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7FBFF" w14:textId="496A2308" w:rsidR="005F4B18" w:rsidRPr="00D51489" w:rsidRDefault="005F4B18" w:rsidP="005F4B18">
      <w:pPr>
        <w:jc w:val="center"/>
        <w:rPr>
          <w:b/>
          <w:color w:val="1F497D"/>
          <w:sz w:val="44"/>
          <w:szCs w:val="72"/>
        </w:rPr>
      </w:pPr>
      <w:r w:rsidRPr="00D51489">
        <w:rPr>
          <w:b/>
          <w:color w:val="1F497D"/>
          <w:sz w:val="44"/>
          <w:szCs w:val="72"/>
        </w:rPr>
        <w:t>RWS #</w:t>
      </w:r>
      <w:r w:rsidR="00514C76" w:rsidRPr="00D51489">
        <w:rPr>
          <w:b/>
          <w:color w:val="1F497D"/>
          <w:sz w:val="44"/>
          <w:szCs w:val="72"/>
        </w:rPr>
        <w:t>1</w:t>
      </w:r>
      <w:r w:rsidR="009D0F15">
        <w:rPr>
          <w:b/>
          <w:color w:val="1F497D"/>
          <w:sz w:val="44"/>
          <w:szCs w:val="72"/>
        </w:rPr>
        <w:t>8</w:t>
      </w:r>
      <w:r w:rsidRPr="00D51489">
        <w:rPr>
          <w:b/>
          <w:color w:val="1F497D"/>
          <w:sz w:val="44"/>
          <w:szCs w:val="72"/>
        </w:rPr>
        <w:t xml:space="preserve">: </w:t>
      </w:r>
      <w:r w:rsidR="00F50374">
        <w:rPr>
          <w:b/>
          <w:color w:val="1F497D"/>
          <w:sz w:val="44"/>
          <w:szCs w:val="72"/>
        </w:rPr>
        <w:t>Labour Market Failure</w:t>
      </w:r>
    </w:p>
    <w:p w14:paraId="2F4B4E50" w14:textId="7CDD052D" w:rsidR="005F4B18" w:rsidRPr="006F55CF" w:rsidRDefault="005F4B18" w:rsidP="006F55CF">
      <w:pPr>
        <w:jc w:val="center"/>
        <w:rPr>
          <w:b/>
          <w:color w:val="FF0000"/>
          <w:sz w:val="32"/>
          <w:szCs w:val="40"/>
        </w:rPr>
      </w:pPr>
      <w:r>
        <w:rPr>
          <w:b/>
          <w:color w:val="FF0000"/>
          <w:sz w:val="32"/>
          <w:szCs w:val="40"/>
        </w:rPr>
        <w:t xml:space="preserve">Due for </w:t>
      </w:r>
      <w:r w:rsidR="00802749">
        <w:rPr>
          <w:b/>
          <w:color w:val="FF0000"/>
          <w:sz w:val="32"/>
          <w:szCs w:val="40"/>
        </w:rPr>
        <w:t xml:space="preserve">w/b </w:t>
      </w:r>
      <w:r w:rsidR="009D0F15">
        <w:rPr>
          <w:b/>
          <w:color w:val="FF0000"/>
          <w:sz w:val="32"/>
          <w:szCs w:val="40"/>
        </w:rPr>
        <w:t>5</w:t>
      </w:r>
      <w:r w:rsidR="009D0F15" w:rsidRPr="009D0F15">
        <w:rPr>
          <w:b/>
          <w:color w:val="FF0000"/>
          <w:sz w:val="32"/>
          <w:szCs w:val="40"/>
          <w:vertAlign w:val="superscript"/>
        </w:rPr>
        <w:t>th</w:t>
      </w:r>
      <w:r w:rsidR="009D0F15">
        <w:rPr>
          <w:b/>
          <w:color w:val="FF0000"/>
          <w:sz w:val="32"/>
          <w:szCs w:val="40"/>
        </w:rPr>
        <w:t xml:space="preserve"> February 2018</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02749" w14:paraId="16DDB321" w14:textId="77777777" w:rsidTr="00802749">
        <w:tc>
          <w:tcPr>
            <w:tcW w:w="10456" w:type="dxa"/>
            <w:tcBorders>
              <w:top w:val="single" w:sz="4" w:space="0" w:color="auto"/>
              <w:left w:val="single" w:sz="4" w:space="0" w:color="auto"/>
              <w:bottom w:val="single" w:sz="4" w:space="0" w:color="auto"/>
              <w:right w:val="single" w:sz="4" w:space="0" w:color="auto"/>
            </w:tcBorders>
          </w:tcPr>
          <w:p w14:paraId="77082362" w14:textId="77777777" w:rsidR="00802749" w:rsidRPr="00895B46" w:rsidRDefault="00802749" w:rsidP="00223181">
            <w:pPr>
              <w:rPr>
                <w:b/>
                <w:sz w:val="32"/>
                <w:szCs w:val="28"/>
              </w:rPr>
            </w:pPr>
            <w:r w:rsidRPr="00895B46">
              <w:rPr>
                <w:b/>
                <w:sz w:val="32"/>
                <w:szCs w:val="28"/>
              </w:rPr>
              <w:t>GENERAL INSTRUCTIONS:</w:t>
            </w:r>
          </w:p>
          <w:p w14:paraId="0E425C04" w14:textId="77777777" w:rsidR="00802749" w:rsidRPr="00C939C2" w:rsidRDefault="00802749" w:rsidP="00223181">
            <w:pPr>
              <w:rPr>
                <w:i/>
                <w:color w:val="1F497D" w:themeColor="text2"/>
                <w:sz w:val="22"/>
              </w:rPr>
            </w:pPr>
            <w:r w:rsidRPr="00C939C2">
              <w:rPr>
                <w:i/>
                <w:color w:val="1F497D" w:themeColor="text2"/>
                <w:sz w:val="22"/>
              </w:rPr>
              <w:t xml:space="preserve">Please complete a revision worksheet summarizing the work from the last two to three weeks.  The work should be taking you </w:t>
            </w:r>
            <w:r w:rsidRPr="00C939C2">
              <w:rPr>
                <w:b/>
                <w:i/>
                <w:color w:val="1F497D" w:themeColor="text2"/>
                <w:sz w:val="22"/>
              </w:rPr>
              <w:t>up to 2 hours</w:t>
            </w:r>
            <w:r w:rsidRPr="00C939C2">
              <w:rPr>
                <w:i/>
                <w:color w:val="1F497D" w:themeColor="text2"/>
                <w:sz w:val="22"/>
              </w:rPr>
              <w:t xml:space="preserve"> to complete and should consist of a 1 A4 double paged summary based on the questions below.  Please print out a double sided version to be handed in and marked on the date above (emails will not be accepted so make sure you are printing off your sheet before the lesson).</w:t>
            </w:r>
          </w:p>
          <w:p w14:paraId="22D0D135" w14:textId="77777777" w:rsidR="00802749" w:rsidRPr="00C939C2" w:rsidRDefault="00802749" w:rsidP="00223181">
            <w:pPr>
              <w:rPr>
                <w:i/>
                <w:color w:val="1F497D" w:themeColor="text2"/>
                <w:sz w:val="22"/>
              </w:rPr>
            </w:pPr>
          </w:p>
          <w:p w14:paraId="3FF6AA3B" w14:textId="77777777" w:rsidR="00802749" w:rsidRPr="00C939C2" w:rsidRDefault="00802749" w:rsidP="00223181">
            <w:pPr>
              <w:rPr>
                <w:i/>
                <w:color w:val="1F497D" w:themeColor="text2"/>
                <w:sz w:val="22"/>
              </w:rPr>
            </w:pPr>
            <w:r w:rsidRPr="00C939C2">
              <w:rPr>
                <w:i/>
                <w:color w:val="1F497D" w:themeColor="text2"/>
                <w:sz w:val="22"/>
              </w:rPr>
              <w:t>Remember to use all of the space over your two sides of A4 and make sure the ‘margins’ in Word are put as ‘narrow’.  Feel free to reduce the size of the font if you are running out of space but nothing less than size 10.  A better way to reduce would be to reread what you have written and try to be more succinct; it must fit onto two sides of A4 only!</w:t>
            </w:r>
          </w:p>
          <w:p w14:paraId="74ED7A50" w14:textId="77777777" w:rsidR="00802749" w:rsidRPr="00C939C2" w:rsidRDefault="00802749" w:rsidP="00223181">
            <w:pPr>
              <w:rPr>
                <w:i/>
                <w:color w:val="1F497D" w:themeColor="text2"/>
                <w:sz w:val="22"/>
              </w:rPr>
            </w:pPr>
          </w:p>
          <w:p w14:paraId="557A49F2" w14:textId="77777777" w:rsidR="00802749" w:rsidRPr="00C939C2" w:rsidRDefault="00802749" w:rsidP="00223181">
            <w:pPr>
              <w:rPr>
                <w:i/>
                <w:color w:val="1F497D" w:themeColor="text2"/>
                <w:sz w:val="22"/>
              </w:rPr>
            </w:pPr>
            <w:r w:rsidRPr="00C939C2">
              <w:rPr>
                <w:i/>
                <w:color w:val="1F497D" w:themeColor="text2"/>
                <w:sz w:val="22"/>
              </w:rPr>
              <w:t>You should be reading and using all the compulsory resources below (remember you will have already read an awful lot of these for homework and in class but there are a few extras I want you to read.</w:t>
            </w:r>
          </w:p>
          <w:p w14:paraId="4F739E8E" w14:textId="77777777" w:rsidR="00802749" w:rsidRPr="00C939C2" w:rsidRDefault="00802749" w:rsidP="00223181">
            <w:pPr>
              <w:rPr>
                <w:i/>
                <w:color w:val="1F497D" w:themeColor="text2"/>
                <w:sz w:val="22"/>
              </w:rPr>
            </w:pPr>
          </w:p>
          <w:p w14:paraId="21969F08" w14:textId="77777777" w:rsidR="00802749" w:rsidRPr="00C939C2" w:rsidRDefault="00802749" w:rsidP="00223181">
            <w:pPr>
              <w:rPr>
                <w:i/>
                <w:color w:val="1F497D" w:themeColor="text2"/>
                <w:sz w:val="22"/>
              </w:rPr>
            </w:pPr>
            <w:r w:rsidRPr="00C939C2">
              <w:rPr>
                <w:i/>
                <w:color w:val="1F497D" w:themeColor="text2"/>
                <w:sz w:val="22"/>
              </w:rPr>
              <w:t>This revision worksheet should be taking you 2.25 to 3 hours…I suggest you spend 45 minutes writing up all your notes from class into a rough draft.  Then, spend the next 45m-1.5hrs reading the compulsory resources and any extra information or clarifying concepts if you do not understand them. Then use the final 30-45 minutes to edit the work, make it look pretty and print it off.</w:t>
            </w:r>
          </w:p>
          <w:p w14:paraId="2A5FA989" w14:textId="77777777" w:rsidR="00802749" w:rsidRPr="00C939C2" w:rsidRDefault="00802749" w:rsidP="00223181">
            <w:pPr>
              <w:rPr>
                <w:i/>
                <w:color w:val="1F497D" w:themeColor="text2"/>
                <w:sz w:val="22"/>
              </w:rPr>
            </w:pPr>
          </w:p>
          <w:p w14:paraId="32F7A604" w14:textId="77777777" w:rsidR="00802749" w:rsidRPr="00C939C2" w:rsidRDefault="00802749" w:rsidP="00223181">
            <w:pPr>
              <w:rPr>
                <w:i/>
                <w:color w:val="1F497D" w:themeColor="text2"/>
                <w:sz w:val="22"/>
              </w:rPr>
            </w:pPr>
            <w:r w:rsidRPr="00C939C2">
              <w:rPr>
                <w:i/>
                <w:color w:val="1F497D" w:themeColor="text2"/>
                <w:sz w:val="22"/>
              </w:rPr>
              <w:t xml:space="preserve">When you hand in these revision worksheets, they are not speculative attempts to see if you understand the material; I am expecting you to have spent the time in and out of the classroom learning it.  </w:t>
            </w:r>
            <w:proofErr w:type="spellStart"/>
            <w:r w:rsidRPr="00C939C2">
              <w:rPr>
                <w:i/>
                <w:color w:val="1F497D" w:themeColor="text2"/>
                <w:sz w:val="22"/>
              </w:rPr>
              <w:t>Thereforeo</w:t>
            </w:r>
            <w:proofErr w:type="spellEnd"/>
            <w:r w:rsidRPr="00C939C2">
              <w:rPr>
                <w:i/>
                <w:color w:val="1F497D" w:themeColor="text2"/>
                <w:sz w:val="22"/>
              </w:rPr>
              <w:t xml:space="preserve"> make use of the extra support available to you: (1) emails to Olly to seek clarification on specific points (2</w:t>
            </w:r>
            <w:proofErr w:type="gramStart"/>
            <w:r w:rsidRPr="00C939C2">
              <w:rPr>
                <w:i/>
                <w:color w:val="1F497D" w:themeColor="text2"/>
                <w:sz w:val="22"/>
              </w:rPr>
              <w:t>)  Economics</w:t>
            </w:r>
            <w:proofErr w:type="gramEnd"/>
            <w:r w:rsidRPr="00C939C2">
              <w:rPr>
                <w:i/>
                <w:color w:val="1F497D" w:themeColor="text2"/>
                <w:sz w:val="22"/>
              </w:rPr>
              <w:t xml:space="preserve"> lunchtime workshop drop ins on Mondays, Wednesdays and Fridays in room 206 (3) 1-2-1 15 minute slot outside of lessons.</w:t>
            </w:r>
          </w:p>
          <w:p w14:paraId="61A8B899" w14:textId="77777777" w:rsidR="00802749" w:rsidRPr="00C939C2" w:rsidRDefault="00802749" w:rsidP="00223181">
            <w:pPr>
              <w:rPr>
                <w:i/>
                <w:color w:val="1F497D" w:themeColor="text2"/>
                <w:sz w:val="22"/>
              </w:rPr>
            </w:pPr>
          </w:p>
          <w:p w14:paraId="20BEBAEC" w14:textId="77777777" w:rsidR="00802749" w:rsidRPr="00C939C2" w:rsidRDefault="00802749" w:rsidP="00223181">
            <w:pPr>
              <w:rPr>
                <w:i/>
                <w:color w:val="1F497D" w:themeColor="text2"/>
                <w:sz w:val="22"/>
              </w:rPr>
            </w:pPr>
            <w:r w:rsidRPr="00C939C2">
              <w:rPr>
                <w:i/>
                <w:color w:val="1F497D" w:themeColor="text2"/>
                <w:sz w:val="22"/>
              </w:rPr>
              <w:t>REMEMBER THAT IF YOU DO NOT HAVE A PRINTER AT HOME YOU MUST FIND TIME BEFORE THE LESSON TO PRINT IT OFF AT COLLEGE</w:t>
            </w:r>
          </w:p>
          <w:p w14:paraId="5015B471" w14:textId="77777777" w:rsidR="00802749" w:rsidRPr="00C939C2" w:rsidRDefault="00802749" w:rsidP="00223181">
            <w:pPr>
              <w:rPr>
                <w:i/>
                <w:color w:val="1F497D" w:themeColor="text2"/>
                <w:sz w:val="22"/>
              </w:rPr>
            </w:pPr>
          </w:p>
          <w:p w14:paraId="6BB8428B" w14:textId="77777777" w:rsidR="00802749" w:rsidRPr="001D16C9" w:rsidRDefault="00802749" w:rsidP="00223181">
            <w:pPr>
              <w:rPr>
                <w:sz w:val="18"/>
              </w:rPr>
            </w:pPr>
            <w:r w:rsidRPr="00C939C2">
              <w:rPr>
                <w:i/>
                <w:color w:val="1F497D" w:themeColor="text2"/>
                <w:sz w:val="22"/>
              </w:rPr>
              <w:t>ALSO MAKE SURE THAT AS WELL AS STORING A COPY ON A MEMORY STICK, YOU ALSO EMAIL YOURSELF SO THERE CAN BE NO COMPUTER ISSUES WHEN IT COMES TO PRINTING OFF YOUR WORK</w:t>
            </w:r>
          </w:p>
        </w:tc>
      </w:tr>
      <w:tr w:rsidR="00802749" w14:paraId="3B30801F" w14:textId="77777777" w:rsidTr="00802749">
        <w:tc>
          <w:tcPr>
            <w:tcW w:w="10456" w:type="dxa"/>
            <w:tcBorders>
              <w:top w:val="single" w:sz="4" w:space="0" w:color="auto"/>
              <w:left w:val="single" w:sz="4" w:space="0" w:color="auto"/>
              <w:bottom w:val="single" w:sz="4" w:space="0" w:color="auto"/>
              <w:right w:val="single" w:sz="4" w:space="0" w:color="auto"/>
            </w:tcBorders>
          </w:tcPr>
          <w:p w14:paraId="522DAA5E" w14:textId="77777777" w:rsidR="00802749" w:rsidRPr="001723D5" w:rsidRDefault="00802749" w:rsidP="00223181">
            <w:pPr>
              <w:rPr>
                <w:b/>
                <w:sz w:val="28"/>
                <w:szCs w:val="28"/>
              </w:rPr>
            </w:pPr>
            <w:r w:rsidRPr="001723D5">
              <w:rPr>
                <w:b/>
                <w:sz w:val="28"/>
                <w:szCs w:val="28"/>
              </w:rPr>
              <w:t>SOURCES</w:t>
            </w:r>
          </w:p>
          <w:p w14:paraId="3CEDA686" w14:textId="77777777" w:rsidR="00802749" w:rsidRDefault="00802749" w:rsidP="00223181">
            <w:pPr>
              <w:rPr>
                <w:b/>
              </w:rPr>
            </w:pPr>
          </w:p>
          <w:p w14:paraId="041A3C5F" w14:textId="77777777" w:rsidR="00802749" w:rsidRPr="00256B76" w:rsidRDefault="00802749" w:rsidP="00223181">
            <w:pPr>
              <w:rPr>
                <w:b/>
              </w:rPr>
            </w:pPr>
            <w:r w:rsidRPr="00256B76">
              <w:rPr>
                <w:b/>
              </w:rPr>
              <w:t>Compulsory</w:t>
            </w:r>
          </w:p>
          <w:p w14:paraId="7D8ACC3E" w14:textId="7A96516D" w:rsidR="00802749" w:rsidRDefault="00802749" w:rsidP="000C1D34">
            <w:pPr>
              <w:pStyle w:val="ListParagraph"/>
              <w:numPr>
                <w:ilvl w:val="0"/>
                <w:numId w:val="19"/>
              </w:numPr>
            </w:pPr>
            <w:r>
              <w:rPr>
                <w:b/>
              </w:rPr>
              <w:t xml:space="preserve">TEXTBOOK (see GOL Library Page to download for free or buy online - £20-25): </w:t>
            </w:r>
            <w:r>
              <w:t xml:space="preserve">pp </w:t>
            </w:r>
            <w:r w:rsidR="00F50374">
              <w:t>102-109; 112-117</w:t>
            </w:r>
          </w:p>
          <w:p w14:paraId="50CA6E85" w14:textId="77777777" w:rsidR="00802749" w:rsidRDefault="00802749" w:rsidP="000C1D34">
            <w:pPr>
              <w:pStyle w:val="ListParagraph"/>
              <w:numPr>
                <w:ilvl w:val="0"/>
                <w:numId w:val="19"/>
              </w:numPr>
            </w:pPr>
            <w:r w:rsidRPr="007046DA">
              <w:rPr>
                <w:b/>
              </w:rPr>
              <w:t>NOTES:</w:t>
            </w:r>
            <w:r>
              <w:t xml:space="preserve"> Class and PREP homework notes (in your bag!) including department worksheets issued in class (available on GOL).  Remember to include the PREP work as well!  This is important for context and case studies.</w:t>
            </w:r>
          </w:p>
          <w:p w14:paraId="00FEB1DF" w14:textId="238B78CD" w:rsidR="00802749" w:rsidRDefault="00802749" w:rsidP="000C1D34">
            <w:pPr>
              <w:pStyle w:val="ListParagraph"/>
              <w:numPr>
                <w:ilvl w:val="0"/>
                <w:numId w:val="19"/>
              </w:numPr>
            </w:pPr>
            <w:r>
              <w:rPr>
                <w:b/>
              </w:rPr>
              <w:t>POWERPOINT</w:t>
            </w:r>
            <w:r w:rsidRPr="007046DA">
              <w:rPr>
                <w:b/>
              </w:rPr>
              <w:t>:</w:t>
            </w:r>
            <w:r>
              <w:t xml:space="preserve"> See the </w:t>
            </w:r>
            <w:proofErr w:type="spellStart"/>
            <w:r>
              <w:t>powerpoint</w:t>
            </w:r>
            <w:proofErr w:type="spellEnd"/>
            <w:r>
              <w:t xml:space="preserve"> slide</w:t>
            </w:r>
            <w:r w:rsidR="00DC7BF0">
              <w:t>s o</w:t>
            </w:r>
            <w:r w:rsidR="00F50374">
              <w:t>n GOL</w:t>
            </w:r>
          </w:p>
          <w:p w14:paraId="45FA6B6A" w14:textId="76BD27E8" w:rsidR="000C1D34" w:rsidRDefault="000C1D34" w:rsidP="000C1D34">
            <w:pPr>
              <w:pStyle w:val="ListParagraph"/>
              <w:numPr>
                <w:ilvl w:val="0"/>
                <w:numId w:val="19"/>
              </w:numPr>
            </w:pPr>
            <w:r>
              <w:rPr>
                <w:b/>
              </w:rPr>
              <w:t>ARTICLES:</w:t>
            </w:r>
            <w:r>
              <w:t xml:space="preserve"> On GOL under ‘compulsory reading’</w:t>
            </w:r>
            <w:r w:rsidR="000E1836">
              <w:t xml:space="preserve"> there are a few articles to read</w:t>
            </w:r>
          </w:p>
          <w:p w14:paraId="4A99CCA7" w14:textId="51B0E4B1" w:rsidR="00C77176" w:rsidRDefault="00C77176" w:rsidP="000E1836">
            <w:pPr>
              <w:pStyle w:val="ListParagraph"/>
              <w:ind w:left="1080"/>
            </w:pPr>
          </w:p>
          <w:p w14:paraId="094CEFD9" w14:textId="77777777" w:rsidR="00802749" w:rsidRPr="0004529D" w:rsidRDefault="00802749" w:rsidP="00223181">
            <w:pPr>
              <w:rPr>
                <w:b/>
              </w:rPr>
            </w:pPr>
            <w:r w:rsidRPr="0004529D">
              <w:rPr>
                <w:b/>
              </w:rPr>
              <w:t>EXTENSION</w:t>
            </w:r>
            <w:r>
              <w:rPr>
                <w:b/>
              </w:rPr>
              <w:t xml:space="preserve"> (IF YOU HAVE TIME, TRY TO READ OR WATCH THESE)</w:t>
            </w:r>
          </w:p>
          <w:p w14:paraId="33B8C7DF" w14:textId="14D02078" w:rsidR="00C77176" w:rsidRDefault="000E1836" w:rsidP="000E1836">
            <w:pPr>
              <w:pStyle w:val="ListParagraph"/>
              <w:numPr>
                <w:ilvl w:val="0"/>
                <w:numId w:val="19"/>
              </w:numPr>
            </w:pPr>
            <w:r>
              <w:t>ARTICLES: On GOL under ‘extension reading’ folder</w:t>
            </w:r>
          </w:p>
          <w:p w14:paraId="52D89578" w14:textId="77777777" w:rsidR="00802749" w:rsidRDefault="00802749" w:rsidP="000C1D34">
            <w:pPr>
              <w:pStyle w:val="ListParagraph"/>
              <w:numPr>
                <w:ilvl w:val="0"/>
                <w:numId w:val="19"/>
              </w:numPr>
            </w:pPr>
            <w:r>
              <w:t>Recommended Websites:</w:t>
            </w:r>
          </w:p>
          <w:p w14:paraId="59EB062B" w14:textId="77777777" w:rsidR="00802749" w:rsidRDefault="00802749" w:rsidP="000C1D34">
            <w:pPr>
              <w:pStyle w:val="ListParagraph"/>
              <w:numPr>
                <w:ilvl w:val="1"/>
                <w:numId w:val="19"/>
              </w:numPr>
            </w:pPr>
            <w:r>
              <w:t>Economics Help Website</w:t>
            </w:r>
          </w:p>
          <w:p w14:paraId="285876D7" w14:textId="77777777" w:rsidR="00802749" w:rsidRDefault="00802749" w:rsidP="000C1D34">
            <w:pPr>
              <w:pStyle w:val="ListParagraph"/>
              <w:numPr>
                <w:ilvl w:val="1"/>
                <w:numId w:val="19"/>
              </w:numPr>
            </w:pPr>
            <w:r>
              <w:t>Tutor2U Website</w:t>
            </w:r>
          </w:p>
          <w:p w14:paraId="64D3DA10" w14:textId="77777777" w:rsidR="00802749" w:rsidRDefault="00802749" w:rsidP="000C1D34">
            <w:pPr>
              <w:pStyle w:val="ListParagraph"/>
              <w:numPr>
                <w:ilvl w:val="0"/>
                <w:numId w:val="19"/>
              </w:numPr>
            </w:pPr>
            <w:r>
              <w:t>Other specific resources?</w:t>
            </w:r>
          </w:p>
          <w:p w14:paraId="2E618E5A" w14:textId="77777777" w:rsidR="00802749" w:rsidRDefault="00802749" w:rsidP="00223181"/>
          <w:p w14:paraId="6F9ED3CE" w14:textId="77777777" w:rsidR="00802749" w:rsidRPr="006F1C88" w:rsidRDefault="00802749" w:rsidP="00223181">
            <w:r w:rsidRPr="001723D5">
              <w:rPr>
                <w:b/>
              </w:rPr>
              <w:t xml:space="preserve">ALL OF THESE RESOURCES CAN BE FOUND ON GODALMING ONLINE – ANY ISSUES, EMAIL OLLY on </w:t>
            </w:r>
            <w:hyperlink r:id="rId5" w:history="1">
              <w:r w:rsidRPr="001723D5">
                <w:rPr>
                  <w:rStyle w:val="Hyperlink"/>
                  <w:b/>
                </w:rPr>
                <w:t>ods@godalming.ac.uk</w:t>
              </w:r>
            </w:hyperlink>
          </w:p>
        </w:tc>
      </w:tr>
    </w:tbl>
    <w:p w14:paraId="4EAFE985" w14:textId="77777777" w:rsidR="00514C76" w:rsidRDefault="00514C7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F4B18" w14:paraId="3A663236" w14:textId="77777777" w:rsidTr="00223181">
        <w:trPr>
          <w:trHeight w:val="9756"/>
        </w:trPr>
        <w:tc>
          <w:tcPr>
            <w:tcW w:w="10456" w:type="dxa"/>
            <w:tcBorders>
              <w:top w:val="single" w:sz="4" w:space="0" w:color="auto"/>
              <w:left w:val="single" w:sz="4" w:space="0" w:color="auto"/>
              <w:bottom w:val="single" w:sz="4" w:space="0" w:color="auto"/>
              <w:right w:val="single" w:sz="4" w:space="0" w:color="auto"/>
            </w:tcBorders>
          </w:tcPr>
          <w:p w14:paraId="5488E9C7" w14:textId="13F215BC" w:rsidR="002D2E0B" w:rsidRPr="00D04EFA" w:rsidRDefault="005F4B18" w:rsidP="00B81C31">
            <w:pPr>
              <w:rPr>
                <w:b/>
                <w:sz w:val="32"/>
                <w:lang w:eastAsia="en-US"/>
              </w:rPr>
            </w:pPr>
            <w:r w:rsidRPr="00D04EFA">
              <w:rPr>
                <w:b/>
                <w:sz w:val="40"/>
                <w:lang w:eastAsia="en-US"/>
              </w:rPr>
              <w:lastRenderedPageBreak/>
              <w:t xml:space="preserve">TITLE:  </w:t>
            </w:r>
            <w:r w:rsidR="00802749" w:rsidRPr="00D04EFA">
              <w:rPr>
                <w:b/>
                <w:sz w:val="40"/>
                <w:lang w:eastAsia="en-US"/>
              </w:rPr>
              <w:t xml:space="preserve">RWS </w:t>
            </w:r>
            <w:r w:rsidR="009D0F15" w:rsidRPr="00D04EFA">
              <w:rPr>
                <w:b/>
                <w:sz w:val="40"/>
                <w:lang w:eastAsia="en-US"/>
              </w:rPr>
              <w:t xml:space="preserve">18: </w:t>
            </w:r>
            <w:r w:rsidR="00F50374" w:rsidRPr="00D04EFA">
              <w:rPr>
                <w:b/>
                <w:sz w:val="40"/>
                <w:lang w:eastAsia="en-US"/>
              </w:rPr>
              <w:t>Labour Market Failure</w:t>
            </w:r>
          </w:p>
          <w:p w14:paraId="308BBB76" w14:textId="77777777" w:rsidR="004778CB" w:rsidRDefault="004778CB" w:rsidP="00F50374">
            <w:pPr>
              <w:rPr>
                <w:b/>
                <w:sz w:val="24"/>
                <w:lang w:eastAsia="en-US"/>
              </w:rPr>
            </w:pPr>
          </w:p>
          <w:p w14:paraId="011B14C0" w14:textId="7C26C82D" w:rsidR="00F50374" w:rsidRPr="00D04EFA" w:rsidRDefault="00F50374" w:rsidP="00D04EFA">
            <w:pPr>
              <w:pStyle w:val="ListParagraph"/>
              <w:numPr>
                <w:ilvl w:val="0"/>
                <w:numId w:val="37"/>
              </w:numPr>
              <w:ind w:left="360"/>
              <w:rPr>
                <w:b/>
                <w:sz w:val="28"/>
                <w:lang w:eastAsia="en-US"/>
              </w:rPr>
            </w:pPr>
            <w:r w:rsidRPr="00D04EFA">
              <w:rPr>
                <w:b/>
                <w:sz w:val="28"/>
                <w:lang w:eastAsia="en-US"/>
              </w:rPr>
              <w:t>Perfectly Competitive Market for Labour</w:t>
            </w:r>
            <w:r w:rsidR="00D04EFA">
              <w:rPr>
                <w:b/>
                <w:sz w:val="28"/>
                <w:lang w:eastAsia="en-US"/>
              </w:rPr>
              <w:t xml:space="preserve"> </w:t>
            </w:r>
            <w:r w:rsidR="00D04EFA" w:rsidRPr="00D04EFA">
              <w:rPr>
                <w:b/>
                <w:color w:val="FF0000"/>
                <w:sz w:val="28"/>
                <w:lang w:eastAsia="en-US"/>
              </w:rPr>
              <w:t>(1/2 side of A4)</w:t>
            </w:r>
          </w:p>
          <w:p w14:paraId="06F7C672" w14:textId="77777777" w:rsidR="00F50374" w:rsidRPr="00D04EFA" w:rsidRDefault="00F50374" w:rsidP="00D04EFA">
            <w:pPr>
              <w:pStyle w:val="ListParagraph"/>
              <w:numPr>
                <w:ilvl w:val="1"/>
                <w:numId w:val="37"/>
              </w:numPr>
              <w:ind w:left="993"/>
              <w:rPr>
                <w:sz w:val="24"/>
                <w:lang w:eastAsia="en-US"/>
              </w:rPr>
            </w:pPr>
            <w:r w:rsidRPr="00D04EFA">
              <w:rPr>
                <w:sz w:val="24"/>
                <w:lang w:eastAsia="en-US"/>
              </w:rPr>
              <w:t>What are the key assumptions of a perfectly competitive labour market?</w:t>
            </w:r>
          </w:p>
          <w:p w14:paraId="2545B5E6" w14:textId="77777777" w:rsidR="00F50374" w:rsidRPr="00D04EFA" w:rsidRDefault="00F50374" w:rsidP="00D04EFA">
            <w:pPr>
              <w:pStyle w:val="ListParagraph"/>
              <w:numPr>
                <w:ilvl w:val="1"/>
                <w:numId w:val="37"/>
              </w:numPr>
              <w:ind w:left="993"/>
              <w:rPr>
                <w:sz w:val="24"/>
                <w:lang w:eastAsia="en-US"/>
              </w:rPr>
            </w:pPr>
            <w:r w:rsidRPr="00D04EFA">
              <w:rPr>
                <w:sz w:val="24"/>
                <w:lang w:eastAsia="en-US"/>
              </w:rPr>
              <w:t>Draw a labour market diagram for a firm and the industry of a perfectly competitive labour market.  Why is the firm’s supply curve different from the industry?</w:t>
            </w:r>
          </w:p>
          <w:p w14:paraId="419B38D2" w14:textId="77777777" w:rsidR="00F50374" w:rsidRDefault="00F50374" w:rsidP="00D04EFA">
            <w:pPr>
              <w:rPr>
                <w:b/>
                <w:sz w:val="24"/>
                <w:lang w:eastAsia="en-US"/>
              </w:rPr>
            </w:pPr>
          </w:p>
          <w:p w14:paraId="7ADF98BE" w14:textId="76DA52B1" w:rsidR="00F50374" w:rsidRPr="00D04EFA" w:rsidRDefault="00F50374" w:rsidP="00D04EFA">
            <w:pPr>
              <w:pStyle w:val="ListParagraph"/>
              <w:numPr>
                <w:ilvl w:val="0"/>
                <w:numId w:val="37"/>
              </w:numPr>
              <w:ind w:left="360"/>
              <w:rPr>
                <w:b/>
                <w:sz w:val="28"/>
                <w:lang w:eastAsia="en-US"/>
              </w:rPr>
            </w:pPr>
            <w:r w:rsidRPr="00D04EFA">
              <w:rPr>
                <w:b/>
                <w:sz w:val="28"/>
                <w:lang w:eastAsia="en-US"/>
              </w:rPr>
              <w:t>Imperfectly Competitive Market for Labour</w:t>
            </w:r>
            <w:r w:rsidR="00D04EFA">
              <w:rPr>
                <w:b/>
                <w:sz w:val="28"/>
                <w:lang w:eastAsia="en-US"/>
              </w:rPr>
              <w:t xml:space="preserve"> </w:t>
            </w:r>
            <w:r w:rsidR="00D04EFA" w:rsidRPr="00D04EFA">
              <w:rPr>
                <w:b/>
                <w:color w:val="FF0000"/>
                <w:sz w:val="28"/>
                <w:lang w:eastAsia="en-US"/>
              </w:rPr>
              <w:t>(1 side of A4)</w:t>
            </w:r>
          </w:p>
          <w:p w14:paraId="1ACA5094" w14:textId="77777777" w:rsidR="00F50374" w:rsidRPr="00D04EFA" w:rsidRDefault="00F50374" w:rsidP="00D04EFA">
            <w:pPr>
              <w:pStyle w:val="ListParagraph"/>
              <w:numPr>
                <w:ilvl w:val="1"/>
                <w:numId w:val="37"/>
              </w:numPr>
              <w:ind w:left="993"/>
              <w:rPr>
                <w:sz w:val="24"/>
                <w:lang w:eastAsia="en-US"/>
              </w:rPr>
            </w:pPr>
            <w:r w:rsidRPr="00D04EFA">
              <w:rPr>
                <w:sz w:val="24"/>
                <w:lang w:eastAsia="en-US"/>
              </w:rPr>
              <w:t>Define Trade Unions, Monopsony Employers and Bi-lateral Monopolies using a few examples for each.</w:t>
            </w:r>
          </w:p>
          <w:p w14:paraId="6B26F3D4" w14:textId="77777777" w:rsidR="00F50374" w:rsidRPr="00D04EFA" w:rsidRDefault="00F50374" w:rsidP="00D04EFA">
            <w:pPr>
              <w:pStyle w:val="ListParagraph"/>
              <w:numPr>
                <w:ilvl w:val="1"/>
                <w:numId w:val="37"/>
              </w:numPr>
              <w:ind w:left="993"/>
              <w:rPr>
                <w:sz w:val="24"/>
                <w:lang w:eastAsia="en-US"/>
              </w:rPr>
            </w:pPr>
            <w:r w:rsidRPr="00D04EFA">
              <w:rPr>
                <w:sz w:val="24"/>
                <w:lang w:eastAsia="en-US"/>
              </w:rPr>
              <w:t xml:space="preserve">How do trade unions influence the market (use terms such as collective bargaining and industrial action).  </w:t>
            </w:r>
          </w:p>
          <w:p w14:paraId="4F8432D0" w14:textId="77777777" w:rsidR="00F50374" w:rsidRPr="00D04EFA" w:rsidRDefault="00F50374" w:rsidP="00D04EFA">
            <w:pPr>
              <w:pStyle w:val="ListParagraph"/>
              <w:numPr>
                <w:ilvl w:val="1"/>
                <w:numId w:val="37"/>
              </w:numPr>
              <w:ind w:left="993"/>
              <w:rPr>
                <w:sz w:val="24"/>
                <w:lang w:eastAsia="en-US"/>
              </w:rPr>
            </w:pPr>
            <w:r w:rsidRPr="00D04EFA">
              <w:rPr>
                <w:sz w:val="24"/>
                <w:lang w:eastAsia="en-US"/>
              </w:rPr>
              <w:t xml:space="preserve">Provide a brief history of the trade union movement and the importance of the 1970’s and 1980’s.  Why </w:t>
            </w:r>
            <w:proofErr w:type="gramStart"/>
            <w:r w:rsidRPr="00D04EFA">
              <w:rPr>
                <w:sz w:val="24"/>
                <w:lang w:eastAsia="en-US"/>
              </w:rPr>
              <w:t>was it</w:t>
            </w:r>
            <w:proofErr w:type="gramEnd"/>
            <w:r w:rsidRPr="00D04EFA">
              <w:rPr>
                <w:sz w:val="24"/>
                <w:lang w:eastAsia="en-US"/>
              </w:rPr>
              <w:t xml:space="preserve"> that New Labour in 1997 did not reinstate Union powers?</w:t>
            </w:r>
          </w:p>
          <w:p w14:paraId="3A8702AD" w14:textId="6B16BB79" w:rsidR="00F50374" w:rsidRPr="00D04EFA" w:rsidRDefault="00F50374" w:rsidP="00D04EFA">
            <w:pPr>
              <w:pStyle w:val="ListParagraph"/>
              <w:numPr>
                <w:ilvl w:val="1"/>
                <w:numId w:val="37"/>
              </w:numPr>
              <w:ind w:left="993"/>
              <w:rPr>
                <w:sz w:val="24"/>
                <w:lang w:eastAsia="en-US"/>
              </w:rPr>
            </w:pPr>
            <w:r w:rsidRPr="00D04EFA">
              <w:rPr>
                <w:sz w:val="24"/>
                <w:lang w:eastAsia="en-US"/>
              </w:rPr>
              <w:t>Draw a simple diagram for a labour market influenced by a monopsony employer and the ‘advanced’ diagram too.  What does the power of the monopsony employer influence in the labour market which may be considered to be ‘undesirable’?  Why might monopsony employers not always have ‘undesirable effects’?</w:t>
            </w:r>
          </w:p>
          <w:p w14:paraId="62230578" w14:textId="77777777" w:rsidR="00F50374" w:rsidRPr="00D04EFA" w:rsidRDefault="00F50374" w:rsidP="00D04EFA">
            <w:pPr>
              <w:pStyle w:val="ListParagraph"/>
              <w:numPr>
                <w:ilvl w:val="1"/>
                <w:numId w:val="37"/>
              </w:numPr>
              <w:ind w:left="993"/>
              <w:rPr>
                <w:sz w:val="24"/>
                <w:lang w:eastAsia="en-US"/>
              </w:rPr>
            </w:pPr>
            <w:r w:rsidRPr="00D04EFA">
              <w:rPr>
                <w:sz w:val="24"/>
                <w:lang w:eastAsia="en-US"/>
              </w:rPr>
              <w:t>Draw a diagram for a labour market influenced by a trade union.  Explain what ‘undesirable’ effect may occur?  Why might trade unions not always have ‘undesirable effects’ in the market?</w:t>
            </w:r>
          </w:p>
          <w:p w14:paraId="65CBA28D" w14:textId="77777777" w:rsidR="00F50374" w:rsidRPr="00D04EFA" w:rsidRDefault="00F50374" w:rsidP="00D04EFA">
            <w:pPr>
              <w:pStyle w:val="ListParagraph"/>
              <w:numPr>
                <w:ilvl w:val="1"/>
                <w:numId w:val="37"/>
              </w:numPr>
              <w:ind w:left="993"/>
              <w:rPr>
                <w:sz w:val="24"/>
                <w:lang w:eastAsia="en-US"/>
              </w:rPr>
            </w:pPr>
            <w:r w:rsidRPr="00D04EFA">
              <w:rPr>
                <w:sz w:val="24"/>
                <w:lang w:eastAsia="en-US"/>
              </w:rPr>
              <w:t>Draw a diagram for a bi-lateral monopoly – what does the equilibrium wage depend on?</w:t>
            </w:r>
          </w:p>
          <w:p w14:paraId="7DC078F3" w14:textId="77777777" w:rsidR="00F50374" w:rsidRPr="00D04EFA" w:rsidRDefault="00F50374" w:rsidP="00D04EFA">
            <w:pPr>
              <w:pStyle w:val="ListParagraph"/>
              <w:numPr>
                <w:ilvl w:val="1"/>
                <w:numId w:val="37"/>
              </w:numPr>
              <w:ind w:left="993"/>
              <w:rPr>
                <w:sz w:val="24"/>
                <w:lang w:eastAsia="en-US"/>
              </w:rPr>
            </w:pPr>
            <w:r w:rsidRPr="00D04EFA">
              <w:rPr>
                <w:sz w:val="24"/>
                <w:lang w:eastAsia="en-US"/>
              </w:rPr>
              <w:t>Evaluate Margaret Thatcher’s intervention to curb trade union power in the 1980’s: what were the advantages and disadvantages (Government failure) of this move.</w:t>
            </w:r>
          </w:p>
          <w:p w14:paraId="2AFE630A" w14:textId="77777777" w:rsidR="00F50374" w:rsidRDefault="00F50374" w:rsidP="00D04EFA">
            <w:pPr>
              <w:rPr>
                <w:b/>
                <w:sz w:val="24"/>
                <w:lang w:eastAsia="en-US"/>
              </w:rPr>
            </w:pPr>
          </w:p>
          <w:p w14:paraId="7C2A4CA6" w14:textId="30A34351" w:rsidR="00F50374" w:rsidRPr="00D04EFA" w:rsidRDefault="00F50374" w:rsidP="00D04EFA">
            <w:pPr>
              <w:pStyle w:val="ListParagraph"/>
              <w:numPr>
                <w:ilvl w:val="0"/>
                <w:numId w:val="37"/>
              </w:numPr>
              <w:ind w:left="360"/>
              <w:rPr>
                <w:b/>
                <w:sz w:val="28"/>
                <w:lang w:eastAsia="en-US"/>
              </w:rPr>
            </w:pPr>
            <w:r w:rsidRPr="00D04EFA">
              <w:rPr>
                <w:b/>
                <w:sz w:val="28"/>
                <w:lang w:eastAsia="en-US"/>
              </w:rPr>
              <w:t>Discrimination in the Labour Market</w:t>
            </w:r>
            <w:r w:rsidR="00D04EFA">
              <w:rPr>
                <w:b/>
                <w:sz w:val="28"/>
                <w:lang w:eastAsia="en-US"/>
              </w:rPr>
              <w:t xml:space="preserve"> </w:t>
            </w:r>
            <w:r w:rsidR="00D04EFA" w:rsidRPr="00D04EFA">
              <w:rPr>
                <w:b/>
                <w:color w:val="FF0000"/>
                <w:sz w:val="28"/>
                <w:lang w:eastAsia="en-US"/>
              </w:rPr>
              <w:t>(1/2 side of A4)</w:t>
            </w:r>
          </w:p>
          <w:p w14:paraId="7FB6F886" w14:textId="77777777" w:rsidR="00F50374" w:rsidRPr="00D04EFA" w:rsidRDefault="00F50374" w:rsidP="00D04EFA">
            <w:pPr>
              <w:pStyle w:val="ListParagraph"/>
              <w:numPr>
                <w:ilvl w:val="1"/>
                <w:numId w:val="37"/>
              </w:numPr>
              <w:ind w:left="993"/>
              <w:rPr>
                <w:sz w:val="24"/>
                <w:lang w:eastAsia="en-US"/>
              </w:rPr>
            </w:pPr>
            <w:r w:rsidRPr="00D04EFA">
              <w:rPr>
                <w:sz w:val="24"/>
                <w:lang w:eastAsia="en-US"/>
              </w:rPr>
              <w:t>Briefly describe the concept of discrimination in terms of the labour market</w:t>
            </w:r>
          </w:p>
          <w:p w14:paraId="451F1280" w14:textId="77777777" w:rsidR="00F50374" w:rsidRPr="00D04EFA" w:rsidRDefault="00F50374" w:rsidP="00D04EFA">
            <w:pPr>
              <w:pStyle w:val="ListParagraph"/>
              <w:numPr>
                <w:ilvl w:val="1"/>
                <w:numId w:val="37"/>
              </w:numPr>
              <w:ind w:left="993"/>
              <w:rPr>
                <w:sz w:val="24"/>
                <w:lang w:eastAsia="en-US"/>
              </w:rPr>
            </w:pPr>
            <w:r w:rsidRPr="00D04EFA">
              <w:rPr>
                <w:sz w:val="24"/>
                <w:lang w:eastAsia="en-US"/>
              </w:rPr>
              <w:t>What is the gender pay gap?</w:t>
            </w:r>
          </w:p>
          <w:p w14:paraId="09BD2B37" w14:textId="7810F64A" w:rsidR="00D04EFA" w:rsidRPr="00D04EFA" w:rsidRDefault="00D04EFA" w:rsidP="00D04EFA">
            <w:pPr>
              <w:pStyle w:val="ListParagraph"/>
              <w:numPr>
                <w:ilvl w:val="1"/>
                <w:numId w:val="37"/>
              </w:numPr>
              <w:ind w:left="993"/>
              <w:rPr>
                <w:sz w:val="24"/>
                <w:lang w:eastAsia="en-US"/>
              </w:rPr>
            </w:pPr>
            <w:r w:rsidRPr="00D04EFA">
              <w:rPr>
                <w:sz w:val="24"/>
                <w:lang w:eastAsia="en-US"/>
              </w:rPr>
              <w:t>Explain the ‘MRP prejudice’ model and the ‘Crowding Out’ model using diagrams to explain why men get paid less than women.</w:t>
            </w:r>
          </w:p>
          <w:p w14:paraId="5B457DA5" w14:textId="5B5D5C69" w:rsidR="00F50374" w:rsidRPr="00D04EFA" w:rsidRDefault="00F50374" w:rsidP="00D04EFA">
            <w:pPr>
              <w:pStyle w:val="ListParagraph"/>
              <w:numPr>
                <w:ilvl w:val="1"/>
                <w:numId w:val="37"/>
              </w:numPr>
              <w:ind w:left="993"/>
              <w:rPr>
                <w:sz w:val="24"/>
                <w:lang w:eastAsia="en-US"/>
              </w:rPr>
            </w:pPr>
            <w:r w:rsidRPr="00D04EFA">
              <w:rPr>
                <w:sz w:val="24"/>
                <w:lang w:eastAsia="en-US"/>
              </w:rPr>
              <w:t>To what extent can discrimination be to blame for the gender pay gap?</w:t>
            </w:r>
            <w:r w:rsidR="00D04EFA" w:rsidRPr="00D04EFA">
              <w:rPr>
                <w:sz w:val="24"/>
                <w:lang w:eastAsia="en-US"/>
              </w:rPr>
              <w:t xml:space="preserve">  Remember both sides and a conclusion.</w:t>
            </w:r>
          </w:p>
          <w:p w14:paraId="78AA5AB1" w14:textId="4A7FBF07" w:rsidR="00F50374" w:rsidRPr="00D04EFA" w:rsidRDefault="00F50374" w:rsidP="00D04EFA">
            <w:pPr>
              <w:pStyle w:val="ListParagraph"/>
              <w:numPr>
                <w:ilvl w:val="1"/>
                <w:numId w:val="37"/>
              </w:numPr>
              <w:ind w:left="993"/>
              <w:rPr>
                <w:b/>
                <w:sz w:val="24"/>
                <w:lang w:eastAsia="en-US"/>
              </w:rPr>
            </w:pPr>
            <w:r w:rsidRPr="00D04EFA">
              <w:rPr>
                <w:sz w:val="24"/>
                <w:lang w:eastAsia="en-US"/>
              </w:rPr>
              <w:t>Evaluate two Government interventions to try and reduce the gender pay gap.</w:t>
            </w:r>
          </w:p>
        </w:tc>
        <w:bookmarkStart w:id="0" w:name="_GoBack"/>
        <w:bookmarkEnd w:id="0"/>
      </w:tr>
    </w:tbl>
    <w:p w14:paraId="7DA10978" w14:textId="77777777" w:rsidR="005F4B18" w:rsidRDefault="005F4B18" w:rsidP="005F4B18">
      <w:pPr>
        <w:rPr>
          <w:b/>
          <w:sz w:val="24"/>
        </w:rPr>
      </w:pPr>
    </w:p>
    <w:p w14:paraId="25F54837" w14:textId="77777777" w:rsidR="005F4B18" w:rsidRDefault="005F4B18" w:rsidP="005F4B18">
      <w:pPr>
        <w:jc w:val="center"/>
        <w:rPr>
          <w:b/>
          <w:sz w:val="24"/>
        </w:rPr>
      </w:pPr>
      <w:r>
        <w:rPr>
          <w:b/>
          <w:sz w:val="24"/>
        </w:rPr>
        <w:t>REMEMBER YOU NEED TO SUMMARISE THESE SUB-TITLES onto only 1 A4 PIECE OF PAPER (double sided – please use all available space; aim for narrow margins and make sure your fonts are not too big)</w:t>
      </w:r>
    </w:p>
    <w:p w14:paraId="4DE03721" w14:textId="77777777" w:rsidR="005B2332" w:rsidRDefault="005F4B18">
      <w:r>
        <w:rPr>
          <w:b/>
          <w:color w:val="FF0000"/>
        </w:rPr>
        <w:t>PLEASE DO NOT LEAVE THIS TILL THE LAST MINUTE.  START IT EARLY AND THEN YOU CAN SEE ME IF THERE ARE ANY PROBLEMS</w:t>
      </w:r>
    </w:p>
    <w:sectPr w:rsidR="005B2332" w:rsidSect="000C1D34">
      <w:pgSz w:w="11906" w:h="16838"/>
      <w:pgMar w:top="426"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48A7"/>
    <w:multiLevelType w:val="hybridMultilevel"/>
    <w:tmpl w:val="D1C655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4738FF"/>
    <w:multiLevelType w:val="hybridMultilevel"/>
    <w:tmpl w:val="AFD4DF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4915DA"/>
    <w:multiLevelType w:val="hybridMultilevel"/>
    <w:tmpl w:val="2292B5B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94B30E1"/>
    <w:multiLevelType w:val="hybridMultilevel"/>
    <w:tmpl w:val="5AE21648"/>
    <w:lvl w:ilvl="0" w:tplc="0409000F">
      <w:start w:val="1"/>
      <w:numFmt w:val="decimal"/>
      <w:lvlText w:val="%1."/>
      <w:lvlJc w:val="left"/>
      <w:pPr>
        <w:ind w:left="360" w:hanging="360"/>
      </w:pPr>
      <w:rPr>
        <w:rFonts w:hint="default"/>
      </w:rPr>
    </w:lvl>
    <w:lvl w:ilvl="1" w:tplc="08090017">
      <w:start w:val="1"/>
      <w:numFmt w:val="lowerLetter"/>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825637"/>
    <w:multiLevelType w:val="hybridMultilevel"/>
    <w:tmpl w:val="A342C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994BC4"/>
    <w:multiLevelType w:val="hybridMultilevel"/>
    <w:tmpl w:val="DBF00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F0402B"/>
    <w:multiLevelType w:val="hybridMultilevel"/>
    <w:tmpl w:val="E8C2E69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3373113"/>
    <w:multiLevelType w:val="hybridMultilevel"/>
    <w:tmpl w:val="BEF2BD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5D4410"/>
    <w:multiLevelType w:val="hybridMultilevel"/>
    <w:tmpl w:val="B3EC01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A17608"/>
    <w:multiLevelType w:val="hybridMultilevel"/>
    <w:tmpl w:val="E8FEE8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7CC6D50"/>
    <w:multiLevelType w:val="hybridMultilevel"/>
    <w:tmpl w:val="B00C59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80B7095"/>
    <w:multiLevelType w:val="hybridMultilevel"/>
    <w:tmpl w:val="8D9872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653C02"/>
    <w:multiLevelType w:val="hybridMultilevel"/>
    <w:tmpl w:val="B09860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361174F0"/>
    <w:multiLevelType w:val="hybridMultilevel"/>
    <w:tmpl w:val="FB0C8F58"/>
    <w:lvl w:ilvl="0" w:tplc="AA96D1FE">
      <w:start w:val="1"/>
      <w:numFmt w:val="decimal"/>
      <w:lvlText w:val="%1."/>
      <w:lvlJc w:val="left"/>
      <w:pPr>
        <w:tabs>
          <w:tab w:val="num" w:pos="360"/>
        </w:tabs>
        <w:ind w:left="360" w:hanging="360"/>
      </w:pPr>
    </w:lvl>
    <w:lvl w:ilvl="1" w:tplc="B4606CC2" w:tentative="1">
      <w:start w:val="1"/>
      <w:numFmt w:val="decimal"/>
      <w:lvlText w:val="%2."/>
      <w:lvlJc w:val="left"/>
      <w:pPr>
        <w:tabs>
          <w:tab w:val="num" w:pos="1080"/>
        </w:tabs>
        <w:ind w:left="1080" w:hanging="360"/>
      </w:pPr>
    </w:lvl>
    <w:lvl w:ilvl="2" w:tplc="A824E7FA" w:tentative="1">
      <w:start w:val="1"/>
      <w:numFmt w:val="decimal"/>
      <w:lvlText w:val="%3."/>
      <w:lvlJc w:val="left"/>
      <w:pPr>
        <w:tabs>
          <w:tab w:val="num" w:pos="1800"/>
        </w:tabs>
        <w:ind w:left="1800" w:hanging="360"/>
      </w:pPr>
    </w:lvl>
    <w:lvl w:ilvl="3" w:tplc="EB1E60D4" w:tentative="1">
      <w:start w:val="1"/>
      <w:numFmt w:val="decimal"/>
      <w:lvlText w:val="%4."/>
      <w:lvlJc w:val="left"/>
      <w:pPr>
        <w:tabs>
          <w:tab w:val="num" w:pos="2520"/>
        </w:tabs>
        <w:ind w:left="2520" w:hanging="360"/>
      </w:pPr>
    </w:lvl>
    <w:lvl w:ilvl="4" w:tplc="3BD4B6CC" w:tentative="1">
      <w:start w:val="1"/>
      <w:numFmt w:val="decimal"/>
      <w:lvlText w:val="%5."/>
      <w:lvlJc w:val="left"/>
      <w:pPr>
        <w:tabs>
          <w:tab w:val="num" w:pos="3240"/>
        </w:tabs>
        <w:ind w:left="3240" w:hanging="360"/>
      </w:pPr>
    </w:lvl>
    <w:lvl w:ilvl="5" w:tplc="4950FA7A" w:tentative="1">
      <w:start w:val="1"/>
      <w:numFmt w:val="decimal"/>
      <w:lvlText w:val="%6."/>
      <w:lvlJc w:val="left"/>
      <w:pPr>
        <w:tabs>
          <w:tab w:val="num" w:pos="3960"/>
        </w:tabs>
        <w:ind w:left="3960" w:hanging="360"/>
      </w:pPr>
    </w:lvl>
    <w:lvl w:ilvl="6" w:tplc="A6604B2A" w:tentative="1">
      <w:start w:val="1"/>
      <w:numFmt w:val="decimal"/>
      <w:lvlText w:val="%7."/>
      <w:lvlJc w:val="left"/>
      <w:pPr>
        <w:tabs>
          <w:tab w:val="num" w:pos="4680"/>
        </w:tabs>
        <w:ind w:left="4680" w:hanging="360"/>
      </w:pPr>
    </w:lvl>
    <w:lvl w:ilvl="7" w:tplc="09ECEF64" w:tentative="1">
      <w:start w:val="1"/>
      <w:numFmt w:val="decimal"/>
      <w:lvlText w:val="%8."/>
      <w:lvlJc w:val="left"/>
      <w:pPr>
        <w:tabs>
          <w:tab w:val="num" w:pos="5400"/>
        </w:tabs>
        <w:ind w:left="5400" w:hanging="360"/>
      </w:pPr>
    </w:lvl>
    <w:lvl w:ilvl="8" w:tplc="65FA96E0" w:tentative="1">
      <w:start w:val="1"/>
      <w:numFmt w:val="decimal"/>
      <w:lvlText w:val="%9."/>
      <w:lvlJc w:val="left"/>
      <w:pPr>
        <w:tabs>
          <w:tab w:val="num" w:pos="6120"/>
        </w:tabs>
        <w:ind w:left="6120" w:hanging="360"/>
      </w:pPr>
    </w:lvl>
  </w:abstractNum>
  <w:abstractNum w:abstractNumId="14" w15:restartNumberingAfterBreak="0">
    <w:nsid w:val="36B27F24"/>
    <w:multiLevelType w:val="hybridMultilevel"/>
    <w:tmpl w:val="BC9E9E7C"/>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C327BE1"/>
    <w:multiLevelType w:val="hybridMultilevel"/>
    <w:tmpl w:val="1770754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EF508AA"/>
    <w:multiLevelType w:val="hybridMultilevel"/>
    <w:tmpl w:val="28582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7A46D1"/>
    <w:multiLevelType w:val="hybridMultilevel"/>
    <w:tmpl w:val="EF6CC1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5F0A9D"/>
    <w:multiLevelType w:val="hybridMultilevel"/>
    <w:tmpl w:val="CD70ED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E1E13DE"/>
    <w:multiLevelType w:val="hybridMultilevel"/>
    <w:tmpl w:val="D7C67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C77FCD"/>
    <w:multiLevelType w:val="hybridMultilevel"/>
    <w:tmpl w:val="6D0ABB3E"/>
    <w:lvl w:ilvl="0" w:tplc="0809000F">
      <w:start w:val="1"/>
      <w:numFmt w:val="decimal"/>
      <w:lvlText w:val="%1."/>
      <w:lvlJc w:val="left"/>
      <w:pPr>
        <w:ind w:left="683" w:hanging="360"/>
      </w:pPr>
    </w:lvl>
    <w:lvl w:ilvl="1" w:tplc="08090019" w:tentative="1">
      <w:start w:val="1"/>
      <w:numFmt w:val="lowerLetter"/>
      <w:lvlText w:val="%2."/>
      <w:lvlJc w:val="left"/>
      <w:pPr>
        <w:ind w:left="1403" w:hanging="360"/>
      </w:pPr>
    </w:lvl>
    <w:lvl w:ilvl="2" w:tplc="0809001B" w:tentative="1">
      <w:start w:val="1"/>
      <w:numFmt w:val="lowerRoman"/>
      <w:lvlText w:val="%3."/>
      <w:lvlJc w:val="right"/>
      <w:pPr>
        <w:ind w:left="2123" w:hanging="180"/>
      </w:pPr>
    </w:lvl>
    <w:lvl w:ilvl="3" w:tplc="0809000F" w:tentative="1">
      <w:start w:val="1"/>
      <w:numFmt w:val="decimal"/>
      <w:lvlText w:val="%4."/>
      <w:lvlJc w:val="left"/>
      <w:pPr>
        <w:ind w:left="2843" w:hanging="360"/>
      </w:pPr>
    </w:lvl>
    <w:lvl w:ilvl="4" w:tplc="08090019" w:tentative="1">
      <w:start w:val="1"/>
      <w:numFmt w:val="lowerLetter"/>
      <w:lvlText w:val="%5."/>
      <w:lvlJc w:val="left"/>
      <w:pPr>
        <w:ind w:left="3563" w:hanging="360"/>
      </w:pPr>
    </w:lvl>
    <w:lvl w:ilvl="5" w:tplc="0809001B" w:tentative="1">
      <w:start w:val="1"/>
      <w:numFmt w:val="lowerRoman"/>
      <w:lvlText w:val="%6."/>
      <w:lvlJc w:val="right"/>
      <w:pPr>
        <w:ind w:left="4283" w:hanging="180"/>
      </w:pPr>
    </w:lvl>
    <w:lvl w:ilvl="6" w:tplc="0809000F" w:tentative="1">
      <w:start w:val="1"/>
      <w:numFmt w:val="decimal"/>
      <w:lvlText w:val="%7."/>
      <w:lvlJc w:val="left"/>
      <w:pPr>
        <w:ind w:left="5003" w:hanging="360"/>
      </w:pPr>
    </w:lvl>
    <w:lvl w:ilvl="7" w:tplc="08090019" w:tentative="1">
      <w:start w:val="1"/>
      <w:numFmt w:val="lowerLetter"/>
      <w:lvlText w:val="%8."/>
      <w:lvlJc w:val="left"/>
      <w:pPr>
        <w:ind w:left="5723" w:hanging="360"/>
      </w:pPr>
    </w:lvl>
    <w:lvl w:ilvl="8" w:tplc="0809001B" w:tentative="1">
      <w:start w:val="1"/>
      <w:numFmt w:val="lowerRoman"/>
      <w:lvlText w:val="%9."/>
      <w:lvlJc w:val="right"/>
      <w:pPr>
        <w:ind w:left="6443" w:hanging="180"/>
      </w:pPr>
    </w:lvl>
  </w:abstractNum>
  <w:abstractNum w:abstractNumId="21" w15:restartNumberingAfterBreak="0">
    <w:nsid w:val="53F763AC"/>
    <w:multiLevelType w:val="hybridMultilevel"/>
    <w:tmpl w:val="0232B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6280BDB"/>
    <w:multiLevelType w:val="hybridMultilevel"/>
    <w:tmpl w:val="1770754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09F0347"/>
    <w:multiLevelType w:val="hybridMultilevel"/>
    <w:tmpl w:val="E3E67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B278FA"/>
    <w:multiLevelType w:val="hybridMultilevel"/>
    <w:tmpl w:val="A770273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15:restartNumberingAfterBreak="0">
    <w:nsid w:val="6CB47912"/>
    <w:multiLevelType w:val="hybridMultilevel"/>
    <w:tmpl w:val="0D3AEAF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D2D1398"/>
    <w:multiLevelType w:val="hybridMultilevel"/>
    <w:tmpl w:val="A4689F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B06467"/>
    <w:multiLevelType w:val="hybridMultilevel"/>
    <w:tmpl w:val="1C82E9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591512"/>
    <w:multiLevelType w:val="hybridMultilevel"/>
    <w:tmpl w:val="2292B5B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7D756D3"/>
    <w:multiLevelType w:val="hybridMultilevel"/>
    <w:tmpl w:val="A7702736"/>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30" w15:restartNumberingAfterBreak="0">
    <w:nsid w:val="78750053"/>
    <w:multiLevelType w:val="hybridMultilevel"/>
    <w:tmpl w:val="5E9057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8A94BEF"/>
    <w:multiLevelType w:val="hybridMultilevel"/>
    <w:tmpl w:val="8C6EC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0566EE"/>
    <w:multiLevelType w:val="hybridMultilevel"/>
    <w:tmpl w:val="1812C7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F1C3C58"/>
    <w:multiLevelType w:val="hybridMultilevel"/>
    <w:tmpl w:val="1026E7D4"/>
    <w:lvl w:ilvl="0" w:tplc="48C40B0C">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0"/>
  </w:num>
  <w:num w:numId="3">
    <w:abstractNumId w:val="12"/>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4"/>
  </w:num>
  <w:num w:numId="8">
    <w:abstractNumId w:val="15"/>
  </w:num>
  <w:num w:numId="9">
    <w:abstractNumId w:val="14"/>
  </w:num>
  <w:num w:numId="10">
    <w:abstractNumId w:val="2"/>
  </w:num>
  <w:num w:numId="11">
    <w:abstractNumId w:val="28"/>
  </w:num>
  <w:num w:numId="12">
    <w:abstractNumId w:val="26"/>
  </w:num>
  <w:num w:numId="13">
    <w:abstractNumId w:val="31"/>
  </w:num>
  <w:num w:numId="14">
    <w:abstractNumId w:val="20"/>
  </w:num>
  <w:num w:numId="15">
    <w:abstractNumId w:val="22"/>
  </w:num>
  <w:num w:numId="16">
    <w:abstractNumId w:val="13"/>
  </w:num>
  <w:num w:numId="17">
    <w:abstractNumId w:val="18"/>
  </w:num>
  <w:num w:numId="18">
    <w:abstractNumId w:val="11"/>
  </w:num>
  <w:num w:numId="19">
    <w:abstractNumId w:val="3"/>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7"/>
  </w:num>
  <w:num w:numId="24">
    <w:abstractNumId w:val="0"/>
  </w:num>
  <w:num w:numId="25">
    <w:abstractNumId w:val="27"/>
  </w:num>
  <w:num w:numId="26">
    <w:abstractNumId w:val="17"/>
  </w:num>
  <w:num w:numId="27">
    <w:abstractNumId w:val="19"/>
  </w:num>
  <w:num w:numId="28">
    <w:abstractNumId w:val="4"/>
  </w:num>
  <w:num w:numId="29">
    <w:abstractNumId w:val="33"/>
  </w:num>
  <w:num w:numId="30">
    <w:abstractNumId w:val="5"/>
  </w:num>
  <w:num w:numId="31">
    <w:abstractNumId w:val="30"/>
  </w:num>
  <w:num w:numId="32">
    <w:abstractNumId w:val="8"/>
  </w:num>
  <w:num w:numId="33">
    <w:abstractNumId w:val="16"/>
  </w:num>
  <w:num w:numId="34">
    <w:abstractNumId w:val="32"/>
  </w:num>
  <w:num w:numId="35">
    <w:abstractNumId w:val="23"/>
  </w:num>
  <w:num w:numId="36">
    <w:abstractNumId w:val="21"/>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CEA"/>
    <w:rsid w:val="000403AF"/>
    <w:rsid w:val="0007545B"/>
    <w:rsid w:val="000871B1"/>
    <w:rsid w:val="000A4960"/>
    <w:rsid w:val="000A5031"/>
    <w:rsid w:val="000C1D34"/>
    <w:rsid w:val="000E1836"/>
    <w:rsid w:val="0016270D"/>
    <w:rsid w:val="001B7399"/>
    <w:rsid w:val="001C3AA1"/>
    <w:rsid w:val="00223181"/>
    <w:rsid w:val="002D2E0B"/>
    <w:rsid w:val="00366C25"/>
    <w:rsid w:val="003A3546"/>
    <w:rsid w:val="00403627"/>
    <w:rsid w:val="00410BC7"/>
    <w:rsid w:val="004778CB"/>
    <w:rsid w:val="004934F5"/>
    <w:rsid w:val="004E31CE"/>
    <w:rsid w:val="00514C76"/>
    <w:rsid w:val="005417D1"/>
    <w:rsid w:val="00550C84"/>
    <w:rsid w:val="00551B24"/>
    <w:rsid w:val="005A6D66"/>
    <w:rsid w:val="005B2332"/>
    <w:rsid w:val="005F2C0F"/>
    <w:rsid w:val="005F4B18"/>
    <w:rsid w:val="006778A3"/>
    <w:rsid w:val="006B1323"/>
    <w:rsid w:val="006F0E73"/>
    <w:rsid w:val="006F55CF"/>
    <w:rsid w:val="0071211F"/>
    <w:rsid w:val="007176C2"/>
    <w:rsid w:val="00740288"/>
    <w:rsid w:val="00765638"/>
    <w:rsid w:val="007D2DC6"/>
    <w:rsid w:val="007E5A51"/>
    <w:rsid w:val="00802749"/>
    <w:rsid w:val="00872D69"/>
    <w:rsid w:val="008906B6"/>
    <w:rsid w:val="009D0F15"/>
    <w:rsid w:val="00A25A04"/>
    <w:rsid w:val="00A5597C"/>
    <w:rsid w:val="00A82ADE"/>
    <w:rsid w:val="00B81C31"/>
    <w:rsid w:val="00B965C1"/>
    <w:rsid w:val="00BA0CEA"/>
    <w:rsid w:val="00BA6769"/>
    <w:rsid w:val="00C77176"/>
    <w:rsid w:val="00CF451F"/>
    <w:rsid w:val="00D04EFA"/>
    <w:rsid w:val="00D51489"/>
    <w:rsid w:val="00DB18C0"/>
    <w:rsid w:val="00DC1C7E"/>
    <w:rsid w:val="00DC7BF0"/>
    <w:rsid w:val="00E81466"/>
    <w:rsid w:val="00EA4219"/>
    <w:rsid w:val="00F0496E"/>
    <w:rsid w:val="00F11548"/>
    <w:rsid w:val="00F50374"/>
    <w:rsid w:val="00FF06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CAB770"/>
  <w15:docId w15:val="{56E73F91-3A90-428E-B605-A457FAD73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B18"/>
    <w:rPr>
      <w:rFonts w:ascii="Calibri" w:eastAsia="Times New Roman" w:hAnsi="Calibri"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B18"/>
    <w:pPr>
      <w:ind w:left="720"/>
      <w:contextualSpacing/>
    </w:pPr>
  </w:style>
  <w:style w:type="table" w:styleId="TableGrid">
    <w:name w:val="Table Grid"/>
    <w:basedOn w:val="TableNormal"/>
    <w:uiPriority w:val="59"/>
    <w:rsid w:val="00CF4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31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072976">
      <w:bodyDiv w:val="1"/>
      <w:marLeft w:val="0"/>
      <w:marRight w:val="0"/>
      <w:marTop w:val="0"/>
      <w:marBottom w:val="0"/>
      <w:divBdr>
        <w:top w:val="none" w:sz="0" w:space="0" w:color="auto"/>
        <w:left w:val="none" w:sz="0" w:space="0" w:color="auto"/>
        <w:bottom w:val="none" w:sz="0" w:space="0" w:color="auto"/>
        <w:right w:val="none" w:sz="0" w:space="0" w:color="auto"/>
      </w:divBdr>
    </w:div>
    <w:div w:id="1301611234">
      <w:bodyDiv w:val="1"/>
      <w:marLeft w:val="0"/>
      <w:marRight w:val="0"/>
      <w:marTop w:val="0"/>
      <w:marBottom w:val="0"/>
      <w:divBdr>
        <w:top w:val="none" w:sz="0" w:space="0" w:color="auto"/>
        <w:left w:val="none" w:sz="0" w:space="0" w:color="auto"/>
        <w:bottom w:val="none" w:sz="0" w:space="0" w:color="auto"/>
        <w:right w:val="none" w:sz="0" w:space="0" w:color="auto"/>
      </w:divBdr>
      <w:divsChild>
        <w:div w:id="1881478638">
          <w:marLeft w:val="806"/>
          <w:marRight w:val="0"/>
          <w:marTop w:val="115"/>
          <w:marBottom w:val="0"/>
          <w:divBdr>
            <w:top w:val="none" w:sz="0" w:space="0" w:color="auto"/>
            <w:left w:val="none" w:sz="0" w:space="0" w:color="auto"/>
            <w:bottom w:val="none" w:sz="0" w:space="0" w:color="auto"/>
            <w:right w:val="none" w:sz="0" w:space="0" w:color="auto"/>
          </w:divBdr>
        </w:div>
      </w:divsChild>
    </w:div>
    <w:div w:id="18586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ds@godalming.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74DA6CBE</Template>
  <TotalTime>12</TotalTime>
  <Pages>2</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3</cp:revision>
  <dcterms:created xsi:type="dcterms:W3CDTF">2018-01-27T14:04:00Z</dcterms:created>
  <dcterms:modified xsi:type="dcterms:W3CDTF">2018-01-30T15:11:00Z</dcterms:modified>
</cp:coreProperties>
</file>