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B9C04" w14:textId="30681C5E" w:rsidR="000A339E" w:rsidRPr="004D42A4" w:rsidRDefault="004D42A4" w:rsidP="00F05F11">
      <w:pPr>
        <w:spacing w:after="0"/>
        <w:jc w:val="center"/>
        <w:rPr>
          <w:b/>
          <w:sz w:val="32"/>
          <w:u w:val="single"/>
        </w:rPr>
      </w:pPr>
      <w:r w:rsidRPr="004D42A4">
        <w:rPr>
          <w:b/>
          <w:sz w:val="32"/>
          <w:u w:val="single"/>
        </w:rPr>
        <w:t>Component 2: Rome</w:t>
      </w:r>
    </w:p>
    <w:p w14:paraId="5C760266" w14:textId="3AA55EAF" w:rsidR="004D42A4" w:rsidRDefault="004D42A4" w:rsidP="004D42A4">
      <w:pPr>
        <w:jc w:val="center"/>
        <w:rPr>
          <w:b/>
          <w:sz w:val="32"/>
          <w:u w:val="single"/>
        </w:rPr>
      </w:pPr>
      <w:r w:rsidRPr="004D42A4">
        <w:rPr>
          <w:b/>
          <w:sz w:val="32"/>
          <w:u w:val="single"/>
        </w:rPr>
        <w:t xml:space="preserve">Period Study: The Julio-Claudian </w:t>
      </w:r>
      <w:r>
        <w:rPr>
          <w:b/>
          <w:sz w:val="32"/>
          <w:u w:val="single"/>
        </w:rPr>
        <w:t>E</w:t>
      </w:r>
      <w:r w:rsidRPr="004D42A4">
        <w:rPr>
          <w:b/>
          <w:sz w:val="32"/>
          <w:u w:val="single"/>
        </w:rPr>
        <w:t>mperors, 31 BC – AD 68</w:t>
      </w:r>
    </w:p>
    <w:p w14:paraId="752E3FB4" w14:textId="09CA231B" w:rsidR="004D42A4" w:rsidRDefault="004D42A4" w:rsidP="004D42A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INTRODUCTION</w:t>
      </w:r>
    </w:p>
    <w:p w14:paraId="2AB17F94" w14:textId="1766D50E" w:rsidR="004D42A4" w:rsidRDefault="004D42A4" w:rsidP="004D42A4">
      <w:pPr>
        <w:rPr>
          <w:sz w:val="24"/>
        </w:rPr>
      </w:pPr>
      <w:r>
        <w:rPr>
          <w:sz w:val="24"/>
        </w:rPr>
        <w:t xml:space="preserve">To introduce this new unit to yourself and to the rest of the class, you will produce a </w:t>
      </w:r>
      <w:r>
        <w:rPr>
          <w:b/>
          <w:sz w:val="24"/>
        </w:rPr>
        <w:t>presentation</w:t>
      </w:r>
      <w:r>
        <w:rPr>
          <w:sz w:val="24"/>
        </w:rPr>
        <w:t xml:space="preserve"> and </w:t>
      </w:r>
      <w:r>
        <w:rPr>
          <w:b/>
          <w:sz w:val="24"/>
        </w:rPr>
        <w:t>handout</w:t>
      </w:r>
      <w:r>
        <w:rPr>
          <w:sz w:val="24"/>
        </w:rPr>
        <w:t xml:space="preserve"> covering so background information about ancient Rome and some key information (terms, geography, dates etc.) which you will need to start studying this unit.</w:t>
      </w:r>
    </w:p>
    <w:p w14:paraId="5F082851" w14:textId="33B8C1E1" w:rsidR="004D57D4" w:rsidRDefault="004D57D4" w:rsidP="004D42A4">
      <w:pPr>
        <w:rPr>
          <w:sz w:val="24"/>
        </w:rPr>
      </w:pPr>
      <w:r>
        <w:rPr>
          <w:sz w:val="24"/>
        </w:rPr>
        <w:t>Your presentations will need to cover the following topics:</w:t>
      </w:r>
    </w:p>
    <w:tbl>
      <w:tblPr>
        <w:tblStyle w:val="TableGrid"/>
        <w:tblW w:w="10168" w:type="dxa"/>
        <w:tblInd w:w="-5" w:type="dxa"/>
        <w:tblLook w:val="04A0" w:firstRow="1" w:lastRow="0" w:firstColumn="1" w:lastColumn="0" w:noHBand="0" w:noVBand="1"/>
      </w:tblPr>
      <w:tblGrid>
        <w:gridCol w:w="1711"/>
        <w:gridCol w:w="2267"/>
        <w:gridCol w:w="6190"/>
      </w:tblGrid>
      <w:tr w:rsidR="004D57D4" w14:paraId="24B89970" w14:textId="77777777" w:rsidTr="00F05F11">
        <w:trPr>
          <w:trHeight w:val="1523"/>
        </w:trPr>
        <w:tc>
          <w:tcPr>
            <w:tcW w:w="1711" w:type="dxa"/>
            <w:vAlign w:val="center"/>
          </w:tcPr>
          <w:p w14:paraId="1F1B68C6" w14:textId="479C1A23" w:rsidR="004D57D4" w:rsidRPr="00686742" w:rsidRDefault="00686742" w:rsidP="00BB25DA">
            <w:pPr>
              <w:jc w:val="center"/>
              <w:rPr>
                <w:b/>
                <w:sz w:val="24"/>
              </w:rPr>
            </w:pPr>
            <w:r w:rsidRPr="00686742">
              <w:rPr>
                <w:b/>
                <w:sz w:val="24"/>
              </w:rPr>
              <w:t>The foundation and origins of Rome</w:t>
            </w:r>
          </w:p>
        </w:tc>
        <w:tc>
          <w:tcPr>
            <w:tcW w:w="2267" w:type="dxa"/>
            <w:vAlign w:val="center"/>
          </w:tcPr>
          <w:p w14:paraId="1EE09B35" w14:textId="77777777" w:rsidR="004D57D4" w:rsidRDefault="00686742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Foundation myths e.g. Romulus and Remus; Aeneas </w:t>
            </w:r>
          </w:p>
          <w:p w14:paraId="798F2FCB" w14:textId="4114477B" w:rsidR="00686742" w:rsidRPr="00686742" w:rsidRDefault="00686742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Foundation of the city </w:t>
            </w:r>
          </w:p>
        </w:tc>
        <w:tc>
          <w:tcPr>
            <w:tcW w:w="6190" w:type="dxa"/>
            <w:vAlign w:val="center"/>
          </w:tcPr>
          <w:p w14:paraId="18434ED6" w14:textId="77777777" w:rsidR="00BB25DA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7" w:history="1">
              <w:r w:rsidR="00BB25DA" w:rsidRPr="00BB25DA">
                <w:rPr>
                  <w:rStyle w:val="Hyperlink"/>
                  <w:sz w:val="24"/>
                </w:rPr>
                <w:t>http://www.historytoday.com/richard-cavendish/foundation-rome</w:t>
              </w:r>
            </w:hyperlink>
          </w:p>
          <w:p w14:paraId="052983F9" w14:textId="6A59E943" w:rsidR="00BB25DA" w:rsidRPr="00BB25DA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8" w:history="1">
              <w:r w:rsidR="00E30F58" w:rsidRPr="00C04D21">
                <w:rPr>
                  <w:rStyle w:val="Hyperlink"/>
                  <w:sz w:val="24"/>
                </w:rPr>
                <w:t>https://www.ancient.eu/Rome/</w:t>
              </w:r>
            </w:hyperlink>
            <w:r w:rsidR="00BB25DA" w:rsidRPr="00BB25DA">
              <w:rPr>
                <w:sz w:val="24"/>
              </w:rPr>
              <w:t xml:space="preserve"> </w:t>
            </w:r>
          </w:p>
        </w:tc>
      </w:tr>
      <w:tr w:rsidR="004D57D4" w14:paraId="1A302171" w14:textId="77777777" w:rsidTr="00F05F11">
        <w:trPr>
          <w:trHeight w:val="1523"/>
        </w:trPr>
        <w:tc>
          <w:tcPr>
            <w:tcW w:w="1711" w:type="dxa"/>
            <w:vAlign w:val="center"/>
          </w:tcPr>
          <w:p w14:paraId="58E31715" w14:textId="20C65323" w:rsidR="004D57D4" w:rsidRPr="00686742" w:rsidRDefault="00686742" w:rsidP="00BB2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City </w:t>
            </w:r>
            <w:r w:rsidR="00C307AF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f Rome</w:t>
            </w:r>
          </w:p>
        </w:tc>
        <w:tc>
          <w:tcPr>
            <w:tcW w:w="2267" w:type="dxa"/>
            <w:vAlign w:val="center"/>
          </w:tcPr>
          <w:p w14:paraId="2DF75B05" w14:textId="77777777" w:rsidR="004D57D4" w:rsidRDefault="00686742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Key geography e.g. the seven hills</w:t>
            </w:r>
          </w:p>
          <w:p w14:paraId="065AD73D" w14:textId="77777777" w:rsidR="00686742" w:rsidRDefault="00686742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Key buildings or roads</w:t>
            </w:r>
          </w:p>
          <w:p w14:paraId="1AF95FB7" w14:textId="5A6C17B1" w:rsidR="00DD07A6" w:rsidRPr="00686742" w:rsidRDefault="00DD07A6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Entertainment</w:t>
            </w:r>
          </w:p>
        </w:tc>
        <w:tc>
          <w:tcPr>
            <w:tcW w:w="6190" w:type="dxa"/>
            <w:vAlign w:val="center"/>
          </w:tcPr>
          <w:p w14:paraId="2475938C" w14:textId="1501A63D" w:rsidR="004D57D4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9" w:history="1">
              <w:r w:rsidR="00BB25DA" w:rsidRPr="00515DC8">
                <w:rPr>
                  <w:rStyle w:val="Hyperlink"/>
                  <w:sz w:val="24"/>
                </w:rPr>
                <w:t>http://spartacus-educational.com/ROMrome.htm</w:t>
              </w:r>
            </w:hyperlink>
            <w:r w:rsidR="00BB25DA" w:rsidRPr="00515DC8">
              <w:rPr>
                <w:sz w:val="24"/>
              </w:rPr>
              <w:t xml:space="preserve"> </w:t>
            </w:r>
          </w:p>
          <w:p w14:paraId="6BD9B636" w14:textId="01D8D7CC" w:rsidR="00515DC8" w:rsidRPr="00F05F11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0" w:history="1">
              <w:r w:rsidRPr="00FE2D0B">
                <w:rPr>
                  <w:rStyle w:val="Hyperlink"/>
                  <w:sz w:val="24"/>
                </w:rPr>
                <w:t>http://spartacus-educational.com/ROMgames.htm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57D4" w14:paraId="20235169" w14:textId="77777777" w:rsidTr="00F05F11">
        <w:trPr>
          <w:trHeight w:val="1523"/>
        </w:trPr>
        <w:tc>
          <w:tcPr>
            <w:tcW w:w="1711" w:type="dxa"/>
            <w:vAlign w:val="center"/>
          </w:tcPr>
          <w:p w14:paraId="0439C13D" w14:textId="3E46ADA6" w:rsidR="004D57D4" w:rsidRPr="00686742" w:rsidRDefault="00C307AF" w:rsidP="00BB2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Roman Society</w:t>
            </w:r>
          </w:p>
        </w:tc>
        <w:tc>
          <w:tcPr>
            <w:tcW w:w="2267" w:type="dxa"/>
            <w:vAlign w:val="center"/>
          </w:tcPr>
          <w:p w14:paraId="5B10B482" w14:textId="77777777" w:rsidR="004D57D4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Senators</w:t>
            </w:r>
          </w:p>
          <w:p w14:paraId="1A25F62B" w14:textId="77777777" w:rsidR="00C307AF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i/>
                <w:sz w:val="24"/>
              </w:rPr>
              <w:t xml:space="preserve">Equites </w:t>
            </w:r>
            <w:r>
              <w:rPr>
                <w:sz w:val="24"/>
              </w:rPr>
              <w:t>(knights)</w:t>
            </w:r>
          </w:p>
          <w:p w14:paraId="7BD46EAB" w14:textId="1FA69953" w:rsidR="00C307AF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Plebeians</w:t>
            </w:r>
          </w:p>
          <w:p w14:paraId="36B702A6" w14:textId="4E13EB76" w:rsidR="00C307AF" w:rsidRPr="00C307AF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Slaves</w:t>
            </w:r>
          </w:p>
        </w:tc>
        <w:tc>
          <w:tcPr>
            <w:tcW w:w="6190" w:type="dxa"/>
            <w:vAlign w:val="center"/>
          </w:tcPr>
          <w:p w14:paraId="48DB363C" w14:textId="77777777" w:rsidR="004D57D4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1" w:history="1">
              <w:r w:rsidR="00BB25DA" w:rsidRPr="00E30F58">
                <w:rPr>
                  <w:rStyle w:val="Hyperlink"/>
                  <w:sz w:val="24"/>
                </w:rPr>
                <w:t>http://spartacus-educational.com/ROMslaves.htm</w:t>
              </w:r>
            </w:hyperlink>
            <w:r w:rsidR="00BB25DA" w:rsidRPr="00E30F58">
              <w:rPr>
                <w:sz w:val="24"/>
              </w:rPr>
              <w:t xml:space="preserve"> </w:t>
            </w:r>
          </w:p>
          <w:p w14:paraId="27E870D9" w14:textId="43FF7C51" w:rsidR="00E30F58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2" w:history="1">
              <w:r w:rsidR="00CA67BD" w:rsidRPr="00C04D21">
                <w:rPr>
                  <w:rStyle w:val="Hyperlink"/>
                  <w:sz w:val="24"/>
                </w:rPr>
                <w:t>http://www.pbs.org/empires/romans/empire/order.html</w:t>
              </w:r>
            </w:hyperlink>
          </w:p>
          <w:p w14:paraId="25ED6AB4" w14:textId="52126CE5" w:rsidR="00CA67BD" w:rsidRPr="00E30F58" w:rsidRDefault="00CA67BD" w:rsidP="00F05F11">
            <w:pPr>
              <w:pStyle w:val="ListParagraph"/>
              <w:ind w:left="360"/>
              <w:rPr>
                <w:sz w:val="24"/>
              </w:rPr>
            </w:pPr>
          </w:p>
        </w:tc>
        <w:bookmarkStart w:id="0" w:name="_GoBack"/>
        <w:bookmarkEnd w:id="0"/>
      </w:tr>
      <w:tr w:rsidR="00C307AF" w14:paraId="0F4CB920" w14:textId="77777777" w:rsidTr="00F05F11">
        <w:trPr>
          <w:trHeight w:val="1523"/>
        </w:trPr>
        <w:tc>
          <w:tcPr>
            <w:tcW w:w="1711" w:type="dxa"/>
            <w:vAlign w:val="center"/>
          </w:tcPr>
          <w:p w14:paraId="05F6F0B4" w14:textId="4AA39E09" w:rsidR="00C307AF" w:rsidRPr="00686742" w:rsidRDefault="00C307AF" w:rsidP="00BB2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Roman Republic</w:t>
            </w:r>
          </w:p>
        </w:tc>
        <w:tc>
          <w:tcPr>
            <w:tcW w:w="2267" w:type="dxa"/>
            <w:vAlign w:val="center"/>
          </w:tcPr>
          <w:p w14:paraId="6E26A52B" w14:textId="77777777" w:rsidR="00C307AF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When it was formed</w:t>
            </w:r>
          </w:p>
          <w:p w14:paraId="6D7CEEC6" w14:textId="462FC373" w:rsidR="00C307AF" w:rsidRPr="00DD07A6" w:rsidRDefault="00C307AF" w:rsidP="00DD07A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The role of the Senate</w:t>
            </w:r>
            <w:r w:rsidR="00DD07A6">
              <w:rPr>
                <w:sz w:val="24"/>
              </w:rPr>
              <w:t>, Consul, Praetor, Tribune of the Plebs</w:t>
            </w:r>
          </w:p>
        </w:tc>
        <w:tc>
          <w:tcPr>
            <w:tcW w:w="6190" w:type="dxa"/>
            <w:vAlign w:val="center"/>
          </w:tcPr>
          <w:p w14:paraId="42C70084" w14:textId="77777777" w:rsidR="00BB25DA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3" w:history="1">
              <w:r w:rsidR="00BB25DA" w:rsidRPr="00DD07A6">
                <w:rPr>
                  <w:rStyle w:val="Hyperlink"/>
                  <w:sz w:val="24"/>
                </w:rPr>
                <w:t>http://spartacus-educational.com/ROMrepublican.htm</w:t>
              </w:r>
            </w:hyperlink>
            <w:r w:rsidR="00BB25DA" w:rsidRPr="00DD07A6">
              <w:rPr>
                <w:sz w:val="24"/>
              </w:rPr>
              <w:t xml:space="preserve"> </w:t>
            </w:r>
          </w:p>
          <w:p w14:paraId="52FCB7F0" w14:textId="676B8DEF" w:rsidR="00DD07A6" w:rsidRPr="00DD07A6" w:rsidRDefault="00DD07A6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Photocopy extract from </w:t>
            </w:r>
            <w:r>
              <w:rPr>
                <w:i/>
                <w:sz w:val="24"/>
              </w:rPr>
              <w:t>The Romans</w:t>
            </w:r>
          </w:p>
        </w:tc>
      </w:tr>
      <w:tr w:rsidR="00C307AF" w14:paraId="2A17AD07" w14:textId="77777777" w:rsidTr="00F05F11">
        <w:trPr>
          <w:trHeight w:val="1523"/>
        </w:trPr>
        <w:tc>
          <w:tcPr>
            <w:tcW w:w="1711" w:type="dxa"/>
            <w:vAlign w:val="center"/>
          </w:tcPr>
          <w:p w14:paraId="13D0BB2F" w14:textId="4204CEAA" w:rsidR="00C307AF" w:rsidRDefault="00C307AF" w:rsidP="00BB2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Empire</w:t>
            </w:r>
          </w:p>
        </w:tc>
        <w:tc>
          <w:tcPr>
            <w:tcW w:w="2267" w:type="dxa"/>
            <w:vAlign w:val="center"/>
          </w:tcPr>
          <w:p w14:paraId="4F5DBF05" w14:textId="77777777" w:rsidR="00C307AF" w:rsidRDefault="00C307AF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Size of the Empire and how it changed over time (maps needed)</w:t>
            </w:r>
          </w:p>
          <w:p w14:paraId="49A9BBA3" w14:textId="7EF2C495" w:rsidR="00C307AF" w:rsidRDefault="009577B7" w:rsidP="00BB25D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Organisation e.g. Provinces, governors, Romanisation </w:t>
            </w:r>
          </w:p>
        </w:tc>
        <w:tc>
          <w:tcPr>
            <w:tcW w:w="6190" w:type="dxa"/>
            <w:vAlign w:val="center"/>
          </w:tcPr>
          <w:p w14:paraId="2C3CA5A4" w14:textId="77777777" w:rsidR="00C307AF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4" w:history="1">
              <w:r w:rsidR="00BB25DA" w:rsidRPr="00CA67BD">
                <w:rPr>
                  <w:rStyle w:val="Hyperlink"/>
                  <w:sz w:val="24"/>
                </w:rPr>
                <w:t>http://spartacus-educational.com/ROMempire.htm</w:t>
              </w:r>
            </w:hyperlink>
            <w:r w:rsidR="00BB25DA" w:rsidRPr="00CA67BD">
              <w:rPr>
                <w:sz w:val="24"/>
              </w:rPr>
              <w:t xml:space="preserve"> </w:t>
            </w:r>
          </w:p>
          <w:p w14:paraId="0F903396" w14:textId="4E3CE7A6" w:rsidR="00CA67BD" w:rsidRPr="00CA67BD" w:rsidRDefault="00F05F11" w:rsidP="00F05F1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hyperlink r:id="rId15" w:history="1">
              <w:r w:rsidR="00CA67BD" w:rsidRPr="00C04D21">
                <w:rPr>
                  <w:rStyle w:val="Hyperlink"/>
                  <w:sz w:val="24"/>
                </w:rPr>
                <w:t>https://www.ancient.eu/article/851/the-extent-of-the-roman-empire/</w:t>
              </w:r>
            </w:hyperlink>
            <w:r w:rsidR="00CA67BD">
              <w:rPr>
                <w:sz w:val="24"/>
              </w:rPr>
              <w:t xml:space="preserve"> (first few paragraphs)</w:t>
            </w:r>
          </w:p>
        </w:tc>
      </w:tr>
    </w:tbl>
    <w:p w14:paraId="51F2939A" w14:textId="5D29E43A" w:rsidR="004D57D4" w:rsidRDefault="004D57D4" w:rsidP="004D42A4">
      <w:pPr>
        <w:rPr>
          <w:sz w:val="24"/>
        </w:rPr>
      </w:pPr>
    </w:p>
    <w:p w14:paraId="2B257A8F" w14:textId="6835A77A" w:rsidR="00C63A14" w:rsidRPr="00C63A14" w:rsidRDefault="00C63A14" w:rsidP="004D42A4">
      <w:pPr>
        <w:rPr>
          <w:b/>
          <w:sz w:val="24"/>
        </w:rPr>
      </w:pPr>
      <w:r>
        <w:rPr>
          <w:b/>
          <w:sz w:val="24"/>
        </w:rPr>
        <w:t>Each presentation will need an accompanying handout</w:t>
      </w:r>
      <w:r w:rsidR="009303E3">
        <w:rPr>
          <w:b/>
          <w:sz w:val="24"/>
        </w:rPr>
        <w:t xml:space="preserve"> which students can use to take notes or complete activities as they listen. This must be no more than two sides in total.</w:t>
      </w:r>
    </w:p>
    <w:sectPr w:rsidR="00C63A14" w:rsidRPr="00C63A14" w:rsidSect="00C63A14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C7841" w14:textId="77777777" w:rsidR="004D42A4" w:rsidRDefault="004D42A4" w:rsidP="004D42A4">
      <w:pPr>
        <w:spacing w:after="0" w:line="240" w:lineRule="auto"/>
      </w:pPr>
      <w:r>
        <w:separator/>
      </w:r>
    </w:p>
  </w:endnote>
  <w:endnote w:type="continuationSeparator" w:id="0">
    <w:p w14:paraId="1CF9A603" w14:textId="77777777" w:rsidR="004D42A4" w:rsidRDefault="004D42A4" w:rsidP="004D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F3B0" w14:textId="77777777" w:rsidR="004D42A4" w:rsidRDefault="004D42A4" w:rsidP="004D42A4">
      <w:pPr>
        <w:spacing w:after="0" w:line="240" w:lineRule="auto"/>
      </w:pPr>
      <w:r>
        <w:separator/>
      </w:r>
    </w:p>
  </w:footnote>
  <w:footnote w:type="continuationSeparator" w:id="0">
    <w:p w14:paraId="686EEA61" w14:textId="77777777" w:rsidR="004D42A4" w:rsidRDefault="004D42A4" w:rsidP="004D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D0C13" w14:textId="7A150243" w:rsidR="004D42A4" w:rsidRDefault="004D42A4">
    <w:pPr>
      <w:pStyle w:val="Header"/>
    </w:pPr>
    <w:r>
      <w:t>AS/ A Level Ancient 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2563E"/>
    <w:multiLevelType w:val="hybridMultilevel"/>
    <w:tmpl w:val="7DA6D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66"/>
    <w:rsid w:val="00041706"/>
    <w:rsid w:val="000A339E"/>
    <w:rsid w:val="00123266"/>
    <w:rsid w:val="00135D8F"/>
    <w:rsid w:val="002C4CCA"/>
    <w:rsid w:val="004D42A4"/>
    <w:rsid w:val="004D57D4"/>
    <w:rsid w:val="00515DC8"/>
    <w:rsid w:val="00686742"/>
    <w:rsid w:val="009303E3"/>
    <w:rsid w:val="009577B7"/>
    <w:rsid w:val="00A23508"/>
    <w:rsid w:val="00A63341"/>
    <w:rsid w:val="00BB25DA"/>
    <w:rsid w:val="00C307AF"/>
    <w:rsid w:val="00C63A14"/>
    <w:rsid w:val="00CA5D33"/>
    <w:rsid w:val="00CA67BD"/>
    <w:rsid w:val="00DD07A6"/>
    <w:rsid w:val="00E30F58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8CF3"/>
  <w15:chartTrackingRefBased/>
  <w15:docId w15:val="{0E36DFFD-D50E-4D43-9346-6E481EE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A4"/>
  </w:style>
  <w:style w:type="paragraph" w:styleId="Footer">
    <w:name w:val="footer"/>
    <w:basedOn w:val="Normal"/>
    <w:link w:val="FooterChar"/>
    <w:uiPriority w:val="99"/>
    <w:unhideWhenUsed/>
    <w:rsid w:val="004D4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A4"/>
  </w:style>
  <w:style w:type="table" w:styleId="TableGrid">
    <w:name w:val="Table Grid"/>
    <w:basedOn w:val="TableNormal"/>
    <w:uiPriority w:val="39"/>
    <w:rsid w:val="004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5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5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ient.eu/Rome/" TargetMode="External"/><Relationship Id="rId13" Type="http://schemas.openxmlformats.org/officeDocument/2006/relationships/hyperlink" Target="http://spartacus-educational.com/ROMrepublican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rytoday.com/richard-cavendish/foundation-rome" TargetMode="External"/><Relationship Id="rId12" Type="http://schemas.openxmlformats.org/officeDocument/2006/relationships/hyperlink" Target="http://www.pbs.org/empires/romans/empire/order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artacus-educational.com/ROMslave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cient.eu/article/851/the-extent-of-the-roman-empire/" TargetMode="External"/><Relationship Id="rId10" Type="http://schemas.openxmlformats.org/officeDocument/2006/relationships/hyperlink" Target="http://spartacus-educational.com/ROMgam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rtacus-educational.com/ROMrome.htm" TargetMode="External"/><Relationship Id="rId14" Type="http://schemas.openxmlformats.org/officeDocument/2006/relationships/hyperlink" Target="http://spartacus-educational.com/ROMemp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825A686C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3</cp:revision>
  <dcterms:created xsi:type="dcterms:W3CDTF">2018-01-22T07:49:00Z</dcterms:created>
  <dcterms:modified xsi:type="dcterms:W3CDTF">2018-01-22T07:52:00Z</dcterms:modified>
</cp:coreProperties>
</file>