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05" w:rsidRPr="00556484" w:rsidRDefault="00AF3505" w:rsidP="00DD3345">
      <w:pPr>
        <w:jc w:val="center"/>
        <w:rPr>
          <w:b/>
          <w:sz w:val="28"/>
          <w:u w:val="single"/>
        </w:rPr>
      </w:pPr>
      <w:r w:rsidRPr="00556484">
        <w:rPr>
          <w:b/>
          <w:sz w:val="28"/>
          <w:u w:val="single"/>
        </w:rPr>
        <w:t>Period Study: The Julio-Claudians, 31 BC – 68 AD</w:t>
      </w:r>
    </w:p>
    <w:p w:rsidR="00031DC2" w:rsidRDefault="00DD3345" w:rsidP="00DD3345">
      <w:pPr>
        <w:jc w:val="center"/>
        <w:rPr>
          <w:b/>
          <w:sz w:val="28"/>
        </w:rPr>
      </w:pPr>
      <w:r w:rsidRPr="00DD3345">
        <w:rPr>
          <w:b/>
          <w:sz w:val="28"/>
        </w:rPr>
        <w:t xml:space="preserve">T. Holland, </w:t>
      </w:r>
      <w:proofErr w:type="gramStart"/>
      <w:r w:rsidRPr="00DD3345">
        <w:rPr>
          <w:b/>
          <w:i/>
          <w:sz w:val="28"/>
        </w:rPr>
        <w:t>The</w:t>
      </w:r>
      <w:proofErr w:type="gramEnd"/>
      <w:r w:rsidRPr="00DD3345">
        <w:rPr>
          <w:b/>
          <w:i/>
          <w:sz w:val="28"/>
        </w:rPr>
        <w:t xml:space="preserve"> Glorious Caesars</w:t>
      </w:r>
      <w:r w:rsidRPr="00DD3345">
        <w:rPr>
          <w:b/>
          <w:sz w:val="28"/>
        </w:rPr>
        <w:t>, BBC History Magazine, October 2015</w:t>
      </w:r>
    </w:p>
    <w:p w:rsidR="005A6271" w:rsidRPr="005A6271" w:rsidRDefault="005A6271" w:rsidP="00DD3345">
      <w:pPr>
        <w:jc w:val="center"/>
        <w:rPr>
          <w:sz w:val="24"/>
        </w:rPr>
      </w:pPr>
      <w:r>
        <w:rPr>
          <w:rFonts w:ascii="Helvetica" w:hAnsi="Helvetica" w:cs="Helvetica"/>
          <w:noProof/>
          <w:color w:val="333333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1682798</wp:posOffset>
            </wp:positionH>
            <wp:positionV relativeFrom="paragraph">
              <wp:posOffset>335316</wp:posOffset>
            </wp:positionV>
            <wp:extent cx="3406140" cy="2265045"/>
            <wp:effectExtent l="19050" t="19050" r="22860" b="20955"/>
            <wp:wrapTopAndBottom/>
            <wp:docPr id="1" name="Picture 1" descr="Getty_Emperors_Opener_kindle-4481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ty_Emperors_Opener_kindle-4481d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265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5A6271">
          <w:rPr>
            <w:rStyle w:val="Hyperlink"/>
            <w:sz w:val="24"/>
          </w:rPr>
          <w:t>http://www.historyextra.com/period/roman/the-glorious-caesars/</w:t>
        </w:r>
      </w:hyperlink>
      <w:r w:rsidRPr="005A6271">
        <w:rPr>
          <w:sz w:val="24"/>
        </w:rPr>
        <w:t xml:space="preserve"> </w:t>
      </w:r>
      <w:bookmarkStart w:id="0" w:name="_GoBack"/>
      <w:bookmarkEnd w:id="0"/>
    </w:p>
    <w:p w:rsidR="00143F76" w:rsidRDefault="00143F76" w:rsidP="00143F76">
      <w:pPr>
        <w:pStyle w:val="ListParagraph"/>
        <w:rPr>
          <w:sz w:val="24"/>
        </w:rPr>
      </w:pPr>
    </w:p>
    <w:p w:rsidR="00031DC2" w:rsidRDefault="00031DC2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Who wrote the account of Gaius’s (Caligula’s) reign and when?</w:t>
      </w:r>
    </w:p>
    <w:p w:rsidR="00031DC2" w:rsidRDefault="00031DC2" w:rsidP="00031DC2">
      <w:pPr>
        <w:rPr>
          <w:sz w:val="24"/>
        </w:rPr>
      </w:pPr>
    </w:p>
    <w:p w:rsidR="001646C3" w:rsidRDefault="001646C3" w:rsidP="00031DC2">
      <w:pPr>
        <w:rPr>
          <w:sz w:val="24"/>
        </w:rPr>
      </w:pPr>
    </w:p>
    <w:p w:rsidR="00031DC2" w:rsidRPr="00031DC2" w:rsidRDefault="00031DC2" w:rsidP="00031DC2">
      <w:pPr>
        <w:rPr>
          <w:sz w:val="24"/>
        </w:rPr>
      </w:pPr>
    </w:p>
    <w:p w:rsidR="00031DC2" w:rsidRDefault="00031DC2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had Julius Caesar expanded Rome’s power before the reign of the first emperor?</w:t>
      </w:r>
    </w:p>
    <w:p w:rsidR="001646C3" w:rsidRDefault="001646C3" w:rsidP="001646C3">
      <w:pPr>
        <w:pStyle w:val="ListParagraph"/>
        <w:rPr>
          <w:sz w:val="24"/>
        </w:rPr>
      </w:pPr>
    </w:p>
    <w:p w:rsidR="001646C3" w:rsidRDefault="001646C3" w:rsidP="001646C3">
      <w:pPr>
        <w:pStyle w:val="ListParagraph"/>
        <w:rPr>
          <w:sz w:val="24"/>
        </w:rPr>
      </w:pPr>
    </w:p>
    <w:p w:rsidR="001646C3" w:rsidRDefault="001646C3" w:rsidP="001646C3">
      <w:pPr>
        <w:pStyle w:val="ListParagraph"/>
        <w:rPr>
          <w:sz w:val="24"/>
        </w:rPr>
      </w:pPr>
    </w:p>
    <w:p w:rsidR="001646C3" w:rsidRDefault="001646C3" w:rsidP="001646C3">
      <w:pPr>
        <w:pStyle w:val="ListParagraph"/>
        <w:rPr>
          <w:sz w:val="24"/>
        </w:rPr>
      </w:pPr>
    </w:p>
    <w:p w:rsidR="007018DC" w:rsidRDefault="007018DC" w:rsidP="001646C3">
      <w:pPr>
        <w:pStyle w:val="ListParagraph"/>
        <w:rPr>
          <w:sz w:val="24"/>
        </w:rPr>
      </w:pPr>
    </w:p>
    <w:p w:rsidR="007018DC" w:rsidRDefault="007018DC" w:rsidP="001646C3">
      <w:pPr>
        <w:pStyle w:val="ListParagraph"/>
        <w:rPr>
          <w:sz w:val="24"/>
        </w:rPr>
      </w:pPr>
    </w:p>
    <w:p w:rsidR="001646C3" w:rsidRDefault="001646C3" w:rsidP="001646C3">
      <w:pPr>
        <w:pStyle w:val="ListParagraph"/>
        <w:rPr>
          <w:sz w:val="24"/>
        </w:rPr>
      </w:pPr>
    </w:p>
    <w:p w:rsidR="001646C3" w:rsidRDefault="001646C3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did Augustus manage to maintain his power in Rome for so long? Make sure you explain this answer fully and in your own words</w:t>
      </w:r>
    </w:p>
    <w:p w:rsidR="00143F76" w:rsidRDefault="00143F76" w:rsidP="00143F76">
      <w:pPr>
        <w:rPr>
          <w:sz w:val="24"/>
        </w:rPr>
      </w:pPr>
    </w:p>
    <w:p w:rsidR="007018DC" w:rsidRDefault="007018DC" w:rsidP="00143F76">
      <w:pPr>
        <w:rPr>
          <w:sz w:val="24"/>
        </w:rPr>
      </w:pPr>
    </w:p>
    <w:p w:rsidR="007018DC" w:rsidRDefault="007018DC" w:rsidP="00143F76">
      <w:pPr>
        <w:rPr>
          <w:sz w:val="24"/>
        </w:rPr>
      </w:pPr>
    </w:p>
    <w:p w:rsidR="00143F76" w:rsidRDefault="00143F76" w:rsidP="00143F76">
      <w:pPr>
        <w:rPr>
          <w:sz w:val="24"/>
        </w:rPr>
      </w:pPr>
    </w:p>
    <w:p w:rsidR="00143F76" w:rsidRPr="00143F76" w:rsidRDefault="00143F76" w:rsidP="00143F76">
      <w:pPr>
        <w:rPr>
          <w:sz w:val="24"/>
        </w:rPr>
      </w:pPr>
    </w:p>
    <w:p w:rsidR="001646C3" w:rsidRDefault="00143F76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Why did Tiberius become emperor and why did this make some in Rome uncomfortable?</w:t>
      </w:r>
    </w:p>
    <w:p w:rsidR="005A6271" w:rsidRDefault="005A6271" w:rsidP="005A6271">
      <w:pPr>
        <w:pStyle w:val="ListParagraph"/>
        <w:rPr>
          <w:sz w:val="24"/>
        </w:rPr>
      </w:pPr>
    </w:p>
    <w:p w:rsidR="005A6271" w:rsidRDefault="005A6271" w:rsidP="005A6271">
      <w:pPr>
        <w:pStyle w:val="ListParagraph"/>
        <w:rPr>
          <w:sz w:val="24"/>
        </w:rPr>
      </w:pPr>
    </w:p>
    <w:p w:rsidR="005A6271" w:rsidRDefault="005A6271" w:rsidP="005A6271">
      <w:pPr>
        <w:pStyle w:val="ListParagraph"/>
        <w:rPr>
          <w:sz w:val="24"/>
        </w:rPr>
      </w:pPr>
    </w:p>
    <w:p w:rsidR="005A6271" w:rsidRDefault="005A6271" w:rsidP="005A6271">
      <w:pPr>
        <w:pStyle w:val="ListParagraph"/>
        <w:rPr>
          <w:sz w:val="24"/>
        </w:rPr>
      </w:pPr>
    </w:p>
    <w:p w:rsidR="005A6271" w:rsidRDefault="005A6271" w:rsidP="005A6271">
      <w:pPr>
        <w:pStyle w:val="ListParagraph"/>
        <w:rPr>
          <w:sz w:val="24"/>
        </w:rPr>
      </w:pPr>
    </w:p>
    <w:p w:rsidR="00143F76" w:rsidRDefault="00143F76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What according to Holland did the people of Rome ‘crave’ during the reigns of the Julio-Claudian emperors and why was this?</w:t>
      </w:r>
    </w:p>
    <w:p w:rsidR="005A6271" w:rsidRDefault="005A6271" w:rsidP="005A6271">
      <w:pPr>
        <w:rPr>
          <w:sz w:val="24"/>
        </w:rPr>
      </w:pPr>
    </w:p>
    <w:p w:rsidR="007018DC" w:rsidRDefault="007018DC" w:rsidP="005A6271">
      <w:pPr>
        <w:rPr>
          <w:sz w:val="24"/>
        </w:rPr>
      </w:pPr>
    </w:p>
    <w:p w:rsidR="007018DC" w:rsidRDefault="007018DC" w:rsidP="005A6271">
      <w:pPr>
        <w:rPr>
          <w:sz w:val="24"/>
        </w:rPr>
      </w:pPr>
    </w:p>
    <w:p w:rsidR="007018DC" w:rsidRPr="005A6271" w:rsidRDefault="007018DC" w:rsidP="005A6271">
      <w:pPr>
        <w:rPr>
          <w:sz w:val="24"/>
        </w:rPr>
      </w:pPr>
    </w:p>
    <w:p w:rsidR="00143F76" w:rsidRDefault="00143F76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do you understand by the idea of the </w:t>
      </w:r>
      <w:proofErr w:type="spellStart"/>
      <w:r>
        <w:rPr>
          <w:i/>
          <w:sz w:val="24"/>
        </w:rPr>
        <w:t>pax</w:t>
      </w:r>
      <w:proofErr w:type="spellEnd"/>
      <w:r>
        <w:rPr>
          <w:i/>
          <w:sz w:val="24"/>
        </w:rPr>
        <w:t xml:space="preserve"> Romania</w:t>
      </w:r>
      <w:r>
        <w:rPr>
          <w:sz w:val="24"/>
        </w:rPr>
        <w:t>? What does Holland mean when he uses this phrase?</w:t>
      </w:r>
    </w:p>
    <w:p w:rsidR="005A6271" w:rsidRDefault="005A6271" w:rsidP="005A6271">
      <w:pPr>
        <w:rPr>
          <w:sz w:val="24"/>
        </w:rPr>
      </w:pPr>
    </w:p>
    <w:p w:rsidR="007018DC" w:rsidRDefault="007018DC" w:rsidP="005A6271">
      <w:pPr>
        <w:rPr>
          <w:sz w:val="24"/>
        </w:rPr>
      </w:pPr>
    </w:p>
    <w:p w:rsidR="005A6271" w:rsidRDefault="005A6271" w:rsidP="005A6271">
      <w:pPr>
        <w:rPr>
          <w:sz w:val="24"/>
        </w:rPr>
      </w:pPr>
    </w:p>
    <w:p w:rsidR="005A6271" w:rsidRPr="005A6271" w:rsidRDefault="005A6271" w:rsidP="005A6271">
      <w:pPr>
        <w:rPr>
          <w:sz w:val="24"/>
        </w:rPr>
      </w:pPr>
    </w:p>
    <w:p w:rsidR="00F55ECA" w:rsidRDefault="00F55ECA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Control of what two things gave emperors their power?</w:t>
      </w:r>
    </w:p>
    <w:p w:rsidR="005A6271" w:rsidRDefault="005A6271" w:rsidP="005A6271">
      <w:pPr>
        <w:rPr>
          <w:sz w:val="24"/>
        </w:rPr>
      </w:pPr>
    </w:p>
    <w:p w:rsidR="005A6271" w:rsidRDefault="005A6271" w:rsidP="005A6271">
      <w:pPr>
        <w:rPr>
          <w:sz w:val="24"/>
        </w:rPr>
      </w:pPr>
    </w:p>
    <w:p w:rsidR="007018DC" w:rsidRDefault="007018DC" w:rsidP="005A6271">
      <w:pPr>
        <w:rPr>
          <w:sz w:val="24"/>
        </w:rPr>
      </w:pPr>
    </w:p>
    <w:p w:rsidR="005A6271" w:rsidRDefault="005A6271" w:rsidP="005A6271">
      <w:pPr>
        <w:rPr>
          <w:sz w:val="24"/>
        </w:rPr>
      </w:pPr>
    </w:p>
    <w:p w:rsidR="005A6271" w:rsidRPr="005A6271" w:rsidRDefault="005A6271" w:rsidP="005A6271">
      <w:pPr>
        <w:rPr>
          <w:sz w:val="24"/>
        </w:rPr>
      </w:pPr>
    </w:p>
    <w:p w:rsidR="00F55ECA" w:rsidRPr="00031DC2" w:rsidRDefault="00F55ECA" w:rsidP="00031DC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Holland arguing when he says that “A good emperor had no choice but to be a good dictator”? Explain this in your own words.</w:t>
      </w:r>
    </w:p>
    <w:p w:rsidR="00031DC2" w:rsidRPr="00031DC2" w:rsidRDefault="00031DC2" w:rsidP="00031DC2">
      <w:pPr>
        <w:rPr>
          <w:sz w:val="28"/>
        </w:rPr>
      </w:pPr>
    </w:p>
    <w:p w:rsidR="00031DC2" w:rsidRDefault="00031DC2" w:rsidP="00031DC2">
      <w:pPr>
        <w:rPr>
          <w:sz w:val="28"/>
        </w:rPr>
      </w:pPr>
    </w:p>
    <w:p w:rsidR="007018DC" w:rsidRDefault="007018DC" w:rsidP="00031DC2">
      <w:pPr>
        <w:rPr>
          <w:sz w:val="28"/>
        </w:rPr>
      </w:pPr>
    </w:p>
    <w:p w:rsidR="007018DC" w:rsidRDefault="007018DC" w:rsidP="00031DC2">
      <w:pPr>
        <w:rPr>
          <w:sz w:val="28"/>
        </w:rPr>
      </w:pPr>
    </w:p>
    <w:p w:rsidR="007018DC" w:rsidRDefault="007018DC" w:rsidP="007018DC">
      <w:pPr>
        <w:pStyle w:val="ListParagraph"/>
        <w:numPr>
          <w:ilvl w:val="0"/>
          <w:numId w:val="1"/>
        </w:numPr>
        <w:rPr>
          <w:sz w:val="24"/>
        </w:rPr>
      </w:pPr>
      <w:r w:rsidRPr="007018DC">
        <w:rPr>
          <w:sz w:val="24"/>
        </w:rPr>
        <w:t>Record the dates of the reigns of each of the following emperors:</w:t>
      </w:r>
    </w:p>
    <w:p w:rsidR="007018DC" w:rsidRPr="007018DC" w:rsidRDefault="007018DC" w:rsidP="007018DC">
      <w:pPr>
        <w:pStyle w:val="ListParagraph"/>
        <w:rPr>
          <w:sz w:val="24"/>
        </w:rPr>
      </w:pPr>
    </w:p>
    <w:p w:rsidR="007018DC" w:rsidRPr="007018DC" w:rsidRDefault="007018DC" w:rsidP="007018DC">
      <w:pPr>
        <w:pStyle w:val="ListParagraph"/>
        <w:numPr>
          <w:ilvl w:val="0"/>
          <w:numId w:val="2"/>
        </w:numPr>
        <w:spacing w:line="480" w:lineRule="auto"/>
        <w:rPr>
          <w:b/>
          <w:sz w:val="24"/>
        </w:rPr>
      </w:pPr>
      <w:r w:rsidRPr="007018DC">
        <w:rPr>
          <w:b/>
          <w:sz w:val="24"/>
        </w:rPr>
        <w:t>Augustus</w:t>
      </w:r>
    </w:p>
    <w:p w:rsidR="007018DC" w:rsidRPr="007018DC" w:rsidRDefault="007018DC" w:rsidP="007018DC">
      <w:pPr>
        <w:pStyle w:val="ListParagraph"/>
        <w:numPr>
          <w:ilvl w:val="0"/>
          <w:numId w:val="2"/>
        </w:numPr>
        <w:spacing w:line="480" w:lineRule="auto"/>
        <w:rPr>
          <w:b/>
          <w:sz w:val="24"/>
        </w:rPr>
      </w:pPr>
      <w:r w:rsidRPr="007018DC">
        <w:rPr>
          <w:b/>
          <w:sz w:val="24"/>
        </w:rPr>
        <w:t>Tiberius</w:t>
      </w:r>
    </w:p>
    <w:p w:rsidR="007018DC" w:rsidRPr="007018DC" w:rsidRDefault="007018DC" w:rsidP="007018DC">
      <w:pPr>
        <w:pStyle w:val="ListParagraph"/>
        <w:numPr>
          <w:ilvl w:val="0"/>
          <w:numId w:val="2"/>
        </w:numPr>
        <w:spacing w:line="480" w:lineRule="auto"/>
        <w:rPr>
          <w:b/>
          <w:sz w:val="24"/>
        </w:rPr>
      </w:pPr>
      <w:r w:rsidRPr="007018DC">
        <w:rPr>
          <w:b/>
          <w:sz w:val="24"/>
        </w:rPr>
        <w:t>Gaius</w:t>
      </w:r>
    </w:p>
    <w:p w:rsidR="007018DC" w:rsidRPr="007018DC" w:rsidRDefault="007018DC" w:rsidP="007018DC">
      <w:pPr>
        <w:pStyle w:val="ListParagraph"/>
        <w:numPr>
          <w:ilvl w:val="0"/>
          <w:numId w:val="2"/>
        </w:numPr>
        <w:spacing w:line="480" w:lineRule="auto"/>
        <w:rPr>
          <w:b/>
          <w:sz w:val="24"/>
        </w:rPr>
      </w:pPr>
      <w:r w:rsidRPr="007018DC">
        <w:rPr>
          <w:b/>
          <w:sz w:val="24"/>
        </w:rPr>
        <w:t>Claudius</w:t>
      </w:r>
    </w:p>
    <w:p w:rsidR="00031DC2" w:rsidRPr="007018DC" w:rsidRDefault="007018DC" w:rsidP="00031DC2">
      <w:pPr>
        <w:pStyle w:val="ListParagraph"/>
        <w:numPr>
          <w:ilvl w:val="0"/>
          <w:numId w:val="2"/>
        </w:numPr>
        <w:spacing w:line="480" w:lineRule="auto"/>
        <w:rPr>
          <w:b/>
          <w:sz w:val="24"/>
        </w:rPr>
      </w:pPr>
      <w:r>
        <w:rPr>
          <w:b/>
          <w:sz w:val="24"/>
        </w:rPr>
        <w:t>Nero</w:t>
      </w:r>
    </w:p>
    <w:sectPr w:rsidR="00031DC2" w:rsidRPr="007018DC" w:rsidSect="00AF35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05" w:rsidRDefault="00AF3505" w:rsidP="00AF3505">
      <w:pPr>
        <w:spacing w:after="0" w:line="240" w:lineRule="auto"/>
      </w:pPr>
      <w:r>
        <w:separator/>
      </w:r>
    </w:p>
  </w:endnote>
  <w:endnote w:type="continuationSeparator" w:id="0">
    <w:p w:rsidR="00AF3505" w:rsidRDefault="00AF3505" w:rsidP="00AF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05" w:rsidRDefault="00AF3505" w:rsidP="00AF3505">
      <w:pPr>
        <w:spacing w:after="0" w:line="240" w:lineRule="auto"/>
      </w:pPr>
      <w:r>
        <w:separator/>
      </w:r>
    </w:p>
  </w:footnote>
  <w:footnote w:type="continuationSeparator" w:id="0">
    <w:p w:rsidR="00AF3505" w:rsidRDefault="00AF3505" w:rsidP="00AF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05" w:rsidRDefault="00AF3505">
    <w:pPr>
      <w:pStyle w:val="Header"/>
    </w:pPr>
    <w:r>
      <w:t xml:space="preserve">AS / A Level Ancient History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F1C"/>
    <w:multiLevelType w:val="hybridMultilevel"/>
    <w:tmpl w:val="86D65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7D81"/>
    <w:multiLevelType w:val="hybridMultilevel"/>
    <w:tmpl w:val="0782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45"/>
    <w:rsid w:val="00031DC2"/>
    <w:rsid w:val="00143F76"/>
    <w:rsid w:val="001646C3"/>
    <w:rsid w:val="00556484"/>
    <w:rsid w:val="005A6271"/>
    <w:rsid w:val="007018DC"/>
    <w:rsid w:val="00782072"/>
    <w:rsid w:val="00947B09"/>
    <w:rsid w:val="00AF3505"/>
    <w:rsid w:val="00DD3345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7B81-085B-46BA-A1F0-BD6671F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05"/>
  </w:style>
  <w:style w:type="paragraph" w:styleId="Footer">
    <w:name w:val="footer"/>
    <w:basedOn w:val="Normal"/>
    <w:link w:val="FooterChar"/>
    <w:uiPriority w:val="99"/>
    <w:unhideWhenUsed/>
    <w:rsid w:val="00AF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05"/>
  </w:style>
  <w:style w:type="paragraph" w:styleId="ListParagraph">
    <w:name w:val="List Paragraph"/>
    <w:basedOn w:val="Normal"/>
    <w:uiPriority w:val="34"/>
    <w:qFormat/>
    <w:rsid w:val="00031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storyextra.com/period/roman/the-glorious-caes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604A-405E-4D1E-BA03-F8AC6F78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B3B6FEB0</Template>
  <TotalTime>46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9</cp:revision>
  <dcterms:created xsi:type="dcterms:W3CDTF">2018-01-23T15:52:00Z</dcterms:created>
  <dcterms:modified xsi:type="dcterms:W3CDTF">2018-01-24T08:48:00Z</dcterms:modified>
</cp:coreProperties>
</file>