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7B" w:rsidRDefault="00C11F90" w:rsidP="00C11F90">
      <w:pPr>
        <w:pStyle w:val="Title"/>
        <w:jc w:val="center"/>
      </w:pPr>
      <w:r>
        <w:t>Rome Introduction</w:t>
      </w:r>
    </w:p>
    <w:p w:rsidR="00C11F90" w:rsidRDefault="00C11F90" w:rsidP="00C11F90">
      <w:pPr>
        <w:pStyle w:val="ListParagraph"/>
        <w:numPr>
          <w:ilvl w:val="0"/>
          <w:numId w:val="1"/>
        </w:numPr>
      </w:pPr>
      <w:r>
        <w:t>What were the names of the twin brothers in Rome’s founding myth</w:t>
      </w:r>
    </w:p>
    <w:p w:rsidR="00C11F90" w:rsidRDefault="00C11F90" w:rsidP="00C11F90"/>
    <w:p w:rsidR="00C11F90" w:rsidRDefault="00C11F90" w:rsidP="00C11F90"/>
    <w:p w:rsidR="00C11F90" w:rsidRDefault="00C11F90" w:rsidP="00C11F90">
      <w:pPr>
        <w:pStyle w:val="ListParagraph"/>
        <w:numPr>
          <w:ilvl w:val="0"/>
          <w:numId w:val="1"/>
        </w:numPr>
      </w:pPr>
      <w:r>
        <w:t>What was the name of the book detailing the story of Aeneas and under whose reign was it written?</w:t>
      </w:r>
    </w:p>
    <w:p w:rsidR="00C11F90" w:rsidRDefault="00C11F90" w:rsidP="00C11F90"/>
    <w:p w:rsidR="00C11F90" w:rsidRDefault="00C11F90" w:rsidP="00C11F90"/>
    <w:p w:rsidR="00C11F90" w:rsidRDefault="00C11F90" w:rsidP="00C11F90">
      <w:pPr>
        <w:pStyle w:val="ListParagraph"/>
        <w:numPr>
          <w:ilvl w:val="0"/>
          <w:numId w:val="1"/>
        </w:numPr>
      </w:pPr>
      <w:r>
        <w:t>When was Rome actually founded?</w:t>
      </w:r>
    </w:p>
    <w:p w:rsidR="00C11F90" w:rsidRDefault="00C11F90" w:rsidP="00C11F90"/>
    <w:p w:rsidR="00C11F90" w:rsidRDefault="00C11F90" w:rsidP="00C11F90"/>
    <w:p w:rsidR="00C11F90" w:rsidRDefault="00C11F90" w:rsidP="00C11F90">
      <w:pPr>
        <w:pStyle w:val="ListParagraph"/>
        <w:numPr>
          <w:ilvl w:val="0"/>
          <w:numId w:val="1"/>
        </w:numPr>
      </w:pPr>
      <w:r>
        <w:t>What was the order of social hierarchy in Roman society?</w:t>
      </w:r>
    </w:p>
    <w:p w:rsidR="00C11F90" w:rsidRDefault="00C11F90" w:rsidP="00C11F90"/>
    <w:p w:rsidR="00C11F90" w:rsidRDefault="00C11F90" w:rsidP="00C11F90"/>
    <w:p w:rsidR="00C11F90" w:rsidRDefault="00C11F90" w:rsidP="00C11F90">
      <w:pPr>
        <w:pStyle w:val="ListParagraph"/>
        <w:numPr>
          <w:ilvl w:val="0"/>
          <w:numId w:val="1"/>
        </w:numPr>
      </w:pPr>
      <w:r>
        <w:t>What was the role of senators under the empire?</w:t>
      </w:r>
    </w:p>
    <w:p w:rsidR="00C11F90" w:rsidRDefault="00C11F90" w:rsidP="00C11F90"/>
    <w:p w:rsidR="00C11F90" w:rsidRDefault="00C11F90" w:rsidP="00C11F90"/>
    <w:p w:rsidR="00C11F90" w:rsidRDefault="00C11F90" w:rsidP="00C11F90">
      <w:pPr>
        <w:pStyle w:val="ListParagraph"/>
        <w:numPr>
          <w:ilvl w:val="0"/>
          <w:numId w:val="1"/>
        </w:numPr>
      </w:pPr>
      <w:r>
        <w:t>What was the highest position in the Roman Republic &amp; what did they do?</w:t>
      </w:r>
    </w:p>
    <w:p w:rsidR="00C11F90" w:rsidRDefault="00C11F90" w:rsidP="00C11F90"/>
    <w:p w:rsidR="00C11F90" w:rsidRDefault="00C11F90" w:rsidP="00C11F90"/>
    <w:p w:rsidR="00C11F90" w:rsidRDefault="00C11F90" w:rsidP="00C11F90">
      <w:pPr>
        <w:pStyle w:val="ListParagraph"/>
        <w:numPr>
          <w:ilvl w:val="0"/>
          <w:numId w:val="1"/>
        </w:numPr>
      </w:pPr>
      <w:r>
        <w:t>What is “Imperium”?</w:t>
      </w:r>
    </w:p>
    <w:p w:rsidR="00C11F90" w:rsidRDefault="00C11F90" w:rsidP="00C11F90"/>
    <w:p w:rsidR="00C11F90" w:rsidRDefault="00C11F90" w:rsidP="00C11F90"/>
    <w:p w:rsidR="00C11F90" w:rsidRDefault="00C11F90" w:rsidP="00C11F90">
      <w:pPr>
        <w:pStyle w:val="ListParagraph"/>
        <w:numPr>
          <w:ilvl w:val="0"/>
          <w:numId w:val="1"/>
        </w:numPr>
      </w:pPr>
      <w:r>
        <w:t>What was the name of the last Roman king + what government type was put in place</w:t>
      </w:r>
    </w:p>
    <w:p w:rsidR="00C11F90" w:rsidRDefault="00C11F90" w:rsidP="00C11F90"/>
    <w:p w:rsidR="00C11F90" w:rsidRDefault="00C11F90" w:rsidP="00C11F90">
      <w:bookmarkStart w:id="0" w:name="_GoBack"/>
      <w:bookmarkEnd w:id="0"/>
    </w:p>
    <w:p w:rsidR="001853CA" w:rsidRPr="00C11F90" w:rsidRDefault="001853CA" w:rsidP="001853C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764540</wp:posOffset>
                </wp:positionV>
                <wp:extent cx="4238625" cy="561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CA" w:rsidRDefault="001853CA">
                            <w:r>
                              <w:t>10. When did Caesar die?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60.2pt;width:33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" filled="f" stroked="f" strokeweight=".5pt">
                <v:textbox>
                  <w:txbxContent>
                    <w:p w:rsidR="001853CA" w:rsidRDefault="001853CA">
                      <w:r>
                        <w:t>10. When did Caesar die?</w:t>
                      </w:r>
                    </w:p>
                  </w:txbxContent>
                </v:textbox>
              </v:shape>
            </w:pict>
          </mc:Fallback>
        </mc:AlternateContent>
      </w:r>
      <w:r>
        <w:t>Why was the population of the empire hard to estimate?</w:t>
      </w:r>
    </w:p>
    <w:sectPr w:rsidR="001853CA" w:rsidRPr="00C11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471A9"/>
    <w:multiLevelType w:val="hybridMultilevel"/>
    <w:tmpl w:val="5E1CC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0"/>
    <w:rsid w:val="001853CA"/>
    <w:rsid w:val="00A846F0"/>
    <w:rsid w:val="00C11F90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6D9A7-F673-43AB-89E8-7A6DCE9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90"/>
  </w:style>
  <w:style w:type="paragraph" w:styleId="Heading1">
    <w:name w:val="heading 1"/>
    <w:basedOn w:val="Normal"/>
    <w:next w:val="Normal"/>
    <w:link w:val="Heading1Char"/>
    <w:uiPriority w:val="9"/>
    <w:qFormat/>
    <w:rsid w:val="00C11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11F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1F9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9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9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9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9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F9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F9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1F9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11F90"/>
    <w:rPr>
      <w:b/>
      <w:bCs/>
    </w:rPr>
  </w:style>
  <w:style w:type="character" w:styleId="Emphasis">
    <w:name w:val="Emphasis"/>
    <w:basedOn w:val="DefaultParagraphFont"/>
    <w:uiPriority w:val="20"/>
    <w:qFormat/>
    <w:rsid w:val="00C11F90"/>
    <w:rPr>
      <w:i/>
      <w:iCs/>
    </w:rPr>
  </w:style>
  <w:style w:type="paragraph" w:styleId="NoSpacing">
    <w:name w:val="No Spacing"/>
    <w:uiPriority w:val="1"/>
    <w:qFormat/>
    <w:rsid w:val="00C11F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1F9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11F9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F9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F90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11F9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11F9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11F9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11F9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1F9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F90"/>
    <w:pPr>
      <w:outlineLvl w:val="9"/>
    </w:pPr>
  </w:style>
  <w:style w:type="paragraph" w:styleId="ListParagraph">
    <w:name w:val="List Paragraph"/>
    <w:basedOn w:val="Normal"/>
    <w:uiPriority w:val="34"/>
    <w:qFormat/>
    <w:rsid w:val="00C1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3F60ED77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K Hall (178351)</dc:creator>
  <cp:keywords/>
  <dc:description/>
  <cp:lastModifiedBy>Callum K Hall (178351)</cp:lastModifiedBy>
  <cp:revision>1</cp:revision>
  <dcterms:created xsi:type="dcterms:W3CDTF">2018-01-24T11:07:00Z</dcterms:created>
  <dcterms:modified xsi:type="dcterms:W3CDTF">2018-01-24T11:19:00Z</dcterms:modified>
</cp:coreProperties>
</file>