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8A5" w:rsidRDefault="006558A5"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4119880</wp:posOffset>
            </wp:positionH>
            <wp:positionV relativeFrom="paragraph">
              <wp:posOffset>0</wp:posOffset>
            </wp:positionV>
            <wp:extent cx="2099310" cy="2104390"/>
            <wp:effectExtent l="0" t="0" r="0" b="0"/>
            <wp:wrapTight wrapText="bothSides">
              <wp:wrapPolygon edited="0">
                <wp:start x="0" y="0"/>
                <wp:lineTo x="0" y="21313"/>
                <wp:lineTo x="21365" y="21313"/>
                <wp:lineTo x="21365" y="0"/>
                <wp:lineTo x="0" y="0"/>
              </wp:wrapPolygon>
            </wp:wrapTight>
            <wp:docPr id="6" name="Picture 6" descr="Image result for roman vaporw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oman vaporwav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Handout sheet questions</w:t>
      </w:r>
    </w:p>
    <w:p w:rsidR="006558A5" w:rsidRDefault="006558A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277495</wp:posOffset>
                </wp:positionV>
                <wp:extent cx="5192395" cy="3905885"/>
                <wp:effectExtent l="19050" t="19050" r="46355" b="18415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2395" cy="390588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B0719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29.3pt;margin-top:21.85pt;width:408.85pt;height:30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" fillcolor="white [3201]" strokecolor="black [3200]" strokeweight="1pt"/>
            </w:pict>
          </mc:Fallback>
        </mc:AlternateContent>
      </w:r>
    </w:p>
    <w:p w:rsidR="006558A5" w:rsidRDefault="006558A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173567</wp:posOffset>
                </wp:positionV>
                <wp:extent cx="914400" cy="327377"/>
                <wp:effectExtent l="0" t="0" r="57150" b="730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3273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6D94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28pt;margin-top:13.65pt;width:1in;height:25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1BEB5E" wp14:editId="21213C2F">
                <wp:simplePos x="0" y="0"/>
                <wp:positionH relativeFrom="column">
                  <wp:posOffset>1546578</wp:posOffset>
                </wp:positionH>
                <wp:positionV relativeFrom="paragraph">
                  <wp:posOffset>2182989</wp:posOffset>
                </wp:positionV>
                <wp:extent cx="2878666" cy="33867"/>
                <wp:effectExtent l="0" t="0" r="36195" b="2349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8666" cy="338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1E5C7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8pt,171.9pt" to="348.45pt,1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1BEB5E" wp14:editId="21213C2F">
                <wp:simplePos x="0" y="0"/>
                <wp:positionH relativeFrom="column">
                  <wp:posOffset>1919111</wp:posOffset>
                </wp:positionH>
                <wp:positionV relativeFrom="paragraph">
                  <wp:posOffset>1562100</wp:posOffset>
                </wp:positionV>
                <wp:extent cx="2077156" cy="0"/>
                <wp:effectExtent l="0" t="0" r="374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71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D7437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1pt,123pt" to="314.6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t>Fill in roman societal order</w:t>
      </w:r>
    </w:p>
    <w:p w:rsidR="006558A5" w:rsidRDefault="006558A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2370668</wp:posOffset>
                </wp:positionH>
                <wp:positionV relativeFrom="paragraph">
                  <wp:posOffset>633166</wp:posOffset>
                </wp:positionV>
                <wp:extent cx="1207840" cy="0"/>
                <wp:effectExtent l="0" t="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7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8FF8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65pt,49.85pt" to="281.7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6558A5" w:rsidRPr="006558A5" w:rsidRDefault="006558A5" w:rsidP="006558A5"/>
    <w:p w:rsidR="006558A5" w:rsidRPr="006558A5" w:rsidRDefault="006558A5" w:rsidP="006558A5"/>
    <w:p w:rsidR="006558A5" w:rsidRPr="006558A5" w:rsidRDefault="006558A5" w:rsidP="006558A5"/>
    <w:p w:rsidR="006558A5" w:rsidRPr="006558A5" w:rsidRDefault="006558A5" w:rsidP="006558A5"/>
    <w:p w:rsidR="006558A5" w:rsidRPr="006558A5" w:rsidRDefault="006558A5" w:rsidP="006558A5"/>
    <w:p w:rsidR="006558A5" w:rsidRPr="006558A5" w:rsidRDefault="006558A5" w:rsidP="006558A5"/>
    <w:p w:rsidR="006558A5" w:rsidRPr="006558A5" w:rsidRDefault="006558A5" w:rsidP="006558A5"/>
    <w:p w:rsidR="006558A5" w:rsidRPr="006558A5" w:rsidRDefault="006558A5" w:rsidP="006558A5"/>
    <w:p w:rsidR="006558A5" w:rsidRPr="006558A5" w:rsidRDefault="006558A5" w:rsidP="006558A5"/>
    <w:p w:rsidR="006558A5" w:rsidRPr="006558A5" w:rsidRDefault="006558A5" w:rsidP="006558A5"/>
    <w:p w:rsidR="006558A5" w:rsidRPr="006558A5" w:rsidRDefault="006558A5" w:rsidP="006558A5"/>
    <w:p w:rsidR="006558A5" w:rsidRPr="006558A5" w:rsidRDefault="006558A5" w:rsidP="006558A5"/>
    <w:p w:rsidR="006558A5" w:rsidRPr="006558A5" w:rsidRDefault="006558A5" w:rsidP="006558A5"/>
    <w:p w:rsidR="006558A5" w:rsidRPr="006558A5" w:rsidRDefault="006558A5" w:rsidP="006558A5"/>
    <w:p w:rsidR="006558A5" w:rsidRPr="006558A5" w:rsidRDefault="006558A5" w:rsidP="006558A5"/>
    <w:p w:rsidR="006558A5" w:rsidRPr="006558A5" w:rsidRDefault="006558A5" w:rsidP="006558A5"/>
    <w:p w:rsidR="006558A5" w:rsidRPr="006558A5" w:rsidRDefault="006558A5" w:rsidP="006558A5"/>
    <w:p w:rsidR="006558A5" w:rsidRDefault="006558A5" w:rsidP="006558A5">
      <w:pPr>
        <w:tabs>
          <w:tab w:val="left" w:pos="1813"/>
        </w:tabs>
      </w:pPr>
      <w:r>
        <w:t xml:space="preserve">When was Rome founded? </w:t>
      </w:r>
    </w:p>
    <w:p w:rsidR="00EA4E9A" w:rsidRDefault="00EA4E9A" w:rsidP="006558A5">
      <w:pPr>
        <w:tabs>
          <w:tab w:val="left" w:pos="1813"/>
        </w:tabs>
      </w:pPr>
    </w:p>
    <w:p w:rsidR="00EA4E9A" w:rsidRDefault="00EA4E9A" w:rsidP="006558A5">
      <w:pPr>
        <w:tabs>
          <w:tab w:val="left" w:pos="1813"/>
        </w:tabs>
      </w:pPr>
    </w:p>
    <w:p w:rsidR="006558A5" w:rsidRDefault="00EA4E9A" w:rsidP="006558A5">
      <w:pPr>
        <w:tabs>
          <w:tab w:val="left" w:pos="1813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880533</wp:posOffset>
                </wp:positionH>
                <wp:positionV relativeFrom="paragraph">
                  <wp:posOffset>161996</wp:posOffset>
                </wp:positionV>
                <wp:extent cx="372534" cy="372533"/>
                <wp:effectExtent l="0" t="0" r="66040" b="6604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534" cy="3725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B71C95" id="Straight Arrow Connector 7" o:spid="_x0000_s1026" type="#_x0000_t32" style="position:absolute;margin-left:69.35pt;margin-top:12.75pt;width:29.35pt;height:29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>
        <w:t xml:space="preserve">Fill in the blanks </w:t>
      </w:r>
    </w:p>
    <w:p w:rsidR="00EA4E9A" w:rsidRDefault="00EA4E9A" w:rsidP="006558A5">
      <w:pPr>
        <w:tabs>
          <w:tab w:val="left" w:pos="1813"/>
        </w:tabs>
        <w:ind w:left="720"/>
      </w:pPr>
    </w:p>
    <w:p w:rsidR="00000000" w:rsidRDefault="00A41865" w:rsidP="006558A5">
      <w:pPr>
        <w:tabs>
          <w:tab w:val="left" w:pos="1813"/>
        </w:tabs>
        <w:ind w:left="720"/>
      </w:pPr>
      <w:r w:rsidRPr="006558A5">
        <w:t xml:space="preserve">One myth is that Rome was founded by </w:t>
      </w:r>
      <w:r w:rsidR="00EA4E9A">
        <w:t xml:space="preserve">              </w:t>
      </w:r>
      <w:r w:rsidRPr="006558A5">
        <w:t>and</w:t>
      </w:r>
      <w:r w:rsidR="00EA4E9A">
        <w:t xml:space="preserve">           </w:t>
      </w:r>
      <w:r w:rsidRPr="006558A5">
        <w:t xml:space="preserve">, two demi-god brothers from the war god Mars. As babies, they were looked after by a she-wolf. They fought over who would rule the city/where the city would be and Romulus ended up </w:t>
      </w:r>
      <w:r w:rsidR="00EA4E9A">
        <w:t xml:space="preserve">           </w:t>
      </w:r>
      <w:r w:rsidRPr="006558A5">
        <w:t>Remus and naming Rome after himself.</w:t>
      </w:r>
    </w:p>
    <w:p w:rsidR="00EA4E9A" w:rsidRDefault="00EA4E9A" w:rsidP="006558A5">
      <w:pPr>
        <w:tabs>
          <w:tab w:val="left" w:pos="1813"/>
        </w:tabs>
        <w:ind w:left="720"/>
      </w:pPr>
    </w:p>
    <w:p w:rsidR="00EA4E9A" w:rsidRPr="006558A5" w:rsidRDefault="00EA4E9A" w:rsidP="006558A5">
      <w:pPr>
        <w:tabs>
          <w:tab w:val="left" w:pos="1813"/>
        </w:tabs>
        <w:ind w:left="720"/>
      </w:pPr>
      <w:r>
        <w:t>Make an Acronym for the 7 hills of Rome</w:t>
      </w:r>
    </w:p>
    <w:p w:rsidR="00EA4E9A" w:rsidRDefault="00EA4E9A" w:rsidP="006558A5">
      <w:pPr>
        <w:tabs>
          <w:tab w:val="left" w:pos="1813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-429260</wp:posOffset>
            </wp:positionH>
            <wp:positionV relativeFrom="paragraph">
              <wp:posOffset>0</wp:posOffset>
            </wp:positionV>
            <wp:extent cx="1749425" cy="2798445"/>
            <wp:effectExtent l="0" t="0" r="3175" b="1905"/>
            <wp:wrapTight wrapText="bothSides">
              <wp:wrapPolygon edited="0">
                <wp:start x="0" y="0"/>
                <wp:lineTo x="0" y="21468"/>
                <wp:lineTo x="21404" y="21468"/>
                <wp:lineTo x="21404" y="0"/>
                <wp:lineTo x="0" y="0"/>
              </wp:wrapPolygon>
            </wp:wrapTight>
            <wp:docPr id="8" name="Picture 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49425" cy="27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1140178</wp:posOffset>
                </wp:positionH>
                <wp:positionV relativeFrom="paragraph">
                  <wp:posOffset>169333</wp:posOffset>
                </wp:positionV>
                <wp:extent cx="237066" cy="349956"/>
                <wp:effectExtent l="0" t="38100" r="48895" b="3111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066" cy="3499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8C688" id="Straight Arrow Connector 9" o:spid="_x0000_s1026" type="#_x0000_t32" style="position:absolute;margin-left:89.8pt;margin-top:13.35pt;width:18.65pt;height:27.5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>
        <w:t>This is a senate called Gaius; describe his position in roman society</w:t>
      </w:r>
    </w:p>
    <w:p w:rsidR="00EA4E9A" w:rsidRDefault="00EA4E9A" w:rsidP="006558A5">
      <w:pPr>
        <w:tabs>
          <w:tab w:val="left" w:pos="1813"/>
        </w:tabs>
      </w:pPr>
    </w:p>
    <w:p w:rsidR="00EA4E9A" w:rsidRDefault="00EA4E9A" w:rsidP="006558A5">
      <w:pPr>
        <w:tabs>
          <w:tab w:val="left" w:pos="1813"/>
        </w:tabs>
      </w:pPr>
    </w:p>
    <w:p w:rsidR="00EA4E9A" w:rsidRDefault="00EA4E9A" w:rsidP="006558A5">
      <w:pPr>
        <w:tabs>
          <w:tab w:val="left" w:pos="1813"/>
        </w:tabs>
      </w:pPr>
    </w:p>
    <w:p w:rsidR="00EA4E9A" w:rsidRDefault="00EA4E9A" w:rsidP="006558A5">
      <w:pPr>
        <w:tabs>
          <w:tab w:val="left" w:pos="1813"/>
        </w:tabs>
      </w:pPr>
    </w:p>
    <w:p w:rsidR="00EA4E9A" w:rsidRDefault="00EA4E9A" w:rsidP="006558A5">
      <w:pPr>
        <w:tabs>
          <w:tab w:val="left" w:pos="1813"/>
        </w:tabs>
      </w:pPr>
    </w:p>
    <w:p w:rsidR="00EA4E9A" w:rsidRDefault="00EA4E9A" w:rsidP="006558A5">
      <w:pPr>
        <w:tabs>
          <w:tab w:val="left" w:pos="1813"/>
        </w:tabs>
      </w:pPr>
    </w:p>
    <w:p w:rsidR="00EA4E9A" w:rsidRDefault="00EA4E9A" w:rsidP="006558A5">
      <w:pPr>
        <w:tabs>
          <w:tab w:val="left" w:pos="1813"/>
        </w:tabs>
      </w:pPr>
    </w:p>
    <w:p w:rsidR="00EA4E9A" w:rsidRDefault="00EA4E9A" w:rsidP="006558A5">
      <w:pPr>
        <w:tabs>
          <w:tab w:val="left" w:pos="1813"/>
        </w:tabs>
      </w:pPr>
    </w:p>
    <w:p w:rsidR="00EA4E9A" w:rsidRDefault="00EA4E9A" w:rsidP="006558A5">
      <w:pPr>
        <w:tabs>
          <w:tab w:val="left" w:pos="1813"/>
        </w:tabs>
      </w:pPr>
    </w:p>
    <w:p w:rsidR="00EA4E9A" w:rsidRDefault="00EA4E9A" w:rsidP="006558A5">
      <w:pPr>
        <w:tabs>
          <w:tab w:val="left" w:pos="1813"/>
        </w:tabs>
      </w:pPr>
    </w:p>
    <w:p w:rsidR="00EA4E9A" w:rsidRDefault="00EA4E9A" w:rsidP="006558A5">
      <w:pPr>
        <w:tabs>
          <w:tab w:val="left" w:pos="1813"/>
        </w:tabs>
      </w:pPr>
    </w:p>
    <w:p w:rsidR="00EA4E9A" w:rsidRDefault="00EA4E9A" w:rsidP="006558A5">
      <w:pPr>
        <w:tabs>
          <w:tab w:val="left" w:pos="1813"/>
        </w:tabs>
      </w:pPr>
      <w:r>
        <w:t xml:space="preserve">What did the censors monitor? </w:t>
      </w:r>
    </w:p>
    <w:p w:rsidR="00EA4E9A" w:rsidRDefault="00EA4E9A" w:rsidP="006558A5">
      <w:pPr>
        <w:tabs>
          <w:tab w:val="left" w:pos="1813"/>
        </w:tabs>
      </w:pPr>
    </w:p>
    <w:p w:rsidR="00EA4E9A" w:rsidRDefault="00EA4E9A" w:rsidP="006558A5">
      <w:pPr>
        <w:tabs>
          <w:tab w:val="left" w:pos="1813"/>
        </w:tabs>
      </w:pPr>
    </w:p>
    <w:p w:rsidR="00EA4E9A" w:rsidRDefault="00EA4E9A" w:rsidP="006558A5">
      <w:pPr>
        <w:tabs>
          <w:tab w:val="left" w:pos="1813"/>
        </w:tabs>
      </w:pPr>
    </w:p>
    <w:p w:rsidR="006558A5" w:rsidRPr="006558A5" w:rsidRDefault="00EA4E9A" w:rsidP="006558A5">
      <w:pPr>
        <w:tabs>
          <w:tab w:val="left" w:pos="1813"/>
        </w:tabs>
      </w:pPr>
      <w:r>
        <w:t xml:space="preserve">Draw out a scene depicting </w:t>
      </w:r>
      <w:r w:rsidR="00A41865">
        <w:t>a Roman</w:t>
      </w:r>
      <w:r>
        <w:t xml:space="preserve"> myth; Jonathan will judge the best drawing and in return</w:t>
      </w:r>
      <w:r w:rsidR="00A41865">
        <w:t xml:space="preserve"> you get nothing but the satisfaction of having the best drawing. </w:t>
      </w:r>
      <w:bookmarkStart w:id="0" w:name="_GoBack"/>
      <w:bookmarkEnd w:id="0"/>
      <w:r>
        <w:t xml:space="preserve">  </w:t>
      </w:r>
    </w:p>
    <w:sectPr w:rsidR="006558A5" w:rsidRPr="006558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44674"/>
    <w:multiLevelType w:val="hybridMultilevel"/>
    <w:tmpl w:val="097E7EE4"/>
    <w:lvl w:ilvl="0" w:tplc="9146A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3C1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8E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D84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241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3C7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002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E27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DE8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A5"/>
    <w:rsid w:val="006558A5"/>
    <w:rsid w:val="00A41865"/>
    <w:rsid w:val="00EA4E9A"/>
    <w:rsid w:val="00FA7D17"/>
    <w:rsid w:val="00FD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09036-9224-4049-942E-F5C0A181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7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F7A7CC03</Template>
  <TotalTime>29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F Marchant-Herraiz (154069)</dc:creator>
  <cp:keywords/>
  <dc:description/>
  <cp:lastModifiedBy>Samantha F Marchant-Herraiz (154069)</cp:lastModifiedBy>
  <cp:revision>1</cp:revision>
  <dcterms:created xsi:type="dcterms:W3CDTF">2018-01-24T11:03:00Z</dcterms:created>
  <dcterms:modified xsi:type="dcterms:W3CDTF">2018-01-24T11:32:00Z</dcterms:modified>
</cp:coreProperties>
</file>