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B7" w:rsidRPr="00413D48" w:rsidRDefault="00BF09B7" w:rsidP="00BF09B7">
      <w:pPr>
        <w:pStyle w:val="CHead"/>
        <w:rPr>
          <w:lang w:val="es-ES_tradnl"/>
        </w:rPr>
      </w:pPr>
      <w:r w:rsidRPr="00413D48">
        <w:rPr>
          <w:lang w:val="es-ES_tradnl"/>
        </w:rPr>
        <w:t>12.1 El poder de los sindicatos</w:t>
      </w:r>
    </w:p>
    <w:p w:rsidR="00B37737" w:rsidRPr="00BF09B7" w:rsidRDefault="00B37737">
      <w:pPr>
        <w:rPr>
          <w:b/>
          <w:sz w:val="28"/>
          <w:szCs w:val="28"/>
          <w:lang w:val="es-ES_tradnl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BF09B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harass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BF09B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manage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; to run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F09B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membership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F09B7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department store; warehouse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to rise, to be promoted</w:t>
            </w:r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slander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falsehood</w:t>
            </w:r>
            <w:proofErr w:type="spellEnd"/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(in)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capable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, (in)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competent</w:t>
            </w:r>
            <w:proofErr w:type="spellEnd"/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hiding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secrecy</w:t>
            </w:r>
            <w:proofErr w:type="spellEnd"/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awareness</w:t>
            </w:r>
            <w:proofErr w:type="spellEnd"/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to hire</w:t>
            </w:r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to call a strike</w:t>
            </w:r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BF09B7" w:rsidRPr="00AD1F5A" w:rsidRDefault="00BF09B7" w:rsidP="00BF09B7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to take a step back</w:t>
            </w:r>
          </w:p>
          <w:p w:rsidR="00AA6E36" w:rsidRPr="00BF09B7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blue/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white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 collar</w:t>
            </w:r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fire</w:t>
            </w:r>
            <w:proofErr w:type="spellEnd"/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decent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dignified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worthy</w:t>
            </w:r>
            <w:proofErr w:type="spellEnd"/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be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under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pressure</w:t>
            </w:r>
            <w:proofErr w:type="spellEnd"/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demand</w:t>
            </w:r>
            <w:proofErr w:type="spellEnd"/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earn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 a living</w:t>
            </w:r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management, leadership</w:t>
            </w:r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guild</w:t>
            </w:r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BF09B7" w:rsidRPr="00AD1F5A" w:rsidRDefault="00BF09B7" w:rsidP="00BF09B7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to face up to</w:t>
            </w:r>
          </w:p>
          <w:p w:rsidR="00AA6E36" w:rsidRPr="00BF09B7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to retire</w:t>
            </w:r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worker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labourer</w:t>
            </w:r>
            <w:proofErr w:type="spellEnd"/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budget</w:t>
            </w:r>
            <w:proofErr w:type="spellEnd"/>
          </w:p>
        </w:tc>
        <w:tc>
          <w:tcPr>
            <w:tcW w:w="4549" w:type="dxa"/>
          </w:tcPr>
          <w:p w:rsidR="00AA6E36" w:rsidRPr="00BF09B7" w:rsidRDefault="00AA6E36" w:rsidP="007318AF"/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BF09B7" w:rsidRDefault="00BF09B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EF3F8F">
              <w:rPr>
                <w:rFonts w:ascii="Arial" w:hAnsi="Arial" w:cs="Arial"/>
                <w:sz w:val="20"/>
                <w:szCs w:val="20"/>
              </w:rPr>
              <w:t>trade union</w:t>
            </w:r>
          </w:p>
        </w:tc>
        <w:tc>
          <w:tcPr>
            <w:tcW w:w="4549" w:type="dxa"/>
          </w:tcPr>
          <w:p w:rsidR="00D911DA" w:rsidRPr="00BF09B7" w:rsidRDefault="00D911DA" w:rsidP="007318AF"/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BF09B7" w:rsidRDefault="00D911DA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911DA" w:rsidRPr="00BF09B7" w:rsidRDefault="00D911DA" w:rsidP="007318AF"/>
        </w:tc>
      </w:tr>
      <w:tr w:rsidR="00DD6E59" w:rsidRPr="006773CD" w:rsidTr="007318AF">
        <w:trPr>
          <w:trHeight w:val="421"/>
        </w:trPr>
        <w:tc>
          <w:tcPr>
            <w:tcW w:w="4549" w:type="dxa"/>
          </w:tcPr>
          <w:p w:rsidR="00DD6E59" w:rsidRPr="00BF09B7" w:rsidRDefault="00DD6E59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D6E59" w:rsidRPr="00BF09B7" w:rsidRDefault="00DD6E59" w:rsidP="007318AF"/>
        </w:tc>
      </w:tr>
      <w:tr w:rsidR="00DD6E59" w:rsidRPr="006773CD" w:rsidTr="007318AF">
        <w:trPr>
          <w:trHeight w:val="421"/>
        </w:trPr>
        <w:tc>
          <w:tcPr>
            <w:tcW w:w="4549" w:type="dxa"/>
          </w:tcPr>
          <w:p w:rsidR="00DD6E59" w:rsidRPr="00BF09B7" w:rsidRDefault="00DD6E59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D6E59" w:rsidRPr="00BF09B7" w:rsidRDefault="00DD6E59" w:rsidP="007318AF"/>
        </w:tc>
      </w:tr>
    </w:tbl>
    <w:p w:rsidR="00DD6E59" w:rsidRPr="00413D48" w:rsidRDefault="00DD6E59" w:rsidP="00DD6E59">
      <w:pPr>
        <w:pStyle w:val="CHead"/>
        <w:rPr>
          <w:lang w:val="es-ES_tradnl"/>
        </w:rPr>
      </w:pPr>
      <w:r w:rsidRPr="00413D48">
        <w:rPr>
          <w:lang w:val="es-ES_tradnl"/>
        </w:rPr>
        <w:lastRenderedPageBreak/>
        <w:t>12.1 El poder de los sindicatos</w:t>
      </w:r>
    </w:p>
    <w:p w:rsidR="00DD6E59" w:rsidRPr="00BF09B7" w:rsidRDefault="00DD6E59" w:rsidP="00DD6E59">
      <w:pPr>
        <w:rPr>
          <w:b/>
          <w:sz w:val="28"/>
          <w:szCs w:val="28"/>
          <w:lang w:val="es-ES_tradnl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6773CD" w:rsidRDefault="00DD6E59" w:rsidP="00D74C06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DD6E59" w:rsidRPr="006773CD" w:rsidRDefault="00DD6E59" w:rsidP="00D74C06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AA6E36" w:rsidRDefault="00DD6E59" w:rsidP="00D74C0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harass</w:t>
            </w:r>
            <w:proofErr w:type="spellEnd"/>
          </w:p>
        </w:tc>
        <w:tc>
          <w:tcPr>
            <w:tcW w:w="4549" w:type="dxa"/>
          </w:tcPr>
          <w:p w:rsidR="00DD6E59" w:rsidRPr="00AA6E36" w:rsidRDefault="00D74C06" w:rsidP="00D74C06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acosar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AA6E36" w:rsidRDefault="00DD6E59" w:rsidP="00D74C0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manage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; to run</w:t>
            </w:r>
          </w:p>
        </w:tc>
        <w:tc>
          <w:tcPr>
            <w:tcW w:w="4549" w:type="dxa"/>
          </w:tcPr>
          <w:p w:rsidR="00DD6E59" w:rsidRPr="00AA6E36" w:rsidRDefault="00D74C06" w:rsidP="00D74C06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administrar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AA6E36" w:rsidRDefault="00DD6E59" w:rsidP="00D74C0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membership</w:t>
            </w:r>
            <w:proofErr w:type="spellEnd"/>
          </w:p>
        </w:tc>
        <w:tc>
          <w:tcPr>
            <w:tcW w:w="4549" w:type="dxa"/>
          </w:tcPr>
          <w:p w:rsidR="00DD6E59" w:rsidRPr="00AA6E36" w:rsidRDefault="00D74C06" w:rsidP="00D74C06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afiliación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AA6E36" w:rsidRDefault="00DD6E59" w:rsidP="00D74C0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department store; warehouse</w:t>
            </w:r>
          </w:p>
        </w:tc>
        <w:tc>
          <w:tcPr>
            <w:tcW w:w="4549" w:type="dxa"/>
          </w:tcPr>
          <w:p w:rsidR="00DD6E59" w:rsidRPr="00AA6E36" w:rsidRDefault="00D74C06" w:rsidP="00D74C06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almacén</w:t>
            </w:r>
            <w:proofErr w:type="spellEnd"/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to rise, to be promoted</w:t>
            </w:r>
          </w:p>
        </w:tc>
        <w:tc>
          <w:tcPr>
            <w:tcW w:w="4549" w:type="dxa"/>
          </w:tcPr>
          <w:p w:rsidR="00DD6E59" w:rsidRPr="00BF09B7" w:rsidRDefault="00D74C06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ascender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slander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falsehood</w:t>
            </w:r>
            <w:proofErr w:type="spellEnd"/>
          </w:p>
        </w:tc>
        <w:tc>
          <w:tcPr>
            <w:tcW w:w="4549" w:type="dxa"/>
          </w:tcPr>
          <w:p w:rsidR="00DD6E59" w:rsidRPr="00BF09B7" w:rsidRDefault="00D74C06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calumnia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(in)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capable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, (in)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competent</w:t>
            </w:r>
            <w:proofErr w:type="spellEnd"/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(in) capaz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hiding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secrecy</w:t>
            </w:r>
            <w:proofErr w:type="spellEnd"/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clandestinidad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awareness</w:t>
            </w:r>
            <w:proofErr w:type="spellEnd"/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conciencia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to hire</w:t>
            </w:r>
          </w:p>
        </w:tc>
        <w:tc>
          <w:tcPr>
            <w:tcW w:w="4549" w:type="dxa"/>
          </w:tcPr>
          <w:p w:rsidR="00DD6E59" w:rsidRPr="00BF09B7" w:rsidRDefault="00FC2BBC" w:rsidP="00D74C06"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contratar</w:t>
            </w:r>
            <w:proofErr w:type="spellEnd"/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to call a strike</w:t>
            </w:r>
          </w:p>
        </w:tc>
        <w:tc>
          <w:tcPr>
            <w:tcW w:w="4549" w:type="dxa"/>
          </w:tcPr>
          <w:p w:rsidR="00DD6E59" w:rsidRPr="00BF09B7" w:rsidRDefault="00FC2BBC" w:rsidP="00D74C06"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convocar</w:t>
            </w:r>
            <w:proofErr w:type="spellEnd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huelga</w:t>
            </w:r>
            <w:proofErr w:type="spellEnd"/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AD1F5A" w:rsidRDefault="00DD6E59" w:rsidP="00D74C06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to take a step back</w:t>
            </w:r>
          </w:p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D6E59" w:rsidRPr="00BF09B7" w:rsidRDefault="00FC2BBC" w:rsidP="00D74C06"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dar</w:t>
            </w:r>
            <w:proofErr w:type="spellEnd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860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doy</w:t>
            </w:r>
            <w:proofErr w:type="spellEnd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marcha</w:t>
            </w:r>
            <w:proofErr w:type="spellEnd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atrás</w:t>
            </w:r>
            <w:proofErr w:type="spellEnd"/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blue/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white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 collar</w:t>
            </w:r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 cuello azul/ blanco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fire</w:t>
            </w:r>
            <w:proofErr w:type="spellEnd"/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despedir (</w:t>
            </w:r>
            <w:r w:rsidRPr="002860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despido</w:t>
            </w:r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decent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dignified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worthy</w:t>
            </w:r>
            <w:proofErr w:type="spellEnd"/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digno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be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under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pressure</w:t>
            </w:r>
            <w:proofErr w:type="spellEnd"/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estar (</w:t>
            </w:r>
            <w:r w:rsidRPr="002860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estoy</w:t>
            </w:r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 bajo presión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demand</w:t>
            </w:r>
            <w:proofErr w:type="spellEnd"/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exigir (exijo)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earn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 a living</w:t>
            </w:r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ganarse la vida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management, leadership</w:t>
            </w:r>
          </w:p>
        </w:tc>
        <w:tc>
          <w:tcPr>
            <w:tcW w:w="4549" w:type="dxa"/>
          </w:tcPr>
          <w:p w:rsidR="00DD6E59" w:rsidRPr="00BF09B7" w:rsidRDefault="00FC2BBC" w:rsidP="00D74C06"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gerencia</w:t>
            </w:r>
            <w:proofErr w:type="spellEnd"/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guild</w:t>
            </w:r>
          </w:p>
        </w:tc>
        <w:tc>
          <w:tcPr>
            <w:tcW w:w="4549" w:type="dxa"/>
          </w:tcPr>
          <w:p w:rsidR="00DD6E59" w:rsidRPr="00BF09B7" w:rsidRDefault="00FC2BBC" w:rsidP="00D74C06"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gremio</w:t>
            </w:r>
            <w:proofErr w:type="spellEnd"/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AD1F5A" w:rsidRDefault="00DD6E59" w:rsidP="00D74C06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 w:rsidRPr="00AD1F5A">
              <w:rPr>
                <w:rFonts w:ascii="Arial" w:hAnsi="Arial" w:cs="Arial"/>
                <w:sz w:val="20"/>
                <w:szCs w:val="20"/>
              </w:rPr>
              <w:t>to face up to</w:t>
            </w:r>
          </w:p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D6E59" w:rsidRPr="00BF09B7" w:rsidRDefault="00FC2BBC" w:rsidP="00D74C06"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hacer</w:t>
            </w:r>
            <w:proofErr w:type="spellEnd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860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hago</w:t>
            </w:r>
            <w:proofErr w:type="spellEnd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>frente</w:t>
            </w:r>
            <w:proofErr w:type="spellEnd"/>
            <w:r w:rsidRPr="00286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to retire</w:t>
            </w:r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jubilarse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worker</w:t>
            </w:r>
            <w:proofErr w:type="spellEnd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labourer</w:t>
            </w:r>
            <w:proofErr w:type="spellEnd"/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el/la obrero/a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61">
              <w:rPr>
                <w:rFonts w:ascii="Arial" w:hAnsi="Arial" w:cs="Arial"/>
                <w:sz w:val="20"/>
                <w:szCs w:val="20"/>
                <w:lang w:val="es-MX"/>
              </w:rPr>
              <w:t>budget</w:t>
            </w:r>
            <w:proofErr w:type="spellEnd"/>
          </w:p>
        </w:tc>
        <w:tc>
          <w:tcPr>
            <w:tcW w:w="4549" w:type="dxa"/>
          </w:tcPr>
          <w:p w:rsidR="00DD6E59" w:rsidRPr="00BF09B7" w:rsidRDefault="00FC2BBC" w:rsidP="00D74C06">
            <w:r w:rsidRPr="0028606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presupuesto</w:t>
            </w:r>
          </w:p>
        </w:tc>
      </w:tr>
      <w:tr w:rsidR="00DD6E59" w:rsidRPr="006773CD" w:rsidTr="00D74C06">
        <w:trPr>
          <w:trHeight w:val="421"/>
        </w:trPr>
        <w:tc>
          <w:tcPr>
            <w:tcW w:w="4549" w:type="dxa"/>
          </w:tcPr>
          <w:p w:rsidR="00DD6E59" w:rsidRPr="00BF09B7" w:rsidRDefault="00DD6E59" w:rsidP="00D74C06">
            <w:pPr>
              <w:rPr>
                <w:rFonts w:ascii="Arial" w:hAnsi="Arial" w:cs="Arial"/>
                <w:sz w:val="20"/>
                <w:szCs w:val="20"/>
              </w:rPr>
            </w:pPr>
            <w:r w:rsidRPr="00EF3F8F">
              <w:rPr>
                <w:rFonts w:ascii="Arial" w:hAnsi="Arial" w:cs="Arial"/>
                <w:sz w:val="20"/>
                <w:szCs w:val="20"/>
              </w:rPr>
              <w:t>trade union</w:t>
            </w:r>
          </w:p>
        </w:tc>
        <w:tc>
          <w:tcPr>
            <w:tcW w:w="4549" w:type="dxa"/>
          </w:tcPr>
          <w:p w:rsidR="00DD6E59" w:rsidRPr="00BF09B7" w:rsidRDefault="00FC2BBC" w:rsidP="00D74C06">
            <w:r w:rsidRPr="00EF3F8F">
              <w:rPr>
                <w:rFonts w:ascii="Arial" w:hAnsi="Arial" w:cs="Arial"/>
                <w:b/>
                <w:bCs/>
                <w:sz w:val="20"/>
                <w:szCs w:val="20"/>
              </w:rPr>
              <w:t>el sindicato</w:t>
            </w:r>
            <w:bookmarkStart w:id="0" w:name="_GoBack"/>
            <w:bookmarkEnd w:id="0"/>
          </w:p>
        </w:tc>
      </w:tr>
    </w:tbl>
    <w:p w:rsidR="00795514" w:rsidRPr="00BF09B7" w:rsidRDefault="00795514"/>
    <w:p w:rsidR="002666F2" w:rsidRPr="00BF09B7" w:rsidRDefault="002666F2"/>
    <w:sectPr w:rsidR="002666F2" w:rsidRPr="00BF0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BF09B7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4C06"/>
    <w:rsid w:val="00D770D8"/>
    <w:rsid w:val="00D86D7A"/>
    <w:rsid w:val="00D911DA"/>
    <w:rsid w:val="00DA650B"/>
    <w:rsid w:val="00DA6BBD"/>
    <w:rsid w:val="00DD1919"/>
    <w:rsid w:val="00DD6E5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  <w:rsid w:val="00F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customStyle="1" w:styleId="CHead">
    <w:name w:val="C Head"/>
    <w:qFormat/>
    <w:rsid w:val="00BF09B7"/>
    <w:pPr>
      <w:pBdr>
        <w:bottom w:val="single" w:sz="8" w:space="0" w:color="7D156A"/>
      </w:pBdr>
      <w:spacing w:before="240" w:after="0" w:line="240" w:lineRule="auto"/>
    </w:pPr>
    <w:rPr>
      <w:rFonts w:ascii="Arial" w:eastAsia="Calibri" w:hAnsi="Arial" w:cs="Times New Roman"/>
      <w:b/>
      <w:color w:val="7D156A"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FB5C12D</Template>
  <TotalTime>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4</cp:revision>
  <cp:lastPrinted>2017-02-23T07:57:00Z</cp:lastPrinted>
  <dcterms:created xsi:type="dcterms:W3CDTF">2018-01-26T08:32:00Z</dcterms:created>
  <dcterms:modified xsi:type="dcterms:W3CDTF">2018-01-26T08:37:00Z</dcterms:modified>
</cp:coreProperties>
</file>