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D" w:rsidRDefault="00DA2BBD" w:rsidP="00DA2BBD">
      <w:r>
        <w:t>GUERILLA YOUTH</w:t>
      </w:r>
      <w:r>
        <w:t xml:space="preserve"> </w:t>
      </w:r>
    </w:p>
    <w:p w:rsidR="00DA2BBD" w:rsidRDefault="00DA2BBD" w:rsidP="00DA2BBD">
      <w:r>
        <w:t xml:space="preserve">Guerrilla Youth is a new internet-based network. Our aims are: </w:t>
      </w:r>
    </w:p>
    <w:p w:rsidR="00DA2BBD" w:rsidRDefault="00DA2BBD" w:rsidP="00DA2BBD">
      <w:r>
        <w:t xml:space="preserve">To encourage young people to get involved by volunteering and fund-raising for local or </w:t>
      </w:r>
    </w:p>
    <w:p w:rsidR="00DA2BBD" w:rsidRDefault="00DA2BBD" w:rsidP="00DA2BBD">
      <w:proofErr w:type="gramStart"/>
      <w:r>
        <w:t>national</w:t>
      </w:r>
      <w:proofErr w:type="gramEnd"/>
      <w:r>
        <w:t xml:space="preserve"> charities, t</w:t>
      </w:r>
      <w:r>
        <w:t>o promote the positive role that young peopl</w:t>
      </w:r>
      <w:r>
        <w:t>e already play in charity work and t</w:t>
      </w:r>
      <w:r>
        <w:t xml:space="preserve">o act as an online one-stop-shop for young people engaged in </w:t>
      </w:r>
      <w:r>
        <w:t xml:space="preserve">or interested in charity work: </w:t>
      </w:r>
      <w:r>
        <w:t xml:space="preserve">giving information, providing a discussion forum, providing examples and liaising with charities. </w:t>
      </w:r>
    </w:p>
    <w:p w:rsidR="00DA2BBD" w:rsidRDefault="00DA2BBD" w:rsidP="00DA2BBD"/>
    <w:p w:rsidR="00DA2BBD" w:rsidRDefault="00DA2BBD" w:rsidP="00DA2BBD"/>
    <w:p w:rsidR="00DA2BBD" w:rsidRDefault="00DA2BBD" w:rsidP="00DA2BBD">
      <w:r>
        <w:t xml:space="preserve"> </w:t>
      </w:r>
    </w:p>
    <w:p w:rsidR="00DA2BBD" w:rsidRDefault="00DA2BBD" w:rsidP="00DA2BBD"/>
    <w:p w:rsidR="00DA2BBD" w:rsidRDefault="00DA2BBD" w:rsidP="00DA2BBD">
      <w:r>
        <w:t>Where are we n</w:t>
      </w:r>
      <w:r>
        <w:t xml:space="preserve">ow and where do we want to be? </w:t>
      </w:r>
    </w:p>
    <w:p w:rsidR="00DA2BBD" w:rsidRDefault="00DA2BBD" w:rsidP="00DA2BBD">
      <w:r>
        <w:t xml:space="preserve">Guerrilla Youth was set up in 2013, with no budget but plenty of </w:t>
      </w:r>
      <w:r>
        <w:t xml:space="preserve">goodwill. We have been growing </w:t>
      </w:r>
      <w:r>
        <w:t>slowly, but we now feel we are ready to expand and make a real difference, involving more</w:t>
      </w:r>
      <w:r>
        <w:t xml:space="preserve"> young </w:t>
      </w:r>
      <w:r>
        <w:t>people and more charities than ever before.</w:t>
      </w:r>
      <w:r>
        <w:t xml:space="preserve">  </w:t>
      </w:r>
    </w:p>
    <w:p w:rsidR="00DA2BBD" w:rsidRDefault="00DA2BBD" w:rsidP="00DA2BBD">
      <w:r>
        <w:t xml:space="preserve">Why ‘Guerrilla Youth’? </w:t>
      </w:r>
    </w:p>
    <w:p w:rsidR="00DA2BBD" w:rsidRDefault="00DA2BBD" w:rsidP="00DA2BBD">
      <w:r>
        <w:t>We are called ‘Guerrilla’ because we are waging war on apathy, on the</w:t>
      </w:r>
      <w:r>
        <w:t xml:space="preserve"> ‘don’t care’ attitude, and on </w:t>
      </w:r>
      <w:r>
        <w:t>the problems charities are fighting against. We are young</w:t>
      </w:r>
      <w:r>
        <w:t xml:space="preserve"> people who do care and can do </w:t>
      </w:r>
      <w:r>
        <w:t>something about it. We want to harness your power to help us create a crowd-source</w:t>
      </w:r>
      <w:r>
        <w:t xml:space="preserve">d campaign, which promotes and </w:t>
      </w:r>
      <w:r>
        <w:t>raises awareness of what young people can do for charities. We wa</w:t>
      </w:r>
      <w:r>
        <w:t xml:space="preserve">nt to see your media products, </w:t>
      </w:r>
      <w:r>
        <w:t xml:space="preserve">bearing our name, but above all we want you to think beyond </w:t>
      </w:r>
      <w:r>
        <w:t xml:space="preserve">the obvious and take people by </w:t>
      </w:r>
      <w:r>
        <w:t>surprise with your media creativity – adverts are not the on</w:t>
      </w:r>
      <w:r>
        <w:t xml:space="preserve">ly way of getting our name and </w:t>
      </w:r>
      <w:r>
        <w:t xml:space="preserve">message out there! </w:t>
      </w:r>
    </w:p>
    <w:p w:rsidR="00DA2BBD" w:rsidRDefault="00DA2BBD" w:rsidP="00DA2BBD"/>
    <w:p w:rsidR="00DA2BBD" w:rsidRDefault="00DA2BBD" w:rsidP="00DA2BBD">
      <w:bookmarkStart w:id="0" w:name="_GoBack"/>
      <w:bookmarkEnd w:id="0"/>
    </w:p>
    <w:p w:rsidR="00DA2BBD" w:rsidRDefault="00DA2BBD" w:rsidP="00DA2BBD">
      <w:pPr>
        <w:spacing w:line="240" w:lineRule="auto"/>
      </w:pPr>
      <w:r>
        <w:t>We are commissioning a set of media products for a media campaign to meet our desired results</w:t>
      </w:r>
    </w:p>
    <w:p w:rsidR="00DA2BBD" w:rsidRDefault="00DA2BBD" w:rsidP="00DA2BBD">
      <w:r>
        <w:t xml:space="preserve">Results: </w:t>
      </w:r>
    </w:p>
    <w:p w:rsidR="00DA2BBD" w:rsidRDefault="00DA2BBD" w:rsidP="00DA2BBD">
      <w:r>
        <w:t xml:space="preserve">We want: </w:t>
      </w:r>
    </w:p>
    <w:p w:rsidR="00DA2BBD" w:rsidRDefault="00DA2BBD" w:rsidP="00DA2BBD">
      <w:r>
        <w:t xml:space="preserve">• </w:t>
      </w:r>
      <w:proofErr w:type="gramStart"/>
      <w:r>
        <w:t>more</w:t>
      </w:r>
      <w:proofErr w:type="gramEnd"/>
      <w:r>
        <w:t xml:space="preserve"> young people than ever before to be involved in working with charities; </w:t>
      </w:r>
    </w:p>
    <w:p w:rsidR="00DA2BBD" w:rsidRDefault="00DA2BBD" w:rsidP="00DA2BBD">
      <w:r>
        <w:t xml:space="preserve">• </w:t>
      </w:r>
      <w:proofErr w:type="gramStart"/>
      <w:r>
        <w:t>people</w:t>
      </w:r>
      <w:proofErr w:type="gramEnd"/>
      <w:r>
        <w:t xml:space="preserve"> to understand the impact young people are making in charity work; </w:t>
      </w:r>
    </w:p>
    <w:p w:rsidR="00B90F64" w:rsidRDefault="00DA2BBD" w:rsidP="00DA2BBD">
      <w:r>
        <w:t xml:space="preserve">• </w:t>
      </w:r>
      <w:proofErr w:type="gramStart"/>
      <w:r>
        <w:t>charities</w:t>
      </w:r>
      <w:proofErr w:type="gramEnd"/>
      <w:r>
        <w:t xml:space="preserve"> to understand the benefits of working with young people.</w:t>
      </w:r>
    </w:p>
    <w:sectPr w:rsidR="00B90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BD"/>
    <w:rsid w:val="00B90F64"/>
    <w:rsid w:val="00D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9C67A-F287-4EB5-BB3C-C70C910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DF0A3C18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2017-09-07T11:09:00Z</dcterms:created>
  <dcterms:modified xsi:type="dcterms:W3CDTF">2017-09-07T11:12:00Z</dcterms:modified>
</cp:coreProperties>
</file>