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37EEB" w14:textId="6F69C56E" w:rsidR="00CF1C1E" w:rsidRDefault="00F230C2">
      <w:r>
        <w:rPr>
          <w:noProof/>
          <w:lang w:val="en-GB" w:eastAsia="en-GB"/>
        </w:rPr>
        <w:drawing>
          <wp:anchor distT="0" distB="0" distL="114300" distR="114300" simplePos="0" relativeHeight="251665920" behindDoc="1" locked="0" layoutInCell="1" allowOverlap="1" wp14:anchorId="2D9DBAD7" wp14:editId="2843C8C3">
            <wp:simplePos x="0" y="0"/>
            <wp:positionH relativeFrom="column">
              <wp:posOffset>5354320</wp:posOffset>
            </wp:positionH>
            <wp:positionV relativeFrom="paragraph">
              <wp:posOffset>-24130</wp:posOffset>
            </wp:positionV>
            <wp:extent cx="2469515" cy="745490"/>
            <wp:effectExtent l="0" t="0" r="6985" b="0"/>
            <wp:wrapTight wrapText="bothSides">
              <wp:wrapPolygon edited="0">
                <wp:start x="0" y="0"/>
                <wp:lineTo x="0" y="20974"/>
                <wp:lineTo x="21494" y="20974"/>
                <wp:lineTo x="21494" y="0"/>
                <wp:lineTo x="0" y="0"/>
              </wp:wrapPolygon>
            </wp:wrapTight>
            <wp:docPr id="88" name="Picture 88" descr="https://crosscoll.godalming.ac.uk/marketing/Marketing Documents/Branding/College logo/college logo 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crosscoll.godalming.ac.uk/marketing/Marketing Documents/Branding/College logo/college logo co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E87"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6DCD0C" wp14:editId="4B79966A">
                <wp:simplePos x="0" y="0"/>
                <wp:positionH relativeFrom="page">
                  <wp:posOffset>-63500</wp:posOffset>
                </wp:positionH>
                <wp:positionV relativeFrom="page">
                  <wp:posOffset>-55245</wp:posOffset>
                </wp:positionV>
                <wp:extent cx="1873885" cy="9601200"/>
                <wp:effectExtent l="0" t="19050" r="0" b="38100"/>
                <wp:wrapNone/>
                <wp:docPr id="54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3885" cy="9601200"/>
                        </a:xfrm>
                        <a:custGeom>
                          <a:avLst/>
                          <a:gdLst>
                            <a:gd name="T0" fmla="*/ 401 w 616"/>
                            <a:gd name="T1" fmla="*/ 0 h 3168"/>
                            <a:gd name="T2" fmla="*/ 0 w 616"/>
                            <a:gd name="T3" fmla="*/ 0 h 3168"/>
                            <a:gd name="T4" fmla="*/ 0 w 616"/>
                            <a:gd name="T5" fmla="*/ 3168 h 3168"/>
                            <a:gd name="T6" fmla="*/ 165 w 616"/>
                            <a:gd name="T7" fmla="*/ 3168 h 3168"/>
                            <a:gd name="T8" fmla="*/ 401 w 616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6" h="3168">
                              <a:moveTo>
                                <a:pt x="40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3168"/>
                                <a:pt x="0" y="3168"/>
                                <a:pt x="0" y="3168"/>
                              </a:cubicBezTo>
                              <a:cubicBezTo>
                                <a:pt x="165" y="3168"/>
                                <a:pt x="165" y="3168"/>
                                <a:pt x="165" y="3168"/>
                              </a:cubicBezTo>
                              <a:cubicBezTo>
                                <a:pt x="616" y="1736"/>
                                <a:pt x="458" y="375"/>
                                <a:pt x="40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E063C"/>
                        </a:solidFill>
                        <a:ln w="38100" cmpd="sng">
                          <a:solidFill>
                            <a:srgbClr val="F2F2F2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12804" id="Freeform 33" o:spid="_x0000_s1026" style="position:absolute;margin-left:-5pt;margin-top:-4.35pt;width:147.55pt;height:75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6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" path="m401,c,,,,,,,3168,,3168,,3168v165,,165,,165,c616,1736,458,375,401,xe" fillcolor="#0e063c" strokecolor="#f2f2f2" strokeweight="3pt">
                <v:shadow on="t" color="#243f60" opacity=".5" offset="1pt"/>
                <v:path arrowok="t" o:connecttype="custom" o:connectlocs="1219850,0;0,0;0,9601200;501933,9601200;1219850,0" o:connectangles="0,0,0,0,0"/>
                <w10:wrap anchorx="page" anchory="page"/>
              </v:shape>
            </w:pict>
          </mc:Fallback>
        </mc:AlternateContent>
      </w:r>
      <w:r w:rsidR="00124574"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E51DC6E" wp14:editId="128C357B">
                <wp:simplePos x="0" y="0"/>
                <wp:positionH relativeFrom="page">
                  <wp:posOffset>9410065</wp:posOffset>
                </wp:positionH>
                <wp:positionV relativeFrom="page">
                  <wp:posOffset>-52705</wp:posOffset>
                </wp:positionV>
                <wp:extent cx="1369695" cy="9601200"/>
                <wp:effectExtent l="0" t="0" r="0" b="19050"/>
                <wp:wrapNone/>
                <wp:docPr id="4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9695" cy="9601200"/>
                          <a:chOff x="21532" y="360"/>
                          <a:chExt cx="2157" cy="15120"/>
                        </a:xfrm>
                      </wpg:grpSpPr>
                      <wps:wsp>
                        <wps:cNvPr id="48" name="Freeform 26"/>
                        <wps:cNvSpPr>
                          <a:spLocks/>
                        </wps:cNvSpPr>
                        <wps:spPr bwMode="auto">
                          <a:xfrm>
                            <a:off x="21532" y="360"/>
                            <a:ext cx="1855" cy="15120"/>
                          </a:xfrm>
                          <a:custGeom>
                            <a:avLst/>
                            <a:gdLst>
                              <a:gd name="T0" fmla="*/ 101 w 387"/>
                              <a:gd name="T1" fmla="*/ 0 h 3172"/>
                              <a:gd name="T2" fmla="*/ 0 w 387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7" h="3172">
                                <a:moveTo>
                                  <a:pt x="101" y="0"/>
                                </a:moveTo>
                                <a:cubicBezTo>
                                  <a:pt x="387" y="1404"/>
                                  <a:pt x="122" y="2697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7"/>
                        <wps:cNvSpPr>
                          <a:spLocks/>
                        </wps:cNvSpPr>
                        <wps:spPr bwMode="auto">
                          <a:xfrm>
                            <a:off x="21887" y="360"/>
                            <a:ext cx="1600" cy="15120"/>
                          </a:xfrm>
                          <a:custGeom>
                            <a:avLst/>
                            <a:gdLst>
                              <a:gd name="T0" fmla="*/ 0 w 334"/>
                              <a:gd name="T1" fmla="*/ 0 h 3172"/>
                              <a:gd name="T2" fmla="*/ 16 w 334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4" h="3172">
                                <a:moveTo>
                                  <a:pt x="0" y="0"/>
                                </a:moveTo>
                                <a:cubicBezTo>
                                  <a:pt x="334" y="1375"/>
                                  <a:pt x="126" y="2664"/>
                                  <a:pt x="16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8"/>
                        <wps:cNvSpPr>
                          <a:spLocks/>
                        </wps:cNvSpPr>
                        <wps:spPr bwMode="auto">
                          <a:xfrm>
                            <a:off x="22064" y="360"/>
                            <a:ext cx="1625" cy="15120"/>
                          </a:xfrm>
                          <a:custGeom>
                            <a:avLst/>
                            <a:gdLst>
                              <a:gd name="T0" fmla="*/ 21 w 339"/>
                              <a:gd name="T1" fmla="*/ 0 h 3172"/>
                              <a:gd name="T2" fmla="*/ 0 w 339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" h="3172">
                                <a:moveTo>
                                  <a:pt x="21" y="0"/>
                                </a:moveTo>
                                <a:cubicBezTo>
                                  <a:pt x="339" y="1377"/>
                                  <a:pt x="116" y="2664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9"/>
                        <wps:cNvSpPr>
                          <a:spLocks/>
                        </wps:cNvSpPr>
                        <wps:spPr bwMode="auto">
                          <a:xfrm>
                            <a:off x="21532" y="360"/>
                            <a:ext cx="1644" cy="15120"/>
                          </a:xfrm>
                          <a:custGeom>
                            <a:avLst/>
                            <a:gdLst>
                              <a:gd name="T0" fmla="*/ 28 w 343"/>
                              <a:gd name="T1" fmla="*/ 0 h 3172"/>
                              <a:gd name="T2" fmla="*/ 0 w 343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3" h="3172">
                                <a:moveTo>
                                  <a:pt x="28" y="0"/>
                                </a:moveTo>
                                <a:cubicBezTo>
                                  <a:pt x="343" y="1379"/>
                                  <a:pt x="117" y="2666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0"/>
                        <wps:cNvSpPr>
                          <a:spLocks/>
                        </wps:cNvSpPr>
                        <wps:spPr bwMode="auto">
                          <a:xfrm>
                            <a:off x="21704" y="360"/>
                            <a:ext cx="1620" cy="15120"/>
                          </a:xfrm>
                          <a:custGeom>
                            <a:avLst/>
                            <a:gdLst>
                              <a:gd name="T0" fmla="*/ 20 w 338"/>
                              <a:gd name="T1" fmla="*/ 0 h 3172"/>
                              <a:gd name="T2" fmla="*/ 0 w 338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8" h="3172">
                                <a:moveTo>
                                  <a:pt x="20" y="0"/>
                                </a:moveTo>
                                <a:cubicBezTo>
                                  <a:pt x="338" y="1378"/>
                                  <a:pt x="116" y="2664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EFEFB" id="Group 40" o:spid="_x0000_s1026" style="position:absolute;margin-left:740.95pt;margin-top:-4.15pt;width:107.85pt;height:756pt;z-index:251657728;mso-position-horizontal-relative:page;mso-position-vertical-relative:page" coordorigin="21532,360" coordsize="2157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">
                <v:shape id="Freeform 26" o:spid="_x0000_s1027" style="position:absolute;left:21532;top:360;width:1855;height:15120;visibility:visible;mso-wrap-style:square;v-text-anchor:top" coordsize="387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SW5roA&#10;AADbAAAADwAAAGRycy9kb3ducmV2LnhtbERPvQrCMBDeBd8hnOCmaUVEqrGIKLhaC65nc7bF5lKb&#10;qPXtzSA4fnz/67Q3jXhR52rLCuJpBIK4sLrmUkF+PkyWIJxH1thYJgUfcpBuhoM1Jtq++USvzJci&#10;hLBLUEHlfZtI6YqKDLqpbYkDd7OdQR9gV0rd4TuEm0bOomghDdYcGipsaVdRcc+eRsGl1Fe3iNDP&#10;pc0znd/2WfzYKzUe9dsVCE+9/4t/7qNWMA9jw5fwA+Tm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1bSW5roAAADbAAAADwAAAAAAAAAAAAAAAACYAgAAZHJzL2Rvd25yZXYueG1s&#10;UEsFBgAAAAAEAAQA9QAAAH8DAAAAAA==&#10;" path="m101,c387,1404,122,2697,,3172e" filled="f" fillcolor="#fffffe" strokecolor="#fffffe" strokeweight=".5pt">
                  <v:stroke joinstyle="miter"/>
                  <v:shadow color="#8c8682"/>
                  <v:path arrowok="t" o:connecttype="custom" o:connectlocs="484,0;0,15120" o:connectangles="0,0"/>
                </v:shape>
                <v:shape id="Freeform 27" o:spid="_x0000_s1028" style="position:absolute;left:21887;top:360;width:1600;height:15120;visibility:visible;mso-wrap-style:square;v-text-anchor:top" coordsize="334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0f78YA&#10;AADbAAAADwAAAGRycy9kb3ducmV2LnhtbESPQWvCQBSE7wX/w/KE3ppNrViNriKBQj0UNa3i8Zl9&#10;TYLZtzG71fjvuwWhx2FmvmFmi87U4kKtqywreI5iEMS51RUXCr4+357GIJxH1lhbJgU3crCY9x5m&#10;mGh75S1dMl+IAGGXoILS+yaR0uUlGXSRbYiD921bgz7ItpC6xWuAm1oO4ngkDVYcFkpsKC0pP2U/&#10;RsFK3kavu3U2flmm5+74cdjsB2mh1GO/W05BeOr8f/jeftcKhhP4+xJ+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0f78YAAADbAAAADwAAAAAAAAAAAAAAAACYAgAAZHJz&#10;L2Rvd25yZXYueG1sUEsFBgAAAAAEAAQA9QAAAIsDAAAAAA==&#10;" path="m,c334,1375,126,2664,16,3172e" filled="f" fillcolor="#fffffe" strokecolor="#fffffe" strokeweight=".5pt">
                  <v:stroke joinstyle="miter"/>
                  <v:shadow color="#8c8682"/>
                  <v:path arrowok="t" o:connecttype="custom" o:connectlocs="0,0;77,15120" o:connectangles="0,0"/>
                </v:shape>
                <v:shape id="Freeform 28" o:spid="_x0000_s1029" style="position:absolute;left:22064;top:360;width:1625;height:15120;visibility:visible;mso-wrap-style:square;v-text-anchor:top" coordsize="339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ZXEMAA&#10;AADbAAAADwAAAGRycy9kb3ducmV2LnhtbERPy2oCMRTdF/yHcIVuiiatVWQ0ShFa3Do+1tfJdTI4&#10;uRknUcd+fbMQujyc93zZuVrcqA2VZw3vQwWCuPCm4lLDbvs9mIIIEdlg7Zk0PCjActF7mWNm/J03&#10;dMtjKVIIhww12BibTMpQWHIYhr4hTtzJtw5jgm0pTYv3FO5q+aHURDqsODVYbGhlqTjnV6dhv38b&#10;ycNFHUfWfBbqSPEn/zVav/a7rxmISF38Fz/da6NhnNanL+kHyM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fZXEMAAAADbAAAADwAAAAAAAAAAAAAAAACYAgAAZHJzL2Rvd25y&#10;ZXYueG1sUEsFBgAAAAAEAAQA9QAAAIUDAAAAAA==&#10;" path="m21,c339,1377,116,2664,,3172e" filled="f" fillcolor="#fffffe" strokecolor="#efb32f" strokeweight=".5pt">
                  <v:stroke joinstyle="miter"/>
                  <v:shadow color="#8c8682"/>
                  <v:path arrowok="t" o:connecttype="custom" o:connectlocs="101,0;0,15120" o:connectangles="0,0"/>
                </v:shape>
                <v:shape id="Freeform 29" o:spid="_x0000_s1030" style="position:absolute;left:21532;top:360;width:1644;height:15120;visibility:visible;mso-wrap-style:square;v-text-anchor:top" coordsize="343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6Ru8UA&#10;AADbAAAADwAAAGRycy9kb3ducmV2LnhtbESP3WrCQBSE7wu+w3IE7+pGwVJSV4l/KEJbmvoAx+xp&#10;NjR7NmbXmL69Wyj0cpiZb5j5sre16Kj1lWMFk3ECgrhwuuJSwelz9/gMwgdkjbVjUvBDHpaLwcMc&#10;U+1u/EFdHkoRIexTVGBCaFIpfWHIoh+7hjh6X661GKJsS6lbvEW4reU0SZ6kxYrjgsGG1oaK7/xq&#10;FRzPM7MtXqfosk2eXd7eV9duv1JqNOyzFxCB+vAf/msftILZBH6/x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jpG7xQAAANsAAAAPAAAAAAAAAAAAAAAAAJgCAABkcnMv&#10;ZG93bnJldi54bWxQSwUGAAAAAAQABAD1AAAAigMAAAAA&#10;" path="m28,c343,1379,117,2666,,3172e" filled="f" fillcolor="#fffffe" strokecolor="#fffffe" strokeweight=".5pt">
                  <v:stroke joinstyle="miter"/>
                  <v:shadow color="#8c8682"/>
                  <v:path arrowok="t" o:connecttype="custom" o:connectlocs="134,0;0,15120" o:connectangles="0,0"/>
                </v:shape>
                <v:shape id="Freeform 30" o:spid="_x0000_s1031" style="position:absolute;left:21704;top:360;width:1620;height:15120;visibility:visible;mso-wrap-style:square;v-text-anchor:top" coordsize="338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Pg48EA&#10;AADbAAAADwAAAGRycy9kb3ducmV2LnhtbESP3YrCMBSE7wXfIRzBO00V/KFrFBH8Qa+sPsChOdt2&#10;tzkpSdT69kYQvBxm5htmsWpNLe7kfGVZwWiYgCDOra64UHC9bAdzED4ga6wtk4IneVgtu50Fpto+&#10;+Ez3LBQiQtinqKAMoUml9HlJBv3QNsTR+7XOYIjSFVI7fES4qeU4SabSYMVxocSGNiXl/9nNKDge&#10;khnP6Opu6M+7zS7fr/9Oe6X6vXb9AyJQG77hT/ugFUzG8P4Sf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T4OPBAAAA2wAAAA8AAAAAAAAAAAAAAAAAmAIAAGRycy9kb3du&#10;cmV2LnhtbFBLBQYAAAAABAAEAPUAAACGAwAAAAA=&#10;" path="m20,c338,1378,116,2664,,3172e" filled="f" fillcolor="#fffffe" strokecolor="#efb32f" strokeweight=".5pt">
                  <v:stroke joinstyle="miter"/>
                  <v:shadow color="#8c8682"/>
                  <v:path arrowok="t" o:connecttype="custom" o:connectlocs="96,0;0,15120" o:connectangles="0,0"/>
                </v:shape>
                <w10:wrap anchorx="page" anchory="page"/>
              </v:group>
            </w:pict>
          </mc:Fallback>
        </mc:AlternateContent>
      </w:r>
      <w:r w:rsidR="00124574"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02DA88" wp14:editId="27EC6269">
                <wp:simplePos x="0" y="0"/>
                <wp:positionH relativeFrom="page">
                  <wp:posOffset>9159616</wp:posOffset>
                </wp:positionH>
                <wp:positionV relativeFrom="page">
                  <wp:posOffset>-53975</wp:posOffset>
                </wp:positionV>
                <wp:extent cx="1565275" cy="9601200"/>
                <wp:effectExtent l="0" t="0" r="0" b="0"/>
                <wp:wrapNone/>
                <wp:docPr id="4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5275" cy="9601200"/>
                        </a:xfrm>
                        <a:custGeom>
                          <a:avLst/>
                          <a:gdLst>
                            <a:gd name="T0" fmla="*/ 502 w 502"/>
                            <a:gd name="T1" fmla="*/ 0 h 3168"/>
                            <a:gd name="T2" fmla="*/ 93 w 502"/>
                            <a:gd name="T3" fmla="*/ 0 h 3168"/>
                            <a:gd name="T4" fmla="*/ 0 w 502"/>
                            <a:gd name="T5" fmla="*/ 3168 h 3168"/>
                            <a:gd name="T6" fmla="*/ 502 w 502"/>
                            <a:gd name="T7" fmla="*/ 3168 h 3168"/>
                            <a:gd name="T8" fmla="*/ 502 w 502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2" h="3168">
                              <a:moveTo>
                                <a:pt x="502" y="0"/>
                              </a:moveTo>
                              <a:cubicBezTo>
                                <a:pt x="93" y="0"/>
                                <a:pt x="93" y="0"/>
                                <a:pt x="93" y="0"/>
                              </a:cubicBezTo>
                              <a:cubicBezTo>
                                <a:pt x="146" y="383"/>
                                <a:pt x="323" y="1900"/>
                                <a:pt x="0" y="3168"/>
                              </a:cubicBezTo>
                              <a:cubicBezTo>
                                <a:pt x="502" y="3168"/>
                                <a:pt x="502" y="3168"/>
                                <a:pt x="502" y="3168"/>
                              </a:cubicBezTo>
                              <a:lnTo>
                                <a:pt x="502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FB32F"/>
                            </a:gs>
                            <a:gs pos="100000">
                              <a:srgbClr val="EF792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55436" id="Freeform 25" o:spid="_x0000_s1026" style="position:absolute;margin-left:721.25pt;margin-top:-4.25pt;width:123.25pt;height:75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2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" path="m502,c93,,93,,93,,146,383,323,1900,,3168v502,,502,,502,l502,xe" fillcolor="#efb32f" stroked="f" strokecolor="#212120">
                <v:fill color2="#ef792f" rotate="t" angle="90" focus="100%" type="gradient"/>
                <v:shadow color="#8c8682"/>
                <v:path arrowok="t" o:connecttype="custom" o:connectlocs="1565275,0;289981,0;0,9601200;1565275,9601200;1565275,0" o:connectangles="0,0,0,0,0"/>
                <w10:wrap anchorx="page" anchory="page"/>
              </v:shape>
            </w:pict>
          </mc:Fallback>
        </mc:AlternateContent>
      </w:r>
      <w:r w:rsidR="00124574"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0EEFC290" wp14:editId="32882EDC">
                <wp:simplePos x="0" y="0"/>
                <wp:positionH relativeFrom="page">
                  <wp:posOffset>300417</wp:posOffset>
                </wp:positionH>
                <wp:positionV relativeFrom="page">
                  <wp:posOffset>25653</wp:posOffset>
                </wp:positionV>
                <wp:extent cx="1510030" cy="9601200"/>
                <wp:effectExtent l="0" t="0" r="0" b="19050"/>
                <wp:wrapNone/>
                <wp:docPr id="5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0030" cy="9601200"/>
                          <a:chOff x="1047" y="360"/>
                          <a:chExt cx="2378" cy="15120"/>
                        </a:xfrm>
                      </wpg:grpSpPr>
                      <wps:wsp>
                        <wps:cNvPr id="56" name="Freeform 34"/>
                        <wps:cNvSpPr>
                          <a:spLocks/>
                        </wps:cNvSpPr>
                        <wps:spPr bwMode="auto">
                          <a:xfrm>
                            <a:off x="1047" y="360"/>
                            <a:ext cx="2061" cy="15120"/>
                          </a:xfrm>
                          <a:custGeom>
                            <a:avLst/>
                            <a:gdLst>
                              <a:gd name="T0" fmla="*/ 160 w 430"/>
                              <a:gd name="T1" fmla="*/ 0 h 3164"/>
                              <a:gd name="T2" fmla="*/ 0 w 430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0" h="3164">
                                <a:moveTo>
                                  <a:pt x="160" y="0"/>
                                </a:moveTo>
                                <a:cubicBezTo>
                                  <a:pt x="430" y="1502"/>
                                  <a:pt x="90" y="2850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5"/>
                        <wps:cNvSpPr>
                          <a:spLocks/>
                        </wps:cNvSpPr>
                        <wps:spPr bwMode="auto">
                          <a:xfrm>
                            <a:off x="1503" y="360"/>
                            <a:ext cx="1735" cy="15120"/>
                          </a:xfrm>
                          <a:custGeom>
                            <a:avLst/>
                            <a:gdLst>
                              <a:gd name="T0" fmla="*/ 42 w 362"/>
                              <a:gd name="T1" fmla="*/ 0 h 3164"/>
                              <a:gd name="T2" fmla="*/ 0 w 362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2" h="3164">
                                <a:moveTo>
                                  <a:pt x="42" y="0"/>
                                </a:moveTo>
                                <a:cubicBezTo>
                                  <a:pt x="362" y="1456"/>
                                  <a:pt x="90" y="2791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6"/>
                        <wps:cNvSpPr>
                          <a:spLocks/>
                        </wps:cNvSpPr>
                        <wps:spPr bwMode="auto">
                          <a:xfrm>
                            <a:off x="1594" y="360"/>
                            <a:ext cx="1831" cy="15120"/>
                          </a:xfrm>
                          <a:custGeom>
                            <a:avLst/>
                            <a:gdLst>
                              <a:gd name="T0" fmla="*/ 80 w 382"/>
                              <a:gd name="T1" fmla="*/ 0 h 3164"/>
                              <a:gd name="T2" fmla="*/ 0 w 382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2" h="3164">
                                <a:moveTo>
                                  <a:pt x="80" y="0"/>
                                </a:moveTo>
                                <a:cubicBezTo>
                                  <a:pt x="382" y="1458"/>
                                  <a:pt x="96" y="2789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7"/>
                        <wps:cNvSpPr>
                          <a:spLocks/>
                        </wps:cNvSpPr>
                        <wps:spPr bwMode="auto">
                          <a:xfrm>
                            <a:off x="1393" y="360"/>
                            <a:ext cx="1850" cy="15120"/>
                          </a:xfrm>
                          <a:custGeom>
                            <a:avLst/>
                            <a:gdLst>
                              <a:gd name="T0" fmla="*/ 87 w 386"/>
                              <a:gd name="T1" fmla="*/ 0 h 3164"/>
                              <a:gd name="T2" fmla="*/ 0 w 386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6" h="3164">
                                <a:moveTo>
                                  <a:pt x="87" y="0"/>
                                </a:moveTo>
                                <a:cubicBezTo>
                                  <a:pt x="386" y="1461"/>
                                  <a:pt x="95" y="2793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8"/>
                        <wps:cNvSpPr>
                          <a:spLocks/>
                        </wps:cNvSpPr>
                        <wps:spPr bwMode="auto">
                          <a:xfrm>
                            <a:off x="1234" y="360"/>
                            <a:ext cx="1826" cy="15120"/>
                          </a:xfrm>
                          <a:custGeom>
                            <a:avLst/>
                            <a:gdLst>
                              <a:gd name="T0" fmla="*/ 79 w 381"/>
                              <a:gd name="T1" fmla="*/ 0 h 3164"/>
                              <a:gd name="T2" fmla="*/ 0 w 381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1" h="3164">
                                <a:moveTo>
                                  <a:pt x="79" y="0"/>
                                </a:moveTo>
                                <a:cubicBezTo>
                                  <a:pt x="381" y="1458"/>
                                  <a:pt x="95" y="2789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1AE44" id="Group 39" o:spid="_x0000_s1026" style="position:absolute;margin-left:23.65pt;margin-top:2pt;width:118.9pt;height:756pt;z-index:251661824;mso-position-horizontal-relative:page;mso-position-vertical-relative:page" coordorigin="1047,360" coordsize="2378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">
                <v:shape id="Freeform 34" o:spid="_x0000_s1027" style="position:absolute;left:1047;top:360;width:2061;height:15120;visibility:visible;mso-wrap-style:square;v-text-anchor:top" coordsize="430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szh8UA&#10;AADbAAAADwAAAGRycy9kb3ducmV2LnhtbESPQWvCQBSE74X+h+UJvTUbWwwSXUUKrZ4KMSLk9sw+&#10;k2D2bZrdJum/7xYKHoeZ+YZZbyfTioF611hWMI9iEMSl1Q1XCk75+/MShPPIGlvLpOCHHGw3jw9r&#10;TLUdOaPh6CsRIOxSVFB736VSurImgy6yHXHwrrY36IPsK6l7HAPctPIljhNpsOGwUGNHbzWVt+O3&#10;UXAZv4rhdV+cPz4PQ17tJWaLJFHqaTbtViA8Tf4e/m8ftIJFAn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zOHxQAAANsAAAAPAAAAAAAAAAAAAAAAAJgCAABkcnMv&#10;ZG93bnJldi54bWxQSwUGAAAAAAQABAD1AAAAigMAAAAA&#10;" path="m160,c430,1502,90,2850,,3164e" filled="f" fillcolor="#fffffe" strokecolor="#fffffe" strokeweight=".5pt">
                  <v:stroke joinstyle="miter"/>
                  <v:shadow color="#8c8682"/>
                  <v:path arrowok="t" o:connecttype="custom" o:connectlocs="767,0;0,15120" o:connectangles="0,0"/>
                </v:shape>
                <v:shape id="Freeform 35" o:spid="_x0000_s1028" style="position:absolute;left:1503;top:360;width:1735;height:15120;visibility:visible;mso-wrap-style:square;v-text-anchor:top" coordsize="362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uEsMA&#10;AADbAAAADwAAAGRycy9kb3ducmV2LnhtbESP3WoCMRSE74W+QzhC7zRrwb/VKNJS0BvBXR/gsDkm&#10;i5uTZZPq1qc3QqGXw8x8w6y3vWvEjbpQe1YwGWcgiCuvazYKzuX3aAEiRGSNjWdS8EsBtpu3wRpz&#10;7e98olsRjUgQDjkqsDG2uZShsuQwjH1LnLyL7xzGJDsjdYf3BHeN/MiymXRYc1qw2NKnpepa/DgF&#10;zbLY0cH05XFuTuWx3n9N7eGh1Puw361AROrjf/ivvdcKpnN4fUk/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GuEsMAAADbAAAADwAAAAAAAAAAAAAAAACYAgAAZHJzL2Rv&#10;d25yZXYueG1sUEsFBgAAAAAEAAQA9QAAAIgDAAAAAA==&#10;" path="m42,c362,1456,90,2791,,3164e" filled="f" fillcolor="#fffffe" strokecolor="#fffffe" strokeweight=".5pt">
                  <v:stroke joinstyle="miter"/>
                  <v:shadow color="#8c8682"/>
                  <v:path arrowok="t" o:connecttype="custom" o:connectlocs="201,0;0,15120" o:connectangles="0,0"/>
                </v:shape>
                <v:shape id="Freeform 36" o:spid="_x0000_s1029" style="position:absolute;left:1594;top:360;width:1831;height:15120;visibility:visible;mso-wrap-style:square;v-text-anchor:top" coordsize="382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3Tf8AA&#10;AADbAAAADwAAAGRycy9kb3ducmV2LnhtbERPy6rCMBDdC/5DGMGdpoovqlFEUMSFoNeF7sZmbKvN&#10;pDRR69+bhXCXh/OeLWpTiBdVLresoNeNQBAnVuecKjj9rTsTEM4jaywsk4IPOVjMm40Zxtq++UCv&#10;o09FCGEXo4LM+zKW0iUZGXRdWxIH7mYrgz7AKpW6wncIN4XsR9FIGsw5NGRY0iqj5HF8GgX7w93u&#10;1jfbH4zMZ3PZjMe98/aqVLtVL6cgPNX+X/xzb7WCYRgbvoQfIO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43Tf8AAAADbAAAADwAAAAAAAAAAAAAAAACYAgAAZHJzL2Rvd25y&#10;ZXYueG1sUEsFBgAAAAAEAAQA9QAAAIUDAAAAAA==&#10;" path="m80,c382,1458,96,2789,,3164e" filled="f" fillcolor="#fffffe" strokecolor="#efb32f" strokeweight=".5pt">
                  <v:stroke joinstyle="miter"/>
                  <v:shadow color="#8c8682"/>
                  <v:path arrowok="t" o:connecttype="custom" o:connectlocs="383,0;0,15120" o:connectangles="0,0"/>
                </v:shape>
                <v:shape id="Freeform 37" o:spid="_x0000_s1030" style="position:absolute;left:1393;top:360;width:1850;height:15120;visibility:visible;mso-wrap-style:square;v-text-anchor:top" coordsize="386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r/vMYA&#10;AADbAAAADwAAAGRycy9kb3ducmV2LnhtbESP3WrCQBSE74W+w3IKvZG6SUFpU1cRoRAJIlp/bg/Z&#10;0yRt9mzY3Wr69l1B8HKYmW+Y6bw3rTiT841lBekoAUFcWt1wpWD/+fH8CsIHZI2tZVLwRx7ms4fB&#10;FDNtL7yl8y5UIkLYZ6igDqHLpPRlTQb9yHbE0fuyzmCI0lVSO7xEuGnlS5JMpMGG40KNHS1rKn92&#10;v0bBujgWrpD79LTqD/n6+yB9Mdwo9fTYL95BBOrDPXxr51rB+A2uX+IP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4r/vMYAAADbAAAADwAAAAAAAAAAAAAAAACYAgAAZHJz&#10;L2Rvd25yZXYueG1sUEsFBgAAAAAEAAQA9QAAAIsDAAAAAA==&#10;" path="m87,c386,1461,95,2793,,3164e" filled="f" fillcolor="#fffffe" strokecolor="#fffffe" strokeweight=".5pt">
                  <v:stroke joinstyle="miter"/>
                  <v:shadow color="#8c8682"/>
                  <v:path arrowok="t" o:connecttype="custom" o:connectlocs="417,0;0,15120" o:connectangles="0,0"/>
                </v:shape>
                <v:shape id="Freeform 38" o:spid="_x0000_s1031" style="position:absolute;left:1234;top:360;width:1826;height:15120;visibility:visible;mso-wrap-style:square;v-text-anchor:top" coordsize="381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5tvMEA&#10;AADbAAAADwAAAGRycy9kb3ducmV2LnhtbERPz2vCMBS+D/wfwhN2m6mTiVSjqMzRsV2mxfOzebbF&#10;5iUkme3+++Uw2PHj+73aDKYTd/KhtaxgOslAEFdWt1wrKE+HpwWIEJE1dpZJwQ8F2KxHDyvMte35&#10;i+7HWIsUwiFHBU2MLpcyVA0ZDBPriBN3td5gTNDXUnvsU7jp5HOWzaXBllNDg472DVW347dRMKPL&#10;tvzwrj+7t6Is4uf7rnx9UepxPGyXICIN8V/85y60gnlan7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ebbzBAAAA2wAAAA8AAAAAAAAAAAAAAAAAmAIAAGRycy9kb3du&#10;cmV2LnhtbFBLBQYAAAAABAAEAPUAAACGAwAAAAA=&#10;" path="m79,c381,1458,95,2789,,3164e" filled="f" fillcolor="#fffffe" strokecolor="#efb32f" strokeweight=".5pt">
                  <v:stroke joinstyle="miter"/>
                  <v:shadow color="#8c8682"/>
                  <v:path arrowok="t" o:connecttype="custom" o:connectlocs="379,0;0,15120" o:connectangles="0,0"/>
                </v:shape>
                <w10:wrap anchorx="page" anchory="page"/>
              </v:group>
            </w:pict>
          </mc:Fallback>
        </mc:AlternateContent>
      </w:r>
    </w:p>
    <w:p w14:paraId="7A8298A3" w14:textId="058A4D2E" w:rsidR="00525035" w:rsidRDefault="00525035"/>
    <w:p w14:paraId="0055D9FF" w14:textId="66FA851A" w:rsidR="005F70E4" w:rsidRDefault="0052503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8FBDCA" wp14:editId="353D00AD">
                <wp:simplePos x="0" y="0"/>
                <wp:positionH relativeFrom="column">
                  <wp:posOffset>1257300</wp:posOffset>
                </wp:positionH>
                <wp:positionV relativeFrom="paragraph">
                  <wp:posOffset>298451</wp:posOffset>
                </wp:positionV>
                <wp:extent cx="3413760" cy="48387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3760" cy="483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FF6600"/>
                                <w:left w:val="single" w:sz="4" w:space="0" w:color="FF6600"/>
                                <w:bottom w:val="single" w:sz="4" w:space="0" w:color="FF6600"/>
                                <w:right w:val="single" w:sz="4" w:space="0" w:color="FF6600"/>
                                <w:insideH w:val="single" w:sz="4" w:space="0" w:color="FF6600"/>
                                <w:insideV w:val="single" w:sz="4" w:space="0" w:color="FF6600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668"/>
                              <w:gridCol w:w="1369"/>
                              <w:gridCol w:w="1926"/>
                            </w:tblGrid>
                            <w:tr w:rsidR="00525035" w:rsidRPr="00811C47" w14:paraId="0AE10801" w14:textId="77777777" w:rsidTr="00525035">
                              <w:tc>
                                <w:tcPr>
                                  <w:tcW w:w="1668" w:type="dxa"/>
                                </w:tcPr>
                                <w:p w14:paraId="2F1A39C5" w14:textId="11913B9D" w:rsidR="00525035" w:rsidRPr="009767F9" w:rsidRDefault="00525035" w:rsidP="009767F9">
                                  <w:pPr>
                                    <w:tabs>
                                      <w:tab w:val="left" w:pos="324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  <w:t>AS Level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14:paraId="1C26F95C" w14:textId="77777777" w:rsidR="00525035" w:rsidRPr="009767F9" w:rsidRDefault="00525035" w:rsidP="009767F9">
                                  <w:pPr>
                                    <w:keepNext/>
                                    <w:tabs>
                                      <w:tab w:val="left" w:pos="3240"/>
                                    </w:tabs>
                                    <w:jc w:val="center"/>
                                    <w:outlineLvl w:val="1"/>
                                    <w:rPr>
                                      <w:rFonts w:ascii="Arial" w:hAnsi="Arial" w:cs="Arial"/>
                                      <w:b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9767F9">
                                    <w:rPr>
                                      <w:rFonts w:ascii="Arial" w:hAnsi="Arial" w:cs="Arial"/>
                                      <w:b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  <w:t>Weighting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14:paraId="1E38FA24" w14:textId="77777777" w:rsidR="00525035" w:rsidRPr="009767F9" w:rsidRDefault="00525035" w:rsidP="009767F9">
                                  <w:pPr>
                                    <w:tabs>
                                      <w:tab w:val="left" w:pos="3240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9767F9">
                                    <w:rPr>
                                      <w:rFonts w:ascii="Arial" w:hAnsi="Arial" w:cs="Arial"/>
                                      <w:b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  <w:t>Method of Assessment</w:t>
                                  </w:r>
                                </w:p>
                              </w:tc>
                            </w:tr>
                            <w:tr w:rsidR="00525035" w:rsidRPr="00811C47" w14:paraId="56E2E65D" w14:textId="77777777" w:rsidTr="00525035">
                              <w:tc>
                                <w:tcPr>
                                  <w:tcW w:w="1668" w:type="dxa"/>
                                </w:tcPr>
                                <w:p w14:paraId="7DA21B65" w14:textId="776B1790" w:rsidR="00525035" w:rsidRPr="009767F9" w:rsidRDefault="00525035" w:rsidP="009767F9">
                                  <w:pPr>
                                    <w:tabs>
                                      <w:tab w:val="left" w:pos="324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  <w:t>Component 1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14:paraId="7A1C321A" w14:textId="028AD800" w:rsidR="00525035" w:rsidRPr="009767F9" w:rsidRDefault="00525035" w:rsidP="009767F9">
                                  <w:pPr>
                                    <w:tabs>
                                      <w:tab w:val="left" w:pos="324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  <w:t>5</w:t>
                                  </w:r>
                                  <w:r w:rsidRPr="009767F9"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0% </w:t>
                                  </w:r>
                                </w:p>
                                <w:p w14:paraId="65DD571C" w14:textId="4AD17B11" w:rsidR="00525035" w:rsidRPr="009767F9" w:rsidRDefault="00525035" w:rsidP="009767F9">
                                  <w:pPr>
                                    <w:tabs>
                                      <w:tab w:val="left" w:pos="324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9767F9"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  <w:t>of AS</w:t>
                                  </w:r>
                                  <w:r w:rsidR="00EF4692"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Level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14:paraId="7763B2C6" w14:textId="77777777" w:rsidR="00525035" w:rsidRPr="009767F9" w:rsidRDefault="00525035" w:rsidP="009767F9">
                                  <w:pPr>
                                    <w:tabs>
                                      <w:tab w:val="left" w:pos="324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9767F9"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  <w:t>Internally set</w:t>
                                  </w:r>
                                </w:p>
                                <w:p w14:paraId="46CE3B75" w14:textId="77777777" w:rsidR="00525035" w:rsidRPr="009767F9" w:rsidRDefault="00525035" w:rsidP="009767F9">
                                  <w:pPr>
                                    <w:tabs>
                                      <w:tab w:val="left" w:pos="324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9767F9"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  <w:t>Internally marked</w:t>
                                  </w:r>
                                </w:p>
                                <w:p w14:paraId="70CBD623" w14:textId="77777777" w:rsidR="00525035" w:rsidRPr="009767F9" w:rsidRDefault="00525035" w:rsidP="009767F9">
                                  <w:pPr>
                                    <w:tabs>
                                      <w:tab w:val="left" w:pos="324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9767F9"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  <w:t>Externally moderated</w:t>
                                  </w:r>
                                </w:p>
                              </w:tc>
                            </w:tr>
                            <w:tr w:rsidR="00525035" w:rsidRPr="00811C47" w14:paraId="6AAB5C37" w14:textId="77777777" w:rsidTr="00525035">
                              <w:tc>
                                <w:tcPr>
                                  <w:tcW w:w="1668" w:type="dxa"/>
                                </w:tcPr>
                                <w:p w14:paraId="53B74AF0" w14:textId="4C2D0B40" w:rsidR="00525035" w:rsidRPr="009767F9" w:rsidRDefault="00525035" w:rsidP="009767F9">
                                  <w:pPr>
                                    <w:tabs>
                                      <w:tab w:val="left" w:pos="324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  <w:t>Component 2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14:paraId="7715246D" w14:textId="7B566725" w:rsidR="00525035" w:rsidRPr="009767F9" w:rsidRDefault="00525035" w:rsidP="009767F9">
                                  <w:pPr>
                                    <w:tabs>
                                      <w:tab w:val="left" w:pos="324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  <w:t>5</w:t>
                                  </w:r>
                                  <w:r w:rsidRPr="009767F9"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0% </w:t>
                                  </w:r>
                                </w:p>
                                <w:p w14:paraId="53D6A049" w14:textId="616B20B4" w:rsidR="00525035" w:rsidRPr="009767F9" w:rsidRDefault="00525035" w:rsidP="009767F9">
                                  <w:pPr>
                                    <w:tabs>
                                      <w:tab w:val="left" w:pos="324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9767F9"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  <w:t>of AS</w:t>
                                  </w:r>
                                  <w:r w:rsidR="00EF4692"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Level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14:paraId="6BD004A8" w14:textId="77777777" w:rsidR="00525035" w:rsidRPr="009767F9" w:rsidRDefault="00525035" w:rsidP="009767F9">
                                  <w:pPr>
                                    <w:tabs>
                                      <w:tab w:val="left" w:pos="3240"/>
                                    </w:tabs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9767F9"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  <w:t>Externally set</w:t>
                                  </w:r>
                                </w:p>
                                <w:p w14:paraId="264F8FB4" w14:textId="77777777" w:rsidR="00525035" w:rsidRPr="009767F9" w:rsidRDefault="00525035" w:rsidP="009767F9">
                                  <w:pPr>
                                    <w:tabs>
                                      <w:tab w:val="left" w:pos="3240"/>
                                    </w:tabs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9767F9"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  <w:t>Internally marked</w:t>
                                  </w:r>
                                </w:p>
                                <w:p w14:paraId="5548AACE" w14:textId="77777777" w:rsidR="00525035" w:rsidRPr="009767F9" w:rsidRDefault="00525035" w:rsidP="009767F9">
                                  <w:pPr>
                                    <w:tabs>
                                      <w:tab w:val="left" w:pos="3240"/>
                                    </w:tabs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9767F9"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  <w:t>Externally moderated</w:t>
                                  </w:r>
                                </w:p>
                                <w:p w14:paraId="5FCD8670" w14:textId="5866B505" w:rsidR="00525035" w:rsidRPr="009767F9" w:rsidRDefault="00525035" w:rsidP="009767F9">
                                  <w:pPr>
                                    <w:tabs>
                                      <w:tab w:val="left" w:pos="3240"/>
                                    </w:tabs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FD888A" w14:textId="77777777" w:rsidR="00525035" w:rsidRDefault="00525035"/>
                          <w:tbl>
                            <w:tblPr>
                              <w:tblW w:w="0" w:type="auto"/>
                              <w:tblBorders>
                                <w:top w:val="single" w:sz="4" w:space="0" w:color="FF6600"/>
                                <w:left w:val="single" w:sz="4" w:space="0" w:color="FF6600"/>
                                <w:bottom w:val="single" w:sz="4" w:space="0" w:color="FF6600"/>
                                <w:right w:val="single" w:sz="4" w:space="0" w:color="FF6600"/>
                                <w:insideH w:val="single" w:sz="4" w:space="0" w:color="FF6600"/>
                                <w:insideV w:val="single" w:sz="4" w:space="0" w:color="FF6600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668"/>
                              <w:gridCol w:w="1369"/>
                              <w:gridCol w:w="1926"/>
                            </w:tblGrid>
                            <w:tr w:rsidR="00525035" w:rsidRPr="009767F9" w14:paraId="04788D25" w14:textId="77777777" w:rsidTr="00525035">
                              <w:tc>
                                <w:tcPr>
                                  <w:tcW w:w="1668" w:type="dxa"/>
                                </w:tcPr>
                                <w:p w14:paraId="3D9C8102" w14:textId="477A73E5" w:rsidR="00525035" w:rsidRPr="009767F9" w:rsidRDefault="00525035" w:rsidP="00525035">
                                  <w:pPr>
                                    <w:tabs>
                                      <w:tab w:val="left" w:pos="324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  <w:t>A Level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14:paraId="380DFDCC" w14:textId="77777777" w:rsidR="00525035" w:rsidRPr="009767F9" w:rsidRDefault="00525035" w:rsidP="00525035">
                                  <w:pPr>
                                    <w:keepNext/>
                                    <w:tabs>
                                      <w:tab w:val="left" w:pos="3240"/>
                                    </w:tabs>
                                    <w:jc w:val="center"/>
                                    <w:outlineLvl w:val="1"/>
                                    <w:rPr>
                                      <w:rFonts w:ascii="Arial" w:hAnsi="Arial" w:cs="Arial"/>
                                      <w:b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9767F9">
                                    <w:rPr>
                                      <w:rFonts w:ascii="Arial" w:hAnsi="Arial" w:cs="Arial"/>
                                      <w:b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  <w:t>Weighting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14:paraId="0BCE4D4F" w14:textId="77777777" w:rsidR="00525035" w:rsidRPr="009767F9" w:rsidRDefault="00525035" w:rsidP="00525035">
                                  <w:pPr>
                                    <w:tabs>
                                      <w:tab w:val="left" w:pos="3240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9767F9">
                                    <w:rPr>
                                      <w:rFonts w:ascii="Arial" w:hAnsi="Arial" w:cs="Arial"/>
                                      <w:b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  <w:t>Method of Assessment</w:t>
                                  </w:r>
                                </w:p>
                              </w:tc>
                            </w:tr>
                            <w:tr w:rsidR="00525035" w:rsidRPr="009767F9" w14:paraId="32F2A9DF" w14:textId="77777777" w:rsidTr="00525035">
                              <w:tc>
                                <w:tcPr>
                                  <w:tcW w:w="1668" w:type="dxa"/>
                                </w:tcPr>
                                <w:p w14:paraId="1FCB75D2" w14:textId="77777777" w:rsidR="00525035" w:rsidRPr="009767F9" w:rsidRDefault="00525035" w:rsidP="00525035">
                                  <w:pPr>
                                    <w:tabs>
                                      <w:tab w:val="left" w:pos="324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  <w:t>Component 1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14:paraId="5B73C7AA" w14:textId="4C73278A" w:rsidR="00525035" w:rsidRPr="009767F9" w:rsidRDefault="00525035" w:rsidP="00525035">
                                  <w:pPr>
                                    <w:tabs>
                                      <w:tab w:val="left" w:pos="324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  <w:t>6</w:t>
                                  </w:r>
                                  <w:r w:rsidRPr="009767F9"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0% </w:t>
                                  </w:r>
                                </w:p>
                                <w:p w14:paraId="03BF9E73" w14:textId="0EEDA657" w:rsidR="00525035" w:rsidRPr="009767F9" w:rsidRDefault="00525035" w:rsidP="00525035">
                                  <w:pPr>
                                    <w:tabs>
                                      <w:tab w:val="left" w:pos="324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  <w:t>of A Level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14:paraId="692E6583" w14:textId="77777777" w:rsidR="00525035" w:rsidRPr="009767F9" w:rsidRDefault="00525035" w:rsidP="00525035">
                                  <w:pPr>
                                    <w:tabs>
                                      <w:tab w:val="left" w:pos="324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9767F9"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  <w:t>Internally set</w:t>
                                  </w:r>
                                </w:p>
                                <w:p w14:paraId="33F93439" w14:textId="77777777" w:rsidR="00525035" w:rsidRPr="009767F9" w:rsidRDefault="00525035" w:rsidP="00525035">
                                  <w:pPr>
                                    <w:tabs>
                                      <w:tab w:val="left" w:pos="324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9767F9"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  <w:t>Internally marked</w:t>
                                  </w:r>
                                </w:p>
                                <w:p w14:paraId="7A553C2E" w14:textId="77777777" w:rsidR="00525035" w:rsidRPr="009767F9" w:rsidRDefault="00525035" w:rsidP="00525035">
                                  <w:pPr>
                                    <w:tabs>
                                      <w:tab w:val="left" w:pos="324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9767F9"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  <w:t>Externally moderated</w:t>
                                  </w:r>
                                </w:p>
                              </w:tc>
                            </w:tr>
                            <w:tr w:rsidR="00525035" w:rsidRPr="009767F9" w14:paraId="631DCDCF" w14:textId="77777777" w:rsidTr="00525035">
                              <w:tc>
                                <w:tcPr>
                                  <w:tcW w:w="1668" w:type="dxa"/>
                                </w:tcPr>
                                <w:p w14:paraId="226B9EEA" w14:textId="77777777" w:rsidR="00525035" w:rsidRPr="009767F9" w:rsidRDefault="00525035" w:rsidP="00525035">
                                  <w:pPr>
                                    <w:tabs>
                                      <w:tab w:val="left" w:pos="324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  <w:t>Component 2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14:paraId="15BC34C0" w14:textId="1203BEA0" w:rsidR="00525035" w:rsidRPr="009767F9" w:rsidRDefault="00525035" w:rsidP="00525035">
                                  <w:pPr>
                                    <w:tabs>
                                      <w:tab w:val="left" w:pos="324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  <w:t>4</w:t>
                                  </w:r>
                                  <w:r w:rsidRPr="009767F9"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0% </w:t>
                                  </w:r>
                                </w:p>
                                <w:p w14:paraId="70407700" w14:textId="4B329B16" w:rsidR="00525035" w:rsidRPr="009767F9" w:rsidRDefault="00525035" w:rsidP="00525035">
                                  <w:pPr>
                                    <w:tabs>
                                      <w:tab w:val="left" w:pos="324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  <w:t>of A Level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14:paraId="74221F40" w14:textId="77777777" w:rsidR="00525035" w:rsidRPr="009767F9" w:rsidRDefault="00525035" w:rsidP="00525035">
                                  <w:pPr>
                                    <w:tabs>
                                      <w:tab w:val="left" w:pos="3240"/>
                                    </w:tabs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9767F9"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  <w:t>Externally set</w:t>
                                  </w:r>
                                </w:p>
                                <w:p w14:paraId="5C15DBF3" w14:textId="77777777" w:rsidR="00525035" w:rsidRPr="009767F9" w:rsidRDefault="00525035" w:rsidP="00525035">
                                  <w:pPr>
                                    <w:tabs>
                                      <w:tab w:val="left" w:pos="3240"/>
                                    </w:tabs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9767F9"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  <w:t>Internally marked</w:t>
                                  </w:r>
                                </w:p>
                                <w:p w14:paraId="4DA3E34D" w14:textId="77777777" w:rsidR="00525035" w:rsidRPr="009767F9" w:rsidRDefault="00525035" w:rsidP="00525035">
                                  <w:pPr>
                                    <w:tabs>
                                      <w:tab w:val="left" w:pos="3240"/>
                                    </w:tabs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9767F9"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  <w:t>Externally moderated</w:t>
                                  </w:r>
                                </w:p>
                                <w:p w14:paraId="2353DBA3" w14:textId="77777777" w:rsidR="00525035" w:rsidRPr="009767F9" w:rsidRDefault="00525035" w:rsidP="00525035">
                                  <w:pPr>
                                    <w:tabs>
                                      <w:tab w:val="left" w:pos="3240"/>
                                    </w:tabs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D43906" w14:textId="77777777" w:rsidR="00525035" w:rsidRPr="00525035" w:rsidRDefault="00525035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8ED8714" w14:textId="77777777" w:rsidR="00525035" w:rsidRDefault="00525035"/>
                          <w:p w14:paraId="43264825" w14:textId="0742308F" w:rsidR="00525035" w:rsidRDefault="00525035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7C12C9"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Nowhere else in the country gets more A and A* grades in A Level Art than G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odalming College Art Department!</w:t>
                            </w:r>
                          </w:p>
                          <w:p w14:paraId="51AEAC21" w14:textId="77777777" w:rsidR="00525035" w:rsidRDefault="00525035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</w:p>
                          <w:p w14:paraId="60B14607" w14:textId="7392502C" w:rsidR="00525035" w:rsidRPr="007C12C9" w:rsidRDefault="00525035" w:rsidP="001053EF">
                            <w:pPr>
                              <w:jc w:val="center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FBDC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99pt;margin-top:23.5pt;width:268.8pt;height:3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" fillcolor="white [3201]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FF6600"/>
                          <w:left w:val="single" w:sz="4" w:space="0" w:color="FF6600"/>
                          <w:bottom w:val="single" w:sz="4" w:space="0" w:color="FF6600"/>
                          <w:right w:val="single" w:sz="4" w:space="0" w:color="FF6600"/>
                          <w:insideH w:val="single" w:sz="4" w:space="0" w:color="FF6600"/>
                          <w:insideV w:val="single" w:sz="4" w:space="0" w:color="FF6600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668"/>
                        <w:gridCol w:w="1369"/>
                        <w:gridCol w:w="1926"/>
                      </w:tblGrid>
                      <w:tr w:rsidR="00525035" w:rsidRPr="00811C47" w14:paraId="0AE10801" w14:textId="77777777" w:rsidTr="00525035">
                        <w:tc>
                          <w:tcPr>
                            <w:tcW w:w="1668" w:type="dxa"/>
                          </w:tcPr>
                          <w:p w14:paraId="2F1A39C5" w14:textId="11913B9D" w:rsidR="00525035" w:rsidRPr="009767F9" w:rsidRDefault="00525035" w:rsidP="009767F9">
                            <w:pPr>
                              <w:tabs>
                                <w:tab w:val="left" w:pos="324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>AS Level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 w14:paraId="1C26F95C" w14:textId="77777777" w:rsidR="00525035" w:rsidRPr="009767F9" w:rsidRDefault="00525035" w:rsidP="009767F9">
                            <w:pPr>
                              <w:keepNext/>
                              <w:tabs>
                                <w:tab w:val="left" w:pos="3240"/>
                              </w:tabs>
                              <w:jc w:val="center"/>
                              <w:outlineLvl w:val="1"/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767F9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>Weighting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14:paraId="1E38FA24" w14:textId="77777777" w:rsidR="00525035" w:rsidRPr="009767F9" w:rsidRDefault="00525035" w:rsidP="009767F9">
                            <w:pPr>
                              <w:tabs>
                                <w:tab w:val="left" w:pos="3240"/>
                              </w:tabs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767F9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>Method of Assessment</w:t>
                            </w:r>
                          </w:p>
                        </w:tc>
                      </w:tr>
                      <w:tr w:rsidR="00525035" w:rsidRPr="00811C47" w14:paraId="56E2E65D" w14:textId="77777777" w:rsidTr="00525035">
                        <w:tc>
                          <w:tcPr>
                            <w:tcW w:w="1668" w:type="dxa"/>
                          </w:tcPr>
                          <w:p w14:paraId="7DA21B65" w14:textId="776B1790" w:rsidR="00525035" w:rsidRPr="009767F9" w:rsidRDefault="00525035" w:rsidP="009767F9">
                            <w:pPr>
                              <w:tabs>
                                <w:tab w:val="left" w:pos="3240"/>
                              </w:tabs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>Component 1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 w14:paraId="7A1C321A" w14:textId="028AD800" w:rsidR="00525035" w:rsidRPr="009767F9" w:rsidRDefault="00525035" w:rsidP="009767F9">
                            <w:pPr>
                              <w:tabs>
                                <w:tab w:val="left" w:pos="3240"/>
                              </w:tabs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>5</w:t>
                            </w:r>
                            <w:r w:rsidRPr="009767F9"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 xml:space="preserve">0% </w:t>
                            </w:r>
                          </w:p>
                          <w:p w14:paraId="65DD571C" w14:textId="4AD17B11" w:rsidR="00525035" w:rsidRPr="009767F9" w:rsidRDefault="00525035" w:rsidP="009767F9">
                            <w:pPr>
                              <w:tabs>
                                <w:tab w:val="left" w:pos="3240"/>
                              </w:tabs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767F9"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>of AS</w:t>
                            </w:r>
                            <w:r w:rsidR="00EF4692"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 xml:space="preserve"> Level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14:paraId="7763B2C6" w14:textId="77777777" w:rsidR="00525035" w:rsidRPr="009767F9" w:rsidRDefault="00525035" w:rsidP="009767F9">
                            <w:pPr>
                              <w:tabs>
                                <w:tab w:val="left" w:pos="3240"/>
                              </w:tabs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767F9"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>Internally set</w:t>
                            </w:r>
                          </w:p>
                          <w:p w14:paraId="46CE3B75" w14:textId="77777777" w:rsidR="00525035" w:rsidRPr="009767F9" w:rsidRDefault="00525035" w:rsidP="009767F9">
                            <w:pPr>
                              <w:tabs>
                                <w:tab w:val="left" w:pos="3240"/>
                              </w:tabs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767F9"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>Internally marked</w:t>
                            </w:r>
                          </w:p>
                          <w:p w14:paraId="70CBD623" w14:textId="77777777" w:rsidR="00525035" w:rsidRPr="009767F9" w:rsidRDefault="00525035" w:rsidP="009767F9">
                            <w:pPr>
                              <w:tabs>
                                <w:tab w:val="left" w:pos="3240"/>
                              </w:tabs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767F9"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>Externally moderated</w:t>
                            </w:r>
                          </w:p>
                        </w:tc>
                      </w:tr>
                      <w:tr w:rsidR="00525035" w:rsidRPr="00811C47" w14:paraId="6AAB5C37" w14:textId="77777777" w:rsidTr="00525035">
                        <w:tc>
                          <w:tcPr>
                            <w:tcW w:w="1668" w:type="dxa"/>
                          </w:tcPr>
                          <w:p w14:paraId="53B74AF0" w14:textId="4C2D0B40" w:rsidR="00525035" w:rsidRPr="009767F9" w:rsidRDefault="00525035" w:rsidP="009767F9">
                            <w:pPr>
                              <w:tabs>
                                <w:tab w:val="left" w:pos="3240"/>
                              </w:tabs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>Component 2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 w14:paraId="7715246D" w14:textId="7B566725" w:rsidR="00525035" w:rsidRPr="009767F9" w:rsidRDefault="00525035" w:rsidP="009767F9">
                            <w:pPr>
                              <w:tabs>
                                <w:tab w:val="left" w:pos="3240"/>
                              </w:tabs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>5</w:t>
                            </w:r>
                            <w:r w:rsidRPr="009767F9"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 xml:space="preserve">0% </w:t>
                            </w:r>
                          </w:p>
                          <w:p w14:paraId="53D6A049" w14:textId="616B20B4" w:rsidR="00525035" w:rsidRPr="009767F9" w:rsidRDefault="00525035" w:rsidP="009767F9">
                            <w:pPr>
                              <w:tabs>
                                <w:tab w:val="left" w:pos="3240"/>
                              </w:tabs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767F9"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>of AS</w:t>
                            </w:r>
                            <w:r w:rsidR="00EF4692"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 xml:space="preserve"> Level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14:paraId="6BD004A8" w14:textId="77777777" w:rsidR="00525035" w:rsidRPr="009767F9" w:rsidRDefault="00525035" w:rsidP="009767F9">
                            <w:pPr>
                              <w:tabs>
                                <w:tab w:val="left" w:pos="3240"/>
                              </w:tabs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767F9"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>Externally set</w:t>
                            </w:r>
                          </w:p>
                          <w:p w14:paraId="264F8FB4" w14:textId="77777777" w:rsidR="00525035" w:rsidRPr="009767F9" w:rsidRDefault="00525035" w:rsidP="009767F9">
                            <w:pPr>
                              <w:tabs>
                                <w:tab w:val="left" w:pos="3240"/>
                              </w:tabs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767F9"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>Internally marked</w:t>
                            </w:r>
                          </w:p>
                          <w:p w14:paraId="5548AACE" w14:textId="77777777" w:rsidR="00525035" w:rsidRPr="009767F9" w:rsidRDefault="00525035" w:rsidP="009767F9">
                            <w:pPr>
                              <w:tabs>
                                <w:tab w:val="left" w:pos="3240"/>
                              </w:tabs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767F9"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>Externally moderated</w:t>
                            </w:r>
                          </w:p>
                          <w:p w14:paraId="5FCD8670" w14:textId="5866B505" w:rsidR="00525035" w:rsidRPr="009767F9" w:rsidRDefault="00525035" w:rsidP="009767F9">
                            <w:pPr>
                              <w:tabs>
                                <w:tab w:val="left" w:pos="3240"/>
                              </w:tabs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4AFD888A" w14:textId="77777777" w:rsidR="00525035" w:rsidRDefault="00525035"/>
                    <w:tbl>
                      <w:tblPr>
                        <w:tblW w:w="0" w:type="auto"/>
                        <w:tblBorders>
                          <w:top w:val="single" w:sz="4" w:space="0" w:color="FF6600"/>
                          <w:left w:val="single" w:sz="4" w:space="0" w:color="FF6600"/>
                          <w:bottom w:val="single" w:sz="4" w:space="0" w:color="FF6600"/>
                          <w:right w:val="single" w:sz="4" w:space="0" w:color="FF6600"/>
                          <w:insideH w:val="single" w:sz="4" w:space="0" w:color="FF6600"/>
                          <w:insideV w:val="single" w:sz="4" w:space="0" w:color="FF6600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668"/>
                        <w:gridCol w:w="1369"/>
                        <w:gridCol w:w="1926"/>
                      </w:tblGrid>
                      <w:tr w:rsidR="00525035" w:rsidRPr="009767F9" w14:paraId="04788D25" w14:textId="77777777" w:rsidTr="00525035">
                        <w:tc>
                          <w:tcPr>
                            <w:tcW w:w="1668" w:type="dxa"/>
                          </w:tcPr>
                          <w:p w14:paraId="3D9C8102" w14:textId="477A73E5" w:rsidR="00525035" w:rsidRPr="009767F9" w:rsidRDefault="00525035" w:rsidP="00525035">
                            <w:pPr>
                              <w:tabs>
                                <w:tab w:val="left" w:pos="324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>A Level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 w14:paraId="380DFDCC" w14:textId="77777777" w:rsidR="00525035" w:rsidRPr="009767F9" w:rsidRDefault="00525035" w:rsidP="00525035">
                            <w:pPr>
                              <w:keepNext/>
                              <w:tabs>
                                <w:tab w:val="left" w:pos="3240"/>
                              </w:tabs>
                              <w:jc w:val="center"/>
                              <w:outlineLvl w:val="1"/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767F9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>Weighting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14:paraId="0BCE4D4F" w14:textId="77777777" w:rsidR="00525035" w:rsidRPr="009767F9" w:rsidRDefault="00525035" w:rsidP="00525035">
                            <w:pPr>
                              <w:tabs>
                                <w:tab w:val="left" w:pos="3240"/>
                              </w:tabs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767F9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>Method of Assessment</w:t>
                            </w:r>
                          </w:p>
                        </w:tc>
                      </w:tr>
                      <w:tr w:rsidR="00525035" w:rsidRPr="009767F9" w14:paraId="32F2A9DF" w14:textId="77777777" w:rsidTr="00525035">
                        <w:tc>
                          <w:tcPr>
                            <w:tcW w:w="1668" w:type="dxa"/>
                          </w:tcPr>
                          <w:p w14:paraId="1FCB75D2" w14:textId="77777777" w:rsidR="00525035" w:rsidRPr="009767F9" w:rsidRDefault="00525035" w:rsidP="00525035">
                            <w:pPr>
                              <w:tabs>
                                <w:tab w:val="left" w:pos="3240"/>
                              </w:tabs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>Component 1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 w14:paraId="5B73C7AA" w14:textId="4C73278A" w:rsidR="00525035" w:rsidRPr="009767F9" w:rsidRDefault="00525035" w:rsidP="00525035">
                            <w:pPr>
                              <w:tabs>
                                <w:tab w:val="left" w:pos="3240"/>
                              </w:tabs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>6</w:t>
                            </w:r>
                            <w:r w:rsidRPr="009767F9"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 xml:space="preserve">0% </w:t>
                            </w:r>
                          </w:p>
                          <w:p w14:paraId="03BF9E73" w14:textId="0EEDA657" w:rsidR="00525035" w:rsidRPr="009767F9" w:rsidRDefault="00525035" w:rsidP="00525035">
                            <w:pPr>
                              <w:tabs>
                                <w:tab w:val="left" w:pos="3240"/>
                              </w:tabs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>of A Level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14:paraId="692E6583" w14:textId="77777777" w:rsidR="00525035" w:rsidRPr="009767F9" w:rsidRDefault="00525035" w:rsidP="00525035">
                            <w:pPr>
                              <w:tabs>
                                <w:tab w:val="left" w:pos="3240"/>
                              </w:tabs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767F9"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>Internally set</w:t>
                            </w:r>
                          </w:p>
                          <w:p w14:paraId="33F93439" w14:textId="77777777" w:rsidR="00525035" w:rsidRPr="009767F9" w:rsidRDefault="00525035" w:rsidP="00525035">
                            <w:pPr>
                              <w:tabs>
                                <w:tab w:val="left" w:pos="3240"/>
                              </w:tabs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767F9"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>Internally marked</w:t>
                            </w:r>
                          </w:p>
                          <w:p w14:paraId="7A553C2E" w14:textId="77777777" w:rsidR="00525035" w:rsidRPr="009767F9" w:rsidRDefault="00525035" w:rsidP="00525035">
                            <w:pPr>
                              <w:tabs>
                                <w:tab w:val="left" w:pos="3240"/>
                              </w:tabs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767F9"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>Externally moderated</w:t>
                            </w:r>
                          </w:p>
                        </w:tc>
                      </w:tr>
                      <w:tr w:rsidR="00525035" w:rsidRPr="009767F9" w14:paraId="631DCDCF" w14:textId="77777777" w:rsidTr="00525035">
                        <w:tc>
                          <w:tcPr>
                            <w:tcW w:w="1668" w:type="dxa"/>
                          </w:tcPr>
                          <w:p w14:paraId="226B9EEA" w14:textId="77777777" w:rsidR="00525035" w:rsidRPr="009767F9" w:rsidRDefault="00525035" w:rsidP="00525035">
                            <w:pPr>
                              <w:tabs>
                                <w:tab w:val="left" w:pos="3240"/>
                              </w:tabs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>Component 2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 w14:paraId="15BC34C0" w14:textId="1203BEA0" w:rsidR="00525035" w:rsidRPr="009767F9" w:rsidRDefault="00525035" w:rsidP="00525035">
                            <w:pPr>
                              <w:tabs>
                                <w:tab w:val="left" w:pos="3240"/>
                              </w:tabs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>4</w:t>
                            </w:r>
                            <w:r w:rsidRPr="009767F9"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 xml:space="preserve">0% </w:t>
                            </w:r>
                          </w:p>
                          <w:p w14:paraId="70407700" w14:textId="4B329B16" w:rsidR="00525035" w:rsidRPr="009767F9" w:rsidRDefault="00525035" w:rsidP="00525035">
                            <w:pPr>
                              <w:tabs>
                                <w:tab w:val="left" w:pos="3240"/>
                              </w:tabs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>of A Level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14:paraId="74221F40" w14:textId="77777777" w:rsidR="00525035" w:rsidRPr="009767F9" w:rsidRDefault="00525035" w:rsidP="00525035">
                            <w:pPr>
                              <w:tabs>
                                <w:tab w:val="left" w:pos="3240"/>
                              </w:tabs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767F9"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>Externally set</w:t>
                            </w:r>
                          </w:p>
                          <w:p w14:paraId="5C15DBF3" w14:textId="77777777" w:rsidR="00525035" w:rsidRPr="009767F9" w:rsidRDefault="00525035" w:rsidP="00525035">
                            <w:pPr>
                              <w:tabs>
                                <w:tab w:val="left" w:pos="3240"/>
                              </w:tabs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767F9"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>Internally marked</w:t>
                            </w:r>
                          </w:p>
                          <w:p w14:paraId="4DA3E34D" w14:textId="77777777" w:rsidR="00525035" w:rsidRPr="009767F9" w:rsidRDefault="00525035" w:rsidP="00525035">
                            <w:pPr>
                              <w:tabs>
                                <w:tab w:val="left" w:pos="3240"/>
                              </w:tabs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767F9"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>Externally moderated</w:t>
                            </w:r>
                          </w:p>
                          <w:p w14:paraId="2353DBA3" w14:textId="77777777" w:rsidR="00525035" w:rsidRPr="009767F9" w:rsidRDefault="00525035" w:rsidP="00525035">
                            <w:pPr>
                              <w:tabs>
                                <w:tab w:val="left" w:pos="3240"/>
                              </w:tabs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59D43906" w14:textId="77777777" w:rsidR="00525035" w:rsidRPr="00525035" w:rsidRDefault="00525035">
                      <w:pPr>
                        <w:rPr>
                          <w:lang w:val="en-GB"/>
                        </w:rPr>
                      </w:pPr>
                    </w:p>
                    <w:p w14:paraId="38ED8714" w14:textId="77777777" w:rsidR="00525035" w:rsidRDefault="00525035"/>
                    <w:p w14:paraId="43264825" w14:textId="0742308F" w:rsidR="00525035" w:rsidRDefault="00525035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7C12C9"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</w:rPr>
                        <w:t>Nowhere else in the country gets more A and A* grades in A Level Art than G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</w:rPr>
                        <w:t>odalming College Art Department!</w:t>
                      </w:r>
                    </w:p>
                    <w:p w14:paraId="51AEAC21" w14:textId="77777777" w:rsidR="00525035" w:rsidRDefault="00525035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</w:rPr>
                      </w:pPr>
                    </w:p>
                    <w:p w14:paraId="60B14607" w14:textId="7392502C" w:rsidR="00525035" w:rsidRPr="007C12C9" w:rsidRDefault="00525035" w:rsidP="001053EF">
                      <w:pPr>
                        <w:jc w:val="center"/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53E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98BD3C" wp14:editId="5113115F">
                <wp:simplePos x="0" y="0"/>
                <wp:positionH relativeFrom="column">
                  <wp:posOffset>1377315</wp:posOffset>
                </wp:positionH>
                <wp:positionV relativeFrom="paragraph">
                  <wp:posOffset>21590</wp:posOffset>
                </wp:positionV>
                <wp:extent cx="2156460" cy="14039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525DE" w14:textId="7A89E533" w:rsidR="00525035" w:rsidRPr="009767F9" w:rsidRDefault="00525035">
                            <w:pPr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67F9"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How will I be assessed?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98BD3C" id="Text Box 2" o:spid="_x0000_s1027" type="#_x0000_t202" style="position:absolute;margin-left:108.45pt;margin-top:1.7pt;width:169.8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" stroked="f">
                <v:textbox style="mso-fit-shape-to-text:t">
                  <w:txbxContent>
                    <w:p w14:paraId="783525DE" w14:textId="7A89E533" w:rsidR="00525035" w:rsidRPr="009767F9" w:rsidRDefault="00525035">
                      <w:pPr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 xml:space="preserve"> </w:t>
                      </w:r>
                      <w:r w:rsidRPr="009767F9"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>How will I be assessed?</w:t>
                      </w:r>
                    </w:p>
                  </w:txbxContent>
                </v:textbox>
              </v:shape>
            </w:pict>
          </mc:Fallback>
        </mc:AlternateContent>
      </w:r>
      <w:r w:rsidR="009B6FE8"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2EEADD0E" wp14:editId="638E587B">
                <wp:simplePos x="0" y="0"/>
                <wp:positionH relativeFrom="page">
                  <wp:posOffset>7563485</wp:posOffset>
                </wp:positionH>
                <wp:positionV relativeFrom="page">
                  <wp:posOffset>4411980</wp:posOffset>
                </wp:positionV>
                <wp:extent cx="2139315" cy="967105"/>
                <wp:effectExtent l="0" t="0" r="0" b="4445"/>
                <wp:wrapNone/>
                <wp:docPr id="4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967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2B6B78" w14:textId="77777777" w:rsidR="00525035" w:rsidRDefault="00525035" w:rsidP="00195ED9">
                            <w:pPr>
                              <w:widowControl w:val="0"/>
                              <w:spacing w:line="50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48"/>
                                <w:szCs w:val="48"/>
                                <w:lang w:val="en"/>
                              </w:rPr>
                            </w:pPr>
                            <w:r w:rsidRPr="00124574">
                              <w:rPr>
                                <w:rFonts w:ascii="Arial" w:hAnsi="Arial" w:cs="Arial"/>
                                <w:b/>
                                <w:color w:val="FFFFFE"/>
                                <w:w w:val="90"/>
                                <w:sz w:val="48"/>
                                <w:szCs w:val="48"/>
                                <w:lang w:val="en"/>
                              </w:rPr>
                              <w:t>ART</w:t>
                            </w:r>
                            <w:r w:rsidRPr="00124574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48"/>
                                <w:szCs w:val="48"/>
                                <w:lang w:val="en"/>
                              </w:rPr>
                              <w:t xml:space="preserve"> AS/A Level</w:t>
                            </w:r>
                          </w:p>
                          <w:p w14:paraId="2DC890FD" w14:textId="7789BE9F" w:rsidR="00525035" w:rsidRPr="009B6FE8" w:rsidRDefault="00525035" w:rsidP="00195ED9">
                            <w:pPr>
                              <w:widowControl w:val="0"/>
                              <w:spacing w:line="50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6"/>
                                <w:szCs w:val="36"/>
                                <w:lang w:val="en"/>
                              </w:rPr>
                            </w:pPr>
                            <w:r w:rsidRPr="009B6FE8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6"/>
                                <w:szCs w:val="36"/>
                                <w:lang w:val="en"/>
                              </w:rPr>
                              <w:t>EDEXCEL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ADD0E" id="Text Box 24" o:spid="_x0000_s1028" type="#_x0000_t202" style="position:absolute;margin-left:595.55pt;margin-top:347.4pt;width:168.45pt;height:76.15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" filled="f" fillcolor="#fffffe" stroked="f" strokecolor="#212120" insetpen="t">
                <v:textbox inset="2.88pt,2.88pt,2.88pt,2.88pt">
                  <w:txbxContent>
                    <w:p w14:paraId="0E2B6B78" w14:textId="77777777" w:rsidR="00525035" w:rsidRDefault="00525035" w:rsidP="00195ED9">
                      <w:pPr>
                        <w:widowControl w:val="0"/>
                        <w:spacing w:line="500" w:lineRule="exact"/>
                        <w:rPr>
                          <w:rFonts w:ascii="Arial" w:hAnsi="Arial" w:cs="Arial"/>
                          <w:color w:val="FFFFFE"/>
                          <w:w w:val="90"/>
                          <w:sz w:val="48"/>
                          <w:szCs w:val="48"/>
                          <w:lang w:val="en"/>
                        </w:rPr>
                      </w:pPr>
                      <w:r w:rsidRPr="00124574">
                        <w:rPr>
                          <w:rFonts w:ascii="Arial" w:hAnsi="Arial" w:cs="Arial"/>
                          <w:b/>
                          <w:color w:val="FFFFFE"/>
                          <w:w w:val="90"/>
                          <w:sz w:val="48"/>
                          <w:szCs w:val="48"/>
                          <w:lang w:val="en"/>
                        </w:rPr>
                        <w:t>ART</w:t>
                      </w:r>
                      <w:r w:rsidRPr="00124574">
                        <w:rPr>
                          <w:rFonts w:ascii="Arial" w:hAnsi="Arial" w:cs="Arial"/>
                          <w:color w:val="FFFFFE"/>
                          <w:w w:val="90"/>
                          <w:sz w:val="48"/>
                          <w:szCs w:val="48"/>
                          <w:lang w:val="en"/>
                        </w:rPr>
                        <w:t xml:space="preserve"> AS/A Level</w:t>
                      </w:r>
                    </w:p>
                    <w:p w14:paraId="2DC890FD" w14:textId="7789BE9F" w:rsidR="00525035" w:rsidRPr="009B6FE8" w:rsidRDefault="00525035" w:rsidP="00195ED9">
                      <w:pPr>
                        <w:widowControl w:val="0"/>
                        <w:spacing w:line="500" w:lineRule="exact"/>
                        <w:rPr>
                          <w:rFonts w:ascii="Arial" w:hAnsi="Arial" w:cs="Arial"/>
                          <w:color w:val="FFFFFE"/>
                          <w:w w:val="90"/>
                          <w:sz w:val="36"/>
                          <w:szCs w:val="36"/>
                          <w:lang w:val="en"/>
                        </w:rPr>
                      </w:pPr>
                      <w:r w:rsidRPr="009B6FE8">
                        <w:rPr>
                          <w:rFonts w:ascii="Arial" w:hAnsi="Arial" w:cs="Arial"/>
                          <w:color w:val="FFFFFE"/>
                          <w:w w:val="90"/>
                          <w:sz w:val="36"/>
                          <w:szCs w:val="36"/>
                          <w:lang w:val="en"/>
                        </w:rPr>
                        <w:t>EDEXCEL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0C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369396" wp14:editId="66E540E5">
                <wp:simplePos x="0" y="0"/>
                <wp:positionH relativeFrom="column">
                  <wp:posOffset>5461000</wp:posOffset>
                </wp:positionH>
                <wp:positionV relativeFrom="paragraph">
                  <wp:posOffset>6228080</wp:posOffset>
                </wp:positionV>
                <wp:extent cx="1988185" cy="1403985"/>
                <wp:effectExtent l="0" t="0" r="0" b="444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6A169" w14:textId="77777777" w:rsidR="00525035" w:rsidRPr="009767F9" w:rsidRDefault="0052503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767F9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Tuesley Lane, Godalming </w:t>
                            </w:r>
                          </w:p>
                          <w:p w14:paraId="0BBB1DA0" w14:textId="77777777" w:rsidR="00525035" w:rsidRPr="009767F9" w:rsidRDefault="0052503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767F9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GU7 1RS</w:t>
                            </w:r>
                          </w:p>
                          <w:p w14:paraId="246C4CEE" w14:textId="77777777" w:rsidR="00525035" w:rsidRPr="009767F9" w:rsidRDefault="0052503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767F9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T: 01483 423526</w:t>
                            </w:r>
                          </w:p>
                          <w:p w14:paraId="69D01D13" w14:textId="77777777" w:rsidR="00525035" w:rsidRPr="00525035" w:rsidRDefault="0052503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525035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de-DE"/>
                              </w:rPr>
                              <w:t xml:space="preserve">E: </w:t>
                            </w:r>
                            <w:hyperlink r:id="rId10" w:history="1">
                              <w:r w:rsidRPr="00525035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  <w:lang w:val="de-DE"/>
                                </w:rPr>
                                <w:t>college@godalming.ac.uk</w:t>
                              </w:r>
                            </w:hyperlink>
                          </w:p>
                          <w:p w14:paraId="6FF86134" w14:textId="77777777" w:rsidR="00525035" w:rsidRPr="00525035" w:rsidRDefault="0052503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525035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de-DE"/>
                              </w:rPr>
                              <w:t xml:space="preserve">W: www.godalming.ac.uk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369396" id="_x0000_s1029" type="#_x0000_t202" style="position:absolute;margin-left:430pt;margin-top:490.4pt;width:156.5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" filled="f" stroked="f">
                <v:textbox style="mso-fit-shape-to-text:t">
                  <w:txbxContent>
                    <w:p w14:paraId="7696A169" w14:textId="77777777" w:rsidR="00525035" w:rsidRPr="009767F9" w:rsidRDefault="00525035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9767F9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Tuesley Lane, Godalming </w:t>
                      </w:r>
                    </w:p>
                    <w:p w14:paraId="0BBB1DA0" w14:textId="77777777" w:rsidR="00525035" w:rsidRPr="009767F9" w:rsidRDefault="00525035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9767F9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GU7 1RS</w:t>
                      </w:r>
                    </w:p>
                    <w:p w14:paraId="246C4CEE" w14:textId="77777777" w:rsidR="00525035" w:rsidRPr="009767F9" w:rsidRDefault="00525035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9767F9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T: 01483 423526</w:t>
                      </w:r>
                    </w:p>
                    <w:p w14:paraId="69D01D13" w14:textId="77777777" w:rsidR="00525035" w:rsidRPr="00525035" w:rsidRDefault="00525035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de-DE"/>
                        </w:rPr>
                      </w:pPr>
                      <w:r w:rsidRPr="00525035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de-DE"/>
                        </w:rPr>
                        <w:t xml:space="preserve">E: </w:t>
                      </w:r>
                      <w:hyperlink r:id="rId11" w:history="1">
                        <w:r w:rsidRPr="00525035">
                          <w:rPr>
                            <w:rStyle w:val="Hyperlink"/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  <w:lang w:val="de-DE"/>
                          </w:rPr>
                          <w:t>college@godalming.ac.uk</w:t>
                        </w:r>
                      </w:hyperlink>
                    </w:p>
                    <w:p w14:paraId="6FF86134" w14:textId="77777777" w:rsidR="00525035" w:rsidRPr="00525035" w:rsidRDefault="00525035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de-DE"/>
                        </w:rPr>
                      </w:pPr>
                      <w:r w:rsidRPr="00525035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de-DE"/>
                        </w:rPr>
                        <w:t xml:space="preserve">W: www.godalming.ac.uk </w:t>
                      </w:r>
                    </w:p>
                  </w:txbxContent>
                </v:textbox>
              </v:shape>
            </w:pict>
          </mc:Fallback>
        </mc:AlternateContent>
      </w:r>
      <w:r w:rsidR="00F230C2"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8628B35" wp14:editId="03F785B5">
                <wp:simplePos x="0" y="0"/>
                <wp:positionH relativeFrom="page">
                  <wp:posOffset>5583555</wp:posOffset>
                </wp:positionH>
                <wp:positionV relativeFrom="page">
                  <wp:posOffset>3940810</wp:posOffset>
                </wp:positionV>
                <wp:extent cx="4500880" cy="3700780"/>
                <wp:effectExtent l="0" t="0" r="0" b="0"/>
                <wp:wrapNone/>
                <wp:docPr id="4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0880" cy="3700780"/>
                        </a:xfrm>
                        <a:custGeom>
                          <a:avLst/>
                          <a:gdLst>
                            <a:gd name="T0" fmla="*/ 2102 w 2136"/>
                            <a:gd name="T1" fmla="*/ 511 h 1471"/>
                            <a:gd name="T2" fmla="*/ 2136 w 2136"/>
                            <a:gd name="T3" fmla="*/ 47 h 1471"/>
                            <a:gd name="T4" fmla="*/ 0 w 2136"/>
                            <a:gd name="T5" fmla="*/ 211 h 1471"/>
                            <a:gd name="T6" fmla="*/ 0 w 2136"/>
                            <a:gd name="T7" fmla="*/ 511 h 1471"/>
                            <a:gd name="T8" fmla="*/ 0 w 2136"/>
                            <a:gd name="T9" fmla="*/ 1471 h 1471"/>
                            <a:gd name="T10" fmla="*/ 1927 w 2136"/>
                            <a:gd name="T11" fmla="*/ 1471 h 1471"/>
                            <a:gd name="T12" fmla="*/ 1939 w 2136"/>
                            <a:gd name="T13" fmla="*/ 1428 h 1471"/>
                            <a:gd name="T14" fmla="*/ 2102 w 2136"/>
                            <a:gd name="T15" fmla="*/ 511 h 1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36" h="1471">
                              <a:moveTo>
                                <a:pt x="2102" y="511"/>
                              </a:moveTo>
                              <a:cubicBezTo>
                                <a:pt x="2118" y="354"/>
                                <a:pt x="2129" y="199"/>
                                <a:pt x="2136" y="47"/>
                              </a:cubicBezTo>
                              <a:cubicBezTo>
                                <a:pt x="1803" y="0"/>
                                <a:pt x="976" y="63"/>
                                <a:pt x="0" y="211"/>
                              </a:cubicBezTo>
                              <a:cubicBezTo>
                                <a:pt x="0" y="511"/>
                                <a:pt x="0" y="511"/>
                                <a:pt x="0" y="511"/>
                              </a:cubicBezTo>
                              <a:cubicBezTo>
                                <a:pt x="0" y="1471"/>
                                <a:pt x="0" y="1471"/>
                                <a:pt x="0" y="1471"/>
                              </a:cubicBezTo>
                              <a:cubicBezTo>
                                <a:pt x="1927" y="1471"/>
                                <a:pt x="1927" y="1471"/>
                                <a:pt x="1927" y="1471"/>
                              </a:cubicBezTo>
                              <a:cubicBezTo>
                                <a:pt x="1931" y="1457"/>
                                <a:pt x="1935" y="1443"/>
                                <a:pt x="1939" y="1428"/>
                              </a:cubicBezTo>
                              <a:cubicBezTo>
                                <a:pt x="2019" y="1131"/>
                                <a:pt x="2071" y="819"/>
                                <a:pt x="2102" y="5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E063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D2279" id="Freeform 4" o:spid="_x0000_s1026" style="position:absolute;margin-left:439.65pt;margin-top:310.3pt;width:354.4pt;height:291.4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36,1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" path="m2102,511v16,-157,27,-312,34,-464c1803,,976,63,,211,,511,,511,,511v,960,,960,,960c1927,1471,1927,1471,1927,1471v4,-14,8,-28,12,-43c2019,1131,2071,819,2102,511xe" fillcolor="#0e063c" stroked="f" strokecolor="#212120">
                <v:shadow color="#8c8682"/>
                <v:path arrowok="t" o:connecttype="custom" o:connectlocs="4429237,1285587;4500880,118244;0,530839;0,1285587;0,3700780;4060485,3700780;4085771,3592599;4429237,1285587" o:connectangles="0,0,0,0,0,0,0,0"/>
                <w10:wrap anchorx="page" anchory="page"/>
              </v:shape>
            </w:pict>
          </mc:Fallback>
        </mc:AlternateContent>
      </w:r>
      <w:r w:rsidR="00F230C2"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52AFED09" wp14:editId="49D1358A">
            <wp:simplePos x="0" y="0"/>
            <wp:positionH relativeFrom="column">
              <wp:posOffset>5362575</wp:posOffset>
            </wp:positionH>
            <wp:positionV relativeFrom="paragraph">
              <wp:posOffset>774700</wp:posOffset>
            </wp:positionV>
            <wp:extent cx="4969510" cy="3470275"/>
            <wp:effectExtent l="0" t="0" r="2540" b="0"/>
            <wp:wrapNone/>
            <wp:docPr id="89" name="Picture 89" descr="\\godalming.ac.uk\dfs\Users\Staff\ceh\My Pictures\130318 DCOOL GodalmingProspectus\130318 DCOOL GodalmingProspectus 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\\godalming.ac.uk\dfs\Users\Staff\ceh\My Pictures\130318 DCOOL GodalmingProspectus\130318 DCOOL GodalmingProspectus 1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3"/>
                    <a:stretch/>
                  </pic:blipFill>
                  <pic:spPr bwMode="auto">
                    <a:xfrm>
                      <a:off x="0" y="0"/>
                      <a:ext cx="4969510" cy="347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60A"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46A1DEB1" wp14:editId="79FFBF3A">
                <wp:simplePos x="0" y="0"/>
                <wp:positionH relativeFrom="page">
                  <wp:posOffset>5579745</wp:posOffset>
                </wp:positionH>
                <wp:positionV relativeFrom="page">
                  <wp:posOffset>8522335</wp:posOffset>
                </wp:positionV>
                <wp:extent cx="1605915" cy="1101725"/>
                <wp:effectExtent l="0" t="0" r="0" b="3175"/>
                <wp:wrapNone/>
                <wp:docPr id="4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110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2B3B61" w14:textId="77777777" w:rsidR="00525035" w:rsidRPr="0000160A" w:rsidRDefault="00525035" w:rsidP="00195ED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en"/>
                              </w:rPr>
                            </w:pPr>
                            <w:r w:rsidRPr="0000160A"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en"/>
                              </w:rPr>
                              <w:t>Tuesley Lane</w:t>
                            </w:r>
                          </w:p>
                          <w:p w14:paraId="4391A9FE" w14:textId="77777777" w:rsidR="00525035" w:rsidRPr="0000160A" w:rsidRDefault="00525035" w:rsidP="00195ED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en"/>
                              </w:rPr>
                            </w:pPr>
                            <w:r w:rsidRPr="0000160A"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en"/>
                              </w:rPr>
                              <w:t xml:space="preserve">Godalming </w:t>
                            </w:r>
                          </w:p>
                          <w:p w14:paraId="46334020" w14:textId="77777777" w:rsidR="00525035" w:rsidRPr="0000160A" w:rsidRDefault="00525035" w:rsidP="00195ED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en"/>
                              </w:rPr>
                            </w:pPr>
                            <w:r w:rsidRPr="0000160A"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en"/>
                              </w:rPr>
                              <w:t>Surrey</w:t>
                            </w:r>
                          </w:p>
                          <w:p w14:paraId="372FF713" w14:textId="77777777" w:rsidR="00525035" w:rsidRPr="0000160A" w:rsidRDefault="00525035" w:rsidP="00195ED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en"/>
                              </w:rPr>
                            </w:pPr>
                            <w:r w:rsidRPr="0000160A"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en"/>
                              </w:rPr>
                              <w:t>GU7 1RS</w:t>
                            </w:r>
                          </w:p>
                          <w:p w14:paraId="46265983" w14:textId="77777777" w:rsidR="00525035" w:rsidRPr="00525035" w:rsidRDefault="00525035" w:rsidP="00195ED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de-DE"/>
                              </w:rPr>
                            </w:pPr>
                            <w:r w:rsidRPr="00525035"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de-DE"/>
                              </w:rPr>
                              <w:t>T: 01483</w:t>
                            </w:r>
                          </w:p>
                          <w:p w14:paraId="4844C69D" w14:textId="77777777" w:rsidR="00525035" w:rsidRPr="00525035" w:rsidRDefault="00525035" w:rsidP="00195ED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de-DE"/>
                              </w:rPr>
                            </w:pPr>
                            <w:r w:rsidRPr="00525035"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de-DE"/>
                              </w:rPr>
                              <w:t xml:space="preserve">E: </w:t>
                            </w:r>
                            <w:hyperlink r:id="rId13" w:history="1">
                              <w:r w:rsidRPr="00525035">
                                <w:rPr>
                                  <w:rStyle w:val="Hyperlink"/>
                                  <w:rFonts w:ascii="Arial" w:hAnsi="Arial" w:cs="Arial"/>
                                  <w:w w:val="90"/>
                                  <w:lang w:val="de-DE"/>
                                </w:rPr>
                                <w:t>college@godalming.ac.uk</w:t>
                              </w:r>
                            </w:hyperlink>
                          </w:p>
                          <w:p w14:paraId="11844E94" w14:textId="77777777" w:rsidR="00525035" w:rsidRPr="0000160A" w:rsidRDefault="00525035" w:rsidP="00195ED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en"/>
                              </w:rPr>
                            </w:pPr>
                            <w:r w:rsidRPr="0000160A"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en"/>
                              </w:rPr>
                              <w:t xml:space="preserve">W: </w:t>
                            </w:r>
                            <w:hyperlink r:id="rId14" w:history="1">
                              <w:r w:rsidRPr="0000160A">
                                <w:rPr>
                                  <w:rStyle w:val="Hyperlink"/>
                                  <w:rFonts w:ascii="Arial" w:hAnsi="Arial" w:cs="Arial"/>
                                  <w:w w:val="90"/>
                                  <w:lang w:val="en"/>
                                </w:rPr>
                                <w:t>www.godalming.ac.uk</w:t>
                              </w:r>
                            </w:hyperlink>
                            <w:r w:rsidRPr="0000160A"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e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1DEB1" id="Text Box 23" o:spid="_x0000_s1030" type="#_x0000_t202" style="position:absolute;margin-left:439.35pt;margin-top:671.05pt;width:126.45pt;height:86.7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" filled="f" fillcolor="#fffffe" stroked="f" strokecolor="#212120" insetpen="t">
                <v:textbox inset="2.88pt,2.88pt,2.88pt,2.88pt">
                  <w:txbxContent>
                    <w:p w14:paraId="062B3B61" w14:textId="77777777" w:rsidR="00525035" w:rsidRPr="0000160A" w:rsidRDefault="00525035" w:rsidP="00195ED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676767"/>
                          <w:w w:val="90"/>
                          <w:lang w:val="en"/>
                        </w:rPr>
                      </w:pPr>
                      <w:r w:rsidRPr="0000160A">
                        <w:rPr>
                          <w:rFonts w:ascii="Arial" w:hAnsi="Arial" w:cs="Arial"/>
                          <w:color w:val="676767"/>
                          <w:w w:val="90"/>
                          <w:lang w:val="en"/>
                        </w:rPr>
                        <w:t>Tuesley Lane</w:t>
                      </w:r>
                    </w:p>
                    <w:p w14:paraId="4391A9FE" w14:textId="77777777" w:rsidR="00525035" w:rsidRPr="0000160A" w:rsidRDefault="00525035" w:rsidP="00195ED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676767"/>
                          <w:w w:val="90"/>
                          <w:lang w:val="en"/>
                        </w:rPr>
                      </w:pPr>
                      <w:r w:rsidRPr="0000160A">
                        <w:rPr>
                          <w:rFonts w:ascii="Arial" w:hAnsi="Arial" w:cs="Arial"/>
                          <w:color w:val="676767"/>
                          <w:w w:val="90"/>
                          <w:lang w:val="en"/>
                        </w:rPr>
                        <w:t xml:space="preserve">Godalming </w:t>
                      </w:r>
                    </w:p>
                    <w:p w14:paraId="46334020" w14:textId="77777777" w:rsidR="00525035" w:rsidRPr="0000160A" w:rsidRDefault="00525035" w:rsidP="00195ED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676767"/>
                          <w:w w:val="90"/>
                          <w:lang w:val="en"/>
                        </w:rPr>
                      </w:pPr>
                      <w:r w:rsidRPr="0000160A">
                        <w:rPr>
                          <w:rFonts w:ascii="Arial" w:hAnsi="Arial" w:cs="Arial"/>
                          <w:color w:val="676767"/>
                          <w:w w:val="90"/>
                          <w:lang w:val="en"/>
                        </w:rPr>
                        <w:t>Surrey</w:t>
                      </w:r>
                    </w:p>
                    <w:p w14:paraId="372FF713" w14:textId="77777777" w:rsidR="00525035" w:rsidRPr="0000160A" w:rsidRDefault="00525035" w:rsidP="00195ED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676767"/>
                          <w:w w:val="90"/>
                          <w:lang w:val="en"/>
                        </w:rPr>
                      </w:pPr>
                      <w:r w:rsidRPr="0000160A">
                        <w:rPr>
                          <w:rFonts w:ascii="Arial" w:hAnsi="Arial" w:cs="Arial"/>
                          <w:color w:val="676767"/>
                          <w:w w:val="90"/>
                          <w:lang w:val="en"/>
                        </w:rPr>
                        <w:t>GU7 1RS</w:t>
                      </w:r>
                    </w:p>
                    <w:p w14:paraId="46265983" w14:textId="77777777" w:rsidR="00525035" w:rsidRPr="00525035" w:rsidRDefault="00525035" w:rsidP="00195ED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676767"/>
                          <w:w w:val="90"/>
                          <w:lang w:val="de-DE"/>
                        </w:rPr>
                      </w:pPr>
                      <w:r w:rsidRPr="00525035">
                        <w:rPr>
                          <w:rFonts w:ascii="Arial" w:hAnsi="Arial" w:cs="Arial"/>
                          <w:color w:val="676767"/>
                          <w:w w:val="90"/>
                          <w:lang w:val="de-DE"/>
                        </w:rPr>
                        <w:t>T: 01483</w:t>
                      </w:r>
                    </w:p>
                    <w:p w14:paraId="4844C69D" w14:textId="77777777" w:rsidR="00525035" w:rsidRPr="00525035" w:rsidRDefault="00525035" w:rsidP="00195ED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676767"/>
                          <w:w w:val="90"/>
                          <w:lang w:val="de-DE"/>
                        </w:rPr>
                      </w:pPr>
                      <w:r w:rsidRPr="00525035">
                        <w:rPr>
                          <w:rFonts w:ascii="Arial" w:hAnsi="Arial" w:cs="Arial"/>
                          <w:color w:val="676767"/>
                          <w:w w:val="90"/>
                          <w:lang w:val="de-DE"/>
                        </w:rPr>
                        <w:t xml:space="preserve">E: </w:t>
                      </w:r>
                      <w:hyperlink r:id="rId15" w:history="1">
                        <w:r w:rsidRPr="00525035">
                          <w:rPr>
                            <w:rStyle w:val="Hyperlink"/>
                            <w:rFonts w:ascii="Arial" w:hAnsi="Arial" w:cs="Arial"/>
                            <w:w w:val="90"/>
                            <w:lang w:val="de-DE"/>
                          </w:rPr>
                          <w:t>college@godalming.ac.uk</w:t>
                        </w:r>
                      </w:hyperlink>
                    </w:p>
                    <w:p w14:paraId="11844E94" w14:textId="77777777" w:rsidR="00525035" w:rsidRPr="0000160A" w:rsidRDefault="00525035" w:rsidP="00195ED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676767"/>
                          <w:w w:val="90"/>
                          <w:lang w:val="en"/>
                        </w:rPr>
                      </w:pPr>
                      <w:r w:rsidRPr="0000160A">
                        <w:rPr>
                          <w:rFonts w:ascii="Arial" w:hAnsi="Arial" w:cs="Arial"/>
                          <w:color w:val="676767"/>
                          <w:w w:val="90"/>
                          <w:lang w:val="en"/>
                        </w:rPr>
                        <w:t xml:space="preserve">W: </w:t>
                      </w:r>
                      <w:hyperlink r:id="rId16" w:history="1">
                        <w:r w:rsidRPr="0000160A">
                          <w:rPr>
                            <w:rStyle w:val="Hyperlink"/>
                            <w:rFonts w:ascii="Arial" w:hAnsi="Arial" w:cs="Arial"/>
                            <w:w w:val="90"/>
                            <w:lang w:val="en"/>
                          </w:rPr>
                          <w:t>www.godalming.ac.uk</w:t>
                        </w:r>
                      </w:hyperlink>
                      <w:r w:rsidRPr="0000160A">
                        <w:rPr>
                          <w:rFonts w:ascii="Arial" w:hAnsi="Arial" w:cs="Arial"/>
                          <w:color w:val="676767"/>
                          <w:w w:val="90"/>
                          <w:lang w:val="en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1C1E">
        <w:br w:type="page"/>
      </w:r>
      <w:r w:rsidR="002B4C1A">
        <w:rPr>
          <w:noProof/>
          <w:lang w:val="en-GB" w:eastAsia="en-GB"/>
        </w:rPr>
        <w:lastRenderedPageBreak/>
        <w:drawing>
          <wp:anchor distT="0" distB="0" distL="114300" distR="114300" simplePos="0" relativeHeight="251663360" behindDoc="1" locked="0" layoutInCell="1" allowOverlap="1" wp14:anchorId="2F35B30E" wp14:editId="63581AF0">
            <wp:simplePos x="0" y="0"/>
            <wp:positionH relativeFrom="column">
              <wp:posOffset>533400</wp:posOffset>
            </wp:positionH>
            <wp:positionV relativeFrom="paragraph">
              <wp:posOffset>-123825</wp:posOffset>
            </wp:positionV>
            <wp:extent cx="2085975" cy="1466850"/>
            <wp:effectExtent l="0" t="0" r="9525" b="0"/>
            <wp:wrapNone/>
            <wp:docPr id="93" name="Picture 93" descr="\\godalming.ac.uk\dfs\Users\Staff\ceh\My Pictures\130318 DCOOL GodalmingProspectus\130318 DCOOL GodalmingProspectus 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\\godalming.ac.uk\dfs\Users\Staff\ceh\My Pictures\130318 DCOOL GodalmingProspectus\130318 DCOOL GodalmingProspectus 12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6B4"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68445FC3" wp14:editId="460E6797">
                <wp:simplePos x="0" y="0"/>
                <wp:positionH relativeFrom="page">
                  <wp:posOffset>6329680</wp:posOffset>
                </wp:positionH>
                <wp:positionV relativeFrom="page">
                  <wp:posOffset>4109720</wp:posOffset>
                </wp:positionV>
                <wp:extent cx="2298700" cy="1490980"/>
                <wp:effectExtent l="0" t="0" r="6350" b="0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149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F83330" w14:textId="77777777" w:rsidR="00525035" w:rsidRPr="009767F9" w:rsidRDefault="00525035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What is the department like?</w:t>
                            </w:r>
                          </w:p>
                          <w:p w14:paraId="00D0852B" w14:textId="77777777" w:rsidR="00525035" w:rsidRPr="0000160A" w:rsidRDefault="00525035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F792F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5A917618" w14:textId="77777777" w:rsidR="00525035" w:rsidRPr="0000160A" w:rsidRDefault="00525035" w:rsidP="009A2EAF">
                            <w:pPr>
                              <w:rPr>
                                <w:rFonts w:ascii="Arial" w:hAnsi="Arial" w:cs="Arial"/>
                                <w:color w:val="000066"/>
                                <w:kern w:val="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00160A"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4"/>
                                <w:szCs w:val="24"/>
                                <w:lang w:val="en-GB"/>
                              </w:rPr>
                              <w:t>The Art Department is situated in a new well equipped, purpose built complex consisting of three specialist rooms</w:t>
                            </w:r>
                            <w:r w:rsidRPr="0000160A">
                              <w:rPr>
                                <w:rFonts w:ascii="Arial" w:hAnsi="Arial" w:cs="Arial"/>
                                <w:color w:val="000066"/>
                                <w:kern w:val="0"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  <w:p w14:paraId="196C6EC2" w14:textId="77777777" w:rsidR="00525035" w:rsidRDefault="00525035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676767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45FC3" id="Text Box 32" o:spid="_x0000_s1031" type="#_x0000_t202" style="position:absolute;margin-left:498.4pt;margin-top:323.6pt;width:181pt;height:117.4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" filled="f" fillcolor="#fffffe" stroked="f" strokecolor="#212120" insetpen="t">
                <v:textbox inset="2.88pt,2.88pt,2.88pt,2.88pt">
                  <w:txbxContent>
                    <w:p w14:paraId="44F83330" w14:textId="77777777" w:rsidR="00525035" w:rsidRPr="009767F9" w:rsidRDefault="00525035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  <w:t>What is the department like?</w:t>
                      </w:r>
                    </w:p>
                    <w:p w14:paraId="00D0852B" w14:textId="77777777" w:rsidR="00525035" w:rsidRPr="0000160A" w:rsidRDefault="00525035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F792F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  <w:p w14:paraId="5A917618" w14:textId="77777777" w:rsidR="00525035" w:rsidRPr="0000160A" w:rsidRDefault="00525035" w:rsidP="009A2EAF">
                      <w:pPr>
                        <w:rPr>
                          <w:rFonts w:ascii="Arial" w:hAnsi="Arial" w:cs="Arial"/>
                          <w:color w:val="000066"/>
                          <w:kern w:val="0"/>
                          <w:sz w:val="24"/>
                          <w:szCs w:val="24"/>
                          <w:lang w:val="en-GB"/>
                        </w:rPr>
                      </w:pPr>
                      <w:r w:rsidRPr="0000160A">
                        <w:rPr>
                          <w:rFonts w:ascii="Arial" w:hAnsi="Arial" w:cs="Arial"/>
                          <w:color w:val="7F7F7F" w:themeColor="text1" w:themeTint="80"/>
                          <w:kern w:val="0"/>
                          <w:sz w:val="24"/>
                          <w:szCs w:val="24"/>
                          <w:lang w:val="en-GB"/>
                        </w:rPr>
                        <w:t>The Art Department is situated in a new well equipped, purpose built complex consisting of three specialist rooms</w:t>
                      </w:r>
                      <w:r w:rsidRPr="0000160A">
                        <w:rPr>
                          <w:rFonts w:ascii="Arial" w:hAnsi="Arial" w:cs="Arial"/>
                          <w:color w:val="000066"/>
                          <w:kern w:val="0"/>
                          <w:sz w:val="24"/>
                          <w:szCs w:val="24"/>
                          <w:lang w:val="en-GB"/>
                        </w:rPr>
                        <w:t>.</w:t>
                      </w:r>
                    </w:p>
                    <w:p w14:paraId="196C6EC2" w14:textId="77777777" w:rsidR="00525035" w:rsidRDefault="00525035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676767"/>
                          <w:sz w:val="15"/>
                          <w:szCs w:val="15"/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F46B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65C073" wp14:editId="31A8F61B">
                <wp:simplePos x="0" y="0"/>
                <wp:positionH relativeFrom="column">
                  <wp:posOffset>3348355</wp:posOffset>
                </wp:positionH>
                <wp:positionV relativeFrom="paragraph">
                  <wp:posOffset>3871595</wp:posOffset>
                </wp:positionV>
                <wp:extent cx="2583180" cy="452374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523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ADE4D" w14:textId="77777777" w:rsidR="00525035" w:rsidRPr="00803E87" w:rsidRDefault="00525035" w:rsidP="003C6B66">
                            <w:pPr>
                              <w:pStyle w:val="BodyText"/>
                              <w:rPr>
                                <w:color w:val="E36C0A" w:themeColor="accent6" w:themeShade="BF"/>
                                <w:sz w:val="24"/>
                              </w:rPr>
                            </w:pPr>
                            <w:r w:rsidRPr="00803E87">
                              <w:rPr>
                                <w:color w:val="E36C0A" w:themeColor="accent6" w:themeShade="BF"/>
                                <w:sz w:val="24"/>
                              </w:rPr>
                              <w:t>What extra work can I do?</w:t>
                            </w:r>
                          </w:p>
                          <w:p w14:paraId="274F1175" w14:textId="77777777" w:rsidR="00525035" w:rsidRDefault="00525035" w:rsidP="003C6B66">
                            <w:pPr>
                              <w:pStyle w:val="BodyText"/>
                              <w:rPr>
                                <w:color w:val="7F7F7F" w:themeColor="text1" w:themeTint="80"/>
                                <w:szCs w:val="22"/>
                              </w:rPr>
                            </w:pPr>
                          </w:p>
                          <w:p w14:paraId="1F5D750C" w14:textId="77777777" w:rsidR="00525035" w:rsidRPr="00803E87" w:rsidRDefault="00525035" w:rsidP="003C6B66">
                            <w:pPr>
                              <w:pStyle w:val="BodyText"/>
                              <w:rPr>
                                <w:color w:val="7F7F7F" w:themeColor="text1" w:themeTint="80"/>
                                <w:szCs w:val="22"/>
                              </w:rPr>
                            </w:pPr>
                            <w:r w:rsidRPr="00803E87">
                              <w:rPr>
                                <w:color w:val="7F7F7F" w:themeColor="text1" w:themeTint="80"/>
                                <w:szCs w:val="22"/>
                              </w:rPr>
                              <w:t>You are also expected to keep up to date with current exhibitions by visiting galleries and making sketches and studies in your sketchbooks.</w:t>
                            </w:r>
                          </w:p>
                          <w:p w14:paraId="5F600208" w14:textId="77777777" w:rsidR="00525035" w:rsidRPr="00803E87" w:rsidRDefault="00525035" w:rsidP="003C6B66">
                            <w:pPr>
                              <w:pStyle w:val="BodyText"/>
                              <w:rPr>
                                <w:color w:val="7F7F7F" w:themeColor="text1" w:themeTint="80"/>
                                <w:szCs w:val="22"/>
                              </w:rPr>
                            </w:pPr>
                          </w:p>
                          <w:p w14:paraId="013AE159" w14:textId="77777777" w:rsidR="00525035" w:rsidRPr="00803E87" w:rsidRDefault="00525035" w:rsidP="003C6B66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03E87"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 xml:space="preserve">There is a small yearly charge (currently £25) levied on this course to pay for all necessary materials to successfully complete the course. </w:t>
                            </w:r>
                          </w:p>
                          <w:p w14:paraId="4AE3D126" w14:textId="77777777" w:rsidR="00525035" w:rsidRPr="00803E87" w:rsidRDefault="00525035" w:rsidP="003C6B66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0DB7307" w14:textId="77777777" w:rsidR="00525035" w:rsidRPr="00803E87" w:rsidRDefault="00525035" w:rsidP="003C6B66">
                            <w:pPr>
                              <w:pStyle w:val="BodyText"/>
                              <w:rPr>
                                <w:b/>
                                <w:color w:val="7F7F7F" w:themeColor="text1" w:themeTint="80"/>
                                <w:szCs w:val="22"/>
                              </w:rPr>
                            </w:pPr>
                            <w:r w:rsidRPr="00803E87">
                              <w:rPr>
                                <w:b/>
                                <w:color w:val="7F7F7F" w:themeColor="text1" w:themeTint="80"/>
                                <w:szCs w:val="22"/>
                              </w:rPr>
                              <w:t>And finally….</w:t>
                            </w:r>
                          </w:p>
                          <w:p w14:paraId="1DD898C7" w14:textId="77777777" w:rsidR="00525035" w:rsidRPr="00803E87" w:rsidRDefault="00525035" w:rsidP="003C6B66">
                            <w:pPr>
                              <w:pStyle w:val="BodyText"/>
                              <w:rPr>
                                <w:color w:val="7F7F7F" w:themeColor="text1" w:themeTint="80"/>
                                <w:szCs w:val="22"/>
                              </w:rPr>
                            </w:pPr>
                          </w:p>
                          <w:p w14:paraId="1969DDD7" w14:textId="77777777" w:rsidR="00525035" w:rsidRPr="00803E87" w:rsidRDefault="00525035" w:rsidP="003C6B66">
                            <w:pPr>
                              <w:pStyle w:val="BodyText"/>
                              <w:rPr>
                                <w:b/>
                                <w:color w:val="000066"/>
                                <w:szCs w:val="22"/>
                              </w:rPr>
                            </w:pPr>
                            <w:r w:rsidRPr="00803E87">
                              <w:rPr>
                                <w:b/>
                                <w:color w:val="7F7F7F" w:themeColor="text1" w:themeTint="80"/>
                                <w:szCs w:val="22"/>
                              </w:rPr>
                              <w:t>The Art Department has very high expectations - we believe that everyone can be an artist and that every student has the potential to produce work of the highest standard!</w:t>
                            </w:r>
                          </w:p>
                          <w:p w14:paraId="0D7048E4" w14:textId="77777777" w:rsidR="00525035" w:rsidRPr="00803E87" w:rsidRDefault="00525035" w:rsidP="003C6B66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7A906C1" w14:textId="77777777" w:rsidR="00525035" w:rsidRPr="003C6B66" w:rsidRDefault="00525035" w:rsidP="003C6B66">
                            <w:pPr>
                              <w:pStyle w:val="BodyText"/>
                              <w:rPr>
                                <w:color w:val="7F7F7F" w:themeColor="text1" w:themeTint="80"/>
                                <w:szCs w:val="22"/>
                              </w:rPr>
                            </w:pPr>
                          </w:p>
                          <w:p w14:paraId="1A74EF3C" w14:textId="77777777" w:rsidR="00525035" w:rsidRDefault="005250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5C073" id="_x0000_s1032" type="#_x0000_t202" style="position:absolute;margin-left:263.65pt;margin-top:304.85pt;width:203.4pt;height:35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" filled="f" stroked="f">
                <v:textbox>
                  <w:txbxContent>
                    <w:p w14:paraId="439ADE4D" w14:textId="77777777" w:rsidR="00525035" w:rsidRPr="00803E87" w:rsidRDefault="00525035" w:rsidP="003C6B66">
                      <w:pPr>
                        <w:pStyle w:val="BodyText"/>
                        <w:rPr>
                          <w:color w:val="E36C0A" w:themeColor="accent6" w:themeShade="BF"/>
                          <w:sz w:val="24"/>
                        </w:rPr>
                      </w:pPr>
                      <w:r w:rsidRPr="00803E87">
                        <w:rPr>
                          <w:color w:val="E36C0A" w:themeColor="accent6" w:themeShade="BF"/>
                          <w:sz w:val="24"/>
                        </w:rPr>
                        <w:t>What extra work can I do?</w:t>
                      </w:r>
                    </w:p>
                    <w:p w14:paraId="274F1175" w14:textId="77777777" w:rsidR="00525035" w:rsidRDefault="00525035" w:rsidP="003C6B66">
                      <w:pPr>
                        <w:pStyle w:val="BodyText"/>
                        <w:rPr>
                          <w:color w:val="7F7F7F" w:themeColor="text1" w:themeTint="80"/>
                          <w:szCs w:val="22"/>
                        </w:rPr>
                      </w:pPr>
                    </w:p>
                    <w:p w14:paraId="1F5D750C" w14:textId="77777777" w:rsidR="00525035" w:rsidRPr="00803E87" w:rsidRDefault="00525035" w:rsidP="003C6B66">
                      <w:pPr>
                        <w:pStyle w:val="BodyText"/>
                        <w:rPr>
                          <w:color w:val="7F7F7F" w:themeColor="text1" w:themeTint="80"/>
                          <w:szCs w:val="22"/>
                        </w:rPr>
                      </w:pPr>
                      <w:r w:rsidRPr="00803E87">
                        <w:rPr>
                          <w:color w:val="7F7F7F" w:themeColor="text1" w:themeTint="80"/>
                          <w:szCs w:val="22"/>
                        </w:rPr>
                        <w:t>You are also expected to keep up to date with current exhibitions by visiting galleries and making sketches and studies in your sketchbooks.</w:t>
                      </w:r>
                    </w:p>
                    <w:p w14:paraId="5F600208" w14:textId="77777777" w:rsidR="00525035" w:rsidRPr="00803E87" w:rsidRDefault="00525035" w:rsidP="003C6B66">
                      <w:pPr>
                        <w:pStyle w:val="BodyText"/>
                        <w:rPr>
                          <w:color w:val="7F7F7F" w:themeColor="text1" w:themeTint="80"/>
                          <w:szCs w:val="22"/>
                        </w:rPr>
                      </w:pPr>
                    </w:p>
                    <w:p w14:paraId="013AE159" w14:textId="77777777" w:rsidR="00525035" w:rsidRPr="00803E87" w:rsidRDefault="00525035" w:rsidP="003C6B66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kern w:val="0"/>
                          <w:sz w:val="22"/>
                          <w:szCs w:val="22"/>
                          <w:lang w:val="en-GB"/>
                        </w:rPr>
                      </w:pPr>
                      <w:r w:rsidRPr="00803E87">
                        <w:rPr>
                          <w:rFonts w:ascii="Arial" w:hAnsi="Arial" w:cs="Arial"/>
                          <w:color w:val="7F7F7F" w:themeColor="text1" w:themeTint="80"/>
                          <w:kern w:val="0"/>
                          <w:sz w:val="22"/>
                          <w:szCs w:val="22"/>
                          <w:lang w:val="en-GB"/>
                        </w:rPr>
                        <w:t xml:space="preserve">There is a small yearly charge (currently £25) levied on this course to pay for all necessary materials to successfully complete the course. </w:t>
                      </w:r>
                    </w:p>
                    <w:p w14:paraId="4AE3D126" w14:textId="77777777" w:rsidR="00525035" w:rsidRPr="00803E87" w:rsidRDefault="00525035" w:rsidP="003C6B66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kern w:val="0"/>
                          <w:sz w:val="22"/>
                          <w:szCs w:val="22"/>
                          <w:lang w:val="en-GB"/>
                        </w:rPr>
                      </w:pPr>
                    </w:p>
                    <w:p w14:paraId="20DB7307" w14:textId="77777777" w:rsidR="00525035" w:rsidRPr="00803E87" w:rsidRDefault="00525035" w:rsidP="003C6B66">
                      <w:pPr>
                        <w:pStyle w:val="BodyText"/>
                        <w:rPr>
                          <w:b/>
                          <w:color w:val="7F7F7F" w:themeColor="text1" w:themeTint="80"/>
                          <w:szCs w:val="22"/>
                        </w:rPr>
                      </w:pPr>
                      <w:r w:rsidRPr="00803E87">
                        <w:rPr>
                          <w:b/>
                          <w:color w:val="7F7F7F" w:themeColor="text1" w:themeTint="80"/>
                          <w:szCs w:val="22"/>
                        </w:rPr>
                        <w:t>And finally….</w:t>
                      </w:r>
                    </w:p>
                    <w:p w14:paraId="1DD898C7" w14:textId="77777777" w:rsidR="00525035" w:rsidRPr="00803E87" w:rsidRDefault="00525035" w:rsidP="003C6B66">
                      <w:pPr>
                        <w:pStyle w:val="BodyText"/>
                        <w:rPr>
                          <w:color w:val="7F7F7F" w:themeColor="text1" w:themeTint="80"/>
                          <w:szCs w:val="22"/>
                        </w:rPr>
                      </w:pPr>
                    </w:p>
                    <w:p w14:paraId="1969DDD7" w14:textId="77777777" w:rsidR="00525035" w:rsidRPr="00803E87" w:rsidRDefault="00525035" w:rsidP="003C6B66">
                      <w:pPr>
                        <w:pStyle w:val="BodyText"/>
                        <w:rPr>
                          <w:b/>
                          <w:color w:val="000066"/>
                          <w:szCs w:val="22"/>
                        </w:rPr>
                      </w:pPr>
                      <w:r w:rsidRPr="00803E87">
                        <w:rPr>
                          <w:b/>
                          <w:color w:val="7F7F7F" w:themeColor="text1" w:themeTint="80"/>
                          <w:szCs w:val="22"/>
                        </w:rPr>
                        <w:t>The Art Department has very high expectations - we believe that everyone can be an artist and that every student has the potential to produce work of the highest standard!</w:t>
                      </w:r>
                    </w:p>
                    <w:p w14:paraId="0D7048E4" w14:textId="77777777" w:rsidR="00525035" w:rsidRPr="00803E87" w:rsidRDefault="00525035" w:rsidP="003C6B66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kern w:val="0"/>
                          <w:sz w:val="22"/>
                          <w:szCs w:val="22"/>
                          <w:lang w:val="en-GB"/>
                        </w:rPr>
                      </w:pPr>
                    </w:p>
                    <w:p w14:paraId="27A906C1" w14:textId="77777777" w:rsidR="00525035" w:rsidRPr="003C6B66" w:rsidRDefault="00525035" w:rsidP="003C6B66">
                      <w:pPr>
                        <w:pStyle w:val="BodyText"/>
                        <w:rPr>
                          <w:color w:val="7F7F7F" w:themeColor="text1" w:themeTint="80"/>
                          <w:szCs w:val="22"/>
                        </w:rPr>
                      </w:pPr>
                    </w:p>
                    <w:p w14:paraId="1A74EF3C" w14:textId="77777777" w:rsidR="00525035" w:rsidRDefault="00525035"/>
                  </w:txbxContent>
                </v:textbox>
              </v:shape>
            </w:pict>
          </mc:Fallback>
        </mc:AlternateContent>
      </w:r>
      <w:r w:rsidR="00AF46B4"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56914097" wp14:editId="39F63304">
                <wp:simplePos x="0" y="0"/>
                <wp:positionH relativeFrom="page">
                  <wp:posOffset>2614295</wp:posOffset>
                </wp:positionH>
                <wp:positionV relativeFrom="page">
                  <wp:posOffset>3265170</wp:posOffset>
                </wp:positionV>
                <wp:extent cx="4296410" cy="834390"/>
                <wp:effectExtent l="0" t="0" r="8890" b="3810"/>
                <wp:wrapNone/>
                <wp:docPr id="3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6410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7B2C58" w14:textId="77777777" w:rsidR="00525035" w:rsidRPr="00AF46B4" w:rsidRDefault="00525035" w:rsidP="00803E8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Cs/>
                                <w:color w:val="002060"/>
                                <w:w w:val="90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AF46B4">
                              <w:rPr>
                                <w:rFonts w:ascii="Arial" w:hAnsi="Arial" w:cs="Arial"/>
                                <w:bCs/>
                                <w:color w:val="002060"/>
                                <w:w w:val="90"/>
                                <w:sz w:val="32"/>
                                <w:szCs w:val="32"/>
                                <w:lang w:val="en"/>
                              </w:rPr>
                              <w:t xml:space="preserve">Ofsted recognise the </w:t>
                            </w:r>
                          </w:p>
                          <w:p w14:paraId="6B60E297" w14:textId="77777777" w:rsidR="00525035" w:rsidRPr="00AF46B4" w:rsidRDefault="00525035" w:rsidP="00803E8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Cs/>
                                <w:color w:val="002060"/>
                                <w:w w:val="90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AF46B4">
                              <w:rPr>
                                <w:rFonts w:ascii="Arial" w:hAnsi="Arial" w:cs="Arial"/>
                                <w:bCs/>
                                <w:color w:val="002060"/>
                                <w:w w:val="90"/>
                                <w:sz w:val="32"/>
                                <w:szCs w:val="32"/>
                                <w:lang w:val="en"/>
                              </w:rPr>
                              <w:t xml:space="preserve">            Art Department as being </w:t>
                            </w:r>
                          </w:p>
                          <w:p w14:paraId="7EE1A4A7" w14:textId="77777777" w:rsidR="00525035" w:rsidRPr="00AF46B4" w:rsidRDefault="00525035" w:rsidP="00803E8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2060"/>
                                <w:w w:val="90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AF46B4">
                              <w:rPr>
                                <w:rFonts w:ascii="Arial" w:hAnsi="Arial" w:cs="Arial"/>
                                <w:bCs/>
                                <w:color w:val="002060"/>
                                <w:w w:val="90"/>
                                <w:sz w:val="32"/>
                                <w:szCs w:val="32"/>
                                <w:lang w:val="en"/>
                              </w:rPr>
                              <w:t xml:space="preserve">                              one of the best in the country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14097" id="Text Box 52" o:spid="_x0000_s1033" type="#_x0000_t202" style="position:absolute;margin-left:205.85pt;margin-top:257.1pt;width:338.3pt;height:65.7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" filled="f" fillcolor="#fffffe" stroked="f" strokecolor="#212120" insetpen="t">
                <v:textbox inset="2.88pt,2.88pt,2.88pt,2.88pt">
                  <w:txbxContent>
                    <w:p w14:paraId="177B2C58" w14:textId="77777777" w:rsidR="00525035" w:rsidRPr="00AF46B4" w:rsidRDefault="00525035" w:rsidP="00803E87">
                      <w:pPr>
                        <w:widowControl w:val="0"/>
                        <w:jc w:val="center"/>
                        <w:rPr>
                          <w:rFonts w:ascii="Arial" w:hAnsi="Arial" w:cs="Arial"/>
                          <w:bCs/>
                          <w:color w:val="002060"/>
                          <w:w w:val="90"/>
                          <w:sz w:val="32"/>
                          <w:szCs w:val="32"/>
                          <w:lang w:val="en"/>
                        </w:rPr>
                      </w:pPr>
                      <w:r w:rsidRPr="00AF46B4">
                        <w:rPr>
                          <w:rFonts w:ascii="Arial" w:hAnsi="Arial" w:cs="Arial"/>
                          <w:bCs/>
                          <w:color w:val="002060"/>
                          <w:w w:val="90"/>
                          <w:sz w:val="32"/>
                          <w:szCs w:val="32"/>
                          <w:lang w:val="en"/>
                        </w:rPr>
                        <w:t xml:space="preserve">Ofsted recognise the </w:t>
                      </w:r>
                    </w:p>
                    <w:p w14:paraId="6B60E297" w14:textId="77777777" w:rsidR="00525035" w:rsidRPr="00AF46B4" w:rsidRDefault="00525035" w:rsidP="00803E87">
                      <w:pPr>
                        <w:widowControl w:val="0"/>
                        <w:jc w:val="center"/>
                        <w:rPr>
                          <w:rFonts w:ascii="Arial" w:hAnsi="Arial" w:cs="Arial"/>
                          <w:bCs/>
                          <w:color w:val="002060"/>
                          <w:w w:val="90"/>
                          <w:sz w:val="32"/>
                          <w:szCs w:val="32"/>
                          <w:lang w:val="en"/>
                        </w:rPr>
                      </w:pPr>
                      <w:r w:rsidRPr="00AF46B4">
                        <w:rPr>
                          <w:rFonts w:ascii="Arial" w:hAnsi="Arial" w:cs="Arial"/>
                          <w:bCs/>
                          <w:color w:val="002060"/>
                          <w:w w:val="90"/>
                          <w:sz w:val="32"/>
                          <w:szCs w:val="32"/>
                          <w:lang w:val="en"/>
                        </w:rPr>
                        <w:t xml:space="preserve">            Art Department as being </w:t>
                      </w:r>
                    </w:p>
                    <w:p w14:paraId="7EE1A4A7" w14:textId="77777777" w:rsidR="00525035" w:rsidRPr="00AF46B4" w:rsidRDefault="00525035" w:rsidP="00803E87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002060"/>
                          <w:w w:val="90"/>
                          <w:sz w:val="32"/>
                          <w:szCs w:val="32"/>
                          <w:lang w:val="en"/>
                        </w:rPr>
                      </w:pPr>
                      <w:r w:rsidRPr="00AF46B4">
                        <w:rPr>
                          <w:rFonts w:ascii="Arial" w:hAnsi="Arial" w:cs="Arial"/>
                          <w:bCs/>
                          <w:color w:val="002060"/>
                          <w:w w:val="90"/>
                          <w:sz w:val="32"/>
                          <w:szCs w:val="32"/>
                          <w:lang w:val="en"/>
                        </w:rPr>
                        <w:t xml:space="preserve">                              one of the best in the country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0C2">
        <w:rPr>
          <w:noProof/>
          <w:lang w:val="en-GB" w:eastAsia="en-GB"/>
        </w:rPr>
        <w:drawing>
          <wp:anchor distT="0" distB="0" distL="114300" distR="114300" simplePos="0" relativeHeight="251645952" behindDoc="1" locked="0" layoutInCell="1" allowOverlap="1" wp14:anchorId="66825CD1" wp14:editId="350FE5B0">
            <wp:simplePos x="0" y="0"/>
            <wp:positionH relativeFrom="column">
              <wp:posOffset>104140</wp:posOffset>
            </wp:positionH>
            <wp:positionV relativeFrom="paragraph">
              <wp:posOffset>6029960</wp:posOffset>
            </wp:positionV>
            <wp:extent cx="2849245" cy="1296035"/>
            <wp:effectExtent l="0" t="0" r="8255" b="0"/>
            <wp:wrapTight wrapText="bothSides">
              <wp:wrapPolygon edited="0">
                <wp:start x="0" y="0"/>
                <wp:lineTo x="0" y="21272"/>
                <wp:lineTo x="21518" y="21272"/>
                <wp:lineTo x="21518" y="0"/>
                <wp:lineTo x="0" y="0"/>
              </wp:wrapPolygon>
            </wp:wrapTight>
            <wp:docPr id="94" name="Picture 94" descr="\\godalming.ac.uk\dfs\Users\Staff\ceh\My Pictures\130318 DCOOL GodalmingProspectus\130318 DCOOL GodalmingProspectus 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\\godalming.ac.uk\dfs\Users\Staff\ceh\My Pictures\130318 DCOOL GodalmingProspectus\130318 DCOOL GodalmingProspectus 1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49" r="7895" b="22276"/>
                    <a:stretch/>
                  </pic:blipFill>
                  <pic:spPr bwMode="auto">
                    <a:xfrm>
                      <a:off x="0" y="0"/>
                      <a:ext cx="284924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EAF">
        <w:rPr>
          <w:noProof/>
          <w:lang w:val="en-GB" w:eastAsia="en-GB"/>
        </w:rPr>
        <w:drawing>
          <wp:anchor distT="0" distB="0" distL="114300" distR="114300" simplePos="0" relativeHeight="251644928" behindDoc="1" locked="0" layoutInCell="1" allowOverlap="1" wp14:anchorId="6A1706C2" wp14:editId="3DEB647C">
            <wp:simplePos x="0" y="0"/>
            <wp:positionH relativeFrom="column">
              <wp:posOffset>6131560</wp:posOffset>
            </wp:positionH>
            <wp:positionV relativeFrom="paragraph">
              <wp:posOffset>5674995</wp:posOffset>
            </wp:positionV>
            <wp:extent cx="2476500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434" y="21475"/>
                <wp:lineTo x="21434" y="0"/>
                <wp:lineTo x="0" y="0"/>
              </wp:wrapPolygon>
            </wp:wrapTight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318 DCOOL GodalmingProspectus 127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EAF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C63C9E" wp14:editId="0A7AB0D5">
                <wp:simplePos x="0" y="0"/>
                <wp:positionH relativeFrom="page">
                  <wp:posOffset>41275</wp:posOffset>
                </wp:positionH>
                <wp:positionV relativeFrom="page">
                  <wp:posOffset>-1905</wp:posOffset>
                </wp:positionV>
                <wp:extent cx="1509395" cy="9601200"/>
                <wp:effectExtent l="0" t="0" r="0" b="19050"/>
                <wp:wrapNone/>
                <wp:docPr id="2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9395" cy="9601200"/>
                          <a:chOff x="1143" y="360"/>
                          <a:chExt cx="2377" cy="15120"/>
                        </a:xfrm>
                      </wpg:grpSpPr>
                      <wps:wsp>
                        <wps:cNvPr id="28" name="Freeform 77"/>
                        <wps:cNvSpPr>
                          <a:spLocks/>
                        </wps:cNvSpPr>
                        <wps:spPr bwMode="auto">
                          <a:xfrm>
                            <a:off x="1143" y="360"/>
                            <a:ext cx="2061" cy="15120"/>
                          </a:xfrm>
                          <a:custGeom>
                            <a:avLst/>
                            <a:gdLst>
                              <a:gd name="T0" fmla="*/ 160 w 430"/>
                              <a:gd name="T1" fmla="*/ 0 h 3164"/>
                              <a:gd name="T2" fmla="*/ 0 w 430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0" h="3164">
                                <a:moveTo>
                                  <a:pt x="160" y="0"/>
                                </a:moveTo>
                                <a:cubicBezTo>
                                  <a:pt x="430" y="1502"/>
                                  <a:pt x="90" y="2850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78"/>
                        <wps:cNvSpPr>
                          <a:spLocks/>
                        </wps:cNvSpPr>
                        <wps:spPr bwMode="auto">
                          <a:xfrm>
                            <a:off x="1598" y="360"/>
                            <a:ext cx="1735" cy="15120"/>
                          </a:xfrm>
                          <a:custGeom>
                            <a:avLst/>
                            <a:gdLst>
                              <a:gd name="T0" fmla="*/ 42 w 362"/>
                              <a:gd name="T1" fmla="*/ 0 h 3164"/>
                              <a:gd name="T2" fmla="*/ 0 w 362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2" h="3164">
                                <a:moveTo>
                                  <a:pt x="42" y="0"/>
                                </a:moveTo>
                                <a:cubicBezTo>
                                  <a:pt x="362" y="1456"/>
                                  <a:pt x="90" y="2791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79"/>
                        <wps:cNvSpPr>
                          <a:spLocks/>
                        </wps:cNvSpPr>
                        <wps:spPr bwMode="auto">
                          <a:xfrm>
                            <a:off x="1689" y="360"/>
                            <a:ext cx="1831" cy="15120"/>
                          </a:xfrm>
                          <a:custGeom>
                            <a:avLst/>
                            <a:gdLst>
                              <a:gd name="T0" fmla="*/ 80 w 382"/>
                              <a:gd name="T1" fmla="*/ 0 h 3164"/>
                              <a:gd name="T2" fmla="*/ 0 w 382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2" h="3164">
                                <a:moveTo>
                                  <a:pt x="80" y="0"/>
                                </a:moveTo>
                                <a:cubicBezTo>
                                  <a:pt x="382" y="1458"/>
                                  <a:pt x="96" y="2789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80"/>
                        <wps:cNvSpPr>
                          <a:spLocks/>
                        </wps:cNvSpPr>
                        <wps:spPr bwMode="auto">
                          <a:xfrm>
                            <a:off x="1488" y="360"/>
                            <a:ext cx="1850" cy="15120"/>
                          </a:xfrm>
                          <a:custGeom>
                            <a:avLst/>
                            <a:gdLst>
                              <a:gd name="T0" fmla="*/ 87 w 386"/>
                              <a:gd name="T1" fmla="*/ 0 h 3164"/>
                              <a:gd name="T2" fmla="*/ 0 w 386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6" h="3164">
                                <a:moveTo>
                                  <a:pt x="87" y="0"/>
                                </a:moveTo>
                                <a:cubicBezTo>
                                  <a:pt x="386" y="1461"/>
                                  <a:pt x="95" y="2793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81"/>
                        <wps:cNvSpPr>
                          <a:spLocks/>
                        </wps:cNvSpPr>
                        <wps:spPr bwMode="auto">
                          <a:xfrm>
                            <a:off x="1330" y="360"/>
                            <a:ext cx="1826" cy="15120"/>
                          </a:xfrm>
                          <a:custGeom>
                            <a:avLst/>
                            <a:gdLst>
                              <a:gd name="T0" fmla="*/ 79 w 381"/>
                              <a:gd name="T1" fmla="*/ 0 h 3164"/>
                              <a:gd name="T2" fmla="*/ 0 w 381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1" h="3164">
                                <a:moveTo>
                                  <a:pt x="79" y="0"/>
                                </a:moveTo>
                                <a:cubicBezTo>
                                  <a:pt x="381" y="1458"/>
                                  <a:pt x="95" y="2789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38843" id="Group 76" o:spid="_x0000_s1026" style="position:absolute;margin-left:3.25pt;margin-top:-.15pt;width:118.85pt;height:756pt;z-index:251659264;mso-position-horizontal-relative:page;mso-position-vertical-relative:page" coordorigin="1143,360" coordsize="2377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">
                <v:shape id="Freeform 77" o:spid="_x0000_s1027" style="position:absolute;left:1143;top:360;width:2061;height:15120;visibility:visible;mso-wrap-style:square;v-text-anchor:top" coordsize="430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xE8IA&#10;AADbAAAADwAAAGRycy9kb3ducmV2LnhtbERPz2vCMBS+C/4P4Q28aTrFMqpRRNja00AdA29vzbMp&#10;Ni9dk7Xdf28Ogx0/vt/b/Wgb0VPna8cKnhcJCOLS6ZorBR+X1/kLCB+QNTaOScEvedjvppMtZtoN&#10;fKL+HCoRQ9hnqMCE0GZS+tKQRb9wLXHkbq6zGCLsKqk7HGK4beQySVJpsebYYLClo6Hyfv6xCr6G&#10;72u/yq+fb+9Ff6lyiad1mio1exoPGxCBxvAv/nMXWsEyjo1f4g+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/nETwgAAANsAAAAPAAAAAAAAAAAAAAAAAJgCAABkcnMvZG93&#10;bnJldi54bWxQSwUGAAAAAAQABAD1AAAAhwMAAAAA&#10;" path="m160,c430,1502,90,2850,,3164e" filled="f" fillcolor="#fffffe" strokecolor="#fffffe" strokeweight=".5pt">
                  <v:stroke joinstyle="miter"/>
                  <v:shadow color="#8c8682"/>
                  <v:path arrowok="t" o:connecttype="custom" o:connectlocs="767,0;0,15120" o:connectangles="0,0"/>
                </v:shape>
                <v:shape id="Freeform 78" o:spid="_x0000_s1028" style="position:absolute;left:1598;top:360;width:1735;height:15120;visibility:visible;mso-wrap-style:square;v-text-anchor:top" coordsize="362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shsMA&#10;AADbAAAADwAAAGRycy9kb3ducmV2LnhtbESP3WoCMRSE7wu+QziCdzWr4N/WKNJS0BvBXR/gsDlN&#10;FjcnyybVbZ/eCIKXw8x8w6y3vWvElbpQe1YwGWcgiCuvazYKzuX3+xJEiMgaG8+k4I8CbDeDtzXm&#10;2t/4RNciGpEgHHJUYGNscylDZclhGPuWOHk/vnMYk+yM1B3eEtw1cpplc+mw5rRgsaVPS9Wl+HUK&#10;mlWxo4Ppy+PCnMpjvf+a2cO/UqNhv/sAEamPr/CzvdcKpit4fEk/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TshsMAAADbAAAADwAAAAAAAAAAAAAAAACYAgAAZHJzL2Rv&#10;d25yZXYueG1sUEsFBgAAAAAEAAQA9QAAAIgDAAAAAA==&#10;" path="m42,c362,1456,90,2791,,3164e" filled="f" fillcolor="#fffffe" strokecolor="#fffffe" strokeweight=".5pt">
                  <v:stroke joinstyle="miter"/>
                  <v:shadow color="#8c8682"/>
                  <v:path arrowok="t" o:connecttype="custom" o:connectlocs="201,0;0,15120" o:connectangles="0,0"/>
                </v:shape>
                <v:shape id="Freeform 79" o:spid="_x0000_s1029" style="position:absolute;left:1689;top:360;width:1831;height:15120;visibility:visible;mso-wrap-style:square;v-text-anchor:top" coordsize="382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Q62cAA&#10;AADbAAAADwAAAGRycy9kb3ducmV2LnhtbERPy6rCMBDdC/5DGMGdpj5QqUYRQREXgl4Xuhubsa02&#10;k9JErX9vFsJdHs57tqhNIV5Uudyygl43AkGcWJ1zquD0t+5MQDiPrLGwTAo+5GAxbzZmGGv75gO9&#10;jj4VIYRdjAoy78tYSpdkZNB1bUkcuJutDPoAq1TqCt8h3BSyH0UjaTDn0JBhSauMksfxaRTsD3e7&#10;W99sfzgyn81lMx73zturUu1WvZyC8FT7f/HPvdUKBmF9+BJ+gJx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CQ62cAAAADbAAAADwAAAAAAAAAAAAAAAACYAgAAZHJzL2Rvd25y&#10;ZXYueG1sUEsFBgAAAAAEAAQA9QAAAIUDAAAAAA==&#10;" path="m80,c382,1458,96,2789,,3164e" filled="f" fillcolor="#fffffe" strokecolor="#efb32f" strokeweight=".5pt">
                  <v:stroke joinstyle="miter"/>
                  <v:shadow color="#8c8682"/>
                  <v:path arrowok="t" o:connecttype="custom" o:connectlocs="383,0;0,15120" o:connectangles="0,0"/>
                </v:shape>
                <v:shape id="Freeform 80" o:spid="_x0000_s1030" style="position:absolute;left:1488;top:360;width:1850;height:15120;visibility:visible;mso-wrap-style:square;v-text-anchor:top" coordsize="386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WGsUA&#10;AADbAAAADwAAAGRycy9kb3ducmV2LnhtbESP3WrCQBSE74W+w3IKvRHdxEIp0U0ohYISRLT+3B6y&#10;p0na7Nmwu9X07V2h4OUwM98wi2IwnTiT861lBek0AUFcWd1yrWD/+TF5BeEDssbOMin4Iw9F/jBa&#10;YKbthbd03oVaRAj7DBU0IfSZlL5qyKCf2p44el/WGQxRulpqh5cIN52cJcmLNNhyXGiwp/eGqp/d&#10;r1GwLo+lK+U+Pa2Gw3L9fZC+HG+Uenoc3uYgAg3hHv5vL7WC5xRuX+IP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IxYaxQAAANsAAAAPAAAAAAAAAAAAAAAAAJgCAABkcnMv&#10;ZG93bnJldi54bWxQSwUGAAAAAAQABAD1AAAAigMAAAAA&#10;" path="m87,c386,1461,95,2793,,3164e" filled="f" fillcolor="#fffffe" strokecolor="#fffffe" strokeweight=".5pt">
                  <v:stroke joinstyle="miter"/>
                  <v:shadow color="#8c8682"/>
                  <v:path arrowok="t" o:connecttype="custom" o:connectlocs="417,0;0,15120" o:connectangles="0,0"/>
                </v:shape>
                <v:shape id="Freeform 81" o:spid="_x0000_s1031" style="position:absolute;left:1330;top:360;width:1826;height:15120;visibility:visible;mso-wrap-style:square;v-text-anchor:top" coordsize="381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5TcQA&#10;AADbAAAADwAAAGRycy9kb3ducmV2LnhtbESPQWsCMRSE7wX/Q3iF3jRbS0tZjaKlLSv1Ul08Pzev&#10;u0s3LyFJ3fXfG0HocZj5Zpj5cjCdOJEPrWUFj5MMBHFldcu1gnL/MX4FESKyxs4yKThTgOVidDfH&#10;XNuev+m0i7VIJRxyVNDE6HIpQ9WQwTCxjjh5P9YbjEn6WmqPfSo3nZxm2Ys02HJaaNDRW0PV7+7P&#10;KHii46r88q4/uM+iLOJ2sy7fn5V6uB9WMxCRhvgfvtGFTtwUrl/SD5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zeU3EAAAA2wAAAA8AAAAAAAAAAAAAAAAAmAIAAGRycy9k&#10;b3ducmV2LnhtbFBLBQYAAAAABAAEAPUAAACJAwAAAAA=&#10;" path="m79,c381,1458,95,2789,,3164e" filled="f" fillcolor="#fffffe" strokecolor="#efb32f" strokeweight=".5pt">
                  <v:stroke joinstyle="miter"/>
                  <v:shadow color="#8c8682"/>
                  <v:path arrowok="t" o:connecttype="custom" o:connectlocs="379,0;0,15120" o:connectangles="0,0"/>
                </v:shape>
                <w10:wrap anchorx="page" anchory="page"/>
              </v:group>
            </w:pict>
          </mc:Fallback>
        </mc:AlternateContent>
      </w:r>
      <w:r w:rsidR="009A2EA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BC67C1" wp14:editId="1FDE8F4E">
                <wp:simplePos x="0" y="0"/>
                <wp:positionH relativeFrom="page">
                  <wp:posOffset>-367030</wp:posOffset>
                </wp:positionH>
                <wp:positionV relativeFrom="page">
                  <wp:posOffset>-10160</wp:posOffset>
                </wp:positionV>
                <wp:extent cx="1917065" cy="9601200"/>
                <wp:effectExtent l="0" t="0" r="0" b="0"/>
                <wp:wrapNone/>
                <wp:docPr id="40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917065" cy="9601200"/>
                        </a:xfrm>
                        <a:custGeom>
                          <a:avLst/>
                          <a:gdLst>
                            <a:gd name="T0" fmla="*/ 178 w 630"/>
                            <a:gd name="T1" fmla="*/ 3168 h 3168"/>
                            <a:gd name="T2" fmla="*/ 124 w 630"/>
                            <a:gd name="T3" fmla="*/ 3168 h 3168"/>
                            <a:gd name="T4" fmla="*/ 0 w 630"/>
                            <a:gd name="T5" fmla="*/ 685 h 3168"/>
                            <a:gd name="T6" fmla="*/ 0 w 630"/>
                            <a:gd name="T7" fmla="*/ 0 h 3168"/>
                            <a:gd name="T8" fmla="*/ 418 w 630"/>
                            <a:gd name="T9" fmla="*/ 0 h 3168"/>
                            <a:gd name="T10" fmla="*/ 178 w 630"/>
                            <a:gd name="T11" fmla="*/ 3168 h 3168"/>
                            <a:gd name="T12" fmla="*/ 124 w 630"/>
                            <a:gd name="T13" fmla="*/ 3168 h 3168"/>
                            <a:gd name="T14" fmla="*/ 0 w 630"/>
                            <a:gd name="T15" fmla="*/ 685 h 3168"/>
                            <a:gd name="T16" fmla="*/ 0 w 630"/>
                            <a:gd name="T17" fmla="*/ 3168 h 3168"/>
                            <a:gd name="T18" fmla="*/ 124 w 630"/>
                            <a:gd name="T19" fmla="*/ 3168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30" h="3168">
                              <a:moveTo>
                                <a:pt x="178" y="3168"/>
                              </a:moveTo>
                              <a:cubicBezTo>
                                <a:pt x="124" y="3168"/>
                                <a:pt x="124" y="3168"/>
                                <a:pt x="124" y="3168"/>
                              </a:cubicBezTo>
                              <a:cubicBezTo>
                                <a:pt x="0" y="685"/>
                                <a:pt x="0" y="685"/>
                                <a:pt x="0" y="68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18" y="0"/>
                                <a:pt x="418" y="0"/>
                                <a:pt x="418" y="0"/>
                              </a:cubicBezTo>
                              <a:cubicBezTo>
                                <a:pt x="476" y="384"/>
                                <a:pt x="630" y="1741"/>
                                <a:pt x="178" y="3168"/>
                              </a:cubicBezTo>
                              <a:close/>
                              <a:moveTo>
                                <a:pt x="124" y="3168"/>
                              </a:moveTo>
                              <a:cubicBezTo>
                                <a:pt x="0" y="685"/>
                                <a:pt x="0" y="685"/>
                                <a:pt x="0" y="685"/>
                              </a:cubicBezTo>
                              <a:cubicBezTo>
                                <a:pt x="0" y="3168"/>
                                <a:pt x="0" y="3168"/>
                                <a:pt x="0" y="3168"/>
                              </a:cubicBezTo>
                              <a:lnTo>
                                <a:pt x="124" y="3168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FB32F"/>
                            </a:gs>
                            <a:gs pos="100000">
                              <a:srgbClr val="EF792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09E68" id="Freeform 75" o:spid="_x0000_s1026" style="position:absolute;margin-left:-28.9pt;margin-top:-.8pt;width:150.95pt;height:75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0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" path="m178,3168v-54,,-54,,-54,c,685,,685,,685,,,,,,,418,,418,,418,,476,384,630,1741,178,3168xm124,3168c,685,,685,,685,,3168,,3168,,3168r124,xe" fillcolor="#efb32f" stroked="f" strokecolor="#212120">
                <v:fill color2="#ef792f" rotate="t" angle="90" focus="100%" type="gradient"/>
                <v:shadow color="#8c8682"/>
                <v:path arrowok="t" o:connecttype="custom" o:connectlocs="541647,9601200;377327,9601200;0,2076017;0,0;1271957,0;541647,9601200;377327,9601200;0,2076017;0,9601200;377327,9601200" o:connectangles="0,0,0,0,0,0,0,0,0,0"/>
                <o:lock v:ext="edit" verticies="t"/>
                <w10:wrap anchorx="page" anchory="page"/>
              </v:shape>
            </w:pict>
          </mc:Fallback>
        </mc:AlternateContent>
      </w:r>
      <w:r w:rsidR="009A2EAF"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70CCCD31" wp14:editId="382C7875">
                <wp:simplePos x="0" y="0"/>
                <wp:positionH relativeFrom="page">
                  <wp:posOffset>8806649</wp:posOffset>
                </wp:positionH>
                <wp:positionV relativeFrom="page">
                  <wp:posOffset>1216241</wp:posOffset>
                </wp:positionV>
                <wp:extent cx="1447060" cy="5681709"/>
                <wp:effectExtent l="0" t="0" r="1270" b="0"/>
                <wp:wrapNone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060" cy="5681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1DD16B" w14:textId="77777777" w:rsidR="00525035" w:rsidRPr="00803E87" w:rsidRDefault="00525035" w:rsidP="00DB0C45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aps/>
                                <w:color w:val="EF792F"/>
                                <w:w w:val="90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803E87">
                              <w:rPr>
                                <w:rFonts w:ascii="Arial" w:hAnsi="Arial" w:cs="Arial"/>
                                <w:caps/>
                                <w:color w:val="EF792F"/>
                                <w:spacing w:val="20"/>
                                <w:w w:val="90"/>
                                <w:sz w:val="22"/>
                                <w:szCs w:val="22"/>
                                <w:lang w:val="en"/>
                              </w:rPr>
                              <w:t>What are the progression routes for this qualification</w:t>
                            </w:r>
                          </w:p>
                          <w:p w14:paraId="31F7CE23" w14:textId="77777777" w:rsidR="00525035" w:rsidRPr="00803E87" w:rsidRDefault="00525035" w:rsidP="003C6B66">
                            <w:pPr>
                              <w:jc w:val="both"/>
                              <w:rPr>
                                <w:rFonts w:ascii="Arial" w:hAnsi="Arial" w:cs="Arial"/>
                                <w:color w:val="000066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0AABED82" w14:textId="77777777" w:rsidR="00525035" w:rsidRPr="00803E87" w:rsidRDefault="00525035" w:rsidP="003C6B66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03E87">
                              <w:rPr>
                                <w:rFonts w:ascii="Arial" w:hAnsi="Arial" w:cs="Arial"/>
                                <w:color w:val="FFFFFF" w:themeColor="background1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 xml:space="preserve">A high percentage of our students go onto study at Art College. The diversity of the course makes it ideally suited if you are intending to go on to Foundation Art &amp; Design and degree courses specialising in many aspects of Art such as Fine Art, Fashion/Textiles, Film/Animation, Ceramics, Graphics, Furniture, Interior, and Jewellery Design. </w:t>
                            </w:r>
                          </w:p>
                          <w:p w14:paraId="00C35113" w14:textId="77777777" w:rsidR="00525035" w:rsidRPr="00803E87" w:rsidRDefault="00525035" w:rsidP="003C6B66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6009E5E5" w14:textId="77777777" w:rsidR="00525035" w:rsidRPr="00803E87" w:rsidRDefault="00525035" w:rsidP="003C6B66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03E87">
                              <w:rPr>
                                <w:rFonts w:ascii="Arial" w:hAnsi="Arial" w:cs="Arial"/>
                                <w:color w:val="FFFFFF" w:themeColor="background1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>If you study Art &amp; Design you may also have the option to study AS Fine Art Constructed Textiles or AS Art &amp; Design (Digital Photography).</w:t>
                            </w:r>
                          </w:p>
                          <w:p w14:paraId="76C57188" w14:textId="77777777" w:rsidR="00525035" w:rsidRPr="00803E87" w:rsidRDefault="00525035" w:rsidP="003C6B66">
                            <w:pPr>
                              <w:widowControl w:val="0"/>
                              <w:spacing w:line="440" w:lineRule="exact"/>
                              <w:rPr>
                                <w:rFonts w:ascii="Arial" w:hAnsi="Arial" w:cs="Arial"/>
                                <w:caps/>
                                <w:color w:val="2E3640"/>
                                <w:w w:val="90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CCD31" id="Text Box 47" o:spid="_x0000_s1034" type="#_x0000_t202" style="position:absolute;margin-left:693.45pt;margin-top:95.75pt;width:113.95pt;height:447.4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" filled="f" fillcolor="#fffffe" stroked="f" strokecolor="#212120" insetpen="t">
                <v:textbox inset="2.88pt,2.88pt,2.88pt,2.88pt">
                  <w:txbxContent>
                    <w:p w14:paraId="2B1DD16B" w14:textId="77777777" w:rsidR="00525035" w:rsidRPr="00803E87" w:rsidRDefault="00525035" w:rsidP="00DB0C45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aps/>
                          <w:color w:val="EF792F"/>
                          <w:w w:val="90"/>
                          <w:sz w:val="22"/>
                          <w:szCs w:val="22"/>
                          <w:lang w:val="en"/>
                        </w:rPr>
                      </w:pPr>
                      <w:r w:rsidRPr="00803E87">
                        <w:rPr>
                          <w:rFonts w:ascii="Arial" w:hAnsi="Arial" w:cs="Arial"/>
                          <w:caps/>
                          <w:color w:val="EF792F"/>
                          <w:spacing w:val="20"/>
                          <w:w w:val="90"/>
                          <w:sz w:val="22"/>
                          <w:szCs w:val="22"/>
                          <w:lang w:val="en"/>
                        </w:rPr>
                        <w:t>What are the progression routes for this qualification</w:t>
                      </w:r>
                    </w:p>
                    <w:p w14:paraId="31F7CE23" w14:textId="77777777" w:rsidR="00525035" w:rsidRPr="00803E87" w:rsidRDefault="00525035" w:rsidP="003C6B66">
                      <w:pPr>
                        <w:jc w:val="both"/>
                        <w:rPr>
                          <w:rFonts w:ascii="Arial" w:hAnsi="Arial" w:cs="Arial"/>
                          <w:color w:val="000066"/>
                          <w:kern w:val="0"/>
                          <w:sz w:val="22"/>
                          <w:szCs w:val="22"/>
                          <w:lang w:val="en-GB"/>
                        </w:rPr>
                      </w:pPr>
                    </w:p>
                    <w:p w14:paraId="0AABED82" w14:textId="77777777" w:rsidR="00525035" w:rsidRPr="00803E87" w:rsidRDefault="00525035" w:rsidP="003C6B66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kern w:val="0"/>
                          <w:sz w:val="22"/>
                          <w:szCs w:val="22"/>
                          <w:lang w:val="en-GB"/>
                        </w:rPr>
                      </w:pPr>
                      <w:r w:rsidRPr="00803E87">
                        <w:rPr>
                          <w:rFonts w:ascii="Arial" w:hAnsi="Arial" w:cs="Arial"/>
                          <w:color w:val="FFFFFF" w:themeColor="background1"/>
                          <w:kern w:val="0"/>
                          <w:sz w:val="22"/>
                          <w:szCs w:val="22"/>
                          <w:lang w:val="en-GB"/>
                        </w:rPr>
                        <w:t xml:space="preserve">A high percentage of our students go onto study at Art College. The diversity of the course makes it ideally suited if you are intending to go on to Foundation Art &amp; Design and degree courses specialising in many aspects of Art such as Fine Art, Fashion/Textiles, Film/Animation, Ceramics, Graphics, Furniture, Interior, and Jewellery Design. </w:t>
                      </w:r>
                    </w:p>
                    <w:p w14:paraId="00C35113" w14:textId="77777777" w:rsidR="00525035" w:rsidRPr="00803E87" w:rsidRDefault="00525035" w:rsidP="003C6B66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kern w:val="0"/>
                          <w:sz w:val="22"/>
                          <w:szCs w:val="22"/>
                          <w:lang w:val="en-GB"/>
                        </w:rPr>
                      </w:pPr>
                    </w:p>
                    <w:p w14:paraId="6009E5E5" w14:textId="77777777" w:rsidR="00525035" w:rsidRPr="00803E87" w:rsidRDefault="00525035" w:rsidP="003C6B66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kern w:val="0"/>
                          <w:sz w:val="22"/>
                          <w:szCs w:val="22"/>
                          <w:lang w:val="en-GB"/>
                        </w:rPr>
                      </w:pPr>
                      <w:r w:rsidRPr="00803E87">
                        <w:rPr>
                          <w:rFonts w:ascii="Arial" w:hAnsi="Arial" w:cs="Arial"/>
                          <w:color w:val="FFFFFF" w:themeColor="background1"/>
                          <w:kern w:val="0"/>
                          <w:sz w:val="22"/>
                          <w:szCs w:val="22"/>
                          <w:lang w:val="en-GB"/>
                        </w:rPr>
                        <w:t>If you study Art &amp; Design you may also have the option to study AS Fine Art Constructed Textiles or AS Art &amp; Design (Digital Photography).</w:t>
                      </w:r>
                    </w:p>
                    <w:p w14:paraId="76C57188" w14:textId="77777777" w:rsidR="00525035" w:rsidRPr="00803E87" w:rsidRDefault="00525035" w:rsidP="003C6B66">
                      <w:pPr>
                        <w:widowControl w:val="0"/>
                        <w:spacing w:line="440" w:lineRule="exact"/>
                        <w:rPr>
                          <w:rFonts w:ascii="Arial" w:hAnsi="Arial" w:cs="Arial"/>
                          <w:caps/>
                          <w:color w:val="2E3640"/>
                          <w:w w:val="90"/>
                          <w:sz w:val="22"/>
                          <w:szCs w:val="22"/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2EA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E8FBA90" wp14:editId="1D15E12B">
                <wp:simplePos x="0" y="0"/>
                <wp:positionH relativeFrom="page">
                  <wp:posOffset>8112125</wp:posOffset>
                </wp:positionH>
                <wp:positionV relativeFrom="page">
                  <wp:posOffset>-3810</wp:posOffset>
                </wp:positionV>
                <wp:extent cx="3593465" cy="9601200"/>
                <wp:effectExtent l="0" t="0" r="6985" b="0"/>
                <wp:wrapNone/>
                <wp:docPr id="1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93465" cy="9601200"/>
                        </a:xfrm>
                        <a:custGeom>
                          <a:avLst/>
                          <a:gdLst>
                            <a:gd name="T0" fmla="*/ 1181 w 1181"/>
                            <a:gd name="T1" fmla="*/ 0 h 3168"/>
                            <a:gd name="T2" fmla="*/ 94 w 1181"/>
                            <a:gd name="T3" fmla="*/ 0 h 3168"/>
                            <a:gd name="T4" fmla="*/ 0 w 1181"/>
                            <a:gd name="T5" fmla="*/ 3168 h 3168"/>
                            <a:gd name="T6" fmla="*/ 1181 w 1181"/>
                            <a:gd name="T7" fmla="*/ 3168 h 3168"/>
                            <a:gd name="T8" fmla="*/ 1181 w 1181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1" h="3168">
                              <a:moveTo>
                                <a:pt x="1181" y="0"/>
                              </a:move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148" y="391"/>
                                <a:pt x="323" y="1904"/>
                                <a:pt x="0" y="3168"/>
                              </a:cubicBezTo>
                              <a:cubicBezTo>
                                <a:pt x="1181" y="3168"/>
                                <a:pt x="1181" y="3168"/>
                                <a:pt x="1181" y="3168"/>
                              </a:cubicBezTo>
                              <a:lnTo>
                                <a:pt x="11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063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F6FC1" id="Freeform 43" o:spid="_x0000_s1026" style="position:absolute;margin-left:638.75pt;margin-top:-.3pt;width:282.95pt;height:756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1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" path="m1181,c94,,94,,94,,148,391,323,1904,,3168v1181,,1181,,1181,l1181,xe" fillcolor="#0e063c" stroked="f" strokecolor="#212120">
                <v:shadow color="#8c8682"/>
                <v:path arrowok="t" o:connecttype="custom" o:connectlocs="3593465,0;286017,0;0,9601200;3593465,9601200;3593465,0" o:connectangles="0,0,0,0,0"/>
                <w10:wrap anchorx="page" anchory="page"/>
              </v:shape>
            </w:pict>
          </mc:Fallback>
        </mc:AlternateContent>
      </w:r>
      <w:r w:rsidR="009A2EAF">
        <w:rPr>
          <w:noProof/>
          <w:lang w:val="en-GB" w:eastAsia="en-GB"/>
        </w:rPr>
        <w:drawing>
          <wp:anchor distT="0" distB="0" distL="114300" distR="114300" simplePos="0" relativeHeight="251646976" behindDoc="1" locked="0" layoutInCell="1" allowOverlap="1" wp14:anchorId="7FFD58E9" wp14:editId="6B6BFF17">
            <wp:simplePos x="0" y="0"/>
            <wp:positionH relativeFrom="column">
              <wp:posOffset>7007860</wp:posOffset>
            </wp:positionH>
            <wp:positionV relativeFrom="paragraph">
              <wp:posOffset>-228600</wp:posOffset>
            </wp:positionV>
            <wp:extent cx="1507490" cy="2867025"/>
            <wp:effectExtent l="0" t="0" r="0" b="9525"/>
            <wp:wrapTight wrapText="bothSides">
              <wp:wrapPolygon edited="0">
                <wp:start x="0" y="0"/>
                <wp:lineTo x="0" y="21528"/>
                <wp:lineTo x="21291" y="21528"/>
                <wp:lineTo x="21291" y="0"/>
                <wp:lineTo x="0" y="0"/>
              </wp:wrapPolygon>
            </wp:wrapTight>
            <wp:docPr id="95" name="Picture 95" descr="\\godalming.ac.uk\dfs\Users\Staff\ceh\My Pictures\130318 DCOOL GodalmingProspectus\130318 DCOOL GodalmingProspectus 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\\godalming.ac.uk\dfs\Users\Staff\ceh\My Pictures\130318 DCOOL GodalmingProspectus\130318 DCOOL GodalmingProspectus 16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EAF"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48B7AAA1" wp14:editId="292618B5">
                <wp:simplePos x="0" y="0"/>
                <wp:positionH relativeFrom="page">
                  <wp:posOffset>3071674</wp:posOffset>
                </wp:positionH>
                <wp:positionV relativeFrom="page">
                  <wp:posOffset>541538</wp:posOffset>
                </wp:positionV>
                <wp:extent cx="4074850" cy="2822575"/>
                <wp:effectExtent l="0" t="0" r="1905" b="0"/>
                <wp:wrapNone/>
                <wp:docPr id="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4850" cy="282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5C3A24" w14:textId="77777777" w:rsidR="00525035" w:rsidRPr="00803E87" w:rsidRDefault="00525035" w:rsidP="00CF45BC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03E87"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>The main purpose of the Art &amp; Design course is to develop your ability to appreciate the visual world and to enable you to respond in a personal and creative way.</w:t>
                            </w:r>
                          </w:p>
                          <w:p w14:paraId="2D2F3AF7" w14:textId="77777777" w:rsidR="00525035" w:rsidRPr="00803E87" w:rsidRDefault="00525035" w:rsidP="00CF45BC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07F5DEF0" w14:textId="77777777" w:rsidR="00525035" w:rsidRPr="00803E87" w:rsidRDefault="00525035" w:rsidP="00CF45BC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03E87"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>The Art Department staff devise and implement projects which encourage you to:</w:t>
                            </w:r>
                          </w:p>
                          <w:p w14:paraId="7E76626B" w14:textId="77777777" w:rsidR="00525035" w:rsidRPr="00803E87" w:rsidRDefault="00525035" w:rsidP="00CF45BC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1EAA9CC8" w14:textId="77777777" w:rsidR="00525035" w:rsidRPr="00803E87" w:rsidRDefault="00525035" w:rsidP="00CF45B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03E87"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>Question all preconceived notions of art and personal ability.</w:t>
                            </w:r>
                          </w:p>
                          <w:p w14:paraId="124D6C84" w14:textId="77777777" w:rsidR="00525035" w:rsidRPr="00803E87" w:rsidRDefault="00525035" w:rsidP="00CF45B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03E87"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>Trust your creative instincts.</w:t>
                            </w:r>
                          </w:p>
                          <w:p w14:paraId="3F48BED9" w14:textId="77777777" w:rsidR="00525035" w:rsidRPr="00803E87" w:rsidRDefault="00525035" w:rsidP="00CF45B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03E87"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>Express your ideas and feelings through the controlled use of a broad range of materials and techniques.</w:t>
                            </w:r>
                          </w:p>
                          <w:p w14:paraId="64CE5BD4" w14:textId="77777777" w:rsidR="00525035" w:rsidRPr="00803E87" w:rsidRDefault="00525035" w:rsidP="00CF45B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03E87"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>Investigate and relate to all the evolutionary processes that are inherent in the development of good artwork.</w:t>
                            </w:r>
                          </w:p>
                          <w:p w14:paraId="5BA5BB6A" w14:textId="77777777" w:rsidR="00525035" w:rsidRPr="00803E87" w:rsidRDefault="00525035" w:rsidP="00CF45B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03E87"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>Articulate issues relating to the work of other artists from a variety of cultures, past and present.</w:t>
                            </w:r>
                          </w:p>
                          <w:p w14:paraId="0013C4D4" w14:textId="77777777" w:rsidR="00525035" w:rsidRDefault="00525035" w:rsidP="00DB0C45">
                            <w:pPr>
                              <w:widowControl w:val="0"/>
                              <w:spacing w:line="360" w:lineRule="exact"/>
                              <w:jc w:val="both"/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7AAA1" id="Text Box 50" o:spid="_x0000_s1035" type="#_x0000_t202" style="position:absolute;margin-left:241.85pt;margin-top:42.65pt;width:320.85pt;height:222.2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" filled="f" fillcolor="#fffffe" stroked="f" strokecolor="#212120" insetpen="t">
                <v:textbox inset="2.88pt,2.88pt,2.88pt,2.88pt">
                  <w:txbxContent>
                    <w:p w14:paraId="405C3A24" w14:textId="77777777" w:rsidR="00525035" w:rsidRPr="00803E87" w:rsidRDefault="00525035" w:rsidP="00CF45BC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kern w:val="0"/>
                          <w:sz w:val="22"/>
                          <w:szCs w:val="22"/>
                          <w:lang w:val="en-GB"/>
                        </w:rPr>
                      </w:pPr>
                      <w:r w:rsidRPr="00803E87">
                        <w:rPr>
                          <w:rFonts w:ascii="Arial" w:hAnsi="Arial" w:cs="Arial"/>
                          <w:color w:val="7F7F7F" w:themeColor="text1" w:themeTint="80"/>
                          <w:kern w:val="0"/>
                          <w:sz w:val="22"/>
                          <w:szCs w:val="22"/>
                          <w:lang w:val="en-GB"/>
                        </w:rPr>
                        <w:t>The main purpose of the Art &amp; Design course is to develop your ability to appreciate the visual world and to enable you to respond in a personal and creative way.</w:t>
                      </w:r>
                    </w:p>
                    <w:p w14:paraId="2D2F3AF7" w14:textId="77777777" w:rsidR="00525035" w:rsidRPr="00803E87" w:rsidRDefault="00525035" w:rsidP="00CF45BC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kern w:val="0"/>
                          <w:sz w:val="22"/>
                          <w:szCs w:val="22"/>
                          <w:lang w:val="en-GB"/>
                        </w:rPr>
                      </w:pPr>
                    </w:p>
                    <w:p w14:paraId="07F5DEF0" w14:textId="77777777" w:rsidR="00525035" w:rsidRPr="00803E87" w:rsidRDefault="00525035" w:rsidP="00CF45BC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kern w:val="0"/>
                          <w:sz w:val="22"/>
                          <w:szCs w:val="22"/>
                          <w:lang w:val="en-GB"/>
                        </w:rPr>
                      </w:pPr>
                      <w:r w:rsidRPr="00803E87">
                        <w:rPr>
                          <w:rFonts w:ascii="Arial" w:hAnsi="Arial" w:cs="Arial"/>
                          <w:color w:val="7F7F7F" w:themeColor="text1" w:themeTint="80"/>
                          <w:kern w:val="0"/>
                          <w:sz w:val="22"/>
                          <w:szCs w:val="22"/>
                          <w:lang w:val="en-GB"/>
                        </w:rPr>
                        <w:t>The Art Department staff devise and implement projects which encourage you to:</w:t>
                      </w:r>
                    </w:p>
                    <w:p w14:paraId="7E76626B" w14:textId="77777777" w:rsidR="00525035" w:rsidRPr="00803E87" w:rsidRDefault="00525035" w:rsidP="00CF45BC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kern w:val="0"/>
                          <w:sz w:val="22"/>
                          <w:szCs w:val="22"/>
                          <w:lang w:val="en-GB"/>
                        </w:rPr>
                      </w:pPr>
                    </w:p>
                    <w:p w14:paraId="1EAA9CC8" w14:textId="77777777" w:rsidR="00525035" w:rsidRPr="00803E87" w:rsidRDefault="00525035" w:rsidP="00CF45BC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kern w:val="0"/>
                          <w:sz w:val="22"/>
                          <w:szCs w:val="22"/>
                          <w:lang w:val="en-GB"/>
                        </w:rPr>
                      </w:pPr>
                      <w:r w:rsidRPr="00803E87">
                        <w:rPr>
                          <w:rFonts w:ascii="Arial" w:hAnsi="Arial" w:cs="Arial"/>
                          <w:color w:val="7F7F7F" w:themeColor="text1" w:themeTint="80"/>
                          <w:kern w:val="0"/>
                          <w:sz w:val="22"/>
                          <w:szCs w:val="22"/>
                          <w:lang w:val="en-GB"/>
                        </w:rPr>
                        <w:t>Question all preconceived notions of art and personal ability.</w:t>
                      </w:r>
                    </w:p>
                    <w:p w14:paraId="124D6C84" w14:textId="77777777" w:rsidR="00525035" w:rsidRPr="00803E87" w:rsidRDefault="00525035" w:rsidP="00CF45BC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kern w:val="0"/>
                          <w:sz w:val="22"/>
                          <w:szCs w:val="22"/>
                          <w:lang w:val="en-GB"/>
                        </w:rPr>
                      </w:pPr>
                      <w:r w:rsidRPr="00803E87">
                        <w:rPr>
                          <w:rFonts w:ascii="Arial" w:hAnsi="Arial" w:cs="Arial"/>
                          <w:color w:val="7F7F7F" w:themeColor="text1" w:themeTint="80"/>
                          <w:kern w:val="0"/>
                          <w:sz w:val="22"/>
                          <w:szCs w:val="22"/>
                          <w:lang w:val="en-GB"/>
                        </w:rPr>
                        <w:t>Trust your creative instincts.</w:t>
                      </w:r>
                    </w:p>
                    <w:p w14:paraId="3F48BED9" w14:textId="77777777" w:rsidR="00525035" w:rsidRPr="00803E87" w:rsidRDefault="00525035" w:rsidP="00CF45BC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kern w:val="0"/>
                          <w:sz w:val="22"/>
                          <w:szCs w:val="22"/>
                          <w:lang w:val="en-GB"/>
                        </w:rPr>
                      </w:pPr>
                      <w:r w:rsidRPr="00803E87">
                        <w:rPr>
                          <w:rFonts w:ascii="Arial" w:hAnsi="Arial" w:cs="Arial"/>
                          <w:color w:val="7F7F7F" w:themeColor="text1" w:themeTint="80"/>
                          <w:kern w:val="0"/>
                          <w:sz w:val="22"/>
                          <w:szCs w:val="22"/>
                          <w:lang w:val="en-GB"/>
                        </w:rPr>
                        <w:t>Express your ideas and feelings through the controlled use of a broad range of materials and techniques.</w:t>
                      </w:r>
                    </w:p>
                    <w:p w14:paraId="64CE5BD4" w14:textId="77777777" w:rsidR="00525035" w:rsidRPr="00803E87" w:rsidRDefault="00525035" w:rsidP="00CF45BC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kern w:val="0"/>
                          <w:sz w:val="22"/>
                          <w:szCs w:val="22"/>
                          <w:lang w:val="en-GB"/>
                        </w:rPr>
                      </w:pPr>
                      <w:r w:rsidRPr="00803E87">
                        <w:rPr>
                          <w:rFonts w:ascii="Arial" w:hAnsi="Arial" w:cs="Arial"/>
                          <w:color w:val="7F7F7F" w:themeColor="text1" w:themeTint="80"/>
                          <w:kern w:val="0"/>
                          <w:sz w:val="22"/>
                          <w:szCs w:val="22"/>
                          <w:lang w:val="en-GB"/>
                        </w:rPr>
                        <w:t>Investigate and relate to all the evolutionary processes that are inherent in the development of good artwork.</w:t>
                      </w:r>
                    </w:p>
                    <w:p w14:paraId="5BA5BB6A" w14:textId="77777777" w:rsidR="00525035" w:rsidRPr="00803E87" w:rsidRDefault="00525035" w:rsidP="00CF45BC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kern w:val="0"/>
                          <w:sz w:val="22"/>
                          <w:szCs w:val="22"/>
                          <w:lang w:val="en-GB"/>
                        </w:rPr>
                      </w:pPr>
                      <w:r w:rsidRPr="00803E87">
                        <w:rPr>
                          <w:rFonts w:ascii="Arial" w:hAnsi="Arial" w:cs="Arial"/>
                          <w:color w:val="7F7F7F" w:themeColor="text1" w:themeTint="80"/>
                          <w:kern w:val="0"/>
                          <w:sz w:val="22"/>
                          <w:szCs w:val="22"/>
                          <w:lang w:val="en-GB"/>
                        </w:rPr>
                        <w:t>Articulate issues relating to the work of other artists from a variety of cultures, past and present.</w:t>
                      </w:r>
                    </w:p>
                    <w:p w14:paraId="0013C4D4" w14:textId="77777777" w:rsidR="00525035" w:rsidRDefault="00525035" w:rsidP="00DB0C45">
                      <w:pPr>
                        <w:widowControl w:val="0"/>
                        <w:spacing w:line="360" w:lineRule="exact"/>
                        <w:jc w:val="both"/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2EAF"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7CAB050E" wp14:editId="358E9B44">
                <wp:simplePos x="0" y="0"/>
                <wp:positionH relativeFrom="page">
                  <wp:posOffset>1225118</wp:posOffset>
                </wp:positionH>
                <wp:positionV relativeFrom="page">
                  <wp:posOffset>1571348</wp:posOffset>
                </wp:positionV>
                <wp:extent cx="1899285" cy="4518734"/>
                <wp:effectExtent l="0" t="0" r="5715" b="0"/>
                <wp:wrapNone/>
                <wp:docPr id="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285" cy="4518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B26D94" w14:textId="77777777" w:rsidR="00525035" w:rsidRPr="00803E87" w:rsidRDefault="00525035" w:rsidP="00811C47">
                            <w:pPr>
                              <w:rPr>
                                <w:rFonts w:ascii="Arial" w:hAnsi="Arial" w:cs="Arial"/>
                                <w:color w:val="E36C0A" w:themeColor="accent6" w:themeShade="BF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803E87">
                              <w:rPr>
                                <w:rFonts w:ascii="Arial" w:hAnsi="Arial" w:cs="Arial"/>
                                <w:color w:val="E36C0A" w:themeColor="accent6" w:themeShade="BF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What sort of work will I be doing?</w:t>
                            </w:r>
                          </w:p>
                          <w:p w14:paraId="7C22AEEE" w14:textId="77777777" w:rsidR="00525035" w:rsidRDefault="00525035" w:rsidP="00DB0C45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  <w:lang w:val="en"/>
                              </w:rPr>
                            </w:pPr>
                          </w:p>
                          <w:p w14:paraId="599DEB4D" w14:textId="77777777" w:rsidR="00525035" w:rsidRPr="00803E87" w:rsidRDefault="00525035" w:rsidP="00CF45BC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03E87"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 xml:space="preserve">On the Art course you will get the chance to explore all aspects of Art &amp; Design. You will gain experience in painting and drawing, sculpture, ceramics, printmaking, textile design, animation, digital photography and Photoshop. We don’t have a “house style” and we cater for all approaches from figurative to abstract to conceptual - you could even invent a whole new art form! </w:t>
                            </w:r>
                          </w:p>
                          <w:p w14:paraId="1A58D925" w14:textId="77777777" w:rsidR="00525035" w:rsidRPr="00803E87" w:rsidRDefault="00525035" w:rsidP="00CF45BC">
                            <w:pPr>
                              <w:jc w:val="both"/>
                              <w:rPr>
                                <w:rFonts w:ascii="Arial" w:hAnsi="Arial" w:cs="Arial"/>
                                <w:color w:val="000066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5D8F10B2" w14:textId="77777777" w:rsidR="00525035" w:rsidRPr="00803E87" w:rsidRDefault="00525035" w:rsidP="00DB0C45">
                            <w:pPr>
                              <w:widowControl w:val="0"/>
                              <w:spacing w:line="360" w:lineRule="exact"/>
                              <w:rPr>
                                <w:rFonts w:ascii="Arial" w:hAnsi="Arial" w:cs="Arial"/>
                                <w:color w:val="EF792F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803E87">
                              <w:rPr>
                                <w:rFonts w:ascii="Arial" w:hAnsi="Arial" w:cs="Arial"/>
                                <w:color w:val="EF792F"/>
                                <w:sz w:val="24"/>
                                <w:szCs w:val="24"/>
                                <w:lang w:val="en"/>
                              </w:rPr>
                              <w:t>What are the entry requirements?</w:t>
                            </w:r>
                          </w:p>
                          <w:p w14:paraId="5480559A" w14:textId="77777777" w:rsidR="00525035" w:rsidRPr="00803E87" w:rsidRDefault="00525035" w:rsidP="00DB0C45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676767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5A60E616" w14:textId="6CBCA147" w:rsidR="00525035" w:rsidRPr="00803E87" w:rsidRDefault="00525035" w:rsidP="00811C47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03E87"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 xml:space="preserve">A minimum </w:t>
                            </w:r>
                            <w:r w:rsidR="00B72370"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>of five GCSE subjects at Grade 4</w:t>
                            </w:r>
                            <w:bookmarkStart w:id="0" w:name="_GoBack"/>
                            <w:bookmarkEnd w:id="0"/>
                            <w:r w:rsidRPr="00803E87"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 xml:space="preserve"> or above, preferably including GCSE Art &amp; Design.</w:t>
                            </w:r>
                          </w:p>
                          <w:p w14:paraId="5267BE78" w14:textId="77777777" w:rsidR="00525035" w:rsidRDefault="00525035" w:rsidP="00DB0C45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B050E" id="Text Box 54" o:spid="_x0000_s1036" type="#_x0000_t202" style="position:absolute;margin-left:96.45pt;margin-top:123.75pt;width:149.55pt;height:355.8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" filled="f" fillcolor="#fffffe" stroked="f" strokecolor="#212120" insetpen="t">
                <v:textbox inset="2.88pt,2.88pt,2.88pt,2.88pt">
                  <w:txbxContent>
                    <w:p w14:paraId="74B26D94" w14:textId="77777777" w:rsidR="00525035" w:rsidRPr="00803E87" w:rsidRDefault="00525035" w:rsidP="00811C47">
                      <w:pPr>
                        <w:rPr>
                          <w:rFonts w:ascii="Arial" w:hAnsi="Arial" w:cs="Arial"/>
                          <w:color w:val="E36C0A" w:themeColor="accent6" w:themeShade="BF"/>
                          <w:w w:val="90"/>
                          <w:sz w:val="24"/>
                          <w:szCs w:val="24"/>
                          <w:lang w:val="en"/>
                        </w:rPr>
                      </w:pPr>
                      <w:r w:rsidRPr="00803E87">
                        <w:rPr>
                          <w:rFonts w:ascii="Arial" w:hAnsi="Arial" w:cs="Arial"/>
                          <w:color w:val="E36C0A" w:themeColor="accent6" w:themeShade="BF"/>
                          <w:w w:val="90"/>
                          <w:sz w:val="24"/>
                          <w:szCs w:val="24"/>
                          <w:lang w:val="en"/>
                        </w:rPr>
                        <w:t>What sort of work will I be doing?</w:t>
                      </w:r>
                    </w:p>
                    <w:p w14:paraId="7C22AEEE" w14:textId="77777777" w:rsidR="00525035" w:rsidRDefault="00525035" w:rsidP="00DB0C45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  <w:lang w:val="en"/>
                        </w:rPr>
                      </w:pPr>
                    </w:p>
                    <w:p w14:paraId="599DEB4D" w14:textId="77777777" w:rsidR="00525035" w:rsidRPr="00803E87" w:rsidRDefault="00525035" w:rsidP="00CF45BC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kern w:val="0"/>
                          <w:sz w:val="22"/>
                          <w:szCs w:val="22"/>
                          <w:lang w:val="en-GB"/>
                        </w:rPr>
                      </w:pPr>
                      <w:r w:rsidRPr="00803E87">
                        <w:rPr>
                          <w:rFonts w:ascii="Arial" w:hAnsi="Arial" w:cs="Arial"/>
                          <w:color w:val="7F7F7F" w:themeColor="text1" w:themeTint="80"/>
                          <w:kern w:val="0"/>
                          <w:sz w:val="22"/>
                          <w:szCs w:val="22"/>
                          <w:lang w:val="en-GB"/>
                        </w:rPr>
                        <w:t xml:space="preserve">On the Art course you will get the chance to explore all aspects of Art &amp; Design. You will gain experience in painting and drawing, sculpture, ceramics, printmaking, textile design, animation, digital photography and Photoshop. We don’t have a “house style” and we cater for all approaches from figurative to abstract to conceptual - you could even invent a whole new art form! </w:t>
                      </w:r>
                    </w:p>
                    <w:p w14:paraId="1A58D925" w14:textId="77777777" w:rsidR="00525035" w:rsidRPr="00803E87" w:rsidRDefault="00525035" w:rsidP="00CF45BC">
                      <w:pPr>
                        <w:jc w:val="both"/>
                        <w:rPr>
                          <w:rFonts w:ascii="Arial" w:hAnsi="Arial" w:cs="Arial"/>
                          <w:color w:val="000066"/>
                          <w:kern w:val="0"/>
                          <w:sz w:val="22"/>
                          <w:szCs w:val="22"/>
                          <w:lang w:val="en-GB"/>
                        </w:rPr>
                      </w:pPr>
                    </w:p>
                    <w:p w14:paraId="5D8F10B2" w14:textId="77777777" w:rsidR="00525035" w:rsidRPr="00803E87" w:rsidRDefault="00525035" w:rsidP="00DB0C45">
                      <w:pPr>
                        <w:widowControl w:val="0"/>
                        <w:spacing w:line="360" w:lineRule="exact"/>
                        <w:rPr>
                          <w:rFonts w:ascii="Arial" w:hAnsi="Arial" w:cs="Arial"/>
                          <w:color w:val="EF792F"/>
                          <w:sz w:val="24"/>
                          <w:szCs w:val="24"/>
                          <w:lang w:val="en"/>
                        </w:rPr>
                      </w:pPr>
                      <w:r w:rsidRPr="00803E87">
                        <w:rPr>
                          <w:rFonts w:ascii="Arial" w:hAnsi="Arial" w:cs="Arial"/>
                          <w:color w:val="EF792F"/>
                          <w:sz w:val="24"/>
                          <w:szCs w:val="24"/>
                          <w:lang w:val="en"/>
                        </w:rPr>
                        <w:t>What are the entry requirements?</w:t>
                      </w:r>
                    </w:p>
                    <w:p w14:paraId="5480559A" w14:textId="77777777" w:rsidR="00525035" w:rsidRPr="00803E87" w:rsidRDefault="00525035" w:rsidP="00DB0C45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676767"/>
                          <w:sz w:val="22"/>
                          <w:szCs w:val="22"/>
                          <w:lang w:val="en"/>
                        </w:rPr>
                      </w:pPr>
                    </w:p>
                    <w:p w14:paraId="5A60E616" w14:textId="6CBCA147" w:rsidR="00525035" w:rsidRPr="00803E87" w:rsidRDefault="00525035" w:rsidP="00811C47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kern w:val="0"/>
                          <w:sz w:val="22"/>
                          <w:szCs w:val="22"/>
                          <w:lang w:val="en-GB"/>
                        </w:rPr>
                      </w:pPr>
                      <w:r w:rsidRPr="00803E87">
                        <w:rPr>
                          <w:rFonts w:ascii="Arial" w:hAnsi="Arial" w:cs="Arial"/>
                          <w:color w:val="7F7F7F" w:themeColor="text1" w:themeTint="80"/>
                          <w:kern w:val="0"/>
                          <w:sz w:val="22"/>
                          <w:szCs w:val="22"/>
                          <w:lang w:val="en-GB"/>
                        </w:rPr>
                        <w:t xml:space="preserve">A minimum </w:t>
                      </w:r>
                      <w:r w:rsidR="00B72370">
                        <w:rPr>
                          <w:rFonts w:ascii="Arial" w:hAnsi="Arial" w:cs="Arial"/>
                          <w:color w:val="7F7F7F" w:themeColor="text1" w:themeTint="80"/>
                          <w:kern w:val="0"/>
                          <w:sz w:val="22"/>
                          <w:szCs w:val="22"/>
                          <w:lang w:val="en-GB"/>
                        </w:rPr>
                        <w:t>of five GCSE subjects at Grade 4</w:t>
                      </w:r>
                      <w:bookmarkStart w:id="1" w:name="_GoBack"/>
                      <w:bookmarkEnd w:id="1"/>
                      <w:r w:rsidRPr="00803E87">
                        <w:rPr>
                          <w:rFonts w:ascii="Arial" w:hAnsi="Arial" w:cs="Arial"/>
                          <w:color w:val="7F7F7F" w:themeColor="text1" w:themeTint="80"/>
                          <w:kern w:val="0"/>
                          <w:sz w:val="22"/>
                          <w:szCs w:val="22"/>
                          <w:lang w:val="en-GB"/>
                        </w:rPr>
                        <w:t xml:space="preserve"> or above, preferably including GCSE Art &amp; Design.</w:t>
                      </w:r>
                    </w:p>
                    <w:p w14:paraId="5267BE78" w14:textId="77777777" w:rsidR="00525035" w:rsidRDefault="00525035" w:rsidP="00DB0C45">
                      <w:pPr>
                        <w:widowControl w:val="0"/>
                        <w:spacing w:line="280" w:lineRule="exact"/>
                        <w:jc w:val="both"/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3E87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EC311E" wp14:editId="3AE74C6E">
                <wp:simplePos x="0" y="0"/>
                <wp:positionH relativeFrom="column">
                  <wp:posOffset>9605010</wp:posOffset>
                </wp:positionH>
                <wp:positionV relativeFrom="paragraph">
                  <wp:posOffset>-226695</wp:posOffset>
                </wp:positionV>
                <wp:extent cx="1369695" cy="9601200"/>
                <wp:effectExtent l="0" t="0" r="0" b="19050"/>
                <wp:wrapNone/>
                <wp:docPr id="3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9695" cy="9601200"/>
                          <a:chOff x="22224" y="360"/>
                          <a:chExt cx="2157" cy="15120"/>
                        </a:xfrm>
                      </wpg:grpSpPr>
                      <wps:wsp>
                        <wps:cNvPr id="35" name="Freeform 83"/>
                        <wps:cNvSpPr>
                          <a:spLocks/>
                        </wps:cNvSpPr>
                        <wps:spPr bwMode="auto">
                          <a:xfrm>
                            <a:off x="22224" y="360"/>
                            <a:ext cx="1855" cy="15120"/>
                          </a:xfrm>
                          <a:custGeom>
                            <a:avLst/>
                            <a:gdLst>
                              <a:gd name="T0" fmla="*/ 101 w 387"/>
                              <a:gd name="T1" fmla="*/ 0 h 3172"/>
                              <a:gd name="T2" fmla="*/ 0 w 387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7" h="3172">
                                <a:moveTo>
                                  <a:pt x="101" y="0"/>
                                </a:moveTo>
                                <a:cubicBezTo>
                                  <a:pt x="387" y="1404"/>
                                  <a:pt x="122" y="2697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84"/>
                        <wps:cNvSpPr>
                          <a:spLocks/>
                        </wps:cNvSpPr>
                        <wps:spPr bwMode="auto">
                          <a:xfrm>
                            <a:off x="22579" y="360"/>
                            <a:ext cx="1601" cy="15120"/>
                          </a:xfrm>
                          <a:custGeom>
                            <a:avLst/>
                            <a:gdLst>
                              <a:gd name="T0" fmla="*/ 0 w 334"/>
                              <a:gd name="T1" fmla="*/ 0 h 3172"/>
                              <a:gd name="T2" fmla="*/ 16 w 334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4" h="3172">
                                <a:moveTo>
                                  <a:pt x="0" y="0"/>
                                </a:moveTo>
                                <a:cubicBezTo>
                                  <a:pt x="334" y="1375"/>
                                  <a:pt x="126" y="2664"/>
                                  <a:pt x="16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85"/>
                        <wps:cNvSpPr>
                          <a:spLocks/>
                        </wps:cNvSpPr>
                        <wps:spPr bwMode="auto">
                          <a:xfrm>
                            <a:off x="22756" y="360"/>
                            <a:ext cx="1625" cy="15120"/>
                          </a:xfrm>
                          <a:custGeom>
                            <a:avLst/>
                            <a:gdLst>
                              <a:gd name="T0" fmla="*/ 21 w 339"/>
                              <a:gd name="T1" fmla="*/ 0 h 3172"/>
                              <a:gd name="T2" fmla="*/ 0 w 339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" h="3172">
                                <a:moveTo>
                                  <a:pt x="21" y="0"/>
                                </a:moveTo>
                                <a:cubicBezTo>
                                  <a:pt x="339" y="1377"/>
                                  <a:pt x="116" y="2664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86"/>
                        <wps:cNvSpPr>
                          <a:spLocks/>
                        </wps:cNvSpPr>
                        <wps:spPr bwMode="auto">
                          <a:xfrm>
                            <a:off x="22555" y="360"/>
                            <a:ext cx="1644" cy="15120"/>
                          </a:xfrm>
                          <a:custGeom>
                            <a:avLst/>
                            <a:gdLst>
                              <a:gd name="T0" fmla="*/ 28 w 343"/>
                              <a:gd name="T1" fmla="*/ 0 h 3172"/>
                              <a:gd name="T2" fmla="*/ 0 w 343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3" h="3172">
                                <a:moveTo>
                                  <a:pt x="28" y="0"/>
                                </a:moveTo>
                                <a:cubicBezTo>
                                  <a:pt x="343" y="1379"/>
                                  <a:pt x="117" y="2666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87"/>
                        <wps:cNvSpPr>
                          <a:spLocks/>
                        </wps:cNvSpPr>
                        <wps:spPr bwMode="auto">
                          <a:xfrm>
                            <a:off x="22397" y="360"/>
                            <a:ext cx="1620" cy="15120"/>
                          </a:xfrm>
                          <a:custGeom>
                            <a:avLst/>
                            <a:gdLst>
                              <a:gd name="T0" fmla="*/ 20 w 338"/>
                              <a:gd name="T1" fmla="*/ 0 h 3172"/>
                              <a:gd name="T2" fmla="*/ 0 w 338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8" h="3172">
                                <a:moveTo>
                                  <a:pt x="20" y="0"/>
                                </a:moveTo>
                                <a:cubicBezTo>
                                  <a:pt x="338" y="1378"/>
                                  <a:pt x="116" y="2664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639C5" id="Group 82" o:spid="_x0000_s1026" style="position:absolute;margin-left:756.3pt;margin-top:-17.85pt;width:107.85pt;height:756pt;z-index:251660288" coordorigin="22224,360" coordsize="2157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">
                <v:shape id="Freeform 83" o:spid="_x0000_s1027" style="position:absolute;left:22224;top:360;width:1855;height:15120;visibility:visible;mso-wrap-style:square;v-text-anchor:top" coordsize="387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NKBcAA&#10;AADbAAAADwAAAGRycy9kb3ducmV2LnhtbESPQYvCMBSE74L/ITxhb5rqallqU1nEBa/Wgte3zbMt&#10;Ni/dJqv13xtB8DjMzDdMuhlMK67Uu8aygvksAkFcWt1wpaA4/ky/QDiPrLG1TAru5GCTjUcpJtre&#10;+EDX3FciQNglqKD2vkukdGVNBt3MdsTBO9veoA+yr6Tu8RbgppWLKIqlwYbDQo0dbWsqL/m/UXCq&#10;9K+LI/RLaYtcF+ddPv/bKfUxGb7XIDwN/h1+tfdawecKnl/CD5D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NKBcAAAADbAAAADwAAAAAAAAAAAAAAAACYAgAAZHJzL2Rvd25y&#10;ZXYueG1sUEsFBgAAAAAEAAQA9QAAAIUDAAAAAA==&#10;" path="m101,c387,1404,122,2697,,3172e" filled="f" fillcolor="#fffffe" strokecolor="#fffffe" strokeweight=".5pt">
                  <v:stroke joinstyle="miter"/>
                  <v:shadow color="#8c8682"/>
                  <v:path arrowok="t" o:connecttype="custom" o:connectlocs="484,0;0,15120" o:connectangles="0,0"/>
                </v:shape>
                <v:shape id="Freeform 84" o:spid="_x0000_s1028" style="position:absolute;left:22579;top:360;width:1601;height:15120;visibility:visible;mso-wrap-style:square;v-text-anchor:top" coordsize="334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T44MYA&#10;AADbAAAADwAAAGRycy9kb3ducmV2LnhtbESPQWvCQBSE74X+h+UJvdWNClGimyCBQnsoramKx2f2&#10;mQSzb9PsVuO/7xaEHoeZ+YZZZYNpxYV611hWMBlHIIhLqxuuFGy/Xp4XIJxH1thaJgU3cpCljw8r&#10;TLS98oYuha9EgLBLUEHtfZdI6cqaDLqx7YiDd7K9QR9kX0nd4zXATSunURRLgw2HhRo7ymsqz8WP&#10;UfAmb/F891EsZuv8ezi+Hz7307xS6mk0rJcgPA3+P3xvv2oFsxj+voQf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3T44MYAAADbAAAADwAAAAAAAAAAAAAAAACYAgAAZHJz&#10;L2Rvd25yZXYueG1sUEsFBgAAAAAEAAQA9QAAAIsDAAAAAA==&#10;" path="m,c334,1375,126,2664,16,3172e" filled="f" fillcolor="#fffffe" strokecolor="#fffffe" strokeweight=".5pt">
                  <v:stroke joinstyle="miter"/>
                  <v:shadow color="#8c8682"/>
                  <v:path arrowok="t" o:connecttype="custom" o:connectlocs="0,0;77,15120" o:connectangles="0,0"/>
                </v:shape>
                <v:shape id="Freeform 85" o:spid="_x0000_s1029" style="position:absolute;left:22756;top:360;width:1625;height:15120;visibility:visible;mso-wrap-style:square;v-text-anchor:top" coordsize="339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AqxMMA&#10;AADbAAAADwAAAGRycy9kb3ducmV2LnhtbESPT2sCMRTE70K/Q3iFXoom7YrKapRSaPHa9c/5uXlu&#10;Fjcv202qWz99IxQ8DjPzG2ax6l0jztSF2rOGl5ECQVx6U3OlYbv5GM5AhIhssPFMGn4pwGr5MFhg&#10;bvyFv+hcxEokCIccNdgY21zKUFpyGEa+JU7e0XcOY5JdJU2HlwR3jXxVaiId1pwWLLb0bqk8FT9O&#10;w273nMn9tzpk1oxLdaD4WVyN1k+P/dscRKQ+3sP/7bXRkE3h9i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AqxMMAAADbAAAADwAAAAAAAAAAAAAAAACYAgAAZHJzL2Rv&#10;d25yZXYueG1sUEsFBgAAAAAEAAQA9QAAAIgDAAAAAA==&#10;" path="m21,c339,1377,116,2664,,3172e" filled="f" fillcolor="#fffffe" strokecolor="#efb32f" strokeweight=".5pt">
                  <v:stroke joinstyle="miter"/>
                  <v:shadow color="#8c8682"/>
                  <v:path arrowok="t" o:connecttype="custom" o:connectlocs="101,0;0,15120" o:connectangles="0,0"/>
                </v:shape>
                <v:shape id="Freeform 86" o:spid="_x0000_s1030" style="position:absolute;left:22555;top:360;width:1644;height:15120;visibility:visible;mso-wrap-style:square;v-text-anchor:top" coordsize="343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vdhsIA&#10;AADbAAAADwAAAGRycy9kb3ducmV2LnhtbERP3WrCMBS+F/YO4Qx2p+kcyuiMUv9QBB3r9gBnzVlT&#10;1pzUJtbu7ZcLwcuP73+26G0tOmp95VjB8ygBQVw4XXGp4OtzO3wF4QOyxtoxKfgjD4v5w2CGqXZX&#10;/qAuD6WIIexTVGBCaFIpfWHIoh+5hjhyP661GCJsS6lbvMZwW8txkkylxYpjg8GGVoaK3/xiFRy+&#10;J2ZTHMfosnWenU/vy0u3Wyr19NhnbyAC9eEuvrn3WsFLHBu/xB8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a92GwgAAANsAAAAPAAAAAAAAAAAAAAAAAJgCAABkcnMvZG93&#10;bnJldi54bWxQSwUGAAAAAAQABAD1AAAAhwMAAAAA&#10;" path="m28,c343,1379,117,2666,,3172e" filled="f" fillcolor="#fffffe" strokecolor="#fffffe" strokeweight=".5pt">
                  <v:stroke joinstyle="miter"/>
                  <v:shadow color="#8c8682"/>
                  <v:path arrowok="t" o:connecttype="custom" o:connectlocs="134,0;0,15120" o:connectangles="0,0"/>
                </v:shape>
                <v:shape id="Freeform 87" o:spid="_x0000_s1031" style="position:absolute;left:22397;top:360;width:1620;height:15120;visibility:visible;mso-wrap-style:square;v-text-anchor:top" coordsize="338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iXMsMA&#10;AADbAAAADwAAAGRycy9kb3ducmV2LnhtbESPwWrDMBBE74X+g9hCbo2cBJrWtRxCIHZoT0nzAYu1&#10;sZ1YKyMptvv3VaHQ4zAzb5hsM5lODOR8a1nBYp6AIK6sbrlWcP7aP7+C8AFZY2eZFHyTh03++JBh&#10;qu3IRxpOoRYRwj5FBU0IfSqlrxoy6Oe2J47exTqDIUpXS+1wjHDTyWWSvEiDLceFBnvaNVTdTnej&#10;4OOQrHlNZ3dHfyx2RVVur5+lUrOnafsOItAU/sN/7YNWsHqD3y/xB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iXMsMAAADbAAAADwAAAAAAAAAAAAAAAACYAgAAZHJzL2Rv&#10;d25yZXYueG1sUEsFBgAAAAAEAAQA9QAAAIgDAAAAAA==&#10;" path="m20,c338,1378,116,2664,,3172e" filled="f" fillcolor="#fffffe" strokecolor="#efb32f" strokeweight=".5pt">
                  <v:stroke joinstyle="miter"/>
                  <v:shadow color="#8c8682"/>
                  <v:path arrowok="t" o:connecttype="custom" o:connectlocs="96,0;0,15120" o:connectangles="0,0"/>
                </v:shape>
              </v:group>
            </w:pict>
          </mc:Fallback>
        </mc:AlternateContent>
      </w:r>
      <w:r w:rsidR="00803E87"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38DE669B" wp14:editId="566BF1CD">
                <wp:simplePos x="0" y="0"/>
                <wp:positionH relativeFrom="page">
                  <wp:posOffset>3073400</wp:posOffset>
                </wp:positionH>
                <wp:positionV relativeFrom="page">
                  <wp:posOffset>75565</wp:posOffset>
                </wp:positionV>
                <wp:extent cx="3486150" cy="514350"/>
                <wp:effectExtent l="0" t="0" r="0" b="0"/>
                <wp:wrapNone/>
                <wp:docPr id="4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FEBC97" w14:textId="77777777" w:rsidR="00525035" w:rsidRPr="00AF46B4" w:rsidRDefault="00525035" w:rsidP="00DB0C45">
                            <w:pPr>
                              <w:widowControl w:val="0"/>
                              <w:spacing w:line="520" w:lineRule="exact"/>
                              <w:rPr>
                                <w:rFonts w:ascii="Arial" w:hAnsi="Arial" w:cs="Arial"/>
                                <w:color w:val="002060"/>
                                <w:w w:val="90"/>
                                <w:sz w:val="48"/>
                                <w:szCs w:val="48"/>
                                <w:lang w:val="en"/>
                              </w:rPr>
                            </w:pPr>
                            <w:r w:rsidRPr="00AF46B4">
                              <w:rPr>
                                <w:rFonts w:ascii="Arial" w:hAnsi="Arial" w:cs="Arial"/>
                                <w:color w:val="002060"/>
                                <w:w w:val="90"/>
                                <w:sz w:val="48"/>
                                <w:szCs w:val="48"/>
                                <w:lang w:val="en"/>
                              </w:rPr>
                              <w:t>What is the course about?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E669B" id="Text Box 48" o:spid="_x0000_s1037" type="#_x0000_t202" style="position:absolute;margin-left:242pt;margin-top:5.95pt;width:274.5pt;height:40.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" filled="f" fillcolor="#fffffe" stroked="f" strokecolor="#212120" insetpen="t">
                <v:textbox inset="2.88pt,2.88pt,2.88pt,2.88pt">
                  <w:txbxContent>
                    <w:p w14:paraId="18FEBC97" w14:textId="77777777" w:rsidR="00525035" w:rsidRPr="00AF46B4" w:rsidRDefault="00525035" w:rsidP="00DB0C45">
                      <w:pPr>
                        <w:widowControl w:val="0"/>
                        <w:spacing w:line="520" w:lineRule="exact"/>
                        <w:rPr>
                          <w:rFonts w:ascii="Arial" w:hAnsi="Arial" w:cs="Arial"/>
                          <w:color w:val="002060"/>
                          <w:w w:val="90"/>
                          <w:sz w:val="48"/>
                          <w:szCs w:val="48"/>
                          <w:lang w:val="en"/>
                        </w:rPr>
                      </w:pPr>
                      <w:r w:rsidRPr="00AF46B4">
                        <w:rPr>
                          <w:rFonts w:ascii="Arial" w:hAnsi="Arial" w:cs="Arial"/>
                          <w:color w:val="002060"/>
                          <w:w w:val="90"/>
                          <w:sz w:val="48"/>
                          <w:szCs w:val="48"/>
                          <w:lang w:val="en"/>
                        </w:rPr>
                        <w:t>What is the course about?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F70E4" w:rsidSect="00124574">
      <w:pgSz w:w="16839" w:h="11907" w:orient="landscape" w:code="9"/>
      <w:pgMar w:top="360" w:right="360" w:bottom="360" w:left="360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A16B1"/>
    <w:multiLevelType w:val="hybridMultilevel"/>
    <w:tmpl w:val="8E6EB0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5E"/>
    <w:rsid w:val="0000160A"/>
    <w:rsid w:val="000D247E"/>
    <w:rsid w:val="000D3C76"/>
    <w:rsid w:val="000E1E34"/>
    <w:rsid w:val="001053EF"/>
    <w:rsid w:val="00124574"/>
    <w:rsid w:val="00141989"/>
    <w:rsid w:val="00194B1B"/>
    <w:rsid w:val="00195ED9"/>
    <w:rsid w:val="001B326D"/>
    <w:rsid w:val="00253489"/>
    <w:rsid w:val="002B4C1A"/>
    <w:rsid w:val="002B746C"/>
    <w:rsid w:val="002D4CFA"/>
    <w:rsid w:val="00387DA2"/>
    <w:rsid w:val="003B7DE5"/>
    <w:rsid w:val="003C6B66"/>
    <w:rsid w:val="003E39D5"/>
    <w:rsid w:val="00525035"/>
    <w:rsid w:val="005E1416"/>
    <w:rsid w:val="005F70E4"/>
    <w:rsid w:val="00606D3B"/>
    <w:rsid w:val="00657D72"/>
    <w:rsid w:val="006E271E"/>
    <w:rsid w:val="007C12C9"/>
    <w:rsid w:val="007E6C39"/>
    <w:rsid w:val="00803E87"/>
    <w:rsid w:val="00811C47"/>
    <w:rsid w:val="00850041"/>
    <w:rsid w:val="00872B99"/>
    <w:rsid w:val="008F0747"/>
    <w:rsid w:val="00904EDB"/>
    <w:rsid w:val="009767F9"/>
    <w:rsid w:val="009A2EAF"/>
    <w:rsid w:val="009B6FE8"/>
    <w:rsid w:val="009E7BB4"/>
    <w:rsid w:val="00AA092B"/>
    <w:rsid w:val="00AF46B4"/>
    <w:rsid w:val="00B024DE"/>
    <w:rsid w:val="00B72370"/>
    <w:rsid w:val="00C058DE"/>
    <w:rsid w:val="00CE61E1"/>
    <w:rsid w:val="00CF1C1E"/>
    <w:rsid w:val="00CF45BC"/>
    <w:rsid w:val="00D03534"/>
    <w:rsid w:val="00DB0C45"/>
    <w:rsid w:val="00DB2E5E"/>
    <w:rsid w:val="00E65CBA"/>
    <w:rsid w:val="00EF4692"/>
    <w:rsid w:val="00F230C2"/>
    <w:rsid w:val="00F5780B"/>
    <w:rsid w:val="00F75A3A"/>
    <w:rsid w:val="00FF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200e8c,#0e063c"/>
      <o:colormenu v:ext="edit" fillcolor="#0e063c" strokecolor="none"/>
    </o:shapedefaults>
    <o:shapelayout v:ext="edit">
      <o:idmap v:ext="edit" data="1"/>
    </o:shapelayout>
  </w:shapeDefaults>
  <w:decimalSymbol w:val="."/>
  <w:listSeparator w:val=","/>
  <w14:docId w14:val="6C8E4DEC"/>
  <w15:docId w15:val="{18491129-CD58-4377-8383-BD2A0427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ED9"/>
    <w:rPr>
      <w:color w:val="21212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B2E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2E5E"/>
    <w:rPr>
      <w:rFonts w:ascii="Tahoma" w:hAnsi="Tahoma" w:cs="Tahoma"/>
      <w:color w:val="212120"/>
      <w:kern w:val="28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rsid w:val="003C6B66"/>
    <w:pPr>
      <w:jc w:val="both"/>
    </w:pPr>
    <w:rPr>
      <w:rFonts w:ascii="Arial" w:hAnsi="Arial" w:cs="Arial"/>
      <w:color w:val="000080"/>
      <w:kern w:val="0"/>
      <w:sz w:val="22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3C6B66"/>
    <w:rPr>
      <w:rFonts w:ascii="Arial" w:hAnsi="Arial" w:cs="Arial"/>
      <w:color w:val="000080"/>
      <w:sz w:val="22"/>
      <w:szCs w:val="24"/>
      <w:lang w:eastAsia="en-US"/>
    </w:rPr>
  </w:style>
  <w:style w:type="character" w:styleId="Hyperlink">
    <w:name w:val="Hyperlink"/>
    <w:basedOn w:val="DefaultParagraphFont"/>
    <w:rsid w:val="00001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llege@godalming.ac.uk" TargetMode="External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hyperlink" Target="http://www.godalming.ac.uk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llege@godalming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ollege@godalming.ac.uk" TargetMode="External"/><Relationship Id="rId10" Type="http://schemas.openxmlformats.org/officeDocument/2006/relationships/hyperlink" Target="mailto:college@godalming.ac.uk" TargetMode="External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://www.godalming.ac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2B9E796CD0F545BEB118067CE85DD3" ma:contentTypeVersion="1" ma:contentTypeDescription="Create a new document." ma:contentTypeScope="" ma:versionID="bbeba593c29225fda4b62c1240b371d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2AFF3-E2EC-48B7-8F26-5916A40B9B67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B84D751-75D3-42EA-8AA5-5968A69A7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2CE3AE-ACCE-4A95-9F0B-141D008E88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38A90B-B18F-4F4B-A0D8-2BBC614C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9BE8A263</Template>
  <TotalTime>0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Hayward</dc:creator>
  <cp:lastModifiedBy>Chris Hayward</cp:lastModifiedBy>
  <cp:revision>2</cp:revision>
  <cp:lastPrinted>2013-04-29T15:21:00Z</cp:lastPrinted>
  <dcterms:created xsi:type="dcterms:W3CDTF">2017-06-16T13:26:00Z</dcterms:created>
  <dcterms:modified xsi:type="dcterms:W3CDTF">2017-06-16T13:26:00Z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TC102579951033</vt:lpwstr>
  </property>
  <property fmtid="{D5CDD505-2E9C-101B-9397-08002B2CF9AE}" pid="3" name="ContentTypeId">
    <vt:lpwstr>0x010100C82B9E796CD0F545BEB118067CE85DD3</vt:lpwstr>
  </property>
</Properties>
</file>