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37EEB" w14:textId="4564B08A" w:rsidR="00CF1C1E" w:rsidRDefault="002B746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98BD3C" wp14:editId="11E42315">
                <wp:simplePos x="0" y="0"/>
                <wp:positionH relativeFrom="column">
                  <wp:posOffset>1209583</wp:posOffset>
                </wp:positionH>
                <wp:positionV relativeFrom="paragraph">
                  <wp:posOffset>-24414</wp:posOffset>
                </wp:positionV>
                <wp:extent cx="3808520" cy="7368466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520" cy="7368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25DE" w14:textId="77777777" w:rsidR="0058213B" w:rsidRDefault="0058213B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How will I be assessed?</w:t>
                            </w:r>
                          </w:p>
                          <w:p w14:paraId="6380788D" w14:textId="77777777" w:rsidR="0058213B" w:rsidRPr="00D4303E" w:rsidRDefault="0058213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660257BB" w14:textId="77777777" w:rsidR="0058213B" w:rsidRDefault="0058213B" w:rsidP="00853D36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 xml:space="preserve">If following the </w:t>
                            </w:r>
                            <w:r w:rsidRPr="0058213B"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</w:rPr>
                              <w:t xml:space="preserve">AS Media Studies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 xml:space="preserve">course (one year) you will be assessed through two exams (1 hour 30 minutes; and 2 hours - worth 70%) and non-exam assessment (worth 30%). </w:t>
                            </w:r>
                          </w:p>
                          <w:p w14:paraId="252A8126" w14:textId="0CB0F62F" w:rsidR="0058213B" w:rsidRDefault="0058213B" w:rsidP="00853D36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 xml:space="preserve">If taking </w:t>
                            </w:r>
                            <w:r w:rsidRPr="0058213B"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</w:rPr>
                              <w:t>A-level Media Studies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>, you will be assessed at the end of two years through two exams (2 hours</w:t>
                            </w:r>
                            <w:r w:rsidR="00362469"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 xml:space="preserve"> 15 minutes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</w:rPr>
                              <w:t xml:space="preserve">; and 2 hours 30 minutes - worth 70%) and non-exam assessment (worth 30%). </w:t>
                            </w:r>
                          </w:p>
                          <w:p w14:paraId="7CE198FC" w14:textId="77777777" w:rsidR="0058213B" w:rsidRDefault="0058213B" w:rsidP="00853D36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8213B"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Component 1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looks at media language, representation, media industries (including advertising, marketing, film, newspapers, radio and video games), audiences and media historical contexts. </w:t>
                            </w:r>
                          </w:p>
                          <w:p w14:paraId="15C528B8" w14:textId="0EC25CD1" w:rsidR="0058213B" w:rsidRDefault="0058213B" w:rsidP="00853D36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8213B"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Component 2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involves an in-depth study of set texts including: television</w:t>
                            </w:r>
                            <w:r w:rsidR="0023733D"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 programmes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, magazines (mainstream and alternative) and online media.</w:t>
                            </w:r>
                          </w:p>
                          <w:p w14:paraId="7F927841" w14:textId="450F8EAF" w:rsidR="00362469" w:rsidRDefault="00362469" w:rsidP="00362469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Component 3</w:t>
                            </w:r>
                            <w:r w:rsidRPr="0058213B">
                              <w:rPr>
                                <w:rFonts w:ascii="Arial" w:eastAsiaTheme="minorHAnsi" w:hAnsi="Arial" w:cs="Arial"/>
                                <w:color w:val="E36C0A" w:themeColor="accent6" w:themeShade="BF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595959" w:themeColor="text1" w:themeTint="A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  <w:t>comprises of individual cross-media productions (one product for AS or two for A-level) in response to a choice of briefs set by the exam board.</w:t>
                            </w:r>
                          </w:p>
                          <w:p w14:paraId="6F1AD50C" w14:textId="77777777" w:rsidR="0058213B" w:rsidRDefault="0058213B" w:rsidP="00B6263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A1505B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What extra work can I do?</w:t>
                            </w:r>
                          </w:p>
                          <w:p w14:paraId="13515636" w14:textId="77777777" w:rsidR="0058213B" w:rsidRDefault="0058213B" w:rsidP="00B6263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24692F4F" w14:textId="74771508" w:rsidR="0058213B" w:rsidRPr="00B62634" w:rsidRDefault="0023733D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It is expected that media students </w:t>
                            </w:r>
                            <w:r w:rsidR="0058213B"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undertake a substantial amount of work outside normal College hours.  This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should include</w:t>
                            </w:r>
                            <w:r w:rsidR="0058213B"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48C017" w14:textId="77777777" w:rsidR="0058213B" w:rsidRPr="00B62634" w:rsidRDefault="0058213B" w:rsidP="00B62634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6BFE1CC0" w14:textId="41E6DF3E" w:rsidR="0058213B" w:rsidRPr="00B62634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reading: as much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and as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varied media as you can</w:t>
                            </w:r>
                          </w:p>
                          <w:p w14:paraId="0EA1EF42" w14:textId="1252EF37" w:rsidR="0058213B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look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for relev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ant articles in the press. The c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ollege library has an excellent collection of media/film books and magazines</w:t>
                            </w:r>
                          </w:p>
                          <w:p w14:paraId="2033A000" w14:textId="77029945" w:rsidR="0058213B" w:rsidRPr="00B62634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engagement with the media in everyday life: radio, newspapers, online, television, magazines</w:t>
                            </w:r>
                          </w:p>
                          <w:p w14:paraId="7564740A" w14:textId="09508F92" w:rsidR="0058213B" w:rsidRDefault="0023733D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research for assignments – from </w:t>
                            </w:r>
                            <w:r w:rsidR="0058213B"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books, magaz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ines, newspapers, internet etc. </w:t>
                            </w:r>
                          </w:p>
                          <w:p w14:paraId="117B8B8B" w14:textId="160EE45D" w:rsidR="0023733D" w:rsidRPr="00B62634" w:rsidRDefault="0023733D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filming and photography (when working on the non-exam assessment project)</w:t>
                            </w:r>
                          </w:p>
                          <w:p w14:paraId="529D9F33" w14:textId="162A3D45" w:rsidR="0058213B" w:rsidRPr="00A1505B" w:rsidRDefault="0058213B" w:rsidP="00A1505B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B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-1.9pt;width:299.9pt;height:580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" filled="f" stroked="f">
                <v:textbox>
                  <w:txbxContent>
                    <w:p w14:paraId="783525DE" w14:textId="77777777" w:rsidR="0058213B" w:rsidRDefault="0058213B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9767F9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How will I be assessed?</w:t>
                      </w:r>
                    </w:p>
                    <w:p w14:paraId="6380788D" w14:textId="77777777" w:rsidR="0058213B" w:rsidRPr="00D4303E" w:rsidRDefault="0058213B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660257BB" w14:textId="77777777" w:rsidR="0058213B" w:rsidRDefault="0058213B" w:rsidP="00853D36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 xml:space="preserve">If following the </w:t>
                      </w:r>
                      <w:r w:rsidRPr="0058213B"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</w:rPr>
                        <w:t xml:space="preserve">AS Media Studies 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 xml:space="preserve">course (one year) you will be assessed through two exams (1 hour 30 minutes; and 2 hours - worth 70%) and non-exam assessment (worth 30%). </w:t>
                      </w:r>
                    </w:p>
                    <w:p w14:paraId="252A8126" w14:textId="0CB0F62F" w:rsidR="0058213B" w:rsidRDefault="0058213B" w:rsidP="00853D36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 xml:space="preserve">If taking </w:t>
                      </w:r>
                      <w:r w:rsidRPr="0058213B"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</w:rPr>
                        <w:t>A-level Media Studies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>, you will be assessed at the end of two years through two exams (2 hours</w:t>
                      </w:r>
                      <w:r w:rsidR="00362469"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 xml:space="preserve"> 15 minutes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</w:rPr>
                        <w:t xml:space="preserve">; and 2 hours 30 minutes - worth 70%) and non-exam assessment (worth 30%). </w:t>
                      </w:r>
                    </w:p>
                    <w:p w14:paraId="7CE198FC" w14:textId="77777777" w:rsidR="0058213B" w:rsidRDefault="0058213B" w:rsidP="00853D36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58213B"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  <w:lang w:val="en-GB"/>
                        </w:rPr>
                        <w:t xml:space="preserve">Component 1 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 xml:space="preserve">looks at media language, representation, media industries (including advertising, marketing, film, newspapers, radio and video games), audiences and media historical contexts. </w:t>
                      </w:r>
                    </w:p>
                    <w:p w14:paraId="15C528B8" w14:textId="0EC25CD1" w:rsidR="0058213B" w:rsidRDefault="0058213B" w:rsidP="00853D36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 w:rsidRPr="0058213B"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  <w:lang w:val="en-GB"/>
                        </w:rPr>
                        <w:t xml:space="preserve">Component 2 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>involves an in-depth study of set texts including: television</w:t>
                      </w:r>
                      <w:r w:rsidR="0023733D"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 xml:space="preserve"> programmes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>, magazines (mainstream and alternative) and online media.</w:t>
                      </w:r>
                    </w:p>
                    <w:p w14:paraId="7F927841" w14:textId="450F8EAF" w:rsidR="00362469" w:rsidRDefault="00362469" w:rsidP="00362469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  <w:lang w:val="en-GB"/>
                        </w:rPr>
                        <w:t>Component 3</w:t>
                      </w:r>
                      <w:r w:rsidRPr="0058213B">
                        <w:rPr>
                          <w:rFonts w:ascii="Arial" w:eastAsiaTheme="minorHAnsi" w:hAnsi="Arial" w:cs="Arial"/>
                          <w:color w:val="E36C0A" w:themeColor="accent6" w:themeShade="BF"/>
                          <w:kern w:val="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 xml:space="preserve">comprises of 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>in</w:t>
                      </w:r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 xml:space="preserve">dividual cross-media productions (one product 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color w:val="595959" w:themeColor="text1" w:themeTint="A6"/>
                          <w:kern w:val="0"/>
                          <w:sz w:val="22"/>
                          <w:szCs w:val="22"/>
                          <w:lang w:val="en-GB"/>
                        </w:rPr>
                        <w:t>for AS or two for A-level) in response to a choice of briefs set by the exam board.</w:t>
                      </w:r>
                    </w:p>
                    <w:p w14:paraId="6F1AD50C" w14:textId="77777777" w:rsidR="0058213B" w:rsidRDefault="0058213B" w:rsidP="00B6263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A1505B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What extra work can I do?</w:t>
                      </w:r>
                    </w:p>
                    <w:p w14:paraId="13515636" w14:textId="77777777" w:rsidR="0058213B" w:rsidRDefault="0058213B" w:rsidP="00B6263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24692F4F" w14:textId="74771508" w:rsidR="0058213B" w:rsidRPr="00B62634" w:rsidRDefault="0023733D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It is expected that media students </w:t>
                      </w:r>
                      <w:r w:rsidR="0058213B"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undertake a substantial amount of work outside normal College hours.  This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should include</w:t>
                      </w:r>
                      <w:r w:rsidR="0058213B"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:</w:t>
                      </w:r>
                    </w:p>
                    <w:p w14:paraId="7248C017" w14:textId="77777777" w:rsidR="0058213B" w:rsidRPr="00B62634" w:rsidRDefault="0058213B" w:rsidP="00B62634">
                      <w:pPr>
                        <w:numPr>
                          <w:ilvl w:val="12"/>
                          <w:numId w:val="0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6BFE1CC0" w14:textId="41E6DF3E" w:rsidR="0058213B" w:rsidRPr="00B62634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reading: as much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and as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varied media as you can</w:t>
                      </w:r>
                    </w:p>
                    <w:p w14:paraId="0EA1EF42" w14:textId="1252EF37" w:rsidR="0058213B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look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for relev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ant articles in the press. The c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ollege library has an excellent collection of media/film books and magazines</w:t>
                      </w:r>
                    </w:p>
                    <w:p w14:paraId="2033A000" w14:textId="77029945" w:rsidR="0058213B" w:rsidRPr="00B62634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engagement with the media in everyday life: radio, newspapers, online, television, magazines</w:t>
                      </w:r>
                    </w:p>
                    <w:p w14:paraId="7564740A" w14:textId="09508F92" w:rsidR="0058213B" w:rsidRDefault="0023733D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research</w:t>
                      </w:r>
                      <w:proofErr w:type="gram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for assignments – from </w:t>
                      </w:r>
                      <w:r w:rsidR="0058213B"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books, magaz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ines, newspapers, internet etc. </w:t>
                      </w:r>
                    </w:p>
                    <w:p w14:paraId="117B8B8B" w14:textId="160EE45D" w:rsidR="0023733D" w:rsidRPr="00B62634" w:rsidRDefault="0023733D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filming and photography (when working on the non-exam assessment project)</w:t>
                      </w:r>
                    </w:p>
                    <w:p w14:paraId="529D9F33" w14:textId="162A3D45" w:rsidR="0058213B" w:rsidRPr="00A1505B" w:rsidRDefault="0058213B" w:rsidP="00A1505B">
                      <w:pPr>
                        <w:rPr>
                          <w:rFonts w:ascii="Arial" w:hAnsi="Arial" w:cs="Arial"/>
                          <w:color w:val="7F7F7F" w:themeColor="text1" w:themeTint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C2">
        <w:rPr>
          <w:noProof/>
          <w:lang w:val="en-GB" w:eastAsia="en-GB"/>
        </w:rPr>
        <w:drawing>
          <wp:anchor distT="0" distB="0" distL="114300" distR="114300" simplePos="0" relativeHeight="251680256" behindDoc="1" locked="0" layoutInCell="1" allowOverlap="1" wp14:anchorId="2D9DBAD7" wp14:editId="17159124">
            <wp:simplePos x="0" y="0"/>
            <wp:positionH relativeFrom="column">
              <wp:posOffset>5354320</wp:posOffset>
            </wp:positionH>
            <wp:positionV relativeFrom="paragraph">
              <wp:posOffset>-24130</wp:posOffset>
            </wp:positionV>
            <wp:extent cx="2469515" cy="745490"/>
            <wp:effectExtent l="0" t="0" r="6985" b="0"/>
            <wp:wrapTight wrapText="bothSides">
              <wp:wrapPolygon edited="0">
                <wp:start x="0" y="0"/>
                <wp:lineTo x="0" y="20974"/>
                <wp:lineTo x="21494" y="20974"/>
                <wp:lineTo x="21494" y="0"/>
                <wp:lineTo x="0" y="0"/>
              </wp:wrapPolygon>
            </wp:wrapTight>
            <wp:docPr id="88" name="Picture 88" descr="https://crosscoll.godalming.ac.uk/marketing/Marketing Documents/Branding/College logo/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crosscoll.godalming.ac.uk/marketing/Marketing Documents/Branding/College logo/college logo c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87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16DCD0C" wp14:editId="6759A61E">
                <wp:simplePos x="0" y="0"/>
                <wp:positionH relativeFrom="page">
                  <wp:posOffset>-63500</wp:posOffset>
                </wp:positionH>
                <wp:positionV relativeFrom="page">
                  <wp:posOffset>-55245</wp:posOffset>
                </wp:positionV>
                <wp:extent cx="1873885" cy="9601200"/>
                <wp:effectExtent l="0" t="19050" r="0" b="38100"/>
                <wp:wrapNone/>
                <wp:docPr id="5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885" cy="9601200"/>
                        </a:xfrm>
                        <a:custGeom>
                          <a:avLst/>
                          <a:gdLst>
                            <a:gd name="T0" fmla="*/ 401 w 616"/>
                            <a:gd name="T1" fmla="*/ 0 h 3168"/>
                            <a:gd name="T2" fmla="*/ 0 w 616"/>
                            <a:gd name="T3" fmla="*/ 0 h 3168"/>
                            <a:gd name="T4" fmla="*/ 0 w 616"/>
                            <a:gd name="T5" fmla="*/ 3168 h 3168"/>
                            <a:gd name="T6" fmla="*/ 165 w 616"/>
                            <a:gd name="T7" fmla="*/ 3168 h 3168"/>
                            <a:gd name="T8" fmla="*/ 401 w 616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" h="3168">
                              <a:moveTo>
                                <a:pt x="401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cubicBezTo>
                                <a:pt x="165" y="3168"/>
                                <a:pt x="165" y="3168"/>
                                <a:pt x="165" y="3168"/>
                              </a:cubicBezTo>
                              <a:cubicBezTo>
                                <a:pt x="616" y="1736"/>
                                <a:pt x="458" y="375"/>
                                <a:pt x="4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05E1" id="Freeform 33" o:spid="_x0000_s1026" style="position:absolute;margin-left:-5pt;margin-top:-4.35pt;width:147.55pt;height:756pt;z-index:251660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" path="m401,c,,,,,,,3168,,3168,,3168v165,,165,,165,c616,1736,458,375,401,xe" fillcolor="#0e063c" strokecolor="#f2f2f2" strokeweight="3pt">
                <v:shadow on="t" color="#243f60" opacity=".5" offset="1pt"/>
                <v:path arrowok="t" o:connecttype="custom" o:connectlocs="1219850,0;0,0;0,9601200;501933,9601200;1219850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E51DC6E" wp14:editId="55825BA6">
                <wp:simplePos x="0" y="0"/>
                <wp:positionH relativeFrom="page">
                  <wp:posOffset>9410065</wp:posOffset>
                </wp:positionH>
                <wp:positionV relativeFrom="page">
                  <wp:posOffset>-52705</wp:posOffset>
                </wp:positionV>
                <wp:extent cx="1369695" cy="9601200"/>
                <wp:effectExtent l="0" t="0" r="0" b="1905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1532" y="360"/>
                          <a:chExt cx="2157" cy="15120"/>
                        </a:xfrm>
                      </wpg:grpSpPr>
                      <wps:wsp>
                        <wps:cNvPr id="48" name="Freeform 26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21887" y="360"/>
                            <a:ext cx="1600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8"/>
                        <wps:cNvSpPr>
                          <a:spLocks/>
                        </wps:cNvSpPr>
                        <wps:spPr bwMode="auto">
                          <a:xfrm>
                            <a:off x="22064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21532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21704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F9919" id="Group 40" o:spid="_x0000_s1026" style="position:absolute;margin-left:740.95pt;margin-top:-4.15pt;width:107.85pt;height:756pt;z-index:251648512;mso-position-horizontal-relative:page;mso-position-vertical-relative:page" coordorigin="21532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">
                <v:shape id="Freeform 26" o:spid="_x0000_s1027" style="position:absolute;left:21532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W5roA&#10;AADbAAAADwAAAGRycy9kb3ducmV2LnhtbERPvQrCMBDeBd8hnOCmaUVEqrGIKLhaC65nc7bF5lKb&#10;qPXtzSA4fnz/67Q3jXhR52rLCuJpBIK4sLrmUkF+PkyWIJxH1thYJgUfcpBuhoM1Jtq++USvzJci&#10;hLBLUEHlfZtI6YqKDLqpbYkDd7OdQR9gV0rd4TuEm0bOomghDdYcGipsaVdRcc+eRsGl1Fe3iNDP&#10;pc0znd/2WfzYKzUe9dsVCE+9/4t/7qNWMA9jw5fw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bSW5roAAADbAAAADwAAAAAAAAAAAAAAAACYAgAAZHJzL2Rvd25yZXYueG1s&#10;UEsFBgAAAAAEAAQA9QAAAH8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27" o:spid="_x0000_s1028" style="position:absolute;left:21887;top:360;width:1600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f78YA&#10;AADbAAAADwAAAGRycy9kb3ducmV2LnhtbESPQWvCQBSE7wX/w/KE3ppNrViNriKBQj0UNa3i8Zl9&#10;TYLZtzG71fjvuwWhx2FmvmFmi87U4kKtqywreI5iEMS51RUXCr4+357GIJxH1lhbJgU3crCY9x5m&#10;mGh75S1dMl+IAGGXoILS+yaR0uUlGXSRbYiD921bgz7ItpC6xWuAm1oO4ngkDVYcFkpsKC0pP2U/&#10;RsFK3kavu3U2flmm5+74cdjsB2mh1GO/W05BeOr8f/jeftcKhh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0f78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28" o:spid="_x0000_s1029" style="position:absolute;left:22064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XEMAA&#10;AADbAAAADwAAAGRycy9kb3ducmV2LnhtbERPy2oCMRTdF/yHcIVuiiatVWQ0ShFa3Do+1tfJdTI4&#10;uRknUcd+fbMQujyc93zZuVrcqA2VZw3vQwWCuPCm4lLDbvs9mIIIEdlg7Zk0PCjActF7mWNm/J03&#10;dMtjKVIIhww12BibTMpQWHIYhr4hTtzJtw5jgm0pTYv3FO5q+aHURDqsODVYbGhlqTjnV6dhv38b&#10;ycNFHUfWfBbqSPEn/zVav/a7rxmISF38Fz/da6NhnNanL+k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fZXEMAAAADbAAAADwAAAAAAAAAAAAAAAACYAgAAZHJzL2Rvd25y&#10;ZXYueG1sUEsFBgAAAAAEAAQA9QAAAIU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29" o:spid="_x0000_s1030" style="position:absolute;left:21532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Ru8UA&#10;AADbAAAADwAAAGRycy9kb3ducmV2LnhtbESP3WrCQBSE7wu+w3IE7+pGwVJSV4l/KEJbmvoAx+xp&#10;NjR7NmbXmL69Wyj0cpiZb5j5sre16Kj1lWMFk3ECgrhwuuJSwelz9/gMwgdkjbVjUvBDHpaLwcMc&#10;U+1u/EFdHkoRIexTVGBCaFIpfWHIoh+7hjh6X661GKJsS6lbvEW4reU0SZ6kxYrjgsGG1oaK7/xq&#10;FRzPM7MtXqfosk2eXd7eV9duv1JqNOyzFxCB+vAf/msftILZB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pG7xQAAANsAAAAPAAAAAAAAAAAAAAAAAJgCAABkcnMv&#10;ZG93bnJldi54bWxQSwUGAAAAAAQABAD1AAAAig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30" o:spid="_x0000_s1031" style="position:absolute;left:21704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g48EA&#10;AADbAAAADwAAAGRycy9kb3ducmV2LnhtbESP3YrCMBSE7wXfIRzBO00V/KFrFBH8Qa+sPsChOdt2&#10;tzkpSdT69kYQvBxm5htmsWpNLe7kfGVZwWiYgCDOra64UHC9bAdzED4ga6wtk4IneVgtu50Fpto+&#10;+Ez3LBQiQtinqKAMoUml9HlJBv3QNsTR+7XOYIjSFVI7fES4qeU4SabSYMVxocSGNiXl/9nNKDge&#10;khnP6Opu6M+7zS7fr/9Oe6X6vXb9AyJQG77hT/ugFUzG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4OPBAAAA2wAAAA8AAAAAAAAAAAAAAAAAmAIAAGRycy9kb3du&#10;cmV2LnhtbFBLBQYAAAAABAAEAPUAAACGAwAAAAA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  <w10:wrap anchorx="page" anchory="page"/>
              </v:group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02DA88" wp14:editId="5986441C">
                <wp:simplePos x="0" y="0"/>
                <wp:positionH relativeFrom="page">
                  <wp:posOffset>9159616</wp:posOffset>
                </wp:positionH>
                <wp:positionV relativeFrom="page">
                  <wp:posOffset>-53975</wp:posOffset>
                </wp:positionV>
                <wp:extent cx="1565275" cy="9601200"/>
                <wp:effectExtent l="0" t="0" r="0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960120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9C75B" id="Freeform 25" o:spid="_x0000_s1026" style="position:absolute;margin-left:721.25pt;margin-top:-4.25pt;width:123.25pt;height:75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" path="m502,c93,,93,,93,,146,383,323,1900,,3168v502,,502,,502,l502,xe" fillcolor="#efb32f" stroked="f" strokecolor="#212120">
                <v:fill color2="#ef792f" rotate="t" angle="90" focus="100%" type="gradient"/>
                <v:shadow color="#8c8682"/>
                <v:path arrowok="t" o:connecttype="custom" o:connectlocs="1565275,0;289981,0;0,9601200;1565275,9601200;1565275,0" o:connectangles="0,0,0,0,0"/>
                <w10:wrap anchorx="page" anchory="page"/>
              </v:shape>
            </w:pict>
          </mc:Fallback>
        </mc:AlternateContent>
      </w:r>
      <w:r w:rsidR="00124574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EEFC290" wp14:editId="7635C1E5">
                <wp:simplePos x="0" y="0"/>
                <wp:positionH relativeFrom="page">
                  <wp:posOffset>300417</wp:posOffset>
                </wp:positionH>
                <wp:positionV relativeFrom="page">
                  <wp:posOffset>25653</wp:posOffset>
                </wp:positionV>
                <wp:extent cx="1510030" cy="9601200"/>
                <wp:effectExtent l="0" t="0" r="0" b="19050"/>
                <wp:wrapNone/>
                <wp:docPr id="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9601200"/>
                          <a:chOff x="1047" y="360"/>
                          <a:chExt cx="2378" cy="15120"/>
                        </a:xfrm>
                      </wpg:grpSpPr>
                      <wps:wsp>
                        <wps:cNvPr id="56" name="Freeform 34"/>
                        <wps:cNvSpPr>
                          <a:spLocks/>
                        </wps:cNvSpPr>
                        <wps:spPr bwMode="auto">
                          <a:xfrm>
                            <a:off x="1047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5"/>
                        <wps:cNvSpPr>
                          <a:spLocks/>
                        </wps:cNvSpPr>
                        <wps:spPr bwMode="auto">
                          <a:xfrm>
                            <a:off x="1503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6"/>
                        <wps:cNvSpPr>
                          <a:spLocks/>
                        </wps:cNvSpPr>
                        <wps:spPr bwMode="auto">
                          <a:xfrm>
                            <a:off x="1594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7"/>
                        <wps:cNvSpPr>
                          <a:spLocks/>
                        </wps:cNvSpPr>
                        <wps:spPr bwMode="auto">
                          <a:xfrm>
                            <a:off x="1393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8"/>
                        <wps:cNvSpPr>
                          <a:spLocks/>
                        </wps:cNvSpPr>
                        <wps:spPr bwMode="auto">
                          <a:xfrm>
                            <a:off x="1234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1115" id="Group 39" o:spid="_x0000_s1026" style="position:absolute;margin-left:23.65pt;margin-top:2pt;width:118.9pt;height:756pt;z-index:251714048;mso-position-horizontal-relative:page;mso-position-vertical-relative:page" coordorigin="1047,360" coordsize="2378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">
                <v:shape id="Freeform 34" o:spid="_x0000_s1027" style="position:absolute;left:1047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zh8UA&#10;AADbAAAADwAAAGRycy9kb3ducmV2LnhtbESPQWvCQBSE74X+h+UJvTUbWwwSXUUKrZ4KMSLk9sw+&#10;k2D2bZrdJum/7xYKHoeZ+YZZbyfTioF611hWMI9iEMSl1Q1XCk75+/MShPPIGlvLpOCHHGw3jw9r&#10;TLUdOaPh6CsRIOxSVFB736VSurImgy6yHXHwrrY36IPsK6l7HAPctPIljhNpsOGwUGNHbzWVt+O3&#10;UXAZv4rhdV+cPz4PQ17tJWaLJFHqaTbtViA8Tf4e/m8ftIJFA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zOHxQAAANsAAAAPAAAAAAAAAAAAAAAAAJgCAABkcnMv&#10;ZG93bnJldi54bWxQSwUGAAAAAAQABAD1AAAAig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35" o:spid="_x0000_s1028" style="position:absolute;left:1503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EsMA&#10;AADbAAAADwAAAGRycy9kb3ducmV2LnhtbESP3WoCMRSE74W+QzhC7zRrwb/VKNJS0BvBXR/gsDkm&#10;i5uTZZPq1qc3QqGXw8x8w6y3vWvEjbpQe1YwGWcgiCuvazYKzuX3aAEiRGSNjWdS8EsBtpu3wRpz&#10;7e98olsRjUgQDjkqsDG2uZShsuQwjH1LnLyL7xzGJDsjdYf3BHeN/MiymXRYc1qw2NKnpepa/DgF&#10;zbLY0cH05XFuTuWx3n9N7eGh1Puw361AROrjf/ivvdcKpnN4fU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GuE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36" o:spid="_x0000_s1029" style="position:absolute;left:1594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Tf8AA&#10;AADbAAAADwAAAGRycy9kb3ducmV2LnhtbERPy6rCMBDdC/5DGMGdpoovqlFEUMSFoNeF7sZmbKvN&#10;pDRR69+bhXCXh/OeLWpTiBdVLresoNeNQBAnVuecKjj9rTsTEM4jaywsk4IPOVjMm40Zxtq++UCv&#10;o09FCGEXo4LM+zKW0iUZGXRdWxIH7mYrgz7AKpW6wncIN4XsR9FIGsw5NGRY0iqj5HF8GgX7w93u&#10;1jfbH4zMZ3PZjMe98/aqVLtVL6cgPNX+X/xzb7WCYRgbvoQfI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3Tf8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37" o:spid="_x0000_s1030" style="position:absolute;left:1393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/vMYA&#10;AADbAAAADwAAAGRycy9kb3ducmV2LnhtbESP3WrCQBSE74W+w3IKvZG6SUFpU1cRoRAJIlp/bg/Z&#10;0yRt9mzY3Wr69l1B8HKYmW+Y6bw3rTiT841lBekoAUFcWt1wpWD/+fH8CsIHZI2tZVLwRx7ms4fB&#10;FDNtL7yl8y5UIkLYZ6igDqHLpPRlTQb9yHbE0fuyzmCI0lVSO7xEuGnlS5JMpMGG40KNHS1rKn92&#10;v0bBujgWrpD79LTqD/n6+yB9Mdwo9fTYL95BBOrDPXxr51rB+A2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r/vMYAAADbAAAADwAAAAAAAAAAAAAAAACYAgAAZHJz&#10;L2Rvd25yZXYueG1sUEsFBgAAAAAEAAQA9QAAAIsDAAAAAA==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38" o:spid="_x0000_s1031" style="position:absolute;left:1234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tvMEA&#10;AADbAAAADwAAAGRycy9kb3ducmV2LnhtbERPz2vCMBS+D/wfwhN2m6mTiVSjqMzRsV2mxfOzebbF&#10;5iUkme3+++Uw2PHj+73aDKYTd/KhtaxgOslAEFdWt1wrKE+HpwWIEJE1dpZJwQ8F2KxHDyvMte35&#10;i+7HWIsUwiFHBU2MLpcyVA0ZDBPriBN3td5gTNDXUnvsU7jp5HOWzaXBllNDg472DVW347dRMKPL&#10;tvzwrj+7t6Is4uf7rnx9UepxPGyXICIN8V/85y60gnlan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bbzBAAAA2wAAAA8AAAAAAAAAAAAAAAAAmAIAAGRycy9kb3du&#10;cmV2LnhtbFBLBQYAAAAABAAEAPUAAACG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</w:p>
    <w:p w14:paraId="0055D9FF" w14:textId="6485219B" w:rsidR="005F70E4" w:rsidRDefault="00BA10D6">
      <w:r>
        <w:rPr>
          <w:noProof/>
          <w:color w:val="auto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641340" behindDoc="1" locked="0" layoutInCell="1" allowOverlap="1" wp14:anchorId="6EACB4D1" wp14:editId="28D01B86">
            <wp:simplePos x="0" y="0"/>
            <wp:positionH relativeFrom="page">
              <wp:align>right</wp:align>
            </wp:positionH>
            <wp:positionV relativeFrom="paragraph">
              <wp:posOffset>711200</wp:posOffset>
            </wp:positionV>
            <wp:extent cx="5107305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511" y="21539"/>
                <wp:lineTo x="21511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70327 DCOOL GodalmingCollege-1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30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A02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2EEADD0E" wp14:editId="0732D937">
                <wp:simplePos x="0" y="0"/>
                <wp:positionH relativeFrom="page">
                  <wp:posOffset>6337935</wp:posOffset>
                </wp:positionH>
                <wp:positionV relativeFrom="page">
                  <wp:posOffset>4707255</wp:posOffset>
                </wp:positionV>
                <wp:extent cx="3133121" cy="1216025"/>
                <wp:effectExtent l="0" t="0" r="0" b="3175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121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14D24B" w14:textId="77777777" w:rsidR="0058213B" w:rsidRDefault="0058213B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MEDIA</w:t>
                            </w:r>
                            <w:r w:rsidRPr="0012457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STUDIES</w:t>
                            </w:r>
                          </w:p>
                          <w:p w14:paraId="0E2B6B78" w14:textId="36D449EF" w:rsidR="0058213B" w:rsidRDefault="0058213B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</w:pPr>
                            <w:r w:rsidRPr="00124574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AS/A Level</w:t>
                            </w:r>
                          </w:p>
                          <w:p w14:paraId="02FC0DC6" w14:textId="70AE34EE" w:rsidR="0058213B" w:rsidRPr="00D26F3A" w:rsidRDefault="0058213B" w:rsidP="00195ED9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WJEC Eduqas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DD0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99.05pt;margin-top:370.65pt;width:246.7pt;height:95.7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2114D24B" w14:textId="77777777" w:rsidR="0058213B" w:rsidRDefault="0058213B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MEDIA</w:t>
                      </w:r>
                      <w:r w:rsidRPr="00124574"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STUDIES</w:t>
                      </w:r>
                    </w:p>
                    <w:p w14:paraId="0E2B6B78" w14:textId="36D449EF" w:rsidR="0058213B" w:rsidRDefault="0058213B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</w:pPr>
                      <w:r w:rsidRPr="00124574">
                        <w:rPr>
                          <w:rFonts w:ascii="Arial" w:hAnsi="Arial" w:cs="Arial"/>
                          <w:color w:val="FFFFFE"/>
                          <w:w w:val="90"/>
                          <w:sz w:val="48"/>
                          <w:szCs w:val="48"/>
                          <w:lang w:val="en"/>
                        </w:rPr>
                        <w:t>AS/A Level</w:t>
                      </w:r>
                    </w:p>
                    <w:p w14:paraId="02FC0DC6" w14:textId="70AE34EE" w:rsidR="0058213B" w:rsidRPr="00D26F3A" w:rsidRDefault="0058213B" w:rsidP="00195ED9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  <w:t xml:space="preserve">WJEC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  <w:t>Eduqas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0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369396" wp14:editId="29DFB59B">
                <wp:simplePos x="0" y="0"/>
                <wp:positionH relativeFrom="column">
                  <wp:posOffset>5461000</wp:posOffset>
                </wp:positionH>
                <wp:positionV relativeFrom="paragraph">
                  <wp:posOffset>6228080</wp:posOffset>
                </wp:positionV>
                <wp:extent cx="1988185" cy="140398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A169" w14:textId="77777777" w:rsidR="0058213B" w:rsidRPr="009767F9" w:rsidRDefault="0058213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Tuesley Lane, Godalming </w:t>
                            </w:r>
                          </w:p>
                          <w:p w14:paraId="0BBB1DA0" w14:textId="77777777" w:rsidR="0058213B" w:rsidRPr="009767F9" w:rsidRDefault="0058213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GU7 1RS</w:t>
                            </w:r>
                          </w:p>
                          <w:p w14:paraId="246C4CEE" w14:textId="77777777" w:rsidR="0058213B" w:rsidRPr="009767F9" w:rsidRDefault="0058213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767F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T: 01483 423526</w:t>
                            </w:r>
                          </w:p>
                          <w:p w14:paraId="69D01D13" w14:textId="77777777" w:rsidR="0058213B" w:rsidRPr="006E2305" w:rsidRDefault="0058213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E230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E: </w:t>
                            </w:r>
                            <w:hyperlink r:id="rId11" w:history="1">
                              <w:r w:rsidRPr="006E2305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6FF86134" w14:textId="77777777" w:rsidR="0058213B" w:rsidRPr="006E2305" w:rsidRDefault="0058213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E230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de-DE"/>
                              </w:rPr>
                              <w:t xml:space="preserve">W: www.godalming.ac.uk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69396" id="_x0000_s1028" type="#_x0000_t202" style="position:absolute;margin-left:430pt;margin-top:490.4pt;width:156.55pt;height:110.55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" filled="f" stroked="f">
                <v:textbox style="mso-fit-shape-to-text:t">
                  <w:txbxContent>
                    <w:p w14:paraId="7696A169" w14:textId="77777777" w:rsidR="0058213B" w:rsidRPr="009767F9" w:rsidRDefault="0058213B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Tuesley</w:t>
                      </w:r>
                      <w:proofErr w:type="spellEnd"/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Lane, Godalming </w:t>
                      </w:r>
                    </w:p>
                    <w:p w14:paraId="0BBB1DA0" w14:textId="77777777" w:rsidR="0058213B" w:rsidRPr="009767F9" w:rsidRDefault="0058213B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GU7 1RS</w:t>
                      </w:r>
                    </w:p>
                    <w:p w14:paraId="246C4CEE" w14:textId="77777777" w:rsidR="0058213B" w:rsidRPr="009767F9" w:rsidRDefault="0058213B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767F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T: 01483 423526</w:t>
                      </w:r>
                    </w:p>
                    <w:p w14:paraId="69D01D13" w14:textId="77777777" w:rsidR="0058213B" w:rsidRPr="006E2305" w:rsidRDefault="0058213B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6E230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E: </w:t>
                      </w:r>
                      <w:r>
                        <w:fldChar w:fldCharType="begin"/>
                      </w:r>
                      <w:r w:rsidRPr="006E2305">
                        <w:rPr>
                          <w:lang w:val="de-DE"/>
                        </w:rPr>
                        <w:instrText xml:space="preserve"> HYPERLINK "mailto:college@godalming.ac.uk" </w:instrText>
                      </w:r>
                      <w:r>
                        <w:fldChar w:fldCharType="separate"/>
                      </w:r>
                      <w:r w:rsidRPr="006E2305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>college@godalming.ac.uk</w:t>
                      </w:r>
                      <w:r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6FF86134" w14:textId="77777777" w:rsidR="0058213B" w:rsidRPr="006E2305" w:rsidRDefault="0058213B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</w:pPr>
                      <w:r w:rsidRPr="006E230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de-DE"/>
                        </w:rPr>
                        <w:t xml:space="preserve">W: www.godalming.ac.uk </w:t>
                      </w:r>
                    </w:p>
                  </w:txbxContent>
                </v:textbox>
              </v:shape>
            </w:pict>
          </mc:Fallback>
        </mc:AlternateContent>
      </w:r>
      <w:r w:rsidR="00F230C2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48628B35" wp14:editId="790DD7C3">
                <wp:simplePos x="0" y="0"/>
                <wp:positionH relativeFrom="page">
                  <wp:posOffset>5583555</wp:posOffset>
                </wp:positionH>
                <wp:positionV relativeFrom="page">
                  <wp:posOffset>3940810</wp:posOffset>
                </wp:positionV>
                <wp:extent cx="4500880" cy="3700780"/>
                <wp:effectExtent l="0" t="0" r="0" b="0"/>
                <wp:wrapNone/>
                <wp:docPr id="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0880" cy="3700780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E059" id="Freeform 4" o:spid="_x0000_s1026" style="position:absolute;margin-left:439.65pt;margin-top:310.3pt;width:354.4pt;height:291.4pt;z-index:251644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" path="m2102,511v16,-157,27,-312,34,-464c1803,,976,63,,211,,511,,511,,511v,960,,960,,960c1927,1471,1927,1471,1927,1471v4,-14,8,-28,12,-43c2019,1131,2071,819,2102,511xe" fillcolor="#0e063c" stroked="f" strokecolor="#212120">
                <v:shadow color="#8c8682"/>
                <v:path arrowok="t" o:connecttype="custom" o:connectlocs="4429237,1285587;4500880,118244;0,530839;0,1285587;0,3700780;4060485,3700780;4085771,3592599;4429237,1285587" o:connectangles="0,0,0,0,0,0,0,0"/>
                <w10:wrap anchorx="page" anchory="page"/>
              </v:shape>
            </w:pict>
          </mc:Fallback>
        </mc:AlternateContent>
      </w:r>
      <w:r w:rsidR="0000160A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46A1DEB1" wp14:editId="0478380A">
                <wp:simplePos x="0" y="0"/>
                <wp:positionH relativeFrom="page">
                  <wp:posOffset>5579745</wp:posOffset>
                </wp:positionH>
                <wp:positionV relativeFrom="page">
                  <wp:posOffset>8522335</wp:posOffset>
                </wp:positionV>
                <wp:extent cx="1605915" cy="1101725"/>
                <wp:effectExtent l="0" t="0" r="0" b="3175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2B3B61" w14:textId="77777777" w:rsidR="0058213B" w:rsidRPr="0000160A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Tuesley Lane</w:t>
                            </w:r>
                          </w:p>
                          <w:p w14:paraId="4391A9FE" w14:textId="77777777" w:rsidR="0058213B" w:rsidRPr="0000160A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 xml:space="preserve">Godalming </w:t>
                            </w:r>
                          </w:p>
                          <w:p w14:paraId="46334020" w14:textId="77777777" w:rsidR="0058213B" w:rsidRPr="0000160A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Surrey</w:t>
                            </w:r>
                          </w:p>
                          <w:p w14:paraId="372FF713" w14:textId="77777777" w:rsidR="0058213B" w:rsidRPr="0000160A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</w:pPr>
                            <w:r w:rsidRPr="0000160A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en"/>
                              </w:rPr>
                              <w:t>GU7 1RS</w:t>
                            </w:r>
                          </w:p>
                          <w:p w14:paraId="46265983" w14:textId="77777777" w:rsidR="0058213B" w:rsidRPr="006E2305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6E2305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>T: 01483</w:t>
                            </w:r>
                          </w:p>
                          <w:p w14:paraId="4844C69D" w14:textId="77777777" w:rsidR="0058213B" w:rsidRPr="006E2305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6E2305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E: </w:t>
                            </w:r>
                            <w:hyperlink r:id="rId12" w:history="1">
                              <w:r w:rsidRPr="006E2305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de-DE"/>
                                </w:rPr>
                                <w:t>college@godalming.ac.uk</w:t>
                              </w:r>
                            </w:hyperlink>
                          </w:p>
                          <w:p w14:paraId="11844E94" w14:textId="77777777" w:rsidR="0058213B" w:rsidRPr="00BA10D6" w:rsidRDefault="0058213B" w:rsidP="00195ED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</w:pPr>
                            <w:r w:rsidRPr="00BA10D6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W: </w:t>
                            </w:r>
                            <w:hyperlink r:id="rId13" w:history="1">
                              <w:r w:rsidRPr="00BA10D6">
                                <w:rPr>
                                  <w:rStyle w:val="Hyperlink"/>
                                  <w:rFonts w:ascii="Arial" w:hAnsi="Arial" w:cs="Arial"/>
                                  <w:w w:val="90"/>
                                  <w:lang w:val="de-DE"/>
                                </w:rPr>
                                <w:t>www.godalming.ac.uk</w:t>
                              </w:r>
                            </w:hyperlink>
                            <w:r w:rsidRPr="00BA10D6">
                              <w:rPr>
                                <w:rFonts w:ascii="Arial" w:hAnsi="Arial" w:cs="Arial"/>
                                <w:color w:val="676767"/>
                                <w:w w:val="9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DEB1" id="Text Box 23" o:spid="_x0000_s1029" type="#_x0000_t202" style="position:absolute;margin-left:439.35pt;margin-top:671.05pt;width:126.45pt;height:86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062B3B61" w14:textId="77777777" w:rsidR="0058213B" w:rsidRPr="0000160A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proofErr w:type="spellStart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Tuesley</w:t>
                      </w:r>
                      <w:proofErr w:type="spellEnd"/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 Lane</w:t>
                      </w:r>
                    </w:p>
                    <w:p w14:paraId="4391A9FE" w14:textId="77777777" w:rsidR="0058213B" w:rsidRPr="0000160A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Godalming </w:t>
                      </w:r>
                    </w:p>
                    <w:p w14:paraId="46334020" w14:textId="77777777" w:rsidR="0058213B" w:rsidRPr="0000160A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Surrey</w:t>
                      </w:r>
                    </w:p>
                    <w:p w14:paraId="372FF713" w14:textId="77777777" w:rsidR="0058213B" w:rsidRPr="0000160A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>GU7 1RS</w:t>
                      </w:r>
                    </w:p>
                    <w:p w14:paraId="46265983" w14:textId="77777777" w:rsidR="0058213B" w:rsidRPr="006E2305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6E2305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>T: 01483</w:t>
                      </w:r>
                    </w:p>
                    <w:p w14:paraId="4844C69D" w14:textId="77777777" w:rsidR="0058213B" w:rsidRPr="006E2305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</w:pPr>
                      <w:r w:rsidRPr="006E2305">
                        <w:rPr>
                          <w:rFonts w:ascii="Arial" w:hAnsi="Arial" w:cs="Arial"/>
                          <w:color w:val="676767"/>
                          <w:w w:val="90"/>
                          <w:lang w:val="de-DE"/>
                        </w:rPr>
                        <w:t xml:space="preserve">E: </w:t>
                      </w:r>
                      <w:hyperlink r:id="rId14" w:history="1">
                        <w:r w:rsidRPr="006E2305">
                          <w:rPr>
                            <w:rStyle w:val="Hyperlink"/>
                            <w:rFonts w:ascii="Arial" w:hAnsi="Arial" w:cs="Arial"/>
                            <w:w w:val="90"/>
                            <w:lang w:val="de-DE"/>
                          </w:rPr>
                          <w:t>college@godalming.ac.uk</w:t>
                        </w:r>
                      </w:hyperlink>
                    </w:p>
                    <w:p w14:paraId="11844E94" w14:textId="77777777" w:rsidR="0058213B" w:rsidRPr="0000160A" w:rsidRDefault="0058213B" w:rsidP="00195ED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</w:pPr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W: </w:t>
                      </w:r>
                      <w:hyperlink r:id="rId15" w:history="1">
                        <w:r w:rsidRPr="0000160A">
                          <w:rPr>
                            <w:rStyle w:val="Hyperlink"/>
                            <w:rFonts w:ascii="Arial" w:hAnsi="Arial" w:cs="Arial"/>
                            <w:w w:val="90"/>
                            <w:lang w:val="en"/>
                          </w:rPr>
                          <w:t>www.godalming.ac.uk</w:t>
                        </w:r>
                      </w:hyperlink>
                      <w:r w:rsidRPr="0000160A">
                        <w:rPr>
                          <w:rFonts w:ascii="Arial" w:hAnsi="Arial" w:cs="Arial"/>
                          <w:color w:val="676767"/>
                          <w:w w:val="90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1C1E">
        <w:br w:type="page"/>
      </w: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40315" behindDoc="1" locked="0" layoutInCell="1" allowOverlap="1" wp14:anchorId="75495C45" wp14:editId="2FB300EB">
            <wp:simplePos x="0" y="0"/>
            <wp:positionH relativeFrom="margin">
              <wp:posOffset>6123305</wp:posOffset>
            </wp:positionH>
            <wp:positionV relativeFrom="paragraph">
              <wp:posOffset>0</wp:posOffset>
            </wp:positionV>
            <wp:extent cx="230505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421" y="21457"/>
                <wp:lineTo x="21421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70327 DCOOL GodalmingCollege-13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2FC3835" wp14:editId="194EAD72">
                <wp:simplePos x="0" y="0"/>
                <wp:positionH relativeFrom="margin">
                  <wp:posOffset>11304905</wp:posOffset>
                </wp:positionH>
                <wp:positionV relativeFrom="paragraph">
                  <wp:posOffset>-226695</wp:posOffset>
                </wp:positionV>
                <wp:extent cx="1016635" cy="9601200"/>
                <wp:effectExtent l="0" t="0" r="0" b="19050"/>
                <wp:wrapNone/>
                <wp:docPr id="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9601200"/>
                        </a:xfrm>
                        <a:custGeom>
                          <a:avLst/>
                          <a:gdLst>
                            <a:gd name="T0" fmla="*/ 0 w 334"/>
                            <a:gd name="T1" fmla="*/ 0 h 3172"/>
                            <a:gd name="T2" fmla="*/ 16 w 334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4" h="3172">
                              <a:moveTo>
                                <a:pt x="0" y="0"/>
                              </a:moveTo>
                              <a:cubicBezTo>
                                <a:pt x="334" y="1375"/>
                                <a:pt x="126" y="2664"/>
                                <a:pt x="16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04CB" id="Freeform 84" o:spid="_x0000_s1026" style="position:absolute;margin-left:890.15pt;margin-top:-17.85pt;width:80.05pt;height:756pt;z-index:251732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3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" path="m,c334,1375,126,2664,16,3172e" filled="f" fillcolor="#fffffe" strokecolor="#fffffe" strokeweight=".5pt">
                <v:stroke joinstyle="miter"/>
                <v:shadow color="#8c8682"/>
                <v:path arrowok="t" o:connecttype="custom" o:connectlocs="0,0;48701,9601200" o:connectangles="0,0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99C61C4" wp14:editId="4275C033">
                <wp:simplePos x="0" y="0"/>
                <wp:positionH relativeFrom="column">
                  <wp:posOffset>9720580</wp:posOffset>
                </wp:positionH>
                <wp:positionV relativeFrom="paragraph">
                  <wp:posOffset>-183515</wp:posOffset>
                </wp:positionV>
                <wp:extent cx="1031875" cy="9601200"/>
                <wp:effectExtent l="0" t="0" r="0" b="19050"/>
                <wp:wrapNone/>
                <wp:docPr id="1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1875" cy="9601200"/>
                        </a:xfrm>
                        <a:custGeom>
                          <a:avLst/>
                          <a:gdLst>
                            <a:gd name="T0" fmla="*/ 21 w 339"/>
                            <a:gd name="T1" fmla="*/ 0 h 3172"/>
                            <a:gd name="T2" fmla="*/ 0 w 339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9" h="3172">
                              <a:moveTo>
                                <a:pt x="21" y="0"/>
                              </a:moveTo>
                              <a:cubicBezTo>
                                <a:pt x="339" y="1377"/>
                                <a:pt x="116" y="2664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963F6" id="Freeform 85" o:spid="_x0000_s1026" style="position:absolute;margin-left:765.4pt;margin-top:-14.45pt;width:81.25pt;height:756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" path="m21,c339,1377,116,2664,,3172e" filled="f" fillcolor="#fffffe" strokecolor="#efb32f" strokeweight=".5pt">
                <v:stroke joinstyle="miter"/>
                <v:shadow color="#8c8682"/>
                <v:path arrowok="t" o:connecttype="custom" o:connectlocs="63921,0;0,9601200" o:connectangles="0,0"/>
              </v:shape>
            </w:pict>
          </mc:Fallback>
        </mc:AlternateContent>
      </w:r>
      <w:r w:rsidR="00146B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65C073" wp14:editId="6B379694">
                <wp:simplePos x="0" y="0"/>
                <wp:positionH relativeFrom="column">
                  <wp:posOffset>3327400</wp:posOffset>
                </wp:positionH>
                <wp:positionV relativeFrom="paragraph">
                  <wp:posOffset>5227320</wp:posOffset>
                </wp:positionV>
                <wp:extent cx="2440305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DE4D" w14:textId="32D5CCBD" w:rsidR="0058213B" w:rsidRDefault="0058213B" w:rsidP="00A1505B">
                            <w:pPr>
                              <w:pStyle w:val="BodyText"/>
                              <w:jc w:val="lef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color w:val="E36C0A" w:themeColor="accent6" w:themeShade="BF"/>
                                <w:sz w:val="24"/>
                              </w:rPr>
                              <w:t xml:space="preserve"> are the entry requirements</w:t>
                            </w:r>
                            <w:r w:rsidRPr="00803E87">
                              <w:rPr>
                                <w:color w:val="E36C0A" w:themeColor="accent6" w:themeShade="BF"/>
                                <w:sz w:val="24"/>
                              </w:rPr>
                              <w:t>?</w:t>
                            </w:r>
                          </w:p>
                          <w:p w14:paraId="0E69CDF4" w14:textId="77777777" w:rsidR="0058213B" w:rsidRDefault="0058213B" w:rsidP="003C6B66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2FB60DEE" w14:textId="12606F60" w:rsidR="0058213B" w:rsidRPr="00B62634" w:rsidRDefault="0058213B" w:rsidP="00D4303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 minimum </w:t>
                            </w:r>
                            <w:r w:rsidR="00673E30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of five GCSE subjects at Grade 4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or above, including English</w:t>
                            </w:r>
                            <w:r w:rsidR="00B86F41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or Media</w:t>
                            </w:r>
                            <w:bookmarkStart w:id="0" w:name="_GoBack"/>
                            <w:bookmarkEnd w:id="0"/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. Previous experience of Media Studies is not required. </w:t>
                            </w:r>
                          </w:p>
                          <w:p w14:paraId="4B85D4A1" w14:textId="77777777" w:rsidR="0058213B" w:rsidRPr="00803E87" w:rsidRDefault="0058213B" w:rsidP="003C6B66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683AF482" w14:textId="54E1BF92" w:rsidR="0058213B" w:rsidRPr="00BE525D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BE525D"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C31F21" w14:textId="77777777" w:rsidR="0058213B" w:rsidRDefault="0058213B" w:rsidP="00BE525D">
                            <w:pPr>
                              <w:rPr>
                                <w:rFonts w:cs="Arial"/>
                                <w:b/>
                                <w:color w:val="000080"/>
                                <w:sz w:val="24"/>
                              </w:rPr>
                            </w:pPr>
                          </w:p>
                          <w:p w14:paraId="274F1175" w14:textId="77777777" w:rsidR="0058213B" w:rsidRDefault="0058213B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0D7048E4" w14:textId="77777777" w:rsidR="0058213B" w:rsidRPr="00803E87" w:rsidRDefault="0058213B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7A906C1" w14:textId="77777777" w:rsidR="0058213B" w:rsidRPr="003C6B66" w:rsidRDefault="0058213B" w:rsidP="003C6B66">
                            <w:pPr>
                              <w:pStyle w:val="BodyText"/>
                              <w:rPr>
                                <w:color w:val="7F7F7F" w:themeColor="text1" w:themeTint="80"/>
                                <w:szCs w:val="22"/>
                              </w:rPr>
                            </w:pPr>
                          </w:p>
                          <w:p w14:paraId="1A74EF3C" w14:textId="77777777" w:rsidR="0058213B" w:rsidRDefault="00582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C07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2pt;margin-top:411.6pt;width:192.15pt;height:11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" filled="f" stroked="f">
                <v:textbox>
                  <w:txbxContent>
                    <w:p w14:paraId="439ADE4D" w14:textId="32D5CCBD" w:rsidR="0058213B" w:rsidRDefault="0058213B" w:rsidP="00A1505B">
                      <w:pPr>
                        <w:pStyle w:val="BodyText"/>
                        <w:jc w:val="left"/>
                        <w:rPr>
                          <w:color w:val="E36C0A" w:themeColor="accent6" w:themeShade="BF"/>
                          <w:sz w:val="24"/>
                        </w:rPr>
                      </w:pP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What</w:t>
                      </w:r>
                      <w:r>
                        <w:rPr>
                          <w:color w:val="E36C0A" w:themeColor="accent6" w:themeShade="BF"/>
                          <w:sz w:val="24"/>
                        </w:rPr>
                        <w:t xml:space="preserve"> are the entry requirements</w:t>
                      </w:r>
                      <w:r w:rsidRPr="00803E87">
                        <w:rPr>
                          <w:color w:val="E36C0A" w:themeColor="accent6" w:themeShade="BF"/>
                          <w:sz w:val="24"/>
                        </w:rPr>
                        <w:t>?</w:t>
                      </w:r>
                    </w:p>
                    <w:p w14:paraId="0E69CDF4" w14:textId="77777777" w:rsidR="0058213B" w:rsidRDefault="0058213B" w:rsidP="003C6B66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</w:p>
                    <w:p w14:paraId="2FB60DEE" w14:textId="12606F60" w:rsidR="0058213B" w:rsidRPr="00B62634" w:rsidRDefault="0058213B" w:rsidP="00D4303E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A minimum </w:t>
                      </w:r>
                      <w:r w:rsidR="00673E30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of five GCSE subjects at Grade 4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or above, including English</w:t>
                      </w:r>
                      <w:r w:rsidR="00B86F41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or Media</w:t>
                      </w:r>
                      <w:bookmarkStart w:id="1" w:name="_GoBack"/>
                      <w:bookmarkEnd w:id="1"/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. Previous experience of Media Studies is not required. </w:t>
                      </w:r>
                    </w:p>
                    <w:p w14:paraId="4B85D4A1" w14:textId="77777777" w:rsidR="0058213B" w:rsidRPr="00803E87" w:rsidRDefault="0058213B" w:rsidP="003C6B66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</w:p>
                    <w:p w14:paraId="683AF482" w14:textId="54E1BF92" w:rsidR="0058213B" w:rsidRPr="00BE525D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BE525D"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  <w:t>.</w:t>
                      </w:r>
                    </w:p>
                    <w:p w14:paraId="38C31F21" w14:textId="77777777" w:rsidR="0058213B" w:rsidRDefault="0058213B" w:rsidP="00BE525D">
                      <w:pPr>
                        <w:rPr>
                          <w:rFonts w:cs="Arial"/>
                          <w:b/>
                          <w:color w:val="000080"/>
                          <w:sz w:val="24"/>
                        </w:rPr>
                      </w:pPr>
                    </w:p>
                    <w:p w14:paraId="274F1175" w14:textId="77777777" w:rsidR="0058213B" w:rsidRDefault="0058213B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0D7048E4" w14:textId="77777777" w:rsidR="0058213B" w:rsidRPr="00803E87" w:rsidRDefault="0058213B" w:rsidP="003C6B66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27A906C1" w14:textId="77777777" w:rsidR="0058213B" w:rsidRPr="003C6B66" w:rsidRDefault="0058213B" w:rsidP="003C6B66">
                      <w:pPr>
                        <w:pStyle w:val="BodyText"/>
                        <w:rPr>
                          <w:color w:val="7F7F7F" w:themeColor="text1" w:themeTint="80"/>
                          <w:szCs w:val="22"/>
                        </w:rPr>
                      </w:pPr>
                    </w:p>
                    <w:p w14:paraId="1A74EF3C" w14:textId="77777777" w:rsidR="0058213B" w:rsidRDefault="0058213B"/>
                  </w:txbxContent>
                </v:textbox>
              </v:shape>
            </w:pict>
          </mc:Fallback>
        </mc:AlternateContent>
      </w:r>
      <w:r w:rsidR="00146B14">
        <w:rPr>
          <w:noProof/>
          <w:color w:val="auto"/>
          <w:kern w:val="0"/>
          <w:sz w:val="24"/>
          <w:szCs w:val="24"/>
          <w:lang w:val="en-GB" w:eastAsia="en-GB"/>
        </w:rPr>
        <w:drawing>
          <wp:anchor distT="0" distB="0" distL="114300" distR="114300" simplePos="0" relativeHeight="251716096" behindDoc="1" locked="0" layoutInCell="1" allowOverlap="1" wp14:anchorId="5F4D9B5F" wp14:editId="5A26818A">
            <wp:simplePos x="0" y="0"/>
            <wp:positionH relativeFrom="column">
              <wp:posOffset>3335020</wp:posOffset>
            </wp:positionH>
            <wp:positionV relativeFrom="paragraph">
              <wp:posOffset>2967990</wp:posOffset>
            </wp:positionV>
            <wp:extent cx="2336800" cy="1793240"/>
            <wp:effectExtent l="0" t="0" r="6350" b="0"/>
            <wp:wrapTight wrapText="bothSides">
              <wp:wrapPolygon edited="0">
                <wp:start x="0" y="0"/>
                <wp:lineTo x="0" y="21340"/>
                <wp:lineTo x="21483" y="21340"/>
                <wp:lineTo x="2148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18 DCOOL GodalmingProspectus 03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F3A5A9C" wp14:editId="66B3C13E">
                <wp:simplePos x="0" y="0"/>
                <wp:positionH relativeFrom="column">
                  <wp:posOffset>6543040</wp:posOffset>
                </wp:positionH>
                <wp:positionV relativeFrom="paragraph">
                  <wp:posOffset>-225425</wp:posOffset>
                </wp:positionV>
                <wp:extent cx="1043940" cy="9601200"/>
                <wp:effectExtent l="0" t="0" r="0" b="19050"/>
                <wp:wrapNone/>
                <wp:docPr id="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9601200"/>
                        </a:xfrm>
                        <a:custGeom>
                          <a:avLst/>
                          <a:gdLst>
                            <a:gd name="T0" fmla="*/ 28 w 343"/>
                            <a:gd name="T1" fmla="*/ 0 h 3172"/>
                            <a:gd name="T2" fmla="*/ 0 w 343"/>
                            <a:gd name="T3" fmla="*/ 3172 h 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3" h="3172">
                              <a:moveTo>
                                <a:pt x="28" y="0"/>
                              </a:moveTo>
                              <a:cubicBezTo>
                                <a:pt x="343" y="1379"/>
                                <a:pt x="117" y="2666"/>
                                <a:pt x="0" y="317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1A264" id="Freeform 86" o:spid="_x0000_s1026" style="position:absolute;margin-left:515.2pt;margin-top:-17.75pt;width:82.2pt;height:75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3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" path="m28,c343,1379,117,2666,,3172e" filled="f" fillcolor="#fffffe" strokecolor="#fffffe" strokeweight=".5pt">
                <v:stroke joinstyle="miter"/>
                <v:shadow color="#8c8682"/>
                <v:path arrowok="t" o:connecttype="custom" o:connectlocs="85220,0;0,9601200" o:connectangles="0,0"/>
              </v:shape>
            </w:pict>
          </mc:Fallback>
        </mc:AlternateContent>
      </w:r>
      <w:r w:rsidR="00853D36">
        <w:rPr>
          <w:noProof/>
          <w:lang w:val="en-GB" w:eastAsia="en-GB"/>
        </w:rPr>
        <w:drawing>
          <wp:anchor distT="0" distB="0" distL="114300" distR="114300" simplePos="0" relativeHeight="251642365" behindDoc="1" locked="0" layoutInCell="1" allowOverlap="1" wp14:anchorId="412D1D9E" wp14:editId="53766BC8">
            <wp:simplePos x="0" y="0"/>
            <wp:positionH relativeFrom="column">
              <wp:posOffset>222885</wp:posOffset>
            </wp:positionH>
            <wp:positionV relativeFrom="paragraph">
              <wp:posOffset>-86995</wp:posOffset>
            </wp:positionV>
            <wp:extent cx="2902585" cy="2047240"/>
            <wp:effectExtent l="0" t="0" r="0" b="0"/>
            <wp:wrapTight wrapText="bothSides">
              <wp:wrapPolygon edited="0">
                <wp:start x="0" y="0"/>
                <wp:lineTo x="0" y="21305"/>
                <wp:lineTo x="21406" y="21305"/>
                <wp:lineTo x="2140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4I1025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1"/>
                    <a:stretch/>
                  </pic:blipFill>
                  <pic:spPr bwMode="auto">
                    <a:xfrm>
                      <a:off x="0" y="0"/>
                      <a:ext cx="2902585" cy="204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D36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CAB050E" wp14:editId="6FF37228">
                <wp:simplePos x="0" y="0"/>
                <wp:positionH relativeFrom="page">
                  <wp:posOffset>1207135</wp:posOffset>
                </wp:positionH>
                <wp:positionV relativeFrom="page">
                  <wp:posOffset>2306955</wp:posOffset>
                </wp:positionV>
                <wp:extent cx="2112645" cy="5210810"/>
                <wp:effectExtent l="0" t="0" r="1905" b="889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521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26D94" w14:textId="3EA9497D" w:rsidR="0058213B" w:rsidRPr="00B62634" w:rsidRDefault="0058213B" w:rsidP="00811C47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What sort of work will I be </w:t>
                            </w:r>
                            <w:r w:rsidRPr="00BE525D"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doing?</w:t>
                            </w:r>
                          </w:p>
                          <w:p w14:paraId="0674B4ED" w14:textId="77777777" w:rsidR="0058213B" w:rsidRDefault="0058213B" w:rsidP="00D4303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F4BE7FE" w14:textId="63BCB349" w:rsidR="0058213B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A variety of work is undertaken on this course, both practical and written.  Lessons will include working as a whole class, in small groups and individu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ally. The non-exam assessment allows the opportunity to produce audio-visual or print based work using digital cameras and editing software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65226C1" w14:textId="77777777" w:rsidR="0058213B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18A570D1" w14:textId="1DE5B1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What skills will I develop during this course?</w:t>
                            </w:r>
                          </w:p>
                          <w:p w14:paraId="1707CF75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1AE829D" w14:textId="143CD75A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You will develop a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range of communication skills: written, verbal and IT based. Research skills will also be enhanced.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will also become proficient at w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ord processing and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using a variety of IT software.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Your inter-personal skills will also be developed, as you will be working within small groups in discussions, production work and giving presentations.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7F2764" w14:textId="77777777" w:rsidR="0058213B" w:rsidRPr="00D4303E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701721FC" w14:textId="77777777" w:rsidR="0058213B" w:rsidRPr="00D4303E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27FA7B9" w14:textId="77777777" w:rsidR="0058213B" w:rsidRPr="00D4303E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365242B1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0CD55C04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7037C584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6A13E68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2E3F386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E022A0E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441434C6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56397A07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760B402C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28A9CBD3" w14:textId="77777777" w:rsidR="0058213B" w:rsidRDefault="0058213B" w:rsidP="00BE525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E6FB46A" w14:textId="77777777" w:rsidR="0058213B" w:rsidRDefault="0058213B" w:rsidP="00297CDE">
                            <w:pPr>
                              <w:pStyle w:val="BodyText"/>
                              <w:rPr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10FC210C" w14:textId="77777777" w:rsidR="0058213B" w:rsidRDefault="0058213B" w:rsidP="00BE525D">
                            <w:pPr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3C0DCC4B" w14:textId="77777777" w:rsidR="0058213B" w:rsidRPr="00803E87" w:rsidRDefault="0058213B" w:rsidP="00811C47">
                            <w:pPr>
                              <w:rPr>
                                <w:rFonts w:ascii="Arial" w:hAnsi="Arial" w:cs="Arial"/>
                                <w:color w:val="E36C0A" w:themeColor="accent6" w:themeShade="B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C22AEEE" w14:textId="77777777" w:rsidR="0058213B" w:rsidRDefault="0058213B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14:paraId="1A58D925" w14:textId="77777777" w:rsidR="0058213B" w:rsidRDefault="0058213B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F4B9430" w14:textId="77777777" w:rsidR="0058213B" w:rsidRDefault="0058213B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180DB6A" w14:textId="77777777" w:rsidR="0058213B" w:rsidRDefault="0058213B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76E5383" w14:textId="77777777" w:rsidR="0058213B" w:rsidRDefault="0058213B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E86B8E8" w14:textId="77777777" w:rsidR="0058213B" w:rsidRDefault="0058213B" w:rsidP="00CF45BC">
                            <w:pPr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267BE78" w14:textId="77777777" w:rsidR="0058213B" w:rsidRDefault="0058213B" w:rsidP="00DB0C45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050E" id="Text Box 54" o:spid="_x0000_s1031" type="#_x0000_t202" style="position:absolute;margin-left:95.05pt;margin-top:181.65pt;width:166.35pt;height:410.3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74B26D94" w14:textId="3EA9497D" w:rsidR="0058213B" w:rsidRPr="00B62634" w:rsidRDefault="0058213B" w:rsidP="00811C47">
                      <w:pPr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  <w:t xml:space="preserve">What sort of work will I be </w:t>
                      </w:r>
                      <w:r w:rsidRPr="00BE525D"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  <w:t>doing?</w:t>
                      </w:r>
                    </w:p>
                    <w:p w14:paraId="0674B4ED" w14:textId="77777777" w:rsidR="0058213B" w:rsidRDefault="0058213B" w:rsidP="00D4303E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F4BE7FE" w14:textId="63BCB349" w:rsidR="0058213B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A variety of work is undertaken on this course, both practical and written.  Lessons will include working as a whole class, in small groups and individu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ally. The non-exam assessment allows the opportunity to produce audio-visual or print based work using digital cameras and editing software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065226C1" w14:textId="77777777" w:rsidR="0058213B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18A570D1" w14:textId="1DE5B177" w:rsidR="0058213B" w:rsidRPr="00B62634" w:rsidRDefault="0058213B" w:rsidP="00B62634">
                      <w:pP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B62634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What skills will I develop during this course?</w:t>
                      </w:r>
                    </w:p>
                    <w:p w14:paraId="1707CF75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1AE829D" w14:textId="143CD75A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You will develop a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range of communication skills: written, verbal and IT based. Research skills will also be enhanced.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will also become proficient at w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ord processing and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using a variety of IT software.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Your inter-personal skills will also be developed, as you will be working within small groups in discussions, production work and giving presentations.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7F2764" w14:textId="77777777" w:rsidR="0058213B" w:rsidRPr="00D4303E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701721FC" w14:textId="77777777" w:rsidR="0058213B" w:rsidRPr="00D4303E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27FA7B9" w14:textId="77777777" w:rsidR="0058213B" w:rsidRPr="00D4303E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365242B1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0CD55C04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7037C584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6A13E68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2E3F386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E022A0E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441434C6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56397A07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760B402C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28A9CBD3" w14:textId="77777777" w:rsidR="0058213B" w:rsidRDefault="0058213B" w:rsidP="00BE525D">
                      <w:pPr>
                        <w:rPr>
                          <w:rFonts w:ascii="Arial" w:hAnsi="Arial" w:cs="Arial"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E6FB46A" w14:textId="77777777" w:rsidR="0058213B" w:rsidRDefault="0058213B" w:rsidP="00297CDE">
                      <w:pPr>
                        <w:pStyle w:val="BodyText"/>
                        <w:rPr>
                          <w:color w:val="E36C0A" w:themeColor="accent6" w:themeShade="BF"/>
                          <w:sz w:val="24"/>
                        </w:rPr>
                      </w:pPr>
                    </w:p>
                    <w:p w14:paraId="10FC210C" w14:textId="77777777" w:rsidR="0058213B" w:rsidRDefault="0058213B" w:rsidP="00BE525D">
                      <w:pPr>
                        <w:rPr>
                          <w:rFonts w:cs="Arial"/>
                          <w:color w:val="000080"/>
                        </w:rPr>
                      </w:pPr>
                    </w:p>
                    <w:p w14:paraId="3C0DCC4B" w14:textId="77777777" w:rsidR="0058213B" w:rsidRPr="00803E87" w:rsidRDefault="0058213B" w:rsidP="00811C47">
                      <w:pPr>
                        <w:rPr>
                          <w:rFonts w:ascii="Arial" w:hAnsi="Arial" w:cs="Arial"/>
                          <w:color w:val="E36C0A" w:themeColor="accent6" w:themeShade="BF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C22AEEE" w14:textId="77777777" w:rsidR="0058213B" w:rsidRDefault="0058213B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  <w:p w14:paraId="1A58D925" w14:textId="77777777" w:rsidR="0058213B" w:rsidRDefault="0058213B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F4B9430" w14:textId="77777777" w:rsidR="0058213B" w:rsidRDefault="0058213B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180DB6A" w14:textId="77777777" w:rsidR="0058213B" w:rsidRDefault="0058213B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76E5383" w14:textId="77777777" w:rsidR="0058213B" w:rsidRDefault="0058213B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E86B8E8" w14:textId="77777777" w:rsidR="0058213B" w:rsidRDefault="0058213B" w:rsidP="00CF45BC">
                      <w:pPr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5267BE78" w14:textId="77777777" w:rsidR="0058213B" w:rsidRDefault="0058213B" w:rsidP="00DB0C45">
                      <w:pPr>
                        <w:widowControl w:val="0"/>
                        <w:spacing w:line="28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F95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0CCCD31" wp14:editId="03DC77AC">
                <wp:simplePos x="0" y="0"/>
                <wp:positionH relativeFrom="page">
                  <wp:posOffset>8797290</wp:posOffset>
                </wp:positionH>
                <wp:positionV relativeFrom="page">
                  <wp:posOffset>762962</wp:posOffset>
                </wp:positionV>
                <wp:extent cx="1455420" cy="712851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712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DD16B" w14:textId="2A2EC266" w:rsidR="0058213B" w:rsidRDefault="0058213B" w:rsidP="00D4303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03E87"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What are the progression routes for this qualification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?</w:t>
                            </w:r>
                          </w:p>
                          <w:p w14:paraId="7C715BDC" w14:textId="77777777" w:rsidR="0058213B" w:rsidRDefault="0058213B" w:rsidP="00B6263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4F8E28A" w14:textId="45B3DD0A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For those inter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ested in pursuing their studies, many students move on to degrees in Media Studies or TV/Film Production</w:t>
                            </w:r>
                            <w:r w:rsidRPr="00B62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2B179623" w14:textId="77777777" w:rsidR="0058213B" w:rsidRPr="00B62634" w:rsidRDefault="0058213B" w:rsidP="00B62634">
                            <w:pPr>
                              <w:pStyle w:val="BodyText"/>
                              <w:jc w:val="left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</w:p>
                          <w:p w14:paraId="42E77390" w14:textId="77777777" w:rsidR="0058213B" w:rsidRPr="00B62634" w:rsidRDefault="0058213B" w:rsidP="00B62634">
                            <w:pPr>
                              <w:pStyle w:val="BodyText"/>
                              <w:jc w:val="left"/>
                              <w:rPr>
                                <w:color w:val="FFFFFF" w:themeColor="background1"/>
                                <w:szCs w:val="22"/>
                              </w:rPr>
                            </w:pPr>
                            <w:r w:rsidRPr="00B62634">
                              <w:rPr>
                                <w:color w:val="FFFFFF" w:themeColor="background1"/>
                                <w:szCs w:val="22"/>
                              </w:rPr>
                              <w:t>There are courses that are:</w:t>
                            </w:r>
                          </w:p>
                          <w:p w14:paraId="444933A7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74F6D6D" w14:textId="77777777" w:rsidR="0058213B" w:rsidRPr="00B62634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largely practical in nature and are designed for those who want to work in the industry</w:t>
                            </w:r>
                          </w:p>
                          <w:p w14:paraId="4D25CDAE" w14:textId="77777777" w:rsidR="0058213B" w:rsidRPr="00B62634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wholly theoretical designed for people with an academic interest in the media</w:t>
                            </w:r>
                          </w:p>
                          <w:p w14:paraId="3E50794F" w14:textId="67C49508" w:rsidR="0058213B" w:rsidRPr="00B62634" w:rsidRDefault="0058213B" w:rsidP="00B62634">
                            <w:pPr>
                              <w:numPr>
                                <w:ilvl w:val="0"/>
                                <w:numId w:val="5"/>
                              </w:numPr>
                              <w:ind w:left="566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most commonly, there are</w:t>
                            </w:r>
                            <w:r w:rsidRPr="00B62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courses that contain a balance of practical and theory.</w:t>
                            </w:r>
                          </w:p>
                          <w:p w14:paraId="2D54BA86" w14:textId="738C76BA" w:rsidR="0058213B" w:rsidRPr="00D4303E" w:rsidRDefault="0058213B" w:rsidP="00D4303E">
                            <w:pPr>
                              <w:pStyle w:val="BodyText3"/>
                              <w:spacing w:after="0"/>
                              <w:jc w:val="left"/>
                              <w:rPr>
                                <w:rFonts w:cs="Arial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0078707E" w14:textId="18176747" w:rsidR="0058213B" w:rsidRPr="00BE525D" w:rsidRDefault="0058213B" w:rsidP="00BE525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EE48969" w14:textId="77777777" w:rsidR="0058213B" w:rsidRPr="00803E87" w:rsidRDefault="0058213B" w:rsidP="00DB0C4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1F7CE23" w14:textId="77777777" w:rsidR="0058213B" w:rsidRPr="00803E87" w:rsidRDefault="0058213B" w:rsidP="003C6B66">
                            <w:pPr>
                              <w:jc w:val="both"/>
                              <w:rPr>
                                <w:rFonts w:ascii="Arial" w:hAnsi="Arial" w:cs="Arial"/>
                                <w:color w:val="000066"/>
                                <w:kern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6C57188" w14:textId="77777777" w:rsidR="0058213B" w:rsidRPr="00803E87" w:rsidRDefault="0058213B" w:rsidP="003C6B66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CD31" id="Text Box 47" o:spid="_x0000_s1032" type="#_x0000_t202" style="position:absolute;margin-left:692.7pt;margin-top:60.1pt;width:114.6pt;height:561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2B1DD16B" w14:textId="2A2EC266" w:rsidR="0058213B" w:rsidRDefault="0058213B" w:rsidP="00D4303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  <w:r w:rsidRPr="00803E87"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What are the progression routes for this qualification</w:t>
                      </w:r>
                      <w:r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?</w:t>
                      </w:r>
                    </w:p>
                    <w:p w14:paraId="7C715BDC" w14:textId="77777777" w:rsidR="0058213B" w:rsidRDefault="0058213B" w:rsidP="00B6263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14F8E28A" w14:textId="45B3DD0A" w:rsidR="0058213B" w:rsidRPr="00B62634" w:rsidRDefault="0058213B" w:rsidP="00B6263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For those inter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ested in pursuing their studies, many students move on to degrees in Media Studies or TV/Film Production</w:t>
                      </w:r>
                      <w:r w:rsidRPr="00B62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2B179623" w14:textId="77777777" w:rsidR="0058213B" w:rsidRPr="00B62634" w:rsidRDefault="0058213B" w:rsidP="00B62634">
                      <w:pPr>
                        <w:pStyle w:val="BodyText"/>
                        <w:jc w:val="left"/>
                        <w:rPr>
                          <w:color w:val="FFFFFF" w:themeColor="background1"/>
                          <w:szCs w:val="22"/>
                        </w:rPr>
                      </w:pPr>
                    </w:p>
                    <w:p w14:paraId="42E77390" w14:textId="77777777" w:rsidR="0058213B" w:rsidRPr="00B62634" w:rsidRDefault="0058213B" w:rsidP="00B62634">
                      <w:pPr>
                        <w:pStyle w:val="BodyText"/>
                        <w:jc w:val="left"/>
                        <w:rPr>
                          <w:color w:val="FFFFFF" w:themeColor="background1"/>
                          <w:szCs w:val="22"/>
                        </w:rPr>
                      </w:pPr>
                      <w:r w:rsidRPr="00B62634">
                        <w:rPr>
                          <w:color w:val="FFFFFF" w:themeColor="background1"/>
                          <w:szCs w:val="22"/>
                        </w:rPr>
                        <w:t>There are courses that are:</w:t>
                      </w:r>
                    </w:p>
                    <w:p w14:paraId="444933A7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74F6D6D" w14:textId="77777777" w:rsidR="0058213B" w:rsidRPr="00B62634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largely practical in nature and are designed for those who want to work in the industry</w:t>
                      </w:r>
                    </w:p>
                    <w:p w14:paraId="4D25CDAE" w14:textId="77777777" w:rsidR="0058213B" w:rsidRPr="00B62634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wholly theoretical designed for people with an academic interest in the media</w:t>
                      </w:r>
                    </w:p>
                    <w:p w14:paraId="3E50794F" w14:textId="67C49508" w:rsidR="0058213B" w:rsidRPr="00B62634" w:rsidRDefault="0058213B" w:rsidP="00B62634">
                      <w:pPr>
                        <w:numPr>
                          <w:ilvl w:val="0"/>
                          <w:numId w:val="5"/>
                        </w:numPr>
                        <w:ind w:left="566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most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commonly, there are</w:t>
                      </w:r>
                      <w:r w:rsidRPr="00B62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courses that contain a balance of practical and theory.</w:t>
                      </w:r>
                    </w:p>
                    <w:p w14:paraId="2D54BA86" w14:textId="738C76BA" w:rsidR="0058213B" w:rsidRPr="00D4303E" w:rsidRDefault="0058213B" w:rsidP="00D4303E">
                      <w:pPr>
                        <w:pStyle w:val="BodyText3"/>
                        <w:spacing w:after="0"/>
                        <w:jc w:val="left"/>
                        <w:rPr>
                          <w:rFonts w:cs="Arial"/>
                          <w:color w:val="FFFFFF" w:themeColor="background1"/>
                          <w:sz w:val="22"/>
                        </w:rPr>
                      </w:pPr>
                    </w:p>
                    <w:p w14:paraId="0078707E" w14:textId="18176747" w:rsidR="0058213B" w:rsidRPr="00BE525D" w:rsidRDefault="0058213B" w:rsidP="00BE525D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EE48969" w14:textId="77777777" w:rsidR="0058213B" w:rsidRPr="00803E87" w:rsidRDefault="0058213B" w:rsidP="00DB0C4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31F7CE23" w14:textId="77777777" w:rsidR="0058213B" w:rsidRPr="00803E87" w:rsidRDefault="0058213B" w:rsidP="003C6B66">
                      <w:pPr>
                        <w:jc w:val="both"/>
                        <w:rPr>
                          <w:rFonts w:ascii="Arial" w:hAnsi="Arial" w:cs="Arial"/>
                          <w:color w:val="000066"/>
                          <w:kern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76C57188" w14:textId="77777777" w:rsidR="0058213B" w:rsidRPr="00803E87" w:rsidRDefault="0058213B" w:rsidP="003C6B66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F95"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68445FC3" wp14:editId="2CB2100E">
                <wp:simplePos x="0" y="0"/>
                <wp:positionH relativeFrom="page">
                  <wp:posOffset>6160770</wp:posOffset>
                </wp:positionH>
                <wp:positionV relativeFrom="page">
                  <wp:posOffset>1784350</wp:posOffset>
                </wp:positionV>
                <wp:extent cx="2494280" cy="7483475"/>
                <wp:effectExtent l="0" t="0" r="1270" b="317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748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83330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What is the department like?</w:t>
                            </w:r>
                          </w:p>
                          <w:p w14:paraId="14FD309A" w14:textId="77777777" w:rsidR="0058213B" w:rsidRPr="00B62634" w:rsidRDefault="0058213B" w:rsidP="00B62634">
                            <w:pPr>
                              <w:widowControl w:val="0"/>
                              <w:rPr>
                                <w:rFonts w:ascii="Arial" w:hAnsi="Arial" w:cs="Arial"/>
                                <w:color w:val="595959" w:themeColor="text1" w:themeTint="A6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7E2F366" w14:textId="41031285" w:rsidR="0058213B" w:rsidRPr="00B62634" w:rsidRDefault="0058213B" w:rsidP="00B62634">
                            <w:pPr>
                              <w:pStyle w:val="BodyText2"/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We have a 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ew media workshop, TV studio and recording booth with a range of high quality digital cameras and editing equipment.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We are housed in well-equipped classrooms and t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he working environment is friendly and one that encourages both intellectual inquisitiveness and creativity.</w:t>
                            </w:r>
                          </w:p>
                          <w:p w14:paraId="38A06373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C1412FB" w14:textId="7CD096BB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staff are enthusiastic about their subject and the college, and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actively support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student learning and progression.</w:t>
                            </w:r>
                          </w:p>
                          <w:p w14:paraId="29293014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C2643B6" w14:textId="7D71C166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There are typically around 300 students in Media and Film Studi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es across the two-year groups.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The pass rate is very high and the majority of fi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lm and media students achieve 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good grade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s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006BCB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523419F2" w14:textId="5FE90E1C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T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eaching incorporates a variety of approaches designed to suit different abilities and learning styles. We try hard to help any student with hi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s/her own learning needs,</w:t>
                            </w: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and to stretch those with high academic ability. Visits, trips and speakers are built into the course. </w:t>
                            </w:r>
                          </w:p>
                          <w:p w14:paraId="33D43288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6EA3482C" w14:textId="77777777" w:rsidR="0058213B" w:rsidRPr="00B62634" w:rsidRDefault="0058213B" w:rsidP="00B62634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B62634"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We work hard and enjoy what we do - we hope that you will too.</w:t>
                            </w:r>
                          </w:p>
                          <w:p w14:paraId="503E3A58" w14:textId="77777777" w:rsidR="0058213B" w:rsidRPr="00B62634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595959" w:themeColor="text1" w:themeTint="A6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E5116DC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7E6EE69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154E89E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16CD142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6A4C556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A3377E5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38B4537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0EB0B39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41A650C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3A340F1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8FF579C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6D0D177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4009B3F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65091A2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BEFD436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AACE5B8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5F5B656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2A156C62" w14:textId="77777777" w:rsidR="0058213B" w:rsidRPr="00BE525D" w:rsidRDefault="0058213B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21669DF5" w14:textId="77777777" w:rsidR="0058213B" w:rsidRPr="00BE525D" w:rsidRDefault="0058213B" w:rsidP="00BE525D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  <w:p w14:paraId="12EBA5AD" w14:textId="77777777" w:rsidR="0058213B" w:rsidRDefault="0058213B" w:rsidP="00BE525D">
                            <w:pPr>
                              <w:tabs>
                                <w:tab w:val="left" w:pos="851"/>
                              </w:tabs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42E51A91" w14:textId="77777777" w:rsidR="0058213B" w:rsidRDefault="0058213B" w:rsidP="00BE525D">
                            <w:pPr>
                              <w:rPr>
                                <w:rFonts w:cs="Arial"/>
                                <w:color w:val="000080"/>
                              </w:rPr>
                            </w:pPr>
                          </w:p>
                          <w:p w14:paraId="6CDEF039" w14:textId="77777777" w:rsidR="0058213B" w:rsidRPr="009767F9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36C0A" w:themeColor="accent6" w:themeShade="B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00D0852B" w14:textId="77777777" w:rsidR="0058213B" w:rsidRPr="0000160A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196C6EC2" w14:textId="77777777" w:rsidR="0058213B" w:rsidRDefault="0058213B" w:rsidP="009A2EAF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5FC3" id="Text Box 32" o:spid="_x0000_s1033" type="#_x0000_t202" style="position:absolute;margin-left:485.1pt;margin-top:140.5pt;width:196.4pt;height:589.2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44F83330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What is the department like?</w:t>
                      </w:r>
                    </w:p>
                    <w:p w14:paraId="14FD309A" w14:textId="77777777" w:rsidR="0058213B" w:rsidRPr="00B62634" w:rsidRDefault="0058213B" w:rsidP="00B62634">
                      <w:pPr>
                        <w:widowControl w:val="0"/>
                        <w:rPr>
                          <w:rFonts w:ascii="Arial" w:hAnsi="Arial" w:cs="Arial"/>
                          <w:color w:val="595959" w:themeColor="text1" w:themeTint="A6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57E2F366" w14:textId="41031285" w:rsidR="0058213B" w:rsidRPr="00B62634" w:rsidRDefault="0058213B" w:rsidP="00B62634">
                      <w:pPr>
                        <w:pStyle w:val="BodyText2"/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We have a 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ew media workshop, TV studio and recording booth with a range of high quality digital cameras and editing equipment.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We are housed in well-equipped classrooms and t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he working environment is friendly and one that encourages both intellectual inquisitiveness and creativity.</w:t>
                      </w:r>
                    </w:p>
                    <w:p w14:paraId="38A06373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C1412FB" w14:textId="7CD096BB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The staff are enthusiastic about their subject and the college, and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actively support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student learning and progression.</w:t>
                      </w:r>
                    </w:p>
                    <w:p w14:paraId="29293014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C2643B6" w14:textId="7D71C166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There are typically around 300 students in Media and Film Studi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es across the two-year groups.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The pass rate is very high and the majority of fi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lm and media students achieve 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good grade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s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.</w:t>
                      </w:r>
                    </w:p>
                    <w:p w14:paraId="53006BCB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523419F2" w14:textId="5FE90E1C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T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eaching incorporates a variety of approaches designed to suit different abilities and learning styles. We try hard to help any student with hi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s/her own learning needs,</w:t>
                      </w: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and to stretch those with high academic ability. Visits, trips and speakers are built into the course. </w:t>
                      </w:r>
                    </w:p>
                    <w:p w14:paraId="33D43288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6EA3482C" w14:textId="77777777" w:rsidR="0058213B" w:rsidRPr="00B62634" w:rsidRDefault="0058213B" w:rsidP="00B62634">
                      <w:pPr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B62634"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We work hard and enjoy what we do - we hope that you will too.</w:t>
                      </w:r>
                    </w:p>
                    <w:p w14:paraId="503E3A58" w14:textId="77777777" w:rsidR="0058213B" w:rsidRPr="00B62634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595959" w:themeColor="text1" w:themeTint="A6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</w:pPr>
                    </w:p>
                    <w:p w14:paraId="7E5116DC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07E6EE69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4154E89E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16CD142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6A4C556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A3377E5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38B4537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60EB0B39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341A650C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73A340F1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8FF579C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6D0D177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4009B3F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465091A2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BEFD436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5AACE5B8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35F5B656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2A156C62" w14:textId="77777777" w:rsidR="0058213B" w:rsidRPr="00BE525D" w:rsidRDefault="0058213B" w:rsidP="00BE525D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21669DF5" w14:textId="77777777" w:rsidR="0058213B" w:rsidRPr="00BE525D" w:rsidRDefault="0058213B" w:rsidP="00BE525D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  <w:p w14:paraId="12EBA5AD" w14:textId="77777777" w:rsidR="0058213B" w:rsidRDefault="0058213B" w:rsidP="00BE525D">
                      <w:pPr>
                        <w:tabs>
                          <w:tab w:val="left" w:pos="851"/>
                        </w:tabs>
                        <w:rPr>
                          <w:rFonts w:cs="Arial"/>
                          <w:color w:val="000080"/>
                        </w:rPr>
                      </w:pPr>
                    </w:p>
                    <w:p w14:paraId="42E51A91" w14:textId="77777777" w:rsidR="0058213B" w:rsidRDefault="0058213B" w:rsidP="00BE525D">
                      <w:pPr>
                        <w:rPr>
                          <w:rFonts w:cs="Arial"/>
                          <w:color w:val="000080"/>
                        </w:rPr>
                      </w:pPr>
                    </w:p>
                    <w:p w14:paraId="6CDEF039" w14:textId="77777777" w:rsidR="0058213B" w:rsidRPr="009767F9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36C0A" w:themeColor="accent6" w:themeShade="B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00D0852B" w14:textId="77777777" w:rsidR="0058213B" w:rsidRPr="0000160A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EF792F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14:paraId="196C6EC2" w14:textId="77777777" w:rsidR="0058213B" w:rsidRDefault="0058213B" w:rsidP="009A2EAF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634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8B7AAA1" wp14:editId="62672381">
                <wp:simplePos x="0" y="0"/>
                <wp:positionH relativeFrom="page">
                  <wp:posOffset>3505200</wp:posOffset>
                </wp:positionH>
                <wp:positionV relativeFrom="page">
                  <wp:posOffset>541020</wp:posOffset>
                </wp:positionV>
                <wp:extent cx="2476500" cy="2760345"/>
                <wp:effectExtent l="0" t="0" r="0" b="190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B04165" w14:textId="3F1C1175" w:rsidR="0058213B" w:rsidRPr="00B62634" w:rsidRDefault="0058213B" w:rsidP="00B62634">
                            <w:pPr>
                              <w:pStyle w:val="BodyText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7824A5">
                              <w:rPr>
                                <w:color w:val="595959" w:themeColor="text1" w:themeTint="A6"/>
                              </w:rPr>
                              <w:t>The course is concerned with cultivating an understan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ding of the mass media (television</w:t>
                            </w:r>
                            <w:r w:rsidRPr="007824A5">
                              <w:rPr>
                                <w:color w:val="595959" w:themeColor="text1" w:themeTint="A6"/>
                              </w:rPr>
                              <w:t>, the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press, advertising, video games and online</w:t>
                            </w:r>
                            <w:r w:rsidRPr="00B62634">
                              <w:rPr>
                                <w:color w:val="595959" w:themeColor="text1" w:themeTint="A6"/>
                              </w:rPr>
                              <w:t>) and their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role in society. It looks at how</w:t>
                            </w:r>
                            <w:r w:rsidRPr="00B62634">
                              <w:rPr>
                                <w:color w:val="595959" w:themeColor="text1" w:themeTint="A6"/>
                              </w:rPr>
                              <w:t xml:space="preserve"> the me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dia represents people and issues</w:t>
                            </w:r>
                            <w:r w:rsidRPr="00B62634">
                              <w:rPr>
                                <w:color w:val="595959" w:themeColor="text1" w:themeTint="A6"/>
                              </w:rPr>
                              <w:t xml:space="preserve"> based on a close and extensive study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of a range of media products. We also consider how audiences are targeted and why audiences engage with particular media texts. </w:t>
                            </w:r>
                            <w:r w:rsidRPr="00B62634">
                              <w:rPr>
                                <w:color w:val="595959" w:themeColor="text1" w:themeTint="A6"/>
                              </w:rPr>
                              <w:t>The course also endeavours to develop your communication and critical skills across a variety of media.</w:t>
                            </w:r>
                          </w:p>
                          <w:p w14:paraId="0013C4D4" w14:textId="77777777" w:rsidR="0058213B" w:rsidRDefault="0058213B" w:rsidP="00DB0C45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AAA1" id="Text Box 50" o:spid="_x0000_s1034" type="#_x0000_t202" style="position:absolute;margin-left:276pt;margin-top:42.6pt;width:195pt;height:217.3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13B04165" w14:textId="3F1C1175" w:rsidR="0058213B" w:rsidRPr="00B62634" w:rsidRDefault="0058213B" w:rsidP="00B62634">
                      <w:pPr>
                        <w:pStyle w:val="BodyText"/>
                        <w:jc w:val="left"/>
                        <w:rPr>
                          <w:color w:val="595959" w:themeColor="text1" w:themeTint="A6"/>
                        </w:rPr>
                      </w:pPr>
                      <w:r w:rsidRPr="007824A5">
                        <w:rPr>
                          <w:color w:val="595959" w:themeColor="text1" w:themeTint="A6"/>
                        </w:rPr>
                        <w:t>The course is concerned with cultivating an understan</w:t>
                      </w:r>
                      <w:r>
                        <w:rPr>
                          <w:color w:val="595959" w:themeColor="text1" w:themeTint="A6"/>
                        </w:rPr>
                        <w:t>ding of the mass media (television</w:t>
                      </w:r>
                      <w:r w:rsidRPr="007824A5">
                        <w:rPr>
                          <w:color w:val="595959" w:themeColor="text1" w:themeTint="A6"/>
                        </w:rPr>
                        <w:t>, the</w:t>
                      </w:r>
                      <w:r>
                        <w:rPr>
                          <w:color w:val="595959" w:themeColor="text1" w:themeTint="A6"/>
                        </w:rPr>
                        <w:t xml:space="preserve"> press, advertising, video games and online</w:t>
                      </w:r>
                      <w:r w:rsidRPr="00B62634">
                        <w:rPr>
                          <w:color w:val="595959" w:themeColor="text1" w:themeTint="A6"/>
                        </w:rPr>
                        <w:t>) and their</w:t>
                      </w:r>
                      <w:r>
                        <w:rPr>
                          <w:color w:val="595959" w:themeColor="text1" w:themeTint="A6"/>
                        </w:rPr>
                        <w:t xml:space="preserve"> role in society. It looks at how</w:t>
                      </w:r>
                      <w:r w:rsidRPr="00B62634">
                        <w:rPr>
                          <w:color w:val="595959" w:themeColor="text1" w:themeTint="A6"/>
                        </w:rPr>
                        <w:t xml:space="preserve"> the me</w:t>
                      </w:r>
                      <w:r>
                        <w:rPr>
                          <w:color w:val="595959" w:themeColor="text1" w:themeTint="A6"/>
                        </w:rPr>
                        <w:t>dia represents people and issues</w:t>
                      </w:r>
                      <w:r w:rsidRPr="00B62634">
                        <w:rPr>
                          <w:color w:val="595959" w:themeColor="text1" w:themeTint="A6"/>
                        </w:rPr>
                        <w:t xml:space="preserve"> based on a close and extensive study</w:t>
                      </w:r>
                      <w:r>
                        <w:rPr>
                          <w:color w:val="595959" w:themeColor="text1" w:themeTint="A6"/>
                        </w:rPr>
                        <w:t xml:space="preserve"> of a range of media products. We also consider how audiences are targeted and why audiences engage with particular media texts. </w:t>
                      </w:r>
                      <w:r w:rsidRPr="00B62634">
                        <w:rPr>
                          <w:color w:val="595959" w:themeColor="text1" w:themeTint="A6"/>
                        </w:rPr>
                        <w:t>The course also endeavours to develop your communication and critical skills across a variety of media.</w:t>
                      </w:r>
                    </w:p>
                    <w:p w14:paraId="0013C4D4" w14:textId="77777777" w:rsidR="0058213B" w:rsidRDefault="0058213B" w:rsidP="00DB0C45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676767"/>
                          <w:sz w:val="17"/>
                          <w:szCs w:val="17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634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8DE669B" wp14:editId="1353289A">
                <wp:simplePos x="0" y="0"/>
                <wp:positionH relativeFrom="page">
                  <wp:posOffset>3505200</wp:posOffset>
                </wp:positionH>
                <wp:positionV relativeFrom="page">
                  <wp:posOffset>140970</wp:posOffset>
                </wp:positionV>
                <wp:extent cx="2476500" cy="514350"/>
                <wp:effectExtent l="0" t="0" r="0" b="0"/>
                <wp:wrapNone/>
                <wp:docPr id="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FEBC97" w14:textId="77777777" w:rsidR="0058213B" w:rsidRPr="00C67FBE" w:rsidRDefault="0058213B" w:rsidP="00DB0C45">
                            <w:pPr>
                              <w:widowControl w:val="0"/>
                              <w:spacing w:line="520" w:lineRule="exact"/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C67FBE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6"/>
                                <w:szCs w:val="36"/>
                                <w:lang w:val="en"/>
                              </w:rPr>
                              <w:t>What is the course about?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669B" id="Text Box 48" o:spid="_x0000_s1035" type="#_x0000_t202" style="position:absolute;margin-left:276pt;margin-top:11.1pt;width:195pt;height:40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18FEBC97" w14:textId="77777777" w:rsidR="0058213B" w:rsidRPr="00C67FBE" w:rsidRDefault="0058213B" w:rsidP="00DB0C45">
                      <w:pPr>
                        <w:widowControl w:val="0"/>
                        <w:spacing w:line="520" w:lineRule="exact"/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  <w:lang w:val="en"/>
                        </w:rPr>
                      </w:pPr>
                      <w:r w:rsidRPr="00C67FBE">
                        <w:rPr>
                          <w:rFonts w:ascii="Arial" w:hAnsi="Arial" w:cs="Arial"/>
                          <w:color w:val="002060"/>
                          <w:w w:val="90"/>
                          <w:sz w:val="36"/>
                          <w:szCs w:val="36"/>
                          <w:lang w:val="en"/>
                        </w:rPr>
                        <w:t>What is the course about?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E5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BC67C1" wp14:editId="2904957E">
                <wp:simplePos x="0" y="0"/>
                <wp:positionH relativeFrom="page">
                  <wp:posOffset>-365760</wp:posOffset>
                </wp:positionH>
                <wp:positionV relativeFrom="page">
                  <wp:posOffset>-160655</wp:posOffset>
                </wp:positionV>
                <wp:extent cx="1917065" cy="9601200"/>
                <wp:effectExtent l="0" t="0" r="0" b="0"/>
                <wp:wrapNone/>
                <wp:docPr id="40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065" cy="960120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7E1A" id="Freeform 75" o:spid="_x0000_s1026" style="position:absolute;margin-left:-28.8pt;margin-top:-12.65pt;width:150.95pt;height:756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541647,9601200;377327,9601200;0,2076017;0,0;1271957,0;541647,9601200;377327,9601200;0,2076017;0,9601200;377327,9601200" o:connectangles="0,0,0,0,0,0,0,0,0,0"/>
                <o:lock v:ext="edit" verticies="t"/>
                <w10:wrap anchorx="page" anchory="page"/>
              </v:shape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8C63C9E" wp14:editId="7038291E">
                <wp:simplePos x="0" y="0"/>
                <wp:positionH relativeFrom="page">
                  <wp:posOffset>41275</wp:posOffset>
                </wp:positionH>
                <wp:positionV relativeFrom="page">
                  <wp:posOffset>-1905</wp:posOffset>
                </wp:positionV>
                <wp:extent cx="1509395" cy="9601200"/>
                <wp:effectExtent l="0" t="0" r="0" b="19050"/>
                <wp:wrapNone/>
                <wp:docPr id="2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9601200"/>
                          <a:chOff x="1143" y="360"/>
                          <a:chExt cx="2377" cy="15120"/>
                        </a:xfrm>
                      </wpg:grpSpPr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143" y="360"/>
                            <a:ext cx="2061" cy="15120"/>
                          </a:xfrm>
                          <a:custGeom>
                            <a:avLst/>
                            <a:gdLst>
                              <a:gd name="T0" fmla="*/ 160 w 430"/>
                              <a:gd name="T1" fmla="*/ 0 h 3164"/>
                              <a:gd name="T2" fmla="*/ 0 w 430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" h="3164">
                                <a:moveTo>
                                  <a:pt x="160" y="0"/>
                                </a:moveTo>
                                <a:cubicBezTo>
                                  <a:pt x="430" y="1502"/>
                                  <a:pt x="90" y="2850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8"/>
                        <wps:cNvSpPr>
                          <a:spLocks/>
                        </wps:cNvSpPr>
                        <wps:spPr bwMode="auto">
                          <a:xfrm>
                            <a:off x="1598" y="360"/>
                            <a:ext cx="1735" cy="15120"/>
                          </a:xfrm>
                          <a:custGeom>
                            <a:avLst/>
                            <a:gdLst>
                              <a:gd name="T0" fmla="*/ 42 w 362"/>
                              <a:gd name="T1" fmla="*/ 0 h 3164"/>
                              <a:gd name="T2" fmla="*/ 0 w 36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2" h="3164">
                                <a:moveTo>
                                  <a:pt x="42" y="0"/>
                                </a:moveTo>
                                <a:cubicBezTo>
                                  <a:pt x="362" y="1456"/>
                                  <a:pt x="90" y="2791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1689" y="360"/>
                            <a:ext cx="1831" cy="15120"/>
                          </a:xfrm>
                          <a:custGeom>
                            <a:avLst/>
                            <a:gdLst>
                              <a:gd name="T0" fmla="*/ 80 w 382"/>
                              <a:gd name="T1" fmla="*/ 0 h 3164"/>
                              <a:gd name="T2" fmla="*/ 0 w 382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3164">
                                <a:moveTo>
                                  <a:pt x="80" y="0"/>
                                </a:moveTo>
                                <a:cubicBezTo>
                                  <a:pt x="382" y="1458"/>
                                  <a:pt x="96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1488" y="360"/>
                            <a:ext cx="1850" cy="15120"/>
                          </a:xfrm>
                          <a:custGeom>
                            <a:avLst/>
                            <a:gdLst>
                              <a:gd name="T0" fmla="*/ 87 w 386"/>
                              <a:gd name="T1" fmla="*/ 0 h 3164"/>
                              <a:gd name="T2" fmla="*/ 0 w 386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3164">
                                <a:moveTo>
                                  <a:pt x="87" y="0"/>
                                </a:moveTo>
                                <a:cubicBezTo>
                                  <a:pt x="386" y="1461"/>
                                  <a:pt x="95" y="2793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1"/>
                        <wps:cNvSpPr>
                          <a:spLocks/>
                        </wps:cNvSpPr>
                        <wps:spPr bwMode="auto">
                          <a:xfrm>
                            <a:off x="1330" y="360"/>
                            <a:ext cx="1826" cy="15120"/>
                          </a:xfrm>
                          <a:custGeom>
                            <a:avLst/>
                            <a:gdLst>
                              <a:gd name="T0" fmla="*/ 79 w 381"/>
                              <a:gd name="T1" fmla="*/ 0 h 3164"/>
                              <a:gd name="T2" fmla="*/ 0 w 381"/>
                              <a:gd name="T3" fmla="*/ 3164 h 3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1" h="3164">
                                <a:moveTo>
                                  <a:pt x="79" y="0"/>
                                </a:moveTo>
                                <a:cubicBezTo>
                                  <a:pt x="381" y="1458"/>
                                  <a:pt x="95" y="2789"/>
                                  <a:pt x="0" y="31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D9A2F" id="Group 76" o:spid="_x0000_s1026" style="position:absolute;margin-left:3.25pt;margin-top:-.15pt;width:118.85pt;height:756pt;z-index:251677184;mso-position-horizontal-relative:page;mso-position-vertical-relative:page" coordorigin="1143,360" coordsize="237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">
                <v:shape id="Freeform 77" o:spid="_x0000_s1027" style="position:absolute;left:1143;top:360;width:2061;height:15120;visibility:visible;mso-wrap-style:square;v-text-anchor:top" coordsize="430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xE8IA&#10;AADbAAAADwAAAGRycy9kb3ducmV2LnhtbERPz2vCMBS+C/4P4Q28aTrFMqpRRNja00AdA29vzbMp&#10;Ni9dk7Xdf28Ogx0/vt/b/Wgb0VPna8cKnhcJCOLS6ZorBR+X1/kLCB+QNTaOScEvedjvppMtZtoN&#10;fKL+HCoRQ9hnqMCE0GZS+tKQRb9wLXHkbq6zGCLsKqk7HGK4beQySVJpsebYYLClo6Hyfv6xCr6G&#10;72u/yq+fb+9Ff6lyiad1mio1exoPGxCBxvAv/nMXWsEyjo1f4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nETwgAAANsAAAAPAAAAAAAAAAAAAAAAAJgCAABkcnMvZG93&#10;bnJldi54bWxQSwUGAAAAAAQABAD1AAAAhwMAAAAA&#10;" path="m160,c430,1502,90,2850,,3164e" filled="f" fillcolor="#fffffe" strokecolor="#fffffe" strokeweight=".5pt">
                  <v:stroke joinstyle="miter"/>
                  <v:shadow color="#8c8682"/>
                  <v:path arrowok="t" o:connecttype="custom" o:connectlocs="767,0;0,15120" o:connectangles="0,0"/>
                </v:shape>
                <v:shape id="Freeform 78" o:spid="_x0000_s1028" style="position:absolute;left:1598;top:360;width:1735;height:15120;visibility:visible;mso-wrap-style:square;v-text-anchor:top" coordsize="36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shsMA&#10;AADbAAAADwAAAGRycy9kb3ducmV2LnhtbESP3WoCMRSE7wu+QziCdzWr4N/WKNJS0BvBXR/gsDlN&#10;FjcnyybVbZ/eCIKXw8x8w6y3vWvElbpQe1YwGWcgiCuvazYKzuX3+xJEiMgaG8+k4I8CbDeDtzXm&#10;2t/4RNciGpEgHHJUYGNscylDZclhGPuWOHk/vnMYk+yM1B3eEtw1cpplc+mw5rRgsaVPS9Wl+HUK&#10;mlWxo4Ppy+PCnMpjvf+a2cO/UqNhv/sAEamPr/CzvdcKpit4fE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shsMAAADbAAAADwAAAAAAAAAAAAAAAACYAgAAZHJzL2Rv&#10;d25yZXYueG1sUEsFBgAAAAAEAAQA9QAAAIgDAAAAAA==&#10;" path="m42,c362,1456,90,2791,,3164e" filled="f" fillcolor="#fffffe" strokecolor="#fffffe" strokeweight=".5pt">
                  <v:stroke joinstyle="miter"/>
                  <v:shadow color="#8c8682"/>
                  <v:path arrowok="t" o:connecttype="custom" o:connectlocs="201,0;0,15120" o:connectangles="0,0"/>
                </v:shape>
                <v:shape id="Freeform 79" o:spid="_x0000_s1029" style="position:absolute;left:1689;top:360;width:1831;height:15120;visibility:visible;mso-wrap-style:square;v-text-anchor:top" coordsize="382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62cAA&#10;AADbAAAADwAAAGRycy9kb3ducmV2LnhtbERPy6rCMBDdC/5DGMGdpj5QqUYRQREXgl4Xuhubsa02&#10;k9JErX9vFsJdHs57tqhNIV5Uudyygl43AkGcWJ1zquD0t+5MQDiPrLGwTAo+5GAxbzZmGGv75gO9&#10;jj4VIYRdjAoy78tYSpdkZNB1bUkcuJutDPoAq1TqCt8h3BSyH0UjaTDn0JBhSauMksfxaRTsD3e7&#10;W99sfzgyn81lMx73zturUu1WvZyC8FT7f/HPvdUKBmF9+BJ+gJ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Q62cAAAADbAAAADwAAAAAAAAAAAAAAAACYAgAAZHJzL2Rvd25y&#10;ZXYueG1sUEsFBgAAAAAEAAQA9QAAAIUDAAAAAA==&#10;" path="m80,c382,1458,96,2789,,3164e" filled="f" fillcolor="#fffffe" strokecolor="#efb32f" strokeweight=".5pt">
                  <v:stroke joinstyle="miter"/>
                  <v:shadow color="#8c8682"/>
                  <v:path arrowok="t" o:connecttype="custom" o:connectlocs="383,0;0,15120" o:connectangles="0,0"/>
                </v:shape>
                <v:shape id="Freeform 80" o:spid="_x0000_s1030" style="position:absolute;left:1488;top:360;width:1850;height:15120;visibility:visible;mso-wrap-style:square;v-text-anchor:top" coordsize="386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WGsUA&#10;AADbAAAADwAAAGRycy9kb3ducmV2LnhtbESP3WrCQBSE74W+w3IKvRHdxEIp0U0ohYISRLT+3B6y&#10;p0na7Nmwu9X07V2h4OUwM98wi2IwnTiT861lBek0AUFcWd1yrWD/+TF5BeEDssbOMin4Iw9F/jBa&#10;YKbthbd03oVaRAj7DBU0IfSZlL5qyKCf2p44el/WGQxRulpqh5cIN52cJcmLNNhyXGiwp/eGqp/d&#10;r1GwLo+lK+U+Pa2Gw3L9fZC+HG+Uenoc3uYgAg3hHv5vL7WC5xR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xYaxQAAANsAAAAPAAAAAAAAAAAAAAAAAJgCAABkcnMv&#10;ZG93bnJldi54bWxQSwUGAAAAAAQABAD1AAAAigMAAAAA&#10;" path="m87,c386,1461,95,2793,,3164e" filled="f" fillcolor="#fffffe" strokecolor="#fffffe" strokeweight=".5pt">
                  <v:stroke joinstyle="miter"/>
                  <v:shadow color="#8c8682"/>
                  <v:path arrowok="t" o:connecttype="custom" o:connectlocs="417,0;0,15120" o:connectangles="0,0"/>
                </v:shape>
                <v:shape id="Freeform 81" o:spid="_x0000_s1031" style="position:absolute;left:1330;top:360;width:1826;height:15120;visibility:visible;mso-wrap-style:square;v-text-anchor:top" coordsize="381,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5TcQA&#10;AADbAAAADwAAAGRycy9kb3ducmV2LnhtbESPQWsCMRSE7wX/Q3iF3jRbS0tZjaKlLSv1Ul08Pzev&#10;u0s3LyFJ3fXfG0HocZj5Zpj5cjCdOJEPrWUFj5MMBHFldcu1gnL/MX4FESKyxs4yKThTgOVidDfH&#10;XNuev+m0i7VIJRxyVNDE6HIpQ9WQwTCxjjh5P9YbjEn6WmqPfSo3nZxm2Ys02HJaaNDRW0PV7+7P&#10;KHii46r88q4/uM+iLOJ2sy7fn5V6uB9WMxCRhvgfvtGFTtwU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eU3EAAAA2wAAAA8AAAAAAAAAAAAAAAAAmAIAAGRycy9k&#10;b3ducmV2LnhtbFBLBQYAAAAABAAEAPUAAACJAwAAAAA=&#10;" path="m79,c381,1458,95,2789,,3164e" filled="f" fillcolor="#fffffe" strokecolor="#efb32f" strokeweight=".5pt">
                  <v:stroke joinstyle="miter"/>
                  <v:shadow color="#8c8682"/>
                  <v:path arrowok="t" o:connecttype="custom" o:connectlocs="379,0;0,15120" o:connectangles="0,0"/>
                </v:shape>
                <w10:wrap anchorx="page" anchory="page"/>
              </v:group>
            </w:pict>
          </mc:Fallback>
        </mc:AlternateContent>
      </w:r>
      <w:r w:rsidR="009A2E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8FBA90" wp14:editId="4E82C507">
                <wp:simplePos x="0" y="0"/>
                <wp:positionH relativeFrom="page">
                  <wp:posOffset>8112125</wp:posOffset>
                </wp:positionH>
                <wp:positionV relativeFrom="page">
                  <wp:posOffset>-3810</wp:posOffset>
                </wp:positionV>
                <wp:extent cx="3593465" cy="9601200"/>
                <wp:effectExtent l="0" t="0" r="6985" b="0"/>
                <wp:wrapNone/>
                <wp:docPr id="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3465" cy="9601200"/>
                        </a:xfrm>
                        <a:custGeom>
                          <a:avLst/>
                          <a:gdLst>
                            <a:gd name="T0" fmla="*/ 1181 w 1181"/>
                            <a:gd name="T1" fmla="*/ 0 h 3168"/>
                            <a:gd name="T2" fmla="*/ 94 w 1181"/>
                            <a:gd name="T3" fmla="*/ 0 h 3168"/>
                            <a:gd name="T4" fmla="*/ 0 w 1181"/>
                            <a:gd name="T5" fmla="*/ 3168 h 3168"/>
                            <a:gd name="T6" fmla="*/ 1181 w 1181"/>
                            <a:gd name="T7" fmla="*/ 3168 h 3168"/>
                            <a:gd name="T8" fmla="*/ 1181 w 1181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1" h="3168">
                              <a:moveTo>
                                <a:pt x="1181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148" y="391"/>
                                <a:pt x="323" y="1904"/>
                                <a:pt x="0" y="3168"/>
                              </a:cubicBezTo>
                              <a:cubicBezTo>
                                <a:pt x="1181" y="3168"/>
                                <a:pt x="1181" y="3168"/>
                                <a:pt x="1181" y="3168"/>
                              </a:cubicBezTo>
                              <a:lnTo>
                                <a:pt x="1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06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D987" id="Freeform 43" o:spid="_x0000_s1026" style="position:absolute;margin-left:638.75pt;margin-top:-.3pt;width:282.95pt;height:75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1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" path="m1181,c94,,94,,94,,148,391,323,1904,,3168v1181,,1181,,1181,l1181,xe" fillcolor="#0e063c" stroked="f" strokecolor="#212120">
                <v:shadow color="#8c8682"/>
                <v:path arrowok="t" o:connecttype="custom" o:connectlocs="3593465,0;286017,0;0,9601200;3593465,9601200;3593465,0" o:connectangles="0,0,0,0,0"/>
                <w10:wrap anchorx="page" anchory="page"/>
              </v:shape>
            </w:pict>
          </mc:Fallback>
        </mc:AlternateContent>
      </w:r>
      <w:r w:rsidR="00803E8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9EC311E" wp14:editId="1F1091D4">
                <wp:simplePos x="0" y="0"/>
                <wp:positionH relativeFrom="column">
                  <wp:posOffset>9605010</wp:posOffset>
                </wp:positionH>
                <wp:positionV relativeFrom="paragraph">
                  <wp:posOffset>-226695</wp:posOffset>
                </wp:positionV>
                <wp:extent cx="1369695" cy="9601200"/>
                <wp:effectExtent l="0" t="0" r="0" b="19050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695" cy="9601200"/>
                          <a:chOff x="22224" y="360"/>
                          <a:chExt cx="2157" cy="15120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22224" y="360"/>
                            <a:ext cx="1855" cy="15120"/>
                          </a:xfrm>
                          <a:custGeom>
                            <a:avLst/>
                            <a:gdLst>
                              <a:gd name="T0" fmla="*/ 101 w 387"/>
                              <a:gd name="T1" fmla="*/ 0 h 3172"/>
                              <a:gd name="T2" fmla="*/ 0 w 387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" h="3172">
                                <a:moveTo>
                                  <a:pt x="101" y="0"/>
                                </a:moveTo>
                                <a:cubicBezTo>
                                  <a:pt x="387" y="1404"/>
                                  <a:pt x="122" y="2697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4"/>
                        <wps:cNvSpPr>
                          <a:spLocks/>
                        </wps:cNvSpPr>
                        <wps:spPr bwMode="auto">
                          <a:xfrm>
                            <a:off x="22579" y="360"/>
                            <a:ext cx="1601" cy="15120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172"/>
                              <a:gd name="T2" fmla="*/ 16 w 334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172">
                                <a:moveTo>
                                  <a:pt x="0" y="0"/>
                                </a:moveTo>
                                <a:cubicBezTo>
                                  <a:pt x="334" y="1375"/>
                                  <a:pt x="126" y="2664"/>
                                  <a:pt x="16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2756" y="360"/>
                            <a:ext cx="1625" cy="15120"/>
                          </a:xfrm>
                          <a:custGeom>
                            <a:avLst/>
                            <a:gdLst>
                              <a:gd name="T0" fmla="*/ 21 w 339"/>
                              <a:gd name="T1" fmla="*/ 0 h 3172"/>
                              <a:gd name="T2" fmla="*/ 0 w 339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" h="3172">
                                <a:moveTo>
                                  <a:pt x="21" y="0"/>
                                </a:moveTo>
                                <a:cubicBezTo>
                                  <a:pt x="339" y="1377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6"/>
                        <wps:cNvSpPr>
                          <a:spLocks/>
                        </wps:cNvSpPr>
                        <wps:spPr bwMode="auto">
                          <a:xfrm>
                            <a:off x="22555" y="360"/>
                            <a:ext cx="1644" cy="15120"/>
                          </a:xfrm>
                          <a:custGeom>
                            <a:avLst/>
                            <a:gdLst>
                              <a:gd name="T0" fmla="*/ 28 w 343"/>
                              <a:gd name="T1" fmla="*/ 0 h 3172"/>
                              <a:gd name="T2" fmla="*/ 0 w 343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3" h="3172">
                                <a:moveTo>
                                  <a:pt x="28" y="0"/>
                                </a:moveTo>
                                <a:cubicBezTo>
                                  <a:pt x="343" y="1379"/>
                                  <a:pt x="117" y="2666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7"/>
                        <wps:cNvSpPr>
                          <a:spLocks/>
                        </wps:cNvSpPr>
                        <wps:spPr bwMode="auto">
                          <a:xfrm>
                            <a:off x="22397" y="360"/>
                            <a:ext cx="1620" cy="15120"/>
                          </a:xfrm>
                          <a:custGeom>
                            <a:avLst/>
                            <a:gdLst>
                              <a:gd name="T0" fmla="*/ 20 w 338"/>
                              <a:gd name="T1" fmla="*/ 0 h 3172"/>
                              <a:gd name="T2" fmla="*/ 0 w 338"/>
                              <a:gd name="T3" fmla="*/ 3172 h 3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" h="3172">
                                <a:moveTo>
                                  <a:pt x="20" y="0"/>
                                </a:moveTo>
                                <a:cubicBezTo>
                                  <a:pt x="338" y="1378"/>
                                  <a:pt x="116" y="2664"/>
                                  <a:pt x="0" y="3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EE24B" id="Group 82" o:spid="_x0000_s1026" style="position:absolute;margin-left:756.3pt;margin-top:-17.85pt;width:107.85pt;height:756pt;z-index:251678208" coordorigin="22224,360" coordsize="2157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">
                <v:shape id="Freeform 83" o:spid="_x0000_s1027" style="position:absolute;left:22224;top:360;width:1855;height:15120;visibility:visible;mso-wrap-style:square;v-text-anchor:top" coordsize="38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KBcAA&#10;AADbAAAADwAAAGRycy9kb3ducmV2LnhtbESPQYvCMBSE74L/ITxhb5rqallqU1nEBa/Wgte3zbMt&#10;Ni/dJqv13xtB8DjMzDdMuhlMK67Uu8aygvksAkFcWt1wpaA4/ky/QDiPrLG1TAru5GCTjUcpJtre&#10;+EDX3FciQNglqKD2vkukdGVNBt3MdsTBO9veoA+yr6Tu8RbgppWLKIqlwYbDQo0dbWsqL/m/UXCq&#10;9K+LI/RLaYtcF+ddPv/bKfUxGb7XIDwN/h1+tfdawecKnl/CD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NKBcAAAADbAAAADwAAAAAAAAAAAAAAAACYAgAAZHJzL2Rvd25y&#10;ZXYueG1sUEsFBgAAAAAEAAQA9QAAAIUDAAAAAA==&#10;" path="m101,c387,1404,122,2697,,3172e" filled="f" fillcolor="#fffffe" strokecolor="#fffffe" strokeweight=".5pt">
                  <v:stroke joinstyle="miter"/>
                  <v:shadow color="#8c8682"/>
                  <v:path arrowok="t" o:connecttype="custom" o:connectlocs="484,0;0,15120" o:connectangles="0,0"/>
                </v:shape>
                <v:shape id="Freeform 84" o:spid="_x0000_s1028" style="position:absolute;left:22579;top:360;width:1601;height:15120;visibility:visible;mso-wrap-style:square;v-text-anchor:top" coordsize="334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44MYA&#10;AADbAAAADwAAAGRycy9kb3ducmV2LnhtbESPQWvCQBSE74X+h+UJvdWNClGimyCBQnsoramKx2f2&#10;mQSzb9PsVuO/7xaEHoeZ+YZZZYNpxYV611hWMBlHIIhLqxuuFGy/Xp4XIJxH1thaJgU3cpCljw8r&#10;TLS98oYuha9EgLBLUEHtfZdI6cqaDLqx7YiDd7K9QR9kX0nd4zXATSunURRLgw2HhRo7ymsqz8WP&#10;UfAmb/F891EsZuv8ezi+Hz7307xS6mk0rJcgPA3+P3xvv2oFsx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T44MYAAADbAAAADwAAAAAAAAAAAAAAAACYAgAAZHJz&#10;L2Rvd25yZXYueG1sUEsFBgAAAAAEAAQA9QAAAIsDAAAAAA==&#10;" path="m,c334,1375,126,2664,16,3172e" filled="f" fillcolor="#fffffe" strokecolor="#fffffe" strokeweight=".5pt">
                  <v:stroke joinstyle="miter"/>
                  <v:shadow color="#8c8682"/>
                  <v:path arrowok="t" o:connecttype="custom" o:connectlocs="0,0;77,15120" o:connectangles="0,0"/>
                </v:shape>
                <v:shape id="Freeform 85" o:spid="_x0000_s1029" style="position:absolute;left:22756;top:360;width:1625;height:15120;visibility:visible;mso-wrap-style:square;v-text-anchor:top" coordsize="339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qxMMA&#10;AADbAAAADwAAAGRycy9kb3ducmV2LnhtbESPT2sCMRTE70K/Q3iFXoom7YrKapRSaPHa9c/5uXlu&#10;Fjcv202qWz99IxQ8DjPzG2ax6l0jztSF2rOGl5ECQVx6U3OlYbv5GM5AhIhssPFMGn4pwGr5MFhg&#10;bvyFv+hcxEokCIccNdgY21zKUFpyGEa+JU7e0XcOY5JdJU2HlwR3jXxVaiId1pwWLLb0bqk8FT9O&#10;w273nMn9tzpk1oxLdaD4WVyN1k+P/dscRKQ+3sP/7bXRkE3h9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AqxMMAAADbAAAADwAAAAAAAAAAAAAAAACYAgAAZHJzL2Rv&#10;d25yZXYueG1sUEsFBgAAAAAEAAQA9QAAAIgDAAAAAA==&#10;" path="m21,c339,1377,116,2664,,3172e" filled="f" fillcolor="#fffffe" strokecolor="#efb32f" strokeweight=".5pt">
                  <v:stroke joinstyle="miter"/>
                  <v:shadow color="#8c8682"/>
                  <v:path arrowok="t" o:connecttype="custom" o:connectlocs="101,0;0,15120" o:connectangles="0,0"/>
                </v:shape>
                <v:shape id="Freeform 86" o:spid="_x0000_s1030" style="position:absolute;left:22555;top:360;width:1644;height:15120;visibility:visible;mso-wrap-style:square;v-text-anchor:top" coordsize="343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dhsIA&#10;AADbAAAADwAAAGRycy9kb3ducmV2LnhtbERP3WrCMBS+F/YO4Qx2p+kcyuiMUv9QBB3r9gBnzVlT&#10;1pzUJtbu7ZcLwcuP73+26G0tOmp95VjB8ygBQVw4XXGp4OtzO3wF4QOyxtoxKfgjD4v5w2CGqXZX&#10;/qAuD6WIIexTVGBCaFIpfWHIoh+5hjhyP661GCJsS6lbvMZwW8txkkylxYpjg8GGVoaK3/xiFRy+&#10;J2ZTHMfosnWenU/vy0u3Wyr19NhnbyAC9eEuvrn3WsFLHBu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2GwgAAANsAAAAPAAAAAAAAAAAAAAAAAJgCAABkcnMvZG93&#10;bnJldi54bWxQSwUGAAAAAAQABAD1AAAAhwMAAAAA&#10;" path="m28,c343,1379,117,2666,,3172e" filled="f" fillcolor="#fffffe" strokecolor="#fffffe" strokeweight=".5pt">
                  <v:stroke joinstyle="miter"/>
                  <v:shadow color="#8c8682"/>
                  <v:path arrowok="t" o:connecttype="custom" o:connectlocs="134,0;0,15120" o:connectangles="0,0"/>
                </v:shape>
                <v:shape id="Freeform 87" o:spid="_x0000_s1031" style="position:absolute;left:22397;top:360;width:1620;height:15120;visibility:visible;mso-wrap-style:square;v-text-anchor:top" coordsize="338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XMsMA&#10;AADbAAAADwAAAGRycy9kb3ducmV2LnhtbESPwWrDMBBE74X+g9hCbo2cBJrWtRxCIHZoT0nzAYu1&#10;sZ1YKyMptvv3VaHQ4zAzb5hsM5lODOR8a1nBYp6AIK6sbrlWcP7aP7+C8AFZY2eZFHyTh03++JBh&#10;qu3IRxpOoRYRwj5FBU0IfSqlrxoy6Oe2J47exTqDIUpXS+1wjHDTyWWSvEiDLceFBnvaNVTdTnej&#10;4OOQrHlNZ3dHfyx2RVVur5+lUrOnafsOItAU/sN/7YNWsHqD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XMsMAAADbAAAADwAAAAAAAAAAAAAAAACYAgAAZHJzL2Rv&#10;d25yZXYueG1sUEsFBgAAAAAEAAQA9QAAAIgDAAAAAA==&#10;" path="m20,c338,1378,116,2664,,3172e" filled="f" fillcolor="#fffffe" strokecolor="#efb32f" strokeweight=".5pt">
                  <v:stroke joinstyle="miter"/>
                  <v:shadow color="#8c8682"/>
                  <v:path arrowok="t" o:connecttype="custom" o:connectlocs="96,0;0,15120" o:connectangles="0,0"/>
                </v:shape>
              </v:group>
            </w:pict>
          </mc:Fallback>
        </mc:AlternateContent>
      </w:r>
    </w:p>
    <w:sectPr w:rsidR="005F70E4" w:rsidSect="00124574">
      <w:pgSz w:w="16839" w:h="11907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FA797E"/>
    <w:lvl w:ilvl="0">
      <w:numFmt w:val="decimal"/>
      <w:lvlText w:val="*"/>
      <w:lvlJc w:val="left"/>
    </w:lvl>
  </w:abstractNum>
  <w:abstractNum w:abstractNumId="1" w15:restartNumberingAfterBreak="0">
    <w:nsid w:val="122A16B1"/>
    <w:multiLevelType w:val="hybridMultilevel"/>
    <w:tmpl w:val="8E6EB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115C"/>
    <w:multiLevelType w:val="hybridMultilevel"/>
    <w:tmpl w:val="6100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3F1"/>
    <w:multiLevelType w:val="hybridMultilevel"/>
    <w:tmpl w:val="B8B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D2ED1"/>
    <w:multiLevelType w:val="hybridMultilevel"/>
    <w:tmpl w:val="D7661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5E"/>
    <w:rsid w:val="0000160A"/>
    <w:rsid w:val="00055455"/>
    <w:rsid w:val="000D247E"/>
    <w:rsid w:val="000D3C76"/>
    <w:rsid w:val="00124574"/>
    <w:rsid w:val="00141989"/>
    <w:rsid w:val="00146B14"/>
    <w:rsid w:val="00194B1B"/>
    <w:rsid w:val="00195ED9"/>
    <w:rsid w:val="001B326D"/>
    <w:rsid w:val="0023733D"/>
    <w:rsid w:val="00297CDE"/>
    <w:rsid w:val="002B746C"/>
    <w:rsid w:val="002D4CFA"/>
    <w:rsid w:val="00321F95"/>
    <w:rsid w:val="00362469"/>
    <w:rsid w:val="00387DA2"/>
    <w:rsid w:val="003A1611"/>
    <w:rsid w:val="003B7DE5"/>
    <w:rsid w:val="003C6B66"/>
    <w:rsid w:val="00407E56"/>
    <w:rsid w:val="0058213B"/>
    <w:rsid w:val="005E1416"/>
    <w:rsid w:val="005E7022"/>
    <w:rsid w:val="005F70E4"/>
    <w:rsid w:val="00606D3B"/>
    <w:rsid w:val="00657D72"/>
    <w:rsid w:val="00673E30"/>
    <w:rsid w:val="006E2305"/>
    <w:rsid w:val="00777EAF"/>
    <w:rsid w:val="007824A5"/>
    <w:rsid w:val="007F18FC"/>
    <w:rsid w:val="00803E87"/>
    <w:rsid w:val="00811C47"/>
    <w:rsid w:val="00823CC0"/>
    <w:rsid w:val="00850041"/>
    <w:rsid w:val="00853D36"/>
    <w:rsid w:val="008F0747"/>
    <w:rsid w:val="00904EDB"/>
    <w:rsid w:val="009767F9"/>
    <w:rsid w:val="009A2EAF"/>
    <w:rsid w:val="009E7BB4"/>
    <w:rsid w:val="00A1505B"/>
    <w:rsid w:val="00A96125"/>
    <w:rsid w:val="00AA092B"/>
    <w:rsid w:val="00AF46B4"/>
    <w:rsid w:val="00B024DE"/>
    <w:rsid w:val="00B02EFA"/>
    <w:rsid w:val="00B62634"/>
    <w:rsid w:val="00B86F41"/>
    <w:rsid w:val="00BA10D6"/>
    <w:rsid w:val="00BE525D"/>
    <w:rsid w:val="00C058DE"/>
    <w:rsid w:val="00C67FBE"/>
    <w:rsid w:val="00CB464F"/>
    <w:rsid w:val="00CE61E1"/>
    <w:rsid w:val="00CF1C1E"/>
    <w:rsid w:val="00CF45BC"/>
    <w:rsid w:val="00D03534"/>
    <w:rsid w:val="00D26F3A"/>
    <w:rsid w:val="00D4303E"/>
    <w:rsid w:val="00D75A02"/>
    <w:rsid w:val="00DB0C45"/>
    <w:rsid w:val="00DB2E5E"/>
    <w:rsid w:val="00E65CBA"/>
    <w:rsid w:val="00EC4056"/>
    <w:rsid w:val="00F230C2"/>
    <w:rsid w:val="00F5780B"/>
    <w:rsid w:val="00FF228C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00e8c,#0e063c"/>
      <o:colormenu v:ext="edit" fillcolor="#0e063c" strokecolor="none"/>
    </o:shapedefaults>
    <o:shapelayout v:ext="edit">
      <o:idmap v:ext="edit" data="1"/>
    </o:shapelayout>
  </w:shapeDefaults>
  <w:decimalSymbol w:val="."/>
  <w:listSeparator w:val=","/>
  <w14:docId w14:val="6C8E4DEC"/>
  <w15:docId w15:val="{DF10DB34-0717-440C-8CC8-B9D6F00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D9"/>
    <w:rPr>
      <w:color w:val="212120"/>
      <w:kern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4303E"/>
    <w:pPr>
      <w:keepNext/>
      <w:tabs>
        <w:tab w:val="left" w:pos="3240"/>
      </w:tabs>
      <w:jc w:val="center"/>
      <w:outlineLvl w:val="1"/>
    </w:pPr>
    <w:rPr>
      <w:rFonts w:ascii="Arial" w:hAnsi="Arial" w:cs="Arial"/>
      <w:b/>
      <w:color w:val="000080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2E5E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3C6B66"/>
    <w:pPr>
      <w:jc w:val="both"/>
    </w:pPr>
    <w:rPr>
      <w:rFonts w:ascii="Arial" w:hAnsi="Arial" w:cs="Arial"/>
      <w:color w:val="000080"/>
      <w:kern w:val="0"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C6B66"/>
    <w:rPr>
      <w:rFonts w:ascii="Arial" w:hAnsi="Arial" w:cs="Arial"/>
      <w:color w:val="000080"/>
      <w:sz w:val="22"/>
      <w:szCs w:val="24"/>
      <w:lang w:eastAsia="en-US"/>
    </w:rPr>
  </w:style>
  <w:style w:type="character" w:styleId="Hyperlink">
    <w:name w:val="Hyperlink"/>
    <w:basedOn w:val="DefaultParagraphFont"/>
    <w:rsid w:val="00001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25D"/>
    <w:pPr>
      <w:ind w:left="720"/>
      <w:contextualSpacing/>
      <w:jc w:val="both"/>
    </w:pPr>
    <w:rPr>
      <w:rFonts w:ascii="Arial" w:hAnsi="Arial"/>
      <w:color w:val="auto"/>
      <w:kern w:val="0"/>
      <w:sz w:val="22"/>
      <w:szCs w:val="24"/>
      <w:lang w:val="en-GB"/>
    </w:rPr>
  </w:style>
  <w:style w:type="paragraph" w:styleId="BodyText2">
    <w:name w:val="Body Text 2"/>
    <w:basedOn w:val="Normal"/>
    <w:link w:val="BodyText2Char"/>
    <w:rsid w:val="00D430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303E"/>
    <w:rPr>
      <w:color w:val="212120"/>
      <w:kern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4303E"/>
    <w:rPr>
      <w:rFonts w:ascii="Arial" w:hAnsi="Arial" w:cs="Arial"/>
      <w:b/>
      <w:color w:val="00008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4303E"/>
    <w:pPr>
      <w:spacing w:after="120"/>
      <w:jc w:val="both"/>
    </w:pPr>
    <w:rPr>
      <w:rFonts w:ascii="Arial" w:hAnsi="Arial"/>
      <w:color w:val="auto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D4303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dalming.ac.uk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llege@godalming.ac.uk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@godalming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dalming.ac.uk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college@godalmi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E796CD0F545BEB118067CE85DD3" ma:contentTypeVersion="1" ma:contentTypeDescription="Create a new document." ma:contentTypeScope="" ma:versionID="bbeba593c29225fda4b62c1240b37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9245-F17F-4360-8755-6D053133E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AFF3-E2EC-48B7-8F26-5916A40B9B67}">
  <ds:schemaRefs>
    <ds:schemaRef ds:uri="http://purl.org/dc/terms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2CE3AE-ACCE-4A95-9F0B-141D008E8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8B27B-9602-4A4F-9340-78377678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BFE42824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Hayward</dc:creator>
  <cp:lastModifiedBy>Chris Hayward</cp:lastModifiedBy>
  <cp:revision>3</cp:revision>
  <cp:lastPrinted>2013-07-03T15:27:00Z</cp:lastPrinted>
  <dcterms:created xsi:type="dcterms:W3CDTF">2017-06-16T13:46:00Z</dcterms:created>
  <dcterms:modified xsi:type="dcterms:W3CDTF">2017-10-04T11:15:00Z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TC102579951033</vt:lpwstr>
  </property>
  <property fmtid="{D5CDD505-2E9C-101B-9397-08002B2CF9AE}" pid="3" name="ContentTypeId">
    <vt:lpwstr>0x010100C82B9E796CD0F545BEB118067CE85DD3</vt:lpwstr>
  </property>
</Properties>
</file>