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37EEB" w14:textId="030872E4" w:rsidR="00CF1C1E" w:rsidRDefault="00F230C2">
      <w:r>
        <w:rPr>
          <w:noProof/>
          <w:lang w:val="en-GB" w:eastAsia="en-GB"/>
        </w:rPr>
        <w:drawing>
          <wp:anchor distT="0" distB="0" distL="114300" distR="114300" simplePos="0" relativeHeight="251680256" behindDoc="1" locked="0" layoutInCell="1" allowOverlap="1" wp14:anchorId="2D9DBAD7" wp14:editId="1D2C1B03">
            <wp:simplePos x="0" y="0"/>
            <wp:positionH relativeFrom="column">
              <wp:posOffset>5354320</wp:posOffset>
            </wp:positionH>
            <wp:positionV relativeFrom="paragraph">
              <wp:posOffset>-24130</wp:posOffset>
            </wp:positionV>
            <wp:extent cx="2469515" cy="745490"/>
            <wp:effectExtent l="0" t="0" r="6985" b="0"/>
            <wp:wrapTight wrapText="bothSides">
              <wp:wrapPolygon edited="0">
                <wp:start x="0" y="0"/>
                <wp:lineTo x="0" y="20974"/>
                <wp:lineTo x="21494" y="20974"/>
                <wp:lineTo x="21494" y="0"/>
                <wp:lineTo x="0" y="0"/>
              </wp:wrapPolygon>
            </wp:wrapTight>
            <wp:docPr id="88" name="Picture 88" descr="https://crosscoll.godalming.ac.uk/marketing/Marketing Documents/Branding/College logo/college logo 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crosscoll.godalming.ac.uk/marketing/Marketing Documents/Branding/College logo/college logo co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E87"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316DCD0C" wp14:editId="6759A61E">
                <wp:simplePos x="0" y="0"/>
                <wp:positionH relativeFrom="page">
                  <wp:posOffset>-63500</wp:posOffset>
                </wp:positionH>
                <wp:positionV relativeFrom="page">
                  <wp:posOffset>-55245</wp:posOffset>
                </wp:positionV>
                <wp:extent cx="1873885" cy="9601200"/>
                <wp:effectExtent l="0" t="19050" r="0" b="38100"/>
                <wp:wrapNone/>
                <wp:docPr id="5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3885" cy="9601200"/>
                        </a:xfrm>
                        <a:custGeom>
                          <a:avLst/>
                          <a:gdLst>
                            <a:gd name="T0" fmla="*/ 401 w 616"/>
                            <a:gd name="T1" fmla="*/ 0 h 3168"/>
                            <a:gd name="T2" fmla="*/ 0 w 616"/>
                            <a:gd name="T3" fmla="*/ 0 h 3168"/>
                            <a:gd name="T4" fmla="*/ 0 w 616"/>
                            <a:gd name="T5" fmla="*/ 3168 h 3168"/>
                            <a:gd name="T6" fmla="*/ 165 w 616"/>
                            <a:gd name="T7" fmla="*/ 3168 h 3168"/>
                            <a:gd name="T8" fmla="*/ 401 w 616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6" h="3168">
                              <a:moveTo>
                                <a:pt x="40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168"/>
                                <a:pt x="0" y="3168"/>
                                <a:pt x="0" y="3168"/>
                              </a:cubicBezTo>
                              <a:cubicBezTo>
                                <a:pt x="165" y="3168"/>
                                <a:pt x="165" y="3168"/>
                                <a:pt x="165" y="3168"/>
                              </a:cubicBezTo>
                              <a:cubicBezTo>
                                <a:pt x="616" y="1736"/>
                                <a:pt x="458" y="375"/>
                                <a:pt x="4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E063C"/>
                        </a:solidFill>
                        <a:ln w="38100" cmpd="sng">
                          <a:solidFill>
                            <a:srgbClr val="F2F2F2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BB7E5" id="Freeform 33" o:spid="_x0000_s1026" style="position:absolute;margin-left:-5pt;margin-top:-4.35pt;width:147.55pt;height:756pt;z-index:2516607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6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" path="m401,c,,,,,,,3168,,3168,,3168v165,,165,,165,c616,1736,458,375,401,xe" fillcolor="#0e063c" strokecolor="#f2f2f2" strokeweight="3pt">
                <v:shadow on="t" color="#243f60" opacity=".5" offset="1pt"/>
                <v:path arrowok="t" o:connecttype="custom" o:connectlocs="1219850,0;0,0;0,9601200;501933,9601200;1219850,0" o:connectangles="0,0,0,0,0"/>
                <w10:wrap anchorx="page" anchory="page"/>
              </v:shape>
            </w:pict>
          </mc:Fallback>
        </mc:AlternateContent>
      </w:r>
      <w:r w:rsidR="00124574"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6E51DC6E" wp14:editId="55825BA6">
                <wp:simplePos x="0" y="0"/>
                <wp:positionH relativeFrom="page">
                  <wp:posOffset>9410065</wp:posOffset>
                </wp:positionH>
                <wp:positionV relativeFrom="page">
                  <wp:posOffset>-52705</wp:posOffset>
                </wp:positionV>
                <wp:extent cx="1369695" cy="9601200"/>
                <wp:effectExtent l="0" t="0" r="0" b="19050"/>
                <wp:wrapNone/>
                <wp:docPr id="4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695" cy="9601200"/>
                          <a:chOff x="21532" y="360"/>
                          <a:chExt cx="2157" cy="15120"/>
                        </a:xfrm>
                      </wpg:grpSpPr>
                      <wps:wsp>
                        <wps:cNvPr id="48" name="Freeform 26"/>
                        <wps:cNvSpPr>
                          <a:spLocks/>
                        </wps:cNvSpPr>
                        <wps:spPr bwMode="auto">
                          <a:xfrm>
                            <a:off x="21532" y="360"/>
                            <a:ext cx="1855" cy="15120"/>
                          </a:xfrm>
                          <a:custGeom>
                            <a:avLst/>
                            <a:gdLst>
                              <a:gd name="T0" fmla="*/ 101 w 387"/>
                              <a:gd name="T1" fmla="*/ 0 h 3172"/>
                              <a:gd name="T2" fmla="*/ 0 w 387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7" h="3172">
                                <a:moveTo>
                                  <a:pt x="101" y="0"/>
                                </a:moveTo>
                                <a:cubicBezTo>
                                  <a:pt x="387" y="1404"/>
                                  <a:pt x="122" y="2697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7"/>
                        <wps:cNvSpPr>
                          <a:spLocks/>
                        </wps:cNvSpPr>
                        <wps:spPr bwMode="auto">
                          <a:xfrm>
                            <a:off x="21887" y="360"/>
                            <a:ext cx="1600" cy="15120"/>
                          </a:xfrm>
                          <a:custGeom>
                            <a:avLst/>
                            <a:gdLst>
                              <a:gd name="T0" fmla="*/ 0 w 334"/>
                              <a:gd name="T1" fmla="*/ 0 h 3172"/>
                              <a:gd name="T2" fmla="*/ 16 w 334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" h="3172">
                                <a:moveTo>
                                  <a:pt x="0" y="0"/>
                                </a:moveTo>
                                <a:cubicBezTo>
                                  <a:pt x="334" y="1375"/>
                                  <a:pt x="126" y="2664"/>
                                  <a:pt x="16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8"/>
                        <wps:cNvSpPr>
                          <a:spLocks/>
                        </wps:cNvSpPr>
                        <wps:spPr bwMode="auto">
                          <a:xfrm>
                            <a:off x="22064" y="360"/>
                            <a:ext cx="1625" cy="15120"/>
                          </a:xfrm>
                          <a:custGeom>
                            <a:avLst/>
                            <a:gdLst>
                              <a:gd name="T0" fmla="*/ 21 w 339"/>
                              <a:gd name="T1" fmla="*/ 0 h 3172"/>
                              <a:gd name="T2" fmla="*/ 0 w 339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" h="3172">
                                <a:moveTo>
                                  <a:pt x="21" y="0"/>
                                </a:moveTo>
                                <a:cubicBezTo>
                                  <a:pt x="339" y="1377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9"/>
                        <wps:cNvSpPr>
                          <a:spLocks/>
                        </wps:cNvSpPr>
                        <wps:spPr bwMode="auto">
                          <a:xfrm>
                            <a:off x="21532" y="360"/>
                            <a:ext cx="1644" cy="15120"/>
                          </a:xfrm>
                          <a:custGeom>
                            <a:avLst/>
                            <a:gdLst>
                              <a:gd name="T0" fmla="*/ 28 w 343"/>
                              <a:gd name="T1" fmla="*/ 0 h 3172"/>
                              <a:gd name="T2" fmla="*/ 0 w 343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3" h="3172">
                                <a:moveTo>
                                  <a:pt x="28" y="0"/>
                                </a:moveTo>
                                <a:cubicBezTo>
                                  <a:pt x="343" y="1379"/>
                                  <a:pt x="117" y="2666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0"/>
                        <wps:cNvSpPr>
                          <a:spLocks/>
                        </wps:cNvSpPr>
                        <wps:spPr bwMode="auto">
                          <a:xfrm>
                            <a:off x="21704" y="360"/>
                            <a:ext cx="1620" cy="15120"/>
                          </a:xfrm>
                          <a:custGeom>
                            <a:avLst/>
                            <a:gdLst>
                              <a:gd name="T0" fmla="*/ 20 w 338"/>
                              <a:gd name="T1" fmla="*/ 0 h 3172"/>
                              <a:gd name="T2" fmla="*/ 0 w 338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8" h="3172">
                                <a:moveTo>
                                  <a:pt x="20" y="0"/>
                                </a:moveTo>
                                <a:cubicBezTo>
                                  <a:pt x="338" y="1378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9AAAE" id="Group 40" o:spid="_x0000_s1026" style="position:absolute;margin-left:740.95pt;margin-top:-4.15pt;width:107.85pt;height:756pt;z-index:251648512;mso-position-horizontal-relative:page;mso-position-vertical-relative:page" coordorigin="21532,360" coordsize="2157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">
                <v:shape id="Freeform 26" o:spid="_x0000_s1027" style="position:absolute;left:21532;top:360;width:1855;height:15120;visibility:visible;mso-wrap-style:square;v-text-anchor:top" coordsize="387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SW5roA&#10;AADbAAAADwAAAGRycy9kb3ducmV2LnhtbERPvQrCMBDeBd8hnOCmaUVEqrGIKLhaC65nc7bF5lKb&#10;qPXtzSA4fnz/67Q3jXhR52rLCuJpBIK4sLrmUkF+PkyWIJxH1thYJgUfcpBuhoM1Jtq++USvzJci&#10;hLBLUEHlfZtI6YqKDLqpbYkDd7OdQR9gV0rd4TuEm0bOomghDdYcGipsaVdRcc+eRsGl1Fe3iNDP&#10;pc0znd/2WfzYKzUe9dsVCE+9/4t/7qNWMA9jw5fwA+Tm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1bSW5roAAADbAAAADwAAAAAAAAAAAAAAAACYAgAAZHJzL2Rvd25yZXYueG1s&#10;UEsFBgAAAAAEAAQA9QAAAH8DAAAAAA==&#10;" path="m101,c387,1404,122,2697,,3172e" filled="f" fillcolor="#fffffe" strokecolor="#fffffe" strokeweight=".5pt">
                  <v:stroke joinstyle="miter"/>
                  <v:shadow color="#8c8682"/>
                  <v:path arrowok="t" o:connecttype="custom" o:connectlocs="484,0;0,15120" o:connectangles="0,0"/>
                </v:shape>
                <v:shape id="Freeform 27" o:spid="_x0000_s1028" style="position:absolute;left:21887;top:360;width:1600;height:15120;visibility:visible;mso-wrap-style:square;v-text-anchor:top" coordsize="334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0f78YA&#10;AADbAAAADwAAAGRycy9kb3ducmV2LnhtbESPQWvCQBSE7wX/w/KE3ppNrViNriKBQj0UNa3i8Zl9&#10;TYLZtzG71fjvuwWhx2FmvmFmi87U4kKtqywreI5iEMS51RUXCr4+357GIJxH1lhbJgU3crCY9x5m&#10;mGh75S1dMl+IAGGXoILS+yaR0uUlGXSRbYiD921bgz7ItpC6xWuAm1oO4ngkDVYcFkpsKC0pP2U/&#10;RsFK3kavu3U2flmm5+74cdjsB2mh1GO/W05BeOr8f/jeftcKhhP4+xJ+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0f78YAAADbAAAADwAAAAAAAAAAAAAAAACYAgAAZHJz&#10;L2Rvd25yZXYueG1sUEsFBgAAAAAEAAQA9QAAAIsDAAAAAA==&#10;" path="m,c334,1375,126,2664,16,3172e" filled="f" fillcolor="#fffffe" strokecolor="#fffffe" strokeweight=".5pt">
                  <v:stroke joinstyle="miter"/>
                  <v:shadow color="#8c8682"/>
                  <v:path arrowok="t" o:connecttype="custom" o:connectlocs="0,0;77,15120" o:connectangles="0,0"/>
                </v:shape>
                <v:shape id="Freeform 28" o:spid="_x0000_s1029" style="position:absolute;left:22064;top:360;width:1625;height:15120;visibility:visible;mso-wrap-style:square;v-text-anchor:top" coordsize="339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ZXEMAA&#10;AADbAAAADwAAAGRycy9kb3ducmV2LnhtbERPy2oCMRTdF/yHcIVuiiatVWQ0ShFa3Do+1tfJdTI4&#10;uRknUcd+fbMQujyc93zZuVrcqA2VZw3vQwWCuPCm4lLDbvs9mIIIEdlg7Zk0PCjActF7mWNm/J03&#10;dMtjKVIIhww12BibTMpQWHIYhr4hTtzJtw5jgm0pTYv3FO5q+aHURDqsODVYbGhlqTjnV6dhv38b&#10;ycNFHUfWfBbqSPEn/zVav/a7rxmISF38Fz/da6NhnNanL+kHy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fZXEMAAAADbAAAADwAAAAAAAAAAAAAAAACYAgAAZHJzL2Rvd25y&#10;ZXYueG1sUEsFBgAAAAAEAAQA9QAAAIUDAAAAAA==&#10;" path="m21,c339,1377,116,2664,,3172e" filled="f" fillcolor="#fffffe" strokecolor="#efb32f" strokeweight=".5pt">
                  <v:stroke joinstyle="miter"/>
                  <v:shadow color="#8c8682"/>
                  <v:path arrowok="t" o:connecttype="custom" o:connectlocs="101,0;0,15120" o:connectangles="0,0"/>
                </v:shape>
                <v:shape id="Freeform 29" o:spid="_x0000_s1030" style="position:absolute;left:21532;top:360;width:1644;height:15120;visibility:visible;mso-wrap-style:square;v-text-anchor:top" coordsize="343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6Ru8UA&#10;AADbAAAADwAAAGRycy9kb3ducmV2LnhtbESP3WrCQBSE7wu+w3IE7+pGwVJSV4l/KEJbmvoAx+xp&#10;NjR7NmbXmL69Wyj0cpiZb5j5sre16Kj1lWMFk3ECgrhwuuJSwelz9/gMwgdkjbVjUvBDHpaLwcMc&#10;U+1u/EFdHkoRIexTVGBCaFIpfWHIoh+7hjh6X661GKJsS6lbvEW4reU0SZ6kxYrjgsGG1oaK7/xq&#10;FRzPM7MtXqfosk2eXd7eV9duv1JqNOyzFxCB+vAf/msftILZBH6/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jpG7xQAAANsAAAAPAAAAAAAAAAAAAAAAAJgCAABkcnMv&#10;ZG93bnJldi54bWxQSwUGAAAAAAQABAD1AAAAigMAAAAA&#10;" path="m28,c343,1379,117,2666,,3172e" filled="f" fillcolor="#fffffe" strokecolor="#fffffe" strokeweight=".5pt">
                  <v:stroke joinstyle="miter"/>
                  <v:shadow color="#8c8682"/>
                  <v:path arrowok="t" o:connecttype="custom" o:connectlocs="134,0;0,15120" o:connectangles="0,0"/>
                </v:shape>
                <v:shape id="Freeform 30" o:spid="_x0000_s1031" style="position:absolute;left:21704;top:360;width:1620;height:15120;visibility:visible;mso-wrap-style:square;v-text-anchor:top" coordsize="338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Pg48EA&#10;AADbAAAADwAAAGRycy9kb3ducmV2LnhtbESP3YrCMBSE7wXfIRzBO00V/KFrFBH8Qa+sPsChOdt2&#10;tzkpSdT69kYQvBxm5htmsWpNLe7kfGVZwWiYgCDOra64UHC9bAdzED4ga6wtk4IneVgtu50Fpto+&#10;+Ez3LBQiQtinqKAMoUml9HlJBv3QNsTR+7XOYIjSFVI7fES4qeU4SabSYMVxocSGNiXl/9nNKDge&#10;khnP6Opu6M+7zS7fr/9Oe6X6vXb9AyJQG77hT/ugFUzG8P4Sf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T4OPBAAAA2wAAAA8AAAAAAAAAAAAAAAAAmAIAAGRycy9kb3du&#10;cmV2LnhtbFBLBQYAAAAABAAEAPUAAACGAwAAAAA=&#10;" path="m20,c338,1378,116,2664,,3172e" filled="f" fillcolor="#fffffe" strokecolor="#efb32f" strokeweight=".5pt">
                  <v:stroke joinstyle="miter"/>
                  <v:shadow color="#8c8682"/>
                  <v:path arrowok="t" o:connecttype="custom" o:connectlocs="96,0;0,15120" o:connectangles="0,0"/>
                </v:shape>
                <w10:wrap anchorx="page" anchory="page"/>
              </v:group>
            </w:pict>
          </mc:Fallback>
        </mc:AlternateContent>
      </w:r>
      <w:r w:rsidR="00124574"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502DA88" wp14:editId="5986441C">
                <wp:simplePos x="0" y="0"/>
                <wp:positionH relativeFrom="page">
                  <wp:posOffset>9159616</wp:posOffset>
                </wp:positionH>
                <wp:positionV relativeFrom="page">
                  <wp:posOffset>-53975</wp:posOffset>
                </wp:positionV>
                <wp:extent cx="1565275" cy="9601200"/>
                <wp:effectExtent l="0" t="0" r="0" b="0"/>
                <wp:wrapNone/>
                <wp:docPr id="4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5275" cy="9601200"/>
                        </a:xfrm>
                        <a:custGeom>
                          <a:avLst/>
                          <a:gdLst>
                            <a:gd name="T0" fmla="*/ 502 w 502"/>
                            <a:gd name="T1" fmla="*/ 0 h 3168"/>
                            <a:gd name="T2" fmla="*/ 93 w 502"/>
                            <a:gd name="T3" fmla="*/ 0 h 3168"/>
                            <a:gd name="T4" fmla="*/ 0 w 502"/>
                            <a:gd name="T5" fmla="*/ 3168 h 3168"/>
                            <a:gd name="T6" fmla="*/ 502 w 502"/>
                            <a:gd name="T7" fmla="*/ 3168 h 3168"/>
                            <a:gd name="T8" fmla="*/ 502 w 502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2" h="3168">
                              <a:moveTo>
                                <a:pt x="502" y="0"/>
                              </a:move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146" y="383"/>
                                <a:pt x="323" y="1900"/>
                                <a:pt x="0" y="3168"/>
                              </a:cubicBezTo>
                              <a:cubicBezTo>
                                <a:pt x="502" y="3168"/>
                                <a:pt x="502" y="3168"/>
                                <a:pt x="502" y="3168"/>
                              </a:cubicBez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FB32F"/>
                            </a:gs>
                            <a:gs pos="100000">
                              <a:srgbClr val="EF792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0421D" id="Freeform 25" o:spid="_x0000_s1026" style="position:absolute;margin-left:721.25pt;margin-top:-4.25pt;width:123.25pt;height:756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" path="m502,c93,,93,,93,,146,383,323,1900,,3168v502,,502,,502,l502,xe" fillcolor="#efb32f" stroked="f" strokecolor="#212120">
                <v:fill color2="#ef792f" rotate="t" angle="90" focus="100%" type="gradient"/>
                <v:shadow color="#8c8682"/>
                <v:path arrowok="t" o:connecttype="custom" o:connectlocs="1565275,0;289981,0;0,9601200;1565275,9601200;1565275,0" o:connectangles="0,0,0,0,0"/>
                <w10:wrap anchorx="page" anchory="page"/>
              </v:shape>
            </w:pict>
          </mc:Fallback>
        </mc:AlternateContent>
      </w:r>
      <w:r w:rsidR="00124574"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 wp14:anchorId="0EEFC290" wp14:editId="7635C1E5">
                <wp:simplePos x="0" y="0"/>
                <wp:positionH relativeFrom="page">
                  <wp:posOffset>300417</wp:posOffset>
                </wp:positionH>
                <wp:positionV relativeFrom="page">
                  <wp:posOffset>25653</wp:posOffset>
                </wp:positionV>
                <wp:extent cx="1510030" cy="9601200"/>
                <wp:effectExtent l="0" t="0" r="0" b="19050"/>
                <wp:wrapNone/>
                <wp:docPr id="5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0030" cy="9601200"/>
                          <a:chOff x="1047" y="360"/>
                          <a:chExt cx="2378" cy="15120"/>
                        </a:xfrm>
                      </wpg:grpSpPr>
                      <wps:wsp>
                        <wps:cNvPr id="56" name="Freeform 34"/>
                        <wps:cNvSpPr>
                          <a:spLocks/>
                        </wps:cNvSpPr>
                        <wps:spPr bwMode="auto">
                          <a:xfrm>
                            <a:off x="1047" y="360"/>
                            <a:ext cx="2061" cy="15120"/>
                          </a:xfrm>
                          <a:custGeom>
                            <a:avLst/>
                            <a:gdLst>
                              <a:gd name="T0" fmla="*/ 160 w 430"/>
                              <a:gd name="T1" fmla="*/ 0 h 3164"/>
                              <a:gd name="T2" fmla="*/ 0 w 430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" h="3164">
                                <a:moveTo>
                                  <a:pt x="160" y="0"/>
                                </a:moveTo>
                                <a:cubicBezTo>
                                  <a:pt x="430" y="1502"/>
                                  <a:pt x="90" y="2850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5"/>
                        <wps:cNvSpPr>
                          <a:spLocks/>
                        </wps:cNvSpPr>
                        <wps:spPr bwMode="auto">
                          <a:xfrm>
                            <a:off x="1503" y="360"/>
                            <a:ext cx="1735" cy="15120"/>
                          </a:xfrm>
                          <a:custGeom>
                            <a:avLst/>
                            <a:gdLst>
                              <a:gd name="T0" fmla="*/ 42 w 362"/>
                              <a:gd name="T1" fmla="*/ 0 h 3164"/>
                              <a:gd name="T2" fmla="*/ 0 w 362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2" h="3164">
                                <a:moveTo>
                                  <a:pt x="42" y="0"/>
                                </a:moveTo>
                                <a:cubicBezTo>
                                  <a:pt x="362" y="1456"/>
                                  <a:pt x="90" y="2791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6"/>
                        <wps:cNvSpPr>
                          <a:spLocks/>
                        </wps:cNvSpPr>
                        <wps:spPr bwMode="auto">
                          <a:xfrm>
                            <a:off x="1594" y="360"/>
                            <a:ext cx="1831" cy="15120"/>
                          </a:xfrm>
                          <a:custGeom>
                            <a:avLst/>
                            <a:gdLst>
                              <a:gd name="T0" fmla="*/ 80 w 382"/>
                              <a:gd name="T1" fmla="*/ 0 h 3164"/>
                              <a:gd name="T2" fmla="*/ 0 w 382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2" h="3164">
                                <a:moveTo>
                                  <a:pt x="80" y="0"/>
                                </a:moveTo>
                                <a:cubicBezTo>
                                  <a:pt x="382" y="1458"/>
                                  <a:pt x="96" y="2789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7"/>
                        <wps:cNvSpPr>
                          <a:spLocks/>
                        </wps:cNvSpPr>
                        <wps:spPr bwMode="auto">
                          <a:xfrm>
                            <a:off x="1393" y="360"/>
                            <a:ext cx="1850" cy="15120"/>
                          </a:xfrm>
                          <a:custGeom>
                            <a:avLst/>
                            <a:gdLst>
                              <a:gd name="T0" fmla="*/ 87 w 386"/>
                              <a:gd name="T1" fmla="*/ 0 h 3164"/>
                              <a:gd name="T2" fmla="*/ 0 w 386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6" h="3164">
                                <a:moveTo>
                                  <a:pt x="87" y="0"/>
                                </a:moveTo>
                                <a:cubicBezTo>
                                  <a:pt x="386" y="1461"/>
                                  <a:pt x="95" y="2793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8"/>
                        <wps:cNvSpPr>
                          <a:spLocks/>
                        </wps:cNvSpPr>
                        <wps:spPr bwMode="auto">
                          <a:xfrm>
                            <a:off x="1234" y="360"/>
                            <a:ext cx="1826" cy="15120"/>
                          </a:xfrm>
                          <a:custGeom>
                            <a:avLst/>
                            <a:gdLst>
                              <a:gd name="T0" fmla="*/ 79 w 381"/>
                              <a:gd name="T1" fmla="*/ 0 h 3164"/>
                              <a:gd name="T2" fmla="*/ 0 w 381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1" h="3164">
                                <a:moveTo>
                                  <a:pt x="79" y="0"/>
                                </a:moveTo>
                                <a:cubicBezTo>
                                  <a:pt x="381" y="1458"/>
                                  <a:pt x="95" y="2789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33135" id="Group 39" o:spid="_x0000_s1026" style="position:absolute;margin-left:23.65pt;margin-top:2pt;width:118.9pt;height:756pt;z-index:251714048;mso-position-horizontal-relative:page;mso-position-vertical-relative:page" coordorigin="1047,360" coordsize="2378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">
                <v:shape id="Freeform 34" o:spid="_x0000_s1027" style="position:absolute;left:1047;top:360;width:2061;height:15120;visibility:visible;mso-wrap-style:square;v-text-anchor:top" coordsize="430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szh8UA&#10;AADbAAAADwAAAGRycy9kb3ducmV2LnhtbESPQWvCQBSE74X+h+UJvTUbWwwSXUUKrZ4KMSLk9sw+&#10;k2D2bZrdJum/7xYKHoeZ+YZZbyfTioF611hWMI9iEMSl1Q1XCk75+/MShPPIGlvLpOCHHGw3jw9r&#10;TLUdOaPh6CsRIOxSVFB736VSurImgy6yHXHwrrY36IPsK6l7HAPctPIljhNpsOGwUGNHbzWVt+O3&#10;UXAZv4rhdV+cPz4PQ17tJWaLJFHqaTbtViA8Tf4e/m8ftIJFAn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zOHxQAAANsAAAAPAAAAAAAAAAAAAAAAAJgCAABkcnMv&#10;ZG93bnJldi54bWxQSwUGAAAAAAQABAD1AAAAigMAAAAA&#10;" path="m160,c430,1502,90,2850,,3164e" filled="f" fillcolor="#fffffe" strokecolor="#fffffe" strokeweight=".5pt">
                  <v:stroke joinstyle="miter"/>
                  <v:shadow color="#8c8682"/>
                  <v:path arrowok="t" o:connecttype="custom" o:connectlocs="767,0;0,15120" o:connectangles="0,0"/>
                </v:shape>
                <v:shape id="Freeform 35" o:spid="_x0000_s1028" style="position:absolute;left:1503;top:360;width:1735;height:15120;visibility:visible;mso-wrap-style:square;v-text-anchor:top" coordsize="362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uEsMA&#10;AADbAAAADwAAAGRycy9kb3ducmV2LnhtbESP3WoCMRSE74W+QzhC7zRrwb/VKNJS0BvBXR/gsDkm&#10;i5uTZZPq1qc3QqGXw8x8w6y3vWvEjbpQe1YwGWcgiCuvazYKzuX3aAEiRGSNjWdS8EsBtpu3wRpz&#10;7e98olsRjUgQDjkqsDG2uZShsuQwjH1LnLyL7xzGJDsjdYf3BHeN/MiymXRYc1qw2NKnpepa/DgF&#10;zbLY0cH05XFuTuWx3n9N7eGh1Puw361AROrjf/ivvdcKpnN4fU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GuEsMAAADbAAAADwAAAAAAAAAAAAAAAACYAgAAZHJzL2Rv&#10;d25yZXYueG1sUEsFBgAAAAAEAAQA9QAAAIgDAAAAAA==&#10;" path="m42,c362,1456,90,2791,,3164e" filled="f" fillcolor="#fffffe" strokecolor="#fffffe" strokeweight=".5pt">
                  <v:stroke joinstyle="miter"/>
                  <v:shadow color="#8c8682"/>
                  <v:path arrowok="t" o:connecttype="custom" o:connectlocs="201,0;0,15120" o:connectangles="0,0"/>
                </v:shape>
                <v:shape id="Freeform 36" o:spid="_x0000_s1029" style="position:absolute;left:1594;top:360;width:1831;height:15120;visibility:visible;mso-wrap-style:square;v-text-anchor:top" coordsize="382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3Tf8AA&#10;AADbAAAADwAAAGRycy9kb3ducmV2LnhtbERPy6rCMBDdC/5DGMGdpoovqlFEUMSFoNeF7sZmbKvN&#10;pDRR69+bhXCXh/OeLWpTiBdVLresoNeNQBAnVuecKjj9rTsTEM4jaywsk4IPOVjMm40Zxtq++UCv&#10;o09FCGEXo4LM+zKW0iUZGXRdWxIH7mYrgz7AKpW6wncIN4XsR9FIGsw5NGRY0iqj5HF8GgX7w93u&#10;1jfbH4zMZ3PZjMe98/aqVLtVL6cgPNX+X/xzb7WCYRgbvoQfIO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43Tf8AAAADbAAAADwAAAAAAAAAAAAAAAACYAgAAZHJzL2Rvd25y&#10;ZXYueG1sUEsFBgAAAAAEAAQA9QAAAIUDAAAAAA==&#10;" path="m80,c382,1458,96,2789,,3164e" filled="f" fillcolor="#fffffe" strokecolor="#efb32f" strokeweight=".5pt">
                  <v:stroke joinstyle="miter"/>
                  <v:shadow color="#8c8682"/>
                  <v:path arrowok="t" o:connecttype="custom" o:connectlocs="383,0;0,15120" o:connectangles="0,0"/>
                </v:shape>
                <v:shape id="Freeform 37" o:spid="_x0000_s1030" style="position:absolute;left:1393;top:360;width:1850;height:15120;visibility:visible;mso-wrap-style:square;v-text-anchor:top" coordsize="386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r/vMYA&#10;AADbAAAADwAAAGRycy9kb3ducmV2LnhtbESP3WrCQBSE74W+w3IKvZG6SUFpU1cRoRAJIlp/bg/Z&#10;0yRt9mzY3Wr69l1B8HKYmW+Y6bw3rTiT841lBekoAUFcWt1wpWD/+fH8CsIHZI2tZVLwRx7ms4fB&#10;FDNtL7yl8y5UIkLYZ6igDqHLpPRlTQb9yHbE0fuyzmCI0lVSO7xEuGnlS5JMpMGG40KNHS1rKn92&#10;v0bBujgWrpD79LTqD/n6+yB9Mdwo9fTYL95BBOrDPXxr51rB+A2uX+IP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4r/vMYAAADbAAAADwAAAAAAAAAAAAAAAACYAgAAZHJz&#10;L2Rvd25yZXYueG1sUEsFBgAAAAAEAAQA9QAAAIsDAAAAAA==&#10;" path="m87,c386,1461,95,2793,,3164e" filled="f" fillcolor="#fffffe" strokecolor="#fffffe" strokeweight=".5pt">
                  <v:stroke joinstyle="miter"/>
                  <v:shadow color="#8c8682"/>
                  <v:path arrowok="t" o:connecttype="custom" o:connectlocs="417,0;0,15120" o:connectangles="0,0"/>
                </v:shape>
                <v:shape id="Freeform 38" o:spid="_x0000_s1031" style="position:absolute;left:1234;top:360;width:1826;height:15120;visibility:visible;mso-wrap-style:square;v-text-anchor:top" coordsize="381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5tvMEA&#10;AADbAAAADwAAAGRycy9kb3ducmV2LnhtbERPz2vCMBS+D/wfwhN2m6mTiVSjqMzRsV2mxfOzebbF&#10;5iUkme3+++Uw2PHj+73aDKYTd/KhtaxgOslAEFdWt1wrKE+HpwWIEJE1dpZJwQ8F2KxHDyvMte35&#10;i+7HWIsUwiFHBU2MLpcyVA0ZDBPriBN3td5gTNDXUnvsU7jp5HOWzaXBllNDg472DVW347dRMKPL&#10;tvzwrj+7t6Is4uf7rnx9UepxPGyXICIN8V/85y60gnlan7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ebbzBAAAA2wAAAA8AAAAAAAAAAAAAAAAAmAIAAGRycy9kb3du&#10;cmV2LnhtbFBLBQYAAAAABAAEAPUAAACGAwAAAAA=&#10;" path="m79,c381,1458,95,2789,,3164e" filled="f" fillcolor="#fffffe" strokecolor="#efb32f" strokeweight=".5pt">
                  <v:stroke joinstyle="miter"/>
                  <v:shadow color="#8c8682"/>
                  <v:path arrowok="t" o:connecttype="custom" o:connectlocs="379,0;0,15120" o:connectangles="0,0"/>
                </v:shape>
                <w10:wrap anchorx="page" anchory="page"/>
              </v:group>
            </w:pict>
          </mc:Fallback>
        </mc:AlternateContent>
      </w:r>
    </w:p>
    <w:p w14:paraId="0055D9FF" w14:textId="526DF4E7" w:rsidR="005F70E4" w:rsidRDefault="00D07254">
      <w:r>
        <w:rPr>
          <w:noProof/>
          <w:color w:val="auto"/>
          <w:kern w:val="0"/>
          <w:sz w:val="24"/>
          <w:szCs w:val="24"/>
          <w:lang w:val="en-GB" w:eastAsia="en-GB"/>
        </w:rPr>
        <w:drawing>
          <wp:anchor distT="0" distB="0" distL="114300" distR="114300" simplePos="0" relativeHeight="251643390" behindDoc="1" locked="0" layoutInCell="1" allowOverlap="1" wp14:anchorId="44133719" wp14:editId="654A21F5">
            <wp:simplePos x="0" y="0"/>
            <wp:positionH relativeFrom="margin">
              <wp:posOffset>5353050</wp:posOffset>
            </wp:positionH>
            <wp:positionV relativeFrom="paragraph">
              <wp:posOffset>682625</wp:posOffset>
            </wp:positionV>
            <wp:extent cx="4942840" cy="3429000"/>
            <wp:effectExtent l="0" t="0" r="0" b="0"/>
            <wp:wrapTight wrapText="bothSides">
              <wp:wrapPolygon edited="0">
                <wp:start x="0" y="0"/>
                <wp:lineTo x="0" y="21480"/>
                <wp:lineTo x="21478" y="21480"/>
                <wp:lineTo x="21478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70327 DCOOL GodalmingCollege-138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5"/>
                    <a:stretch/>
                  </pic:blipFill>
                  <pic:spPr bwMode="auto">
                    <a:xfrm>
                      <a:off x="0" y="0"/>
                      <a:ext cx="4942840" cy="342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ABB"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 wp14:anchorId="2EEADD0E" wp14:editId="6C1630CB">
                <wp:simplePos x="0" y="0"/>
                <wp:positionH relativeFrom="page">
                  <wp:posOffset>6613451</wp:posOffset>
                </wp:positionH>
                <wp:positionV relativeFrom="page">
                  <wp:posOffset>4412512</wp:posOffset>
                </wp:positionV>
                <wp:extent cx="3133090" cy="1105786"/>
                <wp:effectExtent l="0" t="0" r="0" b="0"/>
                <wp:wrapNone/>
                <wp:docPr id="4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090" cy="1105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3A033C" w14:textId="35F69A3C" w:rsidR="004C7E98" w:rsidRDefault="004C7E98" w:rsidP="00195ED9">
                            <w:pPr>
                              <w:widowControl w:val="0"/>
                              <w:spacing w:line="5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E"/>
                                <w:w w:val="90"/>
                                <w:sz w:val="48"/>
                                <w:szCs w:val="48"/>
                                <w:lang w:val="en"/>
                              </w:rPr>
                              <w:t>MEDIA STUDIES</w:t>
                            </w:r>
                            <w:r w:rsidRPr="00124574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  <w:lang w:val="en"/>
                              </w:rPr>
                              <w:t xml:space="preserve"> </w:t>
                            </w:r>
                          </w:p>
                          <w:p w14:paraId="0E2B6B78" w14:textId="4DF7C969" w:rsidR="004C7E98" w:rsidRDefault="004C7E98" w:rsidP="00195ED9">
                            <w:pPr>
                              <w:widowControl w:val="0"/>
                              <w:spacing w:line="5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  <w:lang w:val="en"/>
                              </w:rPr>
                              <w:t>GCSE (Double Award)</w:t>
                            </w:r>
                          </w:p>
                          <w:p w14:paraId="02FC0DC6" w14:textId="39C308B9" w:rsidR="004C7E98" w:rsidRPr="00D26F3A" w:rsidRDefault="004C7E98" w:rsidP="00195ED9">
                            <w:pPr>
                              <w:widowControl w:val="0"/>
                              <w:spacing w:line="5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6"/>
                                <w:szCs w:val="36"/>
                                <w:lang w:val="en"/>
                              </w:rPr>
                              <w:t>AQA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ADD0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520.75pt;margin-top:347.45pt;width:246.7pt;height:87.05pt;z-index: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" filled="f" fillcolor="#fffffe" stroked="f" strokecolor="#212120" insetpen="t">
                <v:textbox inset="2.88pt,2.88pt,2.88pt,2.88pt">
                  <w:txbxContent>
                    <w:p w14:paraId="723A033C" w14:textId="35F69A3C" w:rsidR="004C7E98" w:rsidRDefault="004C7E98" w:rsidP="00195ED9">
                      <w:pPr>
                        <w:widowControl w:val="0"/>
                        <w:spacing w:line="500" w:lineRule="exact"/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E"/>
                          <w:w w:val="90"/>
                          <w:sz w:val="48"/>
                          <w:szCs w:val="48"/>
                          <w:lang w:val="en"/>
                        </w:rPr>
                        <w:t>MEDIA STUDIES</w:t>
                      </w:r>
                      <w:r w:rsidRPr="00124574"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  <w:lang w:val="en"/>
                        </w:rPr>
                        <w:t xml:space="preserve"> </w:t>
                      </w:r>
                    </w:p>
                    <w:p w14:paraId="0E2B6B78" w14:textId="4DF7C969" w:rsidR="004C7E98" w:rsidRDefault="004C7E98" w:rsidP="00195ED9">
                      <w:pPr>
                        <w:widowControl w:val="0"/>
                        <w:spacing w:line="500" w:lineRule="exact"/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  <w:lang w:val="en"/>
                        </w:rPr>
                        <w:t>GCSE (Double Award)</w:t>
                      </w:r>
                    </w:p>
                    <w:p w14:paraId="02FC0DC6" w14:textId="39C308B9" w:rsidR="004C7E98" w:rsidRPr="00D26F3A" w:rsidRDefault="004C7E98" w:rsidP="00195ED9">
                      <w:pPr>
                        <w:widowControl w:val="0"/>
                        <w:spacing w:line="500" w:lineRule="exact"/>
                        <w:rPr>
                          <w:rFonts w:ascii="Arial" w:hAnsi="Arial" w:cs="Arial"/>
                          <w:color w:val="FFFFFE"/>
                          <w:w w:val="90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w w:val="90"/>
                          <w:sz w:val="36"/>
                          <w:szCs w:val="36"/>
                          <w:lang w:val="en"/>
                        </w:rPr>
                        <w:t>AQA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0C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7369396" wp14:editId="3744585A">
                <wp:simplePos x="0" y="0"/>
                <wp:positionH relativeFrom="column">
                  <wp:posOffset>5461000</wp:posOffset>
                </wp:positionH>
                <wp:positionV relativeFrom="paragraph">
                  <wp:posOffset>6228080</wp:posOffset>
                </wp:positionV>
                <wp:extent cx="1988185" cy="1403985"/>
                <wp:effectExtent l="0" t="0" r="0" b="44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6A169" w14:textId="77777777" w:rsidR="004C7E98" w:rsidRPr="009767F9" w:rsidRDefault="004C7E9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767F9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Tuesley</w:t>
                            </w:r>
                            <w:proofErr w:type="spellEnd"/>
                            <w:r w:rsidRPr="009767F9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Lane, Godalming </w:t>
                            </w:r>
                          </w:p>
                          <w:p w14:paraId="0BBB1DA0" w14:textId="77777777" w:rsidR="004C7E98" w:rsidRPr="009767F9" w:rsidRDefault="004C7E9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767F9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GU7 1RS</w:t>
                            </w:r>
                          </w:p>
                          <w:p w14:paraId="246C4CEE" w14:textId="77777777" w:rsidR="004C7E98" w:rsidRPr="009767F9" w:rsidRDefault="004C7E9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767F9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T: 01483 423526</w:t>
                            </w:r>
                          </w:p>
                          <w:p w14:paraId="69D01D13" w14:textId="77777777" w:rsidR="004C7E98" w:rsidRPr="00A1610B" w:rsidRDefault="004C7E9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A1610B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de-DE"/>
                              </w:rPr>
                              <w:t xml:space="preserve">E: </w:t>
                            </w:r>
                            <w:r>
                              <w:fldChar w:fldCharType="begin"/>
                            </w:r>
                            <w:r w:rsidRPr="00A1610B">
                              <w:rPr>
                                <w:lang w:val="de-DE"/>
                              </w:rPr>
                              <w:instrText xml:space="preserve"> HYPERLINK "mailto:college@godalming.ac.uk" </w:instrText>
                            </w:r>
                            <w:r>
                              <w:fldChar w:fldCharType="separate"/>
                            </w:r>
                            <w:r w:rsidRPr="00A1610B"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de-DE"/>
                              </w:rPr>
                              <w:t>college@godalming.ac.uk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14:paraId="6FF86134" w14:textId="77777777" w:rsidR="004C7E98" w:rsidRPr="00A1610B" w:rsidRDefault="004C7E9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A1610B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de-DE"/>
                              </w:rPr>
                              <w:t xml:space="preserve">W: www.godalming.ac.uk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369396" id="Text Box 2" o:spid="_x0000_s1027" type="#_x0000_t202" style="position:absolute;margin-left:430pt;margin-top:490.4pt;width:156.55pt;height:110.55pt;z-index:251704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" filled="f" stroked="f">
                <v:textbox style="mso-fit-shape-to-text:t">
                  <w:txbxContent>
                    <w:p w14:paraId="7696A169" w14:textId="77777777" w:rsidR="004C7E98" w:rsidRPr="009767F9" w:rsidRDefault="004C7E98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 w:rsidRPr="009767F9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Tuesley</w:t>
                      </w:r>
                      <w:proofErr w:type="spellEnd"/>
                      <w:r w:rsidRPr="009767F9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Lane, Godalming </w:t>
                      </w:r>
                    </w:p>
                    <w:p w14:paraId="0BBB1DA0" w14:textId="77777777" w:rsidR="004C7E98" w:rsidRPr="009767F9" w:rsidRDefault="004C7E98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9767F9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GU7 1RS</w:t>
                      </w:r>
                    </w:p>
                    <w:p w14:paraId="246C4CEE" w14:textId="77777777" w:rsidR="004C7E98" w:rsidRPr="009767F9" w:rsidRDefault="004C7E98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9767F9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T: 01483 423526</w:t>
                      </w:r>
                    </w:p>
                    <w:p w14:paraId="69D01D13" w14:textId="77777777" w:rsidR="004C7E98" w:rsidRPr="00A1610B" w:rsidRDefault="004C7E98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de-DE"/>
                        </w:rPr>
                      </w:pPr>
                      <w:r w:rsidRPr="00A1610B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de-DE"/>
                        </w:rPr>
                        <w:t xml:space="preserve">E: </w:t>
                      </w:r>
                      <w:r>
                        <w:fldChar w:fldCharType="begin"/>
                      </w:r>
                      <w:r w:rsidRPr="00A1610B">
                        <w:rPr>
                          <w:lang w:val="de-DE"/>
                        </w:rPr>
                        <w:instrText xml:space="preserve"> HYPERLINK "mailto:college@godalming.ac.uk" </w:instrText>
                      </w:r>
                      <w:r>
                        <w:fldChar w:fldCharType="separate"/>
                      </w:r>
                      <w:r w:rsidRPr="00A1610B"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de-DE"/>
                        </w:rPr>
                        <w:t>college@godalming.ac.uk</w:t>
                      </w:r>
                      <w:r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fldChar w:fldCharType="end"/>
                      </w:r>
                    </w:p>
                    <w:p w14:paraId="6FF86134" w14:textId="77777777" w:rsidR="004C7E98" w:rsidRPr="00A1610B" w:rsidRDefault="004C7E98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de-DE"/>
                        </w:rPr>
                      </w:pPr>
                      <w:r w:rsidRPr="00A1610B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de-DE"/>
                        </w:rPr>
                        <w:t xml:space="preserve">W: www.godalming.ac.uk </w:t>
                      </w:r>
                    </w:p>
                  </w:txbxContent>
                </v:textbox>
              </v:shape>
            </w:pict>
          </mc:Fallback>
        </mc:AlternateContent>
      </w:r>
      <w:r w:rsidR="00F230C2"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4415" behindDoc="0" locked="0" layoutInCell="1" allowOverlap="1" wp14:anchorId="48628B35" wp14:editId="790DD7C3">
                <wp:simplePos x="0" y="0"/>
                <wp:positionH relativeFrom="page">
                  <wp:posOffset>5583555</wp:posOffset>
                </wp:positionH>
                <wp:positionV relativeFrom="page">
                  <wp:posOffset>3940810</wp:posOffset>
                </wp:positionV>
                <wp:extent cx="4500880" cy="3700780"/>
                <wp:effectExtent l="0" t="0" r="0" b="0"/>
                <wp:wrapNone/>
                <wp:docPr id="4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0880" cy="3700780"/>
                        </a:xfrm>
                        <a:custGeom>
                          <a:avLst/>
                          <a:gdLst>
                            <a:gd name="T0" fmla="*/ 2102 w 2136"/>
                            <a:gd name="T1" fmla="*/ 511 h 1471"/>
                            <a:gd name="T2" fmla="*/ 2136 w 2136"/>
                            <a:gd name="T3" fmla="*/ 47 h 1471"/>
                            <a:gd name="T4" fmla="*/ 0 w 2136"/>
                            <a:gd name="T5" fmla="*/ 211 h 1471"/>
                            <a:gd name="T6" fmla="*/ 0 w 2136"/>
                            <a:gd name="T7" fmla="*/ 511 h 1471"/>
                            <a:gd name="T8" fmla="*/ 0 w 2136"/>
                            <a:gd name="T9" fmla="*/ 1471 h 1471"/>
                            <a:gd name="T10" fmla="*/ 1927 w 2136"/>
                            <a:gd name="T11" fmla="*/ 1471 h 1471"/>
                            <a:gd name="T12" fmla="*/ 1939 w 2136"/>
                            <a:gd name="T13" fmla="*/ 1428 h 1471"/>
                            <a:gd name="T14" fmla="*/ 2102 w 2136"/>
                            <a:gd name="T15" fmla="*/ 511 h 1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36" h="1471">
                              <a:moveTo>
                                <a:pt x="2102" y="511"/>
                              </a:moveTo>
                              <a:cubicBezTo>
                                <a:pt x="2118" y="354"/>
                                <a:pt x="2129" y="199"/>
                                <a:pt x="2136" y="47"/>
                              </a:cubicBezTo>
                              <a:cubicBezTo>
                                <a:pt x="1803" y="0"/>
                                <a:pt x="976" y="63"/>
                                <a:pt x="0" y="211"/>
                              </a:cubicBezTo>
                              <a:cubicBezTo>
                                <a:pt x="0" y="511"/>
                                <a:pt x="0" y="511"/>
                                <a:pt x="0" y="511"/>
                              </a:cubicBezTo>
                              <a:cubicBezTo>
                                <a:pt x="0" y="1471"/>
                                <a:pt x="0" y="1471"/>
                                <a:pt x="0" y="1471"/>
                              </a:cubicBezTo>
                              <a:cubicBezTo>
                                <a:pt x="1927" y="1471"/>
                                <a:pt x="1927" y="1471"/>
                                <a:pt x="1927" y="1471"/>
                              </a:cubicBezTo>
                              <a:cubicBezTo>
                                <a:pt x="1931" y="1457"/>
                                <a:pt x="1935" y="1443"/>
                                <a:pt x="1939" y="1428"/>
                              </a:cubicBezTo>
                              <a:cubicBezTo>
                                <a:pt x="2019" y="1131"/>
                                <a:pt x="2071" y="819"/>
                                <a:pt x="2102" y="5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E063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FF5D3" id="Freeform 4" o:spid="_x0000_s1026" style="position:absolute;margin-left:439.65pt;margin-top:310.3pt;width:354.4pt;height:291.4pt;z-index:2516444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6,1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" path="m2102,511v16,-157,27,-312,34,-464c1803,,976,63,,211,,511,,511,,511v,960,,960,,960c1927,1471,1927,1471,1927,1471v4,-14,8,-28,12,-43c2019,1131,2071,819,2102,511xe" fillcolor="#0e063c" stroked="f" strokecolor="#212120">
                <v:shadow color="#8c8682"/>
                <v:path arrowok="t" o:connecttype="custom" o:connectlocs="4429237,1285587;4500880,118244;0,530839;0,1285587;0,3700780;4060485,3700780;4085771,3592599;4429237,1285587" o:connectangles="0,0,0,0,0,0,0,0"/>
                <w10:wrap anchorx="page" anchory="page"/>
              </v:shape>
            </w:pict>
          </mc:Fallback>
        </mc:AlternateContent>
      </w:r>
      <w:r w:rsidR="0000160A"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45440" behindDoc="0" locked="0" layoutInCell="1" allowOverlap="1" wp14:anchorId="46A1DEB1" wp14:editId="0478380A">
                <wp:simplePos x="0" y="0"/>
                <wp:positionH relativeFrom="page">
                  <wp:posOffset>5579745</wp:posOffset>
                </wp:positionH>
                <wp:positionV relativeFrom="page">
                  <wp:posOffset>8522335</wp:posOffset>
                </wp:positionV>
                <wp:extent cx="1605915" cy="1101725"/>
                <wp:effectExtent l="0" t="0" r="0" b="3175"/>
                <wp:wrapNone/>
                <wp:docPr id="4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110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2B3B61" w14:textId="77777777" w:rsidR="004C7E98" w:rsidRPr="0000160A" w:rsidRDefault="004C7E98" w:rsidP="00195ED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en"/>
                              </w:rPr>
                            </w:pPr>
                            <w:proofErr w:type="spellStart"/>
                            <w:r w:rsidRPr="0000160A"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en"/>
                              </w:rPr>
                              <w:t>Tuesley</w:t>
                            </w:r>
                            <w:proofErr w:type="spellEnd"/>
                            <w:r w:rsidRPr="0000160A"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en"/>
                              </w:rPr>
                              <w:t xml:space="preserve"> Lane</w:t>
                            </w:r>
                          </w:p>
                          <w:p w14:paraId="4391A9FE" w14:textId="77777777" w:rsidR="004C7E98" w:rsidRPr="0000160A" w:rsidRDefault="004C7E98" w:rsidP="00195ED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en"/>
                              </w:rPr>
                            </w:pPr>
                            <w:r w:rsidRPr="0000160A"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en"/>
                              </w:rPr>
                              <w:t xml:space="preserve">Godalming </w:t>
                            </w:r>
                          </w:p>
                          <w:p w14:paraId="46334020" w14:textId="77777777" w:rsidR="004C7E98" w:rsidRPr="0000160A" w:rsidRDefault="004C7E98" w:rsidP="00195ED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en"/>
                              </w:rPr>
                            </w:pPr>
                            <w:r w:rsidRPr="0000160A"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en"/>
                              </w:rPr>
                              <w:t>Surrey</w:t>
                            </w:r>
                          </w:p>
                          <w:p w14:paraId="372FF713" w14:textId="77777777" w:rsidR="004C7E98" w:rsidRPr="0000160A" w:rsidRDefault="004C7E98" w:rsidP="00195ED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en"/>
                              </w:rPr>
                            </w:pPr>
                            <w:r w:rsidRPr="0000160A"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en"/>
                              </w:rPr>
                              <w:t>GU7 1RS</w:t>
                            </w:r>
                          </w:p>
                          <w:p w14:paraId="46265983" w14:textId="77777777" w:rsidR="004C7E98" w:rsidRPr="00A1610B" w:rsidRDefault="004C7E98" w:rsidP="00195ED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de-DE"/>
                              </w:rPr>
                            </w:pPr>
                            <w:r w:rsidRPr="00A1610B"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de-DE"/>
                              </w:rPr>
                              <w:t>T: 01483</w:t>
                            </w:r>
                          </w:p>
                          <w:p w14:paraId="4844C69D" w14:textId="77777777" w:rsidR="004C7E98" w:rsidRPr="00A1610B" w:rsidRDefault="004C7E98" w:rsidP="00195ED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de-DE"/>
                              </w:rPr>
                            </w:pPr>
                            <w:r w:rsidRPr="00A1610B"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de-DE"/>
                              </w:rPr>
                              <w:t xml:space="preserve">E: </w:t>
                            </w:r>
                            <w:hyperlink r:id="rId11" w:history="1">
                              <w:r w:rsidRPr="00A1610B">
                                <w:rPr>
                                  <w:rStyle w:val="Hyperlink"/>
                                  <w:rFonts w:ascii="Arial" w:hAnsi="Arial" w:cs="Arial"/>
                                  <w:w w:val="90"/>
                                  <w:lang w:val="de-DE"/>
                                </w:rPr>
                                <w:t>college@godalming.ac.uk</w:t>
                              </w:r>
                            </w:hyperlink>
                          </w:p>
                          <w:p w14:paraId="11844E94" w14:textId="77777777" w:rsidR="004C7E98" w:rsidRPr="0000160A" w:rsidRDefault="004C7E98" w:rsidP="00195ED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en"/>
                              </w:rPr>
                            </w:pPr>
                            <w:r w:rsidRPr="0000160A"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en"/>
                              </w:rPr>
                              <w:t xml:space="preserve">W: </w:t>
                            </w:r>
                            <w:hyperlink r:id="rId12" w:history="1">
                              <w:r w:rsidRPr="0000160A">
                                <w:rPr>
                                  <w:rStyle w:val="Hyperlink"/>
                                  <w:rFonts w:ascii="Arial" w:hAnsi="Arial" w:cs="Arial"/>
                                  <w:w w:val="90"/>
                                  <w:lang w:val="en"/>
                                </w:rPr>
                                <w:t>www.godalming.ac.uk</w:t>
                              </w:r>
                            </w:hyperlink>
                            <w:r w:rsidRPr="0000160A"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1DEB1" id="Text Box 23" o:spid="_x0000_s1028" type="#_x0000_t202" style="position:absolute;margin-left:439.35pt;margin-top:671.05pt;width:126.45pt;height:86.75pt;z-index:2516454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" filled="f" fillcolor="#fffffe" stroked="f" strokecolor="#212120" insetpen="t">
                <v:textbox inset="2.88pt,2.88pt,2.88pt,2.88pt">
                  <w:txbxContent>
                    <w:p w14:paraId="062B3B61" w14:textId="77777777" w:rsidR="004C7E98" w:rsidRPr="0000160A" w:rsidRDefault="004C7E98" w:rsidP="00195ED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</w:pPr>
                      <w:proofErr w:type="spellStart"/>
                      <w:r w:rsidRPr="0000160A"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  <w:t>Tuesley</w:t>
                      </w:r>
                      <w:proofErr w:type="spellEnd"/>
                      <w:r w:rsidRPr="0000160A"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  <w:t xml:space="preserve"> Lane</w:t>
                      </w:r>
                    </w:p>
                    <w:p w14:paraId="4391A9FE" w14:textId="77777777" w:rsidR="004C7E98" w:rsidRPr="0000160A" w:rsidRDefault="004C7E98" w:rsidP="00195ED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</w:pPr>
                      <w:r w:rsidRPr="0000160A"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  <w:t xml:space="preserve">Godalming </w:t>
                      </w:r>
                    </w:p>
                    <w:p w14:paraId="46334020" w14:textId="77777777" w:rsidR="004C7E98" w:rsidRPr="0000160A" w:rsidRDefault="004C7E98" w:rsidP="00195ED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</w:pPr>
                      <w:r w:rsidRPr="0000160A"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  <w:t>Surrey</w:t>
                      </w:r>
                    </w:p>
                    <w:p w14:paraId="372FF713" w14:textId="77777777" w:rsidR="004C7E98" w:rsidRPr="0000160A" w:rsidRDefault="004C7E98" w:rsidP="00195ED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</w:pPr>
                      <w:r w:rsidRPr="0000160A"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  <w:t>GU7 1RS</w:t>
                      </w:r>
                    </w:p>
                    <w:p w14:paraId="46265983" w14:textId="77777777" w:rsidR="004C7E98" w:rsidRPr="00A1610B" w:rsidRDefault="004C7E98" w:rsidP="00195ED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w w:val="90"/>
                          <w:lang w:val="de-DE"/>
                        </w:rPr>
                      </w:pPr>
                      <w:r w:rsidRPr="00A1610B">
                        <w:rPr>
                          <w:rFonts w:ascii="Arial" w:hAnsi="Arial" w:cs="Arial"/>
                          <w:color w:val="676767"/>
                          <w:w w:val="90"/>
                          <w:lang w:val="de-DE"/>
                        </w:rPr>
                        <w:t>T: 01483</w:t>
                      </w:r>
                    </w:p>
                    <w:p w14:paraId="4844C69D" w14:textId="77777777" w:rsidR="004C7E98" w:rsidRPr="00A1610B" w:rsidRDefault="004C7E98" w:rsidP="00195ED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w w:val="90"/>
                          <w:lang w:val="de-DE"/>
                        </w:rPr>
                      </w:pPr>
                      <w:r w:rsidRPr="00A1610B">
                        <w:rPr>
                          <w:rFonts w:ascii="Arial" w:hAnsi="Arial" w:cs="Arial"/>
                          <w:color w:val="676767"/>
                          <w:w w:val="90"/>
                          <w:lang w:val="de-DE"/>
                        </w:rPr>
                        <w:t xml:space="preserve">E: </w:t>
                      </w:r>
                      <w:hyperlink r:id="rId13" w:history="1">
                        <w:r w:rsidRPr="00A1610B">
                          <w:rPr>
                            <w:rStyle w:val="Hyperlink"/>
                            <w:rFonts w:ascii="Arial" w:hAnsi="Arial" w:cs="Arial"/>
                            <w:w w:val="90"/>
                            <w:lang w:val="de-DE"/>
                          </w:rPr>
                          <w:t>college@godalming.ac.uk</w:t>
                        </w:r>
                      </w:hyperlink>
                    </w:p>
                    <w:p w14:paraId="11844E94" w14:textId="77777777" w:rsidR="004C7E98" w:rsidRPr="0000160A" w:rsidRDefault="004C7E98" w:rsidP="00195ED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</w:pPr>
                      <w:r w:rsidRPr="0000160A"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  <w:t xml:space="preserve">W: </w:t>
                      </w:r>
                      <w:hyperlink r:id="rId14" w:history="1">
                        <w:r w:rsidRPr="0000160A">
                          <w:rPr>
                            <w:rStyle w:val="Hyperlink"/>
                            <w:rFonts w:ascii="Arial" w:hAnsi="Arial" w:cs="Arial"/>
                            <w:w w:val="90"/>
                            <w:lang w:val="en"/>
                          </w:rPr>
                          <w:t>www.godalming.ac.uk</w:t>
                        </w:r>
                      </w:hyperlink>
                      <w:r w:rsidRPr="0000160A"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1C1E">
        <w:br w:type="page"/>
      </w: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65C073" wp14:editId="5E1D061F">
                <wp:simplePos x="0" y="0"/>
                <wp:positionH relativeFrom="column">
                  <wp:posOffset>3359150</wp:posOffset>
                </wp:positionH>
                <wp:positionV relativeFrom="paragraph">
                  <wp:posOffset>4243070</wp:posOffset>
                </wp:positionV>
                <wp:extent cx="2476500" cy="3453489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4534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C0CD4" w14:textId="77777777" w:rsidR="004C7E98" w:rsidRDefault="004C7E98" w:rsidP="003C6B66">
                            <w:pPr>
                              <w:pStyle w:val="BodyText"/>
                              <w:rPr>
                                <w:color w:val="E36C0A" w:themeColor="accent6" w:themeShade="BF"/>
                                <w:sz w:val="24"/>
                              </w:rPr>
                            </w:pPr>
                          </w:p>
                          <w:p w14:paraId="439ADE4D" w14:textId="65E723B5" w:rsidR="004C7E98" w:rsidRDefault="004C7E98" w:rsidP="00A1505B">
                            <w:pPr>
                              <w:pStyle w:val="BodyText"/>
                              <w:jc w:val="left"/>
                              <w:rPr>
                                <w:color w:val="E36C0A" w:themeColor="accent6" w:themeShade="BF"/>
                                <w:sz w:val="24"/>
                              </w:rPr>
                            </w:pPr>
                            <w:r w:rsidRPr="00803E87">
                              <w:rPr>
                                <w:color w:val="E36C0A" w:themeColor="accent6" w:themeShade="BF"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color w:val="E36C0A" w:themeColor="accent6" w:themeShade="BF"/>
                                <w:sz w:val="24"/>
                              </w:rPr>
                              <w:t xml:space="preserve"> skills will I develop during this course</w:t>
                            </w:r>
                            <w:r w:rsidRPr="00803E87">
                              <w:rPr>
                                <w:color w:val="E36C0A" w:themeColor="accent6" w:themeShade="BF"/>
                                <w:sz w:val="24"/>
                              </w:rPr>
                              <w:t>?</w:t>
                            </w:r>
                          </w:p>
                          <w:p w14:paraId="0E69CDF4" w14:textId="77777777" w:rsidR="004C7E98" w:rsidRPr="004B0438" w:rsidRDefault="004C7E98" w:rsidP="003C6B66">
                            <w:pPr>
                              <w:pStyle w:val="BodyText"/>
                              <w:rPr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14:paraId="36EF1E79" w14:textId="37DF3314" w:rsidR="004C7E98" w:rsidRPr="004B0438" w:rsidRDefault="004C7E98" w:rsidP="004B0438">
                            <w:pPr>
                              <w:pStyle w:val="BodyText"/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 w:rsidRPr="004B0438"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 - Critical thinking and decision-making skills through the study of media texts, audiences and institutions</w:t>
                            </w:r>
                          </w:p>
                          <w:p w14:paraId="0E70E672" w14:textId="762F062E" w:rsidR="004C7E98" w:rsidRPr="004B0438" w:rsidRDefault="004C7E98" w:rsidP="004B0438">
                            <w:pPr>
                              <w:pStyle w:val="BodyText"/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14:paraId="1C4558C4" w14:textId="0E9F78BD" w:rsidR="004C7E98" w:rsidRDefault="004C7E98" w:rsidP="004B0438">
                            <w:pPr>
                              <w:pStyle w:val="BodyText"/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 w:rsidRPr="004B0438"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 - Practical skills through opportunities for personal engagement and creativity</w:t>
                            </w:r>
                          </w:p>
                          <w:p w14:paraId="67880718" w14:textId="77777777" w:rsidR="004C7E98" w:rsidRPr="004B0438" w:rsidRDefault="004C7E98" w:rsidP="004B0438">
                            <w:pPr>
                              <w:pStyle w:val="BodyText"/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14:paraId="4B85D4A1" w14:textId="58154E2A" w:rsidR="004C7E98" w:rsidRPr="004B0438" w:rsidRDefault="004C7E98" w:rsidP="004B0438">
                            <w:pPr>
                              <w:pStyle w:val="BodyText"/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 w:rsidRPr="004B0438"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 - Understanding how to use media key concepts to analyse media texts and their contexts.</w:t>
                            </w:r>
                          </w:p>
                          <w:p w14:paraId="683AF482" w14:textId="54E1BF92" w:rsidR="004C7E98" w:rsidRPr="004B0438" w:rsidRDefault="004C7E98" w:rsidP="00BE525D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4B0438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8C31F21" w14:textId="77777777" w:rsidR="004C7E98" w:rsidRDefault="004C7E98" w:rsidP="00BE525D">
                            <w:pPr>
                              <w:rPr>
                                <w:rFonts w:cs="Arial"/>
                                <w:b/>
                                <w:color w:val="000080"/>
                                <w:sz w:val="24"/>
                              </w:rPr>
                            </w:pPr>
                          </w:p>
                          <w:p w14:paraId="274F1175" w14:textId="77777777" w:rsidR="004C7E98" w:rsidRDefault="004C7E98" w:rsidP="003C6B66">
                            <w:pPr>
                              <w:pStyle w:val="BodyText"/>
                              <w:rPr>
                                <w:color w:val="7F7F7F" w:themeColor="text1" w:themeTint="80"/>
                                <w:szCs w:val="22"/>
                              </w:rPr>
                            </w:pPr>
                          </w:p>
                          <w:p w14:paraId="0D7048E4" w14:textId="77777777" w:rsidR="004C7E98" w:rsidRPr="00803E87" w:rsidRDefault="004C7E98" w:rsidP="003C6B66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7A906C1" w14:textId="77777777" w:rsidR="004C7E98" w:rsidRPr="003C6B66" w:rsidRDefault="004C7E98" w:rsidP="003C6B66">
                            <w:pPr>
                              <w:pStyle w:val="BodyText"/>
                              <w:rPr>
                                <w:color w:val="7F7F7F" w:themeColor="text1" w:themeTint="80"/>
                                <w:szCs w:val="22"/>
                              </w:rPr>
                            </w:pPr>
                          </w:p>
                          <w:p w14:paraId="1A74EF3C" w14:textId="77777777" w:rsidR="004C7E98" w:rsidRDefault="004C7E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5C073" id="_x0000_s1029" type="#_x0000_t202" style="position:absolute;margin-left:264.5pt;margin-top:334.1pt;width:195pt;height:27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" filled="f" stroked="f">
                <v:textbox>
                  <w:txbxContent>
                    <w:p w14:paraId="346C0CD4" w14:textId="77777777" w:rsidR="004C7E98" w:rsidRDefault="004C7E98" w:rsidP="003C6B66">
                      <w:pPr>
                        <w:pStyle w:val="BodyText"/>
                        <w:rPr>
                          <w:color w:val="E36C0A" w:themeColor="accent6" w:themeShade="BF"/>
                          <w:sz w:val="24"/>
                        </w:rPr>
                      </w:pPr>
                    </w:p>
                    <w:p w14:paraId="439ADE4D" w14:textId="65E723B5" w:rsidR="004C7E98" w:rsidRDefault="004C7E98" w:rsidP="00A1505B">
                      <w:pPr>
                        <w:pStyle w:val="BodyText"/>
                        <w:jc w:val="left"/>
                        <w:rPr>
                          <w:color w:val="E36C0A" w:themeColor="accent6" w:themeShade="BF"/>
                          <w:sz w:val="24"/>
                        </w:rPr>
                      </w:pPr>
                      <w:r w:rsidRPr="00803E87">
                        <w:rPr>
                          <w:color w:val="E36C0A" w:themeColor="accent6" w:themeShade="BF"/>
                          <w:sz w:val="24"/>
                        </w:rPr>
                        <w:t>What</w:t>
                      </w:r>
                      <w:r>
                        <w:rPr>
                          <w:color w:val="E36C0A" w:themeColor="accent6" w:themeShade="BF"/>
                          <w:sz w:val="24"/>
                        </w:rPr>
                        <w:t xml:space="preserve"> skills will I develop during this course</w:t>
                      </w:r>
                      <w:r w:rsidRPr="00803E87">
                        <w:rPr>
                          <w:color w:val="E36C0A" w:themeColor="accent6" w:themeShade="BF"/>
                          <w:sz w:val="24"/>
                        </w:rPr>
                        <w:t>?</w:t>
                      </w:r>
                    </w:p>
                    <w:p w14:paraId="0E69CDF4" w14:textId="77777777" w:rsidR="004C7E98" w:rsidRPr="004B0438" w:rsidRDefault="004C7E98" w:rsidP="003C6B66">
                      <w:pPr>
                        <w:pStyle w:val="BodyText"/>
                        <w:rPr>
                          <w:color w:val="7F7F7F" w:themeColor="text1" w:themeTint="80"/>
                          <w:sz w:val="24"/>
                        </w:rPr>
                      </w:pPr>
                    </w:p>
                    <w:p w14:paraId="36EF1E79" w14:textId="37DF3314" w:rsidR="004C7E98" w:rsidRPr="004B0438" w:rsidRDefault="004C7E98" w:rsidP="004B0438">
                      <w:pPr>
                        <w:pStyle w:val="BodyText"/>
                        <w:rPr>
                          <w:color w:val="595959" w:themeColor="text1" w:themeTint="A6"/>
                          <w:sz w:val="24"/>
                        </w:rPr>
                      </w:pPr>
                      <w:r w:rsidRPr="004B0438">
                        <w:rPr>
                          <w:color w:val="595959" w:themeColor="text1" w:themeTint="A6"/>
                          <w:sz w:val="24"/>
                        </w:rPr>
                        <w:t xml:space="preserve"> - Critical thinking and decision-making skills through the study of media texts, audiences and institutions</w:t>
                      </w:r>
                    </w:p>
                    <w:p w14:paraId="0E70E672" w14:textId="762F062E" w:rsidR="004C7E98" w:rsidRPr="004B0438" w:rsidRDefault="004C7E98" w:rsidP="004B0438">
                      <w:pPr>
                        <w:pStyle w:val="BodyText"/>
                        <w:rPr>
                          <w:color w:val="595959" w:themeColor="text1" w:themeTint="A6"/>
                          <w:sz w:val="24"/>
                        </w:rPr>
                      </w:pPr>
                    </w:p>
                    <w:p w14:paraId="1C4558C4" w14:textId="0E9F78BD" w:rsidR="004C7E98" w:rsidRDefault="004C7E98" w:rsidP="004B0438">
                      <w:pPr>
                        <w:pStyle w:val="BodyText"/>
                        <w:rPr>
                          <w:color w:val="595959" w:themeColor="text1" w:themeTint="A6"/>
                          <w:sz w:val="24"/>
                        </w:rPr>
                      </w:pPr>
                      <w:r w:rsidRPr="004B0438">
                        <w:rPr>
                          <w:color w:val="595959" w:themeColor="text1" w:themeTint="A6"/>
                          <w:sz w:val="24"/>
                        </w:rPr>
                        <w:t xml:space="preserve"> - Practical skills through opportunities for personal engagement and creativity</w:t>
                      </w:r>
                    </w:p>
                    <w:p w14:paraId="67880718" w14:textId="77777777" w:rsidR="004C7E98" w:rsidRPr="004B0438" w:rsidRDefault="004C7E98" w:rsidP="004B0438">
                      <w:pPr>
                        <w:pStyle w:val="BodyText"/>
                        <w:rPr>
                          <w:color w:val="595959" w:themeColor="text1" w:themeTint="A6"/>
                          <w:sz w:val="24"/>
                        </w:rPr>
                      </w:pPr>
                    </w:p>
                    <w:p w14:paraId="4B85D4A1" w14:textId="58154E2A" w:rsidR="004C7E98" w:rsidRPr="004B0438" w:rsidRDefault="004C7E98" w:rsidP="004B0438">
                      <w:pPr>
                        <w:pStyle w:val="BodyText"/>
                        <w:rPr>
                          <w:color w:val="595959" w:themeColor="text1" w:themeTint="A6"/>
                          <w:sz w:val="24"/>
                        </w:rPr>
                      </w:pPr>
                      <w:r w:rsidRPr="004B0438">
                        <w:rPr>
                          <w:color w:val="595959" w:themeColor="text1" w:themeTint="A6"/>
                          <w:sz w:val="24"/>
                        </w:rPr>
                        <w:t xml:space="preserve"> - Understanding how to use media key concepts to analyse media texts and their contexts.</w:t>
                      </w:r>
                    </w:p>
                    <w:p w14:paraId="683AF482" w14:textId="54E1BF92" w:rsidR="004C7E98" w:rsidRPr="004B0438" w:rsidRDefault="004C7E98" w:rsidP="00BE525D">
                      <w:p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4B0438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.</w:t>
                      </w:r>
                    </w:p>
                    <w:p w14:paraId="38C31F21" w14:textId="77777777" w:rsidR="004C7E98" w:rsidRDefault="004C7E98" w:rsidP="00BE525D">
                      <w:pPr>
                        <w:rPr>
                          <w:rFonts w:cs="Arial"/>
                          <w:b/>
                          <w:color w:val="000080"/>
                          <w:sz w:val="24"/>
                        </w:rPr>
                      </w:pPr>
                    </w:p>
                    <w:p w14:paraId="274F1175" w14:textId="77777777" w:rsidR="004C7E98" w:rsidRDefault="004C7E98" w:rsidP="003C6B66">
                      <w:pPr>
                        <w:pStyle w:val="BodyText"/>
                        <w:rPr>
                          <w:color w:val="7F7F7F" w:themeColor="text1" w:themeTint="80"/>
                          <w:szCs w:val="22"/>
                        </w:rPr>
                      </w:pPr>
                    </w:p>
                    <w:p w14:paraId="0D7048E4" w14:textId="77777777" w:rsidR="004C7E98" w:rsidRPr="00803E87" w:rsidRDefault="004C7E98" w:rsidP="003C6B66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</w:pPr>
                    </w:p>
                    <w:p w14:paraId="27A906C1" w14:textId="77777777" w:rsidR="004C7E98" w:rsidRPr="003C6B66" w:rsidRDefault="004C7E98" w:rsidP="003C6B66">
                      <w:pPr>
                        <w:pStyle w:val="BodyText"/>
                        <w:rPr>
                          <w:color w:val="7F7F7F" w:themeColor="text1" w:themeTint="80"/>
                          <w:szCs w:val="22"/>
                        </w:rPr>
                      </w:pPr>
                    </w:p>
                    <w:p w14:paraId="1A74EF3C" w14:textId="77777777" w:rsidR="004C7E98" w:rsidRDefault="004C7E98"/>
                  </w:txbxContent>
                </v:textbox>
              </v:shape>
            </w:pict>
          </mc:Fallback>
        </mc:AlternateContent>
      </w:r>
      <w:r w:rsidRPr="00114FBC">
        <w:rPr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 wp14:anchorId="2686AD94" wp14:editId="107D20B7">
            <wp:simplePos x="0" y="0"/>
            <wp:positionH relativeFrom="column">
              <wp:posOffset>3486150</wp:posOffset>
            </wp:positionH>
            <wp:positionV relativeFrom="paragraph">
              <wp:posOffset>1813560</wp:posOffset>
            </wp:positionV>
            <wp:extent cx="2030730" cy="2610856"/>
            <wp:effectExtent l="0" t="0" r="7620" b="0"/>
            <wp:wrapNone/>
            <wp:docPr id="12" name="Picture 12" descr="https://staff.godalming.ac.uk/CrossColl/Marketing/Marketing%20Documents/!A%20Picture%20and%20Media%20Library/media/2016/160318%20DCOOL%20Godalming%20(63%20of%208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ff.godalming.ac.uk/CrossColl/Marketing/Marketing%20Documents/!A%20Picture%20and%20Media%20Library/media/2016/160318%20DCOOL%20Godalming%20(63%20of%2088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87"/>
                    <a:stretch/>
                  </pic:blipFill>
                  <pic:spPr bwMode="auto">
                    <a:xfrm>
                      <a:off x="0" y="0"/>
                      <a:ext cx="2030730" cy="261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color w:val="auto"/>
          <w:kern w:val="0"/>
          <w:sz w:val="24"/>
          <w:szCs w:val="24"/>
          <w:lang w:val="en-GB" w:eastAsia="en-GB"/>
        </w:rPr>
        <w:drawing>
          <wp:anchor distT="0" distB="0" distL="114300" distR="114300" simplePos="0" relativeHeight="251642365" behindDoc="1" locked="0" layoutInCell="1" allowOverlap="1" wp14:anchorId="0B75A880" wp14:editId="577D3919">
            <wp:simplePos x="0" y="0"/>
            <wp:positionH relativeFrom="column">
              <wp:posOffset>6076950</wp:posOffset>
            </wp:positionH>
            <wp:positionV relativeFrom="paragraph">
              <wp:posOffset>5233670</wp:posOffset>
            </wp:positionV>
            <wp:extent cx="2823210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1425" y="21489"/>
                <wp:lineTo x="21425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70327 DCOOL GodalmingCollege-15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317B7"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7CAB050E" wp14:editId="5F5929EB">
                <wp:simplePos x="0" y="0"/>
                <wp:positionH relativeFrom="page">
                  <wp:posOffset>1193534</wp:posOffset>
                </wp:positionH>
                <wp:positionV relativeFrom="page">
                  <wp:posOffset>2298892</wp:posOffset>
                </wp:positionV>
                <wp:extent cx="2112645" cy="5547360"/>
                <wp:effectExtent l="0" t="0" r="1905" b="0"/>
                <wp:wrapNone/>
                <wp:docPr id="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554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B26D94" w14:textId="088F21F9" w:rsidR="004C7E98" w:rsidRPr="003357F9" w:rsidRDefault="004C7E98" w:rsidP="00811C47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803E87">
                              <w:rPr>
                                <w:rFonts w:ascii="Arial" w:hAnsi="Arial" w:cs="Arial"/>
                                <w:color w:val="E36C0A" w:themeColor="accent6" w:themeShade="BF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 xml:space="preserve">What sort of work will I be </w:t>
                            </w:r>
                            <w:r w:rsidRPr="00BE525D">
                              <w:rPr>
                                <w:rFonts w:ascii="Arial" w:hAnsi="Arial" w:cs="Arial"/>
                                <w:color w:val="E36C0A" w:themeColor="accent6" w:themeShade="BF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doing?</w:t>
                            </w:r>
                          </w:p>
                          <w:p w14:paraId="0674B4ED" w14:textId="77777777" w:rsidR="004C7E98" w:rsidRDefault="004C7E98" w:rsidP="00D4303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42449B9F" w14:textId="77777777" w:rsidR="004C7E98" w:rsidRDefault="004C7E98" w:rsidP="00D4303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109B5CF5" w14:textId="51247C36" w:rsidR="004C7E98" w:rsidRPr="00B75D03" w:rsidRDefault="004C7E98" w:rsidP="00B75D03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B75D03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Unit 1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–</w:t>
                            </w:r>
                            <w:r w:rsidRPr="00B75D03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Investigating the Media</w:t>
                            </w:r>
                            <w:r w:rsidRPr="00B75D03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An externally assessed exam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  <w:t>featuring</w:t>
                            </w:r>
                            <w:r w:rsidRPr="00B75D03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  <w:t xml:space="preserve"> a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  <w:t xml:space="preserve">pre-production media scenario for a specific genre. Past examples </w:t>
                            </w:r>
                            <w:r w:rsidR="00114FBC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  <w:t xml:space="preserve">have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  <w:t>include</w:t>
                            </w:r>
                            <w:r w:rsidR="00114FBC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  <w:t>, TV Crime shows and Sci-Fi. (20%)</w:t>
                            </w:r>
                          </w:p>
                          <w:p w14:paraId="669699F5" w14:textId="77777777" w:rsidR="004C7E98" w:rsidRPr="00B75D03" w:rsidRDefault="004C7E98" w:rsidP="00B75D03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19FF89C1" w14:textId="7C0C5668" w:rsidR="004C7E98" w:rsidRPr="00B75D03" w:rsidRDefault="004C7E98" w:rsidP="004C7E98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B75D03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  <w:t xml:space="preserve">Unit 2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  <w:t>–</w:t>
                            </w:r>
                            <w:r w:rsidRPr="00B75D03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  <w:t>Understanding the Media</w:t>
                            </w:r>
                            <w:r w:rsidR="00114FBC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  <w:t xml:space="preserve">: Coursework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  <w:t xml:space="preserve">consisting of three assignments – an introduction to media conventions; moving image and print products; and </w:t>
                            </w:r>
                            <w:r w:rsidR="00114FBC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  <w:t>producing a moving image product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  <w:t>. (30%)</w:t>
                            </w:r>
                          </w:p>
                          <w:p w14:paraId="3A9D458A" w14:textId="77777777" w:rsidR="004C7E98" w:rsidRPr="00B75D03" w:rsidRDefault="004C7E98" w:rsidP="00B75D03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7AEEFE2" w14:textId="486B70A9" w:rsidR="004C7E98" w:rsidRDefault="004C7E98" w:rsidP="00B75D03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B75D03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  <w:t xml:space="preserve">Unit 3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  <w:t>–</w:t>
                            </w:r>
                            <w:r w:rsidRPr="00B75D03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  <w:t>Exploring Media Industries</w:t>
                            </w:r>
                            <w:r w:rsidRPr="00B75D03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  <w:t>:</w:t>
                            </w:r>
                            <w:r w:rsidR="00114FBC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  <w:t xml:space="preserve"> An e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  <w:t>xternally assessed exam concentrating on contemporary media industry trends. (20%)</w:t>
                            </w:r>
                          </w:p>
                          <w:p w14:paraId="078581D2" w14:textId="77777777" w:rsidR="004C7E98" w:rsidRDefault="004C7E98" w:rsidP="00B75D03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7D205FF" w14:textId="4C09C385" w:rsidR="004C7E98" w:rsidRPr="00B75D03" w:rsidRDefault="004C7E98" w:rsidP="00B75D03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  <w:t xml:space="preserve">Unit 4 – Responding to a Media Brief: </w:t>
                            </w:r>
                            <w:r w:rsidR="00114FBC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  <w:t xml:space="preserve">Coursework requiring students to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  <w:t>present a professional pitch and produce a fully-realised production. (30%)</w:t>
                            </w:r>
                          </w:p>
                          <w:p w14:paraId="701721FC" w14:textId="77777777" w:rsidR="004C7E98" w:rsidRPr="00D4303E" w:rsidRDefault="004C7E98" w:rsidP="00BE525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427FA7B9" w14:textId="77777777" w:rsidR="004C7E98" w:rsidRPr="00D4303E" w:rsidRDefault="004C7E98" w:rsidP="00BE525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365242B1" w14:textId="77777777" w:rsidR="004C7E98" w:rsidRDefault="004C7E98" w:rsidP="00BE525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0CD55C04" w14:textId="77777777" w:rsidR="004C7E98" w:rsidRDefault="004C7E98" w:rsidP="00BE525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7037C584" w14:textId="77777777" w:rsidR="004C7E98" w:rsidRDefault="004C7E98" w:rsidP="00BE525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26A13E68" w14:textId="77777777" w:rsidR="004C7E98" w:rsidRDefault="004C7E98" w:rsidP="00BE525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12E3F386" w14:textId="77777777" w:rsidR="004C7E98" w:rsidRDefault="004C7E98" w:rsidP="00BE525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4E022A0E" w14:textId="77777777" w:rsidR="004C7E98" w:rsidRDefault="004C7E98" w:rsidP="00BE525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441434C6" w14:textId="77777777" w:rsidR="004C7E98" w:rsidRDefault="004C7E98" w:rsidP="00BE525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56397A07" w14:textId="77777777" w:rsidR="004C7E98" w:rsidRDefault="004C7E98" w:rsidP="00BE525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760B402C" w14:textId="77777777" w:rsidR="004C7E98" w:rsidRDefault="004C7E98" w:rsidP="00BE525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28A9CBD3" w14:textId="77777777" w:rsidR="004C7E98" w:rsidRDefault="004C7E98" w:rsidP="00BE525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1E6FB46A" w14:textId="77777777" w:rsidR="004C7E98" w:rsidRDefault="004C7E98" w:rsidP="00297CDE">
                            <w:pPr>
                              <w:pStyle w:val="BodyText"/>
                              <w:rPr>
                                <w:color w:val="E36C0A" w:themeColor="accent6" w:themeShade="BF"/>
                                <w:sz w:val="24"/>
                              </w:rPr>
                            </w:pPr>
                          </w:p>
                          <w:p w14:paraId="10FC210C" w14:textId="77777777" w:rsidR="004C7E98" w:rsidRDefault="004C7E98" w:rsidP="00BE525D">
                            <w:pPr>
                              <w:rPr>
                                <w:rFonts w:cs="Arial"/>
                                <w:color w:val="000080"/>
                              </w:rPr>
                            </w:pPr>
                          </w:p>
                          <w:p w14:paraId="3C0DCC4B" w14:textId="77777777" w:rsidR="004C7E98" w:rsidRPr="00803E87" w:rsidRDefault="004C7E98" w:rsidP="00811C47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C22AEEE" w14:textId="77777777" w:rsidR="004C7E98" w:rsidRDefault="004C7E98" w:rsidP="00DB0C45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  <w:lang w:val="en"/>
                              </w:rPr>
                            </w:pPr>
                          </w:p>
                          <w:p w14:paraId="1A58D925" w14:textId="77777777" w:rsidR="004C7E98" w:rsidRDefault="004C7E98" w:rsidP="00CF45BC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F4B9430" w14:textId="77777777" w:rsidR="004C7E98" w:rsidRDefault="004C7E98" w:rsidP="00CF45BC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180DB6A" w14:textId="77777777" w:rsidR="004C7E98" w:rsidRDefault="004C7E98" w:rsidP="00CF45BC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76E5383" w14:textId="77777777" w:rsidR="004C7E98" w:rsidRDefault="004C7E98" w:rsidP="00CF45BC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E86B8E8" w14:textId="77777777" w:rsidR="004C7E98" w:rsidRDefault="004C7E98" w:rsidP="00CF45BC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267BE78" w14:textId="77777777" w:rsidR="004C7E98" w:rsidRDefault="004C7E98" w:rsidP="00DB0C45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B050E" id="Text Box 54" o:spid="_x0000_s1030" type="#_x0000_t202" style="position:absolute;margin-left:94pt;margin-top:181pt;width:166.35pt;height:436.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" filled="f" fillcolor="#fffffe" stroked="f" strokecolor="#212120" insetpen="t">
                <v:textbox inset="2.88pt,2.88pt,2.88pt,2.88pt">
                  <w:txbxContent>
                    <w:p w14:paraId="74B26D94" w14:textId="088F21F9" w:rsidR="004C7E98" w:rsidRPr="003357F9" w:rsidRDefault="004C7E98" w:rsidP="00811C47">
                      <w:pPr>
                        <w:rPr>
                          <w:rFonts w:ascii="Arial" w:hAnsi="Arial" w:cs="Arial"/>
                          <w:color w:val="E36C0A" w:themeColor="accent6" w:themeShade="BF"/>
                          <w:w w:val="90"/>
                          <w:sz w:val="24"/>
                          <w:szCs w:val="24"/>
                          <w:lang w:val="en"/>
                        </w:rPr>
                      </w:pPr>
                      <w:r w:rsidRPr="00803E87">
                        <w:rPr>
                          <w:rFonts w:ascii="Arial" w:hAnsi="Arial" w:cs="Arial"/>
                          <w:color w:val="E36C0A" w:themeColor="accent6" w:themeShade="BF"/>
                          <w:w w:val="90"/>
                          <w:sz w:val="24"/>
                          <w:szCs w:val="24"/>
                          <w:lang w:val="en"/>
                        </w:rPr>
                        <w:t xml:space="preserve">What sort of work will I be </w:t>
                      </w:r>
                      <w:r w:rsidRPr="00BE525D">
                        <w:rPr>
                          <w:rFonts w:ascii="Arial" w:hAnsi="Arial" w:cs="Arial"/>
                          <w:color w:val="E36C0A" w:themeColor="accent6" w:themeShade="BF"/>
                          <w:w w:val="90"/>
                          <w:sz w:val="24"/>
                          <w:szCs w:val="24"/>
                          <w:lang w:val="en"/>
                        </w:rPr>
                        <w:t>doing?</w:t>
                      </w:r>
                    </w:p>
                    <w:p w14:paraId="0674B4ED" w14:textId="77777777" w:rsidR="004C7E98" w:rsidRDefault="004C7E98" w:rsidP="00D4303E">
                      <w:pPr>
                        <w:rPr>
                          <w:rFonts w:ascii="Arial" w:hAnsi="Arial" w:cs="Arial"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42449B9F" w14:textId="77777777" w:rsidR="004C7E98" w:rsidRDefault="004C7E98" w:rsidP="00D4303E">
                      <w:pPr>
                        <w:rPr>
                          <w:rFonts w:ascii="Arial" w:hAnsi="Arial" w:cs="Arial"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109B5CF5" w14:textId="51247C36" w:rsidR="004C7E98" w:rsidRPr="00B75D03" w:rsidRDefault="004C7E98" w:rsidP="00B75D03">
                      <w:p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</w:pPr>
                      <w:r w:rsidRPr="00B75D03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Unit 1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–</w:t>
                      </w:r>
                      <w:r w:rsidRPr="00B75D03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Investigating the Media</w:t>
                      </w:r>
                      <w:r w:rsidRPr="00B75D03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An externally assessed exam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>featuring</w:t>
                      </w:r>
                      <w:r w:rsidRPr="00B75D03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 xml:space="preserve"> a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 xml:space="preserve">pre-production media scenario for a specific genre. Past examples </w:t>
                      </w:r>
                      <w:r w:rsidR="00114FBC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 xml:space="preserve">have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>include</w:t>
                      </w:r>
                      <w:r w:rsidR="00114FBC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>, TV Crime shows and Sci-Fi. (20%)</w:t>
                      </w:r>
                    </w:p>
                    <w:p w14:paraId="669699F5" w14:textId="77777777" w:rsidR="004C7E98" w:rsidRPr="00B75D03" w:rsidRDefault="004C7E98" w:rsidP="00B75D03">
                      <w:p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</w:pPr>
                    </w:p>
                    <w:p w14:paraId="19FF89C1" w14:textId="7C0C5668" w:rsidR="004C7E98" w:rsidRPr="00B75D03" w:rsidRDefault="004C7E98" w:rsidP="004C7E98">
                      <w:p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</w:pPr>
                      <w:r w:rsidRPr="00B75D03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 xml:space="preserve">Unit 2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>–</w:t>
                      </w:r>
                      <w:r w:rsidRPr="00B75D03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>Understanding the Media</w:t>
                      </w:r>
                      <w:r w:rsidR="00114FBC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 xml:space="preserve">: Coursework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 xml:space="preserve">consisting of three assignments – an introduction to media conventions; moving image and print products; and </w:t>
                      </w:r>
                      <w:r w:rsidR="00114FBC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>producing a moving image product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>. (30%)</w:t>
                      </w:r>
                    </w:p>
                    <w:p w14:paraId="3A9D458A" w14:textId="77777777" w:rsidR="004C7E98" w:rsidRPr="00B75D03" w:rsidRDefault="004C7E98" w:rsidP="00B75D03">
                      <w:p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</w:pPr>
                    </w:p>
                    <w:p w14:paraId="07AEEFE2" w14:textId="486B70A9" w:rsidR="004C7E98" w:rsidRDefault="004C7E98" w:rsidP="00B75D03">
                      <w:p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</w:pPr>
                      <w:r w:rsidRPr="00B75D03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 xml:space="preserve">Unit 3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>–</w:t>
                      </w:r>
                      <w:r w:rsidRPr="00B75D03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>Exploring Media Industries</w:t>
                      </w:r>
                      <w:r w:rsidRPr="00B75D03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>:</w:t>
                      </w:r>
                      <w:r w:rsidR="00114FBC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 xml:space="preserve"> An e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>xternally assessed exam concentrating on contemporary media industry trends. (20%)</w:t>
                      </w:r>
                    </w:p>
                    <w:p w14:paraId="078581D2" w14:textId="77777777" w:rsidR="004C7E98" w:rsidRDefault="004C7E98" w:rsidP="00B75D03">
                      <w:p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</w:pPr>
                    </w:p>
                    <w:p w14:paraId="27D205FF" w14:textId="4C09C385" w:rsidR="004C7E98" w:rsidRPr="00B75D03" w:rsidRDefault="004C7E98" w:rsidP="00B75D03">
                      <w:p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 xml:space="preserve">Unit 4 – Responding to a Media Brief: </w:t>
                      </w:r>
                      <w:r w:rsidR="00114FBC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 xml:space="preserve">Coursework requiring students to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>present a professional pitch and produce a fully-realised production. (30%)</w:t>
                      </w:r>
                    </w:p>
                    <w:p w14:paraId="701721FC" w14:textId="77777777" w:rsidR="004C7E98" w:rsidRPr="00D4303E" w:rsidRDefault="004C7E98" w:rsidP="00BE525D">
                      <w:pPr>
                        <w:rPr>
                          <w:rFonts w:ascii="Arial" w:hAnsi="Arial" w:cs="Arial"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427FA7B9" w14:textId="77777777" w:rsidR="004C7E98" w:rsidRPr="00D4303E" w:rsidRDefault="004C7E98" w:rsidP="00BE525D">
                      <w:pPr>
                        <w:rPr>
                          <w:rFonts w:ascii="Arial" w:hAnsi="Arial" w:cs="Arial"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365242B1" w14:textId="77777777" w:rsidR="004C7E98" w:rsidRDefault="004C7E98" w:rsidP="00BE525D">
                      <w:pPr>
                        <w:rPr>
                          <w:rFonts w:ascii="Arial" w:hAnsi="Arial" w:cs="Arial"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0CD55C04" w14:textId="77777777" w:rsidR="004C7E98" w:rsidRDefault="004C7E98" w:rsidP="00BE525D">
                      <w:pPr>
                        <w:rPr>
                          <w:rFonts w:ascii="Arial" w:hAnsi="Arial" w:cs="Arial"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7037C584" w14:textId="77777777" w:rsidR="004C7E98" w:rsidRDefault="004C7E98" w:rsidP="00BE525D">
                      <w:pPr>
                        <w:rPr>
                          <w:rFonts w:ascii="Arial" w:hAnsi="Arial" w:cs="Arial"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26A13E68" w14:textId="77777777" w:rsidR="004C7E98" w:rsidRDefault="004C7E98" w:rsidP="00BE525D">
                      <w:pPr>
                        <w:rPr>
                          <w:rFonts w:ascii="Arial" w:hAnsi="Arial" w:cs="Arial"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12E3F386" w14:textId="77777777" w:rsidR="004C7E98" w:rsidRDefault="004C7E98" w:rsidP="00BE525D">
                      <w:pPr>
                        <w:rPr>
                          <w:rFonts w:ascii="Arial" w:hAnsi="Arial" w:cs="Arial"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4E022A0E" w14:textId="77777777" w:rsidR="004C7E98" w:rsidRDefault="004C7E98" w:rsidP="00BE525D">
                      <w:pPr>
                        <w:rPr>
                          <w:rFonts w:ascii="Arial" w:hAnsi="Arial" w:cs="Arial"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441434C6" w14:textId="77777777" w:rsidR="004C7E98" w:rsidRDefault="004C7E98" w:rsidP="00BE525D">
                      <w:pPr>
                        <w:rPr>
                          <w:rFonts w:ascii="Arial" w:hAnsi="Arial" w:cs="Arial"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56397A07" w14:textId="77777777" w:rsidR="004C7E98" w:rsidRDefault="004C7E98" w:rsidP="00BE525D">
                      <w:pPr>
                        <w:rPr>
                          <w:rFonts w:ascii="Arial" w:hAnsi="Arial" w:cs="Arial"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760B402C" w14:textId="77777777" w:rsidR="004C7E98" w:rsidRDefault="004C7E98" w:rsidP="00BE525D">
                      <w:pPr>
                        <w:rPr>
                          <w:rFonts w:ascii="Arial" w:hAnsi="Arial" w:cs="Arial"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28A9CBD3" w14:textId="77777777" w:rsidR="004C7E98" w:rsidRDefault="004C7E98" w:rsidP="00BE525D">
                      <w:pPr>
                        <w:rPr>
                          <w:rFonts w:ascii="Arial" w:hAnsi="Arial" w:cs="Arial"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1E6FB46A" w14:textId="77777777" w:rsidR="004C7E98" w:rsidRDefault="004C7E98" w:rsidP="00297CDE">
                      <w:pPr>
                        <w:pStyle w:val="BodyText"/>
                        <w:rPr>
                          <w:color w:val="E36C0A" w:themeColor="accent6" w:themeShade="BF"/>
                          <w:sz w:val="24"/>
                        </w:rPr>
                      </w:pPr>
                    </w:p>
                    <w:p w14:paraId="10FC210C" w14:textId="77777777" w:rsidR="004C7E98" w:rsidRDefault="004C7E98" w:rsidP="00BE525D">
                      <w:pPr>
                        <w:rPr>
                          <w:rFonts w:cs="Arial"/>
                          <w:color w:val="000080"/>
                        </w:rPr>
                      </w:pPr>
                    </w:p>
                    <w:p w14:paraId="3C0DCC4B" w14:textId="77777777" w:rsidR="004C7E98" w:rsidRPr="00803E87" w:rsidRDefault="004C7E98" w:rsidP="00811C47">
                      <w:pPr>
                        <w:rPr>
                          <w:rFonts w:ascii="Arial" w:hAnsi="Arial" w:cs="Arial"/>
                          <w:color w:val="E36C0A" w:themeColor="accent6" w:themeShade="BF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7C22AEEE" w14:textId="77777777" w:rsidR="004C7E98" w:rsidRDefault="004C7E98" w:rsidP="00DB0C45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  <w:lang w:val="en"/>
                        </w:rPr>
                      </w:pPr>
                    </w:p>
                    <w:p w14:paraId="1A58D925" w14:textId="77777777" w:rsidR="004C7E98" w:rsidRDefault="004C7E98" w:rsidP="00CF45BC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</w:pPr>
                    </w:p>
                    <w:p w14:paraId="5F4B9430" w14:textId="77777777" w:rsidR="004C7E98" w:rsidRDefault="004C7E98" w:rsidP="00CF45BC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</w:pPr>
                    </w:p>
                    <w:p w14:paraId="7180DB6A" w14:textId="77777777" w:rsidR="004C7E98" w:rsidRDefault="004C7E98" w:rsidP="00CF45BC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</w:pPr>
                    </w:p>
                    <w:p w14:paraId="776E5383" w14:textId="77777777" w:rsidR="004C7E98" w:rsidRDefault="004C7E98" w:rsidP="00CF45BC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</w:pPr>
                    </w:p>
                    <w:p w14:paraId="5E86B8E8" w14:textId="77777777" w:rsidR="004C7E98" w:rsidRDefault="004C7E98" w:rsidP="00CF45BC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</w:pPr>
                    </w:p>
                    <w:p w14:paraId="5267BE78" w14:textId="77777777" w:rsidR="004C7E98" w:rsidRDefault="004C7E98" w:rsidP="00DB0C45">
                      <w:pPr>
                        <w:widowControl w:val="0"/>
                        <w:spacing w:line="280" w:lineRule="exact"/>
                        <w:jc w:val="both"/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4FBC"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48B7AAA1" wp14:editId="1003DB21">
                <wp:simplePos x="0" y="0"/>
                <wp:positionH relativeFrom="page">
                  <wp:posOffset>3630325</wp:posOffset>
                </wp:positionH>
                <wp:positionV relativeFrom="page">
                  <wp:posOffset>537343</wp:posOffset>
                </wp:positionV>
                <wp:extent cx="2467610" cy="1704340"/>
                <wp:effectExtent l="0" t="0" r="8890" b="0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7610" cy="170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C0D317" w14:textId="12582347" w:rsidR="004C7E98" w:rsidRPr="00B75D03" w:rsidRDefault="004C7E98" w:rsidP="004B0438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B75D03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This course is designed to </w:t>
                            </w:r>
                            <w:r w:rsidRPr="00B75D03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  <w:t xml:space="preserve">encourage students to be inspired, moved and challenged by media issues by gaining an insight into a broad range of media. </w:t>
                            </w:r>
                          </w:p>
                          <w:p w14:paraId="43C8759E" w14:textId="77777777" w:rsidR="004C7E98" w:rsidRPr="00B75D03" w:rsidRDefault="004C7E98" w:rsidP="004B0438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35FD4502" w14:textId="1546CFAE" w:rsidR="004C7E98" w:rsidRPr="00114FBC" w:rsidRDefault="004C7E98" w:rsidP="004B0438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B75D03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  <w:t>It also aims to prepare candidates to make informed decisions about further</w:t>
                            </w:r>
                            <w:r w:rsidR="00114FBC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B75D03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  <w:t>learning opportunities and career choices.</w:t>
                            </w:r>
                          </w:p>
                          <w:p w14:paraId="0013C4D4" w14:textId="77777777" w:rsidR="004C7E98" w:rsidRDefault="004C7E98" w:rsidP="00DB0C45">
                            <w:pPr>
                              <w:widowControl w:val="0"/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7AAA1" id="Text Box 50" o:spid="_x0000_s1031" type="#_x0000_t202" style="position:absolute;margin-left:285.85pt;margin-top:42.3pt;width:194.3pt;height:134.2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" filled="f" fillcolor="#fffffe" stroked="f" strokecolor="#212120" insetpen="t">
                <v:textbox inset="2.88pt,2.88pt,2.88pt,2.88pt">
                  <w:txbxContent>
                    <w:p w14:paraId="33C0D317" w14:textId="12582347" w:rsidR="004C7E98" w:rsidRPr="00B75D03" w:rsidRDefault="004C7E98" w:rsidP="004B0438">
                      <w:p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</w:pPr>
                      <w:r w:rsidRPr="00B75D03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This course is designed to </w:t>
                      </w:r>
                      <w:r w:rsidRPr="00B75D03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 xml:space="preserve">encourage students to be inspired, moved and challenged by media issues by gaining an insight into a broad range of media. </w:t>
                      </w:r>
                    </w:p>
                    <w:p w14:paraId="43C8759E" w14:textId="77777777" w:rsidR="004C7E98" w:rsidRPr="00B75D03" w:rsidRDefault="004C7E98" w:rsidP="004B0438">
                      <w:p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</w:pPr>
                    </w:p>
                    <w:p w14:paraId="35FD4502" w14:textId="1546CFAE" w:rsidR="004C7E98" w:rsidRPr="00114FBC" w:rsidRDefault="004C7E98" w:rsidP="004B0438">
                      <w:p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</w:pPr>
                      <w:r w:rsidRPr="00B75D03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>It also aims to prepare candidates to make informed decisions about further</w:t>
                      </w:r>
                      <w:r w:rsidR="00114FBC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Pr="00B75D03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>learning opportunities and career choices.</w:t>
                      </w:r>
                    </w:p>
                    <w:p w14:paraId="0013C4D4" w14:textId="77777777" w:rsidR="004C7E98" w:rsidRDefault="004C7E98" w:rsidP="00DB0C45">
                      <w:pPr>
                        <w:widowControl w:val="0"/>
                        <w:spacing w:line="360" w:lineRule="exact"/>
                        <w:jc w:val="both"/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4FBC" w:rsidRPr="00114FBC">
        <w:rPr>
          <w:lang w:val="en-GB"/>
        </w:rPr>
        <w:t xml:space="preserve"> </w:t>
      </w:r>
      <w:r w:rsidR="00B75D03"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8445FC3" wp14:editId="376FDB54">
                <wp:simplePos x="0" y="0"/>
                <wp:positionH relativeFrom="page">
                  <wp:posOffset>6251575</wp:posOffset>
                </wp:positionH>
                <wp:positionV relativeFrom="page">
                  <wp:posOffset>257810</wp:posOffset>
                </wp:positionV>
                <wp:extent cx="2263140" cy="5346700"/>
                <wp:effectExtent l="0" t="0" r="3810" b="635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534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F83330" w14:textId="77777777" w:rsidR="004C7E98" w:rsidRDefault="004C7E98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What is the department like?</w:t>
                            </w:r>
                          </w:p>
                          <w:p w14:paraId="14FD309A" w14:textId="77777777" w:rsidR="004C7E98" w:rsidRPr="003357F9" w:rsidRDefault="004C7E98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595959" w:themeColor="text1" w:themeTint="A6"/>
                                <w:spacing w:val="20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35A6EBF4" w14:textId="77777777" w:rsidR="004C7E98" w:rsidRPr="003357F9" w:rsidRDefault="004C7E98" w:rsidP="003357F9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3357F9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We are housed in classrooms equipped with PCs with desk top publishing and radio editing software. In addition there is a media workshop, equipped with high quality digital cameras and editing facilities. There are typically around 300 students studying media or </w:t>
                            </w:r>
                            <w:r w:rsidRPr="004B0438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film</w:t>
                            </w:r>
                            <w:r w:rsidRPr="003357F9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courses. The pass rates are good and the majority of film and media students achieve a good grade.</w:t>
                            </w:r>
                          </w:p>
                          <w:p w14:paraId="5FB6C0C9" w14:textId="77777777" w:rsidR="004C7E98" w:rsidRPr="003357F9" w:rsidRDefault="004C7E98" w:rsidP="003357F9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010ED45D" w14:textId="40E6BE47" w:rsidR="004C7E98" w:rsidRPr="003357F9" w:rsidRDefault="004C7E98" w:rsidP="003357F9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3357F9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The teaching incorporates a variety of approaches designed to suit different abilities and learning styles and we endeavor to arrange visits, trips and speakers to enrich the learning experience.</w:t>
                            </w:r>
                          </w:p>
                          <w:p w14:paraId="7E5116DC" w14:textId="77777777" w:rsidR="004C7E98" w:rsidRDefault="004C7E98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3D62D265" w14:textId="77777777" w:rsidR="004C7E98" w:rsidRDefault="004C7E98" w:rsidP="003357F9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3357F9"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How will I be assessed?</w:t>
                            </w:r>
                          </w:p>
                          <w:p w14:paraId="072A2A30" w14:textId="77777777" w:rsidR="004C7E98" w:rsidRPr="003357F9" w:rsidRDefault="004C7E98" w:rsidP="003357F9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  <w:p w14:paraId="5252186C" w14:textId="3DAC5717" w:rsidR="004C7E98" w:rsidRDefault="004C7E98" w:rsidP="003357F9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Two Units of internally assessed coursework – </w:t>
                            </w:r>
                            <w:r w:rsidR="00114FBC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responding to a brief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(30%) and </w:t>
                            </w:r>
                            <w:r w:rsidR="00114FBC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production portfolio (30%).</w:t>
                            </w:r>
                          </w:p>
                          <w:p w14:paraId="6ADC7F09" w14:textId="77777777" w:rsidR="004C7E98" w:rsidRDefault="004C7E98" w:rsidP="003357F9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701E2F0B" w14:textId="3844F565" w:rsidR="004C7E98" w:rsidRPr="003357F9" w:rsidRDefault="00114FBC" w:rsidP="003357F9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Two</w:t>
                            </w:r>
                            <w:r w:rsidR="004C7E98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Unit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s</w:t>
                            </w:r>
                            <w:r w:rsidR="004C7E98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of externally assessed exam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s</w:t>
                            </w:r>
                            <w:r w:rsidR="004C7E98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20% and 20%).</w:t>
                            </w:r>
                          </w:p>
                          <w:p w14:paraId="6F7D84F6" w14:textId="2B7D9727" w:rsidR="004C7E98" w:rsidRPr="003357F9" w:rsidRDefault="004C7E98" w:rsidP="003357F9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07E6EE69" w14:textId="77777777" w:rsidR="004C7E98" w:rsidRDefault="004C7E98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4154E89E" w14:textId="77777777" w:rsidR="004C7E98" w:rsidRDefault="004C7E98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16CD142" w14:textId="77777777" w:rsidR="004C7E98" w:rsidRDefault="004C7E98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6A4C556" w14:textId="77777777" w:rsidR="004C7E98" w:rsidRDefault="004C7E98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2A3377E5" w14:textId="77777777" w:rsidR="004C7E98" w:rsidRDefault="004C7E98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138B4537" w14:textId="77777777" w:rsidR="004C7E98" w:rsidRDefault="004C7E98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60EB0B39" w14:textId="77777777" w:rsidR="004C7E98" w:rsidRDefault="004C7E98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341A650C" w14:textId="77777777" w:rsidR="004C7E98" w:rsidRDefault="004C7E98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3A340F1" w14:textId="77777777" w:rsidR="004C7E98" w:rsidRDefault="004C7E98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58FF579C" w14:textId="77777777" w:rsidR="004C7E98" w:rsidRDefault="004C7E98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56D0D177" w14:textId="77777777" w:rsidR="004C7E98" w:rsidRDefault="004C7E98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24009B3F" w14:textId="77777777" w:rsidR="004C7E98" w:rsidRDefault="004C7E98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465091A2" w14:textId="77777777" w:rsidR="004C7E98" w:rsidRDefault="004C7E98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1BEFD436" w14:textId="77777777" w:rsidR="004C7E98" w:rsidRDefault="004C7E98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5AACE5B8" w14:textId="77777777" w:rsidR="004C7E98" w:rsidRDefault="004C7E98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35F5B656" w14:textId="77777777" w:rsidR="004C7E98" w:rsidRDefault="004C7E98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2A156C62" w14:textId="77777777" w:rsidR="004C7E98" w:rsidRPr="00BE525D" w:rsidRDefault="004C7E98" w:rsidP="00BE525D">
                            <w:pPr>
                              <w:tabs>
                                <w:tab w:val="left" w:pos="851"/>
                              </w:tabs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  <w:p w14:paraId="21669DF5" w14:textId="77777777" w:rsidR="004C7E98" w:rsidRPr="00BE525D" w:rsidRDefault="004C7E98" w:rsidP="00BE525D">
                            <w:pP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12EBA5AD" w14:textId="77777777" w:rsidR="004C7E98" w:rsidRDefault="004C7E98" w:rsidP="00BE525D">
                            <w:pPr>
                              <w:tabs>
                                <w:tab w:val="left" w:pos="851"/>
                              </w:tabs>
                              <w:rPr>
                                <w:rFonts w:cs="Arial"/>
                                <w:color w:val="000080"/>
                              </w:rPr>
                            </w:pPr>
                          </w:p>
                          <w:p w14:paraId="42E51A91" w14:textId="77777777" w:rsidR="004C7E98" w:rsidRDefault="004C7E98" w:rsidP="00BE525D">
                            <w:pPr>
                              <w:rPr>
                                <w:rFonts w:cs="Arial"/>
                                <w:color w:val="000080"/>
                              </w:rPr>
                            </w:pPr>
                          </w:p>
                          <w:p w14:paraId="6CDEF039" w14:textId="77777777" w:rsidR="004C7E98" w:rsidRPr="009767F9" w:rsidRDefault="004C7E98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00D0852B" w14:textId="77777777" w:rsidR="004C7E98" w:rsidRPr="0000160A" w:rsidRDefault="004C7E98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196C6EC2" w14:textId="77777777" w:rsidR="004C7E98" w:rsidRDefault="004C7E98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676767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45FC3" id="Text Box 32" o:spid="_x0000_s1032" type="#_x0000_t202" style="position:absolute;margin-left:492.25pt;margin-top:20.3pt;width:178.2pt;height:421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" filled="f" fillcolor="#fffffe" stroked="f" strokecolor="#212120" insetpen="t">
                <v:textbox inset="2.88pt,2.88pt,2.88pt,2.88pt">
                  <w:txbxContent>
                    <w:p w14:paraId="44F83330" w14:textId="77777777" w:rsidR="004C7E98" w:rsidRDefault="004C7E98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  <w:t>What is the department like?</w:t>
                      </w:r>
                    </w:p>
                    <w:p w14:paraId="14FD309A" w14:textId="77777777" w:rsidR="004C7E98" w:rsidRPr="003357F9" w:rsidRDefault="004C7E98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595959" w:themeColor="text1" w:themeTint="A6"/>
                          <w:spacing w:val="20"/>
                          <w:w w:val="90"/>
                          <w:sz w:val="22"/>
                          <w:szCs w:val="22"/>
                          <w:lang w:val="en"/>
                        </w:rPr>
                      </w:pPr>
                    </w:p>
                    <w:p w14:paraId="35A6EBF4" w14:textId="77777777" w:rsidR="004C7E98" w:rsidRPr="003357F9" w:rsidRDefault="004C7E98" w:rsidP="003357F9">
                      <w:p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3357F9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We are housed in classrooms equipped with PCs with desk top publishing and radio editing software. In addition there is a media workshop, equipped with high quality digital cameras and editing facilities. There are typically around 300 students studying media or </w:t>
                      </w:r>
                      <w:r w:rsidRPr="004B0438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film</w:t>
                      </w:r>
                      <w:r w:rsidRPr="003357F9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 courses. The pass rates are good and the majority of film and media students achieve a good grade.</w:t>
                      </w:r>
                    </w:p>
                    <w:p w14:paraId="5FB6C0C9" w14:textId="77777777" w:rsidR="004C7E98" w:rsidRPr="003357F9" w:rsidRDefault="004C7E98" w:rsidP="003357F9">
                      <w:p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010ED45D" w14:textId="40E6BE47" w:rsidR="004C7E98" w:rsidRPr="003357F9" w:rsidRDefault="004C7E98" w:rsidP="003357F9">
                      <w:p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3357F9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The teaching incorporates a variety of approaches designed to suit different abilities and learning styles and we endeavor to arrange visits, trips and speakers to enrich the learning experience.</w:t>
                      </w:r>
                    </w:p>
                    <w:p w14:paraId="7E5116DC" w14:textId="77777777" w:rsidR="004C7E98" w:rsidRDefault="004C7E98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3D62D265" w14:textId="77777777" w:rsidR="004C7E98" w:rsidRDefault="004C7E98" w:rsidP="003357F9">
                      <w:pPr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3357F9"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>How will I be assessed?</w:t>
                      </w:r>
                    </w:p>
                    <w:p w14:paraId="072A2A30" w14:textId="77777777" w:rsidR="004C7E98" w:rsidRPr="003357F9" w:rsidRDefault="004C7E98" w:rsidP="003357F9">
                      <w:pPr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</w:p>
                    <w:p w14:paraId="5252186C" w14:textId="3DAC5717" w:rsidR="004C7E98" w:rsidRDefault="004C7E98" w:rsidP="003357F9">
                      <w:p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Two Units of internally assessed coursework – </w:t>
                      </w:r>
                      <w:r w:rsidR="00114FBC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responding to a brief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(30%) and </w:t>
                      </w:r>
                      <w:r w:rsidR="00114FBC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production portfolio (30%).</w:t>
                      </w:r>
                    </w:p>
                    <w:p w14:paraId="6ADC7F09" w14:textId="77777777" w:rsidR="004C7E98" w:rsidRDefault="004C7E98" w:rsidP="003357F9">
                      <w:p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701E2F0B" w14:textId="3844F565" w:rsidR="004C7E98" w:rsidRPr="003357F9" w:rsidRDefault="00114FBC" w:rsidP="003357F9">
                      <w:p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Two</w:t>
                      </w:r>
                      <w:r w:rsidR="004C7E98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 Unit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s</w:t>
                      </w:r>
                      <w:r w:rsidR="004C7E98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 of externally assessed exam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s</w:t>
                      </w:r>
                      <w:r w:rsidR="004C7E98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20% and 20%).</w:t>
                      </w:r>
                    </w:p>
                    <w:p w14:paraId="6F7D84F6" w14:textId="2B7D9727" w:rsidR="004C7E98" w:rsidRPr="003357F9" w:rsidRDefault="004C7E98" w:rsidP="003357F9">
                      <w:p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07E6EE69" w14:textId="77777777" w:rsidR="004C7E98" w:rsidRDefault="004C7E98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4154E89E" w14:textId="77777777" w:rsidR="004C7E98" w:rsidRDefault="004C7E98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716CD142" w14:textId="77777777" w:rsidR="004C7E98" w:rsidRDefault="004C7E98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76A4C556" w14:textId="77777777" w:rsidR="004C7E98" w:rsidRDefault="004C7E98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2A3377E5" w14:textId="77777777" w:rsidR="004C7E98" w:rsidRDefault="004C7E98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138B4537" w14:textId="77777777" w:rsidR="004C7E98" w:rsidRDefault="004C7E98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60EB0B39" w14:textId="77777777" w:rsidR="004C7E98" w:rsidRDefault="004C7E98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341A650C" w14:textId="77777777" w:rsidR="004C7E98" w:rsidRDefault="004C7E98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73A340F1" w14:textId="77777777" w:rsidR="004C7E98" w:rsidRDefault="004C7E98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58FF579C" w14:textId="77777777" w:rsidR="004C7E98" w:rsidRDefault="004C7E98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56D0D177" w14:textId="77777777" w:rsidR="004C7E98" w:rsidRDefault="004C7E98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24009B3F" w14:textId="77777777" w:rsidR="004C7E98" w:rsidRDefault="004C7E98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465091A2" w14:textId="77777777" w:rsidR="004C7E98" w:rsidRDefault="004C7E98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1BEFD436" w14:textId="77777777" w:rsidR="004C7E98" w:rsidRDefault="004C7E98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5AACE5B8" w14:textId="77777777" w:rsidR="004C7E98" w:rsidRDefault="004C7E98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35F5B656" w14:textId="77777777" w:rsidR="004C7E98" w:rsidRDefault="004C7E98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2A156C62" w14:textId="77777777" w:rsidR="004C7E98" w:rsidRPr="00BE525D" w:rsidRDefault="004C7E98" w:rsidP="00BE525D">
                      <w:pPr>
                        <w:tabs>
                          <w:tab w:val="left" w:pos="851"/>
                        </w:tabs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</w:p>
                    <w:p w14:paraId="21669DF5" w14:textId="77777777" w:rsidR="004C7E98" w:rsidRPr="00BE525D" w:rsidRDefault="004C7E98" w:rsidP="00BE525D">
                      <w:pPr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12EBA5AD" w14:textId="77777777" w:rsidR="004C7E98" w:rsidRDefault="004C7E98" w:rsidP="00BE525D">
                      <w:pPr>
                        <w:tabs>
                          <w:tab w:val="left" w:pos="851"/>
                        </w:tabs>
                        <w:rPr>
                          <w:rFonts w:cs="Arial"/>
                          <w:color w:val="000080"/>
                        </w:rPr>
                      </w:pPr>
                    </w:p>
                    <w:p w14:paraId="42E51A91" w14:textId="77777777" w:rsidR="004C7E98" w:rsidRDefault="004C7E98" w:rsidP="00BE525D">
                      <w:pPr>
                        <w:rPr>
                          <w:rFonts w:cs="Arial"/>
                          <w:color w:val="000080"/>
                        </w:rPr>
                      </w:pPr>
                    </w:p>
                    <w:p w14:paraId="6CDEF039" w14:textId="77777777" w:rsidR="004C7E98" w:rsidRPr="009767F9" w:rsidRDefault="004C7E98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00D0852B" w14:textId="77777777" w:rsidR="004C7E98" w:rsidRPr="0000160A" w:rsidRDefault="004C7E98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F792F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196C6EC2" w14:textId="77777777" w:rsidR="004C7E98" w:rsidRDefault="004C7E98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676767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00F2">
        <w:rPr>
          <w:rFonts w:ascii="Arial" w:hAnsi="Arial" w:cs="Arial"/>
          <w:noProof/>
          <w:color w:val="7F7F7F" w:themeColor="text1" w:themeTint="80"/>
          <w:sz w:val="21"/>
          <w:szCs w:val="21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496BBEA" wp14:editId="73D02954">
            <wp:simplePos x="0" y="0"/>
            <wp:positionH relativeFrom="column">
              <wp:posOffset>-160020</wp:posOffset>
            </wp:positionH>
            <wp:positionV relativeFrom="paragraph">
              <wp:posOffset>-131445</wp:posOffset>
            </wp:positionV>
            <wp:extent cx="3247390" cy="1970405"/>
            <wp:effectExtent l="0" t="0" r="0" b="0"/>
            <wp:wrapTight wrapText="bothSides">
              <wp:wrapPolygon edited="0">
                <wp:start x="0" y="0"/>
                <wp:lineTo x="0" y="21301"/>
                <wp:lineTo x="21414" y="21301"/>
                <wp:lineTo x="21414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318 DCOOL GodalmingProspectus 05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7F9"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38DE669B" wp14:editId="14D9891A">
                <wp:simplePos x="0" y="0"/>
                <wp:positionH relativeFrom="page">
                  <wp:posOffset>3575050</wp:posOffset>
                </wp:positionH>
                <wp:positionV relativeFrom="page">
                  <wp:posOffset>149225</wp:posOffset>
                </wp:positionV>
                <wp:extent cx="2476500" cy="514350"/>
                <wp:effectExtent l="0" t="0" r="0" b="0"/>
                <wp:wrapNone/>
                <wp:docPr id="4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FEBC97" w14:textId="77777777" w:rsidR="004C7E98" w:rsidRPr="00C67FBE" w:rsidRDefault="004C7E98" w:rsidP="00DB0C45">
                            <w:pPr>
                              <w:widowControl w:val="0"/>
                              <w:spacing w:line="520" w:lineRule="exact"/>
                              <w:rPr>
                                <w:rFonts w:ascii="Arial" w:hAnsi="Arial" w:cs="Arial"/>
                                <w:color w:val="002060"/>
                                <w:w w:val="90"/>
                                <w:sz w:val="36"/>
                                <w:szCs w:val="36"/>
                                <w:lang w:val="en"/>
                              </w:rPr>
                            </w:pPr>
                            <w:r w:rsidRPr="00C67FBE">
                              <w:rPr>
                                <w:rFonts w:ascii="Arial" w:hAnsi="Arial" w:cs="Arial"/>
                                <w:color w:val="002060"/>
                                <w:w w:val="90"/>
                                <w:sz w:val="36"/>
                                <w:szCs w:val="36"/>
                                <w:lang w:val="en"/>
                              </w:rPr>
                              <w:t>What is the course about?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E669B" id="Text Box 48" o:spid="_x0000_s1033" type="#_x0000_t202" style="position:absolute;margin-left:281.5pt;margin-top:11.75pt;width:195pt;height:40.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" filled="f" fillcolor="#fffffe" stroked="f" strokecolor="#212120" insetpen="t">
                <v:textbox inset="2.88pt,2.88pt,2.88pt,2.88pt">
                  <w:txbxContent>
                    <w:p w14:paraId="18FEBC97" w14:textId="77777777" w:rsidR="004C7E98" w:rsidRPr="00C67FBE" w:rsidRDefault="004C7E98" w:rsidP="00DB0C45">
                      <w:pPr>
                        <w:widowControl w:val="0"/>
                        <w:spacing w:line="520" w:lineRule="exact"/>
                        <w:rPr>
                          <w:rFonts w:ascii="Arial" w:hAnsi="Arial" w:cs="Arial"/>
                          <w:color w:val="002060"/>
                          <w:w w:val="90"/>
                          <w:sz w:val="36"/>
                          <w:szCs w:val="36"/>
                          <w:lang w:val="en"/>
                        </w:rPr>
                      </w:pPr>
                      <w:r w:rsidRPr="00C67FBE">
                        <w:rPr>
                          <w:rFonts w:ascii="Arial" w:hAnsi="Arial" w:cs="Arial"/>
                          <w:color w:val="002060"/>
                          <w:w w:val="90"/>
                          <w:sz w:val="36"/>
                          <w:szCs w:val="36"/>
                          <w:lang w:val="en"/>
                        </w:rPr>
                        <w:t>What is the course about?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57F9"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70CCCD31" wp14:editId="63E46CA7">
                <wp:simplePos x="0" y="0"/>
                <wp:positionH relativeFrom="page">
                  <wp:posOffset>8797771</wp:posOffset>
                </wp:positionH>
                <wp:positionV relativeFrom="page">
                  <wp:posOffset>1908698</wp:posOffset>
                </wp:positionV>
                <wp:extent cx="1428750" cy="5441753"/>
                <wp:effectExtent l="0" t="0" r="0" b="6985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441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1DD16B" w14:textId="2A2EC266" w:rsidR="004C7E98" w:rsidRDefault="004C7E98" w:rsidP="00D4303E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aps/>
                                <w:color w:val="EF792F"/>
                                <w:spacing w:val="20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803E87">
                              <w:rPr>
                                <w:rFonts w:ascii="Arial" w:hAnsi="Arial" w:cs="Arial"/>
                                <w:caps/>
                                <w:color w:val="EF792F"/>
                                <w:spacing w:val="20"/>
                                <w:w w:val="90"/>
                                <w:sz w:val="22"/>
                                <w:szCs w:val="22"/>
                                <w:lang w:val="en"/>
                              </w:rPr>
                              <w:t>What are the progression routes for this qualification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EF792F"/>
                                <w:spacing w:val="20"/>
                                <w:w w:val="90"/>
                                <w:sz w:val="22"/>
                                <w:szCs w:val="22"/>
                                <w:lang w:val="en"/>
                              </w:rPr>
                              <w:t>?</w:t>
                            </w:r>
                          </w:p>
                          <w:p w14:paraId="7C715BDC" w14:textId="77777777" w:rsidR="004C7E98" w:rsidRPr="003357F9" w:rsidRDefault="004C7E98" w:rsidP="00D4303E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pacing w:val="20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0DCF0A74" w14:textId="51B852A8" w:rsidR="004C7E98" w:rsidRPr="003357F9" w:rsidRDefault="004C7E98" w:rsidP="003357F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357F9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Students on this course can progress to the wide range of </w:t>
                            </w:r>
                            <w:proofErr w:type="gramStart"/>
                            <w:r w:rsidRPr="003357F9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As</w:t>
                            </w:r>
                            <w:proofErr w:type="gramEnd"/>
                            <w:r w:rsidRPr="003357F9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and A level courses offered at the college, and the BTEC Level 3 courses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may</w:t>
                            </w:r>
                            <w:r w:rsidRPr="003357F9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be of particular interest.</w:t>
                            </w:r>
                          </w:p>
                          <w:p w14:paraId="2D54BA86" w14:textId="738C76BA" w:rsidR="004C7E98" w:rsidRPr="00D4303E" w:rsidRDefault="004C7E98" w:rsidP="00D4303E">
                            <w:pPr>
                              <w:pStyle w:val="BodyText3"/>
                              <w:spacing w:after="0"/>
                              <w:jc w:val="left"/>
                              <w:rPr>
                                <w:rFonts w:cs="Arial"/>
                                <w:color w:val="FFFFFF" w:themeColor="background1"/>
                                <w:sz w:val="22"/>
                              </w:rPr>
                            </w:pPr>
                          </w:p>
                          <w:p w14:paraId="0078707E" w14:textId="18176747" w:rsidR="004C7E98" w:rsidRPr="00BE525D" w:rsidRDefault="004C7E98" w:rsidP="00BE525D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EE48969" w14:textId="77777777" w:rsidR="004C7E98" w:rsidRPr="00803E87" w:rsidRDefault="004C7E98" w:rsidP="00DB0C45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aps/>
                                <w:color w:val="EF792F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31F7CE23" w14:textId="77777777" w:rsidR="004C7E98" w:rsidRPr="00803E87" w:rsidRDefault="004C7E98" w:rsidP="003C6B66">
                            <w:pPr>
                              <w:jc w:val="both"/>
                              <w:rPr>
                                <w:rFonts w:ascii="Arial" w:hAnsi="Arial" w:cs="Arial"/>
                                <w:color w:val="000066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6C57188" w14:textId="77777777" w:rsidR="004C7E98" w:rsidRPr="00803E87" w:rsidRDefault="004C7E98" w:rsidP="003C6B66">
                            <w:pPr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caps/>
                                <w:color w:val="2E3640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CCD31" id="Text Box 47" o:spid="_x0000_s1034" type="#_x0000_t202" style="position:absolute;margin-left:692.75pt;margin-top:150.3pt;width:112.5pt;height:428.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" filled="f" fillcolor="#fffffe" stroked="f" strokecolor="#212120" insetpen="t">
                <v:textbox inset="2.88pt,2.88pt,2.88pt,2.88pt">
                  <w:txbxContent>
                    <w:p w14:paraId="2B1DD16B" w14:textId="2A2EC266" w:rsidR="004C7E98" w:rsidRDefault="004C7E98" w:rsidP="00D4303E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aps/>
                          <w:color w:val="EF792F"/>
                          <w:spacing w:val="20"/>
                          <w:w w:val="90"/>
                          <w:sz w:val="22"/>
                          <w:szCs w:val="22"/>
                          <w:lang w:val="en"/>
                        </w:rPr>
                      </w:pPr>
                      <w:r w:rsidRPr="00803E87">
                        <w:rPr>
                          <w:rFonts w:ascii="Arial" w:hAnsi="Arial" w:cs="Arial"/>
                          <w:caps/>
                          <w:color w:val="EF792F"/>
                          <w:spacing w:val="20"/>
                          <w:w w:val="90"/>
                          <w:sz w:val="22"/>
                          <w:szCs w:val="22"/>
                          <w:lang w:val="en"/>
                        </w:rPr>
                        <w:t>What are the progression routes for this qualification</w:t>
                      </w:r>
                      <w:r>
                        <w:rPr>
                          <w:rFonts w:ascii="Arial" w:hAnsi="Arial" w:cs="Arial"/>
                          <w:caps/>
                          <w:color w:val="EF792F"/>
                          <w:spacing w:val="20"/>
                          <w:w w:val="90"/>
                          <w:sz w:val="22"/>
                          <w:szCs w:val="22"/>
                          <w:lang w:val="en"/>
                        </w:rPr>
                        <w:t>?</w:t>
                      </w:r>
                    </w:p>
                    <w:p w14:paraId="7C715BDC" w14:textId="77777777" w:rsidR="004C7E98" w:rsidRPr="003357F9" w:rsidRDefault="004C7E98" w:rsidP="00D4303E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aps/>
                          <w:color w:val="FFFFFF" w:themeColor="background1"/>
                          <w:spacing w:val="20"/>
                          <w:w w:val="90"/>
                          <w:sz w:val="22"/>
                          <w:szCs w:val="22"/>
                          <w:lang w:val="en"/>
                        </w:rPr>
                      </w:pPr>
                    </w:p>
                    <w:p w14:paraId="0DCF0A74" w14:textId="51B852A8" w:rsidR="004C7E98" w:rsidRPr="003357F9" w:rsidRDefault="004C7E98" w:rsidP="003357F9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3357F9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Students on this course can progress to the wide range of </w:t>
                      </w:r>
                      <w:proofErr w:type="gramStart"/>
                      <w:r w:rsidRPr="003357F9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As</w:t>
                      </w:r>
                      <w:proofErr w:type="gramEnd"/>
                      <w:r w:rsidRPr="003357F9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and A level courses offered at the college, and the BTEC Level 3 courses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may</w:t>
                      </w:r>
                      <w:r w:rsidRPr="003357F9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be of particular interest.</w:t>
                      </w:r>
                    </w:p>
                    <w:p w14:paraId="2D54BA86" w14:textId="738C76BA" w:rsidR="004C7E98" w:rsidRPr="00D4303E" w:rsidRDefault="004C7E98" w:rsidP="00D4303E">
                      <w:pPr>
                        <w:pStyle w:val="BodyText3"/>
                        <w:spacing w:after="0"/>
                        <w:jc w:val="left"/>
                        <w:rPr>
                          <w:rFonts w:cs="Arial"/>
                          <w:color w:val="FFFFFF" w:themeColor="background1"/>
                          <w:sz w:val="22"/>
                        </w:rPr>
                      </w:pPr>
                    </w:p>
                    <w:p w14:paraId="0078707E" w14:textId="18176747" w:rsidR="004C7E98" w:rsidRPr="00BE525D" w:rsidRDefault="004C7E98" w:rsidP="00BE525D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EE48969" w14:textId="77777777" w:rsidR="004C7E98" w:rsidRPr="00803E87" w:rsidRDefault="004C7E98" w:rsidP="00DB0C45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aps/>
                          <w:color w:val="EF792F"/>
                          <w:w w:val="90"/>
                          <w:sz w:val="22"/>
                          <w:szCs w:val="22"/>
                          <w:lang w:val="en"/>
                        </w:rPr>
                      </w:pPr>
                    </w:p>
                    <w:p w14:paraId="31F7CE23" w14:textId="77777777" w:rsidR="004C7E98" w:rsidRPr="00803E87" w:rsidRDefault="004C7E98" w:rsidP="003C6B66">
                      <w:pPr>
                        <w:jc w:val="both"/>
                        <w:rPr>
                          <w:rFonts w:ascii="Arial" w:hAnsi="Arial" w:cs="Arial"/>
                          <w:color w:val="000066"/>
                          <w:kern w:val="0"/>
                          <w:sz w:val="22"/>
                          <w:szCs w:val="22"/>
                          <w:lang w:val="en-GB"/>
                        </w:rPr>
                      </w:pPr>
                    </w:p>
                    <w:p w14:paraId="76C57188" w14:textId="77777777" w:rsidR="004C7E98" w:rsidRPr="00803E87" w:rsidRDefault="004C7E98" w:rsidP="003C6B66">
                      <w:pPr>
                        <w:widowControl w:val="0"/>
                        <w:spacing w:line="440" w:lineRule="exact"/>
                        <w:rPr>
                          <w:rFonts w:ascii="Arial" w:hAnsi="Arial" w:cs="Arial"/>
                          <w:caps/>
                          <w:color w:val="2E3640"/>
                          <w:w w:val="90"/>
                          <w:sz w:val="22"/>
                          <w:szCs w:val="22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7E5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CBC67C1" wp14:editId="3E357FDC">
                <wp:simplePos x="0" y="0"/>
                <wp:positionH relativeFrom="page">
                  <wp:posOffset>-365760</wp:posOffset>
                </wp:positionH>
                <wp:positionV relativeFrom="page">
                  <wp:posOffset>-160655</wp:posOffset>
                </wp:positionV>
                <wp:extent cx="1917065" cy="9601200"/>
                <wp:effectExtent l="0" t="0" r="0" b="0"/>
                <wp:wrapNone/>
                <wp:docPr id="40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17065" cy="9601200"/>
                        </a:xfrm>
                        <a:custGeom>
                          <a:avLst/>
                          <a:gdLst>
                            <a:gd name="T0" fmla="*/ 178 w 630"/>
                            <a:gd name="T1" fmla="*/ 3168 h 3168"/>
                            <a:gd name="T2" fmla="*/ 124 w 630"/>
                            <a:gd name="T3" fmla="*/ 3168 h 3168"/>
                            <a:gd name="T4" fmla="*/ 0 w 630"/>
                            <a:gd name="T5" fmla="*/ 685 h 3168"/>
                            <a:gd name="T6" fmla="*/ 0 w 630"/>
                            <a:gd name="T7" fmla="*/ 0 h 3168"/>
                            <a:gd name="T8" fmla="*/ 418 w 630"/>
                            <a:gd name="T9" fmla="*/ 0 h 3168"/>
                            <a:gd name="T10" fmla="*/ 178 w 630"/>
                            <a:gd name="T11" fmla="*/ 3168 h 3168"/>
                            <a:gd name="T12" fmla="*/ 124 w 630"/>
                            <a:gd name="T13" fmla="*/ 3168 h 3168"/>
                            <a:gd name="T14" fmla="*/ 0 w 630"/>
                            <a:gd name="T15" fmla="*/ 685 h 3168"/>
                            <a:gd name="T16" fmla="*/ 0 w 630"/>
                            <a:gd name="T17" fmla="*/ 3168 h 3168"/>
                            <a:gd name="T18" fmla="*/ 124 w 630"/>
                            <a:gd name="T19" fmla="*/ 3168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30" h="3168">
                              <a:moveTo>
                                <a:pt x="178" y="3168"/>
                              </a:moveTo>
                              <a:cubicBezTo>
                                <a:pt x="124" y="3168"/>
                                <a:pt x="124" y="3168"/>
                                <a:pt x="124" y="3168"/>
                              </a:cubicBezTo>
                              <a:cubicBezTo>
                                <a:pt x="0" y="685"/>
                                <a:pt x="0" y="685"/>
                                <a:pt x="0" y="68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18" y="0"/>
                                <a:pt x="418" y="0"/>
                                <a:pt x="418" y="0"/>
                              </a:cubicBezTo>
                              <a:cubicBezTo>
                                <a:pt x="476" y="384"/>
                                <a:pt x="630" y="1741"/>
                                <a:pt x="178" y="3168"/>
                              </a:cubicBezTo>
                              <a:close/>
                              <a:moveTo>
                                <a:pt x="124" y="3168"/>
                              </a:moveTo>
                              <a:cubicBezTo>
                                <a:pt x="0" y="685"/>
                                <a:pt x="0" y="685"/>
                                <a:pt x="0" y="685"/>
                              </a:cubicBezTo>
                              <a:cubicBezTo>
                                <a:pt x="0" y="3168"/>
                                <a:pt x="0" y="3168"/>
                                <a:pt x="0" y="3168"/>
                              </a:cubicBezTo>
                              <a:lnTo>
                                <a:pt x="124" y="3168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FB32F"/>
                            </a:gs>
                            <a:gs pos="100000">
                              <a:srgbClr val="EF792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9509C" id="Freeform 75" o:spid="_x0000_s1026" style="position:absolute;margin-left:-28.8pt;margin-top:-12.65pt;width:150.95pt;height:756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0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" path="m178,3168v-54,,-54,,-54,c,685,,685,,685,,,,,,,418,,418,,418,,476,384,630,1741,178,3168xm124,3168c,685,,685,,685,,3168,,3168,,3168r124,xe" fillcolor="#efb32f" stroked="f" strokecolor="#212120">
                <v:fill color2="#ef792f" rotate="t" angle="90" focus="100%" type="gradient"/>
                <v:shadow color="#8c8682"/>
                <v:path arrowok="t" o:connecttype="custom" o:connectlocs="541647,9601200;377327,9601200;0,2076017;0,0;1271957,0;541647,9601200;377327,9601200;0,2076017;0,9601200;377327,9601200" o:connectangles="0,0,0,0,0,0,0,0,0,0"/>
                <o:lock v:ext="edit" verticies="t"/>
                <w10:wrap anchorx="page" anchory="page"/>
              </v:shape>
            </w:pict>
          </mc:Fallback>
        </mc:AlternateContent>
      </w:r>
      <w:r w:rsidR="009A2EAF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78C63C9E" wp14:editId="3EBB891A">
                <wp:simplePos x="0" y="0"/>
                <wp:positionH relativeFrom="page">
                  <wp:posOffset>41275</wp:posOffset>
                </wp:positionH>
                <wp:positionV relativeFrom="page">
                  <wp:posOffset>-1905</wp:posOffset>
                </wp:positionV>
                <wp:extent cx="1509395" cy="9601200"/>
                <wp:effectExtent l="0" t="0" r="0" b="19050"/>
                <wp:wrapNone/>
                <wp:docPr id="2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9395" cy="9601200"/>
                          <a:chOff x="1143" y="360"/>
                          <a:chExt cx="2377" cy="15120"/>
                        </a:xfrm>
                      </wpg:grpSpPr>
                      <wps:wsp>
                        <wps:cNvPr id="28" name="Freeform 77"/>
                        <wps:cNvSpPr>
                          <a:spLocks/>
                        </wps:cNvSpPr>
                        <wps:spPr bwMode="auto">
                          <a:xfrm>
                            <a:off x="1143" y="360"/>
                            <a:ext cx="2061" cy="15120"/>
                          </a:xfrm>
                          <a:custGeom>
                            <a:avLst/>
                            <a:gdLst>
                              <a:gd name="T0" fmla="*/ 160 w 430"/>
                              <a:gd name="T1" fmla="*/ 0 h 3164"/>
                              <a:gd name="T2" fmla="*/ 0 w 430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" h="3164">
                                <a:moveTo>
                                  <a:pt x="160" y="0"/>
                                </a:moveTo>
                                <a:cubicBezTo>
                                  <a:pt x="430" y="1502"/>
                                  <a:pt x="90" y="2850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78"/>
                        <wps:cNvSpPr>
                          <a:spLocks/>
                        </wps:cNvSpPr>
                        <wps:spPr bwMode="auto">
                          <a:xfrm>
                            <a:off x="1598" y="360"/>
                            <a:ext cx="1735" cy="15120"/>
                          </a:xfrm>
                          <a:custGeom>
                            <a:avLst/>
                            <a:gdLst>
                              <a:gd name="T0" fmla="*/ 42 w 362"/>
                              <a:gd name="T1" fmla="*/ 0 h 3164"/>
                              <a:gd name="T2" fmla="*/ 0 w 362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2" h="3164">
                                <a:moveTo>
                                  <a:pt x="42" y="0"/>
                                </a:moveTo>
                                <a:cubicBezTo>
                                  <a:pt x="362" y="1456"/>
                                  <a:pt x="90" y="2791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79"/>
                        <wps:cNvSpPr>
                          <a:spLocks/>
                        </wps:cNvSpPr>
                        <wps:spPr bwMode="auto">
                          <a:xfrm>
                            <a:off x="1689" y="360"/>
                            <a:ext cx="1831" cy="15120"/>
                          </a:xfrm>
                          <a:custGeom>
                            <a:avLst/>
                            <a:gdLst>
                              <a:gd name="T0" fmla="*/ 80 w 382"/>
                              <a:gd name="T1" fmla="*/ 0 h 3164"/>
                              <a:gd name="T2" fmla="*/ 0 w 382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2" h="3164">
                                <a:moveTo>
                                  <a:pt x="80" y="0"/>
                                </a:moveTo>
                                <a:cubicBezTo>
                                  <a:pt x="382" y="1458"/>
                                  <a:pt x="96" y="2789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80"/>
                        <wps:cNvSpPr>
                          <a:spLocks/>
                        </wps:cNvSpPr>
                        <wps:spPr bwMode="auto">
                          <a:xfrm>
                            <a:off x="1488" y="360"/>
                            <a:ext cx="1850" cy="15120"/>
                          </a:xfrm>
                          <a:custGeom>
                            <a:avLst/>
                            <a:gdLst>
                              <a:gd name="T0" fmla="*/ 87 w 386"/>
                              <a:gd name="T1" fmla="*/ 0 h 3164"/>
                              <a:gd name="T2" fmla="*/ 0 w 386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6" h="3164">
                                <a:moveTo>
                                  <a:pt x="87" y="0"/>
                                </a:moveTo>
                                <a:cubicBezTo>
                                  <a:pt x="386" y="1461"/>
                                  <a:pt x="95" y="2793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81"/>
                        <wps:cNvSpPr>
                          <a:spLocks/>
                        </wps:cNvSpPr>
                        <wps:spPr bwMode="auto">
                          <a:xfrm>
                            <a:off x="1330" y="360"/>
                            <a:ext cx="1826" cy="15120"/>
                          </a:xfrm>
                          <a:custGeom>
                            <a:avLst/>
                            <a:gdLst>
                              <a:gd name="T0" fmla="*/ 79 w 381"/>
                              <a:gd name="T1" fmla="*/ 0 h 3164"/>
                              <a:gd name="T2" fmla="*/ 0 w 381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1" h="3164">
                                <a:moveTo>
                                  <a:pt x="79" y="0"/>
                                </a:moveTo>
                                <a:cubicBezTo>
                                  <a:pt x="381" y="1458"/>
                                  <a:pt x="95" y="2789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0B727" id="Group 76" o:spid="_x0000_s1026" style="position:absolute;margin-left:3.25pt;margin-top:-.15pt;width:118.85pt;height:756pt;z-index:251677184;mso-position-horizontal-relative:page;mso-position-vertical-relative:page" coordorigin="1143,360" coordsize="2377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">
                <v:shape id="Freeform 77" o:spid="_x0000_s1027" style="position:absolute;left:1143;top:360;width:2061;height:15120;visibility:visible;mso-wrap-style:square;v-text-anchor:top" coordsize="430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xE8IA&#10;AADbAAAADwAAAGRycy9kb3ducmV2LnhtbERPz2vCMBS+C/4P4Q28aTrFMqpRRNja00AdA29vzbMp&#10;Ni9dk7Xdf28Ogx0/vt/b/Wgb0VPna8cKnhcJCOLS6ZorBR+X1/kLCB+QNTaOScEvedjvppMtZtoN&#10;fKL+HCoRQ9hnqMCE0GZS+tKQRb9wLXHkbq6zGCLsKqk7HGK4beQySVJpsebYYLClo6Hyfv6xCr6G&#10;72u/yq+fb+9Ff6lyiad1mio1exoPGxCBxvAv/nMXWsEyjo1f4g+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/nETwgAAANsAAAAPAAAAAAAAAAAAAAAAAJgCAABkcnMvZG93&#10;bnJldi54bWxQSwUGAAAAAAQABAD1AAAAhwMAAAAA&#10;" path="m160,c430,1502,90,2850,,3164e" filled="f" fillcolor="#fffffe" strokecolor="#fffffe" strokeweight=".5pt">
                  <v:stroke joinstyle="miter"/>
                  <v:shadow color="#8c8682"/>
                  <v:path arrowok="t" o:connecttype="custom" o:connectlocs="767,0;0,15120" o:connectangles="0,0"/>
                </v:shape>
                <v:shape id="Freeform 78" o:spid="_x0000_s1028" style="position:absolute;left:1598;top:360;width:1735;height:15120;visibility:visible;mso-wrap-style:square;v-text-anchor:top" coordsize="362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shsMA&#10;AADbAAAADwAAAGRycy9kb3ducmV2LnhtbESP3WoCMRSE7wu+QziCdzWr4N/WKNJS0BvBXR/gsDlN&#10;FjcnyybVbZ/eCIKXw8x8w6y3vWvElbpQe1YwGWcgiCuvazYKzuX3+xJEiMgaG8+k4I8CbDeDtzXm&#10;2t/4RNciGpEgHHJUYGNscylDZclhGPuWOHk/vnMYk+yM1B3eEtw1cpplc+mw5rRgsaVPS9Wl+HUK&#10;mlWxo4Ppy+PCnMpjvf+a2cO/UqNhv/sAEamPr/CzvdcKpit4fE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TshsMAAADbAAAADwAAAAAAAAAAAAAAAACYAgAAZHJzL2Rv&#10;d25yZXYueG1sUEsFBgAAAAAEAAQA9QAAAIgDAAAAAA==&#10;" path="m42,c362,1456,90,2791,,3164e" filled="f" fillcolor="#fffffe" strokecolor="#fffffe" strokeweight=".5pt">
                  <v:stroke joinstyle="miter"/>
                  <v:shadow color="#8c8682"/>
                  <v:path arrowok="t" o:connecttype="custom" o:connectlocs="201,0;0,15120" o:connectangles="0,0"/>
                </v:shape>
                <v:shape id="Freeform 79" o:spid="_x0000_s1029" style="position:absolute;left:1689;top:360;width:1831;height:15120;visibility:visible;mso-wrap-style:square;v-text-anchor:top" coordsize="382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Q62cAA&#10;AADbAAAADwAAAGRycy9kb3ducmV2LnhtbERPy6rCMBDdC/5DGMGdpj5QqUYRQREXgl4Xuhubsa02&#10;k9JErX9vFsJdHs57tqhNIV5Uudyygl43AkGcWJ1zquD0t+5MQDiPrLGwTAo+5GAxbzZmGGv75gO9&#10;jj4VIYRdjAoy78tYSpdkZNB1bUkcuJutDPoAq1TqCt8h3BSyH0UjaTDn0JBhSauMksfxaRTsD3e7&#10;W99sfzgyn81lMx73zturUu1WvZyC8FT7f/HPvdUKBmF9+BJ+gJx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Q62cAAAADbAAAADwAAAAAAAAAAAAAAAACYAgAAZHJzL2Rvd25y&#10;ZXYueG1sUEsFBgAAAAAEAAQA9QAAAIUDAAAAAA==&#10;" path="m80,c382,1458,96,2789,,3164e" filled="f" fillcolor="#fffffe" strokecolor="#efb32f" strokeweight=".5pt">
                  <v:stroke joinstyle="miter"/>
                  <v:shadow color="#8c8682"/>
                  <v:path arrowok="t" o:connecttype="custom" o:connectlocs="383,0;0,15120" o:connectangles="0,0"/>
                </v:shape>
                <v:shape id="Freeform 80" o:spid="_x0000_s1030" style="position:absolute;left:1488;top:360;width:1850;height:15120;visibility:visible;mso-wrap-style:square;v-text-anchor:top" coordsize="386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WGsUA&#10;AADbAAAADwAAAGRycy9kb3ducmV2LnhtbESP3WrCQBSE74W+w3IKvRHdxEIp0U0ohYISRLT+3B6y&#10;p0na7Nmwu9X07V2h4OUwM98wi2IwnTiT861lBek0AUFcWd1yrWD/+TF5BeEDssbOMin4Iw9F/jBa&#10;YKbthbd03oVaRAj7DBU0IfSZlL5qyKCf2p44el/WGQxRulpqh5cIN52cJcmLNNhyXGiwp/eGqp/d&#10;r1GwLo+lK+U+Pa2Gw3L9fZC+HG+Uenoc3uYgAg3hHv5vL7WC5xRuX+IP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IxYaxQAAANsAAAAPAAAAAAAAAAAAAAAAAJgCAABkcnMv&#10;ZG93bnJldi54bWxQSwUGAAAAAAQABAD1AAAAigMAAAAA&#10;" path="m87,c386,1461,95,2793,,3164e" filled="f" fillcolor="#fffffe" strokecolor="#fffffe" strokeweight=".5pt">
                  <v:stroke joinstyle="miter"/>
                  <v:shadow color="#8c8682"/>
                  <v:path arrowok="t" o:connecttype="custom" o:connectlocs="417,0;0,15120" o:connectangles="0,0"/>
                </v:shape>
                <v:shape id="Freeform 81" o:spid="_x0000_s1031" style="position:absolute;left:1330;top:360;width:1826;height:15120;visibility:visible;mso-wrap-style:square;v-text-anchor:top" coordsize="381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5TcQA&#10;AADbAAAADwAAAGRycy9kb3ducmV2LnhtbESPQWsCMRSE7wX/Q3iF3jRbS0tZjaKlLSv1Ul08Pzev&#10;u0s3LyFJ3fXfG0HocZj5Zpj5cjCdOJEPrWUFj5MMBHFldcu1gnL/MX4FESKyxs4yKThTgOVidDfH&#10;XNuev+m0i7VIJRxyVNDE6HIpQ9WQwTCxjjh5P9YbjEn6WmqPfSo3nZxm2Ys02HJaaNDRW0PV7+7P&#10;KHii46r88q4/uM+iLOJ2sy7fn5V6uB9WMxCRhvgfvtGFTtwUrl/SD5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zeU3EAAAA2wAAAA8AAAAAAAAAAAAAAAAAmAIAAGRycy9k&#10;b3ducmV2LnhtbFBLBQYAAAAABAAEAPUAAACJAwAAAAA=&#10;" path="m79,c381,1458,95,2789,,3164e" filled="f" fillcolor="#fffffe" strokecolor="#efb32f" strokeweight=".5pt">
                  <v:stroke joinstyle="miter"/>
                  <v:shadow color="#8c8682"/>
                  <v:path arrowok="t" o:connecttype="custom" o:connectlocs="379,0;0,15120" o:connectangles="0,0"/>
                </v:shape>
                <w10:wrap anchorx="page" anchory="page"/>
              </v:group>
            </w:pict>
          </mc:Fallback>
        </mc:AlternateContent>
      </w:r>
      <w:r w:rsidR="009A2EA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8FBA90" wp14:editId="4E82C507">
                <wp:simplePos x="0" y="0"/>
                <wp:positionH relativeFrom="page">
                  <wp:posOffset>8112125</wp:posOffset>
                </wp:positionH>
                <wp:positionV relativeFrom="page">
                  <wp:posOffset>-3810</wp:posOffset>
                </wp:positionV>
                <wp:extent cx="3593465" cy="9601200"/>
                <wp:effectExtent l="0" t="0" r="6985" b="0"/>
                <wp:wrapNone/>
                <wp:docPr id="1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3465" cy="9601200"/>
                        </a:xfrm>
                        <a:custGeom>
                          <a:avLst/>
                          <a:gdLst>
                            <a:gd name="T0" fmla="*/ 1181 w 1181"/>
                            <a:gd name="T1" fmla="*/ 0 h 3168"/>
                            <a:gd name="T2" fmla="*/ 94 w 1181"/>
                            <a:gd name="T3" fmla="*/ 0 h 3168"/>
                            <a:gd name="T4" fmla="*/ 0 w 1181"/>
                            <a:gd name="T5" fmla="*/ 3168 h 3168"/>
                            <a:gd name="T6" fmla="*/ 1181 w 1181"/>
                            <a:gd name="T7" fmla="*/ 3168 h 3168"/>
                            <a:gd name="T8" fmla="*/ 1181 w 1181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1" h="3168">
                              <a:moveTo>
                                <a:pt x="1181" y="0"/>
                              </a:move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148" y="391"/>
                                <a:pt x="323" y="1904"/>
                                <a:pt x="0" y="3168"/>
                              </a:cubicBezTo>
                              <a:cubicBezTo>
                                <a:pt x="1181" y="3168"/>
                                <a:pt x="1181" y="3168"/>
                                <a:pt x="1181" y="3168"/>
                              </a:cubicBezTo>
                              <a:lnTo>
                                <a:pt x="1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063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53819" id="Freeform 43" o:spid="_x0000_s1026" style="position:absolute;margin-left:638.75pt;margin-top:-.3pt;width:282.95pt;height:75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1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" path="m1181,c94,,94,,94,,148,391,323,1904,,3168v1181,,1181,,1181,l1181,xe" fillcolor="#0e063c" stroked="f" strokecolor="#212120">
                <v:shadow color="#8c8682"/>
                <v:path arrowok="t" o:connecttype="custom" o:connectlocs="3593465,0;286017,0;0,9601200;3593465,9601200;3593465,0" o:connectangles="0,0,0,0,0"/>
                <w10:wrap anchorx="page" anchory="page"/>
              </v:shape>
            </w:pict>
          </mc:Fallback>
        </mc:AlternateContent>
      </w:r>
      <w:r w:rsidR="00803E8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09EC311E" wp14:editId="1F1091D4">
                <wp:simplePos x="0" y="0"/>
                <wp:positionH relativeFrom="column">
                  <wp:posOffset>9605010</wp:posOffset>
                </wp:positionH>
                <wp:positionV relativeFrom="paragraph">
                  <wp:posOffset>-226695</wp:posOffset>
                </wp:positionV>
                <wp:extent cx="1369695" cy="9601200"/>
                <wp:effectExtent l="0" t="0" r="0" b="19050"/>
                <wp:wrapNone/>
                <wp:docPr id="3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695" cy="9601200"/>
                          <a:chOff x="22224" y="360"/>
                          <a:chExt cx="2157" cy="15120"/>
                        </a:xfrm>
                      </wpg:grpSpPr>
                      <wps:wsp>
                        <wps:cNvPr id="35" name="Freeform 83"/>
                        <wps:cNvSpPr>
                          <a:spLocks/>
                        </wps:cNvSpPr>
                        <wps:spPr bwMode="auto">
                          <a:xfrm>
                            <a:off x="22224" y="360"/>
                            <a:ext cx="1855" cy="15120"/>
                          </a:xfrm>
                          <a:custGeom>
                            <a:avLst/>
                            <a:gdLst>
                              <a:gd name="T0" fmla="*/ 101 w 387"/>
                              <a:gd name="T1" fmla="*/ 0 h 3172"/>
                              <a:gd name="T2" fmla="*/ 0 w 387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7" h="3172">
                                <a:moveTo>
                                  <a:pt x="101" y="0"/>
                                </a:moveTo>
                                <a:cubicBezTo>
                                  <a:pt x="387" y="1404"/>
                                  <a:pt x="122" y="2697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4"/>
                        <wps:cNvSpPr>
                          <a:spLocks/>
                        </wps:cNvSpPr>
                        <wps:spPr bwMode="auto">
                          <a:xfrm>
                            <a:off x="22579" y="360"/>
                            <a:ext cx="1601" cy="15120"/>
                          </a:xfrm>
                          <a:custGeom>
                            <a:avLst/>
                            <a:gdLst>
                              <a:gd name="T0" fmla="*/ 0 w 334"/>
                              <a:gd name="T1" fmla="*/ 0 h 3172"/>
                              <a:gd name="T2" fmla="*/ 16 w 334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" h="3172">
                                <a:moveTo>
                                  <a:pt x="0" y="0"/>
                                </a:moveTo>
                                <a:cubicBezTo>
                                  <a:pt x="334" y="1375"/>
                                  <a:pt x="126" y="2664"/>
                                  <a:pt x="16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85"/>
                        <wps:cNvSpPr>
                          <a:spLocks/>
                        </wps:cNvSpPr>
                        <wps:spPr bwMode="auto">
                          <a:xfrm>
                            <a:off x="22756" y="360"/>
                            <a:ext cx="1625" cy="15120"/>
                          </a:xfrm>
                          <a:custGeom>
                            <a:avLst/>
                            <a:gdLst>
                              <a:gd name="T0" fmla="*/ 21 w 339"/>
                              <a:gd name="T1" fmla="*/ 0 h 3172"/>
                              <a:gd name="T2" fmla="*/ 0 w 339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" h="3172">
                                <a:moveTo>
                                  <a:pt x="21" y="0"/>
                                </a:moveTo>
                                <a:cubicBezTo>
                                  <a:pt x="339" y="1377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86"/>
                        <wps:cNvSpPr>
                          <a:spLocks/>
                        </wps:cNvSpPr>
                        <wps:spPr bwMode="auto">
                          <a:xfrm>
                            <a:off x="22555" y="360"/>
                            <a:ext cx="1644" cy="15120"/>
                          </a:xfrm>
                          <a:custGeom>
                            <a:avLst/>
                            <a:gdLst>
                              <a:gd name="T0" fmla="*/ 28 w 343"/>
                              <a:gd name="T1" fmla="*/ 0 h 3172"/>
                              <a:gd name="T2" fmla="*/ 0 w 343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3" h="3172">
                                <a:moveTo>
                                  <a:pt x="28" y="0"/>
                                </a:moveTo>
                                <a:cubicBezTo>
                                  <a:pt x="343" y="1379"/>
                                  <a:pt x="117" y="2666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87"/>
                        <wps:cNvSpPr>
                          <a:spLocks/>
                        </wps:cNvSpPr>
                        <wps:spPr bwMode="auto">
                          <a:xfrm>
                            <a:off x="22397" y="360"/>
                            <a:ext cx="1620" cy="15120"/>
                          </a:xfrm>
                          <a:custGeom>
                            <a:avLst/>
                            <a:gdLst>
                              <a:gd name="T0" fmla="*/ 20 w 338"/>
                              <a:gd name="T1" fmla="*/ 0 h 3172"/>
                              <a:gd name="T2" fmla="*/ 0 w 338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8" h="3172">
                                <a:moveTo>
                                  <a:pt x="20" y="0"/>
                                </a:moveTo>
                                <a:cubicBezTo>
                                  <a:pt x="338" y="1378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65101" id="Group 82" o:spid="_x0000_s1026" style="position:absolute;margin-left:756.3pt;margin-top:-17.85pt;width:107.85pt;height:756pt;z-index:251678208" coordorigin="22224,360" coordsize="2157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">
                <v:shape id="Freeform 83" o:spid="_x0000_s1027" style="position:absolute;left:22224;top:360;width:1855;height:15120;visibility:visible;mso-wrap-style:square;v-text-anchor:top" coordsize="387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NKBcAA&#10;AADbAAAADwAAAGRycy9kb3ducmV2LnhtbESPQYvCMBSE74L/ITxhb5rqallqU1nEBa/Wgte3zbMt&#10;Ni/dJqv13xtB8DjMzDdMuhlMK67Uu8aygvksAkFcWt1wpaA4/ky/QDiPrLG1TAru5GCTjUcpJtre&#10;+EDX3FciQNglqKD2vkukdGVNBt3MdsTBO9veoA+yr6Tu8RbgppWLKIqlwYbDQo0dbWsqL/m/UXCq&#10;9K+LI/RLaYtcF+ddPv/bKfUxGb7XIDwN/h1+tfdawecKnl/CD5D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NKBcAAAADbAAAADwAAAAAAAAAAAAAAAACYAgAAZHJzL2Rvd25y&#10;ZXYueG1sUEsFBgAAAAAEAAQA9QAAAIUDAAAAAA==&#10;" path="m101,c387,1404,122,2697,,3172e" filled="f" fillcolor="#fffffe" strokecolor="#fffffe" strokeweight=".5pt">
                  <v:stroke joinstyle="miter"/>
                  <v:shadow color="#8c8682"/>
                  <v:path arrowok="t" o:connecttype="custom" o:connectlocs="484,0;0,15120" o:connectangles="0,0"/>
                </v:shape>
                <v:shape id="Freeform 84" o:spid="_x0000_s1028" style="position:absolute;left:22579;top:360;width:1601;height:15120;visibility:visible;mso-wrap-style:square;v-text-anchor:top" coordsize="334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T44MYA&#10;AADbAAAADwAAAGRycy9kb3ducmV2LnhtbESPQWvCQBSE74X+h+UJvdWNClGimyCBQnsoramKx2f2&#10;mQSzb9PsVuO/7xaEHoeZ+YZZZYNpxYV611hWMBlHIIhLqxuuFGy/Xp4XIJxH1thaJgU3cpCljw8r&#10;TLS98oYuha9EgLBLUEHtfZdI6cqaDLqx7YiDd7K9QR9kX0nd4zXATSunURRLgw2HhRo7ymsqz8WP&#10;UfAmb/F891EsZuv8ezi+Hz7307xS6mk0rJcgPA3+P3xvv2oFsxj+voQf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T44MYAAADbAAAADwAAAAAAAAAAAAAAAACYAgAAZHJz&#10;L2Rvd25yZXYueG1sUEsFBgAAAAAEAAQA9QAAAIsDAAAAAA==&#10;" path="m,c334,1375,126,2664,16,3172e" filled="f" fillcolor="#fffffe" strokecolor="#fffffe" strokeweight=".5pt">
                  <v:stroke joinstyle="miter"/>
                  <v:shadow color="#8c8682"/>
                  <v:path arrowok="t" o:connecttype="custom" o:connectlocs="0,0;77,15120" o:connectangles="0,0"/>
                </v:shape>
                <v:shape id="Freeform 85" o:spid="_x0000_s1029" style="position:absolute;left:22756;top:360;width:1625;height:15120;visibility:visible;mso-wrap-style:square;v-text-anchor:top" coordsize="339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AqxMMA&#10;AADbAAAADwAAAGRycy9kb3ducmV2LnhtbESPT2sCMRTE70K/Q3iFXoom7YrKapRSaPHa9c/5uXlu&#10;Fjcv202qWz99IxQ8DjPzG2ax6l0jztSF2rOGl5ECQVx6U3OlYbv5GM5AhIhssPFMGn4pwGr5MFhg&#10;bvyFv+hcxEokCIccNdgY21zKUFpyGEa+JU7e0XcOY5JdJU2HlwR3jXxVaiId1pwWLLb0bqk8FT9O&#10;w273nMn9tzpk1oxLdaD4WVyN1k+P/dscRKQ+3sP/7bXRkE3h9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AqxMMAAADbAAAADwAAAAAAAAAAAAAAAACYAgAAZHJzL2Rv&#10;d25yZXYueG1sUEsFBgAAAAAEAAQA9QAAAIgDAAAAAA==&#10;" path="m21,c339,1377,116,2664,,3172e" filled="f" fillcolor="#fffffe" strokecolor="#efb32f" strokeweight=".5pt">
                  <v:stroke joinstyle="miter"/>
                  <v:shadow color="#8c8682"/>
                  <v:path arrowok="t" o:connecttype="custom" o:connectlocs="101,0;0,15120" o:connectangles="0,0"/>
                </v:shape>
                <v:shape id="Freeform 86" o:spid="_x0000_s1030" style="position:absolute;left:22555;top:360;width:1644;height:15120;visibility:visible;mso-wrap-style:square;v-text-anchor:top" coordsize="343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vdhsIA&#10;AADbAAAADwAAAGRycy9kb3ducmV2LnhtbERP3WrCMBS+F/YO4Qx2p+kcyuiMUv9QBB3r9gBnzVlT&#10;1pzUJtbu7ZcLwcuP73+26G0tOmp95VjB8ygBQVw4XXGp4OtzO3wF4QOyxtoxKfgjD4v5w2CGqXZX&#10;/qAuD6WIIexTVGBCaFIpfWHIoh+5hjhyP661GCJsS6lbvMZwW8txkkylxYpjg8GGVoaK3/xiFRy+&#10;J2ZTHMfosnWenU/vy0u3Wyr19NhnbyAC9eEuvrn3WsFLHBu/xB8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92GwgAAANsAAAAPAAAAAAAAAAAAAAAAAJgCAABkcnMvZG93&#10;bnJldi54bWxQSwUGAAAAAAQABAD1AAAAhwMAAAAA&#10;" path="m28,c343,1379,117,2666,,3172e" filled="f" fillcolor="#fffffe" strokecolor="#fffffe" strokeweight=".5pt">
                  <v:stroke joinstyle="miter"/>
                  <v:shadow color="#8c8682"/>
                  <v:path arrowok="t" o:connecttype="custom" o:connectlocs="134,0;0,15120" o:connectangles="0,0"/>
                </v:shape>
                <v:shape id="Freeform 87" o:spid="_x0000_s1031" style="position:absolute;left:22397;top:360;width:1620;height:15120;visibility:visible;mso-wrap-style:square;v-text-anchor:top" coordsize="338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XMsMA&#10;AADbAAAADwAAAGRycy9kb3ducmV2LnhtbESPwWrDMBBE74X+g9hCbo2cBJrWtRxCIHZoT0nzAYu1&#10;sZ1YKyMptvv3VaHQ4zAzb5hsM5lODOR8a1nBYp6AIK6sbrlWcP7aP7+C8AFZY2eZFHyTh03++JBh&#10;qu3IRxpOoRYRwj5FBU0IfSqlrxoy6Oe2J47exTqDIUpXS+1wjHDTyWWSvEiDLceFBnvaNVTdTnej&#10;4OOQrHlNZ3dHfyx2RVVur5+lUrOnafsOItAU/sN/7YNWsHqD3y/xB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iXMsMAAADbAAAADwAAAAAAAAAAAAAAAACYAgAAZHJzL2Rv&#10;d25yZXYueG1sUEsFBgAAAAAEAAQA9QAAAIgDAAAAAA==&#10;" path="m20,c338,1378,116,2664,,3172e" filled="f" fillcolor="#fffffe" strokecolor="#efb32f" strokeweight=".5pt">
                  <v:stroke joinstyle="miter"/>
                  <v:shadow color="#8c8682"/>
                  <v:path arrowok="t" o:connecttype="custom" o:connectlocs="96,0;0,15120" o:connectangles="0,0"/>
                </v:shape>
              </v:group>
            </w:pict>
          </mc:Fallback>
        </mc:AlternateContent>
      </w:r>
    </w:p>
    <w:sectPr w:rsidR="005F70E4" w:rsidSect="00124574">
      <w:pgSz w:w="16839" w:h="11907" w:orient="landscape" w:code="9"/>
      <w:pgMar w:top="360" w:right="360" w:bottom="360" w:left="36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A16B1"/>
    <w:multiLevelType w:val="hybridMultilevel"/>
    <w:tmpl w:val="8E6EB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6115C"/>
    <w:multiLevelType w:val="hybridMultilevel"/>
    <w:tmpl w:val="6100A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923F1"/>
    <w:multiLevelType w:val="hybridMultilevel"/>
    <w:tmpl w:val="B8B6A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D2ED1"/>
    <w:multiLevelType w:val="hybridMultilevel"/>
    <w:tmpl w:val="D7661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5E"/>
    <w:rsid w:val="0000160A"/>
    <w:rsid w:val="00001FF1"/>
    <w:rsid w:val="00037ABB"/>
    <w:rsid w:val="00055455"/>
    <w:rsid w:val="000D247E"/>
    <w:rsid w:val="000D3C76"/>
    <w:rsid w:val="00114FBC"/>
    <w:rsid w:val="00124574"/>
    <w:rsid w:val="00141989"/>
    <w:rsid w:val="00194B1B"/>
    <w:rsid w:val="00195ED9"/>
    <w:rsid w:val="001B326D"/>
    <w:rsid w:val="002851A8"/>
    <w:rsid w:val="00297CDE"/>
    <w:rsid w:val="002B746C"/>
    <w:rsid w:val="002D4CFA"/>
    <w:rsid w:val="003357F9"/>
    <w:rsid w:val="00387DA2"/>
    <w:rsid w:val="003B7DE5"/>
    <w:rsid w:val="003C6B66"/>
    <w:rsid w:val="00407E56"/>
    <w:rsid w:val="004317B7"/>
    <w:rsid w:val="004900F2"/>
    <w:rsid w:val="004B0438"/>
    <w:rsid w:val="004C7E98"/>
    <w:rsid w:val="005867D5"/>
    <w:rsid w:val="005E1416"/>
    <w:rsid w:val="005F70E4"/>
    <w:rsid w:val="00606D3B"/>
    <w:rsid w:val="006379B2"/>
    <w:rsid w:val="00657D72"/>
    <w:rsid w:val="00691082"/>
    <w:rsid w:val="007F18FC"/>
    <w:rsid w:val="00803E87"/>
    <w:rsid w:val="00811C47"/>
    <w:rsid w:val="00850041"/>
    <w:rsid w:val="008F0747"/>
    <w:rsid w:val="00904EDB"/>
    <w:rsid w:val="0092613A"/>
    <w:rsid w:val="009767F9"/>
    <w:rsid w:val="009A2EAF"/>
    <w:rsid w:val="009E7BB4"/>
    <w:rsid w:val="00A1505B"/>
    <w:rsid w:val="00A1610B"/>
    <w:rsid w:val="00AA092B"/>
    <w:rsid w:val="00AF46B4"/>
    <w:rsid w:val="00B014B7"/>
    <w:rsid w:val="00B024DE"/>
    <w:rsid w:val="00B75D03"/>
    <w:rsid w:val="00BE525D"/>
    <w:rsid w:val="00C058DE"/>
    <w:rsid w:val="00C67FBE"/>
    <w:rsid w:val="00CB464F"/>
    <w:rsid w:val="00CE61E1"/>
    <w:rsid w:val="00CF1C1E"/>
    <w:rsid w:val="00CF45BC"/>
    <w:rsid w:val="00D03534"/>
    <w:rsid w:val="00D07254"/>
    <w:rsid w:val="00D26F3A"/>
    <w:rsid w:val="00D4303E"/>
    <w:rsid w:val="00DB0C45"/>
    <w:rsid w:val="00DB2E5E"/>
    <w:rsid w:val="00E05967"/>
    <w:rsid w:val="00E65CBA"/>
    <w:rsid w:val="00F230C2"/>
    <w:rsid w:val="00F5780B"/>
    <w:rsid w:val="00F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200e8c,#0e063c"/>
      <o:colormenu v:ext="edit" fillcolor="#0e063c" strokecolor="none"/>
    </o:shapedefaults>
    <o:shapelayout v:ext="edit">
      <o:idmap v:ext="edit" data="1"/>
    </o:shapelayout>
  </w:shapeDefaults>
  <w:decimalSymbol w:val="."/>
  <w:listSeparator w:val=","/>
  <w14:docId w14:val="6C8E4DEC"/>
  <w15:docId w15:val="{C9CB9BB3-4496-495E-8E90-43902668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ED9"/>
    <w:rPr>
      <w:color w:val="212120"/>
      <w:kern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4303E"/>
    <w:pPr>
      <w:keepNext/>
      <w:tabs>
        <w:tab w:val="left" w:pos="3240"/>
      </w:tabs>
      <w:jc w:val="center"/>
      <w:outlineLvl w:val="1"/>
    </w:pPr>
    <w:rPr>
      <w:rFonts w:ascii="Arial" w:hAnsi="Arial" w:cs="Arial"/>
      <w:b/>
      <w:color w:val="000080"/>
      <w:kern w:val="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B2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2E5E"/>
    <w:rPr>
      <w:rFonts w:ascii="Tahoma" w:hAnsi="Tahoma" w:cs="Tahoma"/>
      <w:color w:val="212120"/>
      <w:kern w:val="28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3C6B66"/>
    <w:pPr>
      <w:jc w:val="both"/>
    </w:pPr>
    <w:rPr>
      <w:rFonts w:ascii="Arial" w:hAnsi="Arial" w:cs="Arial"/>
      <w:color w:val="000080"/>
      <w:kern w:val="0"/>
      <w:sz w:val="22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3C6B66"/>
    <w:rPr>
      <w:rFonts w:ascii="Arial" w:hAnsi="Arial" w:cs="Arial"/>
      <w:color w:val="000080"/>
      <w:sz w:val="22"/>
      <w:szCs w:val="24"/>
      <w:lang w:eastAsia="en-US"/>
    </w:rPr>
  </w:style>
  <w:style w:type="character" w:styleId="Hyperlink">
    <w:name w:val="Hyperlink"/>
    <w:basedOn w:val="DefaultParagraphFont"/>
    <w:rsid w:val="000016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525D"/>
    <w:pPr>
      <w:ind w:left="720"/>
      <w:contextualSpacing/>
      <w:jc w:val="both"/>
    </w:pPr>
    <w:rPr>
      <w:rFonts w:ascii="Arial" w:hAnsi="Arial"/>
      <w:color w:val="auto"/>
      <w:kern w:val="0"/>
      <w:sz w:val="22"/>
      <w:szCs w:val="24"/>
      <w:lang w:val="en-GB"/>
    </w:rPr>
  </w:style>
  <w:style w:type="paragraph" w:styleId="BodyText2">
    <w:name w:val="Body Text 2"/>
    <w:basedOn w:val="Normal"/>
    <w:link w:val="BodyText2Char"/>
    <w:rsid w:val="00D430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4303E"/>
    <w:rPr>
      <w:color w:val="212120"/>
      <w:kern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4303E"/>
    <w:rPr>
      <w:rFonts w:ascii="Arial" w:hAnsi="Arial" w:cs="Arial"/>
      <w:b/>
      <w:color w:val="000080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D4303E"/>
    <w:pPr>
      <w:spacing w:after="120"/>
      <w:jc w:val="both"/>
    </w:pPr>
    <w:rPr>
      <w:rFonts w:ascii="Arial" w:hAnsi="Arial"/>
      <w:color w:val="auto"/>
      <w:kern w:val="0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D4303E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llege@godalming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dalming.ac.uk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llege@godalming.ac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www.godalming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B9E796CD0F545BEB118067CE85DD3" ma:contentTypeVersion="1" ma:contentTypeDescription="Create a new document." ma:contentTypeScope="" ma:versionID="bbeba593c29225fda4b62c1240b371d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F8DD1-6338-4AF8-AD01-A7BA37565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2AFF3-E2EC-48B7-8F26-5916A40B9B67}">
  <ds:schemaRefs>
    <ds:schemaRef ds:uri="http://schemas.microsoft.com/office/2006/documentManagement/typ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2CE3AE-ACCE-4A95-9F0B-141D008E88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8173E8-BA40-4EA3-9439-A84378BA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9BE8A263</Template>
  <TotalTime>0</TotalTime>
  <Pages>2</Pages>
  <Words>0</Words>
  <Characters>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Hayward</dc:creator>
  <cp:lastModifiedBy>Chris Hayward</cp:lastModifiedBy>
  <cp:revision>2</cp:revision>
  <cp:lastPrinted>2014-05-21T14:25:00Z</cp:lastPrinted>
  <dcterms:created xsi:type="dcterms:W3CDTF">2017-06-16T13:50:00Z</dcterms:created>
  <dcterms:modified xsi:type="dcterms:W3CDTF">2017-06-16T13:50:00Z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TC102579951033</vt:lpwstr>
  </property>
  <property fmtid="{D5CDD505-2E9C-101B-9397-08002B2CF9AE}" pid="3" name="ContentTypeId">
    <vt:lpwstr>0x010100C82B9E796CD0F545BEB118067CE85DD3</vt:lpwstr>
  </property>
</Properties>
</file>