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DE8A6" w14:textId="28833341" w:rsidR="00A6332E" w:rsidRPr="00CC0885" w:rsidRDefault="00CA0525" w:rsidP="005D0BE6">
      <w:pPr>
        <w:pStyle w:val="MTMainTitle"/>
        <w:rPr>
          <w:bCs/>
          <w:color w:val="761E67"/>
          <w:szCs w:val="56"/>
          <w:lang w:val="en-GB"/>
        </w:rPr>
      </w:pPr>
      <w:r w:rsidRPr="00CC0885">
        <w:rPr>
          <w:bCs/>
          <w:color w:val="761E67"/>
          <w:szCs w:val="56"/>
          <w:lang w:val="en-GB"/>
        </w:rPr>
        <w:t>Translation marking grid</w:t>
      </w:r>
    </w:p>
    <w:p w14:paraId="73ECF9A8" w14:textId="4F0194EA" w:rsidR="00A6332E" w:rsidRPr="00CC0885" w:rsidRDefault="00A6332E" w:rsidP="005D0BE6">
      <w:pPr>
        <w:pStyle w:val="BHead"/>
        <w:rPr>
          <w:color w:val="0000FF"/>
          <w:lang w:val="en-GB"/>
        </w:rPr>
      </w:pPr>
      <w:r w:rsidRPr="00CC0885">
        <w:rPr>
          <w:lang w:val="en-GB"/>
        </w:rPr>
        <w:t>Unit 1</w:t>
      </w:r>
      <w:r w:rsidR="001C10D7" w:rsidRPr="00CC0885">
        <w:rPr>
          <w:lang w:val="en-GB"/>
        </w:rPr>
        <w:t>2</w:t>
      </w:r>
      <w:r w:rsidRPr="00CC0885">
        <w:rPr>
          <w:lang w:val="en-GB"/>
        </w:rPr>
        <w:t xml:space="preserve">: </w:t>
      </w:r>
      <w:proofErr w:type="spellStart"/>
      <w:r w:rsidR="002C22D5" w:rsidRPr="00CC0885">
        <w:rPr>
          <w:lang w:val="en-GB"/>
        </w:rPr>
        <w:t>Movimientos</w:t>
      </w:r>
      <w:proofErr w:type="spellEnd"/>
      <w:r w:rsidR="002C22D5" w:rsidRPr="00CC0885">
        <w:rPr>
          <w:lang w:val="en-GB"/>
        </w:rPr>
        <w:t xml:space="preserve"> </w:t>
      </w:r>
      <w:proofErr w:type="spellStart"/>
      <w:r w:rsidR="002C22D5" w:rsidRPr="00CC0885">
        <w:rPr>
          <w:lang w:val="en-GB"/>
        </w:rPr>
        <w:t>sociales</w:t>
      </w:r>
      <w:proofErr w:type="spellEnd"/>
    </w:p>
    <w:p w14:paraId="6532986A" w14:textId="1BBA23F1" w:rsidR="00A6332E" w:rsidRPr="002C22D5" w:rsidRDefault="00CA0525" w:rsidP="0051032B">
      <w:pPr>
        <w:pStyle w:val="CHead"/>
      </w:pPr>
      <w:r w:rsidRPr="00CC0885">
        <w:rPr>
          <w:lang w:val="en-GB"/>
        </w:rPr>
        <w:t xml:space="preserve">Easy: </w:t>
      </w:r>
      <w:r w:rsidR="002C22D5">
        <w:rPr>
          <w:shd w:val="clear" w:color="auto" w:fill="FFFFFF"/>
        </w:rPr>
        <w:t>The importance of trade unions</w:t>
      </w:r>
    </w:p>
    <w:p w14:paraId="36BEBE76" w14:textId="77777777" w:rsidR="0051032B" w:rsidRDefault="0051032B" w:rsidP="0051032B">
      <w:pPr>
        <w:widowControl w:val="0"/>
        <w:autoSpaceDE w:val="0"/>
        <w:autoSpaceDN w:val="0"/>
        <w:adjustRightInd w:val="0"/>
        <w:spacing w:line="360" w:lineRule="auto"/>
        <w:rPr>
          <w:rFonts w:ascii="Palatino" w:hAnsi="Palatino" w:cs="Calibri"/>
          <w:i/>
          <w:iCs/>
        </w:rPr>
      </w:pPr>
    </w:p>
    <w:p w14:paraId="71F8BEE6" w14:textId="6EC075E3" w:rsidR="001C10D7" w:rsidRDefault="001C10D7" w:rsidP="001C10D7">
      <w:pPr>
        <w:pStyle w:val="BTBodyText"/>
      </w:pPr>
      <w:r w:rsidRPr="00CC0885">
        <w:rPr>
          <w:lang w:val="en-GB"/>
        </w:rPr>
        <w:t xml:space="preserve">The table below shows the type of answer that is acceptable for each section of the text. </w:t>
      </w:r>
      <w:proofErr w:type="spellStart"/>
      <w:r>
        <w:t>Award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mark</w:t>
      </w:r>
      <w:proofErr w:type="spellEnd"/>
      <w:r>
        <w:t xml:space="preserve"> per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section</w:t>
      </w:r>
      <w:proofErr w:type="spellEnd"/>
      <w:r>
        <w:t>.</w:t>
      </w:r>
    </w:p>
    <w:p w14:paraId="26B11F04" w14:textId="021FB0F7" w:rsidR="001C10D7" w:rsidRDefault="001C10D7" w:rsidP="001C10D7">
      <w:pPr>
        <w:pStyle w:val="BTBodyText"/>
      </w:pPr>
      <w:r>
        <w:t xml:space="preserve">20 </w:t>
      </w:r>
      <w:proofErr w:type="spellStart"/>
      <w:r>
        <w:t>marks</w:t>
      </w:r>
      <w:proofErr w:type="spellEnd"/>
      <w:r>
        <w:t xml:space="preserve"> – 1 </w:t>
      </w:r>
      <w:proofErr w:type="spellStart"/>
      <w:r>
        <w:t>mark</w:t>
      </w:r>
      <w:proofErr w:type="spellEnd"/>
      <w:r>
        <w:t xml:space="preserve"> per </w:t>
      </w:r>
      <w:proofErr w:type="spellStart"/>
      <w:r>
        <w:t>section</w:t>
      </w:r>
      <w:proofErr w:type="spellEnd"/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3060"/>
        <w:gridCol w:w="3060"/>
        <w:gridCol w:w="2126"/>
      </w:tblGrid>
      <w:tr w:rsidR="001C10D7" w:rsidRPr="001C10D7" w14:paraId="3499B29C" w14:textId="77777777" w:rsidTr="001C10D7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BCB55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4302E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9264E" w14:textId="77777777" w:rsidR="001C10D7" w:rsidRPr="001C10D7" w:rsidRDefault="001C10D7" w:rsidP="001C10D7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Accept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F771E" w14:textId="77777777" w:rsidR="001C10D7" w:rsidRPr="001C10D7" w:rsidRDefault="001C10D7" w:rsidP="001C10D7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Notes</w:t>
            </w:r>
          </w:p>
        </w:tc>
      </w:tr>
      <w:tr w:rsidR="001C10D7" w:rsidRPr="00CC0885" w14:paraId="09724558" w14:textId="77777777" w:rsidTr="001C10D7">
        <w:trPr>
          <w:trHeight w:hRule="exact" w:val="8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5D60E" w14:textId="77777777" w:rsidR="001C10D7" w:rsidRPr="001C10D7" w:rsidRDefault="001C10D7" w:rsidP="001C10D7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18038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Most</w:t>
            </w:r>
            <w:r w:rsidRPr="001C10D7">
              <w:rPr>
                <w:rFonts w:ascii="Arial" w:hAnsi="Arial" w:cs="Arial"/>
                <w:spacing w:val="-33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wo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k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ers</w:t>
            </w:r>
            <w:r w:rsidRPr="001C10D7">
              <w:rPr>
                <w:rFonts w:ascii="Arial" w:hAnsi="Arial" w:cs="Arial"/>
                <w:spacing w:val="-33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today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0D9D5" w14:textId="77777777" w:rsidR="001C10D7" w:rsidRPr="00CC0885" w:rsidRDefault="001C10D7" w:rsidP="001C10D7">
            <w:pPr>
              <w:pStyle w:val="TableParagraph"/>
              <w:spacing w:before="3" w:line="246" w:lineRule="auto"/>
              <w:ind w:left="102" w:right="531" w:hanging="1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La</w:t>
            </w:r>
            <w:r w:rsidRPr="00CC0885">
              <w:rPr>
                <w:rFonts w:ascii="Arial" w:hAnsi="Arial" w:cs="Arial"/>
                <w:spacing w:val="-35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m</w:t>
            </w:r>
            <w:r w:rsidRPr="00CC0885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a</w:t>
            </w:r>
            <w:r w:rsidRPr="00CC0885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yo</w:t>
            </w:r>
            <w:r w:rsidRPr="00CC0885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r</w:t>
            </w:r>
            <w:r w:rsidRPr="00CC0885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í</w:t>
            </w:r>
            <w:r w:rsidRPr="00CC0885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a</w:t>
            </w:r>
            <w:r w:rsidRPr="00CC0885">
              <w:rPr>
                <w:rFonts w:ascii="Arial" w:hAnsi="Arial" w:cs="Arial"/>
                <w:spacing w:val="-34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de</w:t>
            </w:r>
            <w:r w:rsidRPr="00CC0885">
              <w:rPr>
                <w:rFonts w:ascii="Arial" w:hAnsi="Arial" w:cs="Arial"/>
                <w:spacing w:val="-36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los</w:t>
            </w:r>
            <w:r w:rsidRPr="00CC0885">
              <w:rPr>
                <w:rFonts w:ascii="Arial" w:hAnsi="Arial" w:cs="Arial"/>
                <w:spacing w:val="23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traba</w:t>
            </w:r>
            <w:r w:rsidRPr="00CC0885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j</w:t>
            </w:r>
            <w:r w:rsidRPr="00CC0885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ad</w:t>
            </w:r>
            <w:r w:rsidRPr="00CC0885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o</w:t>
            </w:r>
            <w:r w:rsidRPr="00CC0885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res</w:t>
            </w:r>
            <w:r w:rsidRPr="00CC0885">
              <w:rPr>
                <w:rFonts w:ascii="Arial" w:hAnsi="Arial" w:cs="Arial"/>
                <w:spacing w:val="-18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hoy</w:t>
            </w:r>
            <w:r w:rsidRPr="00CC0885">
              <w:rPr>
                <w:rFonts w:ascii="Arial" w:hAnsi="Arial" w:cs="Arial"/>
                <w:spacing w:val="-17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en</w:t>
            </w:r>
            <w:r w:rsidRPr="00CC0885">
              <w:rPr>
                <w:rFonts w:ascii="Arial" w:hAnsi="Arial" w:cs="Arial"/>
                <w:spacing w:val="-18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d</w:t>
            </w:r>
            <w:r w:rsidRPr="00CC0885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í</w:t>
            </w:r>
            <w:r w:rsidRPr="00CC0885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19307" w14:textId="77777777" w:rsidR="001C10D7" w:rsidRPr="00CC0885" w:rsidRDefault="001C10D7" w:rsidP="001C10D7">
            <w:pPr>
              <w:pStyle w:val="TableParagraph"/>
              <w:spacing w:before="3" w:line="246" w:lineRule="auto"/>
              <w:ind w:left="102" w:right="304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proofErr w:type="spellStart"/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Accept</w:t>
            </w:r>
            <w:proofErr w:type="spellEnd"/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:</w:t>
            </w:r>
            <w:r w:rsidRPr="00CC0885">
              <w:rPr>
                <w:rFonts w:ascii="Arial" w:hAnsi="Arial" w:cs="Arial"/>
                <w:spacing w:val="-18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la</w:t>
            </w:r>
            <w:r w:rsidRPr="00CC0885">
              <w:rPr>
                <w:rFonts w:ascii="Arial" w:hAnsi="Arial" w:cs="Arial"/>
                <w:spacing w:val="-18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ma</w:t>
            </w:r>
            <w:r w:rsidRPr="00CC0885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y</w:t>
            </w:r>
            <w:r w:rsidRPr="00CC0885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or</w:t>
            </w:r>
            <w:r w:rsidRPr="00CC0885">
              <w:rPr>
                <w:rFonts w:ascii="Arial" w:hAnsi="Arial" w:cs="Arial"/>
                <w:spacing w:val="22"/>
                <w:w w:val="124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parte</w:t>
            </w:r>
          </w:p>
          <w:p w14:paraId="4412346E" w14:textId="77777777" w:rsidR="001C10D7" w:rsidRPr="00CC0885" w:rsidRDefault="001C10D7" w:rsidP="001C10D7">
            <w:pPr>
              <w:pStyle w:val="TableParagraph"/>
              <w:spacing w:line="274" w:lineRule="exact"/>
              <w:ind w:left="102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proofErr w:type="spellStart"/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Reject</w:t>
            </w:r>
            <w:proofErr w:type="spellEnd"/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:</w:t>
            </w:r>
            <w:r w:rsidRPr="00CC0885">
              <w:rPr>
                <w:rFonts w:ascii="Arial" w:hAnsi="Arial" w:cs="Arial"/>
                <w:spacing w:val="-29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ho</w:t>
            </w:r>
            <w:r w:rsidRPr="00CC0885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y</w:t>
            </w:r>
          </w:p>
        </w:tc>
      </w:tr>
      <w:tr w:rsidR="001C10D7" w:rsidRPr="001C10D7" w14:paraId="50AEAD6C" w14:textId="77777777" w:rsidTr="001C10D7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AEB3A" w14:textId="77777777" w:rsidR="001C10D7" w:rsidRPr="001C10D7" w:rsidRDefault="001C10D7" w:rsidP="001C10D7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EFAFF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cannot</w:t>
            </w:r>
            <w:r w:rsidRPr="001C10D7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ma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gi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FC3E7" w14:textId="77777777" w:rsidR="001C10D7" w:rsidRPr="001C10D7" w:rsidRDefault="001C10D7" w:rsidP="001C10D7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no</w:t>
            </w:r>
            <w:r w:rsidRPr="001C10D7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puede</w:t>
            </w:r>
            <w:proofErr w:type="spellEnd"/>
            <w:r w:rsidRPr="001C10D7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imaginarse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B68C2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1C10D7">
              <w:rPr>
                <w:rFonts w:ascii="Arial" w:hAnsi="Arial" w:cs="Arial"/>
                <w:spacing w:val="-18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imaginar</w:t>
            </w:r>
            <w:proofErr w:type="spellEnd"/>
          </w:p>
        </w:tc>
      </w:tr>
      <w:tr w:rsidR="001C10D7" w:rsidRPr="00CC0885" w14:paraId="76D25499" w14:textId="77777777" w:rsidTr="001C10D7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FE4FF" w14:textId="77777777" w:rsidR="001C10D7" w:rsidRPr="001C10D7" w:rsidRDefault="001C10D7" w:rsidP="001C10D7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0DF88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1C10D7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time</w:t>
            </w:r>
            <w:r w:rsidRPr="001C10D7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hen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C3688" w14:textId="77777777" w:rsidR="001C10D7" w:rsidRPr="00CC0885" w:rsidRDefault="001C10D7" w:rsidP="001C10D7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un</w:t>
            </w:r>
            <w:r w:rsidRPr="00CC0885">
              <w:rPr>
                <w:rFonts w:ascii="Arial" w:hAnsi="Arial" w:cs="Arial"/>
                <w:spacing w:val="-19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tiempo</w:t>
            </w:r>
            <w:r w:rsidRPr="00CC0885">
              <w:rPr>
                <w:rFonts w:ascii="Arial" w:hAnsi="Arial" w:cs="Arial"/>
                <w:spacing w:val="-17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en</w:t>
            </w:r>
            <w:r w:rsidRPr="00CC0885">
              <w:rPr>
                <w:rFonts w:ascii="Arial" w:hAnsi="Arial" w:cs="Arial"/>
                <w:spacing w:val="-18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(el)</w:t>
            </w:r>
            <w:r w:rsidRPr="00CC0885">
              <w:rPr>
                <w:rFonts w:ascii="Arial" w:hAnsi="Arial" w:cs="Arial"/>
                <w:spacing w:val="-17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que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4B5E1" w14:textId="77777777" w:rsidR="001C10D7" w:rsidRPr="00CC0885" w:rsidRDefault="001C10D7" w:rsidP="001C10D7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1C10D7" w:rsidRPr="00CC0885" w14:paraId="1BAAE097" w14:textId="77777777" w:rsidTr="001C10D7">
        <w:trPr>
          <w:trHeight w:hRule="exact" w:val="113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465F1" w14:textId="77777777" w:rsidR="001C10D7" w:rsidRPr="001C10D7" w:rsidRDefault="001C10D7" w:rsidP="001C10D7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7D234" w14:textId="77777777" w:rsidR="001C10D7" w:rsidRPr="001C10D7" w:rsidRDefault="001C10D7" w:rsidP="001C10D7">
            <w:pPr>
              <w:pStyle w:val="TableParagraph"/>
              <w:spacing w:before="3" w:line="244" w:lineRule="auto"/>
              <w:ind w:left="102" w:right="306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they</w:t>
            </w:r>
            <w:r w:rsidRPr="001C10D7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wo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</w:t>
            </w:r>
            <w:r w:rsidRPr="001C10D7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not</w:t>
            </w:r>
            <w:r w:rsidRPr="001C10D7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have</w:t>
            </w:r>
            <w:r w:rsidRPr="001C10D7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been</w:t>
            </w:r>
            <w:r w:rsidRPr="001C10D7">
              <w:rPr>
                <w:rFonts w:ascii="Arial" w:hAnsi="Arial" w:cs="Arial"/>
                <w:spacing w:val="27"/>
                <w:w w:val="111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llow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7CDE9" w14:textId="77777777" w:rsidR="001C10D7" w:rsidRPr="00CC0885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no</w:t>
            </w:r>
            <w:r w:rsidRPr="00CC0885">
              <w:rPr>
                <w:rFonts w:ascii="Arial" w:hAnsi="Arial" w:cs="Arial"/>
                <w:spacing w:val="-18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se</w:t>
            </w:r>
            <w:r w:rsidRPr="00CC0885">
              <w:rPr>
                <w:rFonts w:ascii="Arial" w:hAnsi="Arial" w:cs="Arial"/>
                <w:spacing w:val="-18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les</w:t>
            </w:r>
            <w:r w:rsidRPr="00CC0885">
              <w:rPr>
                <w:rFonts w:ascii="Arial" w:hAnsi="Arial" w:cs="Arial"/>
                <w:spacing w:val="-17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habría</w:t>
            </w:r>
            <w:r w:rsidRPr="00CC0885">
              <w:rPr>
                <w:rFonts w:ascii="Arial" w:hAnsi="Arial" w:cs="Arial"/>
                <w:spacing w:val="-19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per</w:t>
            </w:r>
            <w:r w:rsidRPr="00CC0885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mi</w:t>
            </w:r>
            <w:r w:rsidRPr="00CC0885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t</w:t>
            </w:r>
            <w:r w:rsidRPr="00CC0885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i</w:t>
            </w:r>
            <w:r w:rsidRPr="00CC0885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d</w:t>
            </w:r>
            <w:r w:rsidRPr="00CC0885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34640" w14:textId="77777777" w:rsidR="001C10D7" w:rsidRPr="00CC0885" w:rsidRDefault="001C10D7" w:rsidP="001C10D7">
            <w:pPr>
              <w:pStyle w:val="TableParagraph"/>
              <w:spacing w:before="3" w:line="244" w:lineRule="auto"/>
              <w:ind w:left="102" w:right="132" w:hanging="1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proofErr w:type="spellStart"/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Accept</w:t>
            </w:r>
            <w:proofErr w:type="spellEnd"/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:</w:t>
            </w:r>
            <w:r w:rsidRPr="00CC0885">
              <w:rPr>
                <w:rFonts w:ascii="Arial" w:hAnsi="Arial" w:cs="Arial"/>
                <w:spacing w:val="-19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no</w:t>
            </w:r>
            <w:r w:rsidRPr="00CC0885">
              <w:rPr>
                <w:rFonts w:ascii="Arial" w:hAnsi="Arial" w:cs="Arial"/>
                <w:spacing w:val="-19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les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 xml:space="preserve"> habrían</w:t>
            </w:r>
            <w:r w:rsidRPr="00CC0885">
              <w:rPr>
                <w:rFonts w:ascii="Arial" w:hAnsi="Arial" w:cs="Arial"/>
                <w:spacing w:val="-21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permitido</w:t>
            </w:r>
            <w:r w:rsidRPr="00CC0885">
              <w:rPr>
                <w:rFonts w:ascii="Arial" w:hAnsi="Arial" w:cs="Arial"/>
                <w:spacing w:val="22"/>
                <w:w w:val="106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Reject</w:t>
            </w:r>
            <w:proofErr w:type="spellEnd"/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:</w:t>
            </w:r>
            <w:r w:rsidRPr="00CC0885">
              <w:rPr>
                <w:rFonts w:ascii="Arial" w:hAnsi="Arial" w:cs="Arial"/>
                <w:spacing w:val="-41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n</w:t>
            </w:r>
            <w:r w:rsidRPr="00CC0885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o</w:t>
            </w:r>
            <w:r w:rsidRPr="00CC0885">
              <w:rPr>
                <w:rFonts w:ascii="Arial" w:hAnsi="Arial" w:cs="Arial"/>
                <w:spacing w:val="-41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habrían</w:t>
            </w:r>
            <w:r w:rsidRPr="00CC0885">
              <w:rPr>
                <w:rFonts w:ascii="Arial" w:hAnsi="Arial" w:cs="Arial"/>
                <w:spacing w:val="23"/>
                <w:w w:val="111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sido</w:t>
            </w:r>
            <w:r w:rsidRPr="00CC0885">
              <w:rPr>
                <w:rFonts w:ascii="Arial" w:hAnsi="Arial" w:cs="Arial"/>
                <w:spacing w:val="-34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permitidos</w:t>
            </w:r>
          </w:p>
        </w:tc>
      </w:tr>
      <w:tr w:rsidR="001C10D7" w:rsidRPr="001C10D7" w14:paraId="17009B6E" w14:textId="77777777" w:rsidTr="001C10D7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6C472" w14:textId="77777777" w:rsidR="001C10D7" w:rsidRPr="001C10D7" w:rsidRDefault="001C10D7" w:rsidP="001C10D7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AF6BF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1C10D7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join</w:t>
            </w:r>
            <w:r w:rsidRPr="001C10D7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1C10D7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trade</w:t>
            </w:r>
            <w:r w:rsidRPr="001C10D7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union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8D31C" w14:textId="77777777" w:rsidR="001C10D7" w:rsidRPr="001C10D7" w:rsidRDefault="001C10D7" w:rsidP="001C10D7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unirse</w:t>
            </w:r>
            <w:proofErr w:type="spellEnd"/>
            <w:r w:rsidRPr="001C10D7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1C10D7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un</w:t>
            </w:r>
            <w:r w:rsidRPr="001C10D7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sindicato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784DC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1C10D7" w14:paraId="5E297443" w14:textId="77777777" w:rsidTr="001C10D7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78496" w14:textId="77777777" w:rsidR="001C10D7" w:rsidRPr="001C10D7" w:rsidRDefault="001C10D7" w:rsidP="001C10D7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615C0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that</w:t>
            </w:r>
            <w:r w:rsidRPr="001C10D7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would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fight</w:t>
            </w:r>
            <w:r w:rsidRPr="001C10D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or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D6DD9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1C10D7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har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í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proofErr w:type="spellEnd"/>
            <w:r w:rsidRPr="001C10D7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por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BE47C" w14:textId="77777777" w:rsidR="001C10D7" w:rsidRPr="001C10D7" w:rsidRDefault="001C10D7" w:rsidP="001C10D7">
            <w:pPr>
              <w:pStyle w:val="TableParagraph"/>
              <w:spacing w:before="3" w:line="244" w:lineRule="auto"/>
              <w:ind w:left="102" w:right="820" w:firstLine="1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Acc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ept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:</w:t>
            </w:r>
            <w:r w:rsidRPr="001C10D7">
              <w:rPr>
                <w:rFonts w:ascii="Arial" w:hAnsi="Arial" w:cs="Arial"/>
                <w:spacing w:val="-25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que</w:t>
            </w:r>
            <w:r w:rsidRPr="001C10D7">
              <w:rPr>
                <w:rFonts w:ascii="Arial" w:hAnsi="Arial" w:cs="Arial"/>
                <w:spacing w:val="27"/>
                <w:w w:val="109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hara</w:t>
            </w:r>
            <w:proofErr w:type="spellEnd"/>
          </w:p>
        </w:tc>
      </w:tr>
      <w:tr w:rsidR="001C10D7" w:rsidRPr="001C10D7" w14:paraId="390732E4" w14:textId="77777777" w:rsidTr="001C10D7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E1B0F" w14:textId="77777777" w:rsidR="001C10D7" w:rsidRPr="001C10D7" w:rsidRDefault="001C10D7" w:rsidP="001C10D7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0FDCA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their</w:t>
            </w:r>
            <w:proofErr w:type="gramEnd"/>
            <w:r w:rsidRPr="001C10D7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ig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hts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52B97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sus</w:t>
            </w:r>
            <w:proofErr w:type="spellEnd"/>
            <w:proofErr w:type="gramEnd"/>
            <w:r w:rsidRPr="001C10D7">
              <w:rPr>
                <w:rFonts w:ascii="Arial" w:hAnsi="Arial" w:cs="Arial"/>
                <w:spacing w:val="-35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dere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60769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1C10D7" w14:paraId="63EF04F0" w14:textId="77777777" w:rsidTr="001C10D7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8364F" w14:textId="77777777" w:rsidR="001C10D7" w:rsidRPr="001C10D7" w:rsidRDefault="001C10D7" w:rsidP="001C10D7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85A9A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Ov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</w:t>
            </w:r>
            <w:r w:rsidRPr="001C10D7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1C10D7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past</w:t>
            </w:r>
            <w:r w:rsidRPr="001C10D7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century,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8A0FC" w14:textId="77777777" w:rsidR="001C10D7" w:rsidRPr="001C10D7" w:rsidRDefault="001C10D7" w:rsidP="001C10D7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Durante</w:t>
            </w:r>
            <w:r w:rsidRPr="001C10D7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el</w:t>
            </w:r>
            <w:r w:rsidRPr="001C10D7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último</w:t>
            </w:r>
            <w:proofErr w:type="spellEnd"/>
            <w:r w:rsidRPr="001C10D7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siglo</w:t>
            </w:r>
            <w:proofErr w:type="spellEnd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4B19E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1C10D7" w14:paraId="5E0FF62E" w14:textId="77777777" w:rsidTr="001C10D7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D65D8" w14:textId="77777777" w:rsidR="001C10D7" w:rsidRPr="001C10D7" w:rsidRDefault="001C10D7" w:rsidP="001C10D7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8F692" w14:textId="77777777" w:rsidR="001C10D7" w:rsidRPr="001C10D7" w:rsidRDefault="001C10D7" w:rsidP="001C10D7">
            <w:pPr>
              <w:pStyle w:val="TableParagraph"/>
              <w:spacing w:before="3" w:line="244" w:lineRule="auto"/>
              <w:ind w:left="102" w:right="387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trade</w:t>
            </w:r>
            <w:r w:rsidRPr="001C10D7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unions</w:t>
            </w:r>
            <w:r w:rsidRPr="001C10D7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have</w:t>
            </w:r>
            <w:r w:rsidRPr="001C10D7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fought</w:t>
            </w:r>
            <w:r w:rsidRPr="001C10D7">
              <w:rPr>
                <w:rFonts w:ascii="Arial" w:hAnsi="Arial" w:cs="Arial"/>
                <w:spacing w:val="21"/>
                <w:w w:val="121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hard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8167A" w14:textId="77777777" w:rsidR="001C10D7" w:rsidRPr="00CC0885" w:rsidRDefault="001C10D7" w:rsidP="001C10D7">
            <w:pPr>
              <w:pStyle w:val="TableParagraph"/>
              <w:spacing w:before="3" w:line="244" w:lineRule="auto"/>
              <w:ind w:left="102" w:right="254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los</w:t>
            </w:r>
            <w:r w:rsidRPr="00CC0885">
              <w:rPr>
                <w:rFonts w:ascii="Arial" w:hAnsi="Arial" w:cs="Arial"/>
                <w:spacing w:val="8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sindicatos</w:t>
            </w:r>
            <w:r w:rsidRPr="00CC0885">
              <w:rPr>
                <w:rFonts w:ascii="Arial" w:hAnsi="Arial" w:cs="Arial"/>
                <w:spacing w:val="8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han</w:t>
            </w:r>
            <w:r w:rsidRPr="00CC0885">
              <w:rPr>
                <w:rFonts w:ascii="Arial" w:hAnsi="Arial" w:cs="Arial"/>
                <w:spacing w:val="7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luchado</w:t>
            </w:r>
            <w:r w:rsidRPr="00CC0885">
              <w:rPr>
                <w:rFonts w:ascii="Arial" w:hAnsi="Arial" w:cs="Arial"/>
                <w:w w:val="106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mu</w:t>
            </w:r>
            <w:r w:rsidRPr="00CC0885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c</w:t>
            </w:r>
            <w:r w:rsidRPr="00CC0885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ho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3458D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1C10D7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duro</w:t>
            </w:r>
            <w:proofErr w:type="spellEnd"/>
          </w:p>
        </w:tc>
      </w:tr>
      <w:tr w:rsidR="001C10D7" w:rsidRPr="001C10D7" w14:paraId="694E8F22" w14:textId="77777777" w:rsidTr="001C10D7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43940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50D5E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to ensure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E7CB5" w14:textId="77777777" w:rsidR="001C10D7" w:rsidRPr="001C10D7" w:rsidRDefault="001C10D7" w:rsidP="001C10D7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para</w:t>
            </w:r>
            <w:r w:rsidRPr="001C10D7">
              <w:rPr>
                <w:rFonts w:ascii="Arial" w:hAnsi="Arial" w:cs="Arial"/>
                <w:spacing w:val="-13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ase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urarse</w:t>
            </w:r>
            <w:proofErr w:type="spellEnd"/>
            <w:r w:rsidRPr="001C10D7">
              <w:rPr>
                <w:rFonts w:ascii="Arial" w:hAnsi="Arial" w:cs="Arial"/>
                <w:spacing w:val="-9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1C10D7">
              <w:rPr>
                <w:rFonts w:ascii="Arial" w:hAnsi="Arial" w:cs="Arial"/>
                <w:spacing w:val="-9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2F003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1C10D7" w14:paraId="0F9CC78E" w14:textId="77777777" w:rsidTr="001C10D7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608B6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8DD2B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wo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k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ers</w:t>
            </w:r>
            <w:r w:rsidRPr="001C10D7">
              <w:rPr>
                <w:rFonts w:ascii="Arial" w:hAnsi="Arial" w:cs="Arial"/>
                <w:spacing w:val="-13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can</w:t>
            </w:r>
            <w:r w:rsidRPr="001C10D7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carry</w:t>
            </w:r>
            <w:r w:rsidRPr="001C10D7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out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9BD85" w14:textId="77777777" w:rsidR="001C10D7" w:rsidRPr="001C10D7" w:rsidRDefault="001C10D7" w:rsidP="001C10D7">
            <w:pPr>
              <w:pStyle w:val="TableParagraph"/>
              <w:spacing w:before="3" w:line="244" w:lineRule="auto"/>
              <w:ind w:left="102" w:right="468" w:hanging="1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los</w:t>
            </w:r>
            <w:proofErr w:type="spellEnd"/>
            <w:r w:rsidRPr="001C10D7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traba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j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ad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res</w:t>
            </w:r>
            <w:proofErr w:type="spellEnd"/>
            <w:r w:rsidRPr="001C10D7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puedan</w:t>
            </w:r>
            <w:proofErr w:type="spellEnd"/>
            <w:r w:rsidRPr="001C10D7">
              <w:rPr>
                <w:rFonts w:ascii="Arial" w:hAnsi="Arial" w:cs="Arial"/>
                <w:spacing w:val="22"/>
                <w:w w:val="111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desarr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oll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ar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87DBE" w14:textId="77777777" w:rsidR="001C10D7" w:rsidRPr="001C10D7" w:rsidRDefault="001C10D7" w:rsidP="001C10D7">
            <w:pPr>
              <w:pStyle w:val="TableParagraph"/>
              <w:spacing w:before="3" w:line="244" w:lineRule="auto"/>
              <w:ind w:left="102" w:right="448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1C10D7">
              <w:rPr>
                <w:rFonts w:ascii="Arial" w:hAnsi="Arial" w:cs="Arial"/>
                <w:spacing w:val="-19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ll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ar</w:t>
            </w:r>
            <w:proofErr w:type="spellEnd"/>
            <w:r w:rsidRPr="001C10D7">
              <w:rPr>
                <w:rFonts w:ascii="Arial" w:hAnsi="Arial" w:cs="Arial"/>
                <w:spacing w:val="-18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1C10D7">
              <w:rPr>
                <w:rFonts w:ascii="Arial" w:hAnsi="Arial" w:cs="Arial"/>
                <w:spacing w:val="24"/>
                <w:w w:val="109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cabo</w:t>
            </w:r>
            <w:proofErr w:type="spellEnd"/>
          </w:p>
        </w:tc>
      </w:tr>
      <w:tr w:rsidR="001C10D7" w:rsidRPr="001C10D7" w14:paraId="56F2F202" w14:textId="77777777" w:rsidTr="001C10D7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04AC9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12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1BD55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their</w:t>
            </w:r>
            <w:r w:rsidRPr="001C10D7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jobs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96E8C" w14:textId="77777777" w:rsidR="001C10D7" w:rsidRPr="001C10D7" w:rsidRDefault="001C10D7" w:rsidP="001C10D7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sus</w:t>
            </w:r>
            <w:proofErr w:type="spellEnd"/>
            <w:r w:rsidRPr="001C10D7">
              <w:rPr>
                <w:rFonts w:ascii="Arial" w:hAnsi="Arial" w:cs="Arial"/>
                <w:spacing w:val="6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trabajos</w:t>
            </w:r>
            <w:proofErr w:type="spellEnd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/</w:t>
            </w:r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empleos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2D6B1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1C10D7" w14:paraId="73C15C70" w14:textId="77777777" w:rsidTr="001C10D7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B08EC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13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2298B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1C10D7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decent</w:t>
            </w:r>
            <w:r w:rsidRPr="001C10D7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conditions,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06ADF" w14:textId="77777777" w:rsidR="001C10D7" w:rsidRPr="001C10D7" w:rsidRDefault="001C10D7" w:rsidP="001C10D7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proofErr w:type="spellEnd"/>
            <w:r w:rsidRPr="001C10D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ond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ici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ones</w:t>
            </w:r>
            <w:proofErr w:type="spellEnd"/>
            <w:r w:rsidRPr="001C10D7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ig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nas</w:t>
            </w:r>
            <w:proofErr w:type="spellEnd"/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0E1C0" w14:textId="77777777" w:rsidR="001C10D7" w:rsidRPr="001C10D7" w:rsidRDefault="001C10D7" w:rsidP="001C10D7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1C10D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decentes</w:t>
            </w:r>
            <w:proofErr w:type="spellEnd"/>
          </w:p>
        </w:tc>
      </w:tr>
      <w:tr w:rsidR="001C10D7" w:rsidRPr="001C10D7" w14:paraId="3C330AFC" w14:textId="77777777" w:rsidTr="001C10D7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41EC9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14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DE6A7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  <w:r w:rsidRPr="001C10D7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their</w:t>
            </w:r>
            <w:r w:rsidRPr="001C10D7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pay</w:t>
            </w:r>
            <w:r w:rsidRPr="001C10D7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reflects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66226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1C10D7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su</w:t>
            </w:r>
            <w:proofErr w:type="spellEnd"/>
            <w:r w:rsidRPr="001C10D7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sueldo</w:t>
            </w:r>
            <w:proofErr w:type="spellEnd"/>
            <w:r w:rsidRPr="001C10D7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refleje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FF83C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1C10D7" w14:paraId="7E16E7C1" w14:textId="77777777" w:rsidTr="001C10D7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942B0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004F2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their</w:t>
            </w:r>
            <w:r w:rsidRPr="001C10D7">
              <w:rPr>
                <w:rFonts w:ascii="Arial" w:hAnsi="Arial" w:cs="Arial"/>
                <w:spacing w:val="29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qualifications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A9BCC" w14:textId="77777777" w:rsidR="001C10D7" w:rsidRPr="001C10D7" w:rsidRDefault="001C10D7" w:rsidP="001C10D7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sus</w:t>
            </w:r>
            <w:proofErr w:type="spellEnd"/>
            <w:r w:rsidRPr="001C10D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ua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lific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ci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ones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79975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CC0885" w14:paraId="1F9B9515" w14:textId="77777777" w:rsidTr="001C10D7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5D78A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16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AAFDB" w14:textId="77777777" w:rsidR="001C10D7" w:rsidRPr="001C10D7" w:rsidRDefault="001C10D7" w:rsidP="001C10D7">
            <w:pPr>
              <w:pStyle w:val="TableParagraph"/>
              <w:spacing w:before="3" w:line="246" w:lineRule="auto"/>
              <w:ind w:left="102" w:right="560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1C10D7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well</w:t>
            </w:r>
            <w:r w:rsidRPr="001C10D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1C10D7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1C10D7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quality</w:t>
            </w:r>
            <w:r w:rsidRPr="001C10D7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1C10D7"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their</w:t>
            </w:r>
            <w:r w:rsidRPr="001C10D7">
              <w:rPr>
                <w:rFonts w:ascii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labour</w:t>
            </w:r>
            <w:proofErr w:type="spellEnd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965E3" w14:textId="77777777" w:rsidR="001C10D7" w:rsidRPr="00CC0885" w:rsidRDefault="001C10D7" w:rsidP="001C10D7">
            <w:pPr>
              <w:pStyle w:val="TableParagraph"/>
              <w:spacing w:before="3" w:line="246" w:lineRule="auto"/>
              <w:ind w:left="102" w:right="426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así</w:t>
            </w:r>
            <w:r w:rsidRPr="00CC0885">
              <w:rPr>
                <w:rFonts w:ascii="Arial" w:hAnsi="Arial" w:cs="Arial"/>
                <w:spacing w:val="-5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como</w:t>
            </w:r>
            <w:r w:rsidRPr="00CC0885">
              <w:rPr>
                <w:rFonts w:ascii="Arial" w:hAnsi="Arial" w:cs="Arial"/>
                <w:spacing w:val="-4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la</w:t>
            </w:r>
            <w:r w:rsidRPr="00CC0885">
              <w:rPr>
                <w:rFonts w:ascii="Arial" w:hAnsi="Arial" w:cs="Arial"/>
                <w:spacing w:val="-5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calidad</w:t>
            </w:r>
            <w:r w:rsidRPr="00CC0885">
              <w:rPr>
                <w:rFonts w:ascii="Arial" w:hAnsi="Arial" w:cs="Arial"/>
                <w:spacing w:val="-8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de</w:t>
            </w:r>
            <w:r w:rsidRPr="00CC0885">
              <w:rPr>
                <w:rFonts w:ascii="Arial" w:hAnsi="Arial" w:cs="Arial"/>
                <w:spacing w:val="-4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spacing w:val="1"/>
                <w:w w:val="105"/>
                <w:sz w:val="20"/>
                <w:szCs w:val="20"/>
                <w:lang w:val="es-AR"/>
              </w:rPr>
              <w:t>s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u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trabajo,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67CB9" w14:textId="77777777" w:rsidR="001C10D7" w:rsidRPr="00CC0885" w:rsidRDefault="001C10D7" w:rsidP="001C10D7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1C10D7" w:rsidRPr="001C10D7" w14:paraId="724240B4" w14:textId="77777777" w:rsidTr="001C10D7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3123C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17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F45D7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1C10D7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  <w:r w:rsidRPr="001C10D7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they</w:t>
            </w:r>
            <w:r w:rsidRPr="001C10D7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will</w:t>
            </w:r>
            <w:r w:rsidRPr="001C10D7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be</w:t>
            </w:r>
            <w:r w:rsidRPr="001C10D7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able</w:t>
            </w:r>
            <w:r w:rsidRPr="001C10D7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70BDD" w14:textId="77777777" w:rsidR="001C10D7" w:rsidRPr="00CC0885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y</w:t>
            </w:r>
            <w:r w:rsidRPr="00CC0885">
              <w:rPr>
                <w:rFonts w:ascii="Arial" w:hAnsi="Arial" w:cs="Arial"/>
                <w:spacing w:val="6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que</w:t>
            </w:r>
            <w:r w:rsidRPr="00CC0885">
              <w:rPr>
                <w:rFonts w:ascii="Arial" w:hAnsi="Arial" w:cs="Arial"/>
                <w:spacing w:val="7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serán</w:t>
            </w:r>
            <w:r w:rsidRPr="00CC0885">
              <w:rPr>
                <w:rFonts w:ascii="Arial" w:hAnsi="Arial" w:cs="Arial"/>
                <w:spacing w:val="5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capaces</w:t>
            </w:r>
            <w:r w:rsidRPr="00CC0885">
              <w:rPr>
                <w:rFonts w:ascii="Arial" w:hAnsi="Arial" w:cs="Arial"/>
                <w:spacing w:val="9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de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F176C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 xml:space="preserve">Accept: </w:t>
            </w:r>
            <w:proofErr w:type="spellStart"/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podrán</w:t>
            </w:r>
            <w:proofErr w:type="spellEnd"/>
          </w:p>
        </w:tc>
      </w:tr>
      <w:tr w:rsidR="001C10D7" w:rsidRPr="00CC0885" w14:paraId="368E3D0D" w14:textId="77777777" w:rsidTr="001C10D7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93B9D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18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0EA8C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take</w:t>
            </w:r>
            <w:r w:rsidRPr="001C10D7">
              <w:rPr>
                <w:rFonts w:ascii="Arial" w:hAnsi="Arial" w:cs="Arial"/>
                <w:spacing w:val="-13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part</w:t>
            </w:r>
            <w:r w:rsidRPr="001C10D7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1C10D7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strike</w:t>
            </w:r>
            <w:r w:rsidRPr="001C10D7">
              <w:rPr>
                <w:rFonts w:ascii="Arial" w:hAnsi="Arial" w:cs="Arial"/>
                <w:spacing w:val="-13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io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2E815" w14:textId="77777777" w:rsidR="001C10D7" w:rsidRPr="00CC0885" w:rsidRDefault="001C10D7" w:rsidP="001C10D7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tomar</w:t>
            </w:r>
            <w:r w:rsidRPr="00CC0885">
              <w:rPr>
                <w:rFonts w:ascii="Arial" w:hAnsi="Arial" w:cs="Arial"/>
                <w:spacing w:val="-17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parte</w:t>
            </w:r>
            <w:r w:rsidRPr="00CC0885">
              <w:rPr>
                <w:rFonts w:ascii="Arial" w:hAnsi="Arial" w:cs="Arial"/>
                <w:spacing w:val="-12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en</w:t>
            </w:r>
            <w:r w:rsidRPr="00CC0885">
              <w:rPr>
                <w:rFonts w:ascii="Arial" w:hAnsi="Arial" w:cs="Arial"/>
                <w:spacing w:val="-14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una</w:t>
            </w:r>
            <w:r w:rsidRPr="00CC0885">
              <w:rPr>
                <w:rFonts w:ascii="Arial" w:hAnsi="Arial" w:cs="Arial"/>
                <w:spacing w:val="-15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huelga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E44B3" w14:textId="77777777" w:rsidR="001C10D7" w:rsidRPr="00CC0885" w:rsidRDefault="001C10D7" w:rsidP="001C10D7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1C10D7" w:rsidRPr="001C10D7" w14:paraId="74477CFD" w14:textId="77777777" w:rsidTr="001C10D7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8F424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19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AC970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should</w:t>
            </w:r>
            <w:r w:rsidRPr="001C10D7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1C10D7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need</w:t>
            </w:r>
            <w:r w:rsidRPr="001C10D7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arise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ECF04" w14:textId="77777777" w:rsidR="001C10D7" w:rsidRPr="001C10D7" w:rsidRDefault="001C10D7" w:rsidP="001C10D7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si</w:t>
            </w:r>
            <w:proofErr w:type="spellEnd"/>
            <w:r w:rsidRPr="001C10D7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sur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gi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era</w:t>
            </w:r>
            <w:proofErr w:type="spellEnd"/>
            <w:r w:rsidRPr="001C10D7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1C10D7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necesidad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893B5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CC0885" w14:paraId="5BE97818" w14:textId="77777777" w:rsidTr="001C10D7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2E806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20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C2099" w14:textId="77777777" w:rsidR="001C10D7" w:rsidRPr="001C10D7" w:rsidRDefault="001C10D7" w:rsidP="001C10D7">
            <w:pPr>
              <w:pStyle w:val="TableParagraph"/>
              <w:spacing w:before="3" w:line="244" w:lineRule="auto"/>
              <w:ind w:left="102" w:right="975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without</w:t>
            </w:r>
            <w:proofErr w:type="gramEnd"/>
            <w:r w:rsidRPr="001C10D7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fearing</w:t>
            </w:r>
            <w:r w:rsidRPr="001C10D7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1C10D7">
              <w:rPr>
                <w:rFonts w:ascii="Arial" w:hAnsi="Arial" w:cs="Arial"/>
                <w:spacing w:val="21"/>
                <w:w w:val="109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consequences.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B4F25" w14:textId="77777777" w:rsidR="001C10D7" w:rsidRPr="00CE5C24" w:rsidRDefault="001C10D7" w:rsidP="001C10D7">
            <w:pPr>
              <w:pStyle w:val="TableParagraph"/>
              <w:spacing w:before="3" w:line="244" w:lineRule="auto"/>
              <w:ind w:left="102" w:right="1422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proofErr w:type="gramStart"/>
            <w:r w:rsidRPr="00CE5C24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sin</w:t>
            </w:r>
            <w:proofErr w:type="gramEnd"/>
            <w:r w:rsidRPr="00CE5C24">
              <w:rPr>
                <w:rFonts w:ascii="Arial" w:hAnsi="Arial" w:cs="Arial"/>
                <w:spacing w:val="-17"/>
                <w:w w:val="110"/>
                <w:sz w:val="20"/>
                <w:szCs w:val="20"/>
                <w:lang w:val="es-AR"/>
              </w:rPr>
              <w:t xml:space="preserve"> </w:t>
            </w:r>
            <w:r w:rsidRPr="00CE5C24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temer</w:t>
            </w:r>
            <w:r w:rsidRPr="00CE5C24">
              <w:rPr>
                <w:rFonts w:ascii="Arial" w:hAnsi="Arial" w:cs="Arial"/>
                <w:spacing w:val="-16"/>
                <w:w w:val="110"/>
                <w:sz w:val="20"/>
                <w:szCs w:val="20"/>
                <w:lang w:val="es-AR"/>
              </w:rPr>
              <w:t xml:space="preserve"> </w:t>
            </w:r>
            <w:r w:rsidRPr="00CE5C24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a</w:t>
            </w:r>
            <w:r w:rsidRPr="00CE5C24">
              <w:rPr>
                <w:rFonts w:ascii="Arial" w:hAnsi="Arial" w:cs="Arial"/>
                <w:spacing w:val="-16"/>
                <w:w w:val="110"/>
                <w:sz w:val="20"/>
                <w:szCs w:val="20"/>
                <w:lang w:val="es-AR"/>
              </w:rPr>
              <w:t xml:space="preserve"> </w:t>
            </w:r>
            <w:r w:rsidRPr="00CE5C24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las</w:t>
            </w:r>
            <w:r w:rsidRPr="00CE5C24">
              <w:rPr>
                <w:rFonts w:ascii="Arial" w:hAnsi="Arial" w:cs="Arial"/>
                <w:spacing w:val="21"/>
                <w:w w:val="110"/>
                <w:sz w:val="20"/>
                <w:szCs w:val="20"/>
                <w:lang w:val="es-AR"/>
              </w:rPr>
              <w:t xml:space="preserve"> </w:t>
            </w:r>
            <w:r w:rsidRPr="00CE5C24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consecuencias.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815CF" w14:textId="77777777" w:rsidR="001C10D7" w:rsidRPr="00CE5C24" w:rsidRDefault="001C10D7" w:rsidP="001C10D7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</w:tbl>
    <w:p w14:paraId="56AFF109" w14:textId="1AC8F2C0" w:rsidR="0051032B" w:rsidRPr="00CE5C24" w:rsidRDefault="0051032B">
      <w:pPr>
        <w:rPr>
          <w:lang w:val="es-AR"/>
        </w:rPr>
      </w:pPr>
    </w:p>
    <w:p w14:paraId="0468DEC8" w14:textId="77777777" w:rsidR="00E9353F" w:rsidRPr="00CE5C24" w:rsidRDefault="00E9353F">
      <w:pPr>
        <w:rPr>
          <w:lang w:val="es-AR"/>
        </w:rPr>
      </w:pPr>
    </w:p>
    <w:p w14:paraId="1F90D898" w14:textId="12D1F53F" w:rsidR="002C22D5" w:rsidRPr="002C22D5" w:rsidRDefault="0051032B" w:rsidP="0051032B">
      <w:pPr>
        <w:pStyle w:val="CHead"/>
      </w:pPr>
      <w:r w:rsidRPr="00CC0885">
        <w:rPr>
          <w:lang w:val="en-GB"/>
        </w:rPr>
        <w:lastRenderedPageBreak/>
        <w:t xml:space="preserve">Medium: </w:t>
      </w:r>
      <w:r w:rsidR="002C22D5">
        <w:rPr>
          <w:shd w:val="clear" w:color="auto" w:fill="FFFFFF"/>
        </w:rPr>
        <w:t>Calling a general strike</w:t>
      </w:r>
    </w:p>
    <w:p w14:paraId="5BB3B25D" w14:textId="77777777" w:rsidR="0051032B" w:rsidRDefault="0051032B" w:rsidP="0051032B">
      <w:pPr>
        <w:widowControl w:val="0"/>
        <w:autoSpaceDE w:val="0"/>
        <w:autoSpaceDN w:val="0"/>
        <w:adjustRightInd w:val="0"/>
        <w:spacing w:line="360" w:lineRule="auto"/>
        <w:rPr>
          <w:rFonts w:ascii="Palatino" w:hAnsi="Palatino" w:cs="Calibri"/>
          <w:i/>
          <w:iCs/>
        </w:rPr>
      </w:pPr>
    </w:p>
    <w:p w14:paraId="28F6965B" w14:textId="3270CDD6" w:rsidR="001C10D7" w:rsidRDefault="001C10D7" w:rsidP="001C10D7">
      <w:pPr>
        <w:pStyle w:val="BTBodyText"/>
      </w:pPr>
      <w:r w:rsidRPr="00CC0885">
        <w:rPr>
          <w:lang w:val="en-GB"/>
        </w:rPr>
        <w:t xml:space="preserve">The table below shows the type of answer that is acceptable for each section of the text. </w:t>
      </w:r>
      <w:proofErr w:type="spellStart"/>
      <w:r>
        <w:t>Award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mark</w:t>
      </w:r>
      <w:proofErr w:type="spellEnd"/>
      <w:r>
        <w:t xml:space="preserve"> per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section</w:t>
      </w:r>
      <w:proofErr w:type="spellEnd"/>
      <w:r>
        <w:t>.</w:t>
      </w:r>
    </w:p>
    <w:p w14:paraId="2C9549FC" w14:textId="14D49D8B" w:rsidR="001C10D7" w:rsidRDefault="001C10D7" w:rsidP="001C10D7">
      <w:pPr>
        <w:pStyle w:val="BTBodyText"/>
      </w:pPr>
      <w:r>
        <w:t xml:space="preserve">30 </w:t>
      </w:r>
      <w:proofErr w:type="spellStart"/>
      <w:r>
        <w:t>marks</w:t>
      </w:r>
      <w:proofErr w:type="spellEnd"/>
      <w:r>
        <w:t xml:space="preserve"> – 1 </w:t>
      </w:r>
      <w:proofErr w:type="spellStart"/>
      <w:r>
        <w:t>mark</w:t>
      </w:r>
      <w:proofErr w:type="spellEnd"/>
      <w:r>
        <w:t xml:space="preserve"> per </w:t>
      </w:r>
      <w:proofErr w:type="spellStart"/>
      <w:r>
        <w:t>section</w:t>
      </w:r>
      <w:proofErr w:type="spellEnd"/>
    </w:p>
    <w:tbl>
      <w:tblPr>
        <w:tblW w:w="87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3060"/>
        <w:gridCol w:w="3060"/>
        <w:gridCol w:w="2126"/>
      </w:tblGrid>
      <w:tr w:rsidR="001C10D7" w:rsidRPr="001C10D7" w14:paraId="61FBB685" w14:textId="77777777" w:rsidTr="001C10D7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BE248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4B6F4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B7D77" w14:textId="77777777" w:rsidR="001C10D7" w:rsidRPr="001C10D7" w:rsidRDefault="001C10D7" w:rsidP="001C10D7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Accept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91B5E" w14:textId="77777777" w:rsidR="001C10D7" w:rsidRPr="001C10D7" w:rsidRDefault="001C10D7" w:rsidP="001C10D7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Notes</w:t>
            </w:r>
          </w:p>
        </w:tc>
      </w:tr>
      <w:tr w:rsidR="001C10D7" w:rsidRPr="00CC0885" w14:paraId="0B8008CE" w14:textId="77777777" w:rsidTr="001C10D7">
        <w:trPr>
          <w:trHeight w:hRule="exact" w:val="141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5F033" w14:textId="77777777" w:rsidR="001C10D7" w:rsidRPr="001C10D7" w:rsidRDefault="001C10D7" w:rsidP="001C10D7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C8CDF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Many</w:t>
            </w:r>
            <w:r w:rsidRPr="001C10D7">
              <w:rPr>
                <w:rFonts w:ascii="Arial" w:hAnsi="Arial" w:cs="Arial"/>
                <w:spacing w:val="-34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people</w:t>
            </w:r>
            <w:r w:rsidRPr="001C10D7">
              <w:rPr>
                <w:rFonts w:ascii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th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k</w:t>
            </w:r>
            <w:r w:rsidRPr="001C10D7">
              <w:rPr>
                <w:rFonts w:ascii="Arial" w:hAnsi="Arial" w:cs="Arial"/>
                <w:spacing w:val="-31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537A1" w14:textId="795DD673" w:rsidR="001C10D7" w:rsidRPr="001C10D7" w:rsidRDefault="001C10D7" w:rsidP="001C10D7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Muchos</w:t>
            </w:r>
            <w:proofErr w:type="spellEnd"/>
            <w:r w:rsidRPr="001C10D7">
              <w:rPr>
                <w:rFonts w:ascii="Arial" w:hAnsi="Arial" w:cs="Arial"/>
                <w:spacing w:val="-47"/>
                <w:w w:val="110"/>
                <w:sz w:val="20"/>
                <w:szCs w:val="20"/>
              </w:rPr>
              <w:t xml:space="preserve"> </w:t>
            </w:r>
            <w:r w:rsidR="00CC0885">
              <w:rPr>
                <w:rFonts w:ascii="Arial" w:hAnsi="Arial" w:cs="Arial"/>
                <w:spacing w:val="-47"/>
                <w:w w:val="110"/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piensan</w:t>
            </w:r>
            <w:proofErr w:type="spellEnd"/>
            <w:r w:rsidRPr="001C10D7">
              <w:rPr>
                <w:rFonts w:ascii="Arial" w:hAnsi="Arial" w:cs="Arial"/>
                <w:spacing w:val="-48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3F58E" w14:textId="77777777" w:rsidR="001C10D7" w:rsidRPr="00CC0885" w:rsidRDefault="001C10D7" w:rsidP="001C10D7">
            <w:pPr>
              <w:pStyle w:val="TableParagraph"/>
              <w:spacing w:before="3" w:line="244" w:lineRule="auto"/>
              <w:ind w:left="102" w:right="216" w:hanging="1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proofErr w:type="spellStart"/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Accept</w:t>
            </w:r>
            <w:proofErr w:type="spellEnd"/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:</w:t>
            </w:r>
            <w:r w:rsidRPr="00CC0885">
              <w:rPr>
                <w:rFonts w:ascii="Arial" w:hAnsi="Arial" w:cs="Arial"/>
                <w:spacing w:val="-28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mu</w:t>
            </w:r>
            <w:r w:rsidRPr="00CC0885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c</w:t>
            </w:r>
            <w:r w:rsidRPr="00CC0885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ha</w:t>
            </w:r>
            <w:r w:rsidRPr="00CC0885">
              <w:rPr>
                <w:rFonts w:ascii="Arial" w:hAnsi="Arial" w:cs="Arial"/>
                <w:spacing w:val="22"/>
                <w:w w:val="109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gente</w:t>
            </w:r>
            <w:r w:rsidRPr="00CC0885">
              <w:rPr>
                <w:rFonts w:ascii="Arial" w:hAnsi="Arial" w:cs="Arial"/>
                <w:spacing w:val="-29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piensa</w:t>
            </w:r>
            <w:r w:rsidRPr="00CC0885">
              <w:rPr>
                <w:rFonts w:ascii="Arial" w:hAnsi="Arial" w:cs="Arial"/>
                <w:w w:val="109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que/muchas personas</w:t>
            </w:r>
            <w:r w:rsidRPr="00CC0885">
              <w:rPr>
                <w:rFonts w:ascii="Arial" w:hAnsi="Arial" w:cs="Arial"/>
                <w:spacing w:val="-13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piensan</w:t>
            </w:r>
            <w:r w:rsidRPr="00CC0885">
              <w:rPr>
                <w:rFonts w:ascii="Arial" w:hAnsi="Arial" w:cs="Arial"/>
                <w:spacing w:val="21"/>
                <w:w w:val="111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que</w:t>
            </w:r>
          </w:p>
        </w:tc>
      </w:tr>
      <w:tr w:rsidR="001C10D7" w:rsidRPr="001C10D7" w14:paraId="76C23DA7" w14:textId="77777777" w:rsidTr="001C10D7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E6D80" w14:textId="77777777" w:rsidR="001C10D7" w:rsidRPr="001C10D7" w:rsidRDefault="001C10D7" w:rsidP="001C10D7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B96D9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1C10D7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strike</w:t>
            </w:r>
            <w:r w:rsidRPr="001C10D7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should</w:t>
            </w:r>
            <w:r w:rsidRPr="001C10D7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only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6EA62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una</w:t>
            </w:r>
            <w:proofErr w:type="spellEnd"/>
            <w:r w:rsidRPr="001C10D7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huelga</w:t>
            </w:r>
            <w:proofErr w:type="spellEnd"/>
            <w:r w:rsidRPr="001C10D7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sólo</w:t>
            </w:r>
            <w:proofErr w:type="spellEnd"/>
            <w:r w:rsidRPr="001C10D7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debería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A8CA3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1C10D7" w14:paraId="38B577B2" w14:textId="77777777" w:rsidTr="001C10D7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41400" w14:textId="77777777" w:rsidR="001C10D7" w:rsidRPr="001C10D7" w:rsidRDefault="001C10D7" w:rsidP="001C10D7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FFFDE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1C10D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called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7C682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arse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416C" w14:textId="77777777" w:rsidR="001C10D7" w:rsidRPr="001C10D7" w:rsidRDefault="001C10D7" w:rsidP="001C10D7">
            <w:pPr>
              <w:pStyle w:val="TableParagraph"/>
              <w:spacing w:before="3" w:line="244" w:lineRule="auto"/>
              <w:ind w:left="102" w:right="8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1C10D7">
              <w:rPr>
                <w:rFonts w:ascii="Arial" w:hAnsi="Arial" w:cs="Arial"/>
                <w:spacing w:val="-20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ser</w:t>
            </w:r>
            <w:proofErr w:type="spellEnd"/>
            <w:r w:rsidRPr="001C10D7">
              <w:rPr>
                <w:rFonts w:ascii="Arial" w:hAnsi="Arial" w:cs="Arial"/>
                <w:w w:val="124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ada</w:t>
            </w:r>
            <w:proofErr w:type="spellEnd"/>
          </w:p>
        </w:tc>
      </w:tr>
      <w:tr w:rsidR="001C10D7" w:rsidRPr="00CC0885" w14:paraId="6822E181" w14:textId="77777777" w:rsidTr="001C10D7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DA8A1" w14:textId="77777777" w:rsidR="001C10D7" w:rsidRPr="001C10D7" w:rsidRDefault="001C10D7" w:rsidP="001C10D7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AEE79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hen</w:t>
            </w:r>
            <w:r w:rsidRPr="001C10D7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all</w:t>
            </w:r>
            <w:r w:rsidRPr="001C10D7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other</w:t>
            </w:r>
            <w:r w:rsidRPr="001C10D7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avenues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B6476" w14:textId="77777777" w:rsidR="001C10D7" w:rsidRPr="00CC0885" w:rsidRDefault="001C10D7" w:rsidP="001C10D7">
            <w:pPr>
              <w:pStyle w:val="TableParagraph"/>
              <w:spacing w:before="3" w:line="244" w:lineRule="auto"/>
              <w:ind w:left="102" w:right="662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cuando</w:t>
            </w:r>
            <w:r w:rsidRPr="00CC0885">
              <w:rPr>
                <w:rFonts w:ascii="Arial" w:hAnsi="Arial" w:cs="Arial"/>
                <w:spacing w:val="-20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todas</w:t>
            </w:r>
            <w:r w:rsidRPr="00CC0885">
              <w:rPr>
                <w:rFonts w:ascii="Arial" w:hAnsi="Arial" w:cs="Arial"/>
                <w:spacing w:val="-17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las</w:t>
            </w:r>
            <w:r w:rsidRPr="00CC0885">
              <w:rPr>
                <w:rFonts w:ascii="Arial" w:hAnsi="Arial" w:cs="Arial"/>
                <w:spacing w:val="-17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otras avenidas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9C7CE" w14:textId="77777777" w:rsidR="001C10D7" w:rsidRPr="00CC0885" w:rsidRDefault="001C10D7" w:rsidP="001C10D7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1C10D7" w:rsidRPr="001C10D7" w14:paraId="72E83AE6" w14:textId="77777777" w:rsidTr="001C10D7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2107F" w14:textId="77777777" w:rsidR="001C10D7" w:rsidRPr="001C10D7" w:rsidRDefault="001C10D7" w:rsidP="001C10D7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F8A91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1C10D7">
              <w:rPr>
                <w:rFonts w:ascii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39984" w14:textId="77777777" w:rsidR="001C10D7" w:rsidRPr="001C10D7" w:rsidRDefault="001C10D7" w:rsidP="001C10D7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1C10D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diálogo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549AC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1C10D7" w14:paraId="2817A337" w14:textId="77777777" w:rsidTr="001C10D7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88DA7" w14:textId="77777777" w:rsidR="001C10D7" w:rsidRPr="001C10D7" w:rsidRDefault="001C10D7" w:rsidP="001C10D7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F227F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1C10D7">
              <w:rPr>
                <w:rFonts w:ascii="Arial" w:hAnsi="Arial" w:cs="Arial"/>
                <w:spacing w:val="-40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com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pr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omi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B5261" w14:textId="77777777" w:rsidR="001C10D7" w:rsidRPr="001C10D7" w:rsidRDefault="001C10D7" w:rsidP="001C10D7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1C10D7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omprom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so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430F9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1C10D7" w14:paraId="23B6B73C" w14:textId="77777777" w:rsidTr="001C10D7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D37E5" w14:textId="77777777" w:rsidR="001C10D7" w:rsidRPr="001C10D7" w:rsidRDefault="001C10D7" w:rsidP="001C10D7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6078A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have</w:t>
            </w:r>
            <w:r w:rsidRPr="001C10D7">
              <w:rPr>
                <w:rFonts w:ascii="Arial" w:hAnsi="Arial" w:cs="Arial"/>
                <w:spacing w:val="-35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been</w:t>
            </w:r>
            <w:r w:rsidRPr="001C10D7">
              <w:rPr>
                <w:rFonts w:ascii="Arial" w:hAnsi="Arial" w:cs="Arial"/>
                <w:spacing w:val="-33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x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hausted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BE736" w14:textId="77777777" w:rsidR="001C10D7" w:rsidRPr="001C10D7" w:rsidRDefault="001C10D7" w:rsidP="001C10D7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se</w:t>
            </w:r>
            <w:r w:rsidRPr="001C10D7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ha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y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an</w:t>
            </w:r>
            <w:proofErr w:type="spellEnd"/>
            <w:r w:rsidRPr="001C10D7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agotado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1F7A7" w14:textId="77777777" w:rsidR="001C10D7" w:rsidRPr="001C10D7" w:rsidRDefault="001C10D7" w:rsidP="001C10D7">
            <w:pPr>
              <w:pStyle w:val="TableParagraph"/>
              <w:spacing w:before="3" w:line="246" w:lineRule="auto"/>
              <w:ind w:left="102" w:right="580" w:firstLine="1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Acc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ept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:</w:t>
            </w:r>
            <w:r w:rsidRPr="001C10D7">
              <w:rPr>
                <w:rFonts w:ascii="Arial" w:hAnsi="Arial" w:cs="Arial"/>
                <w:spacing w:val="-25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hayan</w:t>
            </w:r>
            <w:proofErr w:type="spellEnd"/>
            <w:r w:rsidRPr="001C10D7">
              <w:rPr>
                <w:rFonts w:ascii="Arial" w:hAnsi="Arial" w:cs="Arial"/>
                <w:spacing w:val="26"/>
                <w:w w:val="111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sido</w:t>
            </w:r>
            <w:proofErr w:type="spellEnd"/>
            <w:r w:rsidRPr="001C10D7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otadas</w:t>
            </w:r>
            <w:proofErr w:type="spellEnd"/>
          </w:p>
        </w:tc>
      </w:tr>
      <w:tr w:rsidR="001C10D7" w:rsidRPr="001C10D7" w14:paraId="6666EF1B" w14:textId="77777777" w:rsidTr="001C10D7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02C20" w14:textId="77777777" w:rsidR="001C10D7" w:rsidRPr="001C10D7" w:rsidRDefault="001C10D7" w:rsidP="001C10D7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98B5D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1C10D7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it</w:t>
            </w:r>
            <w:r w:rsidRPr="001C10D7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should</w:t>
            </w:r>
            <w:r w:rsidRPr="001C10D7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very</w:t>
            </w:r>
            <w:r w:rsidRPr="001C10D7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</w:t>
            </w:r>
            <w:r w:rsidRPr="001C10D7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be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42A0E" w14:textId="77777777" w:rsidR="001C10D7" w:rsidRPr="001C10D7" w:rsidRDefault="001C10D7" w:rsidP="001C10D7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y</w:t>
            </w:r>
            <w:r w:rsidRPr="001C10D7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deber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í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proofErr w:type="spellEnd"/>
            <w:r w:rsidRPr="001C10D7">
              <w:rPr>
                <w:rFonts w:ascii="Arial" w:hAnsi="Arial" w:cs="Arial"/>
                <w:spacing w:val="-12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realmente</w:t>
            </w:r>
            <w:proofErr w:type="spellEnd"/>
            <w:r w:rsidRPr="001C10D7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ser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E2890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1C10D7" w14:paraId="6767E9E7" w14:textId="77777777" w:rsidTr="001C10D7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FD400" w14:textId="77777777" w:rsidR="001C10D7" w:rsidRPr="001C10D7" w:rsidRDefault="001C10D7" w:rsidP="001C10D7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4BAC6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proofErr w:type="gramEnd"/>
            <w:r w:rsidRPr="001C10D7">
              <w:rPr>
                <w:rFonts w:ascii="Arial" w:hAnsi="Arial" w:cs="Arial"/>
                <w:spacing w:val="-13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last</w:t>
            </w:r>
            <w:r w:rsidRPr="001C10D7">
              <w:rPr>
                <w:rFonts w:ascii="Arial" w:hAnsi="Arial" w:cs="Arial"/>
                <w:spacing w:val="-12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resort.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E0F4D" w14:textId="77777777" w:rsidR="001C10D7" w:rsidRPr="001C10D7" w:rsidRDefault="001C10D7" w:rsidP="001C10D7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el</w:t>
            </w:r>
            <w:proofErr w:type="gramEnd"/>
            <w:r w:rsidRPr="001C10D7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último</w:t>
            </w:r>
            <w:proofErr w:type="spellEnd"/>
            <w:r w:rsidRPr="001C10D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recurso</w:t>
            </w:r>
            <w:proofErr w:type="spellEnd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DE0DA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1C10D7" w14:paraId="3BD29742" w14:textId="77777777" w:rsidTr="001C10D7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5338A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6E8D5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This</w:t>
            </w:r>
            <w:r w:rsidRPr="001C10D7">
              <w:rPr>
                <w:rFonts w:ascii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is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F19F6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Esto</w:t>
            </w:r>
            <w:proofErr w:type="spellEnd"/>
            <w:r w:rsidRPr="001C10D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39909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1C10D7" w14:paraId="45095FED" w14:textId="77777777" w:rsidTr="001C10D7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1802B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EA625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even</w:t>
            </w:r>
            <w:r w:rsidRPr="001C10D7">
              <w:rPr>
                <w:rFonts w:ascii="Arial" w:hAnsi="Arial" w:cs="Arial"/>
                <w:spacing w:val="-13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more</w:t>
            </w:r>
            <w:r w:rsidRPr="001C10D7">
              <w:rPr>
                <w:rFonts w:ascii="Arial" w:hAnsi="Arial" w:cs="Arial"/>
                <w:spacing w:val="-12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true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8BFF2" w14:textId="77777777" w:rsidR="001C10D7" w:rsidRPr="001C10D7" w:rsidRDefault="001C10D7" w:rsidP="001C10D7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cl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us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proofErr w:type="spellEnd"/>
            <w:r w:rsidRPr="001C10D7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aún</w:t>
            </w:r>
            <w:proofErr w:type="spellEnd"/>
            <w:r w:rsidRPr="001C10D7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más</w:t>
            </w:r>
            <w:proofErr w:type="spellEnd"/>
            <w:r w:rsidRPr="001C10D7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cierto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86CFA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1C10D7" w14:paraId="77E34250" w14:textId="77777777" w:rsidTr="001C10D7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1EE47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12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ED1D7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1C10D7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enera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1C10D7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str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ik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4F9D9" w14:textId="77777777" w:rsidR="001C10D7" w:rsidRPr="00CC0885" w:rsidRDefault="001C10D7" w:rsidP="001C10D7">
            <w:pPr>
              <w:pStyle w:val="TableParagraph"/>
              <w:spacing w:before="3" w:line="244" w:lineRule="auto"/>
              <w:ind w:left="102" w:right="471" w:hanging="1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en el</w:t>
            </w:r>
            <w:r w:rsidRPr="00CC0885">
              <w:rPr>
                <w:rFonts w:ascii="Arial" w:hAnsi="Arial" w:cs="Arial"/>
                <w:spacing w:val="-3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caso</w:t>
            </w:r>
            <w:r w:rsidRPr="00CC0885">
              <w:rPr>
                <w:rFonts w:ascii="Arial" w:hAnsi="Arial" w:cs="Arial"/>
                <w:spacing w:val="-3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de</w:t>
            </w:r>
            <w:r w:rsidRPr="00CC0885">
              <w:rPr>
                <w:rFonts w:ascii="Arial" w:hAnsi="Arial" w:cs="Arial"/>
                <w:spacing w:val="-4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las</w:t>
            </w:r>
            <w:r w:rsidRPr="00CC0885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huelgas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generales,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1E462" w14:textId="77777777" w:rsidR="001C10D7" w:rsidRPr="001C10D7" w:rsidRDefault="001C10D7" w:rsidP="001C10D7">
            <w:pPr>
              <w:pStyle w:val="TableParagraph"/>
              <w:spacing w:before="3" w:line="244" w:lineRule="auto"/>
              <w:ind w:left="102" w:right="451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1C10D7">
              <w:rPr>
                <w:rFonts w:ascii="Arial" w:hAnsi="Arial" w:cs="Arial"/>
                <w:spacing w:val="-23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cuando</w:t>
            </w:r>
            <w:proofErr w:type="spellEnd"/>
            <w:r w:rsidRPr="001C10D7">
              <w:rPr>
                <w:rFonts w:ascii="Arial" w:hAnsi="Arial" w:cs="Arial"/>
                <w:w w:val="106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hablamos</w:t>
            </w:r>
            <w:proofErr w:type="spellEnd"/>
            <w:r w:rsidRPr="001C10D7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</w:p>
        </w:tc>
      </w:tr>
      <w:tr w:rsidR="001C10D7" w:rsidRPr="00CC0885" w14:paraId="2953203D" w14:textId="77777777" w:rsidTr="001C10D7">
        <w:trPr>
          <w:trHeight w:hRule="exact" w:val="8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3F889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13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29B2D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spacing w:val="-1"/>
                <w:sz w:val="20"/>
                <w:szCs w:val="20"/>
              </w:rPr>
              <w:t>which</w:t>
            </w:r>
            <w:r w:rsidRPr="001C10D7">
              <w:rPr>
                <w:rFonts w:ascii="Arial" w:hAnsi="Arial" w:cs="Arial"/>
                <w:spacing w:val="-2"/>
                <w:sz w:val="20"/>
                <w:szCs w:val="20"/>
              </w:rPr>
              <w:t>,</w:t>
            </w:r>
            <w:r w:rsidRPr="001C10D7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sz w:val="20"/>
                <w:szCs w:val="20"/>
              </w:rPr>
              <w:t>if</w:t>
            </w:r>
            <w:r w:rsidRPr="001C10D7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spacing w:val="-1"/>
                <w:sz w:val="20"/>
                <w:szCs w:val="20"/>
              </w:rPr>
              <w:t>success</w:t>
            </w:r>
            <w:r w:rsidRPr="001C10D7">
              <w:rPr>
                <w:rFonts w:ascii="Arial" w:hAnsi="Arial" w:cs="Arial"/>
                <w:spacing w:val="-2"/>
                <w:sz w:val="20"/>
                <w:szCs w:val="20"/>
              </w:rPr>
              <w:t>f</w:t>
            </w:r>
            <w:r w:rsidRPr="001C10D7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1C10D7">
              <w:rPr>
                <w:rFonts w:ascii="Arial" w:hAnsi="Arial" w:cs="Arial"/>
                <w:spacing w:val="-2"/>
                <w:sz w:val="20"/>
                <w:szCs w:val="20"/>
              </w:rPr>
              <w:t>l,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7ED67" w14:textId="77777777" w:rsidR="001C10D7" w:rsidRPr="00CC0885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que</w:t>
            </w:r>
            <w:r w:rsidRPr="00CC0885">
              <w:rPr>
                <w:rFonts w:ascii="Arial" w:hAnsi="Arial" w:cs="Arial"/>
                <w:spacing w:val="-18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en</w:t>
            </w:r>
            <w:r w:rsidRPr="00CC0885">
              <w:rPr>
                <w:rFonts w:ascii="Arial" w:hAnsi="Arial" w:cs="Arial"/>
                <w:spacing w:val="-19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caso</w:t>
            </w:r>
            <w:r w:rsidRPr="00CC0885">
              <w:rPr>
                <w:rFonts w:ascii="Arial" w:hAnsi="Arial" w:cs="Arial"/>
                <w:spacing w:val="-20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de</w:t>
            </w:r>
            <w:r w:rsidRPr="00CC0885">
              <w:rPr>
                <w:rFonts w:ascii="Arial" w:hAnsi="Arial" w:cs="Arial"/>
                <w:spacing w:val="-18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tener</w:t>
            </w:r>
            <w:r w:rsidRPr="00CC0885">
              <w:rPr>
                <w:rFonts w:ascii="Arial" w:hAnsi="Arial" w:cs="Arial"/>
                <w:spacing w:val="-20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é</w:t>
            </w:r>
            <w:r w:rsidRPr="00CC0885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xi</w:t>
            </w:r>
            <w:r w:rsidRPr="00CC0885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t</w:t>
            </w:r>
            <w:r w:rsidRPr="00CC0885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B8361" w14:textId="77777777" w:rsidR="001C10D7" w:rsidRPr="00CC0885" w:rsidRDefault="001C10D7" w:rsidP="001C10D7">
            <w:pPr>
              <w:pStyle w:val="TableParagraph"/>
              <w:spacing w:before="3" w:line="244" w:lineRule="auto"/>
              <w:ind w:left="102" w:right="327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proofErr w:type="spellStart"/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Accept</w:t>
            </w:r>
            <w:proofErr w:type="spellEnd"/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:</w:t>
            </w:r>
            <w:r w:rsidRPr="00CC0885">
              <w:rPr>
                <w:rFonts w:ascii="Arial" w:hAnsi="Arial" w:cs="Arial"/>
                <w:spacing w:val="-14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si</w:t>
            </w:r>
            <w:r w:rsidRPr="00CC0885">
              <w:rPr>
                <w:rFonts w:ascii="Arial" w:hAnsi="Arial" w:cs="Arial"/>
                <w:spacing w:val="-8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tienen</w:t>
            </w:r>
            <w:r w:rsidRPr="00CC0885">
              <w:rPr>
                <w:rFonts w:ascii="Arial" w:hAnsi="Arial" w:cs="Arial"/>
                <w:w w:val="111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éxito</w:t>
            </w:r>
          </w:p>
          <w:p w14:paraId="26ABD690" w14:textId="77777777" w:rsidR="001C10D7" w:rsidRPr="00CC0885" w:rsidRDefault="001C10D7" w:rsidP="001C10D7">
            <w:pPr>
              <w:pStyle w:val="TableParagraph"/>
              <w:spacing w:before="2"/>
              <w:ind w:left="102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proofErr w:type="spellStart"/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Reject</w:t>
            </w:r>
            <w:proofErr w:type="spellEnd"/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:</w:t>
            </w:r>
            <w:r w:rsidRPr="00CC0885">
              <w:rPr>
                <w:rFonts w:ascii="Arial" w:hAnsi="Arial" w:cs="Arial"/>
                <w:spacing w:val="-12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s</w:t>
            </w:r>
            <w:r w:rsidRPr="00CC0885">
              <w:rPr>
                <w:rFonts w:ascii="Arial" w:hAnsi="Arial" w:cs="Arial"/>
                <w:spacing w:val="-3"/>
                <w:w w:val="105"/>
                <w:sz w:val="20"/>
                <w:szCs w:val="20"/>
                <w:lang w:val="es-AR"/>
              </w:rPr>
              <w:t>i</w:t>
            </w:r>
            <w:r w:rsidRPr="00CC0885">
              <w:rPr>
                <w:rFonts w:ascii="Arial" w:hAnsi="Arial" w:cs="Arial"/>
                <w:spacing w:val="-10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exitosas</w:t>
            </w:r>
          </w:p>
        </w:tc>
      </w:tr>
      <w:tr w:rsidR="001C10D7" w:rsidRPr="001C10D7" w14:paraId="0253BEC5" w14:textId="77777777" w:rsidTr="001C10D7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89A66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14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83DE1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sz w:val="20"/>
                <w:szCs w:val="20"/>
              </w:rPr>
              <w:t>will</w:t>
            </w:r>
            <w:r w:rsidRPr="001C10D7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1C10D7">
              <w:rPr>
                <w:rFonts w:ascii="Arial" w:hAnsi="Arial" w:cs="Arial"/>
                <w:spacing w:val="-2"/>
                <w:sz w:val="20"/>
                <w:szCs w:val="20"/>
              </w:rPr>
              <w:t>ff</w:t>
            </w:r>
            <w:r w:rsidRPr="001C10D7">
              <w:rPr>
                <w:rFonts w:ascii="Arial" w:hAnsi="Arial" w:cs="Arial"/>
                <w:spacing w:val="-1"/>
                <w:sz w:val="20"/>
                <w:szCs w:val="20"/>
              </w:rPr>
              <w:t>ect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AC046" w14:textId="77777777" w:rsidR="001C10D7" w:rsidRPr="001C10D7" w:rsidRDefault="001C10D7" w:rsidP="001C10D7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afectarán</w:t>
            </w:r>
            <w:proofErr w:type="spellEnd"/>
            <w:r w:rsidRPr="001C10D7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F079B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CC0885" w14:paraId="5D1E5181" w14:textId="77777777" w:rsidTr="001C10D7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A4FF9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AFD72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every</w:t>
            </w:r>
            <w:r w:rsidRPr="001C10D7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gl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</w:t>
            </w:r>
            <w:r w:rsidRPr="001C10D7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aspect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9BDCF" w14:textId="77777777" w:rsidR="001C10D7" w:rsidRPr="00CC0885" w:rsidRDefault="001C10D7" w:rsidP="001C10D7">
            <w:pPr>
              <w:pStyle w:val="TableParagraph"/>
              <w:spacing w:before="3" w:line="246" w:lineRule="auto"/>
              <w:ind w:left="102" w:right="575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CC0885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t</w:t>
            </w:r>
            <w:r w:rsidRPr="00CC0885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o</w:t>
            </w:r>
            <w:r w:rsidRPr="00CC0885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d</w:t>
            </w:r>
            <w:r w:rsidRPr="00CC0885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o</w:t>
            </w:r>
            <w:r w:rsidRPr="00CC0885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s</w:t>
            </w:r>
            <w:r w:rsidRPr="00CC0885">
              <w:rPr>
                <w:rFonts w:ascii="Arial" w:hAnsi="Arial" w:cs="Arial"/>
                <w:spacing w:val="-21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y</w:t>
            </w:r>
            <w:r w:rsidRPr="00CC0885">
              <w:rPr>
                <w:rFonts w:ascii="Arial" w:hAnsi="Arial" w:cs="Arial"/>
                <w:spacing w:val="-24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cada</w:t>
            </w:r>
            <w:r w:rsidRPr="00CC0885">
              <w:rPr>
                <w:rFonts w:ascii="Arial" w:hAnsi="Arial" w:cs="Arial"/>
                <w:spacing w:val="-23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uno</w:t>
            </w:r>
            <w:r w:rsidRPr="00CC0885">
              <w:rPr>
                <w:rFonts w:ascii="Arial" w:hAnsi="Arial" w:cs="Arial"/>
                <w:spacing w:val="-20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de</w:t>
            </w:r>
            <w:r w:rsidRPr="00CC0885">
              <w:rPr>
                <w:rFonts w:ascii="Arial" w:hAnsi="Arial" w:cs="Arial"/>
                <w:spacing w:val="-24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los</w:t>
            </w:r>
            <w:r w:rsidRPr="00CC0885">
              <w:rPr>
                <w:rFonts w:ascii="Arial" w:hAnsi="Arial" w:cs="Arial"/>
                <w:spacing w:val="22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aspectos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354F0" w14:textId="77777777" w:rsidR="001C10D7" w:rsidRPr="00CC0885" w:rsidRDefault="001C10D7" w:rsidP="001C10D7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1C10D7" w:rsidRPr="001C10D7" w14:paraId="7C6A5BA9" w14:textId="77777777" w:rsidTr="001C10D7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9A54A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16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70983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1C10D7">
              <w:rPr>
                <w:rFonts w:ascii="Arial" w:hAnsi="Arial" w:cs="Arial"/>
                <w:sz w:val="20"/>
                <w:szCs w:val="20"/>
              </w:rPr>
              <w:t>of</w:t>
            </w:r>
            <w:proofErr w:type="gramEnd"/>
            <w:r w:rsidRPr="001C10D7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1C10D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1C10D7">
              <w:rPr>
                <w:rFonts w:ascii="Arial" w:hAnsi="Arial" w:cs="Arial"/>
                <w:spacing w:val="-2"/>
                <w:sz w:val="20"/>
                <w:szCs w:val="20"/>
              </w:rPr>
              <w:t>f</w:t>
            </w:r>
            <w:r w:rsidRPr="001C10D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1C10D7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4A35C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proofErr w:type="gramEnd"/>
            <w:r w:rsidRPr="001C10D7"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1C10D7">
              <w:rPr>
                <w:rFonts w:ascii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vida</w:t>
            </w:r>
            <w:proofErr w:type="spellEnd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BBFCF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1C10D7" w14:paraId="4390F9D6" w14:textId="77777777" w:rsidTr="001C10D7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B5F27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17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E1F47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Some</w:t>
            </w:r>
            <w:r w:rsidRPr="001C10D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people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2C4E8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Alg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unas</w:t>
            </w:r>
            <w:proofErr w:type="spellEnd"/>
            <w:r w:rsidRPr="001C10D7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personas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8B126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1C10D7" w14:paraId="44EB3F0E" w14:textId="77777777" w:rsidTr="001C10D7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D6A79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18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A74BC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have</w:t>
            </w:r>
            <w:r w:rsidRPr="001C10D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ic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CFC6E" w14:textId="77777777" w:rsidR="001C10D7" w:rsidRPr="001C10D7" w:rsidRDefault="001C10D7" w:rsidP="001C10D7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han</w:t>
            </w:r>
            <w:proofErr w:type="spellEnd"/>
            <w:r w:rsidRPr="001C10D7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x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presad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CE146" w14:textId="77777777" w:rsidR="001C10D7" w:rsidRPr="001C10D7" w:rsidRDefault="001C10D7" w:rsidP="001C10D7">
            <w:pPr>
              <w:pStyle w:val="TableParagraph"/>
              <w:spacing w:before="3" w:line="244" w:lineRule="auto"/>
              <w:ind w:left="102" w:right="150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1C10D7">
              <w:rPr>
                <w:rFonts w:ascii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han</w:t>
            </w:r>
            <w:proofErr w:type="spellEnd"/>
            <w:r w:rsidRPr="001C10D7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he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ho</w:t>
            </w:r>
            <w:proofErr w:type="spellEnd"/>
            <w:r w:rsidRPr="001C10D7">
              <w:rPr>
                <w:rFonts w:ascii="Arial" w:hAnsi="Arial" w:cs="Arial"/>
                <w:spacing w:val="23"/>
                <w:w w:val="106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conocer</w:t>
            </w:r>
            <w:proofErr w:type="spellEnd"/>
          </w:p>
        </w:tc>
      </w:tr>
      <w:tr w:rsidR="001C10D7" w:rsidRPr="001C10D7" w14:paraId="23222F26" w14:textId="77777777" w:rsidTr="001C10D7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EC30C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19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D575B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1C10D7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strong</w:t>
            </w:r>
            <w:r w:rsidRPr="001C10D7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opinion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D4081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una</w:t>
            </w:r>
            <w:proofErr w:type="spellEnd"/>
            <w:r w:rsidRPr="001C10D7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f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uerte</w:t>
            </w:r>
            <w:proofErr w:type="spellEnd"/>
            <w:r w:rsidRPr="001C10D7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opinión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09E34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CC0885" w14:paraId="229F142D" w14:textId="77777777" w:rsidTr="001C10D7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77AD3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20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FEF6F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against</w:t>
            </w:r>
            <w:r w:rsidRPr="001C10D7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this</w:t>
            </w:r>
            <w:r w:rsidRPr="001C10D7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sort</w:t>
            </w:r>
            <w:r w:rsidRPr="001C10D7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1C10D7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action,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135AF" w14:textId="77777777" w:rsidR="001C10D7" w:rsidRPr="00CC0885" w:rsidRDefault="001C10D7" w:rsidP="001C10D7">
            <w:pPr>
              <w:pStyle w:val="TableParagraph"/>
              <w:spacing w:before="3" w:line="244" w:lineRule="auto"/>
              <w:ind w:left="102" w:right="436" w:firstLine="1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en</w:t>
            </w:r>
            <w:r w:rsidRPr="00CC0885">
              <w:rPr>
                <w:rFonts w:ascii="Arial" w:hAnsi="Arial" w:cs="Arial"/>
                <w:spacing w:val="-14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contra</w:t>
            </w:r>
            <w:r w:rsidRPr="00CC0885">
              <w:rPr>
                <w:rFonts w:ascii="Arial" w:hAnsi="Arial" w:cs="Arial"/>
                <w:spacing w:val="-14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de</w:t>
            </w:r>
            <w:r w:rsidRPr="00CC0885">
              <w:rPr>
                <w:rFonts w:ascii="Arial" w:hAnsi="Arial" w:cs="Arial"/>
                <w:spacing w:val="-14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este</w:t>
            </w:r>
            <w:r w:rsidRPr="00CC0885">
              <w:rPr>
                <w:rFonts w:ascii="Arial" w:hAnsi="Arial" w:cs="Arial"/>
                <w:spacing w:val="-13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tipo</w:t>
            </w:r>
            <w:r w:rsidRPr="00CC0885">
              <w:rPr>
                <w:rFonts w:ascii="Arial" w:hAnsi="Arial" w:cs="Arial"/>
                <w:spacing w:val="-11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de</w:t>
            </w:r>
            <w:r w:rsidRPr="00CC0885">
              <w:rPr>
                <w:rFonts w:ascii="Arial" w:hAnsi="Arial" w:cs="Arial"/>
                <w:spacing w:val="22"/>
                <w:w w:val="109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acción,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57BE6" w14:textId="77777777" w:rsidR="001C10D7" w:rsidRPr="00CC0885" w:rsidRDefault="001C10D7" w:rsidP="001C10D7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1C10D7" w:rsidRPr="001C10D7" w14:paraId="41F47DCF" w14:textId="77777777" w:rsidTr="001C10D7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5D239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21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EA04F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ar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1C10D7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8DB1B" w14:textId="77777777" w:rsidR="001C10D7" w:rsidRPr="001C10D7" w:rsidRDefault="001C10D7" w:rsidP="001C10D7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argumentando</w:t>
            </w:r>
            <w:proofErr w:type="spellEnd"/>
            <w:r w:rsidRPr="001C10D7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A5D91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1C10D7" w14:paraId="59261CE2" w14:textId="77777777" w:rsidTr="001C10D7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B4AE2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22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4B465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nothing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ou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justify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93692" w14:textId="77777777" w:rsidR="001C10D7" w:rsidRPr="001C10D7" w:rsidRDefault="001C10D7" w:rsidP="001C10D7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nada</w:t>
            </w:r>
            <w:r w:rsidRPr="001C10D7">
              <w:rPr>
                <w:rFonts w:ascii="Arial" w:hAnsi="Arial" w:cs="Arial"/>
                <w:spacing w:val="-33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dr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í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proofErr w:type="spellEnd"/>
            <w:r w:rsidRPr="001C10D7">
              <w:rPr>
                <w:rFonts w:ascii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justificar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F5B80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CC0885" w14:paraId="407A8B5E" w14:textId="77777777" w:rsidTr="00E9353F">
        <w:trPr>
          <w:trHeight w:hRule="exact" w:val="94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62EECB6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23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13BB717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para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ly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proofErr w:type="spellEnd"/>
            <w:r w:rsidRPr="001C10D7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1C10D7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co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untr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y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EBD74F" w14:textId="77777777" w:rsidR="001C10D7" w:rsidRPr="001C10D7" w:rsidRDefault="001C10D7" w:rsidP="001C10D7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1C10D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parálisis</w:t>
            </w:r>
            <w:proofErr w:type="spellEnd"/>
            <w:r w:rsidRPr="001C10D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1C10D7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país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4AF9F2E" w14:textId="77777777" w:rsidR="001C10D7" w:rsidRPr="00CC0885" w:rsidRDefault="001C10D7" w:rsidP="001C10D7">
            <w:pPr>
              <w:pStyle w:val="TableParagraph"/>
              <w:spacing w:before="3" w:line="244" w:lineRule="auto"/>
              <w:ind w:left="102" w:right="109" w:firstLine="1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proofErr w:type="spellStart"/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Reject</w:t>
            </w:r>
            <w:proofErr w:type="spellEnd"/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:</w:t>
            </w:r>
            <w:r w:rsidRPr="00CC0885">
              <w:rPr>
                <w:rFonts w:ascii="Arial" w:hAnsi="Arial" w:cs="Arial"/>
                <w:w w:val="94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paralizando</w:t>
            </w:r>
            <w:r w:rsidRPr="00CC0885">
              <w:rPr>
                <w:rFonts w:ascii="Arial" w:hAnsi="Arial" w:cs="Arial"/>
                <w:w w:val="106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Accept</w:t>
            </w:r>
            <w:proofErr w:type="spellEnd"/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:</w:t>
            </w:r>
            <w:r w:rsidRPr="00CC0885">
              <w:rPr>
                <w:rFonts w:ascii="Arial" w:hAnsi="Arial" w:cs="Arial"/>
                <w:spacing w:val="-12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que</w:t>
            </w:r>
            <w:r w:rsidRPr="00CC0885">
              <w:rPr>
                <w:rFonts w:ascii="Arial" w:hAnsi="Arial" w:cs="Arial"/>
                <w:spacing w:val="-12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el</w:t>
            </w:r>
            <w:r w:rsidRPr="00CC0885">
              <w:rPr>
                <w:rFonts w:ascii="Arial" w:hAnsi="Arial" w:cs="Arial"/>
                <w:spacing w:val="-12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país</w:t>
            </w:r>
            <w:r w:rsidRPr="00CC0885">
              <w:rPr>
                <w:rFonts w:ascii="Arial" w:hAnsi="Arial" w:cs="Arial"/>
                <w:spacing w:val="22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se</w:t>
            </w:r>
            <w:r w:rsidRPr="00CC0885">
              <w:rPr>
                <w:rFonts w:ascii="Arial" w:hAnsi="Arial" w:cs="Arial"/>
                <w:spacing w:val="18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paralice</w:t>
            </w:r>
          </w:p>
        </w:tc>
      </w:tr>
      <w:tr w:rsidR="006E6B11" w:rsidRPr="00CC0885" w14:paraId="1B6F1FEB" w14:textId="77777777" w:rsidTr="006E6B11">
        <w:trPr>
          <w:trHeight w:hRule="exact" w:val="11"/>
        </w:trPr>
        <w:tc>
          <w:tcPr>
            <w:tcW w:w="46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8742ED" w14:textId="77777777" w:rsidR="006E6B11" w:rsidRPr="00CC0885" w:rsidRDefault="006E6B11" w:rsidP="001C10D7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  <w:lang w:val="es-A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71F6E57" w14:textId="77777777" w:rsidR="006E6B11" w:rsidRPr="00CC0885" w:rsidRDefault="006E6B11" w:rsidP="001C10D7">
            <w:pPr>
              <w:pStyle w:val="TableParagraph"/>
              <w:spacing w:before="3"/>
              <w:ind w:left="102"/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BD8DD30" w14:textId="77777777" w:rsidR="006E6B11" w:rsidRPr="00CC0885" w:rsidRDefault="006E6B11" w:rsidP="001C10D7">
            <w:pPr>
              <w:pStyle w:val="TableParagraph"/>
              <w:spacing w:before="3"/>
              <w:ind w:left="101"/>
              <w:rPr>
                <w:rFonts w:ascii="Arial" w:hAnsi="Arial" w:cs="Arial"/>
                <w:w w:val="105"/>
                <w:sz w:val="20"/>
                <w:szCs w:val="20"/>
                <w:lang w:val="es-A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9AA759E" w14:textId="77777777" w:rsidR="006E6B11" w:rsidRPr="00CC0885" w:rsidRDefault="006E6B11" w:rsidP="001C10D7">
            <w:pPr>
              <w:pStyle w:val="TableParagraph"/>
              <w:spacing w:before="3" w:line="244" w:lineRule="auto"/>
              <w:ind w:left="102" w:right="109" w:firstLine="1"/>
              <w:rPr>
                <w:rFonts w:ascii="Arial" w:hAnsi="Arial" w:cs="Arial"/>
                <w:w w:val="105"/>
                <w:sz w:val="20"/>
                <w:szCs w:val="20"/>
                <w:lang w:val="es-AR"/>
              </w:rPr>
            </w:pPr>
          </w:p>
        </w:tc>
      </w:tr>
      <w:tr w:rsidR="001C10D7" w:rsidRPr="001C10D7" w14:paraId="6D13AD48" w14:textId="77777777" w:rsidTr="001C10D7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15EF4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24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48D42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1C10D7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such</w:t>
            </w:r>
            <w:r w:rsidRPr="001C10D7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an</w:t>
            </w:r>
            <w:r w:rsidRPr="001C10D7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extent,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BF5EA" w14:textId="77777777" w:rsidR="001C10D7" w:rsidRPr="001C10D7" w:rsidRDefault="001C10D7" w:rsidP="001C10D7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hasta</w:t>
            </w:r>
            <w:r w:rsidRPr="001C10D7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tal</w:t>
            </w:r>
            <w:proofErr w:type="spellEnd"/>
            <w:r w:rsidRPr="001C10D7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punto</w:t>
            </w:r>
            <w:proofErr w:type="spellEnd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60327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1C10D7" w14:paraId="4FC4217D" w14:textId="77777777" w:rsidTr="001C10D7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FC57E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lastRenderedPageBreak/>
              <w:t>25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8816F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not to mention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A7989" w14:textId="77777777" w:rsidR="001C10D7" w:rsidRPr="001C10D7" w:rsidRDefault="001C10D7" w:rsidP="001C10D7">
            <w:pPr>
              <w:pStyle w:val="TableParagraph"/>
              <w:spacing w:before="3"/>
              <w:ind w:left="103"/>
              <w:rPr>
                <w:rFonts w:ascii="Arial" w:hAnsi="Arial" w:cs="Arial"/>
                <w:spacing w:val="-1"/>
                <w:w w:val="110"/>
                <w:sz w:val="20"/>
                <w:szCs w:val="20"/>
              </w:rPr>
            </w:pP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 xml:space="preserve">para no </w:t>
            </w:r>
            <w:proofErr w:type="spellStart"/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mencionar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53A22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sz w:val="20"/>
                <w:szCs w:val="20"/>
              </w:rPr>
              <w:t xml:space="preserve">Reject: no </w:t>
            </w:r>
            <w:proofErr w:type="spellStart"/>
            <w:r w:rsidRPr="001C10D7">
              <w:rPr>
                <w:rFonts w:ascii="Arial" w:hAnsi="Arial" w:cs="Arial"/>
                <w:sz w:val="20"/>
                <w:szCs w:val="20"/>
              </w:rPr>
              <w:t>mencionar</w:t>
            </w:r>
            <w:proofErr w:type="spellEnd"/>
          </w:p>
        </w:tc>
      </w:tr>
      <w:tr w:rsidR="001C10D7" w:rsidRPr="001C10D7" w14:paraId="14A7B187" w14:textId="77777777" w:rsidTr="001C10D7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58B0F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26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47F57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the loss of income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5EB9F" w14:textId="77777777" w:rsidR="001C10D7" w:rsidRPr="001C10D7" w:rsidRDefault="001C10D7" w:rsidP="001C10D7">
            <w:pPr>
              <w:pStyle w:val="TableParagraph"/>
              <w:spacing w:before="3"/>
              <w:ind w:left="103"/>
              <w:rPr>
                <w:rFonts w:ascii="Arial" w:hAnsi="Arial" w:cs="Arial"/>
                <w:spacing w:val="-1"/>
                <w:w w:val="110"/>
                <w:sz w:val="20"/>
                <w:szCs w:val="20"/>
              </w:rPr>
            </w:pPr>
            <w:proofErr w:type="gramStart"/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la</w:t>
            </w:r>
            <w:proofErr w:type="gramEnd"/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pérdida</w:t>
            </w:r>
            <w:proofErr w:type="spellEnd"/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 xml:space="preserve"> de </w:t>
            </w:r>
            <w:proofErr w:type="spellStart"/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ingresos</w:t>
            </w:r>
            <w:proofErr w:type="spellEnd"/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D0362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CC0885" w14:paraId="580BAEB2" w14:textId="77777777" w:rsidTr="001C10D7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24351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27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D2189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However, others claim that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C7DEF" w14:textId="77777777" w:rsidR="001C10D7" w:rsidRPr="00CC0885" w:rsidRDefault="001C10D7" w:rsidP="001C10D7">
            <w:pPr>
              <w:pStyle w:val="TableParagraph"/>
              <w:spacing w:before="3"/>
              <w:ind w:left="103"/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</w:pPr>
            <w:r w:rsidRPr="00CC0885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Sin embargo, otros mantienen que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7F0BF" w14:textId="77777777" w:rsidR="001C10D7" w:rsidRPr="00CC0885" w:rsidRDefault="001C10D7" w:rsidP="001C10D7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1C10D7" w:rsidRPr="001C10D7" w14:paraId="55034BDF" w14:textId="77777777" w:rsidTr="001C10D7">
        <w:trPr>
          <w:trHeight w:hRule="exact" w:val="53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9BE4D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28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66F6E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when the state is abusing their power,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DB889" w14:textId="77777777" w:rsidR="001C10D7" w:rsidRPr="00CC0885" w:rsidRDefault="001C10D7" w:rsidP="001C10D7">
            <w:pPr>
              <w:pStyle w:val="TableParagraph"/>
              <w:spacing w:before="3"/>
              <w:ind w:left="103"/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</w:pPr>
            <w:r w:rsidRPr="00CC0885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cuando el estado abusa de su poder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D36FC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sz w:val="20"/>
                <w:szCs w:val="20"/>
              </w:rPr>
              <w:t xml:space="preserve">Accept: </w:t>
            </w:r>
            <w:proofErr w:type="spellStart"/>
            <w:r w:rsidRPr="001C10D7">
              <w:rPr>
                <w:rFonts w:ascii="Arial" w:hAnsi="Arial" w:cs="Arial"/>
                <w:sz w:val="20"/>
                <w:szCs w:val="20"/>
              </w:rPr>
              <w:t>está</w:t>
            </w:r>
            <w:proofErr w:type="spellEnd"/>
            <w:r w:rsidRPr="001C10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sz w:val="20"/>
                <w:szCs w:val="20"/>
              </w:rPr>
              <w:t>abusando</w:t>
            </w:r>
            <w:proofErr w:type="spellEnd"/>
            <w:r w:rsidRPr="001C10D7">
              <w:rPr>
                <w:rFonts w:ascii="Arial" w:hAnsi="Arial" w:cs="Arial"/>
                <w:sz w:val="20"/>
                <w:szCs w:val="20"/>
              </w:rPr>
              <w:t xml:space="preserve"> de</w:t>
            </w:r>
          </w:p>
        </w:tc>
      </w:tr>
      <w:tr w:rsidR="001C10D7" w:rsidRPr="001C10D7" w14:paraId="176B6CEA" w14:textId="77777777" w:rsidTr="001C10D7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27A2F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29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6448C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the need for protest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0A937" w14:textId="77777777" w:rsidR="001C10D7" w:rsidRPr="001C10D7" w:rsidRDefault="001C10D7" w:rsidP="001C10D7">
            <w:pPr>
              <w:pStyle w:val="TableParagraph"/>
              <w:spacing w:before="3"/>
              <w:ind w:left="103"/>
              <w:rPr>
                <w:rFonts w:ascii="Arial" w:hAnsi="Arial" w:cs="Arial"/>
                <w:spacing w:val="-1"/>
                <w:w w:val="110"/>
                <w:sz w:val="20"/>
                <w:szCs w:val="20"/>
              </w:rPr>
            </w:pP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 xml:space="preserve">la </w:t>
            </w:r>
            <w:proofErr w:type="spellStart"/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necesidad</w:t>
            </w:r>
            <w:proofErr w:type="spellEnd"/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 xml:space="preserve"> de </w:t>
            </w:r>
            <w:proofErr w:type="spellStart"/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protestar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894A5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1C10D7" w14:paraId="1969A44C" w14:textId="77777777" w:rsidTr="001C10D7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E00F0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30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6A5F1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proofErr w:type="gram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needs</w:t>
            </w:r>
            <w:proofErr w:type="gramEnd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 xml:space="preserve"> to be asserted.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8F593" w14:textId="77777777" w:rsidR="001C10D7" w:rsidRPr="001C10D7" w:rsidRDefault="001C10D7" w:rsidP="001C10D7">
            <w:pPr>
              <w:pStyle w:val="TableParagraph"/>
              <w:spacing w:before="3"/>
              <w:ind w:left="103"/>
              <w:rPr>
                <w:rFonts w:ascii="Arial" w:hAnsi="Arial" w:cs="Arial"/>
                <w:spacing w:val="-1"/>
                <w:w w:val="110"/>
                <w:sz w:val="20"/>
                <w:szCs w:val="20"/>
              </w:rPr>
            </w:pPr>
            <w:proofErr w:type="spellStart"/>
            <w:proofErr w:type="gramStart"/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necesita</w:t>
            </w:r>
            <w:proofErr w:type="spellEnd"/>
            <w:proofErr w:type="gramEnd"/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hacerse</w:t>
            </w:r>
            <w:proofErr w:type="spellEnd"/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valer</w:t>
            </w:r>
            <w:proofErr w:type="spellEnd"/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1FF3D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sz w:val="20"/>
                <w:szCs w:val="20"/>
              </w:rPr>
              <w:t xml:space="preserve">Accept: </w:t>
            </w:r>
            <w:proofErr w:type="spellStart"/>
            <w:r w:rsidRPr="001C10D7">
              <w:rPr>
                <w:rFonts w:ascii="Arial" w:hAnsi="Arial" w:cs="Arial"/>
                <w:sz w:val="20"/>
                <w:szCs w:val="20"/>
              </w:rPr>
              <w:t>ser</w:t>
            </w:r>
            <w:proofErr w:type="spellEnd"/>
            <w:r w:rsidRPr="001C10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sz w:val="20"/>
                <w:szCs w:val="20"/>
              </w:rPr>
              <w:t>impuesta</w:t>
            </w:r>
            <w:proofErr w:type="spellEnd"/>
          </w:p>
        </w:tc>
      </w:tr>
    </w:tbl>
    <w:p w14:paraId="6F73A12C" w14:textId="77777777" w:rsidR="0051032B" w:rsidRPr="004B6E29" w:rsidRDefault="0051032B" w:rsidP="0051032B">
      <w:pPr>
        <w:pStyle w:val="BTBodyText"/>
      </w:pPr>
    </w:p>
    <w:p w14:paraId="17710430" w14:textId="41FAF6C4" w:rsidR="0051032B" w:rsidRDefault="0051032B">
      <w:r>
        <w:br w:type="page"/>
      </w:r>
    </w:p>
    <w:p w14:paraId="32715D1B" w14:textId="6D42324E" w:rsidR="0051032B" w:rsidRPr="002C22D5" w:rsidRDefault="0051032B" w:rsidP="0051032B">
      <w:pPr>
        <w:pStyle w:val="CHead"/>
      </w:pPr>
      <w:proofErr w:type="spellStart"/>
      <w:r>
        <w:rPr>
          <w:lang w:val="es-ES"/>
        </w:rPr>
        <w:lastRenderedPageBreak/>
        <w:t>Hard</w:t>
      </w:r>
      <w:proofErr w:type="spellEnd"/>
      <w:r>
        <w:rPr>
          <w:lang w:val="es-ES"/>
        </w:rPr>
        <w:t xml:space="preserve">: </w:t>
      </w:r>
      <w:r w:rsidR="002C22D5">
        <w:rPr>
          <w:shd w:val="clear" w:color="auto" w:fill="FFFFFF"/>
        </w:rPr>
        <w:t>Popular movements</w:t>
      </w:r>
    </w:p>
    <w:p w14:paraId="53D998B1" w14:textId="77777777" w:rsidR="0051032B" w:rsidRDefault="0051032B" w:rsidP="0051032B"/>
    <w:p w14:paraId="67EBD05C" w14:textId="1F147A82" w:rsidR="001C10D7" w:rsidRDefault="001C10D7" w:rsidP="001C10D7">
      <w:pPr>
        <w:pStyle w:val="BTBodyText"/>
      </w:pPr>
      <w:r w:rsidRPr="00CC0885">
        <w:rPr>
          <w:lang w:val="en-GB"/>
        </w:rPr>
        <w:t xml:space="preserve">The table below shows the type of answer that is acceptable for each section of the text. </w:t>
      </w:r>
      <w:proofErr w:type="spellStart"/>
      <w:r>
        <w:t>Award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mark</w:t>
      </w:r>
      <w:proofErr w:type="spellEnd"/>
      <w:r>
        <w:t xml:space="preserve"> per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section</w:t>
      </w:r>
      <w:proofErr w:type="spellEnd"/>
      <w:r>
        <w:t>.</w:t>
      </w:r>
    </w:p>
    <w:p w14:paraId="49A397E4" w14:textId="15F6991D" w:rsidR="001C10D7" w:rsidRDefault="001C10D7" w:rsidP="001C10D7">
      <w:pPr>
        <w:pStyle w:val="BTBodyText"/>
      </w:pPr>
      <w:r>
        <w:t xml:space="preserve">40 </w:t>
      </w:r>
      <w:proofErr w:type="spellStart"/>
      <w:r>
        <w:t>marks</w:t>
      </w:r>
      <w:proofErr w:type="spellEnd"/>
      <w:r>
        <w:t xml:space="preserve"> – 1 </w:t>
      </w:r>
      <w:proofErr w:type="spellStart"/>
      <w:r>
        <w:t>mark</w:t>
      </w:r>
      <w:proofErr w:type="spellEnd"/>
      <w:r>
        <w:t xml:space="preserve"> per </w:t>
      </w:r>
      <w:proofErr w:type="spellStart"/>
      <w:r>
        <w:t>section</w:t>
      </w:r>
      <w:proofErr w:type="spellEnd"/>
    </w:p>
    <w:tbl>
      <w:tblPr>
        <w:tblW w:w="87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3060"/>
        <w:gridCol w:w="3060"/>
        <w:gridCol w:w="2126"/>
      </w:tblGrid>
      <w:tr w:rsidR="001C10D7" w:rsidRPr="001C10D7" w14:paraId="7B2E780F" w14:textId="77777777" w:rsidTr="001C10D7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456EF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7D16F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A7B85" w14:textId="77777777" w:rsidR="001C10D7" w:rsidRPr="001C10D7" w:rsidRDefault="001C10D7" w:rsidP="001C10D7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Accept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1823E" w14:textId="77777777" w:rsidR="001C10D7" w:rsidRPr="001C10D7" w:rsidRDefault="001C10D7" w:rsidP="001C10D7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Notes</w:t>
            </w:r>
          </w:p>
        </w:tc>
      </w:tr>
      <w:tr w:rsidR="001C10D7" w:rsidRPr="00CC0885" w14:paraId="391B9237" w14:textId="77777777" w:rsidTr="001C10D7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0DB19" w14:textId="77777777" w:rsidR="001C10D7" w:rsidRPr="001C10D7" w:rsidRDefault="001C10D7" w:rsidP="001C10D7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22D77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Af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ter</w:t>
            </w:r>
            <w:r w:rsidRPr="001C10D7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1C10D7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ff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ts</w:t>
            </w:r>
            <w:r w:rsidRPr="001C10D7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710D7" w14:textId="77777777" w:rsidR="001C10D7" w:rsidRPr="00CC0885" w:rsidRDefault="001C10D7" w:rsidP="001C10D7">
            <w:pPr>
              <w:pStyle w:val="TableParagraph"/>
              <w:spacing w:before="3" w:line="246" w:lineRule="auto"/>
              <w:ind w:left="102" w:right="216" w:hanging="1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Después</w:t>
            </w:r>
            <w:r w:rsidRPr="00CC0885">
              <w:rPr>
                <w:rFonts w:ascii="Arial" w:hAnsi="Arial" w:cs="Arial"/>
                <w:spacing w:val="-33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de</w:t>
            </w:r>
            <w:r w:rsidRPr="00CC0885">
              <w:rPr>
                <w:rFonts w:ascii="Arial" w:hAnsi="Arial" w:cs="Arial"/>
                <w:spacing w:val="-32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que</w:t>
            </w:r>
            <w:r w:rsidRPr="00CC0885">
              <w:rPr>
                <w:rFonts w:ascii="Arial" w:hAnsi="Arial" w:cs="Arial"/>
                <w:spacing w:val="-33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los</w:t>
            </w:r>
            <w:r w:rsidRPr="00CC0885">
              <w:rPr>
                <w:rFonts w:ascii="Arial" w:hAnsi="Arial" w:cs="Arial"/>
                <w:spacing w:val="-32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efectos</w:t>
            </w:r>
            <w:r w:rsidRPr="00CC0885">
              <w:rPr>
                <w:rFonts w:ascii="Arial" w:hAnsi="Arial" w:cs="Arial"/>
                <w:spacing w:val="21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de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DBD14" w14:textId="77777777" w:rsidR="001C10D7" w:rsidRPr="00CC0885" w:rsidRDefault="001C10D7" w:rsidP="001C10D7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1C10D7" w:rsidRPr="001C10D7" w14:paraId="069B6CE4" w14:textId="77777777" w:rsidTr="001C10D7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51BAC" w14:textId="77777777" w:rsidR="001C10D7" w:rsidRPr="001C10D7" w:rsidRDefault="001C10D7" w:rsidP="001C10D7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39191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1C10D7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economic</w:t>
            </w:r>
            <w:r w:rsidRPr="001C10D7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crisis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439B9" w14:textId="77777777" w:rsidR="001C10D7" w:rsidRPr="001C10D7" w:rsidRDefault="001C10D7" w:rsidP="001C10D7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1C10D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crisis</w:t>
            </w:r>
            <w:r w:rsidRPr="001C10D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económica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74413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CC0885" w14:paraId="5E98C8F9" w14:textId="77777777" w:rsidTr="001C10D7">
        <w:trPr>
          <w:trHeight w:hRule="exact" w:val="85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D0E18" w14:textId="77777777" w:rsidR="001C10D7" w:rsidRPr="001C10D7" w:rsidRDefault="001C10D7" w:rsidP="001C10D7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26916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started</w:t>
            </w:r>
            <w:r w:rsidRPr="001C10D7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1C10D7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be</w:t>
            </w:r>
            <w:r w:rsidRPr="001C10D7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felt</w:t>
            </w:r>
            <w:r w:rsidRPr="001C10D7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1C10D7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S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pa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65DF1" w14:textId="77777777" w:rsidR="001C10D7" w:rsidRPr="00CC0885" w:rsidRDefault="001C10D7" w:rsidP="001C10D7">
            <w:pPr>
              <w:pStyle w:val="TableParagraph"/>
              <w:spacing w:before="3" w:line="244" w:lineRule="auto"/>
              <w:ind w:left="102" w:right="450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empezaran</w:t>
            </w:r>
            <w:r w:rsidRPr="00CC0885">
              <w:rPr>
                <w:rFonts w:ascii="Arial" w:hAnsi="Arial" w:cs="Arial"/>
                <w:spacing w:val="-14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a</w:t>
            </w:r>
            <w:r w:rsidRPr="00CC0885">
              <w:rPr>
                <w:rFonts w:ascii="Arial" w:hAnsi="Arial" w:cs="Arial"/>
                <w:spacing w:val="-13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sentirse</w:t>
            </w:r>
            <w:r w:rsidRPr="00CC0885">
              <w:rPr>
                <w:rFonts w:ascii="Arial" w:hAnsi="Arial" w:cs="Arial"/>
                <w:spacing w:val="-12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en</w:t>
            </w:r>
            <w:r w:rsidRPr="00CC0885">
              <w:rPr>
                <w:rFonts w:ascii="Arial" w:hAnsi="Arial" w:cs="Arial"/>
                <w:spacing w:val="22"/>
                <w:w w:val="111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España,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E9E39" w14:textId="77777777" w:rsidR="001C10D7" w:rsidRPr="00CC0885" w:rsidRDefault="001C10D7" w:rsidP="001C10D7">
            <w:pPr>
              <w:pStyle w:val="TableParagraph"/>
              <w:spacing w:before="3" w:line="244" w:lineRule="auto"/>
              <w:ind w:left="102" w:right="694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proofErr w:type="spellStart"/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Accept</w:t>
            </w:r>
            <w:proofErr w:type="spellEnd"/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:</w:t>
            </w:r>
            <w:r w:rsidRPr="00CC0885">
              <w:rPr>
                <w:rFonts w:ascii="Arial" w:hAnsi="Arial" w:cs="Arial"/>
                <w:spacing w:val="-32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se</w:t>
            </w:r>
            <w:r w:rsidRPr="00CC0885">
              <w:rPr>
                <w:rFonts w:ascii="Arial" w:hAnsi="Arial" w:cs="Arial"/>
                <w:w w:val="109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e</w:t>
            </w:r>
            <w:r w:rsidRPr="00CC0885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m</w:t>
            </w:r>
            <w:r w:rsidRPr="00CC0885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pe</w:t>
            </w:r>
            <w:r w:rsidRPr="00CC0885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z</w:t>
            </w:r>
            <w:r w:rsidRPr="00CC0885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aran</w:t>
            </w:r>
            <w:r w:rsidRPr="00CC0885">
              <w:rPr>
                <w:rFonts w:ascii="Arial" w:hAnsi="Arial" w:cs="Arial"/>
                <w:spacing w:val="-17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a</w:t>
            </w:r>
            <w:r w:rsidRPr="00CC0885">
              <w:rPr>
                <w:rFonts w:ascii="Arial" w:hAnsi="Arial" w:cs="Arial"/>
                <w:spacing w:val="28"/>
                <w:w w:val="109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sentir</w:t>
            </w:r>
          </w:p>
        </w:tc>
      </w:tr>
      <w:tr w:rsidR="001C10D7" w:rsidRPr="001C10D7" w14:paraId="6C52CB94" w14:textId="77777777" w:rsidTr="001C10D7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2D140" w14:textId="77777777" w:rsidR="001C10D7" w:rsidRPr="001C10D7" w:rsidRDefault="001C10D7" w:rsidP="001C10D7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24118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1C10D7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popular</w:t>
            </w:r>
            <w:r w:rsidRPr="001C10D7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movement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7FC13" w14:textId="77777777" w:rsidR="001C10D7" w:rsidRPr="001C10D7" w:rsidRDefault="001C10D7" w:rsidP="001C10D7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un</w:t>
            </w:r>
            <w:r w:rsidRPr="001C10D7">
              <w:rPr>
                <w:rFonts w:ascii="Arial" w:hAnsi="Arial" w:cs="Arial"/>
                <w:spacing w:val="-36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movimiento</w:t>
            </w:r>
            <w:proofErr w:type="spellEnd"/>
            <w:r w:rsidRPr="001C10D7">
              <w:rPr>
                <w:rFonts w:ascii="Arial" w:hAnsi="Arial" w:cs="Arial"/>
                <w:spacing w:val="-35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popular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E5440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1C10D7" w14:paraId="4D63345B" w14:textId="77777777" w:rsidTr="001C10D7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8CCAD" w14:textId="77777777" w:rsidR="001C10D7" w:rsidRPr="001C10D7" w:rsidRDefault="001C10D7" w:rsidP="001C10D7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DB0B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arose</w:t>
            </w:r>
            <w:proofErr w:type="gramEnd"/>
            <w:r w:rsidRPr="001C10D7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1C10D7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1C10D7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co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untr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y.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018CD" w14:textId="77777777" w:rsidR="001C10D7" w:rsidRPr="001C10D7" w:rsidRDefault="001C10D7" w:rsidP="001C10D7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sur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gi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ó</w:t>
            </w:r>
            <w:proofErr w:type="spellEnd"/>
            <w:proofErr w:type="gramEnd"/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proofErr w:type="spellEnd"/>
            <w:r w:rsidRPr="001C10D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el</w:t>
            </w:r>
            <w:r w:rsidRPr="001C10D7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país</w:t>
            </w:r>
            <w:proofErr w:type="spellEnd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44837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1C10D7" w14:paraId="52BA45BC" w14:textId="77777777" w:rsidTr="001C10D7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C60BF" w14:textId="77777777" w:rsidR="001C10D7" w:rsidRPr="001C10D7" w:rsidRDefault="001C10D7" w:rsidP="001C10D7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8697D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It</w:t>
            </w:r>
            <w:r w:rsidRPr="001C10D7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started</w:t>
            </w:r>
            <w:r w:rsidRPr="001C10D7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1C10D7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M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adr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39BAD" w14:textId="77777777" w:rsidR="001C10D7" w:rsidRPr="001C10D7" w:rsidRDefault="001C10D7" w:rsidP="001C10D7">
            <w:pPr>
              <w:pStyle w:val="TableParagraph"/>
              <w:spacing w:before="3" w:line="244" w:lineRule="auto"/>
              <w:ind w:left="102" w:right="749" w:hanging="1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Empezó</w:t>
            </w:r>
            <w:proofErr w:type="spellEnd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/</w:t>
            </w:r>
            <w:proofErr w:type="spell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Comenzó</w:t>
            </w:r>
            <w:proofErr w:type="spellEnd"/>
            <w:r w:rsidRPr="001C10D7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proofErr w:type="spellEnd"/>
            <w:r w:rsidRPr="001C10D7">
              <w:rPr>
                <w:rFonts w:ascii="Arial" w:hAnsi="Arial" w:cs="Arial"/>
                <w:w w:val="111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M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adr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82FAF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1C10D7" w14:paraId="64ECB308" w14:textId="77777777" w:rsidTr="001C10D7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20C1F" w14:textId="77777777" w:rsidR="001C10D7" w:rsidRPr="001C10D7" w:rsidRDefault="001C10D7" w:rsidP="001C10D7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7DE67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1C10D7">
              <w:rPr>
                <w:rFonts w:ascii="Arial" w:hAnsi="Arial" w:cs="Arial"/>
                <w:spacing w:val="-4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then</w:t>
            </w:r>
            <w:r w:rsidRPr="001C10D7">
              <w:rPr>
                <w:rFonts w:ascii="Arial" w:hAnsi="Arial" w:cs="Arial"/>
                <w:spacing w:val="-6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spread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BC06D" w14:textId="77777777" w:rsidR="001C10D7" w:rsidRPr="001C10D7" w:rsidRDefault="001C10D7" w:rsidP="001C10D7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1C10D7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después</w:t>
            </w:r>
            <w:proofErr w:type="spellEnd"/>
            <w:r w:rsidRPr="001C10D7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se</w:t>
            </w:r>
            <w:r w:rsidRPr="001C10D7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x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tend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ó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1F97A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entonces</w:t>
            </w:r>
            <w:proofErr w:type="spellEnd"/>
          </w:p>
        </w:tc>
      </w:tr>
      <w:tr w:rsidR="001C10D7" w:rsidRPr="001C10D7" w14:paraId="66DD3B3B" w14:textId="77777777" w:rsidTr="001C10D7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D2174" w14:textId="77777777" w:rsidR="001C10D7" w:rsidRPr="001C10D7" w:rsidRDefault="001C10D7" w:rsidP="001C10D7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96065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almost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every</w:t>
            </w:r>
            <w:r w:rsidRPr="001C10D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major</w:t>
            </w:r>
            <w:r w:rsidRPr="001C10D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city,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3C2D4" w14:textId="77777777" w:rsidR="001C10D7" w:rsidRPr="00CC0885" w:rsidRDefault="001C10D7" w:rsidP="001C10D7">
            <w:pPr>
              <w:pStyle w:val="TableParagraph"/>
              <w:spacing w:before="3" w:line="244" w:lineRule="auto"/>
              <w:ind w:left="102" w:right="468" w:hanging="1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a</w:t>
            </w:r>
            <w:r w:rsidRPr="00CC0885">
              <w:rPr>
                <w:rFonts w:ascii="Arial" w:hAnsi="Arial" w:cs="Arial"/>
                <w:spacing w:val="2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casi</w:t>
            </w:r>
            <w:r w:rsidRPr="00CC0885">
              <w:rPr>
                <w:rFonts w:ascii="Arial" w:hAnsi="Arial" w:cs="Arial"/>
                <w:spacing w:val="7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todas</w:t>
            </w:r>
            <w:r w:rsidRPr="00CC0885">
              <w:rPr>
                <w:rFonts w:ascii="Arial" w:hAnsi="Arial" w:cs="Arial"/>
                <w:spacing w:val="4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las</w:t>
            </w:r>
            <w:r w:rsidRPr="00CC0885">
              <w:rPr>
                <w:rFonts w:ascii="Arial" w:hAnsi="Arial" w:cs="Arial"/>
                <w:spacing w:val="4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ci</w:t>
            </w:r>
            <w:r w:rsidRPr="00CC0885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udades</w:t>
            </w:r>
            <w:r w:rsidRPr="00CC0885">
              <w:rPr>
                <w:rFonts w:ascii="Arial" w:hAnsi="Arial" w:cs="Arial"/>
                <w:spacing w:val="29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principales,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62B70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1C10D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ma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y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ores</w:t>
            </w:r>
            <w:proofErr w:type="spellEnd"/>
          </w:p>
        </w:tc>
      </w:tr>
      <w:tr w:rsidR="001C10D7" w:rsidRPr="001C10D7" w14:paraId="2384CEEC" w14:textId="77777777" w:rsidTr="001C10D7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63494" w14:textId="77777777" w:rsidR="001C10D7" w:rsidRPr="001C10D7" w:rsidRDefault="001C10D7" w:rsidP="001C10D7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BEC0E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thus</w:t>
            </w:r>
            <w:r w:rsidRPr="001C10D7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becoming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BAA34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co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vi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rt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énd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se</w:t>
            </w:r>
            <w:proofErr w:type="spellEnd"/>
            <w:r w:rsidRPr="001C10D7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así</w:t>
            </w:r>
            <w:proofErr w:type="spellEnd"/>
            <w:r w:rsidRPr="001C10D7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73EC" w14:textId="77777777" w:rsidR="001C10D7" w:rsidRPr="001C10D7" w:rsidRDefault="001C10D7" w:rsidP="001C10D7">
            <w:pPr>
              <w:pStyle w:val="TableParagraph"/>
              <w:spacing w:before="3" w:line="244" w:lineRule="auto"/>
              <w:ind w:left="102" w:right="478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1C10D7">
              <w:rPr>
                <w:rFonts w:ascii="Arial" w:hAnsi="Arial" w:cs="Arial"/>
                <w:spacing w:val="-25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as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í</w:t>
            </w:r>
            <w:proofErr w:type="spellEnd"/>
            <w:r w:rsidRPr="001C10D7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vi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rt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éndose</w:t>
            </w:r>
            <w:proofErr w:type="spellEnd"/>
          </w:p>
        </w:tc>
      </w:tr>
      <w:tr w:rsidR="001C10D7" w:rsidRPr="00CC0885" w14:paraId="674B5EAC" w14:textId="77777777" w:rsidTr="001C10D7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2F154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0E2D5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one</w:t>
            </w:r>
            <w:r w:rsidRPr="001C10D7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1C10D7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1C10D7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b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igg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est</w:t>
            </w:r>
            <w:r w:rsidRPr="001C10D7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protests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ACB82" w14:textId="77777777" w:rsidR="001C10D7" w:rsidRPr="00CC0885" w:rsidRDefault="001C10D7" w:rsidP="001C10D7">
            <w:pPr>
              <w:pStyle w:val="TableParagraph"/>
              <w:spacing w:before="3" w:line="244" w:lineRule="auto"/>
              <w:ind w:left="102" w:right="984" w:hanging="1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una</w:t>
            </w:r>
            <w:r w:rsidRPr="00CC0885">
              <w:rPr>
                <w:rFonts w:ascii="Arial" w:hAnsi="Arial" w:cs="Arial"/>
                <w:spacing w:val="-22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de</w:t>
            </w:r>
            <w:r w:rsidRPr="00CC0885">
              <w:rPr>
                <w:rFonts w:ascii="Arial" w:hAnsi="Arial" w:cs="Arial"/>
                <w:spacing w:val="-21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las</w:t>
            </w:r>
            <w:r w:rsidRPr="00CC0885">
              <w:rPr>
                <w:rFonts w:ascii="Arial" w:hAnsi="Arial" w:cs="Arial"/>
                <w:spacing w:val="-20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m</w:t>
            </w:r>
            <w:r w:rsidRPr="00CC0885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a</w:t>
            </w:r>
            <w:r w:rsidRPr="00CC0885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yo</w:t>
            </w:r>
            <w:r w:rsidRPr="00CC0885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res</w:t>
            </w:r>
            <w:r w:rsidRPr="00CC0885">
              <w:rPr>
                <w:rFonts w:ascii="Arial" w:hAnsi="Arial" w:cs="Arial"/>
                <w:spacing w:val="25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protestas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E3B08" w14:textId="77777777" w:rsidR="001C10D7" w:rsidRPr="00CC0885" w:rsidRDefault="001C10D7" w:rsidP="001C10D7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1C10D7" w:rsidRPr="00CC0885" w14:paraId="098511F9" w14:textId="77777777" w:rsidTr="001C10D7">
        <w:trPr>
          <w:trHeight w:hRule="exact" w:val="113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BD23C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D3B44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ever</w:t>
            </w:r>
            <w:proofErr w:type="gramEnd"/>
            <w:r w:rsidRPr="001C10D7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seen</w:t>
            </w:r>
            <w:r w:rsidRPr="001C10D7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 xml:space="preserve">in 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pa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74FA8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jamás</w:t>
            </w:r>
            <w:proofErr w:type="spellEnd"/>
            <w:proofErr w:type="gramEnd"/>
            <w:r w:rsidRPr="001C10D7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vi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stas</w:t>
            </w:r>
            <w:r w:rsidRPr="001C10D7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proofErr w:type="spellEnd"/>
            <w:r w:rsidRPr="001C10D7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España</w:t>
            </w:r>
            <w:proofErr w:type="spellEnd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7C377" w14:textId="77777777" w:rsidR="001C10D7" w:rsidRPr="00CC0885" w:rsidRDefault="001C10D7" w:rsidP="001C10D7">
            <w:pPr>
              <w:pStyle w:val="TableParagraph"/>
              <w:spacing w:before="3" w:line="244" w:lineRule="auto"/>
              <w:ind w:left="102" w:right="579" w:hanging="1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proofErr w:type="spellStart"/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Accept</w:t>
            </w:r>
            <w:proofErr w:type="spellEnd"/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:</w:t>
            </w:r>
            <w:r w:rsidRPr="00CC0885">
              <w:rPr>
                <w:rFonts w:ascii="Arial" w:hAnsi="Arial" w:cs="Arial"/>
                <w:spacing w:val="-21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nun</w:t>
            </w:r>
            <w:r w:rsidRPr="00CC0885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c</w:t>
            </w:r>
            <w:r w:rsidRPr="00CC0885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a</w:t>
            </w:r>
            <w:r w:rsidRPr="00CC0885">
              <w:rPr>
                <w:rFonts w:ascii="Arial" w:hAnsi="Arial" w:cs="Arial"/>
                <w:spacing w:val="23"/>
                <w:w w:val="109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vistas</w:t>
            </w:r>
          </w:p>
          <w:p w14:paraId="4CF26121" w14:textId="77777777" w:rsidR="001C10D7" w:rsidRPr="00CC0885" w:rsidRDefault="001C10D7" w:rsidP="001C10D7">
            <w:pPr>
              <w:pStyle w:val="TableParagraph"/>
              <w:spacing w:before="2" w:line="244" w:lineRule="auto"/>
              <w:ind w:left="102" w:right="175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proofErr w:type="spellStart"/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Reject</w:t>
            </w:r>
            <w:proofErr w:type="spellEnd"/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:</w:t>
            </w:r>
            <w:r w:rsidRPr="00CC0885">
              <w:rPr>
                <w:rFonts w:ascii="Arial" w:hAnsi="Arial" w:cs="Arial"/>
                <w:spacing w:val="-18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a</w:t>
            </w:r>
            <w:r w:rsidRPr="00CC0885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lg</w:t>
            </w:r>
            <w:r w:rsidRPr="00CC0885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una</w:t>
            </w:r>
            <w:r w:rsidRPr="00CC0885">
              <w:rPr>
                <w:rFonts w:ascii="Arial" w:hAnsi="Arial" w:cs="Arial"/>
                <w:spacing w:val="-19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vez</w:t>
            </w:r>
            <w:r w:rsidRPr="00CC0885">
              <w:rPr>
                <w:rFonts w:ascii="Arial" w:hAnsi="Arial" w:cs="Arial"/>
                <w:spacing w:val="26"/>
                <w:w w:val="102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vistas</w:t>
            </w:r>
          </w:p>
        </w:tc>
      </w:tr>
      <w:tr w:rsidR="001C10D7" w:rsidRPr="001C10D7" w14:paraId="34D4B3DB" w14:textId="77777777" w:rsidTr="001C10D7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F2EE9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12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775FD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Social</w:t>
            </w:r>
            <w:r w:rsidRPr="001C10D7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networks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6407B" w14:textId="77777777" w:rsidR="001C10D7" w:rsidRPr="001C10D7" w:rsidRDefault="001C10D7" w:rsidP="001C10D7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 xml:space="preserve">Las </w:t>
            </w:r>
            <w:proofErr w:type="spellStart"/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redes</w:t>
            </w:r>
            <w:proofErr w:type="spellEnd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sociales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472CA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1C10D7" w14:paraId="03ED908B" w14:textId="77777777" w:rsidTr="001C10D7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4B7CA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13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BBB6A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played</w:t>
            </w:r>
            <w:r w:rsidRPr="001C10D7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an</w:t>
            </w:r>
            <w:r w:rsidRPr="001C10D7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essential</w:t>
            </w:r>
            <w:r w:rsidRPr="001C10D7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role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1B517" w14:textId="77777777" w:rsidR="001C10D7" w:rsidRPr="001C10D7" w:rsidRDefault="001C10D7" w:rsidP="001C10D7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j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ar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proofErr w:type="spellEnd"/>
            <w:r w:rsidRPr="001C10D7">
              <w:rPr>
                <w:rFonts w:ascii="Arial" w:hAnsi="Arial" w:cs="Arial"/>
                <w:spacing w:val="-31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un</w:t>
            </w:r>
            <w:r w:rsidRPr="001C10D7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papel</w:t>
            </w:r>
            <w:proofErr w:type="spellEnd"/>
            <w:r w:rsidRPr="001C10D7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esen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ci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CF632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1C10D7" w14:paraId="200982B6" w14:textId="77777777" w:rsidTr="001C10D7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ED6B3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14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F5F54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1C10D7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communication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8EC3D" w14:textId="77777777" w:rsidR="001C10D7" w:rsidRPr="001C10D7" w:rsidRDefault="001C10D7" w:rsidP="001C10D7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proofErr w:type="spellEnd"/>
            <w:r w:rsidRPr="001C10D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1C10D7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comunicación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BA804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CC0885" w14:paraId="54340D2D" w14:textId="77777777" w:rsidTr="001C10D7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8511E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CACF0" w14:textId="77777777" w:rsidR="001C10D7" w:rsidRPr="001C10D7" w:rsidRDefault="001C10D7" w:rsidP="001C10D7">
            <w:pPr>
              <w:pStyle w:val="TableParagraph"/>
              <w:spacing w:before="3" w:line="246" w:lineRule="auto"/>
              <w:ind w:left="102" w:right="959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1C10D7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or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sat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</w:t>
            </w:r>
            <w:proofErr w:type="spellEnd"/>
            <w:r w:rsidRPr="001C10D7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1C10D7">
              <w:rPr>
                <w:rFonts w:ascii="Arial" w:hAnsi="Arial" w:cs="Arial"/>
                <w:spacing w:val="20"/>
                <w:w w:val="9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activities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34024" w14:textId="77777777" w:rsidR="001C10D7" w:rsidRPr="00CC0885" w:rsidRDefault="001C10D7" w:rsidP="001C10D7">
            <w:pPr>
              <w:pStyle w:val="TableParagraph"/>
              <w:spacing w:before="3" w:line="246" w:lineRule="auto"/>
              <w:ind w:left="102" w:right="572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y</w:t>
            </w:r>
            <w:r w:rsidRPr="00CC0885">
              <w:rPr>
                <w:rFonts w:ascii="Arial" w:hAnsi="Arial" w:cs="Arial"/>
                <w:spacing w:val="-5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la</w:t>
            </w:r>
            <w:r w:rsidRPr="00CC0885">
              <w:rPr>
                <w:rFonts w:ascii="Arial" w:hAnsi="Arial" w:cs="Arial"/>
                <w:spacing w:val="-8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organización</w:t>
            </w:r>
            <w:r w:rsidRPr="00CC0885">
              <w:rPr>
                <w:rFonts w:ascii="Arial" w:hAnsi="Arial" w:cs="Arial"/>
                <w:spacing w:val="-6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de</w:t>
            </w:r>
            <w:r w:rsidRPr="00CC0885">
              <w:rPr>
                <w:rFonts w:ascii="Arial" w:hAnsi="Arial" w:cs="Arial"/>
                <w:spacing w:val="-4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las</w:t>
            </w:r>
            <w:r w:rsidRPr="00CC0885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actividades,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06D76" w14:textId="77777777" w:rsidR="001C10D7" w:rsidRPr="00CC0885" w:rsidRDefault="001C10D7" w:rsidP="001C10D7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1C10D7" w:rsidRPr="001C10D7" w14:paraId="6938E33F" w14:textId="77777777" w:rsidTr="001C10D7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A51DC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16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34EF3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as</w:t>
            </w:r>
            <w:r w:rsidRPr="001C10D7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iff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erent</w:t>
            </w:r>
            <w:r w:rsidRPr="001C10D7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hash</w:t>
            </w:r>
            <w:r w:rsidRPr="001C10D7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tags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874A6" w14:textId="77777777" w:rsidR="001C10D7" w:rsidRPr="001C10D7" w:rsidRDefault="001C10D7" w:rsidP="001C10D7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ya</w:t>
            </w:r>
            <w:proofErr w:type="spellEnd"/>
            <w:r w:rsidRPr="001C10D7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1C10D7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diferentes</w:t>
            </w:r>
            <w:proofErr w:type="spellEnd"/>
            <w:r w:rsidRPr="001C10D7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et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quetas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0033C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1C10D7" w14:paraId="2F62DC21" w14:textId="77777777" w:rsidTr="001C10D7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2C88B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17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46279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were</w:t>
            </w:r>
            <w:r w:rsidRPr="001C10D7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followed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29DF7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f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uer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proofErr w:type="spellEnd"/>
            <w:r w:rsidRPr="001C10D7">
              <w:rPr>
                <w:rFonts w:ascii="Arial" w:hAnsi="Arial" w:cs="Arial"/>
                <w:spacing w:val="-44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se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das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2D6AF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1C10D7" w14:paraId="689B8E47" w14:textId="77777777" w:rsidTr="001C10D7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3AED5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18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72134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by</w:t>
            </w:r>
            <w:r w:rsidRPr="001C10D7">
              <w:rPr>
                <w:rFonts w:ascii="Arial" w:hAnsi="Arial" w:cs="Arial"/>
                <w:spacing w:val="26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thousands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1C399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por</w:t>
            </w:r>
            <w:proofErr w:type="spellEnd"/>
            <w:r w:rsidRPr="001C10D7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miles</w:t>
            </w:r>
            <w:r w:rsidRPr="001C10D7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1C10D7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personas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99A27" w14:textId="77777777" w:rsidR="001C10D7" w:rsidRPr="001C10D7" w:rsidRDefault="001C10D7" w:rsidP="001C10D7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1C10D7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por</w:t>
            </w:r>
            <w:proofErr w:type="spellEnd"/>
            <w:r w:rsidRPr="001C10D7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miles</w:t>
            </w:r>
          </w:p>
        </w:tc>
      </w:tr>
      <w:tr w:rsidR="001C10D7" w:rsidRPr="001C10D7" w14:paraId="796877FD" w14:textId="77777777" w:rsidTr="001C10D7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E17E7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19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7D827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1C10D7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1C10D7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more</w:t>
            </w:r>
            <w:r w:rsidRPr="001C10D7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people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C24D7" w14:textId="77777777" w:rsidR="001C10D7" w:rsidRPr="001C10D7" w:rsidRDefault="001C10D7" w:rsidP="001C10D7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y</w:t>
            </w:r>
            <w:r w:rsidRPr="001C10D7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cuanta</w:t>
            </w:r>
            <w:proofErr w:type="spellEnd"/>
            <w:r w:rsidRPr="001C10D7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más</w:t>
            </w:r>
            <w:proofErr w:type="spellEnd"/>
            <w:r w:rsidRPr="001C10D7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gente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E0952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1C10D7" w14:paraId="61A788A3" w14:textId="77777777" w:rsidTr="001C10D7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016A7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20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1D451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attended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B047C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asistió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7F9D0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1C10D7" w14:paraId="4679FC79" w14:textId="77777777" w:rsidTr="001C10D7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1BA84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21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D49F8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1C10D7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demonstrations,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B9E36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1C10D7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las</w:t>
            </w:r>
            <w:r w:rsidRPr="001C10D7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manifestaciones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165C4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CC0885" w14:paraId="14DDBFEB" w14:textId="77777777" w:rsidTr="001C10D7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799DA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22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62F9C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1C10D7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more</w:t>
            </w:r>
            <w:r w:rsidRPr="001C10D7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it</w:t>
            </w:r>
            <w:r w:rsidRPr="001C10D7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became</w:t>
            </w:r>
            <w:r w:rsidRPr="001C10D7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cl</w:t>
            </w:r>
            <w:r w:rsidRPr="001C10D7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ear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D77B3" w14:textId="77777777" w:rsidR="001C10D7" w:rsidRPr="00CC0885" w:rsidRDefault="001C10D7" w:rsidP="001C10D7">
            <w:pPr>
              <w:pStyle w:val="TableParagraph"/>
              <w:spacing w:before="3" w:line="244" w:lineRule="auto"/>
              <w:ind w:left="102" w:right="769" w:hanging="1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más</w:t>
            </w:r>
            <w:r w:rsidRPr="00CC0885">
              <w:rPr>
                <w:rFonts w:ascii="Arial" w:hAnsi="Arial" w:cs="Arial"/>
                <w:spacing w:val="-7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claro</w:t>
            </w:r>
            <w:r w:rsidRPr="00CC0885">
              <w:rPr>
                <w:rFonts w:ascii="Arial" w:hAnsi="Arial" w:cs="Arial"/>
                <w:spacing w:val="-7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se</w:t>
            </w:r>
            <w:r w:rsidRPr="00CC0885">
              <w:rPr>
                <w:rFonts w:ascii="Arial" w:hAnsi="Arial" w:cs="Arial"/>
                <w:spacing w:val="-7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v</w:t>
            </w:r>
            <w:r w:rsidRPr="00CC0885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o</w:t>
            </w:r>
            <w:r w:rsidRPr="00CC0885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lvi</w:t>
            </w:r>
            <w:r w:rsidRPr="00CC0885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ó</w:t>
            </w:r>
            <w:r w:rsidRPr="00CC0885">
              <w:rPr>
                <w:rFonts w:ascii="Arial" w:hAnsi="Arial" w:cs="Arial"/>
                <w:spacing w:val="-5"/>
                <w:w w:val="105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el</w:t>
            </w:r>
            <w:r w:rsidRPr="00CC0885">
              <w:rPr>
                <w:rFonts w:ascii="Arial" w:hAnsi="Arial" w:cs="Arial"/>
                <w:spacing w:val="22"/>
                <w:w w:val="97"/>
                <w:sz w:val="20"/>
                <w:szCs w:val="20"/>
                <w:lang w:val="es-AR"/>
              </w:rPr>
              <w:t xml:space="preserve"> </w:t>
            </w:r>
            <w:r w:rsidRPr="00CC0885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hecho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5C399" w14:textId="77777777" w:rsidR="001C10D7" w:rsidRPr="00CC0885" w:rsidRDefault="001C10D7" w:rsidP="001C10D7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1C10D7" w:rsidRPr="001C10D7" w14:paraId="72D5C22A" w14:textId="77777777" w:rsidTr="001C10D7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84D1A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23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290CC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  <w:r w:rsidRPr="001C10D7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fundamental</w:t>
            </w:r>
            <w:r w:rsidRPr="001C10D7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things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9BE59" w14:textId="77777777" w:rsidR="001C10D7" w:rsidRPr="001C10D7" w:rsidRDefault="001C10D7" w:rsidP="001C10D7">
            <w:pPr>
              <w:pStyle w:val="TableParagraph"/>
              <w:spacing w:before="3" w:line="244" w:lineRule="auto"/>
              <w:ind w:left="102" w:right="1421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1C10D7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aspectos</w:t>
            </w:r>
            <w:proofErr w:type="spellEnd"/>
            <w:r w:rsidRPr="001C10D7">
              <w:rPr>
                <w:rFonts w:ascii="Arial" w:hAnsi="Arial" w:cs="Arial"/>
                <w:spacing w:val="21"/>
                <w:w w:val="110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undamenta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826D0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1C10D7">
              <w:rPr>
                <w:rFonts w:ascii="Arial" w:hAnsi="Arial" w:cs="Arial"/>
                <w:spacing w:val="-33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cosas</w:t>
            </w:r>
            <w:proofErr w:type="spellEnd"/>
          </w:p>
        </w:tc>
      </w:tr>
      <w:tr w:rsidR="001C10D7" w:rsidRPr="001C10D7" w14:paraId="7FB232E0" w14:textId="77777777" w:rsidTr="001C10D7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6C5D7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24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070E5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were</w:t>
            </w:r>
            <w:proofErr w:type="spellEnd"/>
            <w:proofErr w:type="gramEnd"/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changing.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7C5FA" w14:textId="77777777" w:rsidR="001C10D7" w:rsidRPr="001C10D7" w:rsidRDefault="001C10D7" w:rsidP="001C10D7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estaban</w:t>
            </w:r>
            <w:proofErr w:type="spellEnd"/>
            <w:proofErr w:type="gramEnd"/>
            <w:r w:rsidRPr="001C10D7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amb</w:t>
            </w:r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C10D7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ando</w:t>
            </w:r>
            <w:proofErr w:type="spellEnd"/>
            <w:r w:rsidRPr="001C10D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2D7EB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1C10D7" w14:paraId="4D9A87C3" w14:textId="77777777" w:rsidTr="001C10D7">
        <w:trPr>
          <w:trHeight w:hRule="exact" w:val="21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56B9C7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25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421F19F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One</w:t>
            </w:r>
            <w:r w:rsidRPr="001C10D7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1C10D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1C10D7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ideas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53F0AA6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Una</w:t>
            </w:r>
            <w:r w:rsidRPr="001C10D7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1C10D7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las</w:t>
            </w:r>
            <w:r w:rsidRPr="001C10D7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05"/>
                <w:sz w:val="20"/>
                <w:szCs w:val="20"/>
              </w:rPr>
              <w:t>ideas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884A62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1C10D7" w14:paraId="41A8EA7E" w14:textId="77777777" w:rsidTr="001C10D7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72EEA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26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F9022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1C10D7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movement</w:t>
            </w:r>
            <w:r w:rsidRPr="001C10D7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wanted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97358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eastAsia="Times New Roman" w:hAnsi="Arial" w:cs="Arial"/>
                <w:sz w:val="20"/>
                <w:szCs w:val="20"/>
              </w:rPr>
              <w:t>….</w:t>
            </w:r>
            <w:r w:rsidRPr="001C10D7">
              <w:rPr>
                <w:rFonts w:ascii="Arial" w:eastAsia="Times New Roman" w:hAnsi="Arial" w:cs="Arial"/>
                <w:spacing w:val="15"/>
                <w:sz w:val="20"/>
                <w:szCs w:val="20"/>
              </w:rPr>
              <w:t xml:space="preserve"> </w:t>
            </w:r>
            <w:r w:rsidRPr="001C10D7">
              <w:rPr>
                <w:rFonts w:ascii="Arial" w:eastAsia="Times New Roman" w:hAnsi="Arial" w:cs="Arial"/>
                <w:sz w:val="20"/>
                <w:szCs w:val="20"/>
              </w:rPr>
              <w:t>el</w:t>
            </w:r>
            <w:r w:rsidRPr="001C10D7">
              <w:rPr>
                <w:rFonts w:ascii="Arial" w:eastAsia="Times New Roman" w:hAnsi="Arial" w:cs="Arial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eastAsia="Times New Roman" w:hAnsi="Arial" w:cs="Arial"/>
                <w:sz w:val="20"/>
                <w:szCs w:val="20"/>
              </w:rPr>
              <w:t>movimiento</w:t>
            </w:r>
            <w:proofErr w:type="spellEnd"/>
            <w:r w:rsidRPr="001C10D7">
              <w:rPr>
                <w:rFonts w:ascii="Arial" w:eastAsia="Times New Roman" w:hAnsi="Arial" w:cs="Arial"/>
                <w:spacing w:val="16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quería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ACEB6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1C10D7" w14:paraId="57CF9822" w14:textId="77777777" w:rsidTr="001C10D7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8BD77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27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941F8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1C10D7">
              <w:rPr>
                <w:rFonts w:ascii="Arial" w:hAnsi="Arial" w:cs="Arial"/>
                <w:spacing w:val="-36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fight</w:t>
            </w:r>
            <w:r w:rsidRPr="001C10D7">
              <w:rPr>
                <w:rFonts w:ascii="Arial" w:hAnsi="Arial" w:cs="Arial"/>
                <w:spacing w:val="-37"/>
                <w:w w:val="110"/>
                <w:sz w:val="20"/>
                <w:szCs w:val="20"/>
              </w:rPr>
              <w:t xml:space="preserve"> </w:t>
            </w: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against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4825C" w14:textId="77777777" w:rsidR="001C10D7" w:rsidRPr="001C10D7" w:rsidRDefault="001C10D7" w:rsidP="001C10D7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>contra</w:t>
            </w:r>
            <w:r w:rsidRPr="001C10D7">
              <w:rPr>
                <w:rFonts w:ascii="Arial" w:eastAsia="Times New Roman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>las</w:t>
            </w:r>
            <w:r w:rsidRPr="001C10D7">
              <w:rPr>
                <w:rFonts w:ascii="Arial" w:eastAsia="Times New Roman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>que….</w:t>
            </w:r>
            <w:r w:rsidRPr="001C10D7">
              <w:rPr>
                <w:rFonts w:ascii="Arial" w:eastAsia="Times New Roman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eastAsia="Times New Roman" w:hAnsi="Arial" w:cs="Arial"/>
                <w:spacing w:val="-2"/>
                <w:w w:val="105"/>
                <w:sz w:val="20"/>
                <w:szCs w:val="20"/>
              </w:rPr>
              <w:t>l</w:t>
            </w:r>
            <w:r w:rsidRPr="001C10D7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u</w:t>
            </w:r>
            <w:r w:rsidRPr="001C10D7">
              <w:rPr>
                <w:rFonts w:ascii="Arial" w:eastAsia="Times New Roman" w:hAnsi="Arial" w:cs="Arial"/>
                <w:spacing w:val="-2"/>
                <w:w w:val="105"/>
                <w:sz w:val="20"/>
                <w:szCs w:val="20"/>
              </w:rPr>
              <w:t>c</w:t>
            </w:r>
            <w:r w:rsidRPr="001C10D7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har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9F742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1C10D7" w14:paraId="34B48179" w14:textId="77777777" w:rsidTr="001C10D7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79FF3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28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019B3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was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6BB7F" w14:textId="77777777" w:rsidR="001C10D7" w:rsidRPr="001C10D7" w:rsidRDefault="001C10D7" w:rsidP="001C10D7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w w:val="105"/>
                <w:sz w:val="20"/>
                <w:szCs w:val="20"/>
              </w:rPr>
            </w:pPr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>era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3DE50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1C10D7" w14:paraId="00900C1A" w14:textId="77777777" w:rsidTr="001C10D7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7D3B4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lastRenderedPageBreak/>
              <w:t>29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16493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the bipartisanship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C407A" w14:textId="77777777" w:rsidR="001C10D7" w:rsidRPr="001C10D7" w:rsidRDefault="001C10D7" w:rsidP="001C10D7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w w:val="105"/>
                <w:sz w:val="20"/>
                <w:szCs w:val="20"/>
              </w:rPr>
            </w:pPr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 xml:space="preserve">el </w:t>
            </w:r>
            <w:proofErr w:type="spellStart"/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>bipartidismo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289E0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1C10D7" w14:paraId="5151813C" w14:textId="77777777" w:rsidTr="001C10D7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CFDFD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30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8A3C3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of Spanish politics: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F2E72" w14:textId="77777777" w:rsidR="001C10D7" w:rsidRPr="001C10D7" w:rsidRDefault="001C10D7" w:rsidP="001C10D7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w w:val="105"/>
                <w:sz w:val="20"/>
                <w:szCs w:val="20"/>
              </w:rPr>
            </w:pPr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 xml:space="preserve">de la </w:t>
            </w:r>
            <w:proofErr w:type="spellStart"/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>política</w:t>
            </w:r>
            <w:proofErr w:type="spellEnd"/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>española</w:t>
            </w:r>
            <w:proofErr w:type="spellEnd"/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588E4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sz w:val="20"/>
                <w:szCs w:val="20"/>
              </w:rPr>
              <w:t xml:space="preserve">Reject: </w:t>
            </w:r>
            <w:proofErr w:type="spellStart"/>
            <w:r w:rsidRPr="001C10D7">
              <w:rPr>
                <w:rFonts w:ascii="Arial" w:hAnsi="Arial" w:cs="Arial"/>
                <w:sz w:val="20"/>
                <w:szCs w:val="20"/>
              </w:rPr>
              <w:t>políticas</w:t>
            </w:r>
            <w:proofErr w:type="spellEnd"/>
          </w:p>
        </w:tc>
      </w:tr>
      <w:tr w:rsidR="001C10D7" w:rsidRPr="001C10D7" w14:paraId="571B7572" w14:textId="77777777" w:rsidTr="001C10D7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7BA42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31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1392F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they argued that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BBDA8" w14:textId="77777777" w:rsidR="001C10D7" w:rsidRPr="001C10D7" w:rsidRDefault="001C10D7" w:rsidP="001C10D7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w w:val="105"/>
                <w:sz w:val="20"/>
                <w:szCs w:val="20"/>
              </w:rPr>
            </w:pPr>
            <w:proofErr w:type="spellStart"/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>alegaban</w:t>
            </w:r>
            <w:proofErr w:type="spellEnd"/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 xml:space="preserve"> que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799FF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sz w:val="20"/>
                <w:szCs w:val="20"/>
              </w:rPr>
              <w:t xml:space="preserve">Accept: </w:t>
            </w:r>
            <w:proofErr w:type="spellStart"/>
            <w:r w:rsidRPr="001C10D7">
              <w:rPr>
                <w:rFonts w:ascii="Arial" w:hAnsi="Arial" w:cs="Arial"/>
                <w:sz w:val="20"/>
                <w:szCs w:val="20"/>
              </w:rPr>
              <w:t>alegaron</w:t>
            </w:r>
            <w:proofErr w:type="spellEnd"/>
            <w:r w:rsidRPr="001C10D7">
              <w:rPr>
                <w:rFonts w:ascii="Arial" w:hAnsi="Arial" w:cs="Arial"/>
                <w:sz w:val="20"/>
                <w:szCs w:val="20"/>
              </w:rPr>
              <w:t xml:space="preserve"> que</w:t>
            </w:r>
          </w:p>
        </w:tc>
      </w:tr>
      <w:tr w:rsidR="001C10D7" w:rsidRPr="001C10D7" w14:paraId="7A583811" w14:textId="77777777" w:rsidTr="001C10D7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57DE4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32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B67BF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just because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7F502" w14:textId="77777777" w:rsidR="001C10D7" w:rsidRPr="001C10D7" w:rsidRDefault="001C10D7" w:rsidP="001C10D7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w w:val="105"/>
                <w:sz w:val="20"/>
                <w:szCs w:val="20"/>
              </w:rPr>
            </w:pPr>
            <w:proofErr w:type="spellStart"/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>sólo</w:t>
            </w:r>
            <w:proofErr w:type="spellEnd"/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>porque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F39C7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1C10D7" w14:paraId="3B504128" w14:textId="77777777" w:rsidTr="001C10D7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BEDE5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33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23EA3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things have always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9C1E3" w14:textId="77777777" w:rsidR="001C10D7" w:rsidRPr="001C10D7" w:rsidRDefault="001C10D7" w:rsidP="001C10D7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w w:val="105"/>
                <w:sz w:val="20"/>
                <w:szCs w:val="20"/>
              </w:rPr>
            </w:pPr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 xml:space="preserve">las </w:t>
            </w:r>
            <w:proofErr w:type="spellStart"/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>cosas</w:t>
            </w:r>
            <w:proofErr w:type="spellEnd"/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>siempre</w:t>
            </w:r>
            <w:proofErr w:type="spellEnd"/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>hayan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01708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1C10D7" w14:paraId="3015AC03" w14:textId="77777777" w:rsidTr="001C10D7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07EAA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34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7FF27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happened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421E8" w14:textId="77777777" w:rsidR="001C10D7" w:rsidRPr="001C10D7" w:rsidRDefault="001C10D7" w:rsidP="001C10D7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w w:val="105"/>
                <w:sz w:val="20"/>
                <w:szCs w:val="20"/>
              </w:rPr>
            </w:pPr>
            <w:proofErr w:type="spellStart"/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>ocurrido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59799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1C10D7" w14:paraId="49341703" w14:textId="77777777" w:rsidTr="001C10D7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4CA5A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35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3C1AC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in one way,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9E1AA" w14:textId="77777777" w:rsidR="001C10D7" w:rsidRPr="001C10D7" w:rsidRDefault="001C10D7" w:rsidP="001C10D7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w w:val="105"/>
                <w:sz w:val="20"/>
                <w:szCs w:val="20"/>
              </w:rPr>
            </w:pPr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 xml:space="preserve">de </w:t>
            </w:r>
            <w:proofErr w:type="spellStart"/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>una</w:t>
            </w:r>
            <w:proofErr w:type="spellEnd"/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>manera</w:t>
            </w:r>
            <w:proofErr w:type="spellEnd"/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>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30C1B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sz w:val="20"/>
                <w:szCs w:val="20"/>
              </w:rPr>
              <w:t xml:space="preserve">Reject: </w:t>
            </w:r>
            <w:proofErr w:type="spellStart"/>
            <w:r w:rsidRPr="001C10D7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1C10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sz w:val="20"/>
                <w:szCs w:val="20"/>
              </w:rPr>
              <w:t>una</w:t>
            </w:r>
            <w:proofErr w:type="spellEnd"/>
            <w:r w:rsidRPr="001C10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hAnsi="Arial" w:cs="Arial"/>
                <w:sz w:val="20"/>
                <w:szCs w:val="20"/>
              </w:rPr>
              <w:t>manera</w:t>
            </w:r>
            <w:proofErr w:type="spellEnd"/>
          </w:p>
        </w:tc>
      </w:tr>
      <w:tr w:rsidR="001C10D7" w:rsidRPr="001C10D7" w14:paraId="5C7C04EC" w14:textId="77777777" w:rsidTr="001C10D7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3B88F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36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C4A6D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that doesn’t mean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FF078" w14:textId="77777777" w:rsidR="001C10D7" w:rsidRPr="001C10D7" w:rsidRDefault="001C10D7" w:rsidP="001C10D7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w w:val="105"/>
                <w:sz w:val="20"/>
                <w:szCs w:val="20"/>
              </w:rPr>
            </w:pPr>
            <w:proofErr w:type="spellStart"/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>eso</w:t>
            </w:r>
            <w:proofErr w:type="spellEnd"/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 xml:space="preserve"> no </w:t>
            </w:r>
            <w:proofErr w:type="spellStart"/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>significa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90044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1C10D7" w14:paraId="537431B4" w14:textId="77777777" w:rsidTr="001C10D7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5B1DF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37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56D36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proofErr w:type="gram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  <w:proofErr w:type="gramEnd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 xml:space="preserve"> they can’t be changed.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B891B" w14:textId="77777777" w:rsidR="001C10D7" w:rsidRPr="001C10D7" w:rsidRDefault="001C10D7" w:rsidP="001C10D7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w w:val="105"/>
                <w:sz w:val="20"/>
                <w:szCs w:val="20"/>
              </w:rPr>
            </w:pPr>
            <w:proofErr w:type="gramStart"/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>que</w:t>
            </w:r>
            <w:proofErr w:type="gramEnd"/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 xml:space="preserve"> no </w:t>
            </w:r>
            <w:proofErr w:type="spellStart"/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>puedan</w:t>
            </w:r>
            <w:proofErr w:type="spellEnd"/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>cambiarse</w:t>
            </w:r>
            <w:proofErr w:type="spellEnd"/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7BE81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1C10D7" w14:paraId="2D027B64" w14:textId="77777777" w:rsidTr="001C10D7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3B43D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38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64693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It remains to be seen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E5B02" w14:textId="77777777" w:rsidR="001C10D7" w:rsidRPr="001C10D7" w:rsidRDefault="001C10D7" w:rsidP="001C10D7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w w:val="105"/>
                <w:sz w:val="20"/>
                <w:szCs w:val="20"/>
              </w:rPr>
            </w:pPr>
            <w:proofErr w:type="spellStart"/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>Queda</w:t>
            </w:r>
            <w:proofErr w:type="spellEnd"/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>por</w:t>
            </w:r>
            <w:proofErr w:type="spellEnd"/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>ver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61AE4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1C10D7" w14:paraId="3C2DF36C" w14:textId="77777777" w:rsidTr="001C10D7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467A5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39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90740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whether their ideas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7E1B7" w14:textId="77777777" w:rsidR="001C10D7" w:rsidRPr="001C10D7" w:rsidRDefault="001C10D7" w:rsidP="001C10D7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w w:val="105"/>
                <w:sz w:val="20"/>
                <w:szCs w:val="20"/>
              </w:rPr>
            </w:pPr>
            <w:proofErr w:type="spellStart"/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>si</w:t>
            </w:r>
            <w:proofErr w:type="spellEnd"/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 xml:space="preserve"> </w:t>
            </w:r>
            <w:proofErr w:type="spellStart"/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>sus</w:t>
            </w:r>
            <w:proofErr w:type="spellEnd"/>
            <w:r w:rsidRPr="001C10D7">
              <w:rPr>
                <w:rFonts w:ascii="Arial" w:eastAsia="Times New Roman" w:hAnsi="Arial" w:cs="Arial"/>
                <w:w w:val="105"/>
                <w:sz w:val="20"/>
                <w:szCs w:val="20"/>
              </w:rPr>
              <w:t xml:space="preserve"> ideas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AFD8E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0D7" w:rsidRPr="001C10D7" w14:paraId="54176BA3" w14:textId="77777777" w:rsidTr="001C10D7">
        <w:trPr>
          <w:trHeight w:hRule="exact" w:val="55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050F9" w14:textId="77777777" w:rsidR="001C10D7" w:rsidRPr="001C10D7" w:rsidRDefault="001C10D7" w:rsidP="001C10D7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40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F3906" w14:textId="77777777" w:rsidR="001C10D7" w:rsidRPr="001C10D7" w:rsidRDefault="001C10D7" w:rsidP="001C10D7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proofErr w:type="gramStart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>will</w:t>
            </w:r>
            <w:proofErr w:type="gramEnd"/>
            <w:r w:rsidRPr="001C10D7">
              <w:rPr>
                <w:rFonts w:ascii="Arial" w:hAnsi="Arial" w:cs="Arial"/>
                <w:w w:val="110"/>
                <w:sz w:val="20"/>
                <w:szCs w:val="20"/>
              </w:rPr>
              <w:t xml:space="preserve"> ever be put into practice.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B697B" w14:textId="77777777" w:rsidR="001C10D7" w:rsidRPr="00CE5C24" w:rsidRDefault="001C10D7" w:rsidP="001C10D7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w w:val="105"/>
                <w:sz w:val="20"/>
                <w:szCs w:val="20"/>
                <w:lang w:val="es-AR"/>
              </w:rPr>
            </w:pPr>
            <w:proofErr w:type="gramStart"/>
            <w:r w:rsidRPr="00CE5C24">
              <w:rPr>
                <w:rFonts w:ascii="Arial" w:eastAsia="Times New Roman" w:hAnsi="Arial" w:cs="Arial"/>
                <w:w w:val="105"/>
                <w:sz w:val="20"/>
                <w:szCs w:val="20"/>
                <w:lang w:val="es-AR"/>
              </w:rPr>
              <w:t>alguna</w:t>
            </w:r>
            <w:proofErr w:type="gramEnd"/>
            <w:r w:rsidRPr="00CE5C24">
              <w:rPr>
                <w:rFonts w:ascii="Arial" w:eastAsia="Times New Roman" w:hAnsi="Arial" w:cs="Arial"/>
                <w:w w:val="105"/>
                <w:sz w:val="20"/>
                <w:szCs w:val="20"/>
                <w:lang w:val="es-AR"/>
              </w:rPr>
              <w:t xml:space="preserve"> vez se llevarán a cabo en la realidad.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A6668" w14:textId="77777777" w:rsidR="001C10D7" w:rsidRPr="001C10D7" w:rsidRDefault="001C10D7" w:rsidP="001C10D7">
            <w:pPr>
              <w:rPr>
                <w:rFonts w:ascii="Arial" w:hAnsi="Arial" w:cs="Arial"/>
                <w:sz w:val="20"/>
                <w:szCs w:val="20"/>
              </w:rPr>
            </w:pPr>
            <w:r w:rsidRPr="001C10D7">
              <w:rPr>
                <w:rFonts w:ascii="Arial" w:hAnsi="Arial" w:cs="Arial"/>
                <w:sz w:val="20"/>
                <w:szCs w:val="20"/>
              </w:rPr>
              <w:t xml:space="preserve">Accept: </w:t>
            </w:r>
            <w:proofErr w:type="spellStart"/>
            <w:r w:rsidRPr="001C10D7">
              <w:rPr>
                <w:rFonts w:ascii="Arial" w:hAnsi="Arial" w:cs="Arial"/>
                <w:sz w:val="20"/>
                <w:szCs w:val="20"/>
              </w:rPr>
              <w:t>ocurrirán</w:t>
            </w:r>
            <w:proofErr w:type="spellEnd"/>
            <w:r w:rsidRPr="001C10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CB29956" w14:textId="77777777" w:rsidR="0051032B" w:rsidRDefault="0051032B" w:rsidP="0051032B">
      <w:pPr>
        <w:pStyle w:val="BTBodyText"/>
      </w:pPr>
    </w:p>
    <w:sectPr w:rsidR="0051032B" w:rsidSect="00E16170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701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868CB" w14:textId="77777777" w:rsidR="00CC0885" w:rsidRDefault="00CC0885" w:rsidP="0058207B">
      <w:r>
        <w:separator/>
      </w:r>
    </w:p>
  </w:endnote>
  <w:endnote w:type="continuationSeparator" w:id="0">
    <w:p w14:paraId="50D416C0" w14:textId="77777777" w:rsidR="00CC0885" w:rsidRDefault="00CC0885" w:rsidP="0058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Opus Ornaments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8E8AE" w14:textId="77777777" w:rsidR="00CC0885" w:rsidRPr="00C027D4" w:rsidRDefault="00CC0885" w:rsidP="006D0590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F82B41">
      <w:rPr>
        <w:rStyle w:val="PageNumber"/>
        <w:rFonts w:ascii="Arial" w:hAnsi="Arial" w:cs="Arial"/>
        <w:b/>
        <w:noProof/>
      </w:rPr>
      <w:t>2</w:t>
    </w:r>
    <w:r w:rsidRPr="00C027D4">
      <w:rPr>
        <w:rStyle w:val="PageNumber"/>
        <w:rFonts w:ascii="Arial" w:hAnsi="Arial" w:cs="Arial"/>
        <w:b/>
      </w:rPr>
      <w:fldChar w:fldCharType="end"/>
    </w:r>
  </w:p>
  <w:p w14:paraId="67A726E3" w14:textId="6AA0B50E" w:rsidR="00CC0885" w:rsidRPr="006D0590" w:rsidRDefault="00CC0885" w:rsidP="006D0590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GB" w:eastAsia="en-GB"/>
      </w:rPr>
      <w:drawing>
        <wp:anchor distT="0" distB="0" distL="0" distR="1800225" simplePos="0" relativeHeight="251670528" behindDoc="0" locked="0" layoutInCell="1" allowOverlap="1" wp14:anchorId="2214D7D1" wp14:editId="14A83B9A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t>A-level Spanish © Hodder &amp; Stoughton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DE9B9" w14:textId="77777777" w:rsidR="00CC0885" w:rsidRPr="00C027D4" w:rsidRDefault="00CC0885" w:rsidP="006D0590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F82B41">
      <w:rPr>
        <w:rStyle w:val="PageNumber"/>
        <w:rFonts w:ascii="Arial" w:hAnsi="Arial" w:cs="Arial"/>
        <w:b/>
        <w:noProof/>
      </w:rPr>
      <w:t>1</w:t>
    </w:r>
    <w:r w:rsidRPr="00C027D4">
      <w:rPr>
        <w:rStyle w:val="PageNumber"/>
        <w:rFonts w:ascii="Arial" w:hAnsi="Arial" w:cs="Arial"/>
        <w:b/>
      </w:rPr>
      <w:fldChar w:fldCharType="end"/>
    </w:r>
  </w:p>
  <w:p w14:paraId="388958E2" w14:textId="13131B80" w:rsidR="00CC0885" w:rsidRPr="006D0590" w:rsidRDefault="00CC0885" w:rsidP="006D0590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GB" w:eastAsia="en-GB"/>
      </w:rPr>
      <w:drawing>
        <wp:anchor distT="0" distB="0" distL="0" distR="1800225" simplePos="0" relativeHeight="251668480" behindDoc="0" locked="0" layoutInCell="1" allowOverlap="1" wp14:anchorId="323C3B85" wp14:editId="4BC435F5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t>A-level Spanish © Hodder &amp; Stoughton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8F50C" w14:textId="77777777" w:rsidR="00CC0885" w:rsidRDefault="00CC0885" w:rsidP="0058207B">
      <w:r>
        <w:separator/>
      </w:r>
    </w:p>
  </w:footnote>
  <w:footnote w:type="continuationSeparator" w:id="0">
    <w:p w14:paraId="5A4E0C56" w14:textId="77777777" w:rsidR="00CC0885" w:rsidRDefault="00CC0885" w:rsidP="00582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F13F5" w14:textId="77777777" w:rsidR="00CC0885" w:rsidRDefault="00CC0885" w:rsidP="00CE4FB5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0" wp14:anchorId="227253A8" wp14:editId="547EE62F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1" name="Round Single Corner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771F66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374A01" w14:textId="343DD0A0" w:rsidR="00CC0885" w:rsidRPr="00A340C0" w:rsidRDefault="00CC0885" w:rsidP="00185B32">
                          <w:pPr>
                            <w:pStyle w:val="RHRunningHead"/>
                            <w:rPr>
                              <w:color w:val="0000FF"/>
                            </w:rPr>
                          </w:pPr>
                          <w:r>
                            <w:t>Unit 12</w:t>
                          </w:r>
                          <w:r w:rsidRPr="00A32B72">
                            <w:t xml:space="preserve">: </w:t>
                          </w:r>
                          <w:r>
                            <w:t>Translation marking grid</w:t>
                          </w:r>
                        </w:p>
                        <w:p w14:paraId="571ECD85" w14:textId="77777777" w:rsidR="00CC0885" w:rsidRPr="00103E36" w:rsidRDefault="00CC0885" w:rsidP="005D0BE6">
                          <w:pPr>
                            <w:pStyle w:val="RHRunningHead"/>
                          </w:pPr>
                        </w:p>
                        <w:p w14:paraId="08BF36A8" w14:textId="4938D27D" w:rsidR="00CC0885" w:rsidRPr="00103E36" w:rsidRDefault="00CC0885" w:rsidP="00CE4FB5">
                          <w:pPr>
                            <w:pStyle w:val="RHRunningHead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7253A8" id="Round Single Corner Rectangle 1" o:spid="_x0000_s1026" style="position:absolute;margin-left:533pt;margin-top:56.7pt;width:62.35pt;height:283.4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" o:allowoverlap="f" adj="-11796480,,5400" path="m,l659997,v72903,,132003,59100,132003,132003l792000,3600000,,3600000,,xe" fillcolor="#771f66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0F374A01" w14:textId="343DD0A0" w:rsidR="00CC0885" w:rsidRPr="00A340C0" w:rsidRDefault="00CC0885" w:rsidP="00185B32">
                    <w:pPr>
                      <w:pStyle w:val="RHRunningHead"/>
                      <w:rPr>
                        <w:color w:val="0000FF"/>
                      </w:rPr>
                    </w:pPr>
                    <w:r>
                      <w:t>Unit 12</w:t>
                    </w:r>
                    <w:r w:rsidRPr="00A32B72">
                      <w:t xml:space="preserve">: </w:t>
                    </w:r>
                    <w:r>
                      <w:t>Translation marking grid</w:t>
                    </w:r>
                  </w:p>
                  <w:p w14:paraId="571ECD85" w14:textId="77777777" w:rsidR="00CC0885" w:rsidRPr="00103E36" w:rsidRDefault="00CC0885" w:rsidP="005D0BE6">
                    <w:pPr>
                      <w:pStyle w:val="RHRunningHead"/>
                    </w:pPr>
                  </w:p>
                  <w:p w14:paraId="08BF36A8" w14:textId="4938D27D" w:rsidR="00CC0885" w:rsidRPr="00103E36" w:rsidRDefault="00CC0885" w:rsidP="00CE4FB5">
                    <w:pPr>
                      <w:pStyle w:val="RHRunningHea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ECB42" w14:textId="50F41D69" w:rsidR="00CC0885" w:rsidRDefault="00CC0885" w:rsidP="00CE4FB5">
    <w:r>
      <w:rPr>
        <w:noProof/>
        <w:lang w:val="en-GB" w:eastAsia="en-GB"/>
      </w:rPr>
      <w:drawing>
        <wp:anchor distT="0" distB="0" distL="114300" distR="114300" simplePos="0" relativeHeight="251681792" behindDoc="0" locked="0" layoutInCell="1" allowOverlap="1" wp14:anchorId="235EAF73" wp14:editId="68CCF5C7">
          <wp:simplePos x="0" y="0"/>
          <wp:positionH relativeFrom="column">
            <wp:posOffset>0</wp:posOffset>
          </wp:positionH>
          <wp:positionV relativeFrom="page">
            <wp:posOffset>2540</wp:posOffset>
          </wp:positionV>
          <wp:extent cx="2914650" cy="693420"/>
          <wp:effectExtent l="0" t="0" r="635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ion_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6934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3E16F874" wp14:editId="2F6BC55A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4" name="Round Single Corner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771F66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FFF4FA" w14:textId="0AD6D8AA" w:rsidR="00CC0885" w:rsidRPr="00A340C0" w:rsidRDefault="00CC0885" w:rsidP="00185B32">
                          <w:pPr>
                            <w:pStyle w:val="RHRunningHead"/>
                            <w:rPr>
                              <w:color w:val="0000FF"/>
                            </w:rPr>
                          </w:pPr>
                          <w:r>
                            <w:t>Unit 12</w:t>
                          </w:r>
                          <w:r w:rsidRPr="00A32B72">
                            <w:t xml:space="preserve">: </w:t>
                          </w:r>
                          <w:r>
                            <w:t>Translation marking grid</w:t>
                          </w:r>
                        </w:p>
                        <w:p w14:paraId="6D07B188" w14:textId="6737F7CD" w:rsidR="00CC0885" w:rsidRPr="00103E36" w:rsidRDefault="00CC0885" w:rsidP="00185B32">
                          <w:pPr>
                            <w:pStyle w:val="RHRunningHead"/>
                            <w:jc w:val="left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16F874" id="Round Single Corner Rectangle 4" o:spid="_x0000_s1027" style="position:absolute;margin-left:533pt;margin-top:56.7pt;width:62.35pt;height:283.4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" o:allowoverlap="f" adj="-11796480,,5400" path="m,l659997,v72903,,132003,59100,132003,132003l792000,3600000,,3600000,,xe" fillcolor="#771f66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7EFFF4FA" w14:textId="0AD6D8AA" w:rsidR="00CC0885" w:rsidRPr="00A340C0" w:rsidRDefault="00CC0885" w:rsidP="00185B32">
                    <w:pPr>
                      <w:pStyle w:val="RHRunningHead"/>
                      <w:rPr>
                        <w:color w:val="0000FF"/>
                      </w:rPr>
                    </w:pPr>
                    <w:r>
                      <w:t>Unit 12</w:t>
                    </w:r>
                    <w:r w:rsidRPr="00A32B72">
                      <w:t xml:space="preserve">: </w:t>
                    </w:r>
                    <w:r>
                      <w:t>Translation marking grid</w:t>
                    </w:r>
                  </w:p>
                  <w:p w14:paraId="6D07B188" w14:textId="6737F7CD" w:rsidR="00CC0885" w:rsidRPr="00103E36" w:rsidRDefault="00CC0885" w:rsidP="00185B32">
                    <w:pPr>
                      <w:pStyle w:val="RHRunningHead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37C89"/>
    <w:multiLevelType w:val="hybridMultilevel"/>
    <w:tmpl w:val="7D8860E0"/>
    <w:lvl w:ilvl="0" w:tplc="D6DA209E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  <w:color w:val="CD0037"/>
        <w:sz w:val="22"/>
        <w:szCs w:val="22"/>
      </w:rPr>
    </w:lvl>
    <w:lvl w:ilvl="1" w:tplc="DCB49442">
      <w:start w:val="1"/>
      <w:numFmt w:val="bullet"/>
      <w:pStyle w:val="TableTextSubBulletLis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33EC"/>
    <w:multiLevelType w:val="hybridMultilevel"/>
    <w:tmpl w:val="82661824"/>
    <w:lvl w:ilvl="0" w:tplc="8D92C4FE">
      <w:start w:val="1"/>
      <w:numFmt w:val="bullet"/>
      <w:pStyle w:val="BLBulletList"/>
      <w:lvlText w:val=""/>
      <w:lvlJc w:val="left"/>
      <w:pPr>
        <w:ind w:left="717" w:hanging="360"/>
      </w:pPr>
      <w:rPr>
        <w:rFonts w:ascii="Zapf Dingbats" w:hAnsi="Zapf Dingbats" w:hint="default"/>
        <w:color w:val="CD0037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C28C1"/>
    <w:multiLevelType w:val="hybridMultilevel"/>
    <w:tmpl w:val="46DE398E"/>
    <w:lvl w:ilvl="0" w:tplc="5D260DAE">
      <w:start w:val="1"/>
      <w:numFmt w:val="decimal"/>
      <w:pStyle w:val="NL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E225D"/>
    <w:multiLevelType w:val="hybridMultilevel"/>
    <w:tmpl w:val="C4A21A4A"/>
    <w:lvl w:ilvl="0" w:tplc="F278A0C6">
      <w:start w:val="1"/>
      <w:numFmt w:val="bullet"/>
      <w:pStyle w:val="Sub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C7587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E249C"/>
    <w:multiLevelType w:val="hybridMultilevel"/>
    <w:tmpl w:val="818EB5BA"/>
    <w:lvl w:ilvl="0" w:tplc="44F28312">
      <w:start w:val="1"/>
      <w:numFmt w:val="decimal"/>
      <w:pStyle w:val="TableText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D54ED"/>
    <w:multiLevelType w:val="hybridMultilevel"/>
    <w:tmpl w:val="85104FF8"/>
    <w:lvl w:ilvl="0" w:tplc="5BA2C2B2">
      <w:start w:val="1"/>
      <w:numFmt w:val="lowerLetter"/>
      <w:pStyle w:val="LetterList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90096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7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4"/>
  </w:num>
  <w:num w:numId="1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7B"/>
    <w:rsid w:val="000E101A"/>
    <w:rsid w:val="00156199"/>
    <w:rsid w:val="00185B32"/>
    <w:rsid w:val="001C10D7"/>
    <w:rsid w:val="00215A47"/>
    <w:rsid w:val="0023240D"/>
    <w:rsid w:val="00251106"/>
    <w:rsid w:val="002C22D5"/>
    <w:rsid w:val="002E7670"/>
    <w:rsid w:val="0032320A"/>
    <w:rsid w:val="003C32A2"/>
    <w:rsid w:val="00400944"/>
    <w:rsid w:val="0042337A"/>
    <w:rsid w:val="0051032B"/>
    <w:rsid w:val="0058207B"/>
    <w:rsid w:val="00583B74"/>
    <w:rsid w:val="00583DED"/>
    <w:rsid w:val="005D0BE6"/>
    <w:rsid w:val="006D0590"/>
    <w:rsid w:val="006E6B11"/>
    <w:rsid w:val="00702C73"/>
    <w:rsid w:val="00717891"/>
    <w:rsid w:val="0076028E"/>
    <w:rsid w:val="00766153"/>
    <w:rsid w:val="007B3337"/>
    <w:rsid w:val="008279AF"/>
    <w:rsid w:val="00967C56"/>
    <w:rsid w:val="009D16F5"/>
    <w:rsid w:val="00A6332E"/>
    <w:rsid w:val="00AA0CD3"/>
    <w:rsid w:val="00AC7868"/>
    <w:rsid w:val="00B417A4"/>
    <w:rsid w:val="00B73912"/>
    <w:rsid w:val="00CA0525"/>
    <w:rsid w:val="00CA39E4"/>
    <w:rsid w:val="00CC0885"/>
    <w:rsid w:val="00CE4FB5"/>
    <w:rsid w:val="00CE5C24"/>
    <w:rsid w:val="00D36DAC"/>
    <w:rsid w:val="00D66A01"/>
    <w:rsid w:val="00DA2E96"/>
    <w:rsid w:val="00E16170"/>
    <w:rsid w:val="00E9353F"/>
    <w:rsid w:val="00EE4FDC"/>
    <w:rsid w:val="00F663B2"/>
    <w:rsid w:val="00F75FCC"/>
    <w:rsid w:val="00F82B41"/>
    <w:rsid w:val="00F8412C"/>
    <w:rsid w:val="00F843FD"/>
    <w:rsid w:val="00F8744A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48A631D"/>
  <w14:defaultImageDpi w14:val="300"/>
  <w15:docId w15:val="{F3023E56-7288-4E33-96B7-59F0D3B2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0A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qFormat/>
    <w:rsid w:val="00E16170"/>
    <w:pPr>
      <w:spacing w:before="360"/>
    </w:pPr>
    <w:rPr>
      <w:rFonts w:ascii="Arial" w:eastAsia="Times New Roman" w:hAnsi="Arial"/>
      <w:b/>
      <w:color w:val="1B9A38"/>
      <w:sz w:val="40"/>
      <w:szCs w:val="24"/>
      <w:lang w:val="es-ES" w:eastAsia="en-US"/>
    </w:rPr>
  </w:style>
  <w:style w:type="character" w:customStyle="1" w:styleId="AHeadSection">
    <w:name w:val="A Head Section"/>
    <w:uiPriority w:val="1"/>
    <w:qFormat/>
    <w:rsid w:val="0058207B"/>
    <w:rPr>
      <w:rFonts w:ascii="Arial" w:hAnsi="Arial"/>
      <w:b/>
    </w:rPr>
  </w:style>
  <w:style w:type="paragraph" w:customStyle="1" w:styleId="BHead">
    <w:name w:val="B Head"/>
    <w:qFormat/>
    <w:rsid w:val="0058207B"/>
    <w:pPr>
      <w:spacing w:before="240"/>
    </w:pPr>
    <w:rPr>
      <w:rFonts w:ascii="Arial" w:eastAsia="Times New Roman" w:hAnsi="Arial"/>
      <w:color w:val="009089"/>
      <w:sz w:val="36"/>
      <w:szCs w:val="24"/>
      <w:lang w:val="es-ES" w:eastAsia="en-US"/>
    </w:rPr>
  </w:style>
  <w:style w:type="paragraph" w:customStyle="1" w:styleId="BLBulletList">
    <w:name w:val="BL Bullet List"/>
    <w:qFormat/>
    <w:rsid w:val="00F8412C"/>
    <w:pPr>
      <w:numPr>
        <w:numId w:val="6"/>
      </w:numPr>
      <w:spacing w:line="264" w:lineRule="auto"/>
      <w:ind w:left="227" w:hanging="227"/>
    </w:pPr>
    <w:rPr>
      <w:rFonts w:ascii="Arial" w:eastAsia="Calibri" w:hAnsi="Arial"/>
      <w:szCs w:val="24"/>
      <w:lang w:eastAsia="en-US"/>
    </w:rPr>
  </w:style>
  <w:style w:type="paragraph" w:customStyle="1" w:styleId="BTBodyText">
    <w:name w:val="BT Body Text"/>
    <w:qFormat/>
    <w:rsid w:val="00F8412C"/>
    <w:pPr>
      <w:tabs>
        <w:tab w:val="left" w:pos="1701"/>
      </w:tabs>
      <w:spacing w:before="120" w:line="264" w:lineRule="auto"/>
    </w:pPr>
    <w:rPr>
      <w:rFonts w:ascii="Arial" w:eastAsia="Calibri" w:hAnsi="Arial"/>
      <w:szCs w:val="24"/>
      <w:lang w:val="es-ES_tradnl" w:eastAsia="en-US"/>
    </w:rPr>
  </w:style>
  <w:style w:type="paragraph" w:customStyle="1" w:styleId="CHead">
    <w:name w:val="C Head"/>
    <w:qFormat/>
    <w:rsid w:val="0058207B"/>
    <w:pPr>
      <w:pBdr>
        <w:bottom w:val="single" w:sz="8" w:space="0" w:color="009089"/>
      </w:pBdr>
      <w:spacing w:before="240"/>
    </w:pPr>
    <w:rPr>
      <w:rFonts w:ascii="Arial" w:eastAsia="Calibri" w:hAnsi="Arial"/>
      <w:b/>
      <w:color w:val="009089"/>
      <w:sz w:val="32"/>
      <w:szCs w:val="24"/>
      <w:lang w:eastAsia="en-US"/>
    </w:rPr>
  </w:style>
  <w:style w:type="paragraph" w:customStyle="1" w:styleId="DHead">
    <w:name w:val="D Head"/>
    <w:qFormat/>
    <w:rsid w:val="0058207B"/>
    <w:pPr>
      <w:spacing w:before="240"/>
    </w:pPr>
    <w:rPr>
      <w:rFonts w:ascii="Arial" w:eastAsia="Calibri" w:hAnsi="Arial"/>
      <w:sz w:val="28"/>
      <w:szCs w:val="24"/>
      <w:lang w:eastAsia="en-US"/>
    </w:rPr>
  </w:style>
  <w:style w:type="paragraph" w:customStyle="1" w:styleId="EHead">
    <w:name w:val="E Head"/>
    <w:qFormat/>
    <w:rsid w:val="0058207B"/>
    <w:pPr>
      <w:widowControl w:val="0"/>
      <w:autoSpaceDE w:val="0"/>
      <w:autoSpaceDN w:val="0"/>
      <w:adjustRightInd w:val="0"/>
      <w:spacing w:before="120"/>
    </w:pPr>
    <w:rPr>
      <w:rFonts w:ascii="Arial" w:eastAsia="Calibri" w:hAnsi="Arial"/>
      <w:color w:val="009089"/>
      <w:sz w:val="24"/>
      <w:szCs w:val="24"/>
      <w:lang w:eastAsia="en-US"/>
    </w:rPr>
  </w:style>
  <w:style w:type="paragraph" w:customStyle="1" w:styleId="ExerciseLetter">
    <w:name w:val="Exercise Letter"/>
    <w:qFormat/>
    <w:rsid w:val="0058207B"/>
    <w:pPr>
      <w:spacing w:before="240"/>
    </w:pPr>
    <w:rPr>
      <w:rFonts w:ascii="Arial" w:eastAsia="Calibri" w:hAnsi="Arial"/>
      <w:b/>
      <w:color w:val="CD0037"/>
      <w:sz w:val="36"/>
      <w:szCs w:val="24"/>
      <w:lang w:eastAsia="en-US"/>
    </w:rPr>
  </w:style>
  <w:style w:type="paragraph" w:customStyle="1" w:styleId="FHead">
    <w:name w:val="F Head"/>
    <w:qFormat/>
    <w:rsid w:val="0058207B"/>
    <w:pPr>
      <w:spacing w:before="120"/>
    </w:pPr>
    <w:rPr>
      <w:rFonts w:ascii="Arial" w:eastAsia="Calibri" w:hAnsi="Arial"/>
      <w:i/>
      <w:color w:val="009089"/>
      <w:sz w:val="24"/>
      <w:szCs w:val="24"/>
      <w:lang w:eastAsia="en-US"/>
    </w:rPr>
  </w:style>
  <w:style w:type="paragraph" w:customStyle="1" w:styleId="Handwriting">
    <w:name w:val="Handwriting"/>
    <w:qFormat/>
    <w:rsid w:val="0058207B"/>
    <w:pPr>
      <w:spacing w:before="120" w:line="228" w:lineRule="auto"/>
    </w:pPr>
    <w:rPr>
      <w:rFonts w:ascii="Comic Sans MS" w:eastAsia="Calibri" w:hAnsi="Comic Sans MS"/>
      <w:szCs w:val="24"/>
      <w:lang w:eastAsia="en-US"/>
    </w:rPr>
  </w:style>
  <w:style w:type="paragraph" w:customStyle="1" w:styleId="MTMainTitle">
    <w:name w:val="MT Main Title"/>
    <w:qFormat/>
    <w:rsid w:val="00E16170"/>
    <w:pPr>
      <w:spacing w:after="720"/>
    </w:pPr>
    <w:rPr>
      <w:rFonts w:ascii="Arial" w:eastAsia="Times New Roman" w:hAnsi="Arial"/>
      <w:b/>
      <w:color w:val="1B9A38"/>
      <w:sz w:val="56"/>
      <w:szCs w:val="24"/>
      <w:lang w:val="es-ES" w:eastAsia="en-US"/>
    </w:rPr>
  </w:style>
  <w:style w:type="paragraph" w:customStyle="1" w:styleId="NLNumberList">
    <w:name w:val="NL Number List"/>
    <w:qFormat/>
    <w:rsid w:val="00F8412C"/>
    <w:pPr>
      <w:numPr>
        <w:numId w:val="7"/>
      </w:numPr>
      <w:spacing w:before="120" w:line="264" w:lineRule="auto"/>
      <w:ind w:left="306" w:hanging="79"/>
    </w:pPr>
    <w:rPr>
      <w:rFonts w:ascii="Arial" w:eastAsia="Calibri" w:hAnsi="Arial"/>
      <w:szCs w:val="24"/>
      <w:lang w:eastAsia="en-US"/>
    </w:rPr>
  </w:style>
  <w:style w:type="paragraph" w:customStyle="1" w:styleId="RHRunningHead">
    <w:name w:val="RH Running Head"/>
    <w:qFormat/>
    <w:rsid w:val="0058207B"/>
    <w:pPr>
      <w:jc w:val="right"/>
    </w:pPr>
    <w:rPr>
      <w:rFonts w:ascii="Arial" w:eastAsia="Times New Roman" w:hAnsi="Arial"/>
      <w:b/>
      <w:color w:val="FFFFFF" w:themeColor="background1"/>
      <w:sz w:val="24"/>
      <w:szCs w:val="24"/>
      <w:lang w:eastAsia="en-US"/>
    </w:rPr>
  </w:style>
  <w:style w:type="paragraph" w:customStyle="1" w:styleId="SubBullet">
    <w:name w:val="Sub Bullet"/>
    <w:qFormat/>
    <w:rsid w:val="0058207B"/>
    <w:pPr>
      <w:numPr>
        <w:numId w:val="8"/>
      </w:numPr>
      <w:spacing w:line="264" w:lineRule="auto"/>
    </w:pPr>
    <w:rPr>
      <w:rFonts w:eastAsia="Calibri"/>
      <w:sz w:val="22"/>
      <w:szCs w:val="24"/>
      <w:lang w:eastAsia="en-US"/>
    </w:rPr>
  </w:style>
  <w:style w:type="paragraph" w:customStyle="1" w:styleId="TableHead">
    <w:name w:val="Table Head"/>
    <w:basedOn w:val="Normal"/>
    <w:qFormat/>
    <w:rsid w:val="0058207B"/>
    <w:pPr>
      <w:ind w:left="113" w:right="113"/>
    </w:pPr>
    <w:rPr>
      <w:rFonts w:ascii="Arial" w:eastAsia="Calibri" w:hAnsi="Arial"/>
      <w:b/>
      <w:sz w:val="22"/>
    </w:rPr>
  </w:style>
  <w:style w:type="paragraph" w:customStyle="1" w:styleId="TableText">
    <w:name w:val="Table Text"/>
    <w:qFormat/>
    <w:rsid w:val="0058207B"/>
    <w:pPr>
      <w:ind w:left="113" w:right="113"/>
    </w:pPr>
    <w:rPr>
      <w:rFonts w:ascii="Arial" w:eastAsia="Calibri" w:hAnsi="Arial"/>
      <w:sz w:val="22"/>
      <w:szCs w:val="24"/>
      <w:lang w:eastAsia="en-US"/>
    </w:rPr>
  </w:style>
  <w:style w:type="paragraph" w:customStyle="1" w:styleId="TableTextNumberList">
    <w:name w:val="Table Text Number List"/>
    <w:qFormat/>
    <w:rsid w:val="0058207B"/>
    <w:pPr>
      <w:numPr>
        <w:numId w:val="9"/>
      </w:numPr>
    </w:pPr>
    <w:rPr>
      <w:rFonts w:ascii="Arial" w:hAnsi="Arial"/>
      <w:sz w:val="22"/>
      <w:szCs w:val="24"/>
      <w:lang w:val="es-ES_tradnl" w:eastAsia="en-US"/>
    </w:rPr>
  </w:style>
  <w:style w:type="paragraph" w:customStyle="1" w:styleId="TableTextSubBulletList">
    <w:name w:val="Table Text Sub Bullet List"/>
    <w:qFormat/>
    <w:rsid w:val="0058207B"/>
    <w:pPr>
      <w:numPr>
        <w:ilvl w:val="1"/>
        <w:numId w:val="10"/>
      </w:numPr>
    </w:pPr>
    <w:rPr>
      <w:rFonts w:ascii="Arial" w:eastAsia="Calibri" w:hAnsi="Arial"/>
      <w:sz w:val="22"/>
      <w:szCs w:val="24"/>
      <w:lang w:val="es-AR" w:eastAsia="en-US"/>
    </w:rPr>
  </w:style>
  <w:style w:type="character" w:customStyle="1" w:styleId="URL">
    <w:name w:val="URL"/>
    <w:uiPriority w:val="1"/>
    <w:qFormat/>
    <w:rsid w:val="0058207B"/>
    <w:rPr>
      <w:rFonts w:ascii="Arial" w:hAnsi="Arial"/>
      <w:b/>
      <w:i w:val="0"/>
      <w:color w:val="808080" w:themeColor="background1" w:themeShade="80"/>
    </w:rPr>
  </w:style>
  <w:style w:type="paragraph" w:styleId="Header">
    <w:name w:val="header"/>
    <w:basedOn w:val="Normal"/>
    <w:link w:val="HeaderChar"/>
    <w:uiPriority w:val="99"/>
    <w:unhideWhenUsed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8207B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8207B"/>
    <w:rPr>
      <w:sz w:val="24"/>
      <w:szCs w:val="24"/>
      <w:lang w:val="en-GB" w:eastAsia="en-US"/>
    </w:rPr>
  </w:style>
  <w:style w:type="character" w:styleId="PageNumber">
    <w:name w:val="page number"/>
    <w:uiPriority w:val="99"/>
    <w:unhideWhenUsed/>
    <w:rsid w:val="0058207B"/>
  </w:style>
  <w:style w:type="paragraph" w:styleId="BalloonText">
    <w:name w:val="Balloon Text"/>
    <w:basedOn w:val="Normal"/>
    <w:link w:val="BalloonTextChar"/>
    <w:uiPriority w:val="99"/>
    <w:semiHidden/>
    <w:unhideWhenUsed/>
    <w:rsid w:val="00B417A4"/>
    <w:rPr>
      <w:rFonts w:ascii="Lucida Grande" w:eastAsiaTheme="minorEastAsia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A4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Extract">
    <w:name w:val="Extract"/>
    <w:qFormat/>
    <w:rsid w:val="000E101A"/>
    <w:pPr>
      <w:pBdr>
        <w:top w:val="single" w:sz="4" w:space="5" w:color="FFFCC8"/>
        <w:left w:val="single" w:sz="4" w:space="5" w:color="FFFCC8"/>
        <w:bottom w:val="single" w:sz="4" w:space="5" w:color="FFFCC8"/>
        <w:right w:val="single" w:sz="4" w:space="5" w:color="FFFCC8"/>
      </w:pBdr>
      <w:shd w:val="clear" w:color="auto" w:fill="FFFCC8"/>
      <w:spacing w:before="120"/>
      <w:ind w:left="113" w:right="113"/>
    </w:pPr>
    <w:rPr>
      <w:rFonts w:ascii="Arial" w:hAnsi="Arial" w:cs="Arial"/>
      <w:sz w:val="22"/>
      <w:szCs w:val="24"/>
      <w:lang w:val="en-GB" w:eastAsia="en-US"/>
    </w:rPr>
  </w:style>
  <w:style w:type="paragraph" w:customStyle="1" w:styleId="Source">
    <w:name w:val="Source"/>
    <w:basedOn w:val="Normal"/>
    <w:qFormat/>
    <w:rsid w:val="00F843FD"/>
    <w:pPr>
      <w:spacing w:before="120"/>
      <w:jc w:val="right"/>
    </w:pPr>
    <w:rPr>
      <w:rFonts w:ascii="Arial" w:eastAsiaTheme="minorEastAsia" w:hAnsi="Arial" w:cs="Arial"/>
      <w:sz w:val="18"/>
      <w:lang w:val="en-GB"/>
    </w:rPr>
  </w:style>
  <w:style w:type="paragraph" w:customStyle="1" w:styleId="LetterList">
    <w:name w:val="Letter List"/>
    <w:basedOn w:val="Normal"/>
    <w:qFormat/>
    <w:rsid w:val="000E101A"/>
    <w:pPr>
      <w:numPr>
        <w:numId w:val="11"/>
      </w:numPr>
      <w:tabs>
        <w:tab w:val="left" w:pos="4678"/>
      </w:tabs>
      <w:spacing w:before="40" w:line="264" w:lineRule="auto"/>
      <w:ind w:left="567" w:hanging="215"/>
    </w:pPr>
    <w:rPr>
      <w:rFonts w:eastAsiaTheme="minorEastAsia"/>
      <w:sz w:val="22"/>
      <w:lang w:val="fr-FR"/>
    </w:rPr>
  </w:style>
  <w:style w:type="character" w:styleId="Hyperlink">
    <w:name w:val="Hyperlink"/>
    <w:basedOn w:val="DefaultParagraphFont"/>
    <w:uiPriority w:val="99"/>
    <w:unhideWhenUsed/>
    <w:rsid w:val="000E101A"/>
    <w:rPr>
      <w:color w:val="0000FF" w:themeColor="hyperlink"/>
      <w:u w:val="single"/>
    </w:rPr>
  </w:style>
  <w:style w:type="paragraph" w:customStyle="1" w:styleId="AnswerLines">
    <w:name w:val="Answer Lines"/>
    <w:qFormat/>
    <w:rsid w:val="009D16F5"/>
    <w:pPr>
      <w:pBdr>
        <w:bottom w:val="dotted" w:sz="12" w:space="2" w:color="auto"/>
      </w:pBdr>
      <w:spacing w:before="80"/>
    </w:pPr>
    <w:rPr>
      <w:sz w:val="22"/>
      <w:szCs w:val="24"/>
      <w:lang w:val="fr-FR" w:eastAsia="en-US"/>
    </w:rPr>
  </w:style>
  <w:style w:type="paragraph" w:styleId="ListParagraph">
    <w:name w:val="List Paragraph"/>
    <w:basedOn w:val="Normal"/>
    <w:qFormat/>
    <w:rsid w:val="003232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51032B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C10D7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BA257DB</Template>
  <TotalTime>64</TotalTime>
  <Pages>5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 Allan Updates</Company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Bates</dc:creator>
  <cp:lastModifiedBy>Jennifer Pyburn</cp:lastModifiedBy>
  <cp:revision>3</cp:revision>
  <dcterms:created xsi:type="dcterms:W3CDTF">2017-09-04T14:21:00Z</dcterms:created>
  <dcterms:modified xsi:type="dcterms:W3CDTF">2018-02-08T12:15:00Z</dcterms:modified>
</cp:coreProperties>
</file>