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11" w:rsidRPr="00D66426" w:rsidRDefault="00DE3F11" w:rsidP="00853F03">
      <w:pPr>
        <w:spacing w:after="0"/>
        <w:jc w:val="center"/>
        <w:rPr>
          <w:b/>
          <w:i/>
          <w:color w:val="C00000"/>
          <w:sz w:val="28"/>
          <w:u w:val="single"/>
        </w:rPr>
      </w:pPr>
      <w:r w:rsidRPr="00DE3F11">
        <w:rPr>
          <w:b/>
          <w:i/>
          <w:noProof/>
          <w:color w:val="C00000"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32BDC6" wp14:editId="3DA7178B">
                <wp:simplePos x="0" y="0"/>
                <wp:positionH relativeFrom="margin">
                  <wp:posOffset>225587</wp:posOffset>
                </wp:positionH>
                <wp:positionV relativeFrom="paragraph">
                  <wp:posOffset>-226695</wp:posOffset>
                </wp:positionV>
                <wp:extent cx="9388548" cy="5209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8548" cy="52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11" w:rsidRDefault="00DE3F11" w:rsidP="00DE3F1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00000"/>
                                <w:sz w:val="28"/>
                                <w:u w:val="single"/>
                              </w:rPr>
                            </w:pPr>
                            <w:r w:rsidRPr="00D66426">
                              <w:rPr>
                                <w:b/>
                                <w:i/>
                                <w:color w:val="C00000"/>
                                <w:sz w:val="28"/>
                                <w:u w:val="single"/>
                              </w:rPr>
                              <w:t xml:space="preserve">Res Gestae </w:t>
                            </w:r>
                            <w:proofErr w:type="spellStart"/>
                            <w:r w:rsidRPr="00D66426">
                              <w:rPr>
                                <w:b/>
                                <w:i/>
                                <w:color w:val="C00000"/>
                                <w:sz w:val="28"/>
                                <w:u w:val="single"/>
                              </w:rPr>
                              <w:t>Divi</w:t>
                            </w:r>
                            <w:proofErr w:type="spellEnd"/>
                            <w:r w:rsidRPr="00D66426">
                              <w:rPr>
                                <w:b/>
                                <w:i/>
                                <w:color w:val="C0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66426">
                              <w:rPr>
                                <w:b/>
                                <w:i/>
                                <w:color w:val="C00000"/>
                                <w:sz w:val="28"/>
                                <w:u w:val="single"/>
                              </w:rPr>
                              <w:t>Augusti</w:t>
                            </w:r>
                            <w:proofErr w:type="spellEnd"/>
                          </w:p>
                          <w:p w:rsidR="00DE3F11" w:rsidRDefault="00DE3F11" w:rsidP="00DE3F11">
                            <w:pPr>
                              <w:jc w:val="center"/>
                            </w:pPr>
                            <w:r w:rsidRPr="00853F03">
                              <w:rPr>
                                <w:b/>
                                <w:sz w:val="20"/>
                              </w:rPr>
                              <w:t xml:space="preserve">TASK: As you read the source make notes under the headings below. For each summarise what the </w:t>
                            </w:r>
                            <w:r w:rsidRPr="00853F03">
                              <w:rPr>
                                <w:b/>
                                <w:i/>
                                <w:sz w:val="20"/>
                              </w:rPr>
                              <w:t xml:space="preserve">Res Gestae </w:t>
                            </w:r>
                            <w:r w:rsidRPr="00853F03">
                              <w:rPr>
                                <w:b/>
                                <w:sz w:val="20"/>
                              </w:rPr>
                              <w:t>has to say about it and provide one brief supporting quote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2B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-17.85pt;width:739.25pt;height:4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" filled="f" stroked="f">
                <v:textbox>
                  <w:txbxContent>
                    <w:p w:rsidR="00DE3F11" w:rsidRDefault="00DE3F11" w:rsidP="00DE3F11">
                      <w:pPr>
                        <w:spacing w:after="0"/>
                        <w:jc w:val="center"/>
                        <w:rPr>
                          <w:b/>
                          <w:i/>
                          <w:color w:val="C00000"/>
                          <w:sz w:val="28"/>
                          <w:u w:val="single"/>
                        </w:rPr>
                      </w:pPr>
                      <w:r w:rsidRPr="00D66426">
                        <w:rPr>
                          <w:b/>
                          <w:i/>
                          <w:color w:val="C00000"/>
                          <w:sz w:val="28"/>
                          <w:u w:val="single"/>
                        </w:rPr>
                        <w:t xml:space="preserve">Res Gestae </w:t>
                      </w:r>
                      <w:proofErr w:type="spellStart"/>
                      <w:r w:rsidRPr="00D66426">
                        <w:rPr>
                          <w:b/>
                          <w:i/>
                          <w:color w:val="C00000"/>
                          <w:sz w:val="28"/>
                          <w:u w:val="single"/>
                        </w:rPr>
                        <w:t>Divi</w:t>
                      </w:r>
                      <w:proofErr w:type="spellEnd"/>
                      <w:r w:rsidRPr="00D66426">
                        <w:rPr>
                          <w:b/>
                          <w:i/>
                          <w:color w:val="C00000"/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 w:rsidRPr="00D66426">
                        <w:rPr>
                          <w:b/>
                          <w:i/>
                          <w:color w:val="C00000"/>
                          <w:sz w:val="28"/>
                          <w:u w:val="single"/>
                        </w:rPr>
                        <w:t>Augusti</w:t>
                      </w:r>
                      <w:proofErr w:type="spellEnd"/>
                    </w:p>
                    <w:p w:rsidR="00DE3F11" w:rsidRDefault="00DE3F11" w:rsidP="00DE3F11">
                      <w:pPr>
                        <w:jc w:val="center"/>
                      </w:pPr>
                      <w:r w:rsidRPr="00853F03">
                        <w:rPr>
                          <w:b/>
                          <w:sz w:val="20"/>
                        </w:rPr>
                        <w:t xml:space="preserve">TASK: As you read the source make notes under the headings below. For each summarise what the </w:t>
                      </w:r>
                      <w:r w:rsidRPr="00853F03">
                        <w:rPr>
                          <w:b/>
                          <w:i/>
                          <w:sz w:val="20"/>
                        </w:rPr>
                        <w:t xml:space="preserve">Res Gestae </w:t>
                      </w:r>
                      <w:r w:rsidRPr="00853F03">
                        <w:rPr>
                          <w:b/>
                          <w:sz w:val="20"/>
                        </w:rPr>
                        <w:t>has to say about it and provide one brief supporting quote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34D" w:rsidRDefault="00B9134D" w:rsidP="00853F03">
      <w:pPr>
        <w:jc w:val="center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EA389B" wp14:editId="568A3A9E">
                <wp:simplePos x="0" y="0"/>
                <wp:positionH relativeFrom="margin">
                  <wp:posOffset>-296545</wp:posOffset>
                </wp:positionH>
                <wp:positionV relativeFrom="paragraph">
                  <wp:posOffset>94142</wp:posOffset>
                </wp:positionV>
                <wp:extent cx="10390505" cy="6400800"/>
                <wp:effectExtent l="19050" t="38100" r="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90505" cy="6400800"/>
                          <a:chOff x="0" y="0"/>
                          <a:chExt cx="10390505" cy="6400800"/>
                        </a:xfrm>
                      </wpg:grpSpPr>
                      <wpg:graphicFrame>
                        <wpg:cNvPr id="1" name="Diagram 1"/>
                        <wpg:cNvFrPr/>
                        <wpg:xfrm>
                          <a:off x="0" y="0"/>
                          <a:ext cx="10390505" cy="64008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3" name="Picture 3" descr="http://downloads.bbc.co.uk/rmhttp/schools/primaryhistory/images/worldhistory/augustus/bronze_head_augustus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4926" y="4596064"/>
                            <a:ext cx="155511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maitaly.files.wordpress.com/2011/01/augustusgaiusoctavius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4620127"/>
                            <a:ext cx="1567180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3B0EF2" id="Group 4" o:spid="_x0000_s1026" style="position:absolute;margin-left:-23.35pt;margin-top:7.4pt;width:818.15pt;height:7in;z-index:251660288;mso-position-horizontal-relative:margin" coordsize="103905,64008" o:gfxdata="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" o:spid="_x0000_s1027" type="#_x0000_t75" style="position:absolute;left:609;top:-182;width:102779;height:641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3bx&#10;978AAADaAAAADwAAAGRycy9kb3ducmV2LnhtbERPzUrDQBC+C77DMgVvdlMPRWO3JRQqvRSx9gGG&#10;7JgNzc6mu2OS+vRuQfA0fHy/s9pMvlMDxdQGNrCYF6CI62BbbgycPnePz6CSIFvsApOBKyXYrO/v&#10;VljaMPIHDUdpVA7hVKIBJ9KXWqfakcc0Dz1x5r5C9CgZxkbbiGMO951+Koql9thybnDY09ZRfT5+&#10;ewMvP/I+6svZRdm91YNsq8PCVsY8zKbqFZTQJP/iP/fe5vlwe+V29foX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G3bx978AAADaAAAADwAAAAAAAAAAAAAAAACbAgAAZHJzL2Rvd25y&#10;ZXYueG1sUEsFBgAAAAAEAAQA8wAAAIcDAAAAAA==&#10;">
                  <v:imagedata r:id="rId14" o:title=""/>
                  <o:lock v:ext="edit" aspectratio="f"/>
                </v:shape>
                <v:shape id="Picture 3" o:spid="_x0000_s1028" type="#_x0000_t75" alt="http://downloads.bbc.co.uk/rmhttp/schools/primaryhistory/images/worldhistory/augustus/bronze_head_augustus.jpg" style="position:absolute;left:87349;top:45960;width:15551;height:15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/J7nDAAAA2gAAAA8AAABkcnMvZG93bnJldi54bWxEj1FrwjAUhd8H/odwBd9m6gQpnVGGOBEc&#10;yLqx50tz11STm9JEbf/9Igh7PJxzvsNZrntnxZW60HhWMJtmIIgrrxuuFXx/vT/nIEJE1mg9k4KB&#10;AqxXo6clFtrf+JOuZaxFgnAoUIGJsS2kDJUhh2HqW+Lk/frOYUyyq6Xu8JbgzsqXLFtIhw2nBYMt&#10;bQxV5/LiFGxPw2luG3Mwl/zjfMx3m5/BlkpNxv3bK4hIffwPP9p7rWAO9yvp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n8nucMAAADaAAAADwAAAAAAAAAAAAAAAACf&#10;AgAAZHJzL2Rvd25yZXYueG1sUEsFBgAAAAAEAAQA9wAAAI8DAAAAAA==&#10;" stroked="t" strokecolor="black [3213]">
                  <v:imagedata r:id="rId15" o:title="bronze_head_augustus"/>
                  <v:shadow on="t" color="black" opacity="26214f" origin=",-.5" offset="0,3pt"/>
                  <v:path arrowok="t"/>
                </v:shape>
                <v:shape id="Picture 5" o:spid="_x0000_s1029" type="#_x0000_t75" alt="https://maitaly.files.wordpress.com/2011/01/augustusgaiusoctavius.png" style="position:absolute;left:481;top:46201;width:15672;height:15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YpKXCAAAA2gAAAA8AAABkcnMvZG93bnJldi54bWxEj8tqwzAQRfeF/IOYQDehkVuSUNzIxqQt&#10;yTKPZj9YE8vEGjmWart/HxUKXV7u43DX+Wgb0VPna8cKnucJCOLS6ZorBV+nz6dXED4ga2wck4If&#10;8pBnk4c1ptoNfKD+GCoRR9inqMCE0KZS+tKQRT93LXH0Lq6zGKLsKqk7HOK4beRLkqykxZojwWBL&#10;G0Pl9fhtI6R8H/a386I1l9F+zGZXsz0XRqnH6Vi8gQg0hv/wX3unFSzh90q8ATK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WKSlwgAAANoAAAAPAAAAAAAAAAAAAAAAAJ8C&#10;AABkcnMvZG93bnJldi54bWxQSwUGAAAAAAQABAD3AAAAjgMAAAAA&#10;" stroked="t" strokecolor="black [3213]">
                  <v:imagedata r:id="rId16" o:title="augustusgaiusoctavius"/>
                  <v:shadow on="t" color="black" opacity="26214f" origin=",-.5" offset="0,3pt"/>
                  <v:path arrowok="t"/>
                </v:shape>
                <w10:wrap anchorx="margin"/>
              </v:group>
            </w:pict>
          </mc:Fallback>
        </mc:AlternateContent>
      </w:r>
    </w:p>
    <w:p w:rsidR="00B9134D" w:rsidRDefault="00B9134D">
      <w:pPr>
        <w:rPr>
          <w:b/>
          <w:sz w:val="20"/>
        </w:rPr>
      </w:pPr>
      <w:r>
        <w:rPr>
          <w:b/>
          <w:sz w:val="20"/>
        </w:rPr>
        <w:br w:type="page"/>
      </w:r>
    </w:p>
    <w:p w:rsidR="008C0E9F" w:rsidRDefault="00B9134D" w:rsidP="00B9134D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Questions</w:t>
      </w:r>
    </w:p>
    <w:p w:rsidR="00B9134D" w:rsidRPr="002057BF" w:rsidRDefault="00B9134D" w:rsidP="00B9134D">
      <w:pPr>
        <w:pStyle w:val="ListParagraph"/>
        <w:numPr>
          <w:ilvl w:val="0"/>
          <w:numId w:val="1"/>
        </w:numPr>
        <w:rPr>
          <w:b/>
          <w:sz w:val="18"/>
          <w:u w:val="single"/>
        </w:rPr>
      </w:pPr>
      <w:r w:rsidRPr="002057BF">
        <w:rPr>
          <w:b/>
          <w:sz w:val="18"/>
        </w:rPr>
        <w:t xml:space="preserve">How would you describe the nature of the </w:t>
      </w:r>
      <w:r w:rsidRPr="002057BF">
        <w:rPr>
          <w:b/>
          <w:i/>
          <w:sz w:val="18"/>
        </w:rPr>
        <w:t xml:space="preserve">Res Gestae </w:t>
      </w:r>
      <w:proofErr w:type="spellStart"/>
      <w:r w:rsidR="002057BF" w:rsidRPr="002057BF">
        <w:rPr>
          <w:b/>
          <w:i/>
          <w:sz w:val="18"/>
        </w:rPr>
        <w:t>Divi</w:t>
      </w:r>
      <w:proofErr w:type="spellEnd"/>
      <w:r w:rsidR="002057BF" w:rsidRPr="002057BF">
        <w:rPr>
          <w:b/>
          <w:i/>
          <w:sz w:val="18"/>
        </w:rPr>
        <w:t xml:space="preserve"> </w:t>
      </w:r>
      <w:proofErr w:type="spellStart"/>
      <w:r w:rsidR="002057BF" w:rsidRPr="002057BF">
        <w:rPr>
          <w:b/>
          <w:i/>
          <w:sz w:val="18"/>
        </w:rPr>
        <w:t>Augusti</w:t>
      </w:r>
      <w:proofErr w:type="spellEnd"/>
      <w:r w:rsidR="002057BF" w:rsidRPr="002057BF">
        <w:rPr>
          <w:b/>
          <w:i/>
          <w:sz w:val="18"/>
        </w:rPr>
        <w:t xml:space="preserve">? </w:t>
      </w:r>
      <w:r w:rsidR="002057BF" w:rsidRPr="002057BF">
        <w:rPr>
          <w:b/>
          <w:sz w:val="18"/>
        </w:rPr>
        <w:t>(W</w:t>
      </w:r>
      <w:r w:rsidRPr="002057BF">
        <w:rPr>
          <w:b/>
          <w:sz w:val="18"/>
        </w:rPr>
        <w:t>hat type of source is it?)</w:t>
      </w: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Default="002057BF" w:rsidP="002057BF">
      <w:pPr>
        <w:pStyle w:val="ListParagraph"/>
        <w:rPr>
          <w:b/>
          <w:sz w:val="18"/>
          <w:u w:val="single"/>
        </w:rPr>
      </w:pPr>
    </w:p>
    <w:p w:rsidR="004C613F" w:rsidRPr="002057BF" w:rsidRDefault="004C613F" w:rsidP="002057BF">
      <w:pPr>
        <w:pStyle w:val="ListParagraph"/>
        <w:rPr>
          <w:b/>
          <w:sz w:val="18"/>
          <w:u w:val="single"/>
        </w:rPr>
      </w:pPr>
      <w:bookmarkStart w:id="0" w:name="_GoBack"/>
      <w:bookmarkEnd w:id="0"/>
    </w:p>
    <w:p w:rsidR="00B9134D" w:rsidRPr="002057BF" w:rsidRDefault="00B9134D" w:rsidP="00B9134D">
      <w:pPr>
        <w:pStyle w:val="ListParagraph"/>
        <w:numPr>
          <w:ilvl w:val="0"/>
          <w:numId w:val="1"/>
        </w:numPr>
        <w:rPr>
          <w:b/>
          <w:sz w:val="18"/>
          <w:u w:val="single"/>
        </w:rPr>
      </w:pPr>
      <w:r w:rsidRPr="002057BF">
        <w:rPr>
          <w:b/>
          <w:sz w:val="18"/>
        </w:rPr>
        <w:t>What do you think Augustus was hoping to achieve by producing it?</w:t>
      </w: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ind w:firstLine="720"/>
        <w:rPr>
          <w:b/>
          <w:sz w:val="18"/>
        </w:rPr>
      </w:pPr>
    </w:p>
    <w:p w:rsidR="002057BF" w:rsidRPr="002057BF" w:rsidRDefault="002057BF" w:rsidP="002057BF">
      <w:pPr>
        <w:pStyle w:val="ListParagraph"/>
        <w:tabs>
          <w:tab w:val="left" w:pos="1691"/>
        </w:tabs>
        <w:rPr>
          <w:b/>
          <w:sz w:val="18"/>
          <w:u w:val="single"/>
        </w:rPr>
      </w:pPr>
    </w:p>
    <w:p w:rsidR="00B9134D" w:rsidRPr="002057BF" w:rsidRDefault="002057BF" w:rsidP="00B9134D">
      <w:pPr>
        <w:pStyle w:val="ListParagraph"/>
        <w:numPr>
          <w:ilvl w:val="0"/>
          <w:numId w:val="1"/>
        </w:numPr>
        <w:rPr>
          <w:b/>
          <w:sz w:val="18"/>
          <w:u w:val="single"/>
        </w:rPr>
      </w:pPr>
      <w:r w:rsidRPr="002057BF">
        <w:rPr>
          <w:b/>
          <w:sz w:val="18"/>
        </w:rPr>
        <w:t xml:space="preserve">What sense of the </w:t>
      </w:r>
      <w:r w:rsidRPr="002057BF">
        <w:rPr>
          <w:b/>
          <w:i/>
          <w:sz w:val="18"/>
        </w:rPr>
        <w:t>R</w:t>
      </w:r>
      <w:r w:rsidR="00B9134D" w:rsidRPr="002057BF">
        <w:rPr>
          <w:b/>
          <w:i/>
          <w:sz w:val="18"/>
        </w:rPr>
        <w:t>es Gestae</w:t>
      </w:r>
      <w:r w:rsidR="00B9134D" w:rsidRPr="002057BF">
        <w:rPr>
          <w:b/>
          <w:sz w:val="18"/>
        </w:rPr>
        <w:t xml:space="preserve"> do you get from its introduction (the first three lines of the extract)</w:t>
      </w: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Default="002057BF" w:rsidP="002057BF">
      <w:pPr>
        <w:pStyle w:val="ListParagraph"/>
        <w:tabs>
          <w:tab w:val="left" w:pos="2461"/>
        </w:tabs>
        <w:rPr>
          <w:b/>
          <w:sz w:val="18"/>
          <w:u w:val="single"/>
        </w:rPr>
      </w:pPr>
    </w:p>
    <w:p w:rsidR="002057BF" w:rsidRPr="002057BF" w:rsidRDefault="002057BF" w:rsidP="002057BF">
      <w:pPr>
        <w:pStyle w:val="ListParagraph"/>
        <w:tabs>
          <w:tab w:val="left" w:pos="2461"/>
        </w:tabs>
        <w:rPr>
          <w:b/>
          <w:sz w:val="18"/>
          <w:u w:val="single"/>
        </w:rPr>
      </w:pPr>
    </w:p>
    <w:p w:rsidR="00B9134D" w:rsidRPr="002057BF" w:rsidRDefault="00B9134D" w:rsidP="00B9134D">
      <w:pPr>
        <w:pStyle w:val="ListParagraph"/>
        <w:numPr>
          <w:ilvl w:val="0"/>
          <w:numId w:val="1"/>
        </w:numPr>
        <w:rPr>
          <w:b/>
          <w:sz w:val="18"/>
          <w:u w:val="single"/>
        </w:rPr>
      </w:pPr>
      <w:r w:rsidRPr="002057BF">
        <w:rPr>
          <w:b/>
          <w:sz w:val="18"/>
        </w:rPr>
        <w:t>Can you think of any events or elements of Augustus</w:t>
      </w:r>
      <w:r w:rsidR="004C613F">
        <w:rPr>
          <w:b/>
          <w:sz w:val="18"/>
        </w:rPr>
        <w:t>’</w:t>
      </w:r>
      <w:r w:rsidRPr="002057BF">
        <w:rPr>
          <w:b/>
          <w:sz w:val="18"/>
        </w:rPr>
        <w:t xml:space="preserve"> rule that you have studied which are not mentioned in the </w:t>
      </w:r>
      <w:r w:rsidRPr="002057BF">
        <w:rPr>
          <w:b/>
          <w:i/>
          <w:sz w:val="18"/>
        </w:rPr>
        <w:t>Res Gestae</w:t>
      </w:r>
      <w:r w:rsidRPr="002057BF">
        <w:rPr>
          <w:b/>
          <w:sz w:val="18"/>
        </w:rPr>
        <w:t>? Try to think of at least two points and for each explain why you think Augustus did not include it in his official account</w:t>
      </w:r>
      <w:r w:rsidR="004C613F">
        <w:rPr>
          <w:b/>
          <w:sz w:val="18"/>
        </w:rPr>
        <w:t>.</w:t>
      </w: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  <w:u w:val="single"/>
        </w:rPr>
      </w:pPr>
    </w:p>
    <w:p w:rsidR="002057BF" w:rsidRPr="002057BF" w:rsidRDefault="002057BF" w:rsidP="00B9134D">
      <w:pPr>
        <w:pStyle w:val="ListParagraph"/>
        <w:numPr>
          <w:ilvl w:val="0"/>
          <w:numId w:val="1"/>
        </w:numPr>
        <w:rPr>
          <w:b/>
          <w:sz w:val="18"/>
          <w:u w:val="single"/>
        </w:rPr>
      </w:pPr>
      <w:r w:rsidRPr="002057BF">
        <w:rPr>
          <w:b/>
          <w:sz w:val="18"/>
        </w:rPr>
        <w:t xml:space="preserve">Of the other ancient sources you have read, which author gives the most </w:t>
      </w:r>
      <w:r w:rsidRPr="004C613F">
        <w:rPr>
          <w:b/>
          <w:i/>
          <w:sz w:val="18"/>
        </w:rPr>
        <w:t>similar</w:t>
      </w:r>
      <w:r w:rsidRPr="002057BF">
        <w:rPr>
          <w:b/>
          <w:sz w:val="18"/>
        </w:rPr>
        <w:t xml:space="preserve"> account or perspective of Augustus</w:t>
      </w:r>
      <w:r w:rsidR="004C613F">
        <w:rPr>
          <w:b/>
          <w:sz w:val="18"/>
        </w:rPr>
        <w:t>’</w:t>
      </w:r>
      <w:r w:rsidRPr="002057BF">
        <w:rPr>
          <w:b/>
          <w:sz w:val="18"/>
        </w:rPr>
        <w:t xml:space="preserve"> rule as the </w:t>
      </w:r>
      <w:r w:rsidRPr="002057BF">
        <w:rPr>
          <w:b/>
          <w:i/>
          <w:sz w:val="18"/>
        </w:rPr>
        <w:t xml:space="preserve">Res Gestae </w:t>
      </w:r>
      <w:r w:rsidRPr="002057BF">
        <w:rPr>
          <w:b/>
          <w:sz w:val="18"/>
        </w:rPr>
        <w:t xml:space="preserve">(explain your answer with examples)? </w:t>
      </w: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Default="002057BF" w:rsidP="002057BF">
      <w:pPr>
        <w:pStyle w:val="ListParagraph"/>
        <w:rPr>
          <w:b/>
          <w:sz w:val="18"/>
        </w:rPr>
      </w:pPr>
    </w:p>
    <w:p w:rsid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  <w:u w:val="single"/>
        </w:rPr>
      </w:pPr>
    </w:p>
    <w:p w:rsidR="002057BF" w:rsidRPr="002057BF" w:rsidRDefault="002057BF" w:rsidP="002057BF">
      <w:pPr>
        <w:pStyle w:val="ListParagraph"/>
        <w:numPr>
          <w:ilvl w:val="0"/>
          <w:numId w:val="1"/>
        </w:numPr>
        <w:rPr>
          <w:b/>
          <w:sz w:val="18"/>
          <w:u w:val="single"/>
        </w:rPr>
      </w:pPr>
      <w:r w:rsidRPr="002057BF">
        <w:rPr>
          <w:b/>
          <w:sz w:val="18"/>
        </w:rPr>
        <w:t xml:space="preserve">Of the other ancient sources you have read, which author gives the most </w:t>
      </w:r>
      <w:r w:rsidRPr="004C613F">
        <w:rPr>
          <w:b/>
          <w:i/>
          <w:sz w:val="18"/>
        </w:rPr>
        <w:t>dissimilar</w:t>
      </w:r>
      <w:r w:rsidRPr="002057BF">
        <w:rPr>
          <w:b/>
          <w:sz w:val="18"/>
        </w:rPr>
        <w:t xml:space="preserve"> account or perspective of Augustus</w:t>
      </w:r>
      <w:r w:rsidR="004C613F">
        <w:rPr>
          <w:b/>
          <w:sz w:val="18"/>
        </w:rPr>
        <w:t>’</w:t>
      </w:r>
      <w:r w:rsidRPr="002057BF">
        <w:rPr>
          <w:b/>
          <w:sz w:val="18"/>
        </w:rPr>
        <w:t xml:space="preserve"> rule as the </w:t>
      </w:r>
      <w:r w:rsidRPr="002057BF">
        <w:rPr>
          <w:b/>
          <w:i/>
          <w:sz w:val="18"/>
        </w:rPr>
        <w:t xml:space="preserve">Res Gestae </w:t>
      </w:r>
      <w:r w:rsidRPr="002057BF">
        <w:rPr>
          <w:b/>
          <w:sz w:val="18"/>
        </w:rPr>
        <w:t xml:space="preserve">(explain your answer with examples)? </w:t>
      </w: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Default="002057BF" w:rsidP="002057BF">
      <w:pPr>
        <w:pStyle w:val="ListParagraph"/>
        <w:rPr>
          <w:b/>
          <w:sz w:val="18"/>
        </w:rPr>
      </w:pPr>
    </w:p>
    <w:p w:rsid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</w:rPr>
      </w:pPr>
    </w:p>
    <w:p w:rsidR="002057BF" w:rsidRPr="002057BF" w:rsidRDefault="002057BF" w:rsidP="002057BF">
      <w:pPr>
        <w:pStyle w:val="ListParagraph"/>
        <w:rPr>
          <w:b/>
          <w:sz w:val="18"/>
          <w:u w:val="single"/>
        </w:rPr>
      </w:pPr>
    </w:p>
    <w:p w:rsidR="002057BF" w:rsidRPr="002057BF" w:rsidRDefault="002057BF" w:rsidP="002057BF">
      <w:pPr>
        <w:pStyle w:val="ListParagraph"/>
        <w:numPr>
          <w:ilvl w:val="0"/>
          <w:numId w:val="1"/>
        </w:numPr>
        <w:rPr>
          <w:b/>
          <w:sz w:val="18"/>
          <w:u w:val="single"/>
        </w:rPr>
      </w:pPr>
      <w:r w:rsidRPr="002057BF">
        <w:rPr>
          <w:b/>
          <w:sz w:val="18"/>
        </w:rPr>
        <w:t xml:space="preserve">How useful is the </w:t>
      </w:r>
      <w:r w:rsidRPr="002057BF">
        <w:rPr>
          <w:b/>
          <w:i/>
          <w:sz w:val="18"/>
        </w:rPr>
        <w:t xml:space="preserve">Res Gestae </w:t>
      </w:r>
      <w:r w:rsidRPr="002057BF">
        <w:rPr>
          <w:b/>
          <w:sz w:val="18"/>
        </w:rPr>
        <w:t>to a historian trying to understand the rule of Augustus, 31 BC – AD 14?</w:t>
      </w:r>
    </w:p>
    <w:sectPr w:rsidR="002057BF" w:rsidRPr="002057BF" w:rsidSect="00DE3F11">
      <w:headerReference w:type="default" r:id="rId17"/>
      <w:pgSz w:w="16838" w:h="11906" w:orient="landscape"/>
      <w:pgMar w:top="284" w:right="720" w:bottom="720" w:left="720" w:header="510" w:footer="17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11" w:rsidRDefault="00DE3F11" w:rsidP="008C0E9F">
      <w:pPr>
        <w:spacing w:after="0" w:line="240" w:lineRule="auto"/>
      </w:pPr>
      <w:r>
        <w:separator/>
      </w:r>
    </w:p>
  </w:endnote>
  <w:endnote w:type="continuationSeparator" w:id="0">
    <w:p w:rsidR="00DE3F11" w:rsidRDefault="00DE3F11" w:rsidP="008C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11" w:rsidRDefault="00DE3F11" w:rsidP="008C0E9F">
      <w:pPr>
        <w:spacing w:after="0" w:line="240" w:lineRule="auto"/>
      </w:pPr>
      <w:r>
        <w:separator/>
      </w:r>
    </w:p>
  </w:footnote>
  <w:footnote w:type="continuationSeparator" w:id="0">
    <w:p w:rsidR="00DE3F11" w:rsidRDefault="00DE3F11" w:rsidP="008C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11" w:rsidRDefault="00DE3F11" w:rsidP="008C0E9F">
    <w:r>
      <w:t xml:space="preserve">AS/A Level Ancient History - Rome; Topic 1: Augustus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2F8D"/>
    <w:multiLevelType w:val="hybridMultilevel"/>
    <w:tmpl w:val="FC446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9F"/>
    <w:rsid w:val="002057BF"/>
    <w:rsid w:val="004C613F"/>
    <w:rsid w:val="006A2997"/>
    <w:rsid w:val="00754815"/>
    <w:rsid w:val="00782072"/>
    <w:rsid w:val="007C77E3"/>
    <w:rsid w:val="00853F03"/>
    <w:rsid w:val="008C0E9F"/>
    <w:rsid w:val="00947B09"/>
    <w:rsid w:val="00A738D2"/>
    <w:rsid w:val="00B9134D"/>
    <w:rsid w:val="00D66426"/>
    <w:rsid w:val="00D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B714A-262E-470B-BDD4-7776230C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9F"/>
  </w:style>
  <w:style w:type="paragraph" w:styleId="Footer">
    <w:name w:val="footer"/>
    <w:basedOn w:val="Normal"/>
    <w:link w:val="FooterChar"/>
    <w:uiPriority w:val="99"/>
    <w:unhideWhenUsed/>
    <w:rsid w:val="008C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9F"/>
  </w:style>
  <w:style w:type="paragraph" w:styleId="ListParagraph">
    <w:name w:val="List Paragraph"/>
    <w:basedOn w:val="Normal"/>
    <w:uiPriority w:val="34"/>
    <w:qFormat/>
    <w:rsid w:val="00B91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B48C2B-3BDC-4286-A245-E170BCA684C6}" type="doc">
      <dgm:prSet loTypeId="urn:microsoft.com/office/officeart/2005/8/layout/default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B2DEBD45-D5E1-4573-9AE4-917D566FCC99}">
      <dgm:prSet phldrT="[Text]" custT="1"/>
      <dgm:spPr/>
      <dgm:t>
        <a:bodyPr anchor="t" anchorCtr="0"/>
        <a:lstStyle/>
        <a:p>
          <a:pPr algn="ctr"/>
          <a:r>
            <a:rPr lang="en-GB" sz="1000" b="1">
              <a:solidFill>
                <a:srgbClr val="002060"/>
              </a:solidFill>
            </a:rPr>
            <a:t>Pax Augusta</a:t>
          </a:r>
        </a:p>
      </dgm:t>
    </dgm:pt>
    <dgm:pt modelId="{3074CA37-D2D0-4B2C-B207-0F692F63F0E9}" type="parTrans" cxnId="{B72DD4DE-1FE6-4585-9DE3-8D8913BD4CBD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E85C6E11-9514-417E-9835-BA50CCC54667}" type="sibTrans" cxnId="{B72DD4DE-1FE6-4585-9DE3-8D8913BD4CBD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587A4DFB-F4B2-4CBF-9F1E-A0EEB5C661AE}">
      <dgm:prSet phldrT="[Text]" custT="1"/>
      <dgm:spPr/>
      <dgm:t>
        <a:bodyPr anchor="t" anchorCtr="0"/>
        <a:lstStyle/>
        <a:p>
          <a:pPr algn="ctr"/>
          <a:r>
            <a:rPr lang="en-GB" sz="1000" b="1">
              <a:solidFill>
                <a:srgbClr val="002060"/>
              </a:solidFill>
            </a:rPr>
            <a:t>Restoring the Republic </a:t>
          </a:r>
        </a:p>
      </dgm:t>
    </dgm:pt>
    <dgm:pt modelId="{4BB12BB3-ACA2-4832-8D7C-63A406012908}" type="parTrans" cxnId="{852C50FE-F4CF-4E64-992B-ADDA9B5F6AAC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355DBF2C-9E09-4F18-A48A-C238482925B2}" type="sibTrans" cxnId="{852C50FE-F4CF-4E64-992B-ADDA9B5F6AAC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2E8A841C-101C-4332-AD89-5A076F4F85FA}">
      <dgm:prSet phldrT="[Text]" custT="1"/>
      <dgm:spPr/>
      <dgm:t>
        <a:bodyPr anchor="t" anchorCtr="0"/>
        <a:lstStyle/>
        <a:p>
          <a:pPr algn="ctr"/>
          <a:r>
            <a:rPr lang="en-GB" sz="1000" b="1">
              <a:solidFill>
                <a:srgbClr val="002060"/>
              </a:solidFill>
            </a:rPr>
            <a:t>Living God/Imperial Cult</a:t>
          </a:r>
        </a:p>
      </dgm:t>
    </dgm:pt>
    <dgm:pt modelId="{E1F00FE7-D188-4A4B-8F5F-868998047CE8}" type="parTrans" cxnId="{40CA13F6-FB4E-44E7-A021-939E36132983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13525872-2BB4-4D86-813F-9E0E24B30D87}" type="sibTrans" cxnId="{40CA13F6-FB4E-44E7-A021-939E36132983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48C51DD5-9A0B-443E-BA88-AD45463A7AB4}">
      <dgm:prSet phldrT="[Text]" custT="1"/>
      <dgm:spPr/>
      <dgm:t>
        <a:bodyPr anchor="t" anchorCtr="0"/>
        <a:lstStyle/>
        <a:p>
          <a:pPr algn="ctr"/>
          <a:r>
            <a:rPr lang="en-GB" sz="1000" b="1">
              <a:solidFill>
                <a:srgbClr val="002060"/>
              </a:solidFill>
            </a:rPr>
            <a:t>Building/Restoration of Temples</a:t>
          </a:r>
        </a:p>
      </dgm:t>
    </dgm:pt>
    <dgm:pt modelId="{D770E80B-AE4A-46AF-8B43-151EA6EF74DC}" type="parTrans" cxnId="{882994BD-38DD-44EF-B757-10849026688D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1CDB4C31-2EFA-45A2-BEF1-6F8F9FA9CE08}" type="sibTrans" cxnId="{882994BD-38DD-44EF-B757-10849026688D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B8DB874F-D349-4B30-AA11-AC43CB4791A7}">
      <dgm:prSet phldrT="[Text]" custT="1"/>
      <dgm:spPr/>
      <dgm:t>
        <a:bodyPr anchor="t" anchorCtr="0"/>
        <a:lstStyle/>
        <a:p>
          <a:pPr algn="ctr"/>
          <a:r>
            <a:rPr lang="en-GB" sz="1000" b="1">
              <a:solidFill>
                <a:srgbClr val="002060"/>
              </a:solidFill>
            </a:rPr>
            <a:t>Restoring Roman Values</a:t>
          </a:r>
        </a:p>
      </dgm:t>
    </dgm:pt>
    <dgm:pt modelId="{4C6A5EFE-1B03-46A8-8DAB-ABAD142B0D58}" type="parTrans" cxnId="{9814242E-8B49-4AC8-8F74-D254904D4914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5F0AC71E-9FF9-497A-AE73-FC832CCB10DD}" type="sibTrans" cxnId="{9814242E-8B49-4AC8-8F74-D254904D4914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23AFF72C-F68C-41D0-80FF-44C78ACDC228}">
      <dgm:prSet phldrT="[Text]" custT="1"/>
      <dgm:spPr/>
      <dgm:t>
        <a:bodyPr anchor="t" anchorCtr="0"/>
        <a:lstStyle/>
        <a:p>
          <a:pPr algn="ctr"/>
          <a:r>
            <a:rPr lang="en-GB" sz="1000" b="1">
              <a:solidFill>
                <a:srgbClr val="002060"/>
              </a:solidFill>
            </a:rPr>
            <a:t>Building Programme</a:t>
          </a:r>
        </a:p>
      </dgm:t>
    </dgm:pt>
    <dgm:pt modelId="{FCDDC08C-4DBF-409F-A3CA-F32E23C5A53B}" type="parTrans" cxnId="{D8D558CF-A4CA-45B8-A1E8-9292D8DA80A3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6E7C6513-7276-40B8-95B6-48C7D4B62435}" type="sibTrans" cxnId="{D8D558CF-A4CA-45B8-A1E8-9292D8DA80A3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0F8F1980-030D-4D1A-B9D5-0CCCCD141CDD}">
      <dgm:prSet phldrT="[Text]" custT="1"/>
      <dgm:spPr/>
      <dgm:t>
        <a:bodyPr anchor="t" anchorCtr="0"/>
        <a:lstStyle/>
        <a:p>
          <a:pPr algn="ctr"/>
          <a:r>
            <a:rPr lang="en-GB" sz="1000" b="1">
              <a:solidFill>
                <a:srgbClr val="002060"/>
              </a:solidFill>
            </a:rPr>
            <a:t>Military Success</a:t>
          </a:r>
        </a:p>
      </dgm:t>
    </dgm:pt>
    <dgm:pt modelId="{D2FD09F2-FFBE-47E0-93A1-ACD0E7196CF7}" type="parTrans" cxnId="{8B95ACC8-B19E-4A5A-A960-E2A736AB92D4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EE0474B7-BA62-4CB0-927F-06EA709034C9}" type="sibTrans" cxnId="{8B95ACC8-B19E-4A5A-A960-E2A736AB92D4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591E443F-E308-4ED0-8241-98E7FFC3F29E}">
      <dgm:prSet phldrT="[Text]" custT="1"/>
      <dgm:spPr/>
      <dgm:t>
        <a:bodyPr anchor="t" anchorCtr="0"/>
        <a:lstStyle/>
        <a:p>
          <a:pPr algn="ctr"/>
          <a:r>
            <a:rPr lang="en-GB" sz="1000" b="1">
              <a:solidFill>
                <a:srgbClr val="002060"/>
              </a:solidFill>
            </a:rPr>
            <a:t>Expanding the Empire</a:t>
          </a:r>
        </a:p>
      </dgm:t>
    </dgm:pt>
    <dgm:pt modelId="{F281BCDB-4D04-4BDF-A93E-22CE45884A38}" type="parTrans" cxnId="{27E83FF4-7054-4C02-B94C-EA70C435AB8E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586CD0C5-FED1-406F-B567-C91F2FA831EC}" type="sibTrans" cxnId="{27E83FF4-7054-4C02-B94C-EA70C435AB8E}">
      <dgm:prSet/>
      <dgm:spPr/>
      <dgm:t>
        <a:bodyPr/>
        <a:lstStyle/>
        <a:p>
          <a:pPr algn="ctr"/>
          <a:endParaRPr lang="en-GB" sz="1000" b="1">
            <a:solidFill>
              <a:srgbClr val="002060"/>
            </a:solidFill>
          </a:endParaRPr>
        </a:p>
      </dgm:t>
    </dgm:pt>
    <dgm:pt modelId="{8CADDEC0-4341-418A-960D-348D98AFE8E8}" type="pres">
      <dgm:prSet presAssocID="{2AB48C2B-3BDC-4286-A245-E170BCA684C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31DD94BC-BA66-4D17-BCF5-AD8B12357C5B}" type="pres">
      <dgm:prSet presAssocID="{B2DEBD45-D5E1-4573-9AE4-917D566FCC99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75554F0-084B-4299-B6CD-47EEE874FD04}" type="pres">
      <dgm:prSet presAssocID="{E85C6E11-9514-417E-9835-BA50CCC54667}" presName="sibTrans" presStyleCnt="0"/>
      <dgm:spPr/>
    </dgm:pt>
    <dgm:pt modelId="{CB0B4B12-3484-4BFE-96A9-5F6F88739BE8}" type="pres">
      <dgm:prSet presAssocID="{587A4DFB-F4B2-4CBF-9F1E-A0EEB5C661AE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F9BFD1A-A478-4A18-99D0-3FA6A6B8C2BF}" type="pres">
      <dgm:prSet presAssocID="{355DBF2C-9E09-4F18-A48A-C238482925B2}" presName="sibTrans" presStyleCnt="0"/>
      <dgm:spPr/>
    </dgm:pt>
    <dgm:pt modelId="{323ADE97-B3E3-4F8A-90C8-476C9611D963}" type="pres">
      <dgm:prSet presAssocID="{2E8A841C-101C-4332-AD89-5A076F4F85FA}" presName="node" presStyleLbl="node1" presStyleIdx="2" presStyleCnt="8" custLinFactNeighborX="-124" custLinFactNeighborY="-2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6716377-E6AC-4A3A-8B4A-A249EA0D86E5}" type="pres">
      <dgm:prSet presAssocID="{13525872-2BB4-4D86-813F-9E0E24B30D87}" presName="sibTrans" presStyleCnt="0"/>
      <dgm:spPr/>
    </dgm:pt>
    <dgm:pt modelId="{F2B501C8-3331-4A6C-B1A0-7A6750976970}" type="pres">
      <dgm:prSet presAssocID="{48C51DD5-9A0B-443E-BA88-AD45463A7AB4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CD87A1E-47FB-4056-83DB-A158937FB800}" type="pres">
      <dgm:prSet presAssocID="{1CDB4C31-2EFA-45A2-BEF1-6F8F9FA9CE08}" presName="sibTrans" presStyleCnt="0"/>
      <dgm:spPr/>
    </dgm:pt>
    <dgm:pt modelId="{B5D2D2B1-26D4-4B00-B4F2-AE5F83898858}" type="pres">
      <dgm:prSet presAssocID="{B8DB874F-D349-4B30-AA11-AC43CB4791A7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9499C85-0C30-450C-A372-9D9B2772F5B0}" type="pres">
      <dgm:prSet presAssocID="{5F0AC71E-9FF9-497A-AE73-FC832CCB10DD}" presName="sibTrans" presStyleCnt="0"/>
      <dgm:spPr/>
    </dgm:pt>
    <dgm:pt modelId="{25A3AE34-7F82-4357-8910-A03DBC59C3A7}" type="pres">
      <dgm:prSet presAssocID="{0F8F1980-030D-4D1A-B9D5-0CCCCD141CDD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BAE9926-431E-4299-AE26-C51256D226FA}" type="pres">
      <dgm:prSet presAssocID="{EE0474B7-BA62-4CB0-927F-06EA709034C9}" presName="sibTrans" presStyleCnt="0"/>
      <dgm:spPr/>
    </dgm:pt>
    <dgm:pt modelId="{3AC3691B-DBC7-48B2-8F2C-22986C1B123C}" type="pres">
      <dgm:prSet presAssocID="{591E443F-E308-4ED0-8241-98E7FFC3F29E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90EE8A6-282B-4730-A8AA-78864770CE94}" type="pres">
      <dgm:prSet presAssocID="{586CD0C5-FED1-406F-B567-C91F2FA831EC}" presName="sibTrans" presStyleCnt="0"/>
      <dgm:spPr/>
    </dgm:pt>
    <dgm:pt modelId="{DD7BF2B6-37A2-4DE0-83B2-09DBC37BBBC9}" type="pres">
      <dgm:prSet presAssocID="{23AFF72C-F68C-41D0-80FF-44C78ACDC228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7E83FF4-7054-4C02-B94C-EA70C435AB8E}" srcId="{2AB48C2B-3BDC-4286-A245-E170BCA684C6}" destId="{591E443F-E308-4ED0-8241-98E7FFC3F29E}" srcOrd="6" destOrd="0" parTransId="{F281BCDB-4D04-4BDF-A93E-22CE45884A38}" sibTransId="{586CD0C5-FED1-406F-B567-C91F2FA831EC}"/>
    <dgm:cxn modelId="{852C50FE-F4CF-4E64-992B-ADDA9B5F6AAC}" srcId="{2AB48C2B-3BDC-4286-A245-E170BCA684C6}" destId="{587A4DFB-F4B2-4CBF-9F1E-A0EEB5C661AE}" srcOrd="1" destOrd="0" parTransId="{4BB12BB3-ACA2-4832-8D7C-63A406012908}" sibTransId="{355DBF2C-9E09-4F18-A48A-C238482925B2}"/>
    <dgm:cxn modelId="{DC496A29-7390-4594-A0E1-2F5683D72E21}" type="presOf" srcId="{23AFF72C-F68C-41D0-80FF-44C78ACDC228}" destId="{DD7BF2B6-37A2-4DE0-83B2-09DBC37BBBC9}" srcOrd="0" destOrd="0" presId="urn:microsoft.com/office/officeart/2005/8/layout/default"/>
    <dgm:cxn modelId="{8B95ACC8-B19E-4A5A-A960-E2A736AB92D4}" srcId="{2AB48C2B-3BDC-4286-A245-E170BCA684C6}" destId="{0F8F1980-030D-4D1A-B9D5-0CCCCD141CDD}" srcOrd="5" destOrd="0" parTransId="{D2FD09F2-FFBE-47E0-93A1-ACD0E7196CF7}" sibTransId="{EE0474B7-BA62-4CB0-927F-06EA709034C9}"/>
    <dgm:cxn modelId="{882994BD-38DD-44EF-B757-10849026688D}" srcId="{2AB48C2B-3BDC-4286-A245-E170BCA684C6}" destId="{48C51DD5-9A0B-443E-BA88-AD45463A7AB4}" srcOrd="3" destOrd="0" parTransId="{D770E80B-AE4A-46AF-8B43-151EA6EF74DC}" sibTransId="{1CDB4C31-2EFA-45A2-BEF1-6F8F9FA9CE08}"/>
    <dgm:cxn modelId="{D8D558CF-A4CA-45B8-A1E8-9292D8DA80A3}" srcId="{2AB48C2B-3BDC-4286-A245-E170BCA684C6}" destId="{23AFF72C-F68C-41D0-80FF-44C78ACDC228}" srcOrd="7" destOrd="0" parTransId="{FCDDC08C-4DBF-409F-A3CA-F32E23C5A53B}" sibTransId="{6E7C6513-7276-40B8-95B6-48C7D4B62435}"/>
    <dgm:cxn modelId="{7DDEAA16-68C3-4A03-A6D5-EE8675DA86A9}" type="presOf" srcId="{B8DB874F-D349-4B30-AA11-AC43CB4791A7}" destId="{B5D2D2B1-26D4-4B00-B4F2-AE5F83898858}" srcOrd="0" destOrd="0" presId="urn:microsoft.com/office/officeart/2005/8/layout/default"/>
    <dgm:cxn modelId="{C6E0A62C-CF27-405F-A6AC-6B2F700E7462}" type="presOf" srcId="{B2DEBD45-D5E1-4573-9AE4-917D566FCC99}" destId="{31DD94BC-BA66-4D17-BCF5-AD8B12357C5B}" srcOrd="0" destOrd="0" presId="urn:microsoft.com/office/officeart/2005/8/layout/default"/>
    <dgm:cxn modelId="{9814242E-8B49-4AC8-8F74-D254904D4914}" srcId="{2AB48C2B-3BDC-4286-A245-E170BCA684C6}" destId="{B8DB874F-D349-4B30-AA11-AC43CB4791A7}" srcOrd="4" destOrd="0" parTransId="{4C6A5EFE-1B03-46A8-8DAB-ABAD142B0D58}" sibTransId="{5F0AC71E-9FF9-497A-AE73-FC832CCB10DD}"/>
    <dgm:cxn modelId="{DB7FACA3-A322-4552-8608-C3DBD3AD5FA0}" type="presOf" srcId="{2E8A841C-101C-4332-AD89-5A076F4F85FA}" destId="{323ADE97-B3E3-4F8A-90C8-476C9611D963}" srcOrd="0" destOrd="0" presId="urn:microsoft.com/office/officeart/2005/8/layout/default"/>
    <dgm:cxn modelId="{8CFE9059-2257-4C2B-A426-7076B4AD0A4F}" type="presOf" srcId="{587A4DFB-F4B2-4CBF-9F1E-A0EEB5C661AE}" destId="{CB0B4B12-3484-4BFE-96A9-5F6F88739BE8}" srcOrd="0" destOrd="0" presId="urn:microsoft.com/office/officeart/2005/8/layout/default"/>
    <dgm:cxn modelId="{5EE7D986-0AB5-48AA-8678-EB84D0216A4D}" type="presOf" srcId="{48C51DD5-9A0B-443E-BA88-AD45463A7AB4}" destId="{F2B501C8-3331-4A6C-B1A0-7A6750976970}" srcOrd="0" destOrd="0" presId="urn:microsoft.com/office/officeart/2005/8/layout/default"/>
    <dgm:cxn modelId="{E4229403-B7CE-457E-9D77-34AA409DA3C5}" type="presOf" srcId="{2AB48C2B-3BDC-4286-A245-E170BCA684C6}" destId="{8CADDEC0-4341-418A-960D-348D98AFE8E8}" srcOrd="0" destOrd="0" presId="urn:microsoft.com/office/officeart/2005/8/layout/default"/>
    <dgm:cxn modelId="{C07DF2C8-0426-429D-A703-E3ACE78544CE}" type="presOf" srcId="{0F8F1980-030D-4D1A-B9D5-0CCCCD141CDD}" destId="{25A3AE34-7F82-4357-8910-A03DBC59C3A7}" srcOrd="0" destOrd="0" presId="urn:microsoft.com/office/officeart/2005/8/layout/default"/>
    <dgm:cxn modelId="{40CA13F6-FB4E-44E7-A021-939E36132983}" srcId="{2AB48C2B-3BDC-4286-A245-E170BCA684C6}" destId="{2E8A841C-101C-4332-AD89-5A076F4F85FA}" srcOrd="2" destOrd="0" parTransId="{E1F00FE7-D188-4A4B-8F5F-868998047CE8}" sibTransId="{13525872-2BB4-4D86-813F-9E0E24B30D87}"/>
    <dgm:cxn modelId="{B72DD4DE-1FE6-4585-9DE3-8D8913BD4CBD}" srcId="{2AB48C2B-3BDC-4286-A245-E170BCA684C6}" destId="{B2DEBD45-D5E1-4573-9AE4-917D566FCC99}" srcOrd="0" destOrd="0" parTransId="{3074CA37-D2D0-4B2C-B207-0F692F63F0E9}" sibTransId="{E85C6E11-9514-417E-9835-BA50CCC54667}"/>
    <dgm:cxn modelId="{CB0285C5-9FE0-4F01-8D00-91D7B9215557}" type="presOf" srcId="{591E443F-E308-4ED0-8241-98E7FFC3F29E}" destId="{3AC3691B-DBC7-48B2-8F2C-22986C1B123C}" srcOrd="0" destOrd="0" presId="urn:microsoft.com/office/officeart/2005/8/layout/default"/>
    <dgm:cxn modelId="{53B3B8B3-F54A-46F7-81A1-C55A1CD4FA93}" type="presParOf" srcId="{8CADDEC0-4341-418A-960D-348D98AFE8E8}" destId="{31DD94BC-BA66-4D17-BCF5-AD8B12357C5B}" srcOrd="0" destOrd="0" presId="urn:microsoft.com/office/officeart/2005/8/layout/default"/>
    <dgm:cxn modelId="{676DE7AC-B7CC-4531-B3FC-4C442EAF93B1}" type="presParOf" srcId="{8CADDEC0-4341-418A-960D-348D98AFE8E8}" destId="{E75554F0-084B-4299-B6CD-47EEE874FD04}" srcOrd="1" destOrd="0" presId="urn:microsoft.com/office/officeart/2005/8/layout/default"/>
    <dgm:cxn modelId="{06E31FF7-A518-44C3-85A3-7BBAFA4C0C48}" type="presParOf" srcId="{8CADDEC0-4341-418A-960D-348D98AFE8E8}" destId="{CB0B4B12-3484-4BFE-96A9-5F6F88739BE8}" srcOrd="2" destOrd="0" presId="urn:microsoft.com/office/officeart/2005/8/layout/default"/>
    <dgm:cxn modelId="{5007E9E0-FB37-42E1-8D9C-117A8363A2C7}" type="presParOf" srcId="{8CADDEC0-4341-418A-960D-348D98AFE8E8}" destId="{3F9BFD1A-A478-4A18-99D0-3FA6A6B8C2BF}" srcOrd="3" destOrd="0" presId="urn:microsoft.com/office/officeart/2005/8/layout/default"/>
    <dgm:cxn modelId="{40633EAF-47C4-45D5-95F3-977DAFF222ED}" type="presParOf" srcId="{8CADDEC0-4341-418A-960D-348D98AFE8E8}" destId="{323ADE97-B3E3-4F8A-90C8-476C9611D963}" srcOrd="4" destOrd="0" presId="urn:microsoft.com/office/officeart/2005/8/layout/default"/>
    <dgm:cxn modelId="{E336DF46-DF9B-453D-9F28-E776D491B152}" type="presParOf" srcId="{8CADDEC0-4341-418A-960D-348D98AFE8E8}" destId="{86716377-E6AC-4A3A-8B4A-A249EA0D86E5}" srcOrd="5" destOrd="0" presId="urn:microsoft.com/office/officeart/2005/8/layout/default"/>
    <dgm:cxn modelId="{AC65F9B9-4A31-468E-8CD7-C8CCAC1E21BD}" type="presParOf" srcId="{8CADDEC0-4341-418A-960D-348D98AFE8E8}" destId="{F2B501C8-3331-4A6C-B1A0-7A6750976970}" srcOrd="6" destOrd="0" presId="urn:microsoft.com/office/officeart/2005/8/layout/default"/>
    <dgm:cxn modelId="{80ED9B94-D918-4ACC-AD0E-3EB793206B10}" type="presParOf" srcId="{8CADDEC0-4341-418A-960D-348D98AFE8E8}" destId="{7CD87A1E-47FB-4056-83DB-A158937FB800}" srcOrd="7" destOrd="0" presId="urn:microsoft.com/office/officeart/2005/8/layout/default"/>
    <dgm:cxn modelId="{3546707B-9810-49DF-AA93-D4A29CE22C3A}" type="presParOf" srcId="{8CADDEC0-4341-418A-960D-348D98AFE8E8}" destId="{B5D2D2B1-26D4-4B00-B4F2-AE5F83898858}" srcOrd="8" destOrd="0" presId="urn:microsoft.com/office/officeart/2005/8/layout/default"/>
    <dgm:cxn modelId="{39E609E3-985F-4735-89D1-561FB4B45555}" type="presParOf" srcId="{8CADDEC0-4341-418A-960D-348D98AFE8E8}" destId="{99499C85-0C30-450C-A372-9D9B2772F5B0}" srcOrd="9" destOrd="0" presId="urn:microsoft.com/office/officeart/2005/8/layout/default"/>
    <dgm:cxn modelId="{2AA085AF-B93A-4CB3-9256-60DB1FE05194}" type="presParOf" srcId="{8CADDEC0-4341-418A-960D-348D98AFE8E8}" destId="{25A3AE34-7F82-4357-8910-A03DBC59C3A7}" srcOrd="10" destOrd="0" presId="urn:microsoft.com/office/officeart/2005/8/layout/default"/>
    <dgm:cxn modelId="{20C94225-A09C-4FCD-AB5C-6F3A58CE47AB}" type="presParOf" srcId="{8CADDEC0-4341-418A-960D-348D98AFE8E8}" destId="{2BAE9926-431E-4299-AE26-C51256D226FA}" srcOrd="11" destOrd="0" presId="urn:microsoft.com/office/officeart/2005/8/layout/default"/>
    <dgm:cxn modelId="{77D42FCB-5792-4E52-83CE-F98926975213}" type="presParOf" srcId="{8CADDEC0-4341-418A-960D-348D98AFE8E8}" destId="{3AC3691B-DBC7-48B2-8F2C-22986C1B123C}" srcOrd="12" destOrd="0" presId="urn:microsoft.com/office/officeart/2005/8/layout/default"/>
    <dgm:cxn modelId="{5A3A4E44-C8FF-49AF-9ACA-7A387C07C320}" type="presParOf" srcId="{8CADDEC0-4341-418A-960D-348D98AFE8E8}" destId="{D90EE8A6-282B-4730-A8AA-78864770CE94}" srcOrd="13" destOrd="0" presId="urn:microsoft.com/office/officeart/2005/8/layout/default"/>
    <dgm:cxn modelId="{4921A494-613F-4BDF-B317-85E47B73C95E}" type="presParOf" srcId="{8CADDEC0-4341-418A-960D-348D98AFE8E8}" destId="{DD7BF2B6-37A2-4DE0-83B2-09DBC37BBBC9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DD94BC-BA66-4D17-BCF5-AD8B12357C5B}">
      <dsp:nvSpPr>
        <dsp:cNvPr id="0" name=""/>
        <dsp:cNvSpPr/>
      </dsp:nvSpPr>
      <dsp:spPr>
        <a:xfrm>
          <a:off x="81175" y="4102"/>
          <a:ext cx="3196297" cy="1917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rgbClr val="002060"/>
              </a:solidFill>
            </a:rPr>
            <a:t>Pax Augusta</a:t>
          </a:r>
        </a:p>
      </dsp:txBody>
      <dsp:txXfrm>
        <a:off x="81175" y="4102"/>
        <a:ext cx="3196297" cy="1917778"/>
      </dsp:txXfrm>
    </dsp:sp>
    <dsp:sp modelId="{CB0B4B12-3484-4BFE-96A9-5F6F88739BE8}">
      <dsp:nvSpPr>
        <dsp:cNvPr id="0" name=""/>
        <dsp:cNvSpPr/>
      </dsp:nvSpPr>
      <dsp:spPr>
        <a:xfrm>
          <a:off x="3597103" y="4102"/>
          <a:ext cx="3196297" cy="1917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rgbClr val="002060"/>
              </a:solidFill>
            </a:rPr>
            <a:t>Restoring the Republic </a:t>
          </a:r>
        </a:p>
      </dsp:txBody>
      <dsp:txXfrm>
        <a:off x="3597103" y="4102"/>
        <a:ext cx="3196297" cy="1917778"/>
      </dsp:txXfrm>
    </dsp:sp>
    <dsp:sp modelId="{323ADE97-B3E3-4F8A-90C8-476C9611D963}">
      <dsp:nvSpPr>
        <dsp:cNvPr id="0" name=""/>
        <dsp:cNvSpPr/>
      </dsp:nvSpPr>
      <dsp:spPr>
        <a:xfrm>
          <a:off x="7109067" y="0"/>
          <a:ext cx="3196297" cy="1917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rgbClr val="002060"/>
              </a:solidFill>
            </a:rPr>
            <a:t>Living God/Imperial Cult</a:t>
          </a:r>
        </a:p>
      </dsp:txBody>
      <dsp:txXfrm>
        <a:off x="7109067" y="0"/>
        <a:ext cx="3196297" cy="1917778"/>
      </dsp:txXfrm>
    </dsp:sp>
    <dsp:sp modelId="{F2B501C8-3331-4A6C-B1A0-7A6750976970}">
      <dsp:nvSpPr>
        <dsp:cNvPr id="0" name=""/>
        <dsp:cNvSpPr/>
      </dsp:nvSpPr>
      <dsp:spPr>
        <a:xfrm>
          <a:off x="81175" y="2241510"/>
          <a:ext cx="3196297" cy="1917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rgbClr val="002060"/>
              </a:solidFill>
            </a:rPr>
            <a:t>Building/Restoration of Temples</a:t>
          </a:r>
        </a:p>
      </dsp:txBody>
      <dsp:txXfrm>
        <a:off x="81175" y="2241510"/>
        <a:ext cx="3196297" cy="1917778"/>
      </dsp:txXfrm>
    </dsp:sp>
    <dsp:sp modelId="{B5D2D2B1-26D4-4B00-B4F2-AE5F83898858}">
      <dsp:nvSpPr>
        <dsp:cNvPr id="0" name=""/>
        <dsp:cNvSpPr/>
      </dsp:nvSpPr>
      <dsp:spPr>
        <a:xfrm>
          <a:off x="3597103" y="2241510"/>
          <a:ext cx="3196297" cy="1917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rgbClr val="002060"/>
              </a:solidFill>
            </a:rPr>
            <a:t>Restoring Roman Values</a:t>
          </a:r>
        </a:p>
      </dsp:txBody>
      <dsp:txXfrm>
        <a:off x="3597103" y="2241510"/>
        <a:ext cx="3196297" cy="1917778"/>
      </dsp:txXfrm>
    </dsp:sp>
    <dsp:sp modelId="{25A3AE34-7F82-4357-8910-A03DBC59C3A7}">
      <dsp:nvSpPr>
        <dsp:cNvPr id="0" name=""/>
        <dsp:cNvSpPr/>
      </dsp:nvSpPr>
      <dsp:spPr>
        <a:xfrm>
          <a:off x="7113031" y="2241510"/>
          <a:ext cx="3196297" cy="1917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rgbClr val="002060"/>
              </a:solidFill>
            </a:rPr>
            <a:t>Military Success</a:t>
          </a:r>
        </a:p>
      </dsp:txBody>
      <dsp:txXfrm>
        <a:off x="7113031" y="2241510"/>
        <a:ext cx="3196297" cy="1917778"/>
      </dsp:txXfrm>
    </dsp:sp>
    <dsp:sp modelId="{3AC3691B-DBC7-48B2-8F2C-22986C1B123C}">
      <dsp:nvSpPr>
        <dsp:cNvPr id="0" name=""/>
        <dsp:cNvSpPr/>
      </dsp:nvSpPr>
      <dsp:spPr>
        <a:xfrm>
          <a:off x="1839139" y="4478919"/>
          <a:ext cx="3196297" cy="1917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rgbClr val="002060"/>
              </a:solidFill>
            </a:rPr>
            <a:t>Expanding the Empire</a:t>
          </a:r>
        </a:p>
      </dsp:txBody>
      <dsp:txXfrm>
        <a:off x="1839139" y="4478919"/>
        <a:ext cx="3196297" cy="1917778"/>
      </dsp:txXfrm>
    </dsp:sp>
    <dsp:sp modelId="{DD7BF2B6-37A2-4DE0-83B2-09DBC37BBBC9}">
      <dsp:nvSpPr>
        <dsp:cNvPr id="0" name=""/>
        <dsp:cNvSpPr/>
      </dsp:nvSpPr>
      <dsp:spPr>
        <a:xfrm>
          <a:off x="5355067" y="4478919"/>
          <a:ext cx="3196297" cy="19177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rgbClr val="002060"/>
              </a:solidFill>
            </a:rPr>
            <a:t>Building Programme</a:t>
          </a:r>
        </a:p>
      </dsp:txBody>
      <dsp:txXfrm>
        <a:off x="5355067" y="4478919"/>
        <a:ext cx="3196297" cy="1917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52BB5478</Template>
  <TotalTime>44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13</cp:revision>
  <cp:lastPrinted>2018-02-08T13:35:00Z</cp:lastPrinted>
  <dcterms:created xsi:type="dcterms:W3CDTF">2018-02-08T11:37:00Z</dcterms:created>
  <dcterms:modified xsi:type="dcterms:W3CDTF">2018-02-08T13:39:00Z</dcterms:modified>
</cp:coreProperties>
</file>