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0F3" w:rsidRPr="00255DF0" w:rsidRDefault="003270F3" w:rsidP="003270F3">
      <w:pPr>
        <w:ind w:left="-990"/>
        <w:rPr>
          <w:b/>
        </w:rPr>
      </w:pPr>
      <w:r w:rsidRPr="00255DF0">
        <w:rPr>
          <w:b/>
        </w:rPr>
        <w:t>Family revision checklist (for specifics in each area look at the longer revision list or your booklets)</w:t>
      </w:r>
    </w:p>
    <w:p w:rsidR="003270F3" w:rsidRDefault="003270F3" w:rsidP="003270F3"/>
    <w:tbl>
      <w:tblPr>
        <w:tblStyle w:val="TableGrid"/>
        <w:tblW w:w="10632" w:type="dxa"/>
        <w:tblInd w:w="-1026" w:type="dxa"/>
        <w:tblLook w:val="04A0" w:firstRow="1" w:lastRow="0" w:firstColumn="1" w:lastColumn="0" w:noHBand="0" w:noVBand="1"/>
      </w:tblPr>
      <w:tblGrid>
        <w:gridCol w:w="5387"/>
        <w:gridCol w:w="1843"/>
        <w:gridCol w:w="1701"/>
        <w:gridCol w:w="1701"/>
      </w:tblGrid>
      <w:tr w:rsidR="003270F3" w:rsidTr="00B11685">
        <w:tc>
          <w:tcPr>
            <w:tcW w:w="10632" w:type="dxa"/>
            <w:gridSpan w:val="4"/>
          </w:tcPr>
          <w:p w:rsidR="003270F3" w:rsidRDefault="003270F3" w:rsidP="00B11685">
            <w:pPr>
              <w:jc w:val="right"/>
            </w:pPr>
            <w:r>
              <w:t>Tick if complete</w:t>
            </w:r>
          </w:p>
        </w:tc>
      </w:tr>
      <w:tr w:rsidR="003270F3" w:rsidTr="00B11685">
        <w:tc>
          <w:tcPr>
            <w:tcW w:w="5387" w:type="dxa"/>
          </w:tcPr>
          <w:p w:rsidR="003270F3" w:rsidRDefault="003270F3" w:rsidP="00B11685">
            <w:r>
              <w:t>Topic</w:t>
            </w:r>
          </w:p>
        </w:tc>
        <w:tc>
          <w:tcPr>
            <w:tcW w:w="1843" w:type="dxa"/>
          </w:tcPr>
          <w:p w:rsidR="003270F3" w:rsidRDefault="003270F3" w:rsidP="00B11685">
            <w:r>
              <w:t>Revision notes made</w:t>
            </w:r>
          </w:p>
        </w:tc>
        <w:tc>
          <w:tcPr>
            <w:tcW w:w="1701" w:type="dxa"/>
          </w:tcPr>
          <w:p w:rsidR="003270F3" w:rsidRDefault="003270F3" w:rsidP="00B11685">
            <w:r>
              <w:t>Understood</w:t>
            </w:r>
          </w:p>
        </w:tc>
        <w:tc>
          <w:tcPr>
            <w:tcW w:w="1701" w:type="dxa"/>
          </w:tcPr>
          <w:p w:rsidR="003270F3" w:rsidRDefault="003270F3" w:rsidP="00B11685">
            <w:r>
              <w:t>Applied to a question</w:t>
            </w:r>
          </w:p>
        </w:tc>
      </w:tr>
      <w:tr w:rsidR="003270F3" w:rsidTr="00B11685">
        <w:tc>
          <w:tcPr>
            <w:tcW w:w="5387" w:type="dxa"/>
          </w:tcPr>
          <w:p w:rsidR="003270F3" w:rsidRPr="000B1036" w:rsidRDefault="003270F3" w:rsidP="00B11685">
            <w:pPr>
              <w:rPr>
                <w:b/>
              </w:rPr>
            </w:pPr>
            <w:r w:rsidRPr="000B1036">
              <w:rPr>
                <w:b/>
              </w:rPr>
              <w:t>Theory</w:t>
            </w:r>
            <w:r>
              <w:rPr>
                <w:b/>
              </w:rPr>
              <w:t xml:space="preserve"> (their explanation of the family)</w:t>
            </w:r>
          </w:p>
        </w:tc>
        <w:tc>
          <w:tcPr>
            <w:tcW w:w="1843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</w:tr>
      <w:tr w:rsidR="003270F3" w:rsidTr="00B11685">
        <w:tc>
          <w:tcPr>
            <w:tcW w:w="5387" w:type="dxa"/>
          </w:tcPr>
          <w:p w:rsidR="003270F3" w:rsidRDefault="003270F3" w:rsidP="00B11685">
            <w:r>
              <w:t>- Functionalism</w:t>
            </w:r>
          </w:p>
        </w:tc>
        <w:tc>
          <w:tcPr>
            <w:tcW w:w="1843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</w:tr>
      <w:tr w:rsidR="003270F3" w:rsidTr="00B11685">
        <w:tc>
          <w:tcPr>
            <w:tcW w:w="5387" w:type="dxa"/>
          </w:tcPr>
          <w:p w:rsidR="003270F3" w:rsidRDefault="003270F3" w:rsidP="00B11685">
            <w:r>
              <w:t>- Marxism</w:t>
            </w:r>
          </w:p>
        </w:tc>
        <w:tc>
          <w:tcPr>
            <w:tcW w:w="1843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</w:tr>
      <w:tr w:rsidR="003270F3" w:rsidTr="00B11685">
        <w:tc>
          <w:tcPr>
            <w:tcW w:w="5387" w:type="dxa"/>
          </w:tcPr>
          <w:p w:rsidR="003270F3" w:rsidRDefault="003270F3" w:rsidP="00B11685">
            <w:r>
              <w:t>- Liberal feminism</w:t>
            </w:r>
          </w:p>
        </w:tc>
        <w:tc>
          <w:tcPr>
            <w:tcW w:w="1843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</w:tr>
      <w:tr w:rsidR="003270F3" w:rsidTr="00B11685">
        <w:tc>
          <w:tcPr>
            <w:tcW w:w="5387" w:type="dxa"/>
          </w:tcPr>
          <w:p w:rsidR="003270F3" w:rsidRDefault="003270F3" w:rsidP="00B11685">
            <w:r>
              <w:t>- Marxist feminism</w:t>
            </w:r>
          </w:p>
        </w:tc>
        <w:tc>
          <w:tcPr>
            <w:tcW w:w="1843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</w:tr>
      <w:tr w:rsidR="003270F3" w:rsidTr="00B11685">
        <w:tc>
          <w:tcPr>
            <w:tcW w:w="5387" w:type="dxa"/>
          </w:tcPr>
          <w:p w:rsidR="003270F3" w:rsidRDefault="003270F3" w:rsidP="00B11685">
            <w:r>
              <w:t>- Radical feminism</w:t>
            </w:r>
          </w:p>
        </w:tc>
        <w:tc>
          <w:tcPr>
            <w:tcW w:w="1843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</w:tr>
      <w:tr w:rsidR="003270F3" w:rsidTr="00B11685">
        <w:tc>
          <w:tcPr>
            <w:tcW w:w="5387" w:type="dxa"/>
          </w:tcPr>
          <w:p w:rsidR="003270F3" w:rsidRDefault="003270F3" w:rsidP="00B11685">
            <w:r>
              <w:t>- Preference theory (in gender roles)</w:t>
            </w:r>
          </w:p>
        </w:tc>
        <w:tc>
          <w:tcPr>
            <w:tcW w:w="1843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</w:tr>
      <w:tr w:rsidR="003270F3" w:rsidTr="00B11685">
        <w:tc>
          <w:tcPr>
            <w:tcW w:w="5387" w:type="dxa"/>
          </w:tcPr>
          <w:p w:rsidR="003270F3" w:rsidRDefault="003270F3" w:rsidP="00B11685">
            <w:r>
              <w:t>- New Right</w:t>
            </w:r>
          </w:p>
        </w:tc>
        <w:tc>
          <w:tcPr>
            <w:tcW w:w="1843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</w:tr>
      <w:tr w:rsidR="003270F3" w:rsidTr="00B11685">
        <w:tc>
          <w:tcPr>
            <w:tcW w:w="5387" w:type="dxa"/>
          </w:tcPr>
          <w:p w:rsidR="003270F3" w:rsidRDefault="003270F3" w:rsidP="00B11685">
            <w:r>
              <w:t>- Postmodernism</w:t>
            </w:r>
          </w:p>
        </w:tc>
        <w:tc>
          <w:tcPr>
            <w:tcW w:w="1843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</w:tr>
      <w:tr w:rsidR="003270F3" w:rsidTr="00B11685">
        <w:tc>
          <w:tcPr>
            <w:tcW w:w="5387" w:type="dxa"/>
          </w:tcPr>
          <w:p w:rsidR="003270F3" w:rsidRDefault="003270F3" w:rsidP="00B11685">
            <w:r>
              <w:t>- Personal life perspective</w:t>
            </w:r>
          </w:p>
        </w:tc>
        <w:tc>
          <w:tcPr>
            <w:tcW w:w="1843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</w:tr>
      <w:tr w:rsidR="003270F3" w:rsidTr="00B11685">
        <w:tc>
          <w:tcPr>
            <w:tcW w:w="5387" w:type="dxa"/>
          </w:tcPr>
          <w:p w:rsidR="003270F3" w:rsidRDefault="003270F3" w:rsidP="00B11685"/>
        </w:tc>
        <w:tc>
          <w:tcPr>
            <w:tcW w:w="1843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</w:tr>
      <w:tr w:rsidR="003270F3" w:rsidTr="00B11685">
        <w:tc>
          <w:tcPr>
            <w:tcW w:w="5387" w:type="dxa"/>
          </w:tcPr>
          <w:p w:rsidR="003270F3" w:rsidRPr="000B1036" w:rsidRDefault="003270F3" w:rsidP="00B11685">
            <w:pPr>
              <w:rPr>
                <w:b/>
              </w:rPr>
            </w:pPr>
            <w:r w:rsidRPr="000B1036">
              <w:rPr>
                <w:b/>
              </w:rPr>
              <w:t>Gender roles – evidence for each argument below</w:t>
            </w:r>
          </w:p>
        </w:tc>
        <w:tc>
          <w:tcPr>
            <w:tcW w:w="1843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</w:tr>
      <w:tr w:rsidR="003270F3" w:rsidTr="00B11685">
        <w:tc>
          <w:tcPr>
            <w:tcW w:w="5387" w:type="dxa"/>
          </w:tcPr>
          <w:p w:rsidR="003270F3" w:rsidRDefault="003270F3" w:rsidP="00B11685">
            <w:r>
              <w:t xml:space="preserve">- Roles now more symmetrical </w:t>
            </w:r>
          </w:p>
        </w:tc>
        <w:tc>
          <w:tcPr>
            <w:tcW w:w="1843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</w:tr>
      <w:tr w:rsidR="003270F3" w:rsidTr="00B11685">
        <w:tc>
          <w:tcPr>
            <w:tcW w:w="5387" w:type="dxa"/>
          </w:tcPr>
          <w:p w:rsidR="003270F3" w:rsidRDefault="003270F3" w:rsidP="00B11685">
            <w:r>
              <w:t>- More shared but women still doing bulk of domestic work</w:t>
            </w:r>
          </w:p>
        </w:tc>
        <w:tc>
          <w:tcPr>
            <w:tcW w:w="1843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</w:tr>
      <w:tr w:rsidR="003270F3" w:rsidTr="00B11685">
        <w:tc>
          <w:tcPr>
            <w:tcW w:w="5387" w:type="dxa"/>
          </w:tcPr>
          <w:p w:rsidR="003270F3" w:rsidRDefault="003270F3" w:rsidP="00B11685">
            <w:r>
              <w:t>- Women worse off</w:t>
            </w:r>
          </w:p>
        </w:tc>
        <w:tc>
          <w:tcPr>
            <w:tcW w:w="1843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</w:tr>
      <w:tr w:rsidR="003270F3" w:rsidTr="00B11685">
        <w:tc>
          <w:tcPr>
            <w:tcW w:w="5387" w:type="dxa"/>
          </w:tcPr>
          <w:p w:rsidR="003270F3" w:rsidRDefault="003270F3" w:rsidP="00B11685">
            <w:r>
              <w:t>- Dads now doing more</w:t>
            </w:r>
          </w:p>
        </w:tc>
        <w:tc>
          <w:tcPr>
            <w:tcW w:w="1843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</w:tr>
      <w:tr w:rsidR="003270F3" w:rsidTr="00B11685">
        <w:tc>
          <w:tcPr>
            <w:tcW w:w="5387" w:type="dxa"/>
          </w:tcPr>
          <w:p w:rsidR="003270F3" w:rsidRDefault="003270F3" w:rsidP="00B11685">
            <w:r>
              <w:t>- Roles now more chosen</w:t>
            </w:r>
          </w:p>
        </w:tc>
        <w:tc>
          <w:tcPr>
            <w:tcW w:w="1843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</w:tr>
      <w:tr w:rsidR="003270F3" w:rsidTr="00B11685">
        <w:tc>
          <w:tcPr>
            <w:tcW w:w="5387" w:type="dxa"/>
          </w:tcPr>
          <w:p w:rsidR="003270F3" w:rsidRDefault="003270F3" w:rsidP="00B11685">
            <w:r>
              <w:t>- Impact of changing roles on children</w:t>
            </w:r>
          </w:p>
        </w:tc>
        <w:tc>
          <w:tcPr>
            <w:tcW w:w="1843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</w:tr>
      <w:tr w:rsidR="003270F3" w:rsidTr="00B11685">
        <w:tc>
          <w:tcPr>
            <w:tcW w:w="5387" w:type="dxa"/>
          </w:tcPr>
          <w:p w:rsidR="003270F3" w:rsidRDefault="003270F3" w:rsidP="00B11685"/>
        </w:tc>
        <w:tc>
          <w:tcPr>
            <w:tcW w:w="1843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</w:tr>
      <w:tr w:rsidR="003270F3" w:rsidTr="00B11685">
        <w:tc>
          <w:tcPr>
            <w:tcW w:w="5387" w:type="dxa"/>
          </w:tcPr>
          <w:p w:rsidR="003270F3" w:rsidRPr="000B1036" w:rsidRDefault="003270F3" w:rsidP="00B11685">
            <w:pPr>
              <w:rPr>
                <w:b/>
              </w:rPr>
            </w:pPr>
            <w:r w:rsidRPr="000B1036">
              <w:rPr>
                <w:b/>
              </w:rPr>
              <w:t>Trends and demographics</w:t>
            </w:r>
          </w:p>
        </w:tc>
        <w:tc>
          <w:tcPr>
            <w:tcW w:w="1843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</w:tr>
      <w:tr w:rsidR="003270F3" w:rsidTr="00B11685">
        <w:tc>
          <w:tcPr>
            <w:tcW w:w="5387" w:type="dxa"/>
          </w:tcPr>
          <w:p w:rsidR="003270F3" w:rsidRDefault="003270F3" w:rsidP="00B11685">
            <w:r>
              <w:t>- Nuclear family still dominant</w:t>
            </w:r>
          </w:p>
        </w:tc>
        <w:tc>
          <w:tcPr>
            <w:tcW w:w="1843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</w:tr>
      <w:tr w:rsidR="003270F3" w:rsidTr="00B11685">
        <w:tc>
          <w:tcPr>
            <w:tcW w:w="5387" w:type="dxa"/>
          </w:tcPr>
          <w:p w:rsidR="003270F3" w:rsidRDefault="003270F3" w:rsidP="00B11685">
            <w:r>
              <w:t>- Nuclear family not dominant/ family now more diverse</w:t>
            </w:r>
          </w:p>
        </w:tc>
        <w:tc>
          <w:tcPr>
            <w:tcW w:w="1843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</w:tr>
      <w:tr w:rsidR="003270F3" w:rsidTr="00B11685">
        <w:tc>
          <w:tcPr>
            <w:tcW w:w="5387" w:type="dxa"/>
          </w:tcPr>
          <w:p w:rsidR="003270F3" w:rsidRDefault="003270F3" w:rsidP="00B11685">
            <w:r>
              <w:t xml:space="preserve">- Cultural/ethnic diversity </w:t>
            </w:r>
          </w:p>
        </w:tc>
        <w:tc>
          <w:tcPr>
            <w:tcW w:w="1843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</w:tr>
      <w:tr w:rsidR="003270F3" w:rsidTr="00B11685">
        <w:tc>
          <w:tcPr>
            <w:tcW w:w="5387" w:type="dxa"/>
          </w:tcPr>
          <w:p w:rsidR="003270F3" w:rsidRDefault="003270F3" w:rsidP="00B11685">
            <w:r>
              <w:t>- Explanations for all trends/demographic changes listed in the booklet including studies to support and statistics</w:t>
            </w:r>
          </w:p>
        </w:tc>
        <w:tc>
          <w:tcPr>
            <w:tcW w:w="1843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</w:tr>
      <w:tr w:rsidR="003270F3" w:rsidTr="00B11685">
        <w:tc>
          <w:tcPr>
            <w:tcW w:w="5387" w:type="dxa"/>
          </w:tcPr>
          <w:p w:rsidR="003270F3" w:rsidRPr="000B1036" w:rsidRDefault="003270F3" w:rsidP="00B11685">
            <w:pPr>
              <w:rPr>
                <w:b/>
              </w:rPr>
            </w:pPr>
          </w:p>
        </w:tc>
        <w:tc>
          <w:tcPr>
            <w:tcW w:w="1843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</w:tr>
      <w:tr w:rsidR="003270F3" w:rsidTr="00B11685">
        <w:tc>
          <w:tcPr>
            <w:tcW w:w="5387" w:type="dxa"/>
          </w:tcPr>
          <w:p w:rsidR="003270F3" w:rsidRPr="000B1036" w:rsidRDefault="003270F3" w:rsidP="00B11685">
            <w:pPr>
              <w:rPr>
                <w:b/>
              </w:rPr>
            </w:pPr>
            <w:r w:rsidRPr="000B1036">
              <w:rPr>
                <w:b/>
              </w:rPr>
              <w:t>Childhood – evidence for each argument</w:t>
            </w:r>
          </w:p>
        </w:tc>
        <w:tc>
          <w:tcPr>
            <w:tcW w:w="1843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</w:tr>
      <w:tr w:rsidR="003270F3" w:rsidTr="00B11685">
        <w:tc>
          <w:tcPr>
            <w:tcW w:w="5387" w:type="dxa"/>
          </w:tcPr>
          <w:p w:rsidR="003270F3" w:rsidRDefault="003270F3" w:rsidP="00B11685">
            <w:r>
              <w:t>- Childhood now more protected</w:t>
            </w:r>
          </w:p>
        </w:tc>
        <w:tc>
          <w:tcPr>
            <w:tcW w:w="1843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</w:tr>
      <w:tr w:rsidR="003270F3" w:rsidTr="00B11685">
        <w:tc>
          <w:tcPr>
            <w:tcW w:w="5387" w:type="dxa"/>
          </w:tcPr>
          <w:p w:rsidR="003270F3" w:rsidRDefault="003270F3" w:rsidP="00B11685">
            <w:r>
              <w:t>- Childhood less protected</w:t>
            </w:r>
          </w:p>
        </w:tc>
        <w:tc>
          <w:tcPr>
            <w:tcW w:w="1843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</w:tr>
      <w:tr w:rsidR="003270F3" w:rsidTr="00B11685">
        <w:tc>
          <w:tcPr>
            <w:tcW w:w="5387" w:type="dxa"/>
          </w:tcPr>
          <w:p w:rsidR="003270F3" w:rsidRDefault="003270F3" w:rsidP="00B11685">
            <w:r>
              <w:t>- Changes to childhood (last 100 years)</w:t>
            </w:r>
          </w:p>
        </w:tc>
        <w:tc>
          <w:tcPr>
            <w:tcW w:w="1843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</w:tr>
      <w:tr w:rsidR="003270F3" w:rsidTr="00B11685">
        <w:tc>
          <w:tcPr>
            <w:tcW w:w="5387" w:type="dxa"/>
          </w:tcPr>
          <w:p w:rsidR="003270F3" w:rsidRDefault="003270F3" w:rsidP="00B11685">
            <w:r>
              <w:t>- Cross cultural variations</w:t>
            </w:r>
          </w:p>
        </w:tc>
        <w:tc>
          <w:tcPr>
            <w:tcW w:w="1843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</w:tr>
      <w:tr w:rsidR="003270F3" w:rsidTr="00B11685">
        <w:tc>
          <w:tcPr>
            <w:tcW w:w="5387" w:type="dxa"/>
          </w:tcPr>
          <w:p w:rsidR="003270F3" w:rsidRDefault="003270F3" w:rsidP="00B11685">
            <w:r>
              <w:t>- Childhood has disappeared</w:t>
            </w:r>
          </w:p>
        </w:tc>
        <w:tc>
          <w:tcPr>
            <w:tcW w:w="1843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</w:tr>
      <w:tr w:rsidR="003270F3" w:rsidTr="00B11685">
        <w:tc>
          <w:tcPr>
            <w:tcW w:w="5387" w:type="dxa"/>
          </w:tcPr>
          <w:p w:rsidR="003270F3" w:rsidRDefault="003270F3" w:rsidP="00B11685">
            <w:r>
              <w:t>- Childhood is blurring</w:t>
            </w:r>
          </w:p>
        </w:tc>
        <w:tc>
          <w:tcPr>
            <w:tcW w:w="1843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</w:tr>
      <w:tr w:rsidR="003270F3" w:rsidTr="00B11685">
        <w:tc>
          <w:tcPr>
            <w:tcW w:w="5387" w:type="dxa"/>
          </w:tcPr>
          <w:p w:rsidR="003270F3" w:rsidRDefault="003270F3" w:rsidP="00B11685"/>
        </w:tc>
        <w:tc>
          <w:tcPr>
            <w:tcW w:w="1843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</w:tr>
      <w:tr w:rsidR="003270F3" w:rsidTr="00B11685">
        <w:tc>
          <w:tcPr>
            <w:tcW w:w="5387" w:type="dxa"/>
          </w:tcPr>
          <w:p w:rsidR="003270F3" w:rsidRDefault="003270F3" w:rsidP="00B11685"/>
        </w:tc>
        <w:tc>
          <w:tcPr>
            <w:tcW w:w="1843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  <w:tc>
          <w:tcPr>
            <w:tcW w:w="1701" w:type="dxa"/>
          </w:tcPr>
          <w:p w:rsidR="003270F3" w:rsidRDefault="003270F3" w:rsidP="00B11685"/>
        </w:tc>
      </w:tr>
    </w:tbl>
    <w:p w:rsidR="003270F3" w:rsidRDefault="003270F3" w:rsidP="003270F3"/>
    <w:p w:rsidR="008878DE" w:rsidRDefault="008878DE">
      <w:bookmarkStart w:id="0" w:name="_GoBack"/>
      <w:bookmarkEnd w:id="0"/>
    </w:p>
    <w:sectPr w:rsidR="008878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F3"/>
    <w:rsid w:val="003270F3"/>
    <w:rsid w:val="0088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9D7BB-DA5F-461C-B087-95A7B999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0F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0F3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6B514892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Roberts</dc:creator>
  <cp:keywords/>
  <dc:description/>
  <cp:lastModifiedBy>Hannah Roberts</cp:lastModifiedBy>
  <cp:revision>1</cp:revision>
  <dcterms:created xsi:type="dcterms:W3CDTF">2018-02-08T16:02:00Z</dcterms:created>
  <dcterms:modified xsi:type="dcterms:W3CDTF">2018-02-08T16:02:00Z</dcterms:modified>
</cp:coreProperties>
</file>