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017CA" w:rsidRPr="00863127" w14:paraId="5F17ADC8" w14:textId="77777777" w:rsidTr="00A17806">
        <w:trPr>
          <w:trHeight w:val="312"/>
        </w:trPr>
        <w:tc>
          <w:tcPr>
            <w:tcW w:w="2660" w:type="dxa"/>
          </w:tcPr>
          <w:p w14:paraId="5BE6EB2F" w14:textId="70237F44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Assignment Name</w:t>
            </w:r>
          </w:p>
        </w:tc>
        <w:tc>
          <w:tcPr>
            <w:tcW w:w="6662" w:type="dxa"/>
          </w:tcPr>
          <w:p w14:paraId="44D94ACF" w14:textId="5064626E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Film Fiction</w:t>
            </w:r>
          </w:p>
        </w:tc>
      </w:tr>
      <w:tr w:rsidR="00B017CA" w:rsidRPr="00863127" w14:paraId="04154CB0" w14:textId="77777777">
        <w:tc>
          <w:tcPr>
            <w:tcW w:w="2660" w:type="dxa"/>
          </w:tcPr>
          <w:p w14:paraId="2A72AF8B" w14:textId="2EEB523E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Programme Title</w:t>
            </w:r>
          </w:p>
        </w:tc>
        <w:tc>
          <w:tcPr>
            <w:tcW w:w="6662" w:type="dxa"/>
          </w:tcPr>
          <w:p w14:paraId="0CC531D4" w14:textId="3620E709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Name of your Film</w:t>
            </w:r>
          </w:p>
        </w:tc>
      </w:tr>
      <w:tr w:rsidR="00B017CA" w:rsidRPr="00863127" w14:paraId="745A1A86" w14:textId="77777777">
        <w:tc>
          <w:tcPr>
            <w:tcW w:w="2660" w:type="dxa"/>
          </w:tcPr>
          <w:p w14:paraId="402BB808" w14:textId="33540A4F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683FD84E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  <w:tr w:rsidR="00B017CA" w:rsidRPr="00863127" w14:paraId="049E2041" w14:textId="77777777">
        <w:tc>
          <w:tcPr>
            <w:tcW w:w="2660" w:type="dxa"/>
          </w:tcPr>
          <w:p w14:paraId="3FB87FFD" w14:textId="414E3D41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412E9C0" w14:textId="274C0C47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Who is responsible for making the document</w:t>
            </w:r>
          </w:p>
        </w:tc>
      </w:tr>
      <w:tr w:rsidR="00B017CA" w:rsidRPr="00863127" w14:paraId="6FBB9834" w14:textId="77777777">
        <w:tc>
          <w:tcPr>
            <w:tcW w:w="2660" w:type="dxa"/>
          </w:tcPr>
          <w:p w14:paraId="41480540" w14:textId="55C837BD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02FE4577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</w:tbl>
    <w:p w14:paraId="0ACB0905" w14:textId="77777777" w:rsidR="00B017CA" w:rsidRPr="00863127" w:rsidRDefault="00A17806" w:rsidP="00A17806">
      <w:pPr>
        <w:ind w:left="-567"/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62DDF" wp14:editId="4B2AC99C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A98B" w14:textId="77777777" w:rsidR="00B017CA" w:rsidRPr="00DB4325" w:rsidRDefault="00512531" w:rsidP="00B017C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B4325">
                              <w:rPr>
                                <w:rFonts w:asciiTheme="majorHAnsi" w:hAnsiTheme="majorHAnsi"/>
                                <w:b/>
                              </w:rPr>
                              <w:t>Call Sheet</w:t>
                            </w:r>
                            <w:r w:rsidR="00B017CA" w:rsidRPr="00DB4325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2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14:paraId="2CA1A98B" w14:textId="77777777" w:rsidR="00B017CA" w:rsidRPr="00DB4325" w:rsidRDefault="00512531" w:rsidP="00B017CA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DB4325">
                        <w:rPr>
                          <w:rFonts w:asciiTheme="majorHAnsi" w:hAnsiTheme="majorHAnsi"/>
                          <w:b/>
                        </w:rPr>
                        <w:t>Call Sheet</w:t>
                      </w:r>
                      <w:r w:rsidR="00B017CA" w:rsidRPr="00DB4325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691EDF0E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029AB840" w14:textId="77777777" w:rsidR="00B017CA" w:rsidRPr="00863127" w:rsidRDefault="00B017CA" w:rsidP="00B017CA">
      <w:pPr>
        <w:rPr>
          <w:rFonts w:asciiTheme="majorHAnsi" w:hAnsiTheme="majorHAnsi"/>
        </w:rPr>
      </w:pPr>
    </w:p>
    <w:p w14:paraId="049B316A" w14:textId="73B2647E" w:rsidR="00A17806" w:rsidRPr="00863127" w:rsidRDefault="00A17806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0012A" wp14:editId="5817494F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B1AB18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nT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1AEB9D2C" w14:textId="77777777" w:rsidR="007A25A0" w:rsidRPr="00863127" w:rsidRDefault="007A25A0" w:rsidP="00B017CA">
      <w:pPr>
        <w:rPr>
          <w:rFonts w:asciiTheme="majorHAnsi" w:hAnsiTheme="majorHAnsi"/>
        </w:rPr>
      </w:pPr>
    </w:p>
    <w:p w14:paraId="5BF96CCF" w14:textId="77777777" w:rsidR="007A25A0" w:rsidRPr="00863127" w:rsidRDefault="007A25A0" w:rsidP="00B017CA">
      <w:pPr>
        <w:rPr>
          <w:rFonts w:asciiTheme="majorHAnsi" w:hAnsiTheme="majorHAnsi"/>
        </w:rPr>
      </w:pPr>
    </w:p>
    <w:p w14:paraId="50C371E5" w14:textId="0067B064" w:rsidR="00B017CA" w:rsidRPr="00863127" w:rsidRDefault="00B017CA" w:rsidP="00B017CA">
      <w:pPr>
        <w:rPr>
          <w:rFonts w:asciiTheme="majorHAnsi" w:hAnsiTheme="majorHAnsi"/>
        </w:rPr>
      </w:pPr>
    </w:p>
    <w:p w14:paraId="74F54C79" w14:textId="5D36E9D6" w:rsidR="00B017CA" w:rsidRPr="00863127" w:rsidRDefault="00B017CA" w:rsidP="00B017CA">
      <w:pPr>
        <w:rPr>
          <w:rFonts w:asciiTheme="majorHAnsi" w:hAnsiTheme="majorHAnsi"/>
        </w:rPr>
      </w:pPr>
    </w:p>
    <w:p w14:paraId="1A331525" w14:textId="77777777" w:rsidR="007A25A0" w:rsidRPr="00863127" w:rsidRDefault="007A25A0" w:rsidP="00B017CA">
      <w:pPr>
        <w:rPr>
          <w:rFonts w:asciiTheme="majorHAnsi" w:hAnsiTheme="majorHAnsi"/>
        </w:rPr>
      </w:pPr>
    </w:p>
    <w:p w14:paraId="34BEE889" w14:textId="77777777" w:rsidR="007A25A0" w:rsidRPr="00863127" w:rsidRDefault="007A25A0" w:rsidP="00B017CA">
      <w:pPr>
        <w:rPr>
          <w:rFonts w:asciiTheme="majorHAnsi" w:hAnsiTheme="majorHAnsi"/>
        </w:rPr>
      </w:pPr>
    </w:p>
    <w:p w14:paraId="1B9A108B" w14:textId="52B229D5" w:rsidR="008546C9" w:rsidRPr="00863127" w:rsidRDefault="007A25A0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87E2" wp14:editId="681E4182">
                <wp:simplePos x="0" y="0"/>
                <wp:positionH relativeFrom="column">
                  <wp:posOffset>-29183</wp:posOffset>
                </wp:positionH>
                <wp:positionV relativeFrom="paragraph">
                  <wp:posOffset>92602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8DDE4D8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.3pt" to="467.75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rXX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4BCF2808" w14:textId="2392D2EA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069"/>
        <w:gridCol w:w="2740"/>
        <w:gridCol w:w="5241"/>
      </w:tblGrid>
      <w:tr w:rsidR="008546C9" w:rsidRPr="00863127" w14:paraId="746B9D28" w14:textId="09FDE75B" w:rsidTr="00832CD4">
        <w:trPr>
          <w:trHeight w:val="253"/>
        </w:trPr>
        <w:tc>
          <w:tcPr>
            <w:tcW w:w="2069" w:type="dxa"/>
          </w:tcPr>
          <w:p w14:paraId="6F0F0468" w14:textId="04DF770C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2740" w:type="dxa"/>
          </w:tcPr>
          <w:p w14:paraId="2E28F5D4" w14:textId="4CBCD8DD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Crew Member</w:t>
            </w:r>
          </w:p>
        </w:tc>
        <w:tc>
          <w:tcPr>
            <w:tcW w:w="5241" w:type="dxa"/>
          </w:tcPr>
          <w:p w14:paraId="6CA13D43" w14:textId="582BD804" w:rsidR="008546C9" w:rsidRPr="00863127" w:rsidRDefault="008546C9" w:rsidP="008546C9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3FF5EB52" w14:textId="43394B72" w:rsidTr="00832CD4">
        <w:trPr>
          <w:trHeight w:val="253"/>
        </w:trPr>
        <w:tc>
          <w:tcPr>
            <w:tcW w:w="2069" w:type="dxa"/>
          </w:tcPr>
          <w:p w14:paraId="5F78EAE2" w14:textId="23CC97DD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Director</w:t>
            </w:r>
          </w:p>
        </w:tc>
        <w:tc>
          <w:tcPr>
            <w:tcW w:w="2740" w:type="dxa"/>
          </w:tcPr>
          <w:p w14:paraId="3CD7DAE9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5241" w:type="dxa"/>
          </w:tcPr>
          <w:p w14:paraId="08101DFF" w14:textId="21945318" w:rsidR="008546C9" w:rsidRPr="00863127" w:rsidRDefault="008546C9" w:rsidP="00B017CA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Address / email &amp; mobile</w:t>
            </w:r>
          </w:p>
        </w:tc>
      </w:tr>
      <w:tr w:rsidR="008546C9" w:rsidRPr="00863127" w14:paraId="4B553DCF" w14:textId="48CDCC7C" w:rsidTr="00832CD4">
        <w:trPr>
          <w:trHeight w:val="267"/>
        </w:trPr>
        <w:tc>
          <w:tcPr>
            <w:tcW w:w="2069" w:type="dxa"/>
          </w:tcPr>
          <w:p w14:paraId="585177FD" w14:textId="7AEACFC0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Producer</w:t>
            </w:r>
          </w:p>
        </w:tc>
        <w:tc>
          <w:tcPr>
            <w:tcW w:w="2740" w:type="dxa"/>
          </w:tcPr>
          <w:p w14:paraId="4874FE86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5241" w:type="dxa"/>
          </w:tcPr>
          <w:p w14:paraId="1A2A9215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7E750356" w14:textId="72A6BE10" w:rsidTr="00832CD4">
        <w:trPr>
          <w:trHeight w:val="253"/>
        </w:trPr>
        <w:tc>
          <w:tcPr>
            <w:tcW w:w="2069" w:type="dxa"/>
          </w:tcPr>
          <w:p w14:paraId="203113F4" w14:textId="1D30EA1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Camera</w:t>
            </w:r>
          </w:p>
        </w:tc>
        <w:tc>
          <w:tcPr>
            <w:tcW w:w="2740" w:type="dxa"/>
          </w:tcPr>
          <w:p w14:paraId="15D744BF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5241" w:type="dxa"/>
          </w:tcPr>
          <w:p w14:paraId="01D66773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454A092A" w14:textId="023D9E97" w:rsidTr="00832CD4">
        <w:trPr>
          <w:trHeight w:val="253"/>
        </w:trPr>
        <w:tc>
          <w:tcPr>
            <w:tcW w:w="2069" w:type="dxa"/>
          </w:tcPr>
          <w:p w14:paraId="2AAD740F" w14:textId="789253F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Sound</w:t>
            </w:r>
          </w:p>
        </w:tc>
        <w:tc>
          <w:tcPr>
            <w:tcW w:w="2740" w:type="dxa"/>
          </w:tcPr>
          <w:p w14:paraId="5B4A1D11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5241" w:type="dxa"/>
          </w:tcPr>
          <w:p w14:paraId="10F9BF48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</w:tbl>
    <w:p w14:paraId="064EE1FB" w14:textId="77777777" w:rsidR="008546C9" w:rsidRPr="00863127" w:rsidRDefault="008546C9" w:rsidP="00B017CA">
      <w:pPr>
        <w:rPr>
          <w:rFonts w:asciiTheme="majorHAnsi" w:hAnsiTheme="majorHAnsi"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065"/>
        <w:gridCol w:w="2734"/>
        <w:gridCol w:w="5255"/>
      </w:tblGrid>
      <w:tr w:rsidR="008546C9" w:rsidRPr="00863127" w14:paraId="082E3E2A" w14:textId="77777777" w:rsidTr="00832CD4">
        <w:trPr>
          <w:trHeight w:val="253"/>
        </w:trPr>
        <w:tc>
          <w:tcPr>
            <w:tcW w:w="2065" w:type="dxa"/>
          </w:tcPr>
          <w:p w14:paraId="17DB894F" w14:textId="018844CC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Character Name</w:t>
            </w:r>
          </w:p>
        </w:tc>
        <w:tc>
          <w:tcPr>
            <w:tcW w:w="2734" w:type="dxa"/>
          </w:tcPr>
          <w:p w14:paraId="5C2F51F2" w14:textId="7158F502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</w:t>
            </w:r>
          </w:p>
        </w:tc>
        <w:tc>
          <w:tcPr>
            <w:tcW w:w="5255" w:type="dxa"/>
          </w:tcPr>
          <w:p w14:paraId="1E679E3D" w14:textId="77777777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6527195A" w14:textId="77777777" w:rsidTr="00832CD4">
        <w:trPr>
          <w:trHeight w:val="253"/>
        </w:trPr>
        <w:tc>
          <w:tcPr>
            <w:tcW w:w="2065" w:type="dxa"/>
          </w:tcPr>
          <w:p w14:paraId="711386FB" w14:textId="7CBC2ED5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2734" w:type="dxa"/>
          </w:tcPr>
          <w:p w14:paraId="152E2E18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5255" w:type="dxa"/>
          </w:tcPr>
          <w:p w14:paraId="27AAF934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C565885" w14:textId="77777777" w:rsidTr="00832CD4">
        <w:trPr>
          <w:trHeight w:val="267"/>
        </w:trPr>
        <w:tc>
          <w:tcPr>
            <w:tcW w:w="2065" w:type="dxa"/>
          </w:tcPr>
          <w:p w14:paraId="28048D41" w14:textId="5A5D8ACD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2734" w:type="dxa"/>
          </w:tcPr>
          <w:p w14:paraId="51ABBE3E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5255" w:type="dxa"/>
          </w:tcPr>
          <w:p w14:paraId="44AE433D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14D0A7EF" w14:textId="77777777" w:rsidTr="00832CD4">
        <w:trPr>
          <w:trHeight w:val="253"/>
        </w:trPr>
        <w:tc>
          <w:tcPr>
            <w:tcW w:w="2065" w:type="dxa"/>
          </w:tcPr>
          <w:p w14:paraId="478ECC98" w14:textId="51A2CA31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2734" w:type="dxa"/>
          </w:tcPr>
          <w:p w14:paraId="4C4BBACF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5255" w:type="dxa"/>
          </w:tcPr>
          <w:p w14:paraId="104A7E01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9312A13" w14:textId="77777777" w:rsidTr="00832CD4">
        <w:trPr>
          <w:trHeight w:val="214"/>
        </w:trPr>
        <w:tc>
          <w:tcPr>
            <w:tcW w:w="2065" w:type="dxa"/>
          </w:tcPr>
          <w:p w14:paraId="23C73ED0" w14:textId="6D338CF8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2734" w:type="dxa"/>
          </w:tcPr>
          <w:p w14:paraId="2DC173E0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5255" w:type="dxa"/>
          </w:tcPr>
          <w:p w14:paraId="718728B2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</w:tbl>
    <w:p w14:paraId="716169FC" w14:textId="77777777" w:rsidR="007A25A0" w:rsidRPr="00863127" w:rsidRDefault="007A25A0" w:rsidP="00B017CA">
      <w:pPr>
        <w:rPr>
          <w:rFonts w:asciiTheme="majorHAnsi" w:hAnsiTheme="majorHAnsi"/>
        </w:rPr>
      </w:pPr>
    </w:p>
    <w:p w14:paraId="412BE3CE" w14:textId="77777777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0068" w:type="dxa"/>
        <w:tblLook w:val="01E0" w:firstRow="1" w:lastRow="1" w:firstColumn="1" w:lastColumn="1" w:noHBand="0" w:noVBand="0"/>
      </w:tblPr>
      <w:tblGrid>
        <w:gridCol w:w="1678"/>
        <w:gridCol w:w="1678"/>
        <w:gridCol w:w="1678"/>
        <w:gridCol w:w="1678"/>
        <w:gridCol w:w="1678"/>
        <w:gridCol w:w="1678"/>
      </w:tblGrid>
      <w:tr w:rsidR="007A25A0" w:rsidRPr="00863127" w14:paraId="457F1129" w14:textId="77777777" w:rsidTr="00832CD4">
        <w:trPr>
          <w:trHeight w:val="555"/>
        </w:trPr>
        <w:tc>
          <w:tcPr>
            <w:tcW w:w="1678" w:type="dxa"/>
          </w:tcPr>
          <w:p w14:paraId="0183BD44" w14:textId="2C34BC72" w:rsidR="007A25A0" w:rsidRPr="00863127" w:rsidRDefault="007A25A0" w:rsidP="005357D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Location</w:t>
            </w:r>
          </w:p>
        </w:tc>
        <w:tc>
          <w:tcPr>
            <w:tcW w:w="1678" w:type="dxa"/>
          </w:tcPr>
          <w:p w14:paraId="36007E32" w14:textId="4EB53D82" w:rsidR="007A25A0" w:rsidRPr="00863127" w:rsidRDefault="007A25A0" w:rsidP="00512531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Scenes</w:t>
            </w:r>
          </w:p>
        </w:tc>
        <w:tc>
          <w:tcPr>
            <w:tcW w:w="1678" w:type="dxa"/>
          </w:tcPr>
          <w:p w14:paraId="5B225CE3" w14:textId="2DC4BD48" w:rsidR="007A25A0" w:rsidRPr="00863127" w:rsidRDefault="007A25A0" w:rsidP="008546C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Members required?</w:t>
            </w:r>
          </w:p>
        </w:tc>
        <w:tc>
          <w:tcPr>
            <w:tcW w:w="1678" w:type="dxa"/>
          </w:tcPr>
          <w:p w14:paraId="50A43B0D" w14:textId="2FAE5CE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Equipment Required</w:t>
            </w:r>
          </w:p>
        </w:tc>
        <w:tc>
          <w:tcPr>
            <w:tcW w:w="1678" w:type="dxa"/>
          </w:tcPr>
          <w:p w14:paraId="4BF60940" w14:textId="37303D1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678" w:type="dxa"/>
          </w:tcPr>
          <w:p w14:paraId="38CDAD53" w14:textId="61BC0D16" w:rsidR="007A25A0" w:rsidRPr="00863127" w:rsidRDefault="007A25A0" w:rsidP="00A61D54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Time</w:t>
            </w:r>
          </w:p>
        </w:tc>
      </w:tr>
      <w:tr w:rsidR="007A25A0" w:rsidRPr="00863127" w14:paraId="0953AE6D" w14:textId="77777777" w:rsidTr="00832CD4">
        <w:trPr>
          <w:trHeight w:val="270"/>
        </w:trPr>
        <w:tc>
          <w:tcPr>
            <w:tcW w:w="1678" w:type="dxa"/>
          </w:tcPr>
          <w:p w14:paraId="36C21ABA" w14:textId="1B401D9F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4F881A53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156BFCD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36577FF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3366CA4E" w14:textId="477A3531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096BD83F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</w:tr>
      <w:tr w:rsidR="007A25A0" w:rsidRPr="00863127" w14:paraId="7312FF8D" w14:textId="77777777" w:rsidTr="00832CD4">
        <w:trPr>
          <w:trHeight w:val="270"/>
        </w:trPr>
        <w:tc>
          <w:tcPr>
            <w:tcW w:w="1678" w:type="dxa"/>
          </w:tcPr>
          <w:p w14:paraId="6A572E4A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2D97AA8B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6984FC02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7972442D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2E767249" w14:textId="55D5783B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8" w:type="dxa"/>
          </w:tcPr>
          <w:p w14:paraId="110B218E" w14:textId="77777777" w:rsidR="007A25A0" w:rsidRPr="00863127" w:rsidRDefault="007A25A0" w:rsidP="005357D4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</w:tbl>
    <w:p w14:paraId="3AE2C28D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284E7EA7" w14:textId="77777777" w:rsidR="00B017CA" w:rsidRPr="00863127" w:rsidRDefault="00B017CA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b/>
        </w:rPr>
        <w:tab/>
      </w:r>
    </w:p>
    <w:p w14:paraId="665DA7EE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32003871" w14:textId="77777777" w:rsidR="00B017CA" w:rsidRPr="00863127" w:rsidRDefault="00B017CA" w:rsidP="00B017CA">
      <w:pPr>
        <w:rPr>
          <w:rFonts w:asciiTheme="majorHAnsi" w:hAnsiTheme="majorHAnsi"/>
        </w:rPr>
      </w:pPr>
    </w:p>
    <w:p w14:paraId="4D821EDE" w14:textId="77777777" w:rsidR="00A61D54" w:rsidRPr="00863127" w:rsidRDefault="00A61D54" w:rsidP="00A61D54">
      <w:pPr>
        <w:rPr>
          <w:rFonts w:asciiTheme="majorHAnsi" w:hAnsiTheme="majorHAnsi"/>
          <w:b/>
        </w:rPr>
      </w:pPr>
      <w:r w:rsidRPr="00863127">
        <w:rPr>
          <w:rFonts w:asciiTheme="majorHAnsi" w:hAnsiTheme="majorHAnsi"/>
          <w:b/>
        </w:rPr>
        <w:t>Arrangements:</w:t>
      </w:r>
    </w:p>
    <w:p w14:paraId="13E6FFFF" w14:textId="77777777" w:rsidR="00A61D54" w:rsidRPr="00863127" w:rsidRDefault="00A61D54" w:rsidP="00A61D54">
      <w:pPr>
        <w:rPr>
          <w:rFonts w:asciiTheme="majorHAnsi" w:hAnsiTheme="majorHAnsi"/>
          <w:b/>
        </w:rPr>
      </w:pPr>
    </w:p>
    <w:p w14:paraId="1FF788D8" w14:textId="77777777" w:rsidR="00A61D54" w:rsidRPr="00863127" w:rsidRDefault="00A61D54" w:rsidP="00A61D54">
      <w:pPr>
        <w:rPr>
          <w:rFonts w:asciiTheme="majorHAnsi" w:hAnsiTheme="majorHAnsi"/>
        </w:rPr>
      </w:pPr>
      <w:r w:rsidRPr="00863127">
        <w:rPr>
          <w:rFonts w:asciiTheme="majorHAnsi" w:hAnsiTheme="majorHAnsi"/>
        </w:rPr>
        <w:t xml:space="preserve">Include any other information, eg specific requirements of the location or actors clothing, props required etc…. </w:t>
      </w:r>
    </w:p>
    <w:p w14:paraId="76498A93" w14:textId="77777777" w:rsidR="00D3586E" w:rsidRPr="00863127" w:rsidRDefault="00D3586E">
      <w:pPr>
        <w:rPr>
          <w:rFonts w:asciiTheme="majorHAnsi" w:hAnsiTheme="majorHAnsi"/>
        </w:rPr>
      </w:pPr>
    </w:p>
    <w:sectPr w:rsidR="00D3586E" w:rsidRPr="00863127" w:rsidSect="00832CD4">
      <w:pgSz w:w="11906" w:h="16838"/>
      <w:pgMar w:top="1440" w:right="1800" w:bottom="1440" w:left="13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864C" w14:textId="77777777" w:rsidR="00A97B03" w:rsidRDefault="00A97B03" w:rsidP="00A17806">
      <w:r>
        <w:separator/>
      </w:r>
    </w:p>
  </w:endnote>
  <w:endnote w:type="continuationSeparator" w:id="0">
    <w:p w14:paraId="66BE0BF2" w14:textId="77777777" w:rsidR="00A97B03" w:rsidRDefault="00A97B03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20D3" w14:textId="77777777" w:rsidR="00A97B03" w:rsidRDefault="00A97B03" w:rsidP="00A17806">
      <w:r>
        <w:separator/>
      </w:r>
    </w:p>
  </w:footnote>
  <w:footnote w:type="continuationSeparator" w:id="0">
    <w:p w14:paraId="3EF6C8DC" w14:textId="77777777" w:rsidR="00A97B03" w:rsidRDefault="00A97B03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31"/>
    <w:rsid w:val="000C7711"/>
    <w:rsid w:val="0021562C"/>
    <w:rsid w:val="002919A1"/>
    <w:rsid w:val="004339ED"/>
    <w:rsid w:val="0044070A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85531"/>
    <w:rsid w:val="007A25A0"/>
    <w:rsid w:val="00832CD4"/>
    <w:rsid w:val="008546C9"/>
    <w:rsid w:val="00863127"/>
    <w:rsid w:val="009531AF"/>
    <w:rsid w:val="00976EA0"/>
    <w:rsid w:val="009D3890"/>
    <w:rsid w:val="00A041DD"/>
    <w:rsid w:val="00A17806"/>
    <w:rsid w:val="00A52981"/>
    <w:rsid w:val="00A61D54"/>
    <w:rsid w:val="00A81372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583C"/>
    <w:rsid w:val="00F81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31050BDD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Matt Toogood</cp:lastModifiedBy>
  <cp:revision>3</cp:revision>
  <cp:lastPrinted>2018-06-26T11:44:00Z</cp:lastPrinted>
  <dcterms:created xsi:type="dcterms:W3CDTF">2018-09-04T11:38:00Z</dcterms:created>
  <dcterms:modified xsi:type="dcterms:W3CDTF">2018-09-07T11:41:00Z</dcterms:modified>
</cp:coreProperties>
</file>