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DBFE2" w14:textId="3EC755CE" w:rsidR="00243B47" w:rsidRPr="00172CAE" w:rsidRDefault="0031697B">
      <w:pPr>
        <w:rPr>
          <w:b/>
          <w:sz w:val="32"/>
        </w:rPr>
      </w:pPr>
      <w:r w:rsidRPr="00172CAE">
        <w:rPr>
          <w:b/>
          <w:sz w:val="32"/>
        </w:rPr>
        <w:t xml:space="preserve">PREP1: </w:t>
      </w:r>
      <w:r w:rsidR="00782A8A" w:rsidRPr="00172CAE">
        <w:rPr>
          <w:b/>
          <w:sz w:val="32"/>
        </w:rPr>
        <w:t xml:space="preserve">Cash </w:t>
      </w:r>
      <w:r w:rsidRPr="00172CAE">
        <w:rPr>
          <w:b/>
          <w:sz w:val="32"/>
        </w:rPr>
        <w:t>Benefits in the UK</w:t>
      </w:r>
      <w:r w:rsidR="00453FCC" w:rsidRPr="00172CAE">
        <w:rPr>
          <w:b/>
          <w:sz w:val="32"/>
        </w:rPr>
        <w:t xml:space="preserve"> – Should the Government Increase or Decrease?</w:t>
      </w:r>
    </w:p>
    <w:p w14:paraId="6BA72F9E" w14:textId="484CA0F3" w:rsidR="0031697B" w:rsidRDefault="00782A8A">
      <w:r>
        <w:t>Due for w/b 26</w:t>
      </w:r>
      <w:r w:rsidRPr="00782A8A">
        <w:rPr>
          <w:vertAlign w:val="superscript"/>
        </w:rPr>
        <w:t>th</w:t>
      </w:r>
      <w:r>
        <w:t xml:space="preserve"> February (Time Taken 4.5 Hours to 6 Hours)</w:t>
      </w:r>
    </w:p>
    <w:p w14:paraId="2E311C5B" w14:textId="77777777" w:rsidR="00782A8A" w:rsidRDefault="00782A8A"/>
    <w:p w14:paraId="535D3F1D" w14:textId="3B4B2B1B" w:rsidR="00453FCC" w:rsidRPr="008107E2" w:rsidRDefault="00453FCC">
      <w:pPr>
        <w:rPr>
          <w:color w:val="FF0000"/>
          <w:sz w:val="28"/>
        </w:rPr>
      </w:pPr>
      <w:r w:rsidRPr="008107E2">
        <w:rPr>
          <w:color w:val="FF0000"/>
          <w:sz w:val="28"/>
        </w:rPr>
        <w:t>Introduction to Benefits</w:t>
      </w:r>
    </w:p>
    <w:p w14:paraId="00339D47" w14:textId="34AF571C" w:rsidR="00782A8A" w:rsidRPr="00782A8A" w:rsidRDefault="00782A8A">
      <w:r w:rsidRPr="00782A8A">
        <w:t>Benefits can be divided into ‘Cash Benefits’ (spending by the Government on ‘WELFARE’) and ‘Benefits in Kind’ (i.e. free healthcare and education at the point of use).  This worksheet focuses on the former Government intervention of ‘Cash Benefits’.</w:t>
      </w:r>
    </w:p>
    <w:p w14:paraId="57254D50" w14:textId="77777777" w:rsidR="00782A8A" w:rsidRDefault="00782A8A">
      <w:pPr>
        <w:rPr>
          <w:highlight w:val="yellow"/>
        </w:rPr>
      </w:pPr>
    </w:p>
    <w:p w14:paraId="5F32F43C" w14:textId="14C9847E" w:rsidR="003E0513" w:rsidRPr="000C7F8D" w:rsidRDefault="00453FCC">
      <w:pPr>
        <w:rPr>
          <w:b/>
        </w:rPr>
      </w:pPr>
      <w:r w:rsidRPr="000C7F8D">
        <w:rPr>
          <w:b/>
          <w:highlight w:val="yellow"/>
        </w:rPr>
        <w:t>TASK</w:t>
      </w:r>
      <w:r w:rsidR="000C7F8D">
        <w:rPr>
          <w:b/>
          <w:highlight w:val="yellow"/>
        </w:rPr>
        <w:t xml:space="preserve"> 1</w:t>
      </w:r>
      <w:r w:rsidRPr="000C7F8D">
        <w:rPr>
          <w:b/>
          <w:highlight w:val="yellow"/>
        </w:rPr>
        <w:t xml:space="preserve">: </w:t>
      </w:r>
      <w:r w:rsidR="008107E2" w:rsidRPr="000C7F8D">
        <w:rPr>
          <w:b/>
          <w:highlight w:val="yellow"/>
        </w:rPr>
        <w:t>READ the following links and</w:t>
      </w:r>
      <w:r w:rsidRPr="000C7F8D">
        <w:rPr>
          <w:b/>
          <w:highlight w:val="yellow"/>
        </w:rPr>
        <w:t xml:space="preserve"> answer the questions below</w:t>
      </w:r>
      <w:r w:rsidR="008107E2" w:rsidRPr="000C7F8D">
        <w:rPr>
          <w:b/>
          <w:highlight w:val="yellow"/>
        </w:rPr>
        <w:t xml:space="preserve"> (you should not have to access any other resources)</w:t>
      </w:r>
      <w:r w:rsidRPr="000C7F8D">
        <w:rPr>
          <w:b/>
        </w:rPr>
        <w:t xml:space="preserve"> </w:t>
      </w:r>
    </w:p>
    <w:p w14:paraId="01EA8148" w14:textId="7D76086B" w:rsidR="00453FCC" w:rsidRDefault="00453FCC" w:rsidP="00453FCC">
      <w:pPr>
        <w:pStyle w:val="ListParagraph"/>
        <w:numPr>
          <w:ilvl w:val="0"/>
          <w:numId w:val="2"/>
        </w:numPr>
      </w:pPr>
      <w:hyperlink r:id="rId5" w:history="1">
        <w:r w:rsidRPr="007F338C">
          <w:rPr>
            <w:rStyle w:val="Hyperlink"/>
          </w:rPr>
          <w:t>https://visual.ons.gov.uk/welfare-spending/</w:t>
        </w:r>
      </w:hyperlink>
      <w:r>
        <w:t xml:space="preserve"> </w:t>
      </w:r>
    </w:p>
    <w:p w14:paraId="40D07AD0" w14:textId="215D5268" w:rsidR="003E0513" w:rsidRDefault="00453FCC" w:rsidP="00453FCC">
      <w:pPr>
        <w:pStyle w:val="ListParagraph"/>
        <w:numPr>
          <w:ilvl w:val="0"/>
          <w:numId w:val="2"/>
        </w:numPr>
      </w:pPr>
      <w:hyperlink r:id="rId6" w:history="1">
        <w:r w:rsidRPr="007F338C">
          <w:rPr>
            <w:rStyle w:val="Hyperlink"/>
          </w:rPr>
          <w:t>https://www.economicshelp.org/blog/7220/economics/should-welfare-benefits-be-increased-to-reduce-inequality/</w:t>
        </w:r>
      </w:hyperlink>
      <w:r>
        <w:t xml:space="preserve"> </w:t>
      </w:r>
    </w:p>
    <w:p w14:paraId="142F1A27" w14:textId="5EE755E6" w:rsidR="00453FCC" w:rsidRDefault="00453FCC" w:rsidP="00453FCC">
      <w:pPr>
        <w:pStyle w:val="ListParagraph"/>
        <w:numPr>
          <w:ilvl w:val="0"/>
          <w:numId w:val="2"/>
        </w:numPr>
      </w:pPr>
      <w:hyperlink r:id="rId7" w:history="1">
        <w:r w:rsidRPr="007F338C">
          <w:rPr>
            <w:rStyle w:val="Hyperlink"/>
          </w:rPr>
          <w:t>http://the7circles.uk/uk-budget-breakdown-income-spending/</w:t>
        </w:r>
      </w:hyperlink>
      <w:r>
        <w:t xml:space="preserve"> </w:t>
      </w:r>
    </w:p>
    <w:p w14:paraId="6BD730BE" w14:textId="793521A4" w:rsidR="00453FCC" w:rsidRDefault="00453FCC" w:rsidP="00453FCC">
      <w:pPr>
        <w:pStyle w:val="ListParagraph"/>
        <w:numPr>
          <w:ilvl w:val="0"/>
          <w:numId w:val="2"/>
        </w:numPr>
      </w:pPr>
      <w:hyperlink r:id="rId8" w:history="1">
        <w:r w:rsidRPr="007F338C">
          <w:rPr>
            <w:rStyle w:val="Hyperlink"/>
          </w:rPr>
          <w:t>https://www.economicshelp.org/blog/142/economics/what-does-the-government-spend-its-money-on/</w:t>
        </w:r>
      </w:hyperlink>
      <w:r>
        <w:t xml:space="preserve"> </w:t>
      </w:r>
    </w:p>
    <w:p w14:paraId="065889F7" w14:textId="05BAF5F9" w:rsidR="00453FCC" w:rsidRDefault="00453FCC" w:rsidP="00453FCC">
      <w:pPr>
        <w:pStyle w:val="ListParagraph"/>
        <w:numPr>
          <w:ilvl w:val="0"/>
          <w:numId w:val="2"/>
        </w:numPr>
      </w:pPr>
      <w:hyperlink r:id="rId9" w:history="1">
        <w:r w:rsidRPr="007F338C">
          <w:rPr>
            <w:rStyle w:val="Hyperlink"/>
          </w:rPr>
          <w:t>https://www.theguardian.com/uk-news/2016/apr/13/benefit-or-tax-evasion-row-over-the-tories-targets</w:t>
        </w:r>
      </w:hyperlink>
      <w:r>
        <w:t xml:space="preserve"> </w:t>
      </w:r>
    </w:p>
    <w:p w14:paraId="2D666696" w14:textId="77777777" w:rsidR="00453FCC" w:rsidRDefault="00453FCC"/>
    <w:p w14:paraId="07DABD9B" w14:textId="33E00F6B" w:rsidR="0031697B" w:rsidRDefault="0031697B" w:rsidP="00C423C0">
      <w:pPr>
        <w:pStyle w:val="ListParagraph"/>
        <w:numPr>
          <w:ilvl w:val="0"/>
          <w:numId w:val="3"/>
        </w:numPr>
      </w:pPr>
      <w:r>
        <w:t>How much do benefits cost the UK taxpayer</w:t>
      </w:r>
      <w:r w:rsidR="00453FCC">
        <w:t xml:space="preserve"> as a total of the entire budget?</w:t>
      </w:r>
      <w:r>
        <w:t>?</w:t>
      </w:r>
    </w:p>
    <w:p w14:paraId="22773FDF" w14:textId="77777777" w:rsidR="00C423C0" w:rsidRDefault="00C423C0" w:rsidP="00C423C0"/>
    <w:p w14:paraId="53DA0156" w14:textId="77777777" w:rsidR="00C423C0" w:rsidRDefault="00C423C0" w:rsidP="00C423C0"/>
    <w:p w14:paraId="6D722A57" w14:textId="77777777" w:rsidR="00C423C0" w:rsidRDefault="00C423C0" w:rsidP="00C423C0"/>
    <w:p w14:paraId="014E7418" w14:textId="564EF052" w:rsidR="00453FCC" w:rsidRDefault="00453FCC" w:rsidP="00C423C0">
      <w:pPr>
        <w:pStyle w:val="ListParagraph"/>
        <w:numPr>
          <w:ilvl w:val="0"/>
          <w:numId w:val="3"/>
        </w:numPr>
      </w:pPr>
      <w:r>
        <w:t xml:space="preserve">What types of benefits are there and how much does each type of claimant </w:t>
      </w:r>
      <w:proofErr w:type="spellStart"/>
      <w:r>
        <w:t>proportionaly</w:t>
      </w:r>
      <w:proofErr w:type="spellEnd"/>
      <w:r>
        <w:t xml:space="preserve"> cost the taxpayer in 2016</w:t>
      </w:r>
    </w:p>
    <w:p w14:paraId="6D55AA4E" w14:textId="77777777" w:rsidR="00C423C0" w:rsidRDefault="00C423C0" w:rsidP="00C423C0">
      <w:pPr>
        <w:pStyle w:val="ListParagraph"/>
        <w:ind w:left="360"/>
      </w:pPr>
    </w:p>
    <w:p w14:paraId="0A737670" w14:textId="77777777" w:rsidR="00C423C0" w:rsidRDefault="00C423C0" w:rsidP="00C423C0">
      <w:pPr>
        <w:pStyle w:val="ListParagraph"/>
        <w:ind w:left="360"/>
      </w:pPr>
    </w:p>
    <w:p w14:paraId="0A936329" w14:textId="77777777" w:rsidR="00C423C0" w:rsidRDefault="00C423C0" w:rsidP="00C423C0">
      <w:pPr>
        <w:pStyle w:val="ListParagraph"/>
        <w:ind w:left="360"/>
      </w:pPr>
    </w:p>
    <w:p w14:paraId="534FBF69" w14:textId="77777777" w:rsidR="00C423C0" w:rsidRDefault="00C423C0" w:rsidP="00C423C0">
      <w:pPr>
        <w:pStyle w:val="ListParagraph"/>
        <w:ind w:left="360"/>
      </w:pPr>
    </w:p>
    <w:p w14:paraId="356EFCBB" w14:textId="77777777" w:rsidR="00C423C0" w:rsidRDefault="00C423C0" w:rsidP="00C423C0">
      <w:pPr>
        <w:pStyle w:val="ListParagraph"/>
        <w:ind w:left="360"/>
      </w:pPr>
    </w:p>
    <w:p w14:paraId="7DE266C0" w14:textId="77777777" w:rsidR="00C423C0" w:rsidRDefault="00C423C0" w:rsidP="00C423C0">
      <w:pPr>
        <w:pStyle w:val="ListParagraph"/>
        <w:ind w:left="360"/>
      </w:pPr>
    </w:p>
    <w:p w14:paraId="5C9F5F90" w14:textId="5A7FA123" w:rsidR="00C423C0" w:rsidRDefault="00C423C0" w:rsidP="00C423C0">
      <w:pPr>
        <w:pStyle w:val="ListParagraph"/>
        <w:numPr>
          <w:ilvl w:val="0"/>
          <w:numId w:val="3"/>
        </w:numPr>
      </w:pPr>
      <w:r>
        <w:t>Which group of people claim the biggest percentage of benefits in the UK?</w:t>
      </w:r>
    </w:p>
    <w:p w14:paraId="64D994C8" w14:textId="77777777" w:rsidR="00C423C0" w:rsidRDefault="00C423C0" w:rsidP="00C423C0"/>
    <w:p w14:paraId="14BC37BD" w14:textId="77777777" w:rsidR="00C423C0" w:rsidRDefault="00C423C0" w:rsidP="00C423C0"/>
    <w:p w14:paraId="718CC543" w14:textId="77777777" w:rsidR="00C423C0" w:rsidRDefault="00C423C0" w:rsidP="00C423C0"/>
    <w:p w14:paraId="4078A2BC" w14:textId="77777777" w:rsidR="00C423C0" w:rsidRDefault="00C423C0" w:rsidP="00C423C0"/>
    <w:p w14:paraId="13B30E7A" w14:textId="77777777" w:rsidR="00C423C0" w:rsidRDefault="00C423C0" w:rsidP="00C423C0"/>
    <w:p w14:paraId="6E0B10BF" w14:textId="7177399F" w:rsidR="00453FCC" w:rsidRDefault="00453FCC" w:rsidP="00C423C0">
      <w:pPr>
        <w:pStyle w:val="ListParagraph"/>
        <w:numPr>
          <w:ilvl w:val="0"/>
          <w:numId w:val="3"/>
        </w:numPr>
      </w:pPr>
      <w:r>
        <w:t>What has happened to welfare spending in UK as a % of GDP?</w:t>
      </w:r>
    </w:p>
    <w:p w14:paraId="573F165E" w14:textId="77777777" w:rsidR="00C423C0" w:rsidRDefault="00C423C0" w:rsidP="00C423C0"/>
    <w:p w14:paraId="00A5B87C" w14:textId="77777777" w:rsidR="00C423C0" w:rsidRDefault="00C423C0" w:rsidP="00C423C0"/>
    <w:p w14:paraId="70A31BA6" w14:textId="77777777" w:rsidR="00C423C0" w:rsidRDefault="00C423C0" w:rsidP="00C423C0"/>
    <w:p w14:paraId="3C68AEC2" w14:textId="77777777" w:rsidR="00C423C0" w:rsidRDefault="00C423C0" w:rsidP="00C423C0"/>
    <w:p w14:paraId="2A6415A7" w14:textId="77777777" w:rsidR="00C423C0" w:rsidRDefault="00C423C0" w:rsidP="00C423C0"/>
    <w:p w14:paraId="17052CCF" w14:textId="77777777" w:rsidR="00C423C0" w:rsidRDefault="00C423C0" w:rsidP="00C423C0"/>
    <w:p w14:paraId="6AF7B663" w14:textId="58207D64" w:rsidR="00453FCC" w:rsidRDefault="00453FCC" w:rsidP="00C423C0">
      <w:pPr>
        <w:pStyle w:val="ListParagraph"/>
        <w:numPr>
          <w:ilvl w:val="0"/>
          <w:numId w:val="3"/>
        </w:numPr>
      </w:pPr>
      <w:r>
        <w:t>What has happened to benefit spending in ‘real terms’ since World War 2?</w:t>
      </w:r>
    </w:p>
    <w:p w14:paraId="3C94BCFE" w14:textId="77777777" w:rsidR="00C423C0" w:rsidRDefault="00C423C0" w:rsidP="00C423C0"/>
    <w:p w14:paraId="01058E5D" w14:textId="77777777" w:rsidR="00C423C0" w:rsidRDefault="00C423C0" w:rsidP="00C423C0"/>
    <w:p w14:paraId="4D333CEF" w14:textId="77777777" w:rsidR="00C423C0" w:rsidRDefault="00C423C0" w:rsidP="00C423C0"/>
    <w:p w14:paraId="41B56AAD" w14:textId="77777777" w:rsidR="00C423C0" w:rsidRDefault="00C423C0" w:rsidP="00C423C0"/>
    <w:p w14:paraId="7B426E6C" w14:textId="77777777" w:rsidR="00C423C0" w:rsidRDefault="00C423C0" w:rsidP="00C423C0"/>
    <w:p w14:paraId="7AAFCC07" w14:textId="77777777" w:rsidR="0031697B" w:rsidRDefault="0031697B" w:rsidP="00C423C0">
      <w:pPr>
        <w:pStyle w:val="ListParagraph"/>
        <w:numPr>
          <w:ilvl w:val="0"/>
          <w:numId w:val="3"/>
        </w:numPr>
      </w:pPr>
      <w:r>
        <w:t>How much is benefit fraud suspected to cost the UK tax payer each year?</w:t>
      </w:r>
    </w:p>
    <w:p w14:paraId="01EE85C1" w14:textId="77777777" w:rsidR="00C423C0" w:rsidRDefault="00C423C0" w:rsidP="00C423C0"/>
    <w:p w14:paraId="7DEF38C5" w14:textId="77777777" w:rsidR="00C423C0" w:rsidRDefault="00C423C0" w:rsidP="00C423C0"/>
    <w:p w14:paraId="2FC6D693" w14:textId="77777777" w:rsidR="00C423C0" w:rsidRDefault="00C423C0" w:rsidP="00C423C0"/>
    <w:p w14:paraId="1CAB860D" w14:textId="77777777" w:rsidR="00C423C0" w:rsidRDefault="00C423C0" w:rsidP="00C423C0"/>
    <w:p w14:paraId="4533308A" w14:textId="77777777" w:rsidR="0031697B" w:rsidRDefault="0031697B" w:rsidP="00C423C0">
      <w:pPr>
        <w:pStyle w:val="ListParagraph"/>
        <w:numPr>
          <w:ilvl w:val="0"/>
          <w:numId w:val="3"/>
        </w:numPr>
      </w:pPr>
      <w:r>
        <w:t>How much is tax avoidance suspected to cost the UK tax payer each year?</w:t>
      </w:r>
    </w:p>
    <w:p w14:paraId="5D61C890" w14:textId="77777777" w:rsidR="00C423C0" w:rsidRDefault="00C423C0" w:rsidP="00C423C0"/>
    <w:p w14:paraId="7A229B44" w14:textId="77777777" w:rsidR="00C423C0" w:rsidRDefault="00C423C0" w:rsidP="00C423C0"/>
    <w:p w14:paraId="71FA54D8" w14:textId="77777777" w:rsidR="00C423C0" w:rsidRDefault="00C423C0" w:rsidP="00C423C0"/>
    <w:p w14:paraId="2B95E033" w14:textId="77777777" w:rsidR="00C423C0" w:rsidRDefault="00C423C0" w:rsidP="00C423C0"/>
    <w:p w14:paraId="57D9EBAF" w14:textId="77777777" w:rsidR="0031697B" w:rsidRDefault="0031697B" w:rsidP="00C423C0">
      <w:pPr>
        <w:pStyle w:val="ListParagraph"/>
        <w:numPr>
          <w:ilvl w:val="0"/>
          <w:numId w:val="3"/>
        </w:numPr>
      </w:pPr>
      <w:r>
        <w:t>How has ‘austerity’ since 2010 affected benefits?</w:t>
      </w:r>
    </w:p>
    <w:p w14:paraId="5E337256" w14:textId="77777777" w:rsidR="0031697B" w:rsidRDefault="0031697B"/>
    <w:p w14:paraId="2067F790" w14:textId="77777777" w:rsidR="00C423C0" w:rsidRDefault="00C423C0">
      <w:r>
        <w:br w:type="page"/>
      </w:r>
    </w:p>
    <w:p w14:paraId="2C3ECADC" w14:textId="128C1C52" w:rsidR="008107E2" w:rsidRPr="008107E2" w:rsidRDefault="008107E2">
      <w:pPr>
        <w:rPr>
          <w:color w:val="FF0000"/>
          <w:sz w:val="28"/>
        </w:rPr>
      </w:pPr>
      <w:r w:rsidRPr="008107E2">
        <w:rPr>
          <w:color w:val="FF0000"/>
          <w:sz w:val="28"/>
        </w:rPr>
        <w:lastRenderedPageBreak/>
        <w:t>Case for reducing benefits: Introduction of Universal Credit by the Conservative Government</w:t>
      </w:r>
    </w:p>
    <w:p w14:paraId="7500A75E" w14:textId="4F4B02A4" w:rsidR="008107E2" w:rsidRDefault="008107E2">
      <w:r>
        <w:t>The Coalition Government in 2010 started t</w:t>
      </w:r>
      <w:r w:rsidR="00172CAE">
        <w:t>o bring in measures for Univers</w:t>
      </w:r>
      <w:bookmarkStart w:id="0" w:name="_GoBack"/>
      <w:bookmarkEnd w:id="0"/>
      <w:r>
        <w:t xml:space="preserve">al Credit.  </w:t>
      </w:r>
    </w:p>
    <w:p w14:paraId="48B56840" w14:textId="77777777" w:rsidR="008107E2" w:rsidRDefault="008107E2"/>
    <w:p w14:paraId="7FF91AF5" w14:textId="6872BCFF" w:rsidR="008107E2" w:rsidRPr="000C7F8D" w:rsidRDefault="008107E2">
      <w:pPr>
        <w:rPr>
          <w:b/>
        </w:rPr>
      </w:pPr>
      <w:r w:rsidRPr="000C7F8D">
        <w:rPr>
          <w:b/>
          <w:highlight w:val="yellow"/>
        </w:rPr>
        <w:t>TASK</w:t>
      </w:r>
      <w:r w:rsidR="000C7F8D">
        <w:rPr>
          <w:b/>
          <w:highlight w:val="yellow"/>
        </w:rPr>
        <w:t xml:space="preserve"> 2</w:t>
      </w:r>
      <w:r w:rsidRPr="000C7F8D">
        <w:rPr>
          <w:b/>
          <w:highlight w:val="yellow"/>
        </w:rPr>
        <w:t xml:space="preserve">: </w:t>
      </w:r>
      <w:r w:rsidR="00782A8A" w:rsidRPr="000C7F8D">
        <w:rPr>
          <w:b/>
          <w:highlight w:val="yellow"/>
        </w:rPr>
        <w:t>Find and read</w:t>
      </w:r>
      <w:r w:rsidRPr="000C7F8D">
        <w:rPr>
          <w:b/>
          <w:highlight w:val="yellow"/>
        </w:rPr>
        <w:t xml:space="preserve"> at least 4 sources on the internet to answer the following questions.</w:t>
      </w:r>
    </w:p>
    <w:p w14:paraId="69B5FA71" w14:textId="2ACFB785" w:rsidR="008107E2" w:rsidRDefault="008107E2" w:rsidP="008107E2">
      <w:pPr>
        <w:pStyle w:val="ListParagraph"/>
        <w:numPr>
          <w:ilvl w:val="0"/>
          <w:numId w:val="4"/>
        </w:numPr>
      </w:pPr>
      <w:r>
        <w:t>Provide an overview of what Universal credit is and how it has been implemented</w:t>
      </w:r>
      <w:r w:rsidR="00782A8A">
        <w:t xml:space="preserve"> (i.e. a brief history…)</w:t>
      </w:r>
    </w:p>
    <w:p w14:paraId="726D4B38" w14:textId="77777777" w:rsidR="008107E2" w:rsidRDefault="008107E2" w:rsidP="008107E2"/>
    <w:p w14:paraId="6D70F0DE" w14:textId="77777777" w:rsidR="008107E2" w:rsidRDefault="008107E2" w:rsidP="008107E2"/>
    <w:p w14:paraId="20D56CB0" w14:textId="77777777" w:rsidR="008107E2" w:rsidRDefault="008107E2" w:rsidP="008107E2"/>
    <w:p w14:paraId="36B74F1D" w14:textId="77777777" w:rsidR="008107E2" w:rsidRDefault="008107E2" w:rsidP="008107E2"/>
    <w:p w14:paraId="3162E7B3" w14:textId="77777777" w:rsidR="008107E2" w:rsidRDefault="008107E2" w:rsidP="008107E2"/>
    <w:p w14:paraId="1CB21738" w14:textId="77777777" w:rsidR="00782A8A" w:rsidRDefault="00782A8A" w:rsidP="008107E2"/>
    <w:p w14:paraId="77318EEA" w14:textId="77777777" w:rsidR="00782A8A" w:rsidRDefault="00782A8A" w:rsidP="008107E2"/>
    <w:p w14:paraId="4344A377" w14:textId="77777777" w:rsidR="00782A8A" w:rsidRDefault="00782A8A" w:rsidP="008107E2"/>
    <w:p w14:paraId="3B3FDAD5" w14:textId="77777777" w:rsidR="00782A8A" w:rsidRDefault="00782A8A" w:rsidP="008107E2"/>
    <w:p w14:paraId="3A5F818A" w14:textId="77777777" w:rsidR="008107E2" w:rsidRDefault="008107E2" w:rsidP="008107E2"/>
    <w:p w14:paraId="7CF957DB" w14:textId="77777777" w:rsidR="008107E2" w:rsidRDefault="008107E2" w:rsidP="008107E2"/>
    <w:p w14:paraId="04AC6CC4" w14:textId="77777777" w:rsidR="008107E2" w:rsidRDefault="008107E2" w:rsidP="008107E2"/>
    <w:p w14:paraId="65D54696" w14:textId="77777777" w:rsidR="008107E2" w:rsidRDefault="008107E2" w:rsidP="008107E2"/>
    <w:p w14:paraId="4201C8DA" w14:textId="77777777" w:rsidR="008107E2" w:rsidRDefault="008107E2" w:rsidP="008107E2"/>
    <w:p w14:paraId="76B63E4E" w14:textId="41552319" w:rsidR="0031697B" w:rsidRDefault="0031697B" w:rsidP="008107E2">
      <w:pPr>
        <w:pStyle w:val="ListParagraph"/>
        <w:numPr>
          <w:ilvl w:val="0"/>
          <w:numId w:val="4"/>
        </w:numPr>
      </w:pPr>
      <w:r>
        <w:t>What</w:t>
      </w:r>
      <w:r w:rsidR="008107E2">
        <w:t xml:space="preserve"> are the advantages and disadva</w:t>
      </w:r>
      <w:r>
        <w:t>n</w:t>
      </w:r>
      <w:r w:rsidR="008107E2">
        <w:t>t</w:t>
      </w:r>
      <w:r>
        <w:t>ages of this scheme?</w:t>
      </w:r>
    </w:p>
    <w:tbl>
      <w:tblPr>
        <w:tblStyle w:val="TableGrid"/>
        <w:tblW w:w="0" w:type="auto"/>
        <w:tblLook w:val="04A0" w:firstRow="1" w:lastRow="0" w:firstColumn="1" w:lastColumn="0" w:noHBand="0" w:noVBand="1"/>
      </w:tblPr>
      <w:tblGrid>
        <w:gridCol w:w="5491"/>
        <w:gridCol w:w="5491"/>
      </w:tblGrid>
      <w:tr w:rsidR="008107E2" w14:paraId="594E59F7" w14:textId="77777777" w:rsidTr="008107E2">
        <w:tc>
          <w:tcPr>
            <w:tcW w:w="5491" w:type="dxa"/>
          </w:tcPr>
          <w:p w14:paraId="6CA39C5A" w14:textId="33D46668" w:rsidR="008107E2" w:rsidRDefault="008107E2">
            <w:r>
              <w:t xml:space="preserve">Advantages </w:t>
            </w:r>
          </w:p>
        </w:tc>
        <w:tc>
          <w:tcPr>
            <w:tcW w:w="5491" w:type="dxa"/>
          </w:tcPr>
          <w:p w14:paraId="5BB2114B" w14:textId="7669760D" w:rsidR="008107E2" w:rsidRDefault="008107E2">
            <w:r>
              <w:t>Disadvantages</w:t>
            </w:r>
          </w:p>
        </w:tc>
      </w:tr>
      <w:tr w:rsidR="008107E2" w14:paraId="23133B3D" w14:textId="77777777" w:rsidTr="00782A8A">
        <w:trPr>
          <w:trHeight w:val="9341"/>
        </w:trPr>
        <w:tc>
          <w:tcPr>
            <w:tcW w:w="5491" w:type="dxa"/>
          </w:tcPr>
          <w:p w14:paraId="2DDE2BE7" w14:textId="77777777" w:rsidR="008107E2" w:rsidRDefault="008107E2"/>
        </w:tc>
        <w:tc>
          <w:tcPr>
            <w:tcW w:w="5491" w:type="dxa"/>
          </w:tcPr>
          <w:p w14:paraId="3F470839" w14:textId="77777777" w:rsidR="008107E2" w:rsidRDefault="008107E2"/>
        </w:tc>
      </w:tr>
    </w:tbl>
    <w:p w14:paraId="48813A36" w14:textId="77777777" w:rsidR="0031697B" w:rsidRDefault="0031697B"/>
    <w:p w14:paraId="20A2F778" w14:textId="77777777" w:rsidR="0031697B" w:rsidRDefault="0031697B"/>
    <w:p w14:paraId="13D8C935" w14:textId="77777777" w:rsidR="00782A8A" w:rsidRDefault="00782A8A">
      <w:r>
        <w:br w:type="page"/>
      </w:r>
    </w:p>
    <w:p w14:paraId="2A5C20ED" w14:textId="6CC2713B" w:rsidR="00782A8A" w:rsidRPr="00782A8A" w:rsidRDefault="00782A8A">
      <w:pPr>
        <w:rPr>
          <w:color w:val="FF0000"/>
          <w:sz w:val="28"/>
        </w:rPr>
      </w:pPr>
      <w:r w:rsidRPr="008107E2">
        <w:rPr>
          <w:color w:val="FF0000"/>
          <w:sz w:val="28"/>
        </w:rPr>
        <w:lastRenderedPageBreak/>
        <w:t xml:space="preserve">Case for reducing benefits: Introduction of </w:t>
      </w:r>
      <w:r>
        <w:rPr>
          <w:color w:val="FF0000"/>
          <w:sz w:val="28"/>
        </w:rPr>
        <w:t>a Universal Basic Income</w:t>
      </w:r>
    </w:p>
    <w:p w14:paraId="7A7ECD2E" w14:textId="10DFE330" w:rsidR="00782A8A" w:rsidRDefault="0031697B">
      <w:r>
        <w:t xml:space="preserve">Jeremy </w:t>
      </w:r>
      <w:proofErr w:type="spellStart"/>
      <w:r>
        <w:t>Corybn</w:t>
      </w:r>
      <w:proofErr w:type="spellEnd"/>
      <w:r>
        <w:t xml:space="preserve"> and </w:t>
      </w:r>
      <w:proofErr w:type="spellStart"/>
      <w:r>
        <w:t>Labour</w:t>
      </w:r>
      <w:proofErr w:type="spellEnd"/>
      <w:r>
        <w:t xml:space="preserve"> have started to investigate the concept of ‘Basi</w:t>
      </w:r>
      <w:r w:rsidR="00782A8A">
        <w:t xml:space="preserve">c Universal Income’ to follow on from countries such as Finland and the Netherlands are currently piloting schemes as we head towards a </w:t>
      </w:r>
      <w:proofErr w:type="spellStart"/>
      <w:r w:rsidR="00782A8A">
        <w:t>labour</w:t>
      </w:r>
      <w:proofErr w:type="spellEnd"/>
      <w:r w:rsidR="00782A8A">
        <w:t xml:space="preserve"> market where machines are replacing lots of jobs.  With the development of AI, even more jobs are potentially at threat.</w:t>
      </w:r>
    </w:p>
    <w:p w14:paraId="22CDAFE5" w14:textId="77777777" w:rsidR="00782A8A" w:rsidRDefault="00782A8A"/>
    <w:p w14:paraId="2BBECEED" w14:textId="4CD026F1" w:rsidR="00782A8A" w:rsidRPr="000C7F8D" w:rsidRDefault="00782A8A" w:rsidP="00782A8A">
      <w:pPr>
        <w:rPr>
          <w:b/>
        </w:rPr>
      </w:pPr>
      <w:proofErr w:type="gramStart"/>
      <w:r w:rsidRPr="000C7F8D">
        <w:rPr>
          <w:b/>
          <w:highlight w:val="yellow"/>
        </w:rPr>
        <w:t>TASK</w:t>
      </w:r>
      <w:r w:rsidR="000C7F8D">
        <w:rPr>
          <w:b/>
          <w:highlight w:val="yellow"/>
        </w:rPr>
        <w:t xml:space="preserve">3 </w:t>
      </w:r>
      <w:r w:rsidRPr="000C7F8D">
        <w:rPr>
          <w:b/>
          <w:highlight w:val="yellow"/>
        </w:rPr>
        <w:t>:</w:t>
      </w:r>
      <w:proofErr w:type="gramEnd"/>
      <w:r w:rsidRPr="000C7F8D">
        <w:rPr>
          <w:b/>
          <w:highlight w:val="yellow"/>
        </w:rPr>
        <w:t xml:space="preserve"> Find and read at least 4 sources on the internet to answer the following questions.</w:t>
      </w:r>
    </w:p>
    <w:p w14:paraId="521511C5" w14:textId="01221874" w:rsidR="00782A8A" w:rsidRDefault="00782A8A" w:rsidP="00782A8A">
      <w:pPr>
        <w:pStyle w:val="ListParagraph"/>
        <w:numPr>
          <w:ilvl w:val="0"/>
          <w:numId w:val="5"/>
        </w:numPr>
      </w:pPr>
      <w:r>
        <w:t xml:space="preserve">Provide an overview of what Universal </w:t>
      </w:r>
      <w:r>
        <w:t>Basic Income</w:t>
      </w:r>
      <w:r>
        <w:t xml:space="preserve"> is and how it has been implemented (i.e. a brief history…)</w:t>
      </w:r>
    </w:p>
    <w:p w14:paraId="0D578AD6" w14:textId="77777777" w:rsidR="00782A8A" w:rsidRDefault="00782A8A" w:rsidP="00782A8A"/>
    <w:p w14:paraId="7275E62B" w14:textId="77777777" w:rsidR="00782A8A" w:rsidRDefault="00782A8A" w:rsidP="00782A8A"/>
    <w:p w14:paraId="300BE2D4" w14:textId="77777777" w:rsidR="00782A8A" w:rsidRDefault="00782A8A" w:rsidP="00782A8A"/>
    <w:p w14:paraId="5309A55F" w14:textId="77777777" w:rsidR="00782A8A" w:rsidRDefault="00782A8A" w:rsidP="00782A8A"/>
    <w:p w14:paraId="341A1CDB" w14:textId="77777777" w:rsidR="00782A8A" w:rsidRDefault="00782A8A" w:rsidP="00782A8A"/>
    <w:p w14:paraId="68D1D440" w14:textId="77777777" w:rsidR="00782A8A" w:rsidRDefault="00782A8A" w:rsidP="00782A8A"/>
    <w:p w14:paraId="54C87B28" w14:textId="77777777" w:rsidR="00782A8A" w:rsidRDefault="00782A8A" w:rsidP="00782A8A"/>
    <w:p w14:paraId="2A299A8E" w14:textId="77777777" w:rsidR="00782A8A" w:rsidRDefault="00782A8A" w:rsidP="00782A8A"/>
    <w:p w14:paraId="191AF814" w14:textId="77777777" w:rsidR="00782A8A" w:rsidRDefault="00782A8A" w:rsidP="00782A8A"/>
    <w:p w14:paraId="3AABDD79" w14:textId="77777777" w:rsidR="00782A8A" w:rsidRDefault="00782A8A" w:rsidP="00782A8A"/>
    <w:p w14:paraId="6E5C4C5C" w14:textId="77777777" w:rsidR="00782A8A" w:rsidRDefault="00782A8A" w:rsidP="00782A8A"/>
    <w:p w14:paraId="65EA6AB8" w14:textId="77777777" w:rsidR="00782A8A" w:rsidRDefault="00782A8A" w:rsidP="00782A8A"/>
    <w:p w14:paraId="6D0CF413" w14:textId="77777777" w:rsidR="00782A8A" w:rsidRDefault="00782A8A" w:rsidP="00782A8A"/>
    <w:p w14:paraId="24FC77F0" w14:textId="77777777" w:rsidR="00782A8A" w:rsidRDefault="00782A8A" w:rsidP="00782A8A"/>
    <w:p w14:paraId="0491EF8F" w14:textId="77777777" w:rsidR="00782A8A" w:rsidRDefault="00782A8A" w:rsidP="00782A8A">
      <w:pPr>
        <w:pStyle w:val="ListParagraph"/>
        <w:numPr>
          <w:ilvl w:val="0"/>
          <w:numId w:val="5"/>
        </w:numPr>
      </w:pPr>
      <w:r>
        <w:t>What are the advantages and disadvantages of this scheme?</w:t>
      </w:r>
    </w:p>
    <w:tbl>
      <w:tblPr>
        <w:tblStyle w:val="TableGrid"/>
        <w:tblW w:w="0" w:type="auto"/>
        <w:tblLook w:val="04A0" w:firstRow="1" w:lastRow="0" w:firstColumn="1" w:lastColumn="0" w:noHBand="0" w:noVBand="1"/>
      </w:tblPr>
      <w:tblGrid>
        <w:gridCol w:w="5491"/>
        <w:gridCol w:w="5491"/>
      </w:tblGrid>
      <w:tr w:rsidR="00782A8A" w14:paraId="5EEAE2C2" w14:textId="77777777" w:rsidTr="00E47858">
        <w:tc>
          <w:tcPr>
            <w:tcW w:w="5491" w:type="dxa"/>
          </w:tcPr>
          <w:p w14:paraId="6D9FEB5B" w14:textId="77777777" w:rsidR="00782A8A" w:rsidRDefault="00782A8A" w:rsidP="00E47858">
            <w:r>
              <w:t xml:space="preserve">Advantages </w:t>
            </w:r>
          </w:p>
        </w:tc>
        <w:tc>
          <w:tcPr>
            <w:tcW w:w="5491" w:type="dxa"/>
          </w:tcPr>
          <w:p w14:paraId="2B14FAEB" w14:textId="77777777" w:rsidR="00782A8A" w:rsidRDefault="00782A8A" w:rsidP="00E47858">
            <w:r>
              <w:t>Disadvantages</w:t>
            </w:r>
          </w:p>
        </w:tc>
      </w:tr>
      <w:tr w:rsidR="00782A8A" w14:paraId="6BFDFA83" w14:textId="77777777" w:rsidTr="00E47858">
        <w:trPr>
          <w:trHeight w:val="9341"/>
        </w:trPr>
        <w:tc>
          <w:tcPr>
            <w:tcW w:w="5491" w:type="dxa"/>
          </w:tcPr>
          <w:p w14:paraId="740A2110" w14:textId="77777777" w:rsidR="00782A8A" w:rsidRDefault="00782A8A" w:rsidP="00E47858"/>
        </w:tc>
        <w:tc>
          <w:tcPr>
            <w:tcW w:w="5491" w:type="dxa"/>
          </w:tcPr>
          <w:p w14:paraId="43A354EE" w14:textId="77777777" w:rsidR="00782A8A" w:rsidRDefault="00782A8A" w:rsidP="00E47858"/>
        </w:tc>
      </w:tr>
    </w:tbl>
    <w:p w14:paraId="19CC9472" w14:textId="77777777" w:rsidR="00FA22D2" w:rsidRDefault="00FA22D2"/>
    <w:p w14:paraId="5867992D" w14:textId="77777777" w:rsidR="00FA22D2" w:rsidRDefault="00FA22D2"/>
    <w:p w14:paraId="21A55014" w14:textId="7D3AFE80" w:rsidR="00782A8A" w:rsidRPr="00782A8A" w:rsidRDefault="00782A8A" w:rsidP="00782A8A">
      <w:pPr>
        <w:rPr>
          <w:color w:val="FF0000"/>
          <w:sz w:val="28"/>
        </w:rPr>
      </w:pPr>
      <w:r>
        <w:rPr>
          <w:color w:val="FF0000"/>
          <w:sz w:val="28"/>
        </w:rPr>
        <w:lastRenderedPageBreak/>
        <w:t>Should the Government focus on reducing benefits?</w:t>
      </w:r>
    </w:p>
    <w:p w14:paraId="6E24422A" w14:textId="72AC3336" w:rsidR="00782A8A" w:rsidRDefault="00782A8A" w:rsidP="00782A8A">
      <w:r>
        <w:t>Since 2010, there has been a move from the Coalition Government (2010-2015; Liberal Democrats and Conservatives) and Conservative Government (2015 till today) to focus on the reduction of cash benefits to people for supply side reasons and because of ‘austerity’ savings.</w:t>
      </w:r>
    </w:p>
    <w:p w14:paraId="665B5D56" w14:textId="77777777" w:rsidR="00782A8A" w:rsidRDefault="00782A8A" w:rsidP="00782A8A"/>
    <w:p w14:paraId="6AFC05CF" w14:textId="77777777" w:rsidR="000C7F8D" w:rsidRDefault="000C7F8D" w:rsidP="000C7F8D">
      <w:r w:rsidRPr="001F1CD1">
        <w:rPr>
          <w:b/>
          <w:highlight w:val="yellow"/>
        </w:rPr>
        <w:t>TASK 4: Watch the ‘Benefit Debate’ (10 mins)</w:t>
      </w:r>
      <w:r w:rsidRPr="001F1CD1">
        <w:t xml:space="preserve"> - Diane Abbott and Katie </w:t>
      </w:r>
      <w:proofErr w:type="gramStart"/>
      <w:r w:rsidRPr="001F1CD1">
        <w:t>Hopkins  -</w:t>
      </w:r>
      <w:proofErr w:type="gramEnd"/>
      <w:r w:rsidRPr="001F1CD1">
        <w:t xml:space="preserve"> </w:t>
      </w:r>
      <w:hyperlink r:id="rId10" w:history="1">
        <w:r w:rsidRPr="001F1CD1">
          <w:rPr>
            <w:rStyle w:val="Hyperlink"/>
          </w:rPr>
          <w:t>http://</w:t>
        </w:r>
      </w:hyperlink>
      <w:hyperlink r:id="rId11" w:history="1">
        <w:r w:rsidRPr="001F1CD1">
          <w:rPr>
            <w:rStyle w:val="Hyperlink"/>
          </w:rPr>
          <w:t>www.bbc.co.uk/news/uk-politics-25678128</w:t>
        </w:r>
      </w:hyperlink>
      <w:r w:rsidRPr="001F1CD1">
        <w:t xml:space="preserve"> </w:t>
      </w:r>
      <w:r>
        <w:t>Watch the video and make a note of the arguments that are raised below.  Who do you agree with and why?</w:t>
      </w:r>
    </w:p>
    <w:tbl>
      <w:tblPr>
        <w:tblStyle w:val="TableGrid"/>
        <w:tblW w:w="0" w:type="auto"/>
        <w:tblLook w:val="04A0" w:firstRow="1" w:lastRow="0" w:firstColumn="1" w:lastColumn="0" w:noHBand="0" w:noVBand="1"/>
      </w:tblPr>
      <w:tblGrid>
        <w:gridCol w:w="10982"/>
      </w:tblGrid>
      <w:tr w:rsidR="000C7F8D" w14:paraId="48727854" w14:textId="77777777" w:rsidTr="00E47858">
        <w:trPr>
          <w:trHeight w:val="2507"/>
        </w:trPr>
        <w:tc>
          <w:tcPr>
            <w:tcW w:w="10982" w:type="dxa"/>
          </w:tcPr>
          <w:p w14:paraId="6177B548" w14:textId="77777777" w:rsidR="000C7F8D" w:rsidRDefault="000C7F8D" w:rsidP="00E47858"/>
        </w:tc>
      </w:tr>
    </w:tbl>
    <w:p w14:paraId="6A7EFAF1" w14:textId="77777777" w:rsidR="000C7F8D" w:rsidRPr="001F1CD1" w:rsidRDefault="000C7F8D" w:rsidP="000C7F8D">
      <w:pPr>
        <w:rPr>
          <w:lang w:val="en-GB"/>
        </w:rPr>
      </w:pPr>
    </w:p>
    <w:p w14:paraId="246DD3E2" w14:textId="77777777" w:rsidR="000C7F8D" w:rsidRDefault="000C7F8D" w:rsidP="000C7F8D">
      <w:r w:rsidRPr="001F1CD1">
        <w:rPr>
          <w:b/>
          <w:highlight w:val="yellow"/>
        </w:rPr>
        <w:t>TASK 5: ‘Benefits Debate’ (1 hour):</w:t>
      </w:r>
      <w:r w:rsidRPr="001F1CD1">
        <w:t xml:space="preserve"> </w:t>
      </w:r>
      <w:hyperlink r:id="rId12" w:history="1">
        <w:r w:rsidRPr="001F1CD1">
          <w:rPr>
            <w:rStyle w:val="Hyperlink"/>
          </w:rPr>
          <w:t>http://estream.godalming.ac.uk/View.aspx?ID=9793~4C~FepJz8xs</w:t>
        </w:r>
      </w:hyperlink>
      <w:r w:rsidRPr="001F1CD1">
        <w:t xml:space="preserve"> List the arguments</w:t>
      </w:r>
      <w:r>
        <w:t xml:space="preserve"> in this benefits debate and come to a conclusion</w:t>
      </w:r>
    </w:p>
    <w:tbl>
      <w:tblPr>
        <w:tblStyle w:val="TableGrid"/>
        <w:tblW w:w="0" w:type="auto"/>
        <w:tblLook w:val="04A0" w:firstRow="1" w:lastRow="0" w:firstColumn="1" w:lastColumn="0" w:noHBand="0" w:noVBand="1"/>
      </w:tblPr>
      <w:tblGrid>
        <w:gridCol w:w="10982"/>
      </w:tblGrid>
      <w:tr w:rsidR="000C7F8D" w14:paraId="01D46916" w14:textId="77777777" w:rsidTr="00E47858">
        <w:trPr>
          <w:trHeight w:val="9754"/>
        </w:trPr>
        <w:tc>
          <w:tcPr>
            <w:tcW w:w="10982" w:type="dxa"/>
          </w:tcPr>
          <w:p w14:paraId="246640E5" w14:textId="77777777" w:rsidR="000C7F8D" w:rsidRDefault="000C7F8D" w:rsidP="00E47858">
            <w:pPr>
              <w:rPr>
                <w:lang w:val="en-GB"/>
              </w:rPr>
            </w:pPr>
          </w:p>
        </w:tc>
      </w:tr>
    </w:tbl>
    <w:p w14:paraId="18D1F6A9" w14:textId="77777777" w:rsidR="00271AF3" w:rsidRDefault="00271AF3"/>
    <w:p w14:paraId="49F07DF9" w14:textId="77777777" w:rsidR="00271AF3" w:rsidRDefault="00271AF3"/>
    <w:p w14:paraId="4991F456" w14:textId="3E76C62B" w:rsidR="00271AF3" w:rsidRDefault="00271AF3"/>
    <w:sectPr w:rsidR="00271AF3"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1C40"/>
    <w:multiLevelType w:val="hybridMultilevel"/>
    <w:tmpl w:val="884C7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4F1037"/>
    <w:multiLevelType w:val="hybridMultilevel"/>
    <w:tmpl w:val="64A43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07B05"/>
    <w:multiLevelType w:val="hybridMultilevel"/>
    <w:tmpl w:val="8B3878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EA0243"/>
    <w:multiLevelType w:val="hybridMultilevel"/>
    <w:tmpl w:val="CB46E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58550F"/>
    <w:multiLevelType w:val="hybridMultilevel"/>
    <w:tmpl w:val="884C7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7B"/>
    <w:rsid w:val="000C7F8D"/>
    <w:rsid w:val="00172CAE"/>
    <w:rsid w:val="00243B47"/>
    <w:rsid w:val="00271AF3"/>
    <w:rsid w:val="0031697B"/>
    <w:rsid w:val="003E0513"/>
    <w:rsid w:val="00453FCC"/>
    <w:rsid w:val="00782A8A"/>
    <w:rsid w:val="008107E2"/>
    <w:rsid w:val="00C423C0"/>
    <w:rsid w:val="00D0677C"/>
    <w:rsid w:val="00D27D76"/>
    <w:rsid w:val="00FA2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47D4E"/>
  <w14:defaultImageDpi w14:val="300"/>
  <w15:docId w15:val="{882EF63E-0A99-43AB-A45E-8C34C53D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FCC"/>
    <w:rPr>
      <w:color w:val="0000FF" w:themeColor="hyperlink"/>
      <w:u w:val="single"/>
    </w:rPr>
  </w:style>
  <w:style w:type="paragraph" w:styleId="ListParagraph">
    <w:name w:val="List Paragraph"/>
    <w:basedOn w:val="Normal"/>
    <w:uiPriority w:val="34"/>
    <w:qFormat/>
    <w:rsid w:val="00453FCC"/>
    <w:pPr>
      <w:ind w:left="720"/>
      <w:contextualSpacing/>
    </w:pPr>
  </w:style>
  <w:style w:type="table" w:styleId="TableGrid">
    <w:name w:val="Table Grid"/>
    <w:basedOn w:val="TableNormal"/>
    <w:uiPriority w:val="59"/>
    <w:rsid w:val="0081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help.org/blog/142/economics/what-does-the-government-spend-its-money-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7circles.uk/uk-budget-breakdown-income-spending/" TargetMode="External"/><Relationship Id="rId12" Type="http://schemas.openxmlformats.org/officeDocument/2006/relationships/hyperlink" Target="http://estream.godalming.ac.uk/View.aspx?ID=9793~4C~FepJz8x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nomicshelp.org/blog/7220/economics/should-welfare-benefits-be-increased-to-reduce-inequality/" TargetMode="External"/><Relationship Id="rId11" Type="http://schemas.openxmlformats.org/officeDocument/2006/relationships/hyperlink" Target="http://www.bbc.co.uk/news/uk-politics-25678128" TargetMode="External"/><Relationship Id="rId5" Type="http://schemas.openxmlformats.org/officeDocument/2006/relationships/hyperlink" Target="https://visual.ons.gov.uk/welfare-spending/" TargetMode="External"/><Relationship Id="rId10" Type="http://schemas.openxmlformats.org/officeDocument/2006/relationships/hyperlink" Target="http://www.bbc.co.uk/news/uk-politics-25678128" TargetMode="External"/><Relationship Id="rId4" Type="http://schemas.openxmlformats.org/officeDocument/2006/relationships/webSettings" Target="webSettings.xml"/><Relationship Id="rId9" Type="http://schemas.openxmlformats.org/officeDocument/2006/relationships/hyperlink" Target="https://www.theguardian.com/uk-news/2016/apr/13/benefit-or-tax-evasion-row-over-the-tories-targe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BB3061DE</Template>
  <TotalTime>28</TotalTime>
  <Pages>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Godalming Sixth Form College</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9</cp:revision>
  <dcterms:created xsi:type="dcterms:W3CDTF">2018-02-18T16:39:00Z</dcterms:created>
  <dcterms:modified xsi:type="dcterms:W3CDTF">2018-02-20T15:27:00Z</dcterms:modified>
</cp:coreProperties>
</file>