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F" w:rsidRPr="000D3935" w:rsidRDefault="001720AF">
      <w:pPr>
        <w:rPr>
          <w:sz w:val="28"/>
          <w:szCs w:val="28"/>
        </w:rPr>
      </w:pPr>
      <w:r w:rsidRPr="000D3935">
        <w:rPr>
          <w:sz w:val="28"/>
          <w:szCs w:val="28"/>
        </w:rPr>
        <w:t>Marc Quinn,</w:t>
      </w:r>
    </w:p>
    <w:p w:rsidR="001720AF" w:rsidRPr="000D3935" w:rsidRDefault="001720AF">
      <w:pPr>
        <w:rPr>
          <w:sz w:val="28"/>
          <w:szCs w:val="28"/>
        </w:rPr>
      </w:pPr>
      <w:r w:rsidRPr="000D3935">
        <w:rPr>
          <w:sz w:val="28"/>
          <w:szCs w:val="28"/>
        </w:rPr>
        <w:t>SIREN</w:t>
      </w:r>
    </w:p>
    <w:p w:rsidR="000D3935" w:rsidRPr="000D3935" w:rsidRDefault="000D3935">
      <w:pPr>
        <w:rPr>
          <w:sz w:val="28"/>
          <w:szCs w:val="28"/>
        </w:rPr>
      </w:pPr>
    </w:p>
    <w:p w:rsidR="001720AF" w:rsidRPr="000D3935" w:rsidRDefault="000D3935">
      <w:pPr>
        <w:rPr>
          <w:sz w:val="28"/>
          <w:szCs w:val="28"/>
        </w:rPr>
      </w:pPr>
      <w:r w:rsidRPr="000D3935">
        <w:rPr>
          <w:sz w:val="28"/>
          <w:szCs w:val="28"/>
        </w:rPr>
        <w:t>ART HISTORICAL TERMS AND CONCEPTS</w:t>
      </w:r>
    </w:p>
    <w:p w:rsidR="001720AF" w:rsidRPr="000D3935" w:rsidRDefault="001720AF">
      <w:pPr>
        <w:rPr>
          <w:sz w:val="28"/>
          <w:szCs w:val="28"/>
        </w:rPr>
      </w:pPr>
      <w:r w:rsidRPr="000D3935">
        <w:rPr>
          <w:sz w:val="28"/>
          <w:szCs w:val="28"/>
        </w:rPr>
        <w:t>The siren is a ___ sculpture, made out of _____ (18 carat). The sculpture deals with the ______ body of Kate Moss, looking further into themes of ______ &amp; _______; it also makes reference to the _____ statues and _____</w:t>
      </w:r>
      <w:proofErr w:type="gramStart"/>
      <w:r w:rsidRPr="000D3935">
        <w:rPr>
          <w:sz w:val="28"/>
          <w:szCs w:val="28"/>
        </w:rPr>
        <w:t>_  _</w:t>
      </w:r>
      <w:proofErr w:type="gramEnd"/>
      <w:r w:rsidRPr="000D3935">
        <w:rPr>
          <w:sz w:val="28"/>
          <w:szCs w:val="28"/>
        </w:rPr>
        <w:t>_____.</w:t>
      </w:r>
    </w:p>
    <w:p w:rsidR="000D3935" w:rsidRPr="000D3935" w:rsidRDefault="000D3935">
      <w:pPr>
        <w:rPr>
          <w:sz w:val="28"/>
          <w:szCs w:val="28"/>
        </w:rPr>
      </w:pPr>
    </w:p>
    <w:p w:rsidR="000D3935" w:rsidRPr="000D3935" w:rsidRDefault="000D3935">
      <w:pPr>
        <w:rPr>
          <w:sz w:val="28"/>
          <w:szCs w:val="28"/>
        </w:rPr>
      </w:pPr>
      <w:r w:rsidRPr="000D3935">
        <w:rPr>
          <w:sz w:val="28"/>
          <w:szCs w:val="28"/>
        </w:rPr>
        <w:t>CULTURAL, SOCIAL, TECHNOLOGICAL AND POLITICAL FACTORS</w:t>
      </w:r>
    </w:p>
    <w:p w:rsidR="000D3935" w:rsidRPr="000D3935" w:rsidRDefault="000D3935">
      <w:pPr>
        <w:rPr>
          <w:sz w:val="28"/>
          <w:szCs w:val="28"/>
        </w:rPr>
      </w:pPr>
      <w:r w:rsidRPr="000D3935">
        <w:rPr>
          <w:sz w:val="28"/>
          <w:szCs w:val="28"/>
        </w:rPr>
        <w:t>The work was influenced by Quinn’s earlier work known as ______. These works all depict the fashion model, ____ ____.</w:t>
      </w:r>
      <w:r>
        <w:rPr>
          <w:sz w:val="28"/>
          <w:szCs w:val="28"/>
        </w:rPr>
        <w:t xml:space="preserve"> She became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 icon for the age. Presented in contorted _____ poses, the work explores the idea of Moss as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________. An idealized figure who is more of a ______ __________ rather than an actual person of flesh and blood. Perhaps the contortion could be seen as the ______ ______ Moss, and many others, have had to live up to.</w:t>
      </w:r>
    </w:p>
    <w:p w:rsidR="000D3935" w:rsidRDefault="000D39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1962150" cy="4505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0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0AF" w:rsidRDefault="001720AF">
                            <w:bookmarkStart w:id="0" w:name="_GoBack"/>
                            <w:r>
                              <w:t>3D</w:t>
                            </w:r>
                          </w:p>
                          <w:p w:rsidR="001720AF" w:rsidRDefault="001720AF">
                            <w:r>
                              <w:t>GOLD</w:t>
                            </w:r>
                          </w:p>
                          <w:p w:rsidR="001720AF" w:rsidRDefault="001720AF">
                            <w:r>
                              <w:t>IDEALISED</w:t>
                            </w:r>
                          </w:p>
                          <w:p w:rsidR="001720AF" w:rsidRDefault="001720AF">
                            <w:r>
                              <w:t>FEMINISM</w:t>
                            </w:r>
                          </w:p>
                          <w:p w:rsidR="001720AF" w:rsidRDefault="001720AF">
                            <w:r>
                              <w:t>SEXUALITY</w:t>
                            </w:r>
                          </w:p>
                          <w:p w:rsidR="001720AF" w:rsidRDefault="001720AF">
                            <w:r>
                              <w:t>BUDDHIST</w:t>
                            </w:r>
                          </w:p>
                          <w:p w:rsidR="001720AF" w:rsidRDefault="001720AF">
                            <w:r>
                              <w:t>EATING DISORDERS</w:t>
                            </w:r>
                          </w:p>
                          <w:p w:rsidR="000D3935" w:rsidRDefault="000D3935">
                            <w:r>
                              <w:t>SPHINX</w:t>
                            </w:r>
                          </w:p>
                          <w:p w:rsidR="000D3935" w:rsidRDefault="000D3935">
                            <w:r>
                              <w:t>KATE MOSS</w:t>
                            </w:r>
                          </w:p>
                          <w:p w:rsidR="000D3935" w:rsidRDefault="000D3935">
                            <w:r>
                              <w:t>MEDIA</w:t>
                            </w:r>
                          </w:p>
                          <w:p w:rsidR="000D3935" w:rsidRDefault="000D3935">
                            <w:r>
                              <w:t>YOGA</w:t>
                            </w:r>
                          </w:p>
                          <w:p w:rsidR="000D3935" w:rsidRDefault="000D3935">
                            <w:r>
                              <w:t>ABSTRACTION</w:t>
                            </w:r>
                          </w:p>
                          <w:p w:rsidR="000D3935" w:rsidRDefault="000D3935">
                            <w:r>
                              <w:t>CULTURAL HALLUCINATION</w:t>
                            </w:r>
                          </w:p>
                          <w:p w:rsidR="000D3935" w:rsidRDefault="000D3935">
                            <w:r>
                              <w:t>SOCIAL PRESSURES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6pt;width:154.5pt;height:3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" fillcolor="white [3201]" strokeweight=".5pt">
                <v:textbox>
                  <w:txbxContent>
                    <w:p w:rsidR="001720AF" w:rsidRDefault="001720AF">
                      <w:bookmarkStart w:id="1" w:name="_GoBack"/>
                      <w:r>
                        <w:t>3D</w:t>
                      </w:r>
                    </w:p>
                    <w:p w:rsidR="001720AF" w:rsidRDefault="001720AF">
                      <w:r>
                        <w:t>GOLD</w:t>
                      </w:r>
                    </w:p>
                    <w:p w:rsidR="001720AF" w:rsidRDefault="001720AF">
                      <w:r>
                        <w:t>IDEALISED</w:t>
                      </w:r>
                    </w:p>
                    <w:p w:rsidR="001720AF" w:rsidRDefault="001720AF">
                      <w:r>
                        <w:t>FEMINISM</w:t>
                      </w:r>
                    </w:p>
                    <w:p w:rsidR="001720AF" w:rsidRDefault="001720AF">
                      <w:r>
                        <w:t>SEXUALITY</w:t>
                      </w:r>
                    </w:p>
                    <w:p w:rsidR="001720AF" w:rsidRDefault="001720AF">
                      <w:r>
                        <w:t>BUDDHIST</w:t>
                      </w:r>
                    </w:p>
                    <w:p w:rsidR="001720AF" w:rsidRDefault="001720AF">
                      <w:r>
                        <w:t>EATING DISORDERS</w:t>
                      </w:r>
                    </w:p>
                    <w:p w:rsidR="000D3935" w:rsidRDefault="000D3935">
                      <w:r>
                        <w:t>SPHINX</w:t>
                      </w:r>
                    </w:p>
                    <w:p w:rsidR="000D3935" w:rsidRDefault="000D3935">
                      <w:r>
                        <w:t>KATE MOSS</w:t>
                      </w:r>
                    </w:p>
                    <w:p w:rsidR="000D3935" w:rsidRDefault="000D3935">
                      <w:r>
                        <w:t>MEDIA</w:t>
                      </w:r>
                    </w:p>
                    <w:p w:rsidR="000D3935" w:rsidRDefault="000D3935">
                      <w:r>
                        <w:t>YOGA</w:t>
                      </w:r>
                    </w:p>
                    <w:p w:rsidR="000D3935" w:rsidRDefault="000D3935">
                      <w:r>
                        <w:t>ABSTRACTION</w:t>
                      </w:r>
                    </w:p>
                    <w:p w:rsidR="000D3935" w:rsidRDefault="000D3935">
                      <w:r>
                        <w:t>CULTURAL HALLUCINATION</w:t>
                      </w:r>
                    </w:p>
                    <w:p w:rsidR="000D3935" w:rsidRDefault="000D3935">
                      <w:r>
                        <w:t>SOCIAL PRESSURES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3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F"/>
    <w:rsid w:val="000D3935"/>
    <w:rsid w:val="001720AF"/>
    <w:rsid w:val="005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CBF01-27CB-4230-84C4-A7FA836C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30440E75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E Mitchell (177183)</dc:creator>
  <cp:keywords/>
  <dc:description/>
  <cp:lastModifiedBy>Lily E Mitchell (177183)</cp:lastModifiedBy>
  <cp:revision>1</cp:revision>
  <dcterms:created xsi:type="dcterms:W3CDTF">2018-02-19T14:23:00Z</dcterms:created>
  <dcterms:modified xsi:type="dcterms:W3CDTF">2018-02-19T14:42:00Z</dcterms:modified>
</cp:coreProperties>
</file>