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5FEC5" w14:textId="350A6E46" w:rsidR="004B3C12" w:rsidRPr="000900BE" w:rsidRDefault="004B3C12">
      <w:pPr>
        <w:rPr>
          <w:sz w:val="24"/>
        </w:rPr>
      </w:pPr>
      <w:r w:rsidRPr="000900BE">
        <w:rPr>
          <w:sz w:val="24"/>
        </w:rPr>
        <w:t>BTEC yr2</w:t>
      </w:r>
    </w:p>
    <w:p w14:paraId="6C354C84" w14:textId="240E94A2" w:rsidR="004B3C12" w:rsidRPr="000900BE" w:rsidRDefault="004B3C12">
      <w:pPr>
        <w:rPr>
          <w:color w:val="FF0000"/>
          <w:sz w:val="24"/>
        </w:rPr>
      </w:pPr>
      <w:r w:rsidRPr="000900BE">
        <w:rPr>
          <w:color w:val="FF0000"/>
          <w:sz w:val="24"/>
        </w:rPr>
        <w:t>Unit 36 – Lighting Techniques Learning Aim A (A2)</w:t>
      </w:r>
    </w:p>
    <w:p w14:paraId="5E68D2C8" w14:textId="2F881710" w:rsidR="004B3C12" w:rsidRPr="000900BE" w:rsidRDefault="004B3C12">
      <w:pPr>
        <w:rPr>
          <w:i/>
          <w:color w:val="808080" w:themeColor="background1" w:themeShade="80"/>
          <w:sz w:val="24"/>
        </w:rPr>
      </w:pPr>
      <w:r w:rsidRPr="000900BE">
        <w:rPr>
          <w:i/>
          <w:color w:val="808080" w:themeColor="background1" w:themeShade="80"/>
          <w:sz w:val="24"/>
        </w:rPr>
        <w:t>In preparation for writing and recording your audio script, jot down notes in the boxes below</w:t>
      </w:r>
      <w:r w:rsidR="000900BE" w:rsidRPr="000900BE">
        <w:rPr>
          <w:i/>
          <w:color w:val="808080" w:themeColor="background1" w:themeShade="80"/>
          <w:sz w:val="24"/>
        </w:rPr>
        <w:t>. You may find it beneficial to make note of specific timecodes of the</w:t>
      </w:r>
      <w:r w:rsidR="005C7646">
        <w:rPr>
          <w:i/>
          <w:color w:val="808080" w:themeColor="background1" w:themeShade="80"/>
          <w:sz w:val="24"/>
        </w:rPr>
        <w:t xml:space="preserve"> lighting</w:t>
      </w:r>
      <w:r w:rsidR="006C3C7B">
        <w:rPr>
          <w:i/>
          <w:color w:val="808080" w:themeColor="background1" w:themeShade="80"/>
          <w:sz w:val="24"/>
        </w:rPr>
        <w:t xml:space="preserve"> example</w:t>
      </w:r>
      <w:bookmarkStart w:id="0" w:name="_GoBack"/>
      <w:bookmarkEnd w:id="0"/>
      <w:r w:rsidR="000900BE" w:rsidRPr="000900BE">
        <w:rPr>
          <w:i/>
          <w:color w:val="808080" w:themeColor="background1" w:themeShade="80"/>
          <w:sz w:val="24"/>
        </w:rPr>
        <w:t xml:space="preserve"> you</w:t>
      </w:r>
      <w:r w:rsidR="005C7646">
        <w:rPr>
          <w:i/>
          <w:color w:val="808080" w:themeColor="background1" w:themeShade="80"/>
          <w:sz w:val="24"/>
        </w:rPr>
        <w:t xml:space="preserve"> are planning to</w:t>
      </w:r>
      <w:r w:rsidR="000900BE" w:rsidRPr="000900BE">
        <w:rPr>
          <w:i/>
          <w:color w:val="808080" w:themeColor="background1" w:themeShade="80"/>
          <w:sz w:val="24"/>
        </w:rPr>
        <w:t xml:space="preserve"> refer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775"/>
      </w:tblGrid>
      <w:tr w:rsidR="000900BE" w14:paraId="37551079" w14:textId="77777777" w:rsidTr="004B3C12">
        <w:tc>
          <w:tcPr>
            <w:tcW w:w="5524" w:type="dxa"/>
          </w:tcPr>
          <w:p w14:paraId="43D13D49" w14:textId="3CF0CC95" w:rsidR="004B3C12" w:rsidRPr="004A6292" w:rsidRDefault="004B3C12">
            <w:pPr>
              <w:rPr>
                <w:b/>
                <w:sz w:val="24"/>
              </w:rPr>
            </w:pPr>
            <w:r w:rsidRPr="004A6292">
              <w:rPr>
                <w:b/>
                <w:sz w:val="24"/>
              </w:rPr>
              <w:t>Film Noir</w:t>
            </w:r>
          </w:p>
          <w:p w14:paraId="6E0414F3" w14:textId="637AB4DA" w:rsidR="004B3C12" w:rsidRPr="000900BE" w:rsidRDefault="004B3C12">
            <w:pPr>
              <w:rPr>
                <w:i/>
                <w:sz w:val="24"/>
              </w:rPr>
            </w:pPr>
            <w:r w:rsidRPr="000900BE">
              <w:rPr>
                <w:i/>
                <w:sz w:val="24"/>
              </w:rPr>
              <w:t>Double Indemnity</w:t>
            </w:r>
          </w:p>
          <w:p w14:paraId="75790820" w14:textId="77777777" w:rsidR="004B3C12" w:rsidRDefault="004B3C12">
            <w:pPr>
              <w:rPr>
                <w:sz w:val="28"/>
              </w:rPr>
            </w:pPr>
          </w:p>
          <w:p w14:paraId="24ABD2A4" w14:textId="77777777" w:rsidR="004B3C12" w:rsidRDefault="004B3C12" w:rsidP="004B3C12">
            <w:pPr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A8D411" wp14:editId="1595DBE3">
                  <wp:extent cx="1063256" cy="850605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35" cy="87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1B6E6" w14:textId="3F39BA46" w:rsidR="004B3C12" w:rsidRDefault="004B3C12" w:rsidP="004B3C12">
            <w:pPr>
              <w:jc w:val="center"/>
              <w:rPr>
                <w:sz w:val="28"/>
              </w:rPr>
            </w:pPr>
          </w:p>
        </w:tc>
        <w:tc>
          <w:tcPr>
            <w:tcW w:w="9775" w:type="dxa"/>
          </w:tcPr>
          <w:p w14:paraId="22627CA8" w14:textId="55C488CF" w:rsidR="004B3C12" w:rsidRPr="000900BE" w:rsidRDefault="000900BE">
            <w:pPr>
              <w:rPr>
                <w:i/>
                <w:sz w:val="28"/>
              </w:rPr>
            </w:pPr>
            <w:r w:rsidRPr="000900BE">
              <w:rPr>
                <w:i/>
                <w:color w:val="808080" w:themeColor="background1" w:themeShade="80"/>
                <w:sz w:val="20"/>
              </w:rPr>
              <w:t xml:space="preserve">low-key lighting, use of shadows to frame subjects, shadows from blinds to obscure faces </w:t>
            </w:r>
            <w:r w:rsidRPr="000900BE">
              <w:rPr>
                <w:color w:val="808080" w:themeColor="background1" w:themeShade="80"/>
                <w:sz w:val="20"/>
              </w:rPr>
              <w:t>and</w:t>
            </w:r>
            <w:r w:rsidRPr="000900BE">
              <w:rPr>
                <w:i/>
                <w:color w:val="808080" w:themeColor="background1" w:themeShade="80"/>
                <w:sz w:val="20"/>
              </w:rPr>
              <w:t xml:space="preserve"> chiaroscuro.</w:t>
            </w:r>
          </w:p>
        </w:tc>
      </w:tr>
      <w:tr w:rsidR="000900BE" w14:paraId="79D7CB77" w14:textId="77777777" w:rsidTr="004B3C12">
        <w:tc>
          <w:tcPr>
            <w:tcW w:w="5524" w:type="dxa"/>
          </w:tcPr>
          <w:p w14:paraId="7F5E1810" w14:textId="77777777" w:rsidR="004B3C12" w:rsidRPr="004A6292" w:rsidRDefault="004B3C12">
            <w:pPr>
              <w:rPr>
                <w:b/>
                <w:sz w:val="24"/>
              </w:rPr>
            </w:pPr>
            <w:r w:rsidRPr="004A6292">
              <w:rPr>
                <w:b/>
                <w:sz w:val="24"/>
              </w:rPr>
              <w:t>Music Video</w:t>
            </w:r>
          </w:p>
          <w:p w14:paraId="1777DE92" w14:textId="6EBCB4CB" w:rsidR="004B3C12" w:rsidRPr="000900BE" w:rsidRDefault="004B3C12">
            <w:pPr>
              <w:rPr>
                <w:i/>
                <w:sz w:val="24"/>
              </w:rPr>
            </w:pPr>
            <w:r w:rsidRPr="000900BE">
              <w:rPr>
                <w:i/>
                <w:sz w:val="24"/>
              </w:rPr>
              <w:t>Grizzly Bear – ‘Yet Again’</w:t>
            </w:r>
          </w:p>
          <w:p w14:paraId="5870BA11" w14:textId="779F14C9" w:rsidR="004B3C12" w:rsidRDefault="004B3C12">
            <w:pPr>
              <w:rPr>
                <w:i/>
                <w:sz w:val="28"/>
              </w:rPr>
            </w:pPr>
          </w:p>
          <w:p w14:paraId="2CED5177" w14:textId="6ABC461B" w:rsidR="004B3C12" w:rsidRPr="004B3C12" w:rsidRDefault="004B3C12" w:rsidP="004B3C12">
            <w:pPr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DA5DFD" wp14:editId="21705935">
                  <wp:extent cx="1509823" cy="735082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968" t="7199" r="2106" b="9732"/>
                          <a:stretch/>
                        </pic:blipFill>
                        <pic:spPr bwMode="auto">
                          <a:xfrm>
                            <a:off x="0" y="0"/>
                            <a:ext cx="1566215" cy="762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65CAD2" w14:textId="2B9BEA4A" w:rsidR="004B3C12" w:rsidRDefault="004B3C12">
            <w:pPr>
              <w:rPr>
                <w:sz w:val="28"/>
              </w:rPr>
            </w:pPr>
          </w:p>
        </w:tc>
        <w:tc>
          <w:tcPr>
            <w:tcW w:w="9775" w:type="dxa"/>
          </w:tcPr>
          <w:p w14:paraId="3D22C477" w14:textId="22262FB7" w:rsidR="004B3C12" w:rsidRPr="000900BE" w:rsidRDefault="000900BE">
            <w:pPr>
              <w:rPr>
                <w:i/>
                <w:color w:val="808080" w:themeColor="background1" w:themeShade="80"/>
                <w:sz w:val="20"/>
              </w:rPr>
            </w:pPr>
            <w:r w:rsidRPr="000900BE">
              <w:rPr>
                <w:i/>
                <w:color w:val="808080" w:themeColor="background1" w:themeShade="80"/>
                <w:sz w:val="20"/>
              </w:rPr>
              <w:t xml:space="preserve">Performance-based spotlighting, strobing, lighting to convey mood </w:t>
            </w:r>
            <w:r w:rsidRPr="000900BE">
              <w:rPr>
                <w:color w:val="808080" w:themeColor="background1" w:themeShade="80"/>
                <w:sz w:val="20"/>
              </w:rPr>
              <w:t>and</w:t>
            </w:r>
            <w:r w:rsidRPr="000900BE">
              <w:rPr>
                <w:i/>
                <w:color w:val="808080" w:themeColor="background1" w:themeShade="80"/>
                <w:sz w:val="20"/>
              </w:rPr>
              <w:t xml:space="preserve"> lighting to create contrast.</w:t>
            </w:r>
          </w:p>
        </w:tc>
      </w:tr>
      <w:tr w:rsidR="000900BE" w14:paraId="51BCEAF3" w14:textId="77777777" w:rsidTr="004B3C12">
        <w:tc>
          <w:tcPr>
            <w:tcW w:w="5524" w:type="dxa"/>
          </w:tcPr>
          <w:p w14:paraId="14FA0B29" w14:textId="77777777" w:rsidR="004B3C12" w:rsidRPr="004A6292" w:rsidRDefault="004B3C12">
            <w:pPr>
              <w:rPr>
                <w:b/>
                <w:sz w:val="24"/>
              </w:rPr>
            </w:pPr>
            <w:r w:rsidRPr="004A6292">
              <w:rPr>
                <w:b/>
                <w:sz w:val="24"/>
              </w:rPr>
              <w:t>Horror</w:t>
            </w:r>
          </w:p>
          <w:p w14:paraId="39FCDB26" w14:textId="6E1B0651" w:rsidR="004B3C12" w:rsidRDefault="004B3C12">
            <w:pPr>
              <w:rPr>
                <w:i/>
                <w:sz w:val="24"/>
              </w:rPr>
            </w:pPr>
            <w:r w:rsidRPr="000900BE">
              <w:rPr>
                <w:i/>
                <w:sz w:val="24"/>
              </w:rPr>
              <w:t>A Nightmare on Elm Street</w:t>
            </w:r>
          </w:p>
          <w:p w14:paraId="1DCE36E2" w14:textId="0B1C2D7C" w:rsidR="000900BE" w:rsidRDefault="000900BE">
            <w:pPr>
              <w:rPr>
                <w:i/>
                <w:sz w:val="24"/>
              </w:rPr>
            </w:pPr>
          </w:p>
          <w:p w14:paraId="5309960F" w14:textId="28396597" w:rsidR="000900BE" w:rsidRPr="000900BE" w:rsidRDefault="000900BE" w:rsidP="000900BE">
            <w:pPr>
              <w:jc w:val="center"/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FB29E6" wp14:editId="743EEADD">
                  <wp:extent cx="1414130" cy="799653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0130" t="30795" r="29885" b="28986"/>
                          <a:stretch/>
                        </pic:blipFill>
                        <pic:spPr bwMode="auto">
                          <a:xfrm>
                            <a:off x="0" y="0"/>
                            <a:ext cx="1448713" cy="819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A583F2" w14:textId="5D239AF7" w:rsidR="004B3C12" w:rsidRDefault="004B3C12">
            <w:pPr>
              <w:rPr>
                <w:sz w:val="28"/>
              </w:rPr>
            </w:pPr>
          </w:p>
        </w:tc>
        <w:tc>
          <w:tcPr>
            <w:tcW w:w="9775" w:type="dxa"/>
          </w:tcPr>
          <w:p w14:paraId="76C3D485" w14:textId="2C17C0FF" w:rsidR="004B3C12" w:rsidRPr="000900BE" w:rsidRDefault="000900BE">
            <w:pPr>
              <w:rPr>
                <w:i/>
                <w:sz w:val="28"/>
              </w:rPr>
            </w:pPr>
            <w:r w:rsidRPr="000900BE">
              <w:rPr>
                <w:i/>
                <w:color w:val="808080" w:themeColor="background1" w:themeShade="80"/>
                <w:sz w:val="20"/>
              </w:rPr>
              <w:t xml:space="preserve">Use of shadow, atmospheric effects </w:t>
            </w:r>
            <w:r w:rsidRPr="00BA3293">
              <w:rPr>
                <w:color w:val="808080" w:themeColor="background1" w:themeShade="80"/>
                <w:sz w:val="20"/>
              </w:rPr>
              <w:t>and</w:t>
            </w:r>
            <w:r w:rsidRPr="000900BE">
              <w:rPr>
                <w:i/>
                <w:color w:val="808080" w:themeColor="background1" w:themeShade="80"/>
                <w:sz w:val="20"/>
              </w:rPr>
              <w:t xml:space="preserve"> obscuring of detail to provoke imagination.</w:t>
            </w:r>
          </w:p>
        </w:tc>
      </w:tr>
    </w:tbl>
    <w:p w14:paraId="373308F5" w14:textId="77777777" w:rsidR="004B3C12" w:rsidRPr="004B3C12" w:rsidRDefault="004B3C12">
      <w:pPr>
        <w:rPr>
          <w:sz w:val="28"/>
        </w:rPr>
      </w:pPr>
    </w:p>
    <w:sectPr w:rsidR="004B3C12" w:rsidRPr="004B3C12" w:rsidSect="004B3C12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D27B8" w14:textId="77777777" w:rsidR="006C3C7B" w:rsidRDefault="006C3C7B" w:rsidP="006C3C7B">
      <w:pPr>
        <w:spacing w:after="0" w:line="240" w:lineRule="auto"/>
      </w:pPr>
      <w:r>
        <w:separator/>
      </w:r>
    </w:p>
  </w:endnote>
  <w:endnote w:type="continuationSeparator" w:id="0">
    <w:p w14:paraId="2316E50B" w14:textId="77777777" w:rsidR="006C3C7B" w:rsidRDefault="006C3C7B" w:rsidP="006C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97E8E" w14:textId="77777777" w:rsidR="006C3C7B" w:rsidRPr="006C3C7B" w:rsidRDefault="006C3C7B" w:rsidP="006C3C7B">
    <w:pPr>
      <w:pStyle w:val="Footer"/>
      <w:jc w:val="both"/>
      <w:rPr>
        <w:color w:val="FF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DFED1" w14:textId="66A09787" w:rsidR="006C3C7B" w:rsidRPr="006C3C7B" w:rsidRDefault="006C3C7B" w:rsidP="006C3C7B">
    <w:pPr>
      <w:pStyle w:val="Footer"/>
      <w:jc w:val="both"/>
      <w:rPr>
        <w:color w:val="FF0000"/>
        <w:sz w:val="20"/>
      </w:rPr>
    </w:pPr>
    <w:r w:rsidRPr="006C3C7B">
      <w:rPr>
        <w:color w:val="FF0000"/>
        <w:sz w:val="20"/>
      </w:rPr>
      <w:t>Once you have jotted down some notes in the boxes above. Start typing up your script notes</w:t>
    </w:r>
    <w:r>
      <w:rPr>
        <w:color w:val="FF0000"/>
        <w:sz w:val="20"/>
      </w:rPr>
      <w:t xml:space="preserve"> in a word document</w:t>
    </w:r>
    <w:r w:rsidRPr="006C3C7B">
      <w:rPr>
        <w:color w:val="FF0000"/>
        <w:sz w:val="20"/>
      </w:rPr>
      <w:t xml:space="preserve">, elaborating on your above points where relevant. To achieve </w:t>
    </w:r>
    <w:r w:rsidRPr="006C3C7B">
      <w:rPr>
        <w:b/>
        <w:color w:val="FF0000"/>
        <w:sz w:val="20"/>
      </w:rPr>
      <w:t>Merit</w:t>
    </w:r>
    <w:r w:rsidRPr="006C3C7B">
      <w:rPr>
        <w:color w:val="FF0000"/>
        <w:sz w:val="20"/>
      </w:rPr>
      <w:t xml:space="preserve"> / </w:t>
    </w:r>
    <w:r w:rsidRPr="006C3C7B">
      <w:rPr>
        <w:b/>
        <w:color w:val="FF0000"/>
        <w:sz w:val="20"/>
      </w:rPr>
      <w:t>Distinction</w:t>
    </w:r>
    <w:r w:rsidRPr="006C3C7B">
      <w:rPr>
        <w:color w:val="FF0000"/>
        <w:sz w:val="20"/>
      </w:rPr>
      <w:t xml:space="preserve"> criteria you must </w:t>
    </w:r>
    <w:r w:rsidRPr="006C3C7B">
      <w:rPr>
        <w:b/>
        <w:color w:val="FF0000"/>
        <w:sz w:val="20"/>
      </w:rPr>
      <w:t>Analyse</w:t>
    </w:r>
    <w:r w:rsidRPr="006C3C7B">
      <w:rPr>
        <w:color w:val="FF0000"/>
        <w:sz w:val="20"/>
      </w:rPr>
      <w:t xml:space="preserve"> and </w:t>
    </w:r>
    <w:r w:rsidRPr="006C3C7B">
      <w:rPr>
        <w:b/>
        <w:color w:val="FF0000"/>
        <w:sz w:val="20"/>
      </w:rPr>
      <w:t>Evaluate</w:t>
    </w:r>
    <w:r w:rsidRPr="006C3C7B">
      <w:rPr>
        <w:color w:val="FF0000"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27FCF" w14:textId="77777777" w:rsidR="006C3C7B" w:rsidRDefault="006C3C7B" w:rsidP="006C3C7B">
      <w:pPr>
        <w:spacing w:after="0" w:line="240" w:lineRule="auto"/>
      </w:pPr>
      <w:r>
        <w:separator/>
      </w:r>
    </w:p>
  </w:footnote>
  <w:footnote w:type="continuationSeparator" w:id="0">
    <w:p w14:paraId="32FC97D3" w14:textId="77777777" w:rsidR="006C3C7B" w:rsidRDefault="006C3C7B" w:rsidP="006C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E33E" w14:textId="77777777" w:rsidR="006C3C7B" w:rsidRPr="006C3C7B" w:rsidRDefault="006C3C7B" w:rsidP="006C3C7B">
    <w:pPr>
      <w:pStyle w:val="Header"/>
      <w:jc w:val="both"/>
      <w:rPr>
        <w:color w:val="FF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12"/>
    <w:rsid w:val="000900BE"/>
    <w:rsid w:val="004A6292"/>
    <w:rsid w:val="004B3C12"/>
    <w:rsid w:val="005C7646"/>
    <w:rsid w:val="006C3C7B"/>
    <w:rsid w:val="00B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3430"/>
  <w15:chartTrackingRefBased/>
  <w15:docId w15:val="{F72212AD-1AF0-4CA0-9529-AE4305F7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7B"/>
  </w:style>
  <w:style w:type="paragraph" w:styleId="Footer">
    <w:name w:val="footer"/>
    <w:basedOn w:val="Normal"/>
    <w:link w:val="FooterChar"/>
    <w:uiPriority w:val="99"/>
    <w:unhideWhenUsed/>
    <w:rsid w:val="006C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C7B"/>
  </w:style>
  <w:style w:type="paragraph" w:styleId="BalloonText">
    <w:name w:val="Balloon Text"/>
    <w:basedOn w:val="Normal"/>
    <w:link w:val="BalloonTextChar"/>
    <w:uiPriority w:val="99"/>
    <w:semiHidden/>
    <w:unhideWhenUsed/>
    <w:rsid w:val="006C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8F005ED4</Template>
  <TotalTime>38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4</cp:revision>
  <cp:lastPrinted>2018-02-05T08:16:00Z</cp:lastPrinted>
  <dcterms:created xsi:type="dcterms:W3CDTF">2018-01-30T21:28:00Z</dcterms:created>
  <dcterms:modified xsi:type="dcterms:W3CDTF">2018-02-05T08:16:00Z</dcterms:modified>
</cp:coreProperties>
</file>