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9474" w14:textId="0D4DBA88" w:rsidR="00F62337" w:rsidRPr="00F62337" w:rsidRDefault="00F62337" w:rsidP="00F62337">
      <w:pPr>
        <w:pStyle w:val="AHead"/>
      </w:pPr>
      <w:bookmarkStart w:id="0" w:name="_GoBack"/>
      <w:bookmarkEnd w:id="0"/>
      <w:r w:rsidRPr="00F62337">
        <w:t>Gender and plural of nouns</w:t>
      </w:r>
      <w:r w:rsidR="00C4085B">
        <w:t xml:space="preserve"> (A)</w:t>
      </w:r>
    </w:p>
    <w:p w14:paraId="33AC4F56" w14:textId="7E7F2E06" w:rsidR="001B0C49" w:rsidRPr="001B0C49" w:rsidRDefault="001B0C49" w:rsidP="001B0C49">
      <w:pPr>
        <w:pStyle w:val="CHead"/>
      </w:pPr>
      <w:r w:rsidRPr="001B0C49">
        <w:t xml:space="preserve">Exercise </w:t>
      </w:r>
      <w:r w:rsidR="00F62337" w:rsidRPr="001B0C49">
        <w:t>1</w:t>
      </w:r>
    </w:p>
    <w:p w14:paraId="49541CD4" w14:textId="58EB1F62" w:rsidR="00F62337" w:rsidRPr="00B276FA" w:rsidRDefault="00F62337" w:rsidP="001B0C49">
      <w:pPr>
        <w:pStyle w:val="BTBodyText"/>
      </w:pPr>
      <w:r w:rsidRPr="00B276FA">
        <w:t xml:space="preserve">Pon el artículo correcto delante de </w:t>
      </w:r>
      <w:r w:rsidRPr="00415CC2">
        <w:rPr>
          <w:szCs w:val="22"/>
        </w:rPr>
        <w:t xml:space="preserve">estos </w:t>
      </w:r>
      <w:r w:rsidR="00573013" w:rsidRPr="00415CC2">
        <w:rPr>
          <w:rFonts w:cstheme="minorHAnsi"/>
          <w:szCs w:val="22"/>
        </w:rPr>
        <w:t>sustantivos</w:t>
      </w:r>
      <w:r w:rsidRPr="00B276FA">
        <w:t>. L</w:t>
      </w:r>
      <w:r>
        <w:t>uego transfórmalos en plural.</w:t>
      </w:r>
    </w:p>
    <w:p w14:paraId="3AE2C011" w14:textId="5F333E75" w:rsidR="00F62337" w:rsidRPr="00B276FA" w:rsidRDefault="005436C1" w:rsidP="003A1AF8">
      <w:pPr>
        <w:pStyle w:val="BTBodyText"/>
        <w:tabs>
          <w:tab w:val="left" w:pos="2268"/>
          <w:tab w:val="center" w:pos="4395"/>
          <w:tab w:val="center" w:pos="5387"/>
        </w:tabs>
        <w:spacing w:before="240" w:after="240"/>
      </w:pPr>
      <w:r w:rsidRPr="005436C1">
        <w:rPr>
          <w:lang w:val="en-GB"/>
        </w:rPr>
        <w:t>Example</w:t>
      </w:r>
      <w:r w:rsidR="00F62337" w:rsidRPr="00B276FA">
        <w:t>: día:</w:t>
      </w:r>
      <w:r w:rsidR="00F62337" w:rsidRPr="00B276FA">
        <w:tab/>
      </w:r>
      <w:r w:rsidR="00F62337" w:rsidRPr="00B276FA">
        <w:rPr>
          <w:i/>
        </w:rPr>
        <w:t>el día</w:t>
      </w:r>
      <w:r w:rsidR="000064A5">
        <w:rPr>
          <w:i/>
        </w:rPr>
        <w:tab/>
      </w:r>
      <w:r w:rsidR="00F62337" w:rsidRPr="00B276FA">
        <w:rPr>
          <w:i/>
        </w:rPr>
        <w:t>los días</w:t>
      </w:r>
    </w:p>
    <w:p w14:paraId="38EF86F1" w14:textId="77777777" w:rsidR="00405AD1" w:rsidRPr="00746E05" w:rsidRDefault="00F62337" w:rsidP="00405AD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</w:t>
      </w:r>
      <w:r w:rsidRPr="00AF1DB3">
        <w:rPr>
          <w:b/>
          <w:color w:val="F48729"/>
          <w:lang w:val="fr-FR"/>
        </w:rPr>
        <w:tab/>
      </w:r>
      <w:r w:rsidRPr="00405AD1">
        <w:t>mano:</w:t>
      </w:r>
      <w:r w:rsidR="00C4085B" w:rsidRPr="00405AD1">
        <w:tab/>
      </w:r>
      <w:r w:rsidR="00405AD1" w:rsidRPr="007D1D95">
        <w:rPr>
          <w:color w:val="FF0000"/>
        </w:rPr>
        <w:t>la mano</w:t>
      </w:r>
      <w:r w:rsidR="00405AD1" w:rsidRPr="007D1D95">
        <w:rPr>
          <w:color w:val="FF0000"/>
        </w:rPr>
        <w:tab/>
        <w:t>las manos</w:t>
      </w:r>
    </w:p>
    <w:p w14:paraId="1A72F192" w14:textId="6C71812C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 xml:space="preserve">2 </w:t>
      </w:r>
      <w:r w:rsidRPr="00AF1DB3">
        <w:rPr>
          <w:b/>
          <w:color w:val="F48729"/>
          <w:lang w:val="fr-FR"/>
        </w:rPr>
        <w:tab/>
      </w:r>
      <w:r w:rsidRPr="00B276FA">
        <w:t>lápiz:</w:t>
      </w:r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el lápiz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los lápices</w:t>
      </w:r>
    </w:p>
    <w:p w14:paraId="3729B9E6" w14:textId="77777777" w:rsidR="00405AD1" w:rsidRPr="00746E05" w:rsidRDefault="00F62337" w:rsidP="00405AD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3</w:t>
      </w:r>
      <w:r w:rsidRPr="00AF1DB3">
        <w:rPr>
          <w:b/>
          <w:color w:val="F48729"/>
          <w:lang w:val="fr-FR"/>
        </w:rPr>
        <w:tab/>
      </w:r>
      <w:r w:rsidRPr="00B276FA">
        <w:t>tren:</w:t>
      </w:r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el tren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los trenes</w:t>
      </w:r>
    </w:p>
    <w:p w14:paraId="0B5D8148" w14:textId="77777777" w:rsidR="00405AD1" w:rsidRPr="00746E05" w:rsidRDefault="00F62337" w:rsidP="00405AD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4</w:t>
      </w:r>
      <w:r w:rsidRPr="00AF1DB3">
        <w:rPr>
          <w:b/>
          <w:color w:val="F48729"/>
          <w:lang w:val="fr-FR"/>
        </w:rPr>
        <w:tab/>
      </w:r>
      <w:r w:rsidRPr="00B276FA">
        <w:t>imagen:</w:t>
      </w:r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la imagen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las imágenes</w:t>
      </w:r>
    </w:p>
    <w:p w14:paraId="309EF339" w14:textId="16F97D76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5</w:t>
      </w:r>
      <w:r w:rsidRPr="00AF1DB3">
        <w:rPr>
          <w:b/>
          <w:color w:val="F48729"/>
          <w:lang w:val="fr-FR"/>
        </w:rPr>
        <w:tab/>
      </w:r>
      <w:r w:rsidRPr="00B276FA">
        <w:t>nación:</w:t>
      </w:r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la nación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las naciones</w:t>
      </w:r>
    </w:p>
    <w:p w14:paraId="5CE5B164" w14:textId="35A4AED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6</w:t>
      </w:r>
      <w:r w:rsidRPr="00AF1DB3">
        <w:rPr>
          <w:b/>
          <w:color w:val="F48729"/>
          <w:lang w:val="fr-FR"/>
        </w:rPr>
        <w:tab/>
      </w:r>
      <w:r w:rsidRPr="00B276FA">
        <w:t>foto:</w:t>
      </w:r>
      <w:r w:rsidR="00C4085B" w:rsidRPr="00C4085B">
        <w:t xml:space="preserve"> </w:t>
      </w:r>
      <w:r w:rsidR="00C4085B">
        <w:tab/>
      </w:r>
      <w:r w:rsidR="00092652" w:rsidRPr="007D1D95">
        <w:rPr>
          <w:rFonts w:cstheme="minorHAnsi"/>
          <w:color w:val="FF0000"/>
          <w:szCs w:val="22"/>
          <w:lang w:val="es-ES"/>
        </w:rPr>
        <w:t>la foto</w:t>
      </w:r>
      <w:r w:rsidR="00092652" w:rsidRPr="007D1D95">
        <w:rPr>
          <w:rFonts w:cstheme="minorHAnsi"/>
          <w:color w:val="FF0000"/>
          <w:szCs w:val="22"/>
          <w:lang w:val="es-ES"/>
        </w:rPr>
        <w:tab/>
        <w:t>las fotos</w:t>
      </w:r>
    </w:p>
    <w:p w14:paraId="24F11B32" w14:textId="77777777" w:rsidR="00092652" w:rsidRPr="00746E05" w:rsidRDefault="00F62337" w:rsidP="00092652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7</w:t>
      </w:r>
      <w:r w:rsidRPr="00AF1DB3">
        <w:rPr>
          <w:b/>
          <w:color w:val="F48729"/>
          <w:lang w:val="fr-FR"/>
        </w:rPr>
        <w:tab/>
      </w:r>
      <w:r w:rsidRPr="00B276FA">
        <w:t>té:</w:t>
      </w:r>
      <w:r w:rsidR="00C4085B" w:rsidRPr="00C4085B">
        <w:t xml:space="preserve"> </w:t>
      </w:r>
      <w:r w:rsidR="00C4085B">
        <w:tab/>
      </w:r>
      <w:r w:rsidR="00092652" w:rsidRPr="007D1D95">
        <w:rPr>
          <w:rFonts w:cstheme="minorHAnsi"/>
          <w:color w:val="FF0000"/>
          <w:szCs w:val="22"/>
          <w:lang w:val="es-ES"/>
        </w:rPr>
        <w:t>el té</w:t>
      </w:r>
      <w:r w:rsidR="00092652" w:rsidRPr="007D1D95">
        <w:rPr>
          <w:rFonts w:cstheme="minorHAnsi"/>
          <w:color w:val="FF0000"/>
          <w:szCs w:val="22"/>
          <w:lang w:val="es-ES"/>
        </w:rPr>
        <w:tab/>
        <w:t>los tés</w:t>
      </w:r>
    </w:p>
    <w:p w14:paraId="0F8FC640" w14:textId="77777777" w:rsidR="00805112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8</w:t>
      </w:r>
      <w:r w:rsidRPr="00AF1DB3">
        <w:rPr>
          <w:b/>
          <w:color w:val="F48729"/>
          <w:lang w:val="fr-FR"/>
        </w:rPr>
        <w:tab/>
      </w:r>
      <w:r w:rsidRPr="00B276FA">
        <w:t>universidad:</w:t>
      </w:r>
      <w:r w:rsidR="00C4085B" w:rsidRPr="00C4085B">
        <w:t xml:space="preserve"> </w:t>
      </w:r>
      <w:r w:rsidR="00C4085B">
        <w:tab/>
      </w:r>
      <w:r w:rsidR="00805112" w:rsidRPr="007D1D95">
        <w:rPr>
          <w:rFonts w:cstheme="minorHAnsi"/>
          <w:color w:val="FF0000"/>
          <w:szCs w:val="22"/>
          <w:lang w:val="es-ES"/>
        </w:rPr>
        <w:t>la universidad</w:t>
      </w:r>
      <w:r w:rsidR="00805112" w:rsidRPr="007D1D95">
        <w:rPr>
          <w:rFonts w:cstheme="minorHAnsi"/>
          <w:color w:val="FF0000"/>
          <w:szCs w:val="22"/>
          <w:lang w:val="es-ES"/>
        </w:rPr>
        <w:tab/>
        <w:t>las universidades</w:t>
      </w:r>
    </w:p>
    <w:p w14:paraId="7184BEF6" w14:textId="77777777" w:rsidR="00805112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9</w:t>
      </w:r>
      <w:r w:rsidRPr="00AF1DB3">
        <w:rPr>
          <w:b/>
          <w:color w:val="F48729"/>
          <w:lang w:val="fr-FR"/>
        </w:rPr>
        <w:tab/>
      </w:r>
      <w:r w:rsidRPr="00B276FA">
        <w:t>crisis:</w:t>
      </w:r>
      <w:r w:rsidR="00C4085B" w:rsidRPr="00C4085B">
        <w:t xml:space="preserve"> </w:t>
      </w:r>
      <w:r w:rsidR="00C4085B">
        <w:tab/>
      </w:r>
      <w:r w:rsidR="00805112" w:rsidRPr="007D1D95">
        <w:rPr>
          <w:rFonts w:cstheme="minorHAnsi"/>
          <w:color w:val="FF0000"/>
          <w:szCs w:val="22"/>
          <w:lang w:val="es-ES"/>
        </w:rPr>
        <w:t>la crisis</w:t>
      </w:r>
      <w:r w:rsidR="00805112" w:rsidRPr="007D1D95">
        <w:rPr>
          <w:rFonts w:cstheme="minorHAnsi"/>
          <w:color w:val="FF0000"/>
          <w:szCs w:val="22"/>
          <w:lang w:val="es-ES"/>
        </w:rPr>
        <w:tab/>
        <w:t>las crisis</w:t>
      </w:r>
    </w:p>
    <w:p w14:paraId="5BF7D80B" w14:textId="77777777" w:rsidR="00805112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10</w:t>
      </w:r>
      <w:r w:rsidRPr="00C4085B">
        <w:rPr>
          <w:b/>
          <w:color w:val="009089"/>
          <w:lang w:val="fr-FR"/>
        </w:rPr>
        <w:tab/>
      </w:r>
      <w:r w:rsidRPr="00B276FA">
        <w:t>problema:</w:t>
      </w:r>
      <w:r w:rsidR="00C4085B" w:rsidRPr="00C4085B">
        <w:t xml:space="preserve"> </w:t>
      </w:r>
      <w:r w:rsidR="00C4085B">
        <w:tab/>
      </w:r>
      <w:r w:rsidR="00805112" w:rsidRPr="007D1D95">
        <w:rPr>
          <w:rFonts w:cstheme="minorHAnsi"/>
          <w:color w:val="FF0000"/>
          <w:szCs w:val="22"/>
          <w:lang w:val="es-ES"/>
        </w:rPr>
        <w:t>el problema</w:t>
      </w:r>
      <w:r w:rsidR="00805112" w:rsidRPr="007D1D95">
        <w:rPr>
          <w:rFonts w:cstheme="minorHAnsi"/>
          <w:color w:val="FF0000"/>
          <w:szCs w:val="22"/>
          <w:lang w:val="es-ES"/>
        </w:rPr>
        <w:tab/>
        <w:t>los problemas</w:t>
      </w:r>
    </w:p>
    <w:p w14:paraId="022079A4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11</w:t>
      </w:r>
      <w:r w:rsidRPr="00C4085B">
        <w:rPr>
          <w:b/>
          <w:color w:val="009089"/>
          <w:lang w:val="fr-FR"/>
        </w:rPr>
        <w:tab/>
      </w:r>
      <w:r w:rsidRPr="00B276FA">
        <w:t>flor: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flor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flores</w:t>
      </w:r>
    </w:p>
    <w:p w14:paraId="0CFD652C" w14:textId="6935F82A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12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coche: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el coche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los coches</w:t>
      </w:r>
    </w:p>
    <w:p w14:paraId="3F6260AB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13</w:t>
      </w:r>
      <w:r w:rsidRPr="00C4085B">
        <w:rPr>
          <w:b/>
          <w:color w:val="009089"/>
          <w:lang w:val="fr-FR"/>
        </w:rPr>
        <w:tab/>
      </w:r>
      <w:r w:rsidRPr="00B276FA">
        <w:t>costumbre: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costumbre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costumbres</w:t>
      </w:r>
    </w:p>
    <w:p w14:paraId="3F8A3097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14</w:t>
      </w:r>
      <w:r w:rsidRPr="00C4085B">
        <w:rPr>
          <w:b/>
          <w:color w:val="009089"/>
          <w:lang w:val="fr-FR"/>
        </w:rPr>
        <w:tab/>
      </w:r>
      <w:r w:rsidRPr="00B276FA">
        <w:t>virtud: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virtud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virtudes</w:t>
      </w:r>
    </w:p>
    <w:p w14:paraId="042F4547" w14:textId="21518C81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15</w:t>
      </w:r>
      <w:r w:rsidRPr="00C4085B">
        <w:rPr>
          <w:b/>
          <w:color w:val="009089"/>
          <w:lang w:val="fr-FR"/>
        </w:rPr>
        <w:tab/>
      </w:r>
      <w:r w:rsidRPr="00B276FA">
        <w:t>lenguaje: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el lenguaje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los lenguajes</w:t>
      </w:r>
    </w:p>
    <w:p w14:paraId="76909ABC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16</w:t>
      </w:r>
      <w:r w:rsidRPr="00C4085B">
        <w:rPr>
          <w:b/>
          <w:color w:val="009089"/>
          <w:lang w:val="fr-FR"/>
        </w:rPr>
        <w:tab/>
      </w:r>
      <w:r w:rsidRPr="00B276FA">
        <w:t>dolor: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el dolor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los dolores</w:t>
      </w:r>
    </w:p>
    <w:p w14:paraId="672CF8B1" w14:textId="77777777" w:rsidR="00270AE5" w:rsidRPr="00746E05" w:rsidRDefault="001B0C49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17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raíz:</w:t>
      </w:r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raíz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raíces</w:t>
      </w:r>
    </w:p>
    <w:p w14:paraId="3A2B1889" w14:textId="77777777" w:rsidR="003A1AF8" w:rsidRPr="00746E05" w:rsidRDefault="001B0C49" w:rsidP="003A1AF8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18</w:t>
      </w:r>
      <w:r w:rsidR="00F62337" w:rsidRPr="00C4085B">
        <w:rPr>
          <w:b/>
          <w:color w:val="009089"/>
          <w:lang w:val="fr-FR"/>
        </w:rPr>
        <w:tab/>
      </w:r>
      <w:r w:rsidR="003A1AF8">
        <w:t>amist</w:t>
      </w:r>
      <w:r w:rsidR="00F62337" w:rsidRPr="00B276FA">
        <w:t>ad:</w:t>
      </w:r>
      <w:r w:rsidR="00C4085B" w:rsidRPr="00C4085B">
        <w:t xml:space="preserve"> </w:t>
      </w:r>
      <w:r w:rsidR="00C4085B">
        <w:tab/>
      </w:r>
      <w:r w:rsidR="003A1AF8" w:rsidRPr="007D1D95">
        <w:rPr>
          <w:rFonts w:cstheme="minorHAnsi"/>
          <w:color w:val="FF0000"/>
          <w:szCs w:val="22"/>
          <w:lang w:val="es-ES"/>
        </w:rPr>
        <w:t>la amistad</w:t>
      </w:r>
      <w:r w:rsidR="003A1AF8" w:rsidRPr="007D1D95">
        <w:rPr>
          <w:rFonts w:cstheme="minorHAnsi"/>
          <w:color w:val="FF0000"/>
          <w:szCs w:val="22"/>
          <w:lang w:val="es-ES"/>
        </w:rPr>
        <w:tab/>
        <w:t>las amistades</w:t>
      </w:r>
    </w:p>
    <w:p w14:paraId="693026FA" w14:textId="77777777" w:rsidR="00EB522F" w:rsidRPr="00746E05" w:rsidRDefault="00F62337" w:rsidP="00EB522F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19</w:t>
      </w:r>
      <w:r w:rsidRPr="00C4085B">
        <w:rPr>
          <w:b/>
          <w:color w:val="009089"/>
          <w:lang w:val="fr-FR"/>
        </w:rPr>
        <w:tab/>
      </w:r>
      <w:r w:rsidRPr="00B276FA">
        <w:t>drama:</w:t>
      </w:r>
      <w:r w:rsidR="00C4085B" w:rsidRPr="00C4085B">
        <w:t xml:space="preserve"> </w:t>
      </w:r>
      <w:r w:rsidR="00C4085B">
        <w:tab/>
      </w:r>
      <w:r w:rsidR="00EB522F" w:rsidRPr="007D1D95">
        <w:rPr>
          <w:rFonts w:cstheme="minorHAnsi"/>
          <w:color w:val="FF0000"/>
          <w:szCs w:val="22"/>
          <w:lang w:val="es-ES"/>
        </w:rPr>
        <w:t>el drama</w:t>
      </w:r>
      <w:r w:rsidR="00EB522F" w:rsidRPr="007D1D95">
        <w:rPr>
          <w:rFonts w:cstheme="minorHAnsi"/>
          <w:color w:val="FF0000"/>
          <w:szCs w:val="22"/>
          <w:lang w:val="es-ES"/>
        </w:rPr>
        <w:tab/>
        <w:t>los dramas</w:t>
      </w:r>
    </w:p>
    <w:p w14:paraId="37890EE6" w14:textId="77777777" w:rsidR="00EB522F" w:rsidRPr="00746E05" w:rsidRDefault="00F62337" w:rsidP="00EB522F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20</w:t>
      </w:r>
      <w:r w:rsidRPr="00C4085B">
        <w:rPr>
          <w:b/>
          <w:color w:val="009089"/>
          <w:lang w:val="fr-FR"/>
        </w:rPr>
        <w:tab/>
      </w:r>
      <w:r w:rsidRPr="00EB522F">
        <w:t>vuelo chárter:</w:t>
      </w:r>
      <w:r w:rsidR="00C4085B" w:rsidRPr="00EB522F">
        <w:t xml:space="preserve"> </w:t>
      </w:r>
      <w:r w:rsidR="00C4085B" w:rsidRPr="00EB522F">
        <w:tab/>
      </w:r>
      <w:r w:rsidR="00EB522F" w:rsidRPr="007D1D95">
        <w:rPr>
          <w:color w:val="FF0000"/>
        </w:rPr>
        <w:t>el vuelo chárter</w:t>
      </w:r>
      <w:r w:rsidR="00EB522F" w:rsidRPr="007D1D95">
        <w:rPr>
          <w:color w:val="FF0000"/>
        </w:rPr>
        <w:tab/>
        <w:t>los vuelos chárter</w:t>
      </w:r>
    </w:p>
    <w:p w14:paraId="44F2F10D" w14:textId="77777777" w:rsidR="005436C1" w:rsidRDefault="005436C1" w:rsidP="005436C1">
      <w:pPr>
        <w:pStyle w:val="BTBodyText"/>
        <w:rPr>
          <w:i/>
          <w:lang w:val="en-GB"/>
        </w:rPr>
      </w:pPr>
    </w:p>
    <w:p w14:paraId="6DD30DDD" w14:textId="77777777" w:rsidR="005436C1" w:rsidRDefault="005436C1" w:rsidP="005436C1">
      <w:pPr>
        <w:pStyle w:val="BTBodyText"/>
        <w:rPr>
          <w:i/>
          <w:lang w:val="en-GB"/>
        </w:rPr>
      </w:pPr>
    </w:p>
    <w:p w14:paraId="07198B71" w14:textId="6B7A1134" w:rsidR="000064A5" w:rsidRPr="005436C1" w:rsidRDefault="005436C1" w:rsidP="005436C1">
      <w:pPr>
        <w:pStyle w:val="BTBodyText"/>
        <w:jc w:val="right"/>
        <w:rPr>
          <w:b/>
          <w:i/>
          <w:color w:val="F48729"/>
          <w:sz w:val="32"/>
          <w:lang w:val="en-GB"/>
        </w:rPr>
      </w:pPr>
      <w:r w:rsidRPr="005436C1">
        <w:rPr>
          <w:i/>
          <w:lang w:val="en-GB"/>
        </w:rPr>
        <w:t>Continued</w:t>
      </w:r>
      <w:r w:rsidR="000064A5" w:rsidRPr="005436C1">
        <w:rPr>
          <w:i/>
          <w:lang w:val="en-GB"/>
        </w:rPr>
        <w:br w:type="page"/>
      </w:r>
    </w:p>
    <w:p w14:paraId="7785DD72" w14:textId="12A60BA6" w:rsidR="0037424E" w:rsidRDefault="0037424E" w:rsidP="0037424E">
      <w:pPr>
        <w:pStyle w:val="CHead"/>
        <w:rPr>
          <w:lang w:val="es-ES_tradnl"/>
        </w:rPr>
      </w:pPr>
      <w:r>
        <w:lastRenderedPageBreak/>
        <w:t>E</w:t>
      </w:r>
      <w:r w:rsidRPr="0037424E">
        <w:t>xerci</w:t>
      </w:r>
      <w:r>
        <w:t xml:space="preserve">se </w:t>
      </w:r>
      <w:r w:rsidRPr="0037424E">
        <w:t>2</w:t>
      </w:r>
    </w:p>
    <w:p w14:paraId="682900C6" w14:textId="3A2C153D" w:rsidR="00F62337" w:rsidRDefault="00F62337" w:rsidP="0037424E">
      <w:pPr>
        <w:pStyle w:val="BTBodyText"/>
      </w:pPr>
      <w:r w:rsidRPr="00F62337">
        <w:t>Rellena</w:t>
      </w:r>
      <w:r w:rsidRPr="00B276FA">
        <w:t xml:space="preserve"> los huecos en la receta siguiente con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más</w:t>
      </w:r>
      <w:r w:rsidRPr="00B276FA">
        <w:t xml:space="preserve"> adecuados del recuadro. </w:t>
      </w:r>
    </w:p>
    <w:p w14:paraId="1E426F6C" w14:textId="77777777" w:rsidR="000064A5" w:rsidRDefault="000064A5" w:rsidP="0037424E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0064A5" w14:paraId="187EBF75" w14:textId="77777777" w:rsidTr="000064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57FB26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aceite      </w:t>
            </w:r>
            <w:r w:rsidRPr="000064A5">
              <w:rPr>
                <w:i/>
              </w:rPr>
              <w:t>sartén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minutos</w:t>
            </w:r>
            <w:r>
              <w:rPr>
                <w:i/>
              </w:rPr>
              <w:t xml:space="preserve">      trozos      paella</w:t>
            </w:r>
          </w:p>
          <w:p w14:paraId="3299CC51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langostinos      </w:t>
            </w:r>
            <w:r w:rsidRPr="000064A5">
              <w:rPr>
                <w:i/>
              </w:rPr>
              <w:t xml:space="preserve">carne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sabores    </w:t>
            </w:r>
            <w:r>
              <w:rPr>
                <w:i/>
              </w:rPr>
              <w:t xml:space="preserve">  </w:t>
            </w:r>
            <w:r w:rsidRPr="000064A5">
              <w:rPr>
                <w:i/>
              </w:rPr>
              <w:t>tomate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arroz</w:t>
            </w:r>
          </w:p>
          <w:p w14:paraId="2397FAD7" w14:textId="3119666C" w:rsidR="000064A5" w:rsidRPr="000064A5" w:rsidRDefault="000064A5" w:rsidP="000064A5">
            <w:pPr>
              <w:pStyle w:val="BTBodyText"/>
              <w:spacing w:after="120"/>
              <w:jc w:val="center"/>
            </w:pPr>
            <w:r w:rsidRPr="000064A5">
              <w:rPr>
                <w:i/>
              </w:rPr>
              <w:t xml:space="preserve">ingredientes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cocción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ajos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sal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continuación</w:t>
            </w:r>
          </w:p>
        </w:tc>
      </w:tr>
    </w:tbl>
    <w:p w14:paraId="75B93868" w14:textId="77777777" w:rsidR="000064A5" w:rsidRDefault="000064A5" w:rsidP="0037424E">
      <w:pPr>
        <w:pStyle w:val="BTBodyText"/>
      </w:pPr>
    </w:p>
    <w:p w14:paraId="1C054F20" w14:textId="77777777" w:rsidR="00F62337" w:rsidRPr="000064A5" w:rsidRDefault="00F62337" w:rsidP="005A4771">
      <w:pPr>
        <w:pStyle w:val="BTBodyText"/>
        <w:spacing w:before="360" w:after="360"/>
        <w:rPr>
          <w:b/>
        </w:rPr>
      </w:pPr>
      <w:r w:rsidRPr="000064A5">
        <w:rPr>
          <w:b/>
        </w:rPr>
        <w:t>Cómo prepara una paella</w:t>
      </w:r>
    </w:p>
    <w:p w14:paraId="28C26C95" w14:textId="6E3A4F8A" w:rsidR="000064A5" w:rsidRDefault="00F62337" w:rsidP="005A4771">
      <w:pPr>
        <w:pStyle w:val="BTBodyText"/>
        <w:tabs>
          <w:tab w:val="left" w:pos="4111"/>
          <w:tab w:val="left" w:pos="8222"/>
        </w:tabs>
        <w:spacing w:before="360" w:after="360"/>
      </w:pPr>
      <w:r w:rsidRPr="00B276FA">
        <w:t xml:space="preserve">Hay que cocinar todos los </w:t>
      </w:r>
      <w:r w:rsidRPr="00AF1DB3">
        <w:rPr>
          <w:b/>
          <w:color w:val="F48729"/>
        </w:rPr>
        <w:t>1</w:t>
      </w:r>
      <w:r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>ingredientes</w:t>
      </w:r>
      <w:r w:rsidR="008D48D1" w:rsidRPr="00B276FA">
        <w:t xml:space="preserve"> </w:t>
      </w:r>
      <w:r w:rsidRPr="00B276FA">
        <w:t xml:space="preserve">por separado en la misma </w:t>
      </w:r>
      <w:r w:rsidRPr="00EE30E5">
        <w:rPr>
          <w:b/>
          <w:color w:val="F48729"/>
        </w:rPr>
        <w:t>2</w:t>
      </w:r>
      <w:r w:rsidR="00EE30E5"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>sartén</w:t>
      </w:r>
      <w:r w:rsidR="008D48D1">
        <w:rPr>
          <w:u w:val="single"/>
        </w:rPr>
        <w:t xml:space="preserve"> </w:t>
      </w:r>
    </w:p>
    <w:p w14:paraId="7DE33039" w14:textId="4D2E89BA" w:rsidR="000064A5" w:rsidRDefault="00F62337" w:rsidP="005A4771">
      <w:pPr>
        <w:pStyle w:val="BTBodyText"/>
        <w:tabs>
          <w:tab w:val="left" w:pos="2694"/>
          <w:tab w:val="left" w:pos="7513"/>
        </w:tabs>
        <w:spacing w:before="360" w:after="360"/>
      </w:pPr>
      <w:r w:rsidRPr="00B276FA">
        <w:t xml:space="preserve">para que los </w:t>
      </w:r>
      <w:r w:rsidRPr="00EE30E5">
        <w:rPr>
          <w:b/>
          <w:color w:val="F48729"/>
        </w:rPr>
        <w:t>3</w:t>
      </w:r>
      <w:r w:rsidR="008D48D1">
        <w:rPr>
          <w:b/>
          <w:color w:val="F48729"/>
        </w:rPr>
        <w:t xml:space="preserve"> </w:t>
      </w:r>
      <w:r w:rsidR="008D48D1" w:rsidRPr="008D48D1">
        <w:rPr>
          <w:color w:val="FF0000"/>
        </w:rPr>
        <w:t>sabores</w:t>
      </w:r>
      <w:r w:rsidR="006916F3">
        <w:t xml:space="preserve"> se queden. </w:t>
      </w:r>
      <w:r w:rsidRPr="00B276FA">
        <w:t xml:space="preserve">Primero, prepare los </w:t>
      </w:r>
      <w:r w:rsidRPr="00EE30E5">
        <w:rPr>
          <w:b/>
          <w:color w:val="F48729"/>
        </w:rPr>
        <w:t>4</w:t>
      </w:r>
      <w:r w:rsidR="00EE30E5"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>langostinos</w:t>
      </w:r>
      <w:r w:rsidRPr="00B276FA">
        <w:t xml:space="preserve"> hasta</w:t>
      </w:r>
    </w:p>
    <w:p w14:paraId="734E7C79" w14:textId="7F260DC9" w:rsidR="000064A5" w:rsidRDefault="00F62337" w:rsidP="005A4771">
      <w:pPr>
        <w:pStyle w:val="BTBodyText"/>
        <w:tabs>
          <w:tab w:val="left" w:pos="5387"/>
          <w:tab w:val="left" w:pos="7655"/>
        </w:tabs>
        <w:spacing w:before="360" w:after="360"/>
      </w:pPr>
      <w:r w:rsidRPr="00B276FA">
        <w:t>que es</w:t>
      </w:r>
      <w:r w:rsidR="006916F3">
        <w:t xml:space="preserve">tén dorados y luego retírelos. </w:t>
      </w:r>
      <w:r w:rsidRPr="00B276FA">
        <w:t xml:space="preserve">A </w:t>
      </w:r>
      <w:r w:rsidRPr="00EE30E5">
        <w:rPr>
          <w:b/>
          <w:color w:val="F48729"/>
        </w:rPr>
        <w:t>5</w:t>
      </w:r>
      <w:r w:rsidR="00EE30E5"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 xml:space="preserve">continuación </w:t>
      </w:r>
      <w:r w:rsidR="000064A5">
        <w:t xml:space="preserve">corte la </w:t>
      </w:r>
      <w:r w:rsidR="000064A5" w:rsidRPr="00EE30E5">
        <w:rPr>
          <w:b/>
          <w:color w:val="F48729"/>
        </w:rPr>
        <w:t>6</w:t>
      </w:r>
      <w:r w:rsidR="00EE30E5" w:rsidRPr="00B276FA">
        <w:t xml:space="preserve"> </w:t>
      </w:r>
      <w:r w:rsidR="00D567D2" w:rsidRPr="00746E05">
        <w:rPr>
          <w:rFonts w:cstheme="minorHAnsi"/>
          <w:color w:val="FF0000"/>
          <w:szCs w:val="22"/>
          <w:lang w:val="es-ES"/>
        </w:rPr>
        <w:t>carne</w:t>
      </w:r>
      <w:r w:rsidR="000064A5">
        <w:t xml:space="preserve"> en</w:t>
      </w:r>
    </w:p>
    <w:p w14:paraId="1396A143" w14:textId="420C729F" w:rsidR="000064A5" w:rsidRDefault="00F62337" w:rsidP="005A4771">
      <w:pPr>
        <w:pStyle w:val="BTBodyText"/>
        <w:tabs>
          <w:tab w:val="left" w:pos="1560"/>
          <w:tab w:val="left" w:pos="6237"/>
        </w:tabs>
        <w:spacing w:before="360" w:after="360"/>
      </w:pPr>
      <w:r w:rsidRPr="00EE30E5">
        <w:rPr>
          <w:b/>
          <w:color w:val="F48729"/>
        </w:rPr>
        <w:t>7</w:t>
      </w:r>
      <w:r w:rsidR="00EE30E5" w:rsidRPr="00B276FA">
        <w:t xml:space="preserve"> </w:t>
      </w:r>
      <w:r w:rsidR="00D567D2" w:rsidRPr="00D567D2">
        <w:rPr>
          <w:color w:val="FF0000"/>
        </w:rPr>
        <w:t>trozos</w:t>
      </w:r>
      <w:r w:rsidRPr="00B276FA">
        <w:t xml:space="preserve"> y cuando esté dorada añada los </w:t>
      </w:r>
      <w:r w:rsidRPr="00EE30E5">
        <w:rPr>
          <w:b/>
          <w:color w:val="F48729"/>
        </w:rPr>
        <w:t>8</w:t>
      </w:r>
      <w:r w:rsidR="00EE30E5" w:rsidRPr="00B276FA">
        <w:t xml:space="preserve"> </w:t>
      </w:r>
      <w:r w:rsidR="00D567D2" w:rsidRPr="00746E05">
        <w:rPr>
          <w:rFonts w:cstheme="minorHAnsi"/>
          <w:color w:val="FF0000"/>
          <w:szCs w:val="22"/>
          <w:lang w:val="es-ES"/>
        </w:rPr>
        <w:t>ajos</w:t>
      </w:r>
      <w:r w:rsidR="00D567D2" w:rsidRPr="00B276FA">
        <w:t xml:space="preserve"> </w:t>
      </w:r>
      <w:r w:rsidRPr="00B276FA">
        <w:t>picados. Luego</w:t>
      </w:r>
    </w:p>
    <w:p w14:paraId="726CD5D8" w14:textId="2C0EF558" w:rsidR="000064A5" w:rsidRDefault="00F62337" w:rsidP="005A4771">
      <w:pPr>
        <w:pStyle w:val="BTBodyText"/>
        <w:tabs>
          <w:tab w:val="left" w:pos="4253"/>
        </w:tabs>
        <w:spacing w:before="360" w:after="360"/>
      </w:pPr>
      <w:r w:rsidRPr="00B276FA">
        <w:t xml:space="preserve">agregue los calamares y el </w:t>
      </w:r>
      <w:r w:rsidRPr="00EE30E5">
        <w:rPr>
          <w:b/>
          <w:color w:val="F48729"/>
        </w:rPr>
        <w:t>9</w:t>
      </w:r>
      <w:r w:rsidR="001056C7" w:rsidRPr="001056C7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>tomate</w:t>
      </w:r>
      <w:r w:rsidRPr="00B276FA">
        <w:t>, que debe estar espeso antes de añadir el</w:t>
      </w:r>
    </w:p>
    <w:p w14:paraId="7A39B69B" w14:textId="6D451644" w:rsidR="000064A5" w:rsidRDefault="00F62337" w:rsidP="005A4771">
      <w:pPr>
        <w:pStyle w:val="BTBodyText"/>
        <w:tabs>
          <w:tab w:val="left" w:pos="1560"/>
          <w:tab w:val="left" w:pos="6096"/>
        </w:tabs>
        <w:spacing w:before="360" w:after="360"/>
      </w:pPr>
      <w:r w:rsidRPr="00EE30E5">
        <w:rPr>
          <w:b/>
          <w:color w:val="F48729"/>
        </w:rPr>
        <w:t>10</w:t>
      </w:r>
      <w:r w:rsidR="00EE30E5" w:rsidRPr="00B276FA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>arroz</w:t>
      </w:r>
      <w:r w:rsidRPr="00B276FA">
        <w:t xml:space="preserve"> y el caldo.  Hacen falta </w:t>
      </w:r>
      <w:r w:rsidR="000064A5">
        <w:t xml:space="preserve">quince </w:t>
      </w:r>
      <w:r w:rsidR="000064A5" w:rsidRPr="00EE30E5">
        <w:rPr>
          <w:b/>
          <w:color w:val="F48729"/>
        </w:rPr>
        <w:t>11</w:t>
      </w:r>
      <w:r w:rsidR="00EE30E5" w:rsidRPr="00B276FA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 xml:space="preserve">minutos </w:t>
      </w:r>
      <w:r w:rsidR="000064A5">
        <w:t>para una</w:t>
      </w:r>
    </w:p>
    <w:p w14:paraId="273682DE" w14:textId="06661882" w:rsidR="00EE30E5" w:rsidRDefault="00F62337" w:rsidP="005A4771">
      <w:pPr>
        <w:pStyle w:val="BTBodyText"/>
        <w:tabs>
          <w:tab w:val="left" w:pos="1560"/>
          <w:tab w:val="left" w:pos="5103"/>
        </w:tabs>
        <w:spacing w:before="360" w:after="360"/>
      </w:pPr>
      <w:r w:rsidRPr="00EE30E5">
        <w:rPr>
          <w:b/>
          <w:color w:val="F48729"/>
        </w:rPr>
        <w:t>12</w:t>
      </w:r>
      <w:r w:rsidR="00EE30E5" w:rsidRPr="00B276FA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 xml:space="preserve">cocción </w:t>
      </w:r>
      <w:r w:rsidRPr="00B276FA">
        <w:t xml:space="preserve">perfecta. Cuando la </w:t>
      </w:r>
      <w:r w:rsidRPr="00EE30E5">
        <w:rPr>
          <w:b/>
          <w:color w:val="F48729"/>
        </w:rPr>
        <w:t>13</w:t>
      </w:r>
      <w:r w:rsidR="00EE30E5" w:rsidRPr="00B276FA">
        <w:t xml:space="preserve"> </w:t>
      </w:r>
      <w:r w:rsidR="002A15C2" w:rsidRPr="00746E05">
        <w:rPr>
          <w:rFonts w:cstheme="minorHAnsi"/>
          <w:color w:val="FF0000"/>
          <w:szCs w:val="22"/>
          <w:lang w:val="es-ES"/>
        </w:rPr>
        <w:t>paella</w:t>
      </w:r>
      <w:r w:rsidRPr="00B276FA">
        <w:t xml:space="preserve"> esté lista añada los</w:t>
      </w:r>
      <w:r w:rsidR="00EE30E5">
        <w:t xml:space="preserve"> </w:t>
      </w:r>
      <w:r w:rsidRPr="00B276FA">
        <w:t>langostinos,</w:t>
      </w:r>
    </w:p>
    <w:p w14:paraId="12B932B4" w14:textId="0EB3DFBA" w:rsidR="00F62337" w:rsidRDefault="00F62337" w:rsidP="005A4771">
      <w:pPr>
        <w:pStyle w:val="BTBodyText"/>
        <w:tabs>
          <w:tab w:val="left" w:pos="1843"/>
          <w:tab w:val="left" w:pos="5529"/>
        </w:tabs>
        <w:spacing w:before="360" w:after="360"/>
      </w:pPr>
      <w:r w:rsidRPr="00B276FA">
        <w:t xml:space="preserve">la </w:t>
      </w:r>
      <w:r w:rsidRPr="00EE30E5">
        <w:rPr>
          <w:b/>
          <w:color w:val="F48729"/>
        </w:rPr>
        <w:t>14</w:t>
      </w:r>
      <w:r w:rsidR="00EE30E5" w:rsidRPr="00B276FA">
        <w:t xml:space="preserve"> </w:t>
      </w:r>
      <w:r w:rsidR="002A15C2" w:rsidRPr="00746E05">
        <w:rPr>
          <w:rFonts w:cstheme="minorHAnsi"/>
          <w:color w:val="FF0000"/>
          <w:szCs w:val="22"/>
          <w:lang w:val="es-ES"/>
        </w:rPr>
        <w:t>sal</w:t>
      </w:r>
      <w:r w:rsidRPr="00B276FA">
        <w:t xml:space="preserve"> a gusto y un po</w:t>
      </w:r>
      <w:r w:rsidR="000064A5">
        <w:t xml:space="preserve">co de </w:t>
      </w:r>
      <w:r w:rsidR="000064A5" w:rsidRPr="00EE30E5">
        <w:rPr>
          <w:b/>
          <w:color w:val="F48729"/>
        </w:rPr>
        <w:t>15</w:t>
      </w:r>
      <w:r w:rsidR="00EE30E5" w:rsidRPr="00B276FA">
        <w:t xml:space="preserve"> </w:t>
      </w:r>
      <w:r w:rsidR="002A15C2" w:rsidRPr="00746E05">
        <w:rPr>
          <w:rFonts w:cstheme="minorHAnsi"/>
          <w:color w:val="FF0000"/>
          <w:szCs w:val="22"/>
          <w:lang w:val="es-ES"/>
        </w:rPr>
        <w:t>aceite</w:t>
      </w:r>
      <w:r w:rsidR="000064A5">
        <w:t xml:space="preserve"> de oliva.</w:t>
      </w:r>
    </w:p>
    <w:p w14:paraId="48C42B6A" w14:textId="77777777" w:rsidR="000064A5" w:rsidRPr="00B276FA" w:rsidRDefault="000064A5" w:rsidP="00F62337">
      <w:pPr>
        <w:pStyle w:val="NormalWeb"/>
        <w:shd w:val="clear" w:color="auto" w:fill="FBFBFB"/>
        <w:spacing w:before="0" w:beforeAutospacing="0" w:after="0" w:afterAutospacing="0" w:line="480" w:lineRule="auto"/>
        <w:rPr>
          <w:rFonts w:asciiTheme="minorHAnsi" w:hAnsiTheme="minorHAnsi" w:cstheme="minorHAnsi"/>
          <w:lang w:val="es-ES_tradnl"/>
        </w:rPr>
      </w:pPr>
    </w:p>
    <w:p w14:paraId="0BFAA5B7" w14:textId="77777777" w:rsidR="000064A5" w:rsidRDefault="000064A5" w:rsidP="00F62337">
      <w:pPr>
        <w:pStyle w:val="NormalWeb"/>
        <w:shd w:val="clear" w:color="auto" w:fill="FBFBFB"/>
        <w:spacing w:before="0" w:beforeAutospacing="0" w:after="280" w:afterAutospacing="0"/>
        <w:rPr>
          <w:rFonts w:asciiTheme="minorHAnsi" w:hAnsiTheme="minorHAnsi" w:cstheme="minorHAnsi"/>
          <w:b/>
          <w:lang w:val="es-ES_tradnl"/>
        </w:rPr>
        <w:sectPr w:rsidR="000064A5" w:rsidSect="003F48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8D3646A" w14:textId="29CE7EA2" w:rsidR="00F62337" w:rsidRPr="00EE30E5" w:rsidRDefault="00F62337" w:rsidP="00EE30E5">
      <w:pPr>
        <w:pStyle w:val="AHead"/>
      </w:pPr>
      <w:r w:rsidRPr="00EE30E5">
        <w:lastRenderedPageBreak/>
        <w:t>The definite and indefinite articles</w:t>
      </w:r>
      <w:r w:rsidR="00EE30E5">
        <w:t xml:space="preserve"> (B)</w:t>
      </w:r>
    </w:p>
    <w:p w14:paraId="78F19CB9" w14:textId="77777777" w:rsidR="00EE30E5" w:rsidRPr="001B0C49" w:rsidRDefault="00EE30E5" w:rsidP="00EE30E5">
      <w:pPr>
        <w:pStyle w:val="CHead"/>
      </w:pPr>
      <w:r w:rsidRPr="001B0C49">
        <w:t>Exercise 1</w:t>
      </w:r>
    </w:p>
    <w:p w14:paraId="00C007BC" w14:textId="14FEC12A" w:rsidR="00F62337" w:rsidRPr="00B276FA" w:rsidRDefault="00F62337" w:rsidP="00EE30E5">
      <w:pPr>
        <w:pStyle w:val="BTBodyText"/>
      </w:pPr>
      <w:r w:rsidRPr="00B276FA">
        <w:t>Completa las frases con artículos adecuados, do</w:t>
      </w:r>
      <w:r w:rsidR="00EC03BB">
        <w:t xml:space="preserve">nde sean necesarios. ¡Cuidado! </w:t>
      </w:r>
      <w:r w:rsidRPr="00415CC2">
        <w:rPr>
          <w:szCs w:val="22"/>
        </w:rPr>
        <w:t xml:space="preserve">Algunos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no</w:t>
      </w:r>
      <w:r w:rsidRPr="00B276FA">
        <w:t xml:space="preserve"> necesitan artículo. </w:t>
      </w:r>
    </w:p>
    <w:p w14:paraId="61F566E0" w14:textId="2AF9357C" w:rsidR="00F62337" w:rsidRPr="00B276FA" w:rsidRDefault="00F62337" w:rsidP="000C6C9B">
      <w:pPr>
        <w:pStyle w:val="QuestionNumberList"/>
        <w:tabs>
          <w:tab w:val="left" w:pos="1701"/>
          <w:tab w:val="left" w:pos="5812"/>
          <w:tab w:val="left" w:pos="7088"/>
        </w:tabs>
        <w:spacing w:before="360" w:after="360"/>
      </w:pPr>
      <w:r w:rsidRPr="00EE30E5">
        <w:rPr>
          <w:b/>
          <w:color w:val="F48729"/>
        </w:rPr>
        <w:t xml:space="preserve">1 </w:t>
      </w:r>
      <w:r w:rsidRPr="00EE30E5">
        <w:rPr>
          <w:b/>
          <w:color w:val="F48729"/>
        </w:rPr>
        <w:tab/>
      </w:r>
      <w:r w:rsidRPr="00B276FA">
        <w:t xml:space="preserve">Para </w:t>
      </w:r>
      <w:r w:rsidR="008A2001" w:rsidRPr="008A2001">
        <w:rPr>
          <w:color w:val="FF0000"/>
        </w:rPr>
        <w:t>la</w:t>
      </w:r>
      <w:r w:rsidRPr="00B276FA">
        <w:t xml:space="preserve"> cena de esta noche necesitamos </w:t>
      </w:r>
      <w:r w:rsidR="00AA695F" w:rsidRPr="00AA695F">
        <w:rPr>
          <w:color w:val="FF0000"/>
        </w:rPr>
        <w:t>—</w:t>
      </w:r>
      <w:r w:rsidR="00AA695F">
        <w:t xml:space="preserve"> </w:t>
      </w:r>
      <w:r w:rsidR="008A2001">
        <w:t>pan y</w:t>
      </w:r>
      <w:r w:rsidRPr="00B276FA">
        <w:t xml:space="preserve"> </w:t>
      </w:r>
      <w:r w:rsidR="00AA695F" w:rsidRPr="00AA695F">
        <w:rPr>
          <w:color w:val="FF0000"/>
        </w:rPr>
        <w:t>—</w:t>
      </w:r>
      <w:r w:rsidR="00AA695F">
        <w:t xml:space="preserve"> </w:t>
      </w:r>
      <w:r w:rsidRPr="00B276FA">
        <w:t>aceite.</w:t>
      </w:r>
    </w:p>
    <w:p w14:paraId="1E788654" w14:textId="1D7366CE" w:rsidR="00F62337" w:rsidRPr="00B276FA" w:rsidRDefault="00F62337" w:rsidP="006C640D">
      <w:pPr>
        <w:pStyle w:val="QuestionNumberList"/>
        <w:tabs>
          <w:tab w:val="left" w:pos="2552"/>
          <w:tab w:val="left" w:pos="5387"/>
        </w:tabs>
        <w:spacing w:before="360" w:after="360"/>
      </w:pPr>
      <w:r w:rsidRPr="00EE30E5">
        <w:rPr>
          <w:b/>
          <w:color w:val="F48729"/>
        </w:rPr>
        <w:t>2</w:t>
      </w:r>
      <w:r w:rsidRPr="00EE30E5">
        <w:rPr>
          <w:b/>
          <w:color w:val="F48729"/>
        </w:rPr>
        <w:tab/>
      </w:r>
      <w:r w:rsidRPr="00B276FA">
        <w:t>Su madre es</w:t>
      </w:r>
      <w:r w:rsidR="00AA695F">
        <w:t xml:space="preserve"> </w:t>
      </w:r>
      <w:r w:rsidR="00AA695F" w:rsidRPr="00AA695F">
        <w:rPr>
          <w:color w:val="FF0000"/>
        </w:rPr>
        <w:t>—</w:t>
      </w:r>
      <w:r w:rsidRPr="00B276FA">
        <w:t xml:space="preserve"> profesora y trabaja en </w:t>
      </w:r>
      <w:r w:rsidR="006C640D" w:rsidRPr="006C640D">
        <w:rPr>
          <w:color w:val="FF0000"/>
        </w:rPr>
        <w:t>la</w:t>
      </w:r>
      <w:r w:rsidRPr="00B276FA">
        <w:t xml:space="preserve"> Escuela Oficial de</w:t>
      </w:r>
      <w:r w:rsidR="005A4771">
        <w:t xml:space="preserve"> </w:t>
      </w:r>
      <w:r w:rsidR="00D2187C" w:rsidRPr="00D2187C">
        <w:rPr>
          <w:color w:val="FF0000"/>
        </w:rPr>
        <w:t>—</w:t>
      </w:r>
      <w:r w:rsidR="00D2187C">
        <w:t xml:space="preserve"> </w:t>
      </w:r>
      <w:r w:rsidRPr="00B276FA">
        <w:t xml:space="preserve">Idiomas. </w:t>
      </w:r>
    </w:p>
    <w:p w14:paraId="10C6197D" w14:textId="513836B3" w:rsidR="00F62337" w:rsidRPr="00B276FA" w:rsidRDefault="00F62337" w:rsidP="00113479">
      <w:pPr>
        <w:pStyle w:val="QuestionNumberList"/>
        <w:tabs>
          <w:tab w:val="left" w:pos="4678"/>
          <w:tab w:val="left" w:pos="6804"/>
        </w:tabs>
        <w:spacing w:before="360" w:after="360"/>
      </w:pPr>
      <w:r w:rsidRPr="00EE30E5">
        <w:rPr>
          <w:b/>
          <w:color w:val="F48729"/>
        </w:rPr>
        <w:t>3</w:t>
      </w:r>
      <w:r w:rsidRPr="00EE30E5">
        <w:rPr>
          <w:b/>
          <w:color w:val="F48729"/>
        </w:rPr>
        <w:tab/>
      </w:r>
      <w:r w:rsidRPr="00B276FA">
        <w:t xml:space="preserve">En Valencia se cultivan todo tipo de </w:t>
      </w:r>
      <w:r w:rsidR="00D2187C" w:rsidRPr="00D2187C">
        <w:rPr>
          <w:color w:val="FF0000"/>
        </w:rPr>
        <w:t>—</w:t>
      </w:r>
      <w:r w:rsidRPr="00B276FA">
        <w:t xml:space="preserve"> naranjas; son </w:t>
      </w:r>
      <w:r w:rsidR="006C640D" w:rsidRPr="006C640D">
        <w:rPr>
          <w:color w:val="FF0000"/>
        </w:rPr>
        <w:t>las</w:t>
      </w:r>
      <w:r w:rsidRPr="00B276FA">
        <w:t xml:space="preserve"> mejores de</w:t>
      </w:r>
      <w:r w:rsidR="00113479">
        <w:br/>
      </w:r>
      <w:r w:rsidRPr="00B276FA">
        <w:t>España.</w:t>
      </w:r>
    </w:p>
    <w:p w14:paraId="32CFAE6E" w14:textId="6963D708" w:rsidR="00F62337" w:rsidRPr="00B276FA" w:rsidRDefault="00F62337" w:rsidP="00113479">
      <w:pPr>
        <w:pStyle w:val="QuestionNumberList"/>
        <w:tabs>
          <w:tab w:val="left" w:pos="1134"/>
          <w:tab w:val="left" w:pos="5245"/>
        </w:tabs>
        <w:spacing w:before="360" w:after="360"/>
      </w:pPr>
      <w:r w:rsidRPr="00EE30E5">
        <w:rPr>
          <w:b/>
          <w:color w:val="F48729"/>
        </w:rPr>
        <w:t>4</w:t>
      </w:r>
      <w:r w:rsidRPr="00EE30E5">
        <w:rPr>
          <w:b/>
          <w:color w:val="F48729"/>
        </w:rPr>
        <w:tab/>
      </w:r>
      <w:r w:rsidR="006C640D" w:rsidRPr="006C640D">
        <w:rPr>
          <w:color w:val="FF0000"/>
        </w:rPr>
        <w:t>La</w:t>
      </w:r>
      <w:r w:rsidRPr="00B276FA">
        <w:t xml:space="preserve"> semana que viene vamos a ver a </w:t>
      </w:r>
      <w:r w:rsidR="006C640D" w:rsidRPr="006C640D">
        <w:rPr>
          <w:color w:val="FF0000"/>
        </w:rPr>
        <w:t xml:space="preserve">una </w:t>
      </w:r>
      <w:r w:rsidRPr="00B276FA">
        <w:t>película sobre la corrupción,</w:t>
      </w:r>
      <w:r w:rsidR="00113479" w:rsidRPr="00B276FA">
        <w:t xml:space="preserve"> </w:t>
      </w:r>
      <w:r w:rsidRPr="00B276FA">
        <w:t xml:space="preserve">dirigida por </w:t>
      </w:r>
      <w:r w:rsidR="006C640D" w:rsidRPr="006C640D">
        <w:rPr>
          <w:color w:val="FF0000"/>
        </w:rPr>
        <w:t>un</w:t>
      </w:r>
      <w:r w:rsidRPr="00B276FA">
        <w:t xml:space="preserve"> cineasta mexicano.</w:t>
      </w:r>
    </w:p>
    <w:p w14:paraId="5A530501" w14:textId="53CC1D6C" w:rsidR="00F62337" w:rsidRPr="00B276FA" w:rsidRDefault="00F62337" w:rsidP="00A44F01">
      <w:pPr>
        <w:pStyle w:val="QuestionNumberList"/>
        <w:tabs>
          <w:tab w:val="left" w:pos="2552"/>
          <w:tab w:val="left" w:pos="7088"/>
        </w:tabs>
        <w:spacing w:before="360" w:after="360"/>
      </w:pPr>
      <w:r w:rsidRPr="00EE30E5">
        <w:rPr>
          <w:b/>
          <w:color w:val="F48729"/>
        </w:rPr>
        <w:t>5</w:t>
      </w:r>
      <w:r w:rsidRPr="00EE30E5">
        <w:rPr>
          <w:b/>
          <w:color w:val="F48729"/>
        </w:rPr>
        <w:tab/>
      </w:r>
      <w:r w:rsidRPr="00B276FA">
        <w:t xml:space="preserve">Su tío, que es </w:t>
      </w:r>
      <w:r w:rsidR="00610124" w:rsidRPr="006C640D">
        <w:rPr>
          <w:color w:val="FF0000"/>
        </w:rPr>
        <w:t>un</w:t>
      </w:r>
      <w:r w:rsidR="00610124" w:rsidRPr="00B276FA">
        <w:t xml:space="preserve"> </w:t>
      </w:r>
      <w:r w:rsidRPr="00B276FA">
        <w:t xml:space="preserve">ingeniero famoso, está trabajando en </w:t>
      </w:r>
      <w:r w:rsidR="00610124" w:rsidRPr="006C640D">
        <w:rPr>
          <w:color w:val="FF0000"/>
        </w:rPr>
        <w:t>un</w:t>
      </w:r>
      <w:r w:rsidR="00610124" w:rsidRPr="00B276FA">
        <w:t xml:space="preserve"> </w:t>
      </w:r>
      <w:r w:rsidRPr="00B276FA">
        <w:t>puente</w:t>
      </w:r>
      <w:r w:rsidR="002A2743">
        <w:t xml:space="preserve"> </w:t>
      </w:r>
      <w:r w:rsidR="002A2743" w:rsidRPr="00B276FA">
        <w:t>nuevo</w:t>
      </w:r>
      <w:r w:rsidR="00A44F01">
        <w:t xml:space="preserve"> </w:t>
      </w:r>
      <w:r w:rsidRPr="00B276FA">
        <w:t>en Cataluña.</w:t>
      </w:r>
    </w:p>
    <w:p w14:paraId="50D82518" w14:textId="31543D9C" w:rsidR="00F62337" w:rsidRPr="00B276FA" w:rsidRDefault="00F62337" w:rsidP="000C6C9B">
      <w:pPr>
        <w:pStyle w:val="QuestionNumberList"/>
        <w:tabs>
          <w:tab w:val="left" w:pos="4253"/>
          <w:tab w:val="left" w:pos="7513"/>
        </w:tabs>
        <w:spacing w:before="360" w:after="360"/>
      </w:pPr>
      <w:r w:rsidRPr="00EE30E5">
        <w:rPr>
          <w:b/>
          <w:color w:val="F48729"/>
        </w:rPr>
        <w:t>6</w:t>
      </w:r>
      <w:r w:rsidRPr="00EE30E5">
        <w:rPr>
          <w:b/>
          <w:color w:val="F48729"/>
        </w:rPr>
        <w:tab/>
      </w:r>
      <w:r w:rsidRPr="00B276FA">
        <w:t>¿Sabes qué pel</w:t>
      </w:r>
      <w:r w:rsidR="005A4771">
        <w:t xml:space="preserve">ícula ponen en </w:t>
      </w:r>
      <w:r w:rsidR="00610124" w:rsidRPr="00610124">
        <w:rPr>
          <w:color w:val="FF0000"/>
        </w:rPr>
        <w:t>el</w:t>
      </w:r>
      <w:r w:rsidR="005A4771">
        <w:t xml:space="preserve"> cine hoy?</w:t>
      </w:r>
      <w:r w:rsidR="00610124">
        <w:t xml:space="preserve"> No, no tengo</w:t>
      </w:r>
      <w:r w:rsidRPr="00B276FA">
        <w:t xml:space="preserve"> </w:t>
      </w:r>
      <w:r w:rsidR="00024E7C" w:rsidRPr="00D2187C">
        <w:rPr>
          <w:color w:val="FF0000"/>
        </w:rPr>
        <w:t>—</w:t>
      </w:r>
      <w:r w:rsidR="00024E7C">
        <w:rPr>
          <w:color w:val="FF0000"/>
        </w:rPr>
        <w:t xml:space="preserve"> </w:t>
      </w:r>
      <w:r w:rsidRPr="00B276FA">
        <w:t>idea.</w:t>
      </w:r>
    </w:p>
    <w:p w14:paraId="0F13D7DF" w14:textId="64EB2592" w:rsidR="00F62337" w:rsidRPr="00B276FA" w:rsidRDefault="00F62337" w:rsidP="00A44F01">
      <w:pPr>
        <w:pStyle w:val="QuestionNumberList"/>
        <w:tabs>
          <w:tab w:val="left" w:pos="2410"/>
          <w:tab w:val="left" w:pos="4820"/>
          <w:tab w:val="left" w:pos="8364"/>
        </w:tabs>
        <w:spacing w:before="360" w:after="360"/>
      </w:pPr>
      <w:r w:rsidRPr="00EE30E5">
        <w:rPr>
          <w:b/>
          <w:color w:val="F48729"/>
        </w:rPr>
        <w:t>7</w:t>
      </w:r>
      <w:r w:rsidRPr="00EE30E5">
        <w:rPr>
          <w:b/>
          <w:color w:val="F48729"/>
        </w:rPr>
        <w:tab/>
      </w:r>
      <w:r w:rsidR="00610124">
        <w:t>Siempre hay</w:t>
      </w:r>
      <w:r w:rsidRPr="00B276FA">
        <w:t xml:space="preserve"> </w:t>
      </w:r>
      <w:r w:rsidR="00024E7C" w:rsidRPr="00D2187C">
        <w:rPr>
          <w:color w:val="FF0000"/>
        </w:rPr>
        <w:t>—</w:t>
      </w:r>
      <w:r w:rsidR="00024E7C">
        <w:rPr>
          <w:color w:val="FF0000"/>
        </w:rPr>
        <w:t xml:space="preserve"> </w:t>
      </w:r>
      <w:r w:rsidRPr="00B276FA">
        <w:t xml:space="preserve">hostilidad entre </w:t>
      </w:r>
      <w:r w:rsidR="005066B3" w:rsidRPr="005066B3">
        <w:rPr>
          <w:color w:val="FF0000"/>
        </w:rPr>
        <w:t>los</w:t>
      </w:r>
      <w:r w:rsidRPr="00B276FA">
        <w:t xml:space="preserve"> hinchas respectivos cuando </w:t>
      </w:r>
      <w:r w:rsidR="005066B3" w:rsidRPr="005066B3">
        <w:rPr>
          <w:color w:val="FF0000"/>
        </w:rPr>
        <w:t>el</w:t>
      </w:r>
      <w:r w:rsidR="00A44F01">
        <w:rPr>
          <w:color w:val="FF0000"/>
        </w:rPr>
        <w:t xml:space="preserve"> </w:t>
      </w:r>
      <w:r w:rsidRPr="00B276FA">
        <w:t xml:space="preserve">Real Madrid juega contra </w:t>
      </w:r>
      <w:r w:rsidR="005066B3" w:rsidRPr="005066B3">
        <w:rPr>
          <w:color w:val="FF0000"/>
        </w:rPr>
        <w:t>el</w:t>
      </w:r>
      <w:r w:rsidRPr="00B276FA">
        <w:t xml:space="preserve"> Barcelona.</w:t>
      </w:r>
    </w:p>
    <w:p w14:paraId="3B3B4435" w14:textId="527F7915" w:rsidR="00F62337" w:rsidRPr="00B276FA" w:rsidRDefault="00F62337" w:rsidP="000C6C9B">
      <w:pPr>
        <w:pStyle w:val="QuestionNumberList"/>
        <w:tabs>
          <w:tab w:val="left" w:pos="1134"/>
          <w:tab w:val="left" w:pos="5103"/>
        </w:tabs>
        <w:spacing w:before="360" w:after="360"/>
      </w:pPr>
      <w:r w:rsidRPr="00EE30E5">
        <w:rPr>
          <w:b/>
          <w:color w:val="F48729"/>
        </w:rPr>
        <w:t>8</w:t>
      </w:r>
      <w:r w:rsidRPr="00EE30E5">
        <w:rPr>
          <w:b/>
          <w:color w:val="F48729"/>
        </w:rPr>
        <w:tab/>
      </w:r>
      <w:r w:rsidR="005066B3" w:rsidRPr="005066B3">
        <w:rPr>
          <w:color w:val="FF0000"/>
        </w:rPr>
        <w:t xml:space="preserve">El </w:t>
      </w:r>
      <w:r w:rsidRPr="00B276FA">
        <w:t xml:space="preserve">lunes voy a Logroño para pasar </w:t>
      </w:r>
      <w:r w:rsidR="005066B3" w:rsidRPr="005066B3">
        <w:rPr>
          <w:color w:val="FF0000"/>
        </w:rPr>
        <w:t>unos</w:t>
      </w:r>
      <w:r w:rsidRPr="005066B3">
        <w:rPr>
          <w:color w:val="FF0000"/>
        </w:rPr>
        <w:t xml:space="preserve"> </w:t>
      </w:r>
      <w:r w:rsidRPr="00B276FA">
        <w:t>días con mi primo.</w:t>
      </w:r>
    </w:p>
    <w:p w14:paraId="6BB485C2" w14:textId="2FF18442" w:rsidR="00F62337" w:rsidRPr="00B276FA" w:rsidRDefault="00F62337" w:rsidP="000C6C9B">
      <w:pPr>
        <w:pStyle w:val="QuestionNumberList"/>
        <w:tabs>
          <w:tab w:val="left" w:pos="5529"/>
        </w:tabs>
        <w:spacing w:before="360" w:after="360"/>
      </w:pPr>
      <w:r w:rsidRPr="00EE30E5">
        <w:rPr>
          <w:b/>
          <w:color w:val="F48729"/>
        </w:rPr>
        <w:t>9</w:t>
      </w:r>
      <w:r w:rsidRPr="00EE30E5">
        <w:rPr>
          <w:b/>
          <w:color w:val="F48729"/>
        </w:rPr>
        <w:tab/>
      </w:r>
      <w:r w:rsidRPr="00B276FA">
        <w:t xml:space="preserve">Este bolígrafo no funciona. Por favor, da me </w:t>
      </w:r>
      <w:r w:rsidR="00024E7C" w:rsidRPr="00D2187C">
        <w:rPr>
          <w:color w:val="FF0000"/>
        </w:rPr>
        <w:t>—</w:t>
      </w:r>
      <w:r w:rsidR="00024E7C">
        <w:rPr>
          <w:color w:val="FF0000"/>
        </w:rPr>
        <w:t xml:space="preserve"> </w:t>
      </w:r>
      <w:r w:rsidRPr="00B276FA">
        <w:t>otro.</w:t>
      </w:r>
    </w:p>
    <w:p w14:paraId="077C61E2" w14:textId="1361457F" w:rsidR="00F62337" w:rsidRPr="00963E73" w:rsidRDefault="00F62337" w:rsidP="00A44F01">
      <w:pPr>
        <w:pStyle w:val="QuestionNumberList"/>
        <w:tabs>
          <w:tab w:val="left" w:pos="1134"/>
          <w:tab w:val="left" w:pos="3969"/>
          <w:tab w:val="left" w:pos="7513"/>
        </w:tabs>
        <w:spacing w:before="360" w:after="360"/>
      </w:pPr>
      <w:r w:rsidRPr="00EE30E5">
        <w:rPr>
          <w:b/>
          <w:color w:val="F48729"/>
        </w:rPr>
        <w:t>10</w:t>
      </w:r>
      <w:r w:rsidRPr="00EE30E5">
        <w:rPr>
          <w:b/>
          <w:color w:val="F48729"/>
        </w:rPr>
        <w:tab/>
      </w:r>
      <w:r w:rsidR="005066B3" w:rsidRPr="005066B3">
        <w:rPr>
          <w:color w:val="FF0000"/>
        </w:rPr>
        <w:t>El</w:t>
      </w:r>
      <w:r w:rsidRPr="00B276FA">
        <w:t xml:space="preserve"> 6 de enero tomamos </w:t>
      </w:r>
      <w:r w:rsidR="005066B3" w:rsidRPr="00963E73">
        <w:rPr>
          <w:color w:val="FF0000"/>
        </w:rPr>
        <w:t>unos</w:t>
      </w:r>
      <w:r w:rsidRPr="00963E73">
        <w:t xml:space="preserve"> vasos de vino para celebrar </w:t>
      </w:r>
      <w:r w:rsidR="005066B3" w:rsidRPr="00963E73">
        <w:rPr>
          <w:color w:val="FF0000"/>
        </w:rPr>
        <w:t>el</w:t>
      </w:r>
      <w:r w:rsidRPr="00963E73">
        <w:t xml:space="preserve"> día</w:t>
      </w:r>
      <w:r w:rsidR="00A44F01">
        <w:t xml:space="preserve"> </w:t>
      </w:r>
      <w:r w:rsidR="003A4FAB" w:rsidRPr="00963E73">
        <w:t>de</w:t>
      </w:r>
      <w:r w:rsidR="005A4771" w:rsidRPr="00963E73">
        <w:t xml:space="preserve"> </w:t>
      </w:r>
      <w:r w:rsidR="00963E73" w:rsidRPr="00963E73">
        <w:rPr>
          <w:color w:val="FF0000"/>
        </w:rPr>
        <w:t>los</w:t>
      </w:r>
      <w:r w:rsidR="003A4FAB" w:rsidRPr="00963E73">
        <w:t xml:space="preserve"> Reyes Magos.</w:t>
      </w:r>
    </w:p>
    <w:p w14:paraId="0E08CE48" w14:textId="77777777" w:rsidR="00295030" w:rsidRDefault="00295030" w:rsidP="00295030">
      <w:pPr>
        <w:pStyle w:val="BTBodyText"/>
        <w:jc w:val="right"/>
        <w:rPr>
          <w:i/>
        </w:rPr>
      </w:pPr>
    </w:p>
    <w:p w14:paraId="02DE5A4E" w14:textId="77777777" w:rsidR="00295030" w:rsidRDefault="00295030" w:rsidP="00295030">
      <w:pPr>
        <w:pStyle w:val="BTBodyText"/>
        <w:jc w:val="right"/>
        <w:rPr>
          <w:i/>
        </w:rPr>
      </w:pPr>
    </w:p>
    <w:p w14:paraId="515BBE2D" w14:textId="6605F805" w:rsidR="000C6C9B" w:rsidRPr="00295030" w:rsidRDefault="005436C1" w:rsidP="00295030">
      <w:pPr>
        <w:pStyle w:val="BTBodyText"/>
        <w:jc w:val="right"/>
        <w:rPr>
          <w:b/>
          <w:color w:val="F48729"/>
          <w:sz w:val="32"/>
          <w:lang w:val="en-GB"/>
        </w:rPr>
      </w:pPr>
      <w:r w:rsidRPr="00295030">
        <w:rPr>
          <w:i/>
          <w:lang w:val="en-GB"/>
        </w:rPr>
        <w:t>Continued</w:t>
      </w:r>
      <w:r w:rsidR="000C6C9B" w:rsidRPr="00295030">
        <w:rPr>
          <w:lang w:val="en-GB"/>
        </w:rPr>
        <w:br w:type="page"/>
      </w:r>
    </w:p>
    <w:p w14:paraId="0E2B9396" w14:textId="3BCD6300" w:rsidR="00EE30E5" w:rsidRPr="001B0C49" w:rsidRDefault="00EE30E5" w:rsidP="00EE30E5">
      <w:pPr>
        <w:pStyle w:val="CHead"/>
      </w:pPr>
      <w:r w:rsidRPr="001B0C49">
        <w:lastRenderedPageBreak/>
        <w:t xml:space="preserve">Exercise </w:t>
      </w:r>
      <w:r>
        <w:t>2</w:t>
      </w:r>
    </w:p>
    <w:p w14:paraId="19040307" w14:textId="4AA0DD8D" w:rsidR="00F62337" w:rsidRPr="00B276FA" w:rsidRDefault="00F62337" w:rsidP="00EE30E5">
      <w:pPr>
        <w:pStyle w:val="BTBodyText"/>
      </w:pPr>
      <w:r w:rsidRPr="00B276FA">
        <w:t xml:space="preserve">Traduce al español. </w:t>
      </w:r>
    </w:p>
    <w:p w14:paraId="14652124" w14:textId="77777777" w:rsidR="000C6C9B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1</w:t>
      </w:r>
      <w:r w:rsidRPr="00EE30E5">
        <w:rPr>
          <w:b/>
          <w:color w:val="F48729"/>
          <w:lang w:val="en-GB"/>
        </w:rPr>
        <w:tab/>
      </w:r>
      <w:r w:rsidRPr="00F02B5B">
        <w:rPr>
          <w:lang w:val="en-GB"/>
        </w:rPr>
        <w:t>I love coffee.</w:t>
      </w:r>
    </w:p>
    <w:p w14:paraId="50097693" w14:textId="5454EEE5" w:rsidR="00F62337" w:rsidRPr="00F02B5B" w:rsidRDefault="00597A90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Me encanta el café</w:t>
      </w:r>
      <w:r w:rsidR="001A5AB6"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.</w:t>
      </w:r>
    </w:p>
    <w:p w14:paraId="1616CD55" w14:textId="679A051C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2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English is not a difficult language.</w:t>
      </w:r>
    </w:p>
    <w:p w14:paraId="4309D237" w14:textId="539C302F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El inglés no es un idioma difícil.</w:t>
      </w:r>
    </w:p>
    <w:p w14:paraId="03CFE6E3" w14:textId="21F76C8E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3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She hadn’t got any money.</w:t>
      </w:r>
    </w:p>
    <w:p w14:paraId="6B6CD533" w14:textId="55D2ED1E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No tenía dinero.</w:t>
      </w:r>
    </w:p>
    <w:p w14:paraId="59D93DFF" w14:textId="2BA57256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4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Lima, the capital of Peru, is a delightful city.</w:t>
      </w:r>
    </w:p>
    <w:p w14:paraId="396EF181" w14:textId="61AAF136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Lima, la capital de/del Perú, es una ciudad encantadora.</w:t>
      </w:r>
    </w:p>
    <w:p w14:paraId="7E2C4DED" w14:textId="1715A067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5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We had a few beers before the match.</w:t>
      </w:r>
    </w:p>
    <w:p w14:paraId="18B09B50" w14:textId="736C3FE1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Tomamos algunas/unas cervezas antes del partido.</w:t>
      </w:r>
    </w:p>
    <w:p w14:paraId="04B68BB1" w14:textId="49D97045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6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My brother-in-law is in prison for theft.</w:t>
      </w:r>
    </w:p>
    <w:p w14:paraId="77C14C80" w14:textId="35A32917" w:rsidR="001A5AB6" w:rsidRPr="00F02B5B" w:rsidRDefault="001A5AB6" w:rsidP="001A5AB6">
      <w:pPr>
        <w:pStyle w:val="AnswerLines"/>
        <w:spacing w:before="240" w:after="240"/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Mi cuñado está en la cárcel por robo.</w:t>
      </w:r>
    </w:p>
    <w:p w14:paraId="6A19ABE3" w14:textId="6B1CB489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7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There isn’t any water left in the bottle.</w:t>
      </w:r>
    </w:p>
    <w:p w14:paraId="0533D417" w14:textId="6022F269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No queda agua en la botella.</w:t>
      </w:r>
    </w:p>
    <w:p w14:paraId="75E41235" w14:textId="5C680FEB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8</w:t>
      </w:r>
      <w:r w:rsidRPr="00F02B5B">
        <w:rPr>
          <w:b/>
          <w:color w:val="F48729"/>
          <w:lang w:val="en-GB"/>
        </w:rPr>
        <w:tab/>
      </w:r>
      <w:r w:rsidRPr="00F02B5B">
        <w:t>Atlético</w:t>
      </w:r>
      <w:r w:rsidRPr="00F02B5B">
        <w:rPr>
          <w:lang w:val="en-GB"/>
        </w:rPr>
        <w:t xml:space="preserve"> Madrid is playing on Sunday.</w:t>
      </w:r>
      <w:r w:rsidR="00EE30E5" w:rsidRPr="00F02B5B">
        <w:rPr>
          <w:lang w:val="en-GB"/>
        </w:rPr>
        <w:t xml:space="preserve"> </w:t>
      </w:r>
    </w:p>
    <w:p w14:paraId="2F64E277" w14:textId="3313F2B6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El Atlético Madrid está jugando el domingo.</w:t>
      </w:r>
    </w:p>
    <w:p w14:paraId="499B66ED" w14:textId="11D7AAEA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9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Dr Gómez is a specialist in heart disease.</w:t>
      </w:r>
    </w:p>
    <w:p w14:paraId="0DE898FA" w14:textId="4CE0CD09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El doctor Gómez </w:t>
      </w:r>
      <w:r w:rsidRPr="00F02B5B">
        <w:rPr>
          <w:rFonts w:cstheme="minorHAnsi"/>
          <w:color w:val="FF0000"/>
          <w:szCs w:val="22"/>
          <w:u w:val="none"/>
          <w:lang w:val="es-ES"/>
        </w:rPr>
        <w:t>es especialista en enfermedades cardíacas.</w:t>
      </w:r>
    </w:p>
    <w:p w14:paraId="7B288A08" w14:textId="77777777" w:rsidR="000C6C9B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10</w:t>
      </w:r>
      <w:r w:rsidRPr="00F02B5B">
        <w:rPr>
          <w:lang w:val="en-GB"/>
        </w:rPr>
        <w:tab/>
        <w:t>Religion can divide people.</w:t>
      </w:r>
      <w:r w:rsidR="00EE30E5" w:rsidRPr="00F02B5B">
        <w:rPr>
          <w:lang w:val="en-GB"/>
        </w:rPr>
        <w:t xml:space="preserve"> </w:t>
      </w:r>
    </w:p>
    <w:p w14:paraId="03521EEC" w14:textId="2F5BCD43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La religión divide a la gente.</w:t>
      </w:r>
    </w:p>
    <w:p w14:paraId="22005F3B" w14:textId="77777777" w:rsid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</w:pPr>
    </w:p>
    <w:p w14:paraId="24924439" w14:textId="5D445867" w:rsidR="00EE30E5" w:rsidRP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  <w:sectPr w:rsidR="00EE30E5" w:rsidRPr="000C6C9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  <w:r>
        <w:rPr>
          <w:u w:val="single"/>
          <w:lang w:val="en-GB"/>
        </w:rPr>
        <w:t xml:space="preserve"> </w:t>
      </w:r>
    </w:p>
    <w:p w14:paraId="58AA6753" w14:textId="5C60EC6B" w:rsidR="00F62337" w:rsidRPr="005A4771" w:rsidRDefault="00F62337" w:rsidP="005A4771">
      <w:pPr>
        <w:pStyle w:val="AHead"/>
      </w:pPr>
      <w:r w:rsidRPr="005A4771">
        <w:lastRenderedPageBreak/>
        <w:t>Formation of adjectives</w:t>
      </w:r>
      <w:r w:rsidR="005A4771">
        <w:t xml:space="preserve"> (C1)</w:t>
      </w:r>
    </w:p>
    <w:p w14:paraId="3F4BE2C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1C4ABF42" w14:textId="403D7D7D" w:rsidR="00F62337" w:rsidRPr="00B276FA" w:rsidRDefault="00F62337" w:rsidP="005A4771">
      <w:pPr>
        <w:pStyle w:val="BTBodyText"/>
      </w:pPr>
      <w:r w:rsidRPr="00B276FA">
        <w:t>Escribe un adjetivo que tenga el mismo sentido que la frase entre paréntesis.</w:t>
      </w:r>
    </w:p>
    <w:p w14:paraId="7A981439" w14:textId="513AC0E7" w:rsidR="00F62337" w:rsidRPr="00B276FA" w:rsidRDefault="005436C1" w:rsidP="005A4771">
      <w:pPr>
        <w:pStyle w:val="BTBodyText"/>
        <w:ind w:left="993" w:hanging="993"/>
        <w:rPr>
          <w:i/>
        </w:rPr>
      </w:pPr>
      <w:r w:rsidRPr="005436C1">
        <w:rPr>
          <w:lang w:val="en-GB"/>
        </w:rPr>
        <w:t>Example</w:t>
      </w:r>
      <w:r w:rsidR="005A4771">
        <w:t>:</w:t>
      </w:r>
      <w:r w:rsidR="005A4771">
        <w:tab/>
      </w:r>
      <w:r w:rsidR="00F62337" w:rsidRPr="00B276FA">
        <w:t>En España las relaciones (de familia) son muy importantes.</w:t>
      </w:r>
    </w:p>
    <w:p w14:paraId="374CD953" w14:textId="34028F12" w:rsidR="00F62337" w:rsidRPr="00B276FA" w:rsidRDefault="005A4771" w:rsidP="005A4771">
      <w:pPr>
        <w:pStyle w:val="BTBodyText"/>
        <w:ind w:left="993" w:hanging="993"/>
        <w:rPr>
          <w:i/>
        </w:rPr>
      </w:pPr>
      <w:r>
        <w:rPr>
          <w:i/>
        </w:rPr>
        <w:tab/>
      </w:r>
      <w:r w:rsidR="00F62337" w:rsidRPr="00B276FA">
        <w:rPr>
          <w:i/>
        </w:rPr>
        <w:t>En España las relaciones familiares son muy importantes.</w:t>
      </w:r>
    </w:p>
    <w:p w14:paraId="42F7859E" w14:textId="2A193B16" w:rsidR="00F62337" w:rsidRPr="0097423C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1</w:t>
      </w:r>
      <w:r w:rsidRPr="005A4771">
        <w:rPr>
          <w:b/>
          <w:color w:val="F48729"/>
          <w:lang w:val="en-GB"/>
        </w:rPr>
        <w:tab/>
      </w:r>
      <w:r w:rsidRPr="0097423C">
        <w:t>La vida (de los estudiantes) es cada vez más estresante.</w:t>
      </w:r>
    </w:p>
    <w:p w14:paraId="507A7378" w14:textId="769A5468" w:rsidR="008A38D9" w:rsidRPr="0097423C" w:rsidRDefault="008A38D9" w:rsidP="004A2B01">
      <w:pPr>
        <w:pStyle w:val="QuestionNumberList"/>
        <w:spacing w:before="240" w:after="240"/>
        <w:rPr>
          <w:color w:val="FF0000"/>
        </w:rPr>
      </w:pPr>
      <w:r w:rsidRPr="0097423C">
        <w:tab/>
      </w:r>
      <w:r w:rsidRPr="0097423C">
        <w:rPr>
          <w:color w:val="FF0000"/>
        </w:rPr>
        <w:t xml:space="preserve">La vida </w:t>
      </w:r>
      <w:r w:rsidR="0097423C">
        <w:rPr>
          <w:color w:val="FF0000"/>
        </w:rPr>
        <w:t>estud</w:t>
      </w:r>
      <w:r w:rsidR="00573867">
        <w:rPr>
          <w:color w:val="FF0000"/>
        </w:rPr>
        <w:t>i</w:t>
      </w:r>
      <w:r w:rsidR="0097423C">
        <w:rPr>
          <w:color w:val="FF0000"/>
        </w:rPr>
        <w:t>antil</w:t>
      </w:r>
      <w:r w:rsidRPr="0097423C">
        <w:rPr>
          <w:color w:val="FF0000"/>
        </w:rPr>
        <w:t xml:space="preserve"> es cada vez más estresante.</w:t>
      </w:r>
    </w:p>
    <w:p w14:paraId="2CCDDA56" w14:textId="04AC9C23" w:rsidR="00F62337" w:rsidRPr="0097423C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>2</w:t>
      </w:r>
      <w:r w:rsidRPr="0097423C">
        <w:rPr>
          <w:b/>
          <w:color w:val="F48729"/>
          <w:lang w:val="en-GB"/>
        </w:rPr>
        <w:tab/>
      </w:r>
      <w:r w:rsidRPr="0097423C">
        <w:t xml:space="preserve">Afortunadamente España tiene una industria (de hoteles) muy fuerte. </w:t>
      </w:r>
    </w:p>
    <w:p w14:paraId="17964E3F" w14:textId="3D84C9D8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Afortunadamente España tiene una industria </w:t>
      </w:r>
      <w:r w:rsidR="0097423C" w:rsidRPr="0097423C">
        <w:rPr>
          <w:rFonts w:cstheme="minorHAnsi"/>
          <w:color w:val="FF0000"/>
          <w:szCs w:val="22"/>
          <w:u w:val="none"/>
          <w:lang w:val="es-ES"/>
        </w:rPr>
        <w:t>hotelera</w:t>
      </w:r>
      <w:r w:rsidR="0097423C" w:rsidRPr="0097423C">
        <w:rPr>
          <w:color w:val="FF0000"/>
          <w:u w:val="none"/>
        </w:rPr>
        <w:t xml:space="preserve"> </w:t>
      </w:r>
      <w:r w:rsidRPr="0097423C">
        <w:rPr>
          <w:color w:val="FF0000"/>
          <w:u w:val="none"/>
        </w:rPr>
        <w:t>muy fuerte.</w:t>
      </w:r>
    </w:p>
    <w:p w14:paraId="703DEA35" w14:textId="77777777" w:rsidR="00F62337" w:rsidRPr="0097423C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>3</w:t>
      </w:r>
      <w:r w:rsidRPr="0097423C">
        <w:rPr>
          <w:b/>
          <w:color w:val="F48729"/>
          <w:lang w:val="en-GB"/>
        </w:rPr>
        <w:tab/>
      </w:r>
      <w:r w:rsidRPr="0097423C">
        <w:t xml:space="preserve">Sufrimos una situación económica (de crisis). </w:t>
      </w:r>
    </w:p>
    <w:p w14:paraId="2E0AC7D3" w14:textId="0ECB598C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Sufrimos una situación económica </w:t>
      </w:r>
      <w:r w:rsidR="0097423C" w:rsidRPr="0097423C">
        <w:rPr>
          <w:rFonts w:cstheme="minorHAnsi"/>
          <w:color w:val="FF0000"/>
          <w:szCs w:val="22"/>
          <w:u w:val="none"/>
          <w:lang w:val="es-ES"/>
        </w:rPr>
        <w:t>crítica.</w:t>
      </w:r>
    </w:p>
    <w:p w14:paraId="124EF2B6" w14:textId="77777777" w:rsidR="00F62337" w:rsidRPr="0097423C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 xml:space="preserve">4 </w:t>
      </w:r>
      <w:r w:rsidRPr="0097423C">
        <w:rPr>
          <w:b/>
          <w:color w:val="F48729"/>
          <w:lang w:val="en-GB"/>
        </w:rPr>
        <w:tab/>
      </w:r>
      <w:r w:rsidRPr="0097423C">
        <w:t>Algunos jugadores de baloncesto tienen cuerpos (de gigante).</w:t>
      </w:r>
    </w:p>
    <w:p w14:paraId="15C4ADF6" w14:textId="6E3CC128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Algunos jugadores de baloncesto tienen cuerpos </w:t>
      </w:r>
      <w:r w:rsidR="003611BA" w:rsidRPr="003611BA">
        <w:rPr>
          <w:rFonts w:cstheme="minorHAnsi"/>
          <w:color w:val="FF0000"/>
          <w:szCs w:val="22"/>
          <w:u w:val="none"/>
          <w:lang w:val="es-ES"/>
        </w:rPr>
        <w:t>gigantescos.</w:t>
      </w:r>
    </w:p>
    <w:p w14:paraId="79C1E28A" w14:textId="77777777" w:rsidR="00F62337" w:rsidRPr="0097423C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>5</w:t>
      </w:r>
      <w:r w:rsidRPr="0097423C">
        <w:rPr>
          <w:b/>
          <w:color w:val="F48729"/>
          <w:lang w:val="en-GB"/>
        </w:rPr>
        <w:tab/>
      </w:r>
      <w:r w:rsidRPr="0097423C">
        <w:t xml:space="preserve">La nueva tormenta (de invierno) ha traído más frío al país. </w:t>
      </w:r>
    </w:p>
    <w:p w14:paraId="72AB8BA5" w14:textId="391472DD" w:rsidR="005A4771" w:rsidRPr="0097423C" w:rsidRDefault="008A38D9" w:rsidP="008A38D9">
      <w:pPr>
        <w:pStyle w:val="QuestionNumberList"/>
        <w:spacing w:before="240" w:after="240"/>
        <w:rPr>
          <w:color w:val="FF0000"/>
        </w:rPr>
      </w:pPr>
      <w:r w:rsidRPr="0097423C">
        <w:rPr>
          <w:color w:val="FF0000"/>
        </w:rPr>
        <w:tab/>
        <w:t xml:space="preserve">La nueva tormenta </w:t>
      </w:r>
      <w:r w:rsidR="003611BA" w:rsidRPr="00746E05">
        <w:rPr>
          <w:rFonts w:cstheme="minorHAnsi"/>
          <w:color w:val="FF0000"/>
          <w:szCs w:val="22"/>
          <w:lang w:val="es-ES"/>
        </w:rPr>
        <w:t>invernal</w:t>
      </w:r>
      <w:r w:rsidR="003611BA" w:rsidRPr="0097423C">
        <w:rPr>
          <w:color w:val="FF0000"/>
        </w:rPr>
        <w:t xml:space="preserve"> </w:t>
      </w:r>
      <w:r w:rsidRPr="0097423C">
        <w:rPr>
          <w:color w:val="FF0000"/>
        </w:rPr>
        <w:t xml:space="preserve">ha traído más frío al país. </w:t>
      </w:r>
    </w:p>
    <w:p w14:paraId="1E1CD1B4" w14:textId="0830BD1D" w:rsidR="00F62337" w:rsidRPr="0097423C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>6</w:t>
      </w:r>
      <w:r w:rsidRPr="0097423C">
        <w:rPr>
          <w:b/>
          <w:color w:val="F48729"/>
          <w:lang w:val="en-GB"/>
        </w:rPr>
        <w:tab/>
      </w:r>
      <w:r w:rsidRPr="0097423C">
        <w:t xml:space="preserve">En nuestra página web vas a descubrir nuevas recetas (de casa) </w:t>
      </w:r>
      <w:r w:rsidR="00F51492" w:rsidRPr="0097423C">
        <w:t>tradicionales</w:t>
      </w:r>
      <w:r w:rsidRPr="0097423C">
        <w:t xml:space="preserve">. </w:t>
      </w:r>
    </w:p>
    <w:p w14:paraId="22520B99" w14:textId="18DFB3C6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En nuestra página web vas a descubrir nuevas recetas </w:t>
      </w:r>
      <w:r w:rsidR="003611BA" w:rsidRPr="003611BA">
        <w:rPr>
          <w:rFonts w:cstheme="minorHAnsi"/>
          <w:color w:val="FF0000"/>
          <w:szCs w:val="22"/>
          <w:u w:val="none"/>
          <w:lang w:val="es-ES"/>
        </w:rPr>
        <w:t>caseras</w:t>
      </w:r>
      <w:r w:rsidR="003611BA" w:rsidRPr="0097423C">
        <w:rPr>
          <w:color w:val="FF0000"/>
          <w:u w:val="none"/>
        </w:rPr>
        <w:t xml:space="preserve"> </w:t>
      </w:r>
      <w:r w:rsidRPr="0097423C">
        <w:rPr>
          <w:color w:val="FF0000"/>
          <w:u w:val="none"/>
        </w:rPr>
        <w:t>tradicionales.</w:t>
      </w:r>
    </w:p>
    <w:p w14:paraId="52A5ACBF" w14:textId="77777777" w:rsidR="00F62337" w:rsidRPr="0097423C" w:rsidRDefault="00F6233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Pr="0097423C">
        <w:t>Ayer vimos un espectáculo (de noche) sensacional en la Plaza Mayor.</w:t>
      </w:r>
    </w:p>
    <w:p w14:paraId="7E0CBDAE" w14:textId="0F2C4535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Ayer vimos un espectáculo </w:t>
      </w:r>
      <w:r w:rsidR="003611BA" w:rsidRPr="003611BA">
        <w:rPr>
          <w:rFonts w:cstheme="minorHAnsi"/>
          <w:color w:val="FF0000"/>
          <w:szCs w:val="22"/>
          <w:u w:val="none"/>
          <w:lang w:val="es-ES"/>
        </w:rPr>
        <w:t>nocturno</w:t>
      </w:r>
      <w:r w:rsidR="003611BA" w:rsidRPr="003611BA">
        <w:rPr>
          <w:color w:val="FF0000"/>
          <w:u w:val="none"/>
        </w:rPr>
        <w:t xml:space="preserve"> </w:t>
      </w:r>
      <w:r w:rsidRPr="003611BA">
        <w:rPr>
          <w:color w:val="FF0000"/>
          <w:u w:val="none"/>
        </w:rPr>
        <w:t>s</w:t>
      </w:r>
      <w:r w:rsidRPr="0097423C">
        <w:rPr>
          <w:color w:val="FF0000"/>
          <w:u w:val="none"/>
        </w:rPr>
        <w:t>ensacional en la Plaza Mayor.</w:t>
      </w:r>
    </w:p>
    <w:p w14:paraId="38E10ABB" w14:textId="77777777" w:rsidR="00F62337" w:rsidRPr="0097423C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>8</w:t>
      </w:r>
      <w:r w:rsidRPr="0097423C">
        <w:rPr>
          <w:b/>
          <w:color w:val="F48729"/>
          <w:lang w:val="en-GB"/>
        </w:rPr>
        <w:tab/>
      </w:r>
      <w:r w:rsidRPr="0097423C">
        <w:t xml:space="preserve">Han tenido que derribar muchos hoteles (de la costa) por ser construidos ilegalmente. </w:t>
      </w:r>
    </w:p>
    <w:p w14:paraId="2E3E24F8" w14:textId="0A865CA6" w:rsidR="005A4771" w:rsidRPr="0097423C" w:rsidRDefault="0097423C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Han tenido que derribar muchos </w:t>
      </w:r>
      <w:r w:rsidRPr="00100101">
        <w:rPr>
          <w:color w:val="FF0000"/>
          <w:u w:val="none"/>
        </w:rPr>
        <w:t xml:space="preserve">hoteles </w:t>
      </w:r>
      <w:r w:rsidR="00100101" w:rsidRPr="00100101">
        <w:rPr>
          <w:rFonts w:cstheme="minorHAnsi"/>
          <w:color w:val="FF0000"/>
          <w:szCs w:val="22"/>
          <w:u w:val="none"/>
          <w:lang w:val="es-ES"/>
        </w:rPr>
        <w:t>costeros</w:t>
      </w:r>
      <w:r w:rsidR="00100101" w:rsidRPr="0097423C">
        <w:rPr>
          <w:color w:val="FF0000"/>
          <w:u w:val="none"/>
        </w:rPr>
        <w:t xml:space="preserve"> </w:t>
      </w:r>
      <w:r w:rsidRPr="0097423C">
        <w:rPr>
          <w:color w:val="FF0000"/>
          <w:u w:val="none"/>
        </w:rPr>
        <w:t>por ser construidos ilegalmente.</w:t>
      </w:r>
    </w:p>
    <w:p w14:paraId="19A50395" w14:textId="77777777" w:rsidR="00573867" w:rsidRDefault="00F6233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>9</w:t>
      </w:r>
      <w:r w:rsidRPr="00142A3F">
        <w:rPr>
          <w:b/>
          <w:color w:val="F48729"/>
          <w:lang w:val="es-AR"/>
        </w:rPr>
        <w:tab/>
      </w:r>
      <w:r w:rsidRPr="0097423C">
        <w:t xml:space="preserve">Un huracán es un fenómeno (de la naturaleza) que posee una gran capacidad </w:t>
      </w:r>
    </w:p>
    <w:p w14:paraId="2C657EA1" w14:textId="5F6B526C" w:rsidR="00F62337" w:rsidRPr="0097423C" w:rsidRDefault="0057386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ab/>
      </w:r>
      <w:r w:rsidR="00F62337" w:rsidRPr="0097423C">
        <w:t xml:space="preserve">(de destrucción).  </w:t>
      </w:r>
    </w:p>
    <w:p w14:paraId="15B5587F" w14:textId="19DB4B81" w:rsidR="005A4771" w:rsidRPr="0097423C" w:rsidRDefault="0097423C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Un huracán es un fenómeno </w:t>
      </w:r>
      <w:r w:rsidR="00100101">
        <w:rPr>
          <w:color w:val="FF0000"/>
          <w:u w:val="none"/>
        </w:rPr>
        <w:t>natural</w:t>
      </w:r>
      <w:r w:rsidRPr="0097423C">
        <w:rPr>
          <w:color w:val="FF0000"/>
          <w:u w:val="none"/>
        </w:rPr>
        <w:t xml:space="preserve"> que posee una gran capacidad </w:t>
      </w:r>
      <w:r w:rsidR="00100101">
        <w:rPr>
          <w:color w:val="FF0000"/>
          <w:u w:val="none"/>
        </w:rPr>
        <w:t>destructiva</w:t>
      </w:r>
      <w:r w:rsidRPr="0097423C">
        <w:rPr>
          <w:color w:val="FF0000"/>
          <w:u w:val="none"/>
        </w:rPr>
        <w:t xml:space="preserve">. </w:t>
      </w:r>
    </w:p>
    <w:p w14:paraId="7021EE46" w14:textId="77777777" w:rsidR="00451D37" w:rsidRDefault="00F62337" w:rsidP="004A2B01">
      <w:pPr>
        <w:pStyle w:val="QuestionNumberList"/>
        <w:spacing w:before="240" w:after="240"/>
      </w:pPr>
      <w:r w:rsidRPr="0097423C">
        <w:rPr>
          <w:b/>
          <w:color w:val="F48729"/>
          <w:lang w:val="en-GB"/>
        </w:rPr>
        <w:t xml:space="preserve">10 </w:t>
      </w:r>
      <w:r w:rsidRPr="0097423C">
        <w:rPr>
          <w:b/>
          <w:color w:val="F48729"/>
          <w:lang w:val="en-GB"/>
        </w:rPr>
        <w:tab/>
      </w:r>
      <w:r w:rsidRPr="0097423C">
        <w:t>El sistema (de educación) cubano es uno de los mejor</w:t>
      </w:r>
      <w:r w:rsidR="00D363F8" w:rsidRPr="0097423C">
        <w:t xml:space="preserve"> situados en el ranking</w:t>
      </w:r>
    </w:p>
    <w:p w14:paraId="4CB7A008" w14:textId="74EE1619" w:rsidR="00F62337" w:rsidRPr="0097423C" w:rsidRDefault="00451D37" w:rsidP="004A2B01">
      <w:pPr>
        <w:pStyle w:val="QuestionNumberList"/>
        <w:spacing w:before="240" w:after="240"/>
      </w:pPr>
      <w:r>
        <w:rPr>
          <w:b/>
          <w:color w:val="F48729"/>
          <w:lang w:val="en-GB"/>
        </w:rPr>
        <w:tab/>
      </w:r>
      <w:r w:rsidR="00100101">
        <w:t>(del mundo).</w:t>
      </w:r>
    </w:p>
    <w:p w14:paraId="3B833FED" w14:textId="5E37E480" w:rsidR="00F62337" w:rsidRPr="0097423C" w:rsidRDefault="0097423C" w:rsidP="004A2B01">
      <w:pPr>
        <w:pStyle w:val="AnswerLines"/>
        <w:spacing w:before="240" w:after="240"/>
        <w:rPr>
          <w:rFonts w:cstheme="minorHAnsi"/>
          <w:color w:val="FF0000"/>
        </w:rPr>
      </w:pPr>
      <w:r w:rsidRPr="0097423C">
        <w:rPr>
          <w:color w:val="FF0000"/>
          <w:u w:val="none"/>
        </w:rPr>
        <w:t xml:space="preserve">El sistema </w:t>
      </w:r>
      <w:r w:rsidR="00100101">
        <w:rPr>
          <w:color w:val="FF0000"/>
          <w:u w:val="none"/>
        </w:rPr>
        <w:t>educativa</w:t>
      </w:r>
      <w:r w:rsidRPr="0097423C">
        <w:rPr>
          <w:color w:val="FF0000"/>
          <w:u w:val="none"/>
        </w:rPr>
        <w:t xml:space="preserve"> cubano es uno de los mejor situados en el ranking </w:t>
      </w:r>
      <w:r w:rsidR="00100101">
        <w:rPr>
          <w:color w:val="FF0000"/>
          <w:u w:val="none"/>
        </w:rPr>
        <w:t>mundial</w:t>
      </w:r>
      <w:r w:rsidRPr="0097423C">
        <w:rPr>
          <w:color w:val="FF0000"/>
          <w:u w:val="none"/>
        </w:rPr>
        <w:t xml:space="preserve">.  </w:t>
      </w:r>
    </w:p>
    <w:p w14:paraId="47F1B5A2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5384BF4" w14:textId="68FB5108" w:rsidR="00F62337" w:rsidRPr="005A4771" w:rsidRDefault="00F62337" w:rsidP="005A4771">
      <w:pPr>
        <w:pStyle w:val="AHead"/>
      </w:pPr>
      <w:r w:rsidRPr="005A4771">
        <w:t xml:space="preserve">Agreement of adjectives </w:t>
      </w:r>
      <w:r w:rsidR="005A4771" w:rsidRPr="005A4771">
        <w:t>(C2)</w:t>
      </w:r>
    </w:p>
    <w:p w14:paraId="67CC6FF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BC695D9" w14:textId="51EF90D9" w:rsidR="00F62337" w:rsidRDefault="00F62337" w:rsidP="00EC03BB">
      <w:pPr>
        <w:pStyle w:val="BTBodyText"/>
      </w:pPr>
      <w:r w:rsidRPr="00B276FA">
        <w:t xml:space="preserve">Elige un adjetivo adecuado del recuadro para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B276FA">
        <w:t xml:space="preserve"> siguientes.</w:t>
      </w:r>
    </w:p>
    <w:p w14:paraId="69F3A75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7D58041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E8971D5" w14:textId="1DD09C68" w:rsidR="00E2740E" w:rsidRPr="00E2740E" w:rsidRDefault="00E2740E" w:rsidP="00E2740E">
            <w:pPr>
              <w:pStyle w:val="BTBodyText"/>
              <w:spacing w:after="120"/>
              <w:jc w:val="center"/>
              <w:rPr>
                <w:i/>
              </w:rPr>
            </w:pPr>
            <w:r w:rsidRPr="00E2740E">
              <w:rPr>
                <w:i/>
              </w:rPr>
              <w:t>rápida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 xml:space="preserve">difíciles 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antigua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blancos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tibia</w:t>
            </w:r>
          </w:p>
          <w:p w14:paraId="679940CE" w14:textId="4C8C590F" w:rsidR="00552383" w:rsidRPr="000064A5" w:rsidRDefault="00E2740E" w:rsidP="00E2740E">
            <w:pPr>
              <w:pStyle w:val="BTBodyText"/>
              <w:spacing w:after="120"/>
              <w:jc w:val="center"/>
            </w:pPr>
            <w:r w:rsidRPr="00E2740E">
              <w:rPr>
                <w:i/>
              </w:rPr>
              <w:t>derecha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español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lista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hermosas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rayada</w:t>
            </w:r>
          </w:p>
        </w:tc>
      </w:tr>
    </w:tbl>
    <w:p w14:paraId="0B12DDCE" w14:textId="77777777" w:rsidR="00552383" w:rsidRDefault="00552383" w:rsidP="00552383">
      <w:pPr>
        <w:pStyle w:val="BTBodyText"/>
      </w:pPr>
    </w:p>
    <w:p w14:paraId="1597DCCB" w14:textId="709E04F9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1</w:t>
      </w:r>
      <w:r w:rsidRPr="00E2740E">
        <w:rPr>
          <w:b/>
          <w:color w:val="F48729"/>
          <w:lang w:val="en-GB"/>
        </w:rPr>
        <w:tab/>
      </w:r>
      <w:r w:rsidR="00010A9F">
        <w:t xml:space="preserve">una chica </w:t>
      </w:r>
      <w:r w:rsidR="002040C8" w:rsidRPr="00010A9F">
        <w:rPr>
          <w:color w:val="FF0000"/>
        </w:rPr>
        <w:t>lista</w:t>
      </w:r>
      <w:r w:rsidR="00010A9F" w:rsidRPr="00010A9F">
        <w:rPr>
          <w:color w:val="FF0000"/>
          <w:u w:val="single"/>
        </w:rPr>
        <w:t xml:space="preserve"> </w:t>
      </w:r>
    </w:p>
    <w:p w14:paraId="7DFE0FA4" w14:textId="3E4F67D2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2</w:t>
      </w:r>
      <w:r w:rsidRPr="00E2740E">
        <w:rPr>
          <w:b/>
          <w:color w:val="F48729"/>
          <w:lang w:val="en-GB"/>
        </w:rPr>
        <w:tab/>
      </w:r>
      <w:r w:rsidR="00010A9F">
        <w:t xml:space="preserve">un torero </w:t>
      </w:r>
      <w:r w:rsidR="002040C8" w:rsidRPr="00010A9F">
        <w:rPr>
          <w:color w:val="FF0000"/>
        </w:rPr>
        <w:t>español</w:t>
      </w:r>
      <w:r w:rsidR="00010A9F" w:rsidRPr="00010A9F">
        <w:rPr>
          <w:color w:val="FF0000"/>
          <w:u w:val="single"/>
        </w:rPr>
        <w:t xml:space="preserve"> </w:t>
      </w:r>
    </w:p>
    <w:p w14:paraId="16AAF3C0" w14:textId="0FC5FBCA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3</w:t>
      </w:r>
      <w:r w:rsidRPr="00E2740E">
        <w:rPr>
          <w:b/>
          <w:color w:val="F48729"/>
          <w:lang w:val="en-GB"/>
        </w:rPr>
        <w:tab/>
      </w:r>
      <w:r w:rsidR="00010A9F">
        <w:t>u</w:t>
      </w:r>
      <w:r w:rsidR="00E2740E">
        <w:t>nos gua</w:t>
      </w:r>
      <w:r w:rsidR="00010A9F">
        <w:t xml:space="preserve">ntes </w:t>
      </w:r>
      <w:r w:rsidR="002040C8" w:rsidRPr="00010A9F">
        <w:rPr>
          <w:color w:val="FF0000"/>
        </w:rPr>
        <w:t>blancos</w:t>
      </w:r>
    </w:p>
    <w:p w14:paraId="3755D941" w14:textId="6D7A8179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42A3F">
        <w:rPr>
          <w:b/>
          <w:color w:val="F48729"/>
          <w:lang w:val="es-AR"/>
        </w:rPr>
        <w:t>4</w:t>
      </w:r>
      <w:r w:rsidRPr="00142A3F">
        <w:rPr>
          <w:b/>
          <w:color w:val="F48729"/>
          <w:lang w:val="es-AR"/>
        </w:rPr>
        <w:tab/>
      </w:r>
      <w:r w:rsidR="00010A9F">
        <w:t>l</w:t>
      </w:r>
      <w:r w:rsidRPr="00B276FA">
        <w:t>a mano</w:t>
      </w:r>
      <w:r w:rsidR="00010A9F">
        <w:t xml:space="preserve"> </w:t>
      </w:r>
      <w:r w:rsidR="00010A9F" w:rsidRPr="00010A9F">
        <w:rPr>
          <w:color w:val="FF0000"/>
        </w:rPr>
        <w:t>derecha</w:t>
      </w:r>
    </w:p>
    <w:p w14:paraId="737C578B" w14:textId="066861BF" w:rsidR="00F62337" w:rsidRPr="00B276FA" w:rsidRDefault="00010A9F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42A3F">
        <w:rPr>
          <w:b/>
          <w:color w:val="F48729"/>
          <w:lang w:val="es-AR"/>
        </w:rPr>
        <w:t>5</w:t>
      </w:r>
      <w:r w:rsidR="00F62337" w:rsidRPr="00142A3F">
        <w:rPr>
          <w:b/>
          <w:color w:val="F48729"/>
          <w:lang w:val="es-AR"/>
        </w:rPr>
        <w:tab/>
      </w:r>
      <w:r>
        <w:t>u</w:t>
      </w:r>
      <w:r w:rsidR="00F62337" w:rsidRPr="00B276FA">
        <w:t xml:space="preserve">na camisa </w:t>
      </w:r>
      <w:r w:rsidRPr="00010A9F">
        <w:rPr>
          <w:color w:val="FF0000"/>
        </w:rPr>
        <w:t>rayada</w:t>
      </w:r>
    </w:p>
    <w:p w14:paraId="043773E6" w14:textId="40161422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="00010A9F">
        <w:t>e</w:t>
      </w:r>
      <w:r w:rsidRPr="00B276FA">
        <w:t>l agua</w:t>
      </w:r>
      <w:r w:rsidR="00010A9F">
        <w:t xml:space="preserve"> </w:t>
      </w:r>
      <w:r w:rsidR="00010A9F" w:rsidRPr="00010A9F">
        <w:rPr>
          <w:color w:val="FF0000"/>
        </w:rPr>
        <w:t>tibia</w:t>
      </w:r>
      <w:r w:rsidR="00010A9F" w:rsidRPr="00010A9F">
        <w:rPr>
          <w:color w:val="FF0000"/>
          <w:u w:val="single"/>
        </w:rPr>
        <w:t xml:space="preserve"> </w:t>
      </w:r>
    </w:p>
    <w:p w14:paraId="5E65F088" w14:textId="2FE74BBA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="00010A9F">
        <w:t>u</w:t>
      </w:r>
      <w:r w:rsidRPr="00B276FA">
        <w:t xml:space="preserve">na moto </w:t>
      </w:r>
      <w:r w:rsidR="00010A9F" w:rsidRPr="00010A9F">
        <w:rPr>
          <w:color w:val="FF0000"/>
        </w:rPr>
        <w:t>rápida</w:t>
      </w:r>
      <w:r w:rsidR="00010A9F" w:rsidRPr="00010A9F">
        <w:rPr>
          <w:color w:val="FF0000"/>
          <w:u w:val="single"/>
        </w:rPr>
        <w:t xml:space="preserve"> </w:t>
      </w:r>
    </w:p>
    <w:p w14:paraId="07C9712B" w14:textId="6CD2A65B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42A3F">
        <w:rPr>
          <w:b/>
          <w:color w:val="F48729"/>
          <w:lang w:val="es-AR"/>
        </w:rPr>
        <w:t>8</w:t>
      </w:r>
      <w:r w:rsidRPr="00142A3F">
        <w:rPr>
          <w:b/>
          <w:color w:val="F48729"/>
          <w:lang w:val="es-AR"/>
        </w:rPr>
        <w:tab/>
      </w:r>
      <w:r w:rsidR="00010A9F">
        <w:t>u</w:t>
      </w:r>
      <w:r w:rsidRPr="00B276FA">
        <w:t>na catedral</w:t>
      </w:r>
      <w:r w:rsidR="00010A9F">
        <w:t xml:space="preserve"> </w:t>
      </w:r>
      <w:r w:rsidR="00010A9F" w:rsidRPr="00010A9F">
        <w:rPr>
          <w:color w:val="FF0000"/>
        </w:rPr>
        <w:t>antigua</w:t>
      </w:r>
    </w:p>
    <w:p w14:paraId="56073757" w14:textId="6844D2D6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42A3F">
        <w:rPr>
          <w:b/>
          <w:color w:val="F48729"/>
          <w:lang w:val="es-AR"/>
        </w:rPr>
        <w:t>9</w:t>
      </w:r>
      <w:r w:rsidRPr="00142A3F">
        <w:rPr>
          <w:b/>
          <w:color w:val="F48729"/>
          <w:lang w:val="es-AR"/>
        </w:rPr>
        <w:tab/>
      </w:r>
      <w:r w:rsidR="00010A9F">
        <w:t>l</w:t>
      </w:r>
      <w:r w:rsidRPr="00B276FA">
        <w:t>as flores</w:t>
      </w:r>
      <w:r w:rsidR="00010A9F">
        <w:t xml:space="preserve"> </w:t>
      </w:r>
      <w:r w:rsidR="00010A9F" w:rsidRPr="00010A9F">
        <w:rPr>
          <w:color w:val="FF0000"/>
        </w:rPr>
        <w:t>hermosas</w:t>
      </w:r>
    </w:p>
    <w:p w14:paraId="6DE2F1B3" w14:textId="39593F89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10</w:t>
      </w:r>
      <w:r w:rsidRPr="00E2740E">
        <w:rPr>
          <w:b/>
          <w:color w:val="F48729"/>
          <w:lang w:val="en-GB"/>
        </w:rPr>
        <w:tab/>
      </w:r>
      <w:r w:rsidR="00010A9F">
        <w:t>u</w:t>
      </w:r>
      <w:r w:rsidRPr="00B276FA">
        <w:t xml:space="preserve">nos clientes </w:t>
      </w:r>
      <w:r w:rsidR="00010A9F" w:rsidRPr="00010A9F">
        <w:rPr>
          <w:color w:val="FF0000"/>
        </w:rPr>
        <w:t>difíciles</w:t>
      </w:r>
    </w:p>
    <w:p w14:paraId="365F4BDA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138963BA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0EDAC5C" w14:textId="07BCF4BE" w:rsidR="00F62337" w:rsidRPr="00EC03BB" w:rsidRDefault="00F62337" w:rsidP="00EC03BB">
      <w:pPr>
        <w:pStyle w:val="AHead"/>
      </w:pPr>
      <w:r w:rsidRPr="00EC03BB">
        <w:t>A</w:t>
      </w:r>
      <w:r w:rsidR="00EC03BB">
        <w:t xml:space="preserve">djectives denoting geographical </w:t>
      </w:r>
      <w:r w:rsidRPr="00EC03BB">
        <w:t xml:space="preserve">origin </w:t>
      </w:r>
      <w:r w:rsidR="00EC03BB">
        <w:t>(</w:t>
      </w:r>
      <w:r w:rsidR="00EC03BB" w:rsidRPr="00EC03BB">
        <w:t>C8</w:t>
      </w:r>
      <w:r w:rsidR="00EC03BB">
        <w:t>)</w:t>
      </w:r>
    </w:p>
    <w:p w14:paraId="234CC1A7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38FA07CF" w14:textId="1F043203" w:rsidR="00F62337" w:rsidRPr="00B276FA" w:rsidRDefault="00F62337" w:rsidP="00EC03BB">
      <w:pPr>
        <w:pStyle w:val="BTBodyText"/>
      </w:pPr>
      <w:r w:rsidRPr="00B276FA">
        <w:t>Convierte las frases entre paréntesis en adjetivo.</w:t>
      </w:r>
    </w:p>
    <w:p w14:paraId="6B0A677D" w14:textId="77777777" w:rsidR="00F62337" w:rsidRPr="003000A0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1</w:t>
      </w:r>
      <w:r w:rsidRPr="00E2740E">
        <w:rPr>
          <w:b/>
          <w:color w:val="F48729"/>
          <w:lang w:val="en-GB"/>
        </w:rPr>
        <w:tab/>
      </w:r>
      <w:r w:rsidRPr="003000A0">
        <w:t>Aquellas aceitunas son (de Francia).</w:t>
      </w:r>
    </w:p>
    <w:p w14:paraId="40FC02F7" w14:textId="55E673F6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Aquellas aceitunas son </w:t>
      </w:r>
      <w:r>
        <w:rPr>
          <w:color w:val="FF0000"/>
          <w:u w:val="none"/>
        </w:rPr>
        <w:t>francesas.</w:t>
      </w:r>
    </w:p>
    <w:p w14:paraId="0931232B" w14:textId="77777777" w:rsidR="00F62337" w:rsidRPr="003000A0" w:rsidRDefault="00F62337" w:rsidP="004A2B01">
      <w:pPr>
        <w:pStyle w:val="QuestionNumberList"/>
        <w:spacing w:before="240" w:after="240"/>
      </w:pPr>
      <w:r w:rsidRPr="003000A0">
        <w:rPr>
          <w:b/>
          <w:color w:val="F48729"/>
          <w:lang w:val="en-GB"/>
        </w:rPr>
        <w:t>2</w:t>
      </w:r>
      <w:r w:rsidRPr="003000A0">
        <w:rPr>
          <w:b/>
          <w:color w:val="F48729"/>
          <w:lang w:val="en-GB"/>
        </w:rPr>
        <w:tab/>
      </w:r>
      <w:r w:rsidRPr="003000A0">
        <w:t>Santiago de Compostela es una ciudad (de Galicia).</w:t>
      </w:r>
    </w:p>
    <w:p w14:paraId="13791BE7" w14:textId="40649A92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Santiago de Compostela es una ciudad </w:t>
      </w:r>
      <w:r>
        <w:rPr>
          <w:color w:val="FF0000"/>
          <w:u w:val="none"/>
        </w:rPr>
        <w:t>gallega.</w:t>
      </w:r>
    </w:p>
    <w:p w14:paraId="3D1EECBB" w14:textId="77777777" w:rsidR="00F62337" w:rsidRPr="003000A0" w:rsidRDefault="00F62337" w:rsidP="004A2B01">
      <w:pPr>
        <w:pStyle w:val="QuestionNumberList"/>
        <w:spacing w:before="240" w:after="240"/>
      </w:pPr>
      <w:r w:rsidRPr="003000A0">
        <w:rPr>
          <w:b/>
          <w:color w:val="F48729"/>
          <w:lang w:val="en-GB"/>
        </w:rPr>
        <w:t>3</w:t>
      </w:r>
      <w:r w:rsidRPr="003000A0">
        <w:rPr>
          <w:b/>
          <w:color w:val="F48729"/>
          <w:lang w:val="en-GB"/>
        </w:rPr>
        <w:tab/>
      </w:r>
      <w:r w:rsidRPr="003000A0">
        <w:t>Han venido algunos músicos (de Estados Unidos).</w:t>
      </w:r>
    </w:p>
    <w:p w14:paraId="118C3707" w14:textId="5975E124" w:rsidR="00E2740E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Han venido algunos músicos </w:t>
      </w:r>
      <w:r>
        <w:rPr>
          <w:color w:val="FF0000"/>
        </w:rPr>
        <w:t>estadounidenses.</w:t>
      </w:r>
    </w:p>
    <w:p w14:paraId="666CA00B" w14:textId="77777777" w:rsidR="00F62337" w:rsidRPr="003000A0" w:rsidRDefault="00F62337" w:rsidP="004A2B01">
      <w:pPr>
        <w:pStyle w:val="QuestionNumberList"/>
        <w:spacing w:before="240" w:after="240"/>
      </w:pPr>
      <w:r w:rsidRPr="003000A0">
        <w:rPr>
          <w:b/>
          <w:color w:val="F48729"/>
          <w:lang w:val="en-GB"/>
        </w:rPr>
        <w:t>4</w:t>
      </w:r>
      <w:r w:rsidRPr="003000A0">
        <w:rPr>
          <w:b/>
          <w:color w:val="F48729"/>
          <w:lang w:val="en-GB"/>
        </w:rPr>
        <w:tab/>
      </w:r>
      <w:r w:rsidRPr="003000A0">
        <w:t>Me encantan las películas (de Suecia).</w:t>
      </w:r>
    </w:p>
    <w:p w14:paraId="05A980FB" w14:textId="4C3E9A8E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Me encantan las películas </w:t>
      </w:r>
      <w:r>
        <w:rPr>
          <w:color w:val="FF0000"/>
          <w:u w:val="none"/>
        </w:rPr>
        <w:t>suecas.</w:t>
      </w:r>
    </w:p>
    <w:p w14:paraId="7044A53A" w14:textId="77777777" w:rsidR="00F62337" w:rsidRPr="003000A0" w:rsidRDefault="00F62337" w:rsidP="004A2B01">
      <w:pPr>
        <w:pStyle w:val="QuestionNumberList"/>
        <w:spacing w:before="240" w:after="240"/>
      </w:pPr>
      <w:r w:rsidRPr="003000A0">
        <w:rPr>
          <w:b/>
          <w:color w:val="F48729"/>
          <w:lang w:val="en-GB"/>
        </w:rPr>
        <w:t>5</w:t>
      </w:r>
      <w:r w:rsidRPr="003000A0">
        <w:rPr>
          <w:b/>
          <w:color w:val="F48729"/>
          <w:lang w:val="en-GB"/>
        </w:rPr>
        <w:tab/>
      </w:r>
      <w:r w:rsidRPr="003000A0">
        <w:t>Una atleta (de Escocia) ganó la carrera.</w:t>
      </w:r>
    </w:p>
    <w:p w14:paraId="19FE5E63" w14:textId="2595583C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Una atleta </w:t>
      </w:r>
      <w:r w:rsidR="00BB051C">
        <w:rPr>
          <w:color w:val="FF0000"/>
          <w:u w:val="none"/>
        </w:rPr>
        <w:t>escocesa</w:t>
      </w:r>
      <w:r w:rsidRPr="003000A0">
        <w:rPr>
          <w:color w:val="FF0000"/>
          <w:u w:val="none"/>
        </w:rPr>
        <w:t xml:space="preserve"> ganó la carrera.</w:t>
      </w:r>
    </w:p>
    <w:p w14:paraId="14839D1B" w14:textId="77777777" w:rsidR="00F62337" w:rsidRPr="003000A0" w:rsidRDefault="00F6233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Pr="003000A0">
        <w:t>García Lorca fue un poeta (de Andalucía).</w:t>
      </w:r>
    </w:p>
    <w:p w14:paraId="26867751" w14:textId="184A5F27" w:rsidR="00300457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García Lorca fue un poeta </w:t>
      </w:r>
      <w:r w:rsidR="00BB051C">
        <w:rPr>
          <w:color w:val="FF0000"/>
        </w:rPr>
        <w:t>andaluz.</w:t>
      </w:r>
    </w:p>
    <w:p w14:paraId="182ED207" w14:textId="77777777" w:rsidR="00F62337" w:rsidRPr="003000A0" w:rsidRDefault="00F6233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Pr="003000A0">
        <w:t>Hugo Chávez fue un líder político (de Venezuela).</w:t>
      </w:r>
    </w:p>
    <w:p w14:paraId="2EC6B052" w14:textId="1069FAD2" w:rsidR="003000A0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Hugo Chávez fue un líder político </w:t>
      </w:r>
      <w:r w:rsidR="00BB051C">
        <w:rPr>
          <w:color w:val="FF0000"/>
        </w:rPr>
        <w:t>venezolano.</w:t>
      </w:r>
    </w:p>
    <w:p w14:paraId="573C1961" w14:textId="77777777" w:rsidR="00F62337" w:rsidRPr="003000A0" w:rsidRDefault="00F62337" w:rsidP="004A2B01">
      <w:pPr>
        <w:pStyle w:val="QuestionNumberList"/>
        <w:spacing w:before="240" w:after="240"/>
      </w:pPr>
      <w:r w:rsidRPr="003000A0">
        <w:rPr>
          <w:b/>
          <w:color w:val="F48729"/>
          <w:lang w:val="en-GB"/>
        </w:rPr>
        <w:t>8</w:t>
      </w:r>
      <w:r w:rsidRPr="003000A0">
        <w:rPr>
          <w:b/>
          <w:color w:val="F48729"/>
          <w:lang w:val="en-GB"/>
        </w:rPr>
        <w:tab/>
      </w:r>
      <w:r w:rsidRPr="003000A0">
        <w:t>El queso (de la Mancha) es muy famoso.</w:t>
      </w:r>
    </w:p>
    <w:p w14:paraId="74DE8613" w14:textId="2E062965" w:rsidR="003000A0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El queso </w:t>
      </w:r>
      <w:r w:rsidR="00BB051C">
        <w:rPr>
          <w:color w:val="FF0000"/>
        </w:rPr>
        <w:t>manchego</w:t>
      </w:r>
      <w:r w:rsidRPr="003000A0">
        <w:rPr>
          <w:color w:val="FF0000"/>
        </w:rPr>
        <w:t xml:space="preserve"> es muy famoso.</w:t>
      </w:r>
    </w:p>
    <w:p w14:paraId="37A678FA" w14:textId="77777777" w:rsidR="00F62337" w:rsidRPr="003000A0" w:rsidRDefault="00F62337" w:rsidP="004A2B01">
      <w:pPr>
        <w:pStyle w:val="QuestionNumberList"/>
        <w:spacing w:before="240" w:after="240"/>
      </w:pPr>
      <w:r w:rsidRPr="003000A0">
        <w:rPr>
          <w:b/>
          <w:color w:val="F48729"/>
          <w:lang w:val="en-GB"/>
        </w:rPr>
        <w:t>9</w:t>
      </w:r>
      <w:r w:rsidRPr="003000A0">
        <w:rPr>
          <w:b/>
          <w:color w:val="F48729"/>
          <w:lang w:val="en-GB"/>
        </w:rPr>
        <w:tab/>
      </w:r>
      <w:r w:rsidRPr="003000A0">
        <w:t>Marisa es (de Perú).</w:t>
      </w:r>
    </w:p>
    <w:p w14:paraId="71940948" w14:textId="611CB818" w:rsidR="00300457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Marisa es </w:t>
      </w:r>
      <w:r w:rsidR="00BB051C">
        <w:rPr>
          <w:color w:val="FF0000"/>
          <w:u w:val="none"/>
        </w:rPr>
        <w:t>peruana.</w:t>
      </w:r>
    </w:p>
    <w:p w14:paraId="087BE764" w14:textId="77777777" w:rsidR="00F62337" w:rsidRPr="003000A0" w:rsidRDefault="00F6233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>10</w:t>
      </w:r>
      <w:r w:rsidRPr="00142A3F">
        <w:rPr>
          <w:b/>
          <w:color w:val="F48729"/>
          <w:lang w:val="es-AR"/>
        </w:rPr>
        <w:tab/>
      </w:r>
      <w:r w:rsidRPr="003000A0">
        <w:t>A veces hay conflictos entre los pescadores (de Marruecos) y los (de España).</w:t>
      </w:r>
    </w:p>
    <w:p w14:paraId="0AF4FA1A" w14:textId="6110F871" w:rsidR="003000A0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A veces hay conflictos entre los pescadores </w:t>
      </w:r>
      <w:r w:rsidR="00BB051C">
        <w:rPr>
          <w:color w:val="FF0000"/>
        </w:rPr>
        <w:t>marroquíes</w:t>
      </w:r>
      <w:r w:rsidRPr="003000A0">
        <w:rPr>
          <w:color w:val="FF0000"/>
        </w:rPr>
        <w:t xml:space="preserve"> y los </w:t>
      </w:r>
      <w:r w:rsidR="00BB051C">
        <w:rPr>
          <w:color w:val="FF0000"/>
        </w:rPr>
        <w:t>españoles.</w:t>
      </w:r>
    </w:p>
    <w:p w14:paraId="14688F45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E75F080" w14:textId="77777777" w:rsidR="00EC03BB" w:rsidRDefault="00EC03BB" w:rsidP="00F62337">
      <w:pPr>
        <w:rPr>
          <w:rFonts w:cstheme="minorHAnsi"/>
          <w:b/>
          <w:lang w:val="es-ES_tradnl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90AF266" w14:textId="5FFC2946" w:rsidR="00F62337" w:rsidRPr="00EC03BB" w:rsidRDefault="00F62337" w:rsidP="00EC03BB">
      <w:pPr>
        <w:pStyle w:val="AHead"/>
      </w:pPr>
      <w:r w:rsidRPr="00EC03BB">
        <w:t>C</w:t>
      </w:r>
      <w:r w:rsidR="00EC03BB">
        <w:t xml:space="preserve">omparative and superlative of </w:t>
      </w:r>
      <w:r w:rsidRPr="00EC03BB">
        <w:t>adjectives</w:t>
      </w:r>
      <w:r w:rsidR="00EC03BB">
        <w:t xml:space="preserve"> (</w:t>
      </w:r>
      <w:r w:rsidR="00EC03BB" w:rsidRPr="00EC03BB">
        <w:t>C9</w:t>
      </w:r>
      <w:r w:rsidR="00EC03BB">
        <w:t>)</w:t>
      </w:r>
    </w:p>
    <w:p w14:paraId="3BDDA750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7402040D" w14:textId="41688340" w:rsidR="00F62337" w:rsidRPr="00EC03BB" w:rsidRDefault="00F62337" w:rsidP="00EC03BB">
      <w:pPr>
        <w:pStyle w:val="BTBodyText"/>
      </w:pPr>
      <w:r w:rsidRPr="00EC03BB">
        <w:t>Escribe las frases de otra manera, como en el ejemplo.</w:t>
      </w:r>
    </w:p>
    <w:p w14:paraId="0C624E21" w14:textId="6ED03530" w:rsidR="00F62337" w:rsidRPr="00EC03BB" w:rsidRDefault="005436C1" w:rsidP="00EC03BB">
      <w:pPr>
        <w:pStyle w:val="BTBodyText"/>
        <w:ind w:left="1134" w:hanging="1134"/>
      </w:pPr>
      <w:r w:rsidRPr="005436C1">
        <w:rPr>
          <w:lang w:val="en-GB"/>
        </w:rPr>
        <w:t>Example</w:t>
      </w:r>
      <w:r w:rsidR="00EC03BB">
        <w:t>:</w:t>
      </w:r>
      <w:r w:rsidR="00EC03BB">
        <w:tab/>
      </w:r>
      <w:r w:rsidR="00F62337" w:rsidRPr="00EC03BB">
        <w:t>Javier es más alto que Clara.</w:t>
      </w:r>
    </w:p>
    <w:p w14:paraId="325BEE94" w14:textId="5436D8B7" w:rsidR="00F62337" w:rsidRPr="00EC03BB" w:rsidRDefault="00F62337" w:rsidP="00EC03BB">
      <w:pPr>
        <w:pStyle w:val="BTBodyText"/>
        <w:ind w:left="1134" w:hanging="1134"/>
        <w:rPr>
          <w:i/>
        </w:rPr>
      </w:pPr>
      <w:r w:rsidRPr="00EC03BB">
        <w:tab/>
      </w:r>
      <w:r w:rsidRPr="00EC03BB">
        <w:rPr>
          <w:i/>
        </w:rPr>
        <w:t>Clara es más baja que Javier.</w:t>
      </w:r>
    </w:p>
    <w:p w14:paraId="222DB31E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1</w:t>
      </w:r>
      <w:r w:rsidRPr="004A2B01">
        <w:rPr>
          <w:b/>
          <w:color w:val="F48729"/>
          <w:lang w:val="en-GB"/>
        </w:rPr>
        <w:tab/>
      </w:r>
      <w:r w:rsidRPr="00B276FA">
        <w:t>Los japoneses son peores en fútbol que los españoles.</w:t>
      </w:r>
    </w:p>
    <w:p w14:paraId="25652B20" w14:textId="3EC1EA1C" w:rsidR="004A2B01" w:rsidRPr="00B177EA" w:rsidRDefault="006D63C9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Los españoles son mejores en fútbol que los japoneses.</w:t>
      </w:r>
    </w:p>
    <w:p w14:paraId="4E3D3A0C" w14:textId="77777777" w:rsidR="00F62337" w:rsidRPr="00B177EA" w:rsidRDefault="00F62337" w:rsidP="004A2B01">
      <w:pPr>
        <w:pStyle w:val="QuestionNumberList"/>
        <w:spacing w:before="240" w:after="240"/>
      </w:pPr>
      <w:r w:rsidRPr="00B177EA">
        <w:rPr>
          <w:b/>
          <w:color w:val="F48729"/>
          <w:lang w:val="en-GB"/>
        </w:rPr>
        <w:t>2</w:t>
      </w:r>
      <w:r w:rsidRPr="00B177EA">
        <w:rPr>
          <w:b/>
          <w:color w:val="F48729"/>
          <w:lang w:val="en-GB"/>
        </w:rPr>
        <w:tab/>
      </w:r>
      <w:r w:rsidRPr="00B177EA">
        <w:t>Nuria es más joven que Jorge.</w:t>
      </w:r>
    </w:p>
    <w:p w14:paraId="52209B72" w14:textId="66466585" w:rsidR="004A2B01" w:rsidRPr="00B177EA" w:rsidRDefault="006D63C9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Jorge es más viejo que Nuria.</w:t>
      </w:r>
    </w:p>
    <w:p w14:paraId="1DE8C863" w14:textId="77777777" w:rsidR="00F62337" w:rsidRPr="00B177EA" w:rsidRDefault="00F62337" w:rsidP="004A2B01">
      <w:pPr>
        <w:pStyle w:val="QuestionNumberList"/>
        <w:spacing w:before="240" w:after="240"/>
      </w:pPr>
      <w:r w:rsidRPr="00B177EA">
        <w:rPr>
          <w:b/>
          <w:color w:val="F48729"/>
          <w:lang w:val="en-GB"/>
        </w:rPr>
        <w:t>3</w:t>
      </w:r>
      <w:r w:rsidRPr="00B177EA">
        <w:rPr>
          <w:b/>
          <w:color w:val="F48729"/>
          <w:lang w:val="en-GB"/>
        </w:rPr>
        <w:tab/>
      </w:r>
      <w:r w:rsidRPr="00B177EA">
        <w:t>El chino es más difícil que el español.</w:t>
      </w:r>
    </w:p>
    <w:p w14:paraId="685670A7" w14:textId="50885C7C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El español es más fácil que el chino.</w:t>
      </w:r>
    </w:p>
    <w:p w14:paraId="065C3245" w14:textId="77777777" w:rsidR="00F62337" w:rsidRPr="00B177EA" w:rsidRDefault="00F62337" w:rsidP="004A2B01">
      <w:pPr>
        <w:pStyle w:val="QuestionNumberList"/>
        <w:spacing w:before="240" w:after="240"/>
      </w:pPr>
      <w:r w:rsidRPr="00B177EA">
        <w:rPr>
          <w:b/>
          <w:color w:val="F48729"/>
          <w:lang w:val="en-GB"/>
        </w:rPr>
        <w:t>4</w:t>
      </w:r>
      <w:r w:rsidRPr="00B177EA">
        <w:rPr>
          <w:b/>
          <w:color w:val="F48729"/>
          <w:lang w:val="en-GB"/>
        </w:rPr>
        <w:tab/>
      </w:r>
      <w:r w:rsidRPr="00B177EA">
        <w:t>La población de EE. UU. es más grande que la de México.</w:t>
      </w:r>
    </w:p>
    <w:p w14:paraId="0AEA6C96" w14:textId="5085CDE3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La población de México es más pequeña que la de EE. UU.</w:t>
      </w:r>
    </w:p>
    <w:p w14:paraId="1A012C4D" w14:textId="77777777" w:rsidR="00F62337" w:rsidRPr="00B177EA" w:rsidRDefault="00F62337" w:rsidP="004A2B01">
      <w:pPr>
        <w:pStyle w:val="QuestionNumberList"/>
        <w:spacing w:before="240" w:after="240"/>
      </w:pPr>
      <w:r w:rsidRPr="00B177EA">
        <w:rPr>
          <w:b/>
          <w:color w:val="F48729"/>
          <w:lang w:val="en-GB"/>
        </w:rPr>
        <w:t>5</w:t>
      </w:r>
      <w:r w:rsidRPr="00B177EA">
        <w:rPr>
          <w:b/>
          <w:color w:val="F48729"/>
          <w:lang w:val="en-GB"/>
        </w:rPr>
        <w:tab/>
      </w:r>
      <w:r w:rsidRPr="00B177EA">
        <w:t xml:space="preserve"> El turismo es más barato en Grecia que en Francia.</w:t>
      </w:r>
    </w:p>
    <w:p w14:paraId="3C5691AA" w14:textId="54C80491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El turismo es más caro en Francia que en Grecia.</w:t>
      </w:r>
    </w:p>
    <w:p w14:paraId="3A0D5865" w14:textId="77777777" w:rsidR="00F62337" w:rsidRPr="00B177EA" w:rsidRDefault="00F62337" w:rsidP="004A2B01">
      <w:pPr>
        <w:pStyle w:val="QuestionNumberList"/>
        <w:spacing w:before="240" w:after="240"/>
      </w:pPr>
      <w:r w:rsidRPr="00B177EA">
        <w:rPr>
          <w:b/>
          <w:color w:val="F48729"/>
          <w:lang w:val="en-GB"/>
        </w:rPr>
        <w:t>6</w:t>
      </w:r>
      <w:r w:rsidRPr="00B177EA">
        <w:rPr>
          <w:b/>
          <w:color w:val="F48729"/>
          <w:lang w:val="en-GB"/>
        </w:rPr>
        <w:tab/>
      </w:r>
      <w:r w:rsidRPr="00B177EA">
        <w:t>Mi coche es más viejo que el tuyo.</w:t>
      </w:r>
    </w:p>
    <w:p w14:paraId="019B0A58" w14:textId="4802E830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Tu coche es más nuevo que el mío.</w:t>
      </w:r>
    </w:p>
    <w:p w14:paraId="2D04ED0A" w14:textId="77777777" w:rsidR="00F62337" w:rsidRPr="00B177EA" w:rsidRDefault="00F62337" w:rsidP="004A2B01">
      <w:pPr>
        <w:pStyle w:val="QuestionNumberList"/>
        <w:spacing w:before="240" w:after="240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Pr="00B177EA">
        <w:t>Una tortuga es más lenta que un tigre.</w:t>
      </w:r>
    </w:p>
    <w:p w14:paraId="45314D8D" w14:textId="638C008A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Un tigre es más rápido que una tortuga.</w:t>
      </w:r>
    </w:p>
    <w:p w14:paraId="31066403" w14:textId="77777777" w:rsidR="00F62337" w:rsidRPr="00B177EA" w:rsidRDefault="00F62337" w:rsidP="004A2B01">
      <w:pPr>
        <w:pStyle w:val="QuestionNumberList"/>
        <w:spacing w:before="240" w:after="240"/>
      </w:pPr>
      <w:r w:rsidRPr="00B177EA">
        <w:rPr>
          <w:b/>
          <w:color w:val="F48729"/>
          <w:lang w:val="en-GB"/>
        </w:rPr>
        <w:t>8</w:t>
      </w:r>
      <w:r w:rsidRPr="00B177EA">
        <w:rPr>
          <w:b/>
          <w:color w:val="F48729"/>
          <w:lang w:val="en-GB"/>
        </w:rPr>
        <w:tab/>
      </w:r>
      <w:r w:rsidRPr="00B177EA">
        <w:t>El clima de Ecuador es más cálido que el de Inglaterra.</w:t>
      </w:r>
    </w:p>
    <w:p w14:paraId="04229253" w14:textId="20D8C984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El clima de Inglaterra es más frío que el de Ecuador.</w:t>
      </w:r>
    </w:p>
    <w:p w14:paraId="321A1C18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2EB49917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6161CF0F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00516C23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4EAE2D97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1982789E" w14:textId="41E966D0" w:rsidR="004A2B01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4A2B01">
        <w:br w:type="page"/>
      </w:r>
    </w:p>
    <w:p w14:paraId="629971EE" w14:textId="6216A345" w:rsidR="005A4771" w:rsidRPr="001B0C49" w:rsidRDefault="005A4771" w:rsidP="005A4771">
      <w:pPr>
        <w:pStyle w:val="CHead"/>
      </w:pPr>
      <w:r>
        <w:t>Exercise 2</w:t>
      </w:r>
    </w:p>
    <w:p w14:paraId="5D379696" w14:textId="5FEE467D" w:rsidR="00F62337" w:rsidRPr="00B276FA" w:rsidRDefault="00F62337" w:rsidP="00EC03BB">
      <w:pPr>
        <w:pStyle w:val="BTBodyText"/>
      </w:pPr>
      <w:r w:rsidRPr="00B276FA">
        <w:t xml:space="preserve">Completa las frases usando </w:t>
      </w:r>
      <w:r w:rsidRPr="00EC03BB">
        <w:rPr>
          <w:i/>
        </w:rPr>
        <w:t>tanto</w:t>
      </w:r>
      <w:r w:rsidRPr="00B276FA">
        <w:t>/</w:t>
      </w:r>
      <w:r w:rsidRPr="00EC03BB">
        <w:rPr>
          <w:i/>
        </w:rPr>
        <w:t>a</w:t>
      </w:r>
      <w:r w:rsidRPr="00B276FA">
        <w:t>/</w:t>
      </w:r>
      <w:r w:rsidRPr="00EC03BB">
        <w:rPr>
          <w:i/>
        </w:rPr>
        <w:t>os</w:t>
      </w:r>
      <w:r w:rsidRPr="00B276FA">
        <w:t>/</w:t>
      </w:r>
      <w:r w:rsidRPr="00EC03BB">
        <w:rPr>
          <w:i/>
        </w:rPr>
        <w:t>as</w:t>
      </w:r>
      <w:r w:rsidRPr="00B276FA">
        <w:t xml:space="preserve">… </w:t>
      </w:r>
      <w:r w:rsidRPr="00EC03BB">
        <w:rPr>
          <w:i/>
        </w:rPr>
        <w:t>como o tan como</w:t>
      </w:r>
      <w:r w:rsidRPr="00B276FA">
        <w:t>.</w:t>
      </w:r>
    </w:p>
    <w:p w14:paraId="3898EDFB" w14:textId="0077F6F0" w:rsidR="00F62337" w:rsidRPr="00451D37" w:rsidRDefault="00F62337" w:rsidP="004203C4">
      <w:pPr>
        <w:pStyle w:val="QuestionNumberList"/>
        <w:tabs>
          <w:tab w:val="left" w:pos="3261"/>
          <w:tab w:val="left" w:pos="5387"/>
        </w:tabs>
        <w:spacing w:before="240" w:after="240"/>
      </w:pPr>
      <w:r w:rsidRPr="00142A3F">
        <w:rPr>
          <w:b/>
          <w:color w:val="F48729"/>
          <w:lang w:val="es-AR"/>
        </w:rPr>
        <w:t>1</w:t>
      </w:r>
      <w:r w:rsidRPr="00B276FA">
        <w:tab/>
      </w:r>
      <w:r w:rsidRPr="00451D37">
        <w:t xml:space="preserve">Mi madre gana </w:t>
      </w:r>
      <w:r w:rsidR="006A028B" w:rsidRPr="00451D37">
        <w:rPr>
          <w:color w:val="FF0000"/>
        </w:rPr>
        <w:t>tanto</w:t>
      </w:r>
      <w:r w:rsidRPr="00451D37">
        <w:rPr>
          <w:color w:val="00B050"/>
        </w:rPr>
        <w:t xml:space="preserve"> </w:t>
      </w:r>
      <w:r w:rsidRPr="00451D37">
        <w:t>dinero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="00A70B9C" w:rsidRPr="00451D37">
        <w:t xml:space="preserve"> </w:t>
      </w:r>
      <w:r w:rsidRPr="00451D37">
        <w:t>mi padre.</w:t>
      </w:r>
    </w:p>
    <w:p w14:paraId="5DEE88D4" w14:textId="46F6BB9C" w:rsidR="00F62337" w:rsidRPr="00451D37" w:rsidRDefault="00F62337" w:rsidP="004203C4">
      <w:pPr>
        <w:pStyle w:val="QuestionNumberList"/>
        <w:tabs>
          <w:tab w:val="left" w:pos="4962"/>
          <w:tab w:val="left" w:pos="6946"/>
        </w:tabs>
        <w:spacing w:before="240" w:after="240"/>
      </w:pPr>
      <w:r w:rsidRPr="00451D37">
        <w:rPr>
          <w:b/>
          <w:color w:val="F48729"/>
        </w:rPr>
        <w:t>2</w:t>
      </w:r>
      <w:r w:rsidRPr="00451D37">
        <w:tab/>
        <w:t>La catedral de esa ciudad no es</w:t>
      </w:r>
      <w:r w:rsidR="004203C4" w:rsidRPr="00451D37">
        <w:t xml:space="preserve"> </w:t>
      </w:r>
      <w:r w:rsidR="00A70B9C" w:rsidRPr="00451D37">
        <w:rPr>
          <w:color w:val="FF0000"/>
        </w:rPr>
        <w:t>tan</w:t>
      </w:r>
      <w:r w:rsidRPr="00451D37">
        <w:rPr>
          <w:color w:val="00B050"/>
        </w:rPr>
        <w:t xml:space="preserve"> </w:t>
      </w:r>
      <w:r w:rsidRPr="00451D37">
        <w:t>vieja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Pr="00451D37">
        <w:t xml:space="preserve"> el castillo.</w:t>
      </w:r>
    </w:p>
    <w:p w14:paraId="23041445" w14:textId="6A29C72E" w:rsidR="00F62337" w:rsidRPr="00451D37" w:rsidRDefault="00F62337" w:rsidP="004203C4">
      <w:pPr>
        <w:pStyle w:val="QuestionNumberList"/>
        <w:tabs>
          <w:tab w:val="left" w:pos="3402"/>
          <w:tab w:val="left" w:pos="6096"/>
        </w:tabs>
        <w:spacing w:before="240" w:after="240"/>
      </w:pPr>
      <w:r w:rsidRPr="00451D37">
        <w:rPr>
          <w:b/>
          <w:color w:val="F48729"/>
        </w:rPr>
        <w:t>3</w:t>
      </w:r>
      <w:r w:rsidRPr="00451D37">
        <w:tab/>
        <w:t>Mi casa no tiene</w:t>
      </w:r>
      <w:r w:rsidR="004203C4" w:rsidRPr="00451D37">
        <w:t xml:space="preserve"> </w:t>
      </w:r>
      <w:r w:rsidR="00A70B9C" w:rsidRPr="00451D37">
        <w:rPr>
          <w:color w:val="FF0000"/>
        </w:rPr>
        <w:t>tantas</w:t>
      </w:r>
      <w:r w:rsidRPr="00451D37">
        <w:t xml:space="preserve"> habitaciones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="00A70B9C" w:rsidRPr="00451D37">
        <w:t xml:space="preserve"> </w:t>
      </w:r>
      <w:r w:rsidRPr="00451D37">
        <w:t>la de mi vecino.</w:t>
      </w:r>
    </w:p>
    <w:p w14:paraId="6E8A5A14" w14:textId="71DA5D26" w:rsidR="00F62337" w:rsidRPr="00451D37" w:rsidRDefault="00F62337" w:rsidP="004203C4">
      <w:pPr>
        <w:pStyle w:val="QuestionNumberList"/>
        <w:tabs>
          <w:tab w:val="left" w:pos="3119"/>
          <w:tab w:val="left" w:pos="5387"/>
        </w:tabs>
        <w:spacing w:before="240" w:after="240"/>
      </w:pPr>
      <w:r w:rsidRPr="00451D37">
        <w:rPr>
          <w:b/>
          <w:color w:val="F48729"/>
        </w:rPr>
        <w:t>4</w:t>
      </w:r>
      <w:r w:rsidRPr="00451D37">
        <w:tab/>
        <w:t>Su vestido es</w:t>
      </w:r>
      <w:r w:rsidR="004203C4" w:rsidRPr="00451D37">
        <w:t xml:space="preserve"> </w:t>
      </w:r>
      <w:r w:rsidR="00A70B9C" w:rsidRPr="00451D37">
        <w:rPr>
          <w:color w:val="FF0000"/>
        </w:rPr>
        <w:t>tan</w:t>
      </w:r>
      <w:r w:rsidRPr="00451D37">
        <w:t xml:space="preserve"> elegante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="00A70B9C" w:rsidRPr="00451D37">
        <w:t xml:space="preserve"> </w:t>
      </w:r>
      <w:r w:rsidRPr="00451D37">
        <w:t>el mío.</w:t>
      </w:r>
    </w:p>
    <w:p w14:paraId="4CAEA840" w14:textId="04C4B5C8" w:rsidR="00F62337" w:rsidRPr="00451D37" w:rsidRDefault="00F62337" w:rsidP="004203C4">
      <w:pPr>
        <w:pStyle w:val="QuestionNumberList"/>
        <w:tabs>
          <w:tab w:val="left" w:pos="4111"/>
          <w:tab w:val="left" w:pos="6379"/>
        </w:tabs>
        <w:spacing w:before="240" w:after="240"/>
      </w:pPr>
      <w:r w:rsidRPr="00451D37">
        <w:rPr>
          <w:b/>
          <w:color w:val="F48729"/>
        </w:rPr>
        <w:t>5</w:t>
      </w:r>
      <w:r w:rsidRPr="00451D37">
        <w:tab/>
        <w:t>Los franceses no beben</w:t>
      </w:r>
      <w:r w:rsidR="004203C4" w:rsidRPr="00451D37">
        <w:t xml:space="preserve"> </w:t>
      </w:r>
      <w:r w:rsidR="00A70B9C" w:rsidRPr="00451D37">
        <w:rPr>
          <w:color w:val="FF0000"/>
        </w:rPr>
        <w:t>tanta</w:t>
      </w:r>
      <w:r w:rsidR="00A70B9C" w:rsidRPr="00451D37">
        <w:t xml:space="preserve"> </w:t>
      </w:r>
      <w:r w:rsidRPr="00451D37">
        <w:t>cerveza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Pr="00451D37">
        <w:rPr>
          <w:color w:val="00B050"/>
        </w:rPr>
        <w:t xml:space="preserve"> </w:t>
      </w:r>
      <w:r w:rsidRPr="00451D37">
        <w:t xml:space="preserve">los alemanes.  </w:t>
      </w:r>
    </w:p>
    <w:p w14:paraId="63798A2C" w14:textId="488B894D" w:rsidR="00F62337" w:rsidRPr="00451D37" w:rsidRDefault="00F62337" w:rsidP="004203C4">
      <w:pPr>
        <w:pStyle w:val="QuestionNumberList"/>
        <w:tabs>
          <w:tab w:val="left" w:pos="2835"/>
          <w:tab w:val="left" w:pos="5245"/>
        </w:tabs>
        <w:spacing w:before="240" w:after="240"/>
      </w:pPr>
      <w:r w:rsidRPr="00451D37">
        <w:rPr>
          <w:b/>
          <w:color w:val="F48729"/>
        </w:rPr>
        <w:t>6</w:t>
      </w:r>
      <w:r w:rsidRPr="00451D37">
        <w:tab/>
        <w:t>Manolo es</w:t>
      </w:r>
      <w:r w:rsidR="004203C4" w:rsidRPr="00451D37">
        <w:t xml:space="preserve"> </w:t>
      </w:r>
      <w:r w:rsidR="00A70B9C" w:rsidRPr="00451D37">
        <w:rPr>
          <w:color w:val="FF0000"/>
        </w:rPr>
        <w:t>tan</w:t>
      </w:r>
      <w:r w:rsidRPr="00451D37">
        <w:t xml:space="preserve"> inteligente</w:t>
      </w:r>
      <w:r w:rsidR="004203C4" w:rsidRPr="00451D37">
        <w:t xml:space="preserve"> </w:t>
      </w:r>
      <w:r w:rsidR="006B7A09" w:rsidRPr="00451D37">
        <w:rPr>
          <w:color w:val="FF0000"/>
        </w:rPr>
        <w:t>como</w:t>
      </w:r>
      <w:r w:rsidRPr="00451D37">
        <w:t xml:space="preserve"> su hermana.</w:t>
      </w:r>
    </w:p>
    <w:p w14:paraId="723DE4D3" w14:textId="54321401" w:rsidR="004203C4" w:rsidRPr="00451D37" w:rsidRDefault="00F62337" w:rsidP="004203C4">
      <w:pPr>
        <w:pStyle w:val="QuestionNumberList"/>
        <w:spacing w:before="240" w:after="240"/>
      </w:pPr>
      <w:r w:rsidRPr="00451D37">
        <w:rPr>
          <w:b/>
          <w:color w:val="F48729"/>
        </w:rPr>
        <w:t>7</w:t>
      </w:r>
      <w:r w:rsidRPr="00451D37">
        <w:tab/>
        <w:t>El museo Guggenheim de Bilbao no recibe</w:t>
      </w:r>
      <w:r w:rsidR="006B7A09" w:rsidRPr="00451D37">
        <w:t xml:space="preserve"> </w:t>
      </w:r>
      <w:r w:rsidR="006B7A09" w:rsidRPr="00451D37">
        <w:rPr>
          <w:color w:val="FF0000"/>
        </w:rPr>
        <w:t>tantos</w:t>
      </w:r>
      <w:r w:rsidR="006B7A09" w:rsidRPr="00451D37">
        <w:t xml:space="preserve"> </w:t>
      </w:r>
      <w:r w:rsidRPr="00451D37">
        <w:t>visitantes</w:t>
      </w:r>
    </w:p>
    <w:p w14:paraId="48B69B8A" w14:textId="6D7FA035" w:rsidR="00F62337" w:rsidRPr="00451D37" w:rsidRDefault="006B7A09" w:rsidP="004203C4">
      <w:pPr>
        <w:pStyle w:val="Indentedtext"/>
        <w:tabs>
          <w:tab w:val="left" w:pos="1701"/>
        </w:tabs>
        <w:spacing w:before="240" w:after="240"/>
      </w:pPr>
      <w:r w:rsidRPr="00451D37">
        <w:rPr>
          <w:color w:val="FF0000"/>
        </w:rPr>
        <w:t>como</w:t>
      </w:r>
      <w:r w:rsidR="00F62337" w:rsidRPr="00451D37">
        <w:t xml:space="preserve"> el de Nueva York.</w:t>
      </w:r>
    </w:p>
    <w:p w14:paraId="2079EA02" w14:textId="5CAF92E4" w:rsidR="00F62337" w:rsidRPr="00451D37" w:rsidRDefault="00F62337" w:rsidP="004203C4">
      <w:pPr>
        <w:pStyle w:val="QuestionNumberList"/>
        <w:tabs>
          <w:tab w:val="left" w:pos="5387"/>
        </w:tabs>
        <w:spacing w:before="240" w:after="240"/>
      </w:pPr>
      <w:r w:rsidRPr="00451D37">
        <w:rPr>
          <w:b/>
          <w:color w:val="F48729"/>
        </w:rPr>
        <w:t>8</w:t>
      </w:r>
      <w:r w:rsidRPr="00451D37">
        <w:tab/>
        <w:t>Sus hermanos trabajan</w:t>
      </w:r>
      <w:r w:rsidR="004203C4" w:rsidRPr="00451D37">
        <w:t xml:space="preserve"> </w:t>
      </w:r>
      <w:r w:rsidR="006B7A09" w:rsidRPr="00451D37">
        <w:rPr>
          <w:color w:val="FF0000"/>
        </w:rPr>
        <w:t>tanto como</w:t>
      </w:r>
      <w:r w:rsidRPr="00451D37">
        <w:t xml:space="preserve"> los tuyos.</w:t>
      </w:r>
    </w:p>
    <w:p w14:paraId="662BB9E0" w14:textId="7C54C353" w:rsidR="005A4771" w:rsidRPr="001B0C49" w:rsidRDefault="005A4771" w:rsidP="005A4771">
      <w:pPr>
        <w:pStyle w:val="CHead"/>
      </w:pPr>
      <w:r>
        <w:t>Exercise 3</w:t>
      </w:r>
    </w:p>
    <w:p w14:paraId="73D83B9A" w14:textId="679319B1" w:rsidR="00F62337" w:rsidRPr="00B276FA" w:rsidRDefault="00F62337" w:rsidP="00EC03BB">
      <w:pPr>
        <w:pStyle w:val="BTBodyText"/>
      </w:pPr>
      <w:r w:rsidRPr="00B276FA">
        <w:t>Inventa preguntas usando una forma superlativa como en el ejemplo.</w:t>
      </w:r>
    </w:p>
    <w:p w14:paraId="7080BC58" w14:textId="4AE61DE6" w:rsidR="00F62337" w:rsidRPr="00B276FA" w:rsidRDefault="005436C1" w:rsidP="000E70C4">
      <w:pPr>
        <w:pStyle w:val="BTBodyText"/>
        <w:tabs>
          <w:tab w:val="left" w:pos="3686"/>
        </w:tabs>
        <w:ind w:left="1134" w:hanging="1134"/>
        <w:rPr>
          <w:i/>
        </w:rPr>
      </w:pPr>
      <w:r w:rsidRPr="005436C1">
        <w:rPr>
          <w:lang w:val="en-GB"/>
        </w:rPr>
        <w:t>Example</w:t>
      </w:r>
      <w:r w:rsidR="00F62337" w:rsidRPr="00B276FA">
        <w:t>:</w:t>
      </w:r>
      <w:r w:rsidR="00EC03BB">
        <w:tab/>
      </w:r>
      <w:r w:rsidR="00505895">
        <w:t>e</w:t>
      </w:r>
      <w:r w:rsidR="00F62337" w:rsidRPr="00B276FA">
        <w:t>l verano</w:t>
      </w:r>
      <w:r w:rsidR="00EC03BB">
        <w:rPr>
          <w:i/>
        </w:rPr>
        <w:tab/>
      </w:r>
      <w:r w:rsidR="00F62337" w:rsidRPr="00B276FA">
        <w:rPr>
          <w:i/>
        </w:rPr>
        <w:t>¿Cuál es la temporada más cálida del año?</w:t>
      </w:r>
    </w:p>
    <w:p w14:paraId="766645E4" w14:textId="5A398E32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1</w:t>
      </w:r>
      <w:r w:rsidRPr="004203C4">
        <w:rPr>
          <w:b/>
          <w:color w:val="F48729"/>
          <w:lang w:val="en-GB"/>
        </w:rPr>
        <w:tab/>
      </w:r>
      <w:r w:rsidRPr="00505895">
        <w:t>Estados Unidos</w:t>
      </w:r>
      <w:r w:rsidR="004203C4" w:rsidRPr="00505895">
        <w:tab/>
      </w:r>
      <w:r w:rsidR="000E70C4" w:rsidRPr="00505895">
        <w:rPr>
          <w:rFonts w:cstheme="minorHAnsi"/>
          <w:color w:val="FF0000"/>
          <w:szCs w:val="22"/>
        </w:rPr>
        <w:t>¿Cuál es el país más poderoso del mundo?</w:t>
      </w:r>
    </w:p>
    <w:p w14:paraId="1DADC4A5" w14:textId="367CE162" w:rsidR="000E70C4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  <w:rPr>
          <w:rFonts w:cstheme="minorHAnsi"/>
          <w:color w:val="FF0000"/>
          <w:szCs w:val="22"/>
        </w:rPr>
      </w:pPr>
      <w:r w:rsidRPr="00505895">
        <w:rPr>
          <w:b/>
          <w:color w:val="F48729"/>
        </w:rPr>
        <w:t>2</w:t>
      </w:r>
      <w:r w:rsidRPr="00505895">
        <w:rPr>
          <w:b/>
          <w:color w:val="F48729"/>
        </w:rPr>
        <w:tab/>
      </w:r>
      <w:r w:rsidRPr="00505895">
        <w:t>Federico García Lorca</w:t>
      </w:r>
      <w:r w:rsidR="004203C4" w:rsidRPr="00505895">
        <w:tab/>
      </w:r>
      <w:r w:rsidR="000E70C4" w:rsidRPr="00505895">
        <w:rPr>
          <w:rFonts w:cstheme="minorHAnsi"/>
          <w:color w:val="FF0000"/>
          <w:szCs w:val="22"/>
        </w:rPr>
        <w:t>¿Quién fue el dramaturgo español/andaluz más</w:t>
      </w:r>
      <w:r w:rsidR="0075180A" w:rsidRPr="00505895">
        <w:rPr>
          <w:rFonts w:cstheme="minorHAnsi"/>
          <w:color w:val="FF0000"/>
          <w:szCs w:val="22"/>
        </w:rPr>
        <w:br/>
      </w:r>
      <w:r w:rsidR="0075180A" w:rsidRPr="00505895">
        <w:rPr>
          <w:rFonts w:cstheme="minorHAnsi"/>
          <w:color w:val="FF0000"/>
          <w:szCs w:val="22"/>
        </w:rPr>
        <w:tab/>
      </w:r>
      <w:r w:rsidR="000E70C4" w:rsidRPr="00505895">
        <w:rPr>
          <w:rFonts w:cstheme="minorHAnsi"/>
          <w:color w:val="FF0000"/>
          <w:szCs w:val="22"/>
        </w:rPr>
        <w:t>conocido del siglo XX?</w:t>
      </w:r>
    </w:p>
    <w:p w14:paraId="6E232CD3" w14:textId="550C5603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505895">
        <w:rPr>
          <w:b/>
          <w:color w:val="F48729"/>
        </w:rPr>
        <w:t>3</w:t>
      </w:r>
      <w:r w:rsidRPr="00505895">
        <w:rPr>
          <w:b/>
          <w:color w:val="F48729"/>
        </w:rPr>
        <w:tab/>
      </w:r>
      <w:r w:rsidR="00505895">
        <w:t>e</w:t>
      </w:r>
      <w:r w:rsidRPr="00505895">
        <w:t>l invierno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la temporada más fría del año?</w:t>
      </w:r>
    </w:p>
    <w:p w14:paraId="14877B1D" w14:textId="74695EE8" w:rsidR="0075180A" w:rsidRPr="00505895" w:rsidRDefault="00F62337" w:rsidP="0075180A">
      <w:pPr>
        <w:pStyle w:val="QuestionNumberList"/>
        <w:tabs>
          <w:tab w:val="left" w:pos="3686"/>
          <w:tab w:val="left" w:pos="8504"/>
        </w:tabs>
        <w:spacing w:before="240" w:after="240"/>
        <w:rPr>
          <w:rFonts w:cstheme="minorHAnsi"/>
          <w:color w:val="FF0000"/>
          <w:szCs w:val="22"/>
        </w:rPr>
      </w:pPr>
      <w:r w:rsidRPr="00505895">
        <w:rPr>
          <w:b/>
          <w:color w:val="F48729"/>
        </w:rPr>
        <w:t>4</w:t>
      </w:r>
      <w:r w:rsidRPr="00505895">
        <w:rPr>
          <w:b/>
          <w:color w:val="F48729"/>
        </w:rPr>
        <w:tab/>
      </w:r>
      <w:r w:rsidR="00505895">
        <w:t>e</w:t>
      </w:r>
      <w:r w:rsidRPr="00505895">
        <w:t>l 21 de junio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el día más largo del año?</w:t>
      </w:r>
    </w:p>
    <w:p w14:paraId="5E35BDA3" w14:textId="511419F4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505895">
        <w:rPr>
          <w:b/>
          <w:color w:val="F48729"/>
        </w:rPr>
        <w:t>5</w:t>
      </w:r>
      <w:r w:rsidRPr="00505895">
        <w:rPr>
          <w:b/>
          <w:color w:val="F48729"/>
        </w:rPr>
        <w:tab/>
      </w:r>
      <w:r w:rsidRPr="00505895">
        <w:t>Barcelona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la ciudad más grande de Cataluña?</w:t>
      </w:r>
    </w:p>
    <w:p w14:paraId="4EB8EEEE" w14:textId="3613E621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505895">
        <w:rPr>
          <w:b/>
          <w:color w:val="F48729"/>
        </w:rPr>
        <w:t>6</w:t>
      </w:r>
      <w:r w:rsidRPr="00505895">
        <w:rPr>
          <w:b/>
          <w:color w:val="F48729"/>
        </w:rPr>
        <w:tab/>
      </w:r>
      <w:r w:rsidRPr="00505895">
        <w:t>Rusia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el país más grande del mundo?</w:t>
      </w:r>
    </w:p>
    <w:p w14:paraId="1A67F505" w14:textId="14976CC9" w:rsidR="0075180A" w:rsidRPr="00505895" w:rsidRDefault="00DD1906" w:rsidP="0075180A">
      <w:pPr>
        <w:pStyle w:val="QuestionNumberList"/>
        <w:tabs>
          <w:tab w:val="left" w:pos="3686"/>
          <w:tab w:val="left" w:pos="8504"/>
        </w:tabs>
        <w:spacing w:before="240" w:after="240"/>
        <w:rPr>
          <w:rFonts w:cstheme="minorHAnsi"/>
          <w:color w:val="FF0000"/>
          <w:szCs w:val="22"/>
        </w:rPr>
      </w:pPr>
      <w:r w:rsidRPr="00505895">
        <w:rPr>
          <w:b/>
          <w:color w:val="F48729"/>
        </w:rPr>
        <w:t>7</w:t>
      </w:r>
      <w:r w:rsidR="00F62337" w:rsidRPr="00505895">
        <w:tab/>
        <w:t>Albert Einstein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¿Quién fue el científico más importante/famoso</w:t>
      </w:r>
      <w:r w:rsidR="0075180A" w:rsidRPr="00505895">
        <w:rPr>
          <w:rFonts w:cstheme="minorHAnsi"/>
          <w:color w:val="FF0000"/>
          <w:szCs w:val="22"/>
        </w:rPr>
        <w:br/>
      </w:r>
      <w:r w:rsidR="0075180A" w:rsidRPr="00505895">
        <w:rPr>
          <w:rFonts w:cstheme="minorHAnsi"/>
          <w:color w:val="FF0000"/>
          <w:szCs w:val="22"/>
        </w:rPr>
        <w:tab/>
        <w:t>del siglo XX?</w:t>
      </w:r>
    </w:p>
    <w:p w14:paraId="18952982" w14:textId="6396011B" w:rsidR="00F62337" w:rsidRPr="00B276FA" w:rsidRDefault="00F20CFC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142A3F">
        <w:rPr>
          <w:b/>
          <w:color w:val="F48729"/>
          <w:lang w:val="es-AR"/>
        </w:rPr>
        <w:t>8</w:t>
      </w:r>
      <w:r w:rsidR="00F62337" w:rsidRPr="00B276FA">
        <w:tab/>
      </w:r>
      <w:r w:rsidR="00505895">
        <w:t>e</w:t>
      </w:r>
      <w:r w:rsidR="00F62337" w:rsidRPr="00F20CFC">
        <w:t>l edificio Burj Khalifa, en Dubai</w:t>
      </w:r>
      <w:r w:rsidR="004203C4">
        <w:tab/>
      </w:r>
      <w:r w:rsidR="0075180A" w:rsidRPr="00746E05">
        <w:rPr>
          <w:rFonts w:cstheme="minorHAnsi"/>
          <w:color w:val="FF0000"/>
          <w:szCs w:val="22"/>
          <w:lang w:val="es-ES"/>
        </w:rPr>
        <w:t>¿Cuál es el edificio más alto del mundo?</w:t>
      </w:r>
    </w:p>
    <w:p w14:paraId="2D6628D5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3D98CE78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628E5F" w14:textId="0226F603" w:rsidR="00F62337" w:rsidRPr="00EC03BB" w:rsidRDefault="00F62337" w:rsidP="00EC03BB">
      <w:pPr>
        <w:pStyle w:val="AHead"/>
      </w:pPr>
      <w:r w:rsidRPr="00EC03BB">
        <w:t>Demonstrative adjectives and</w:t>
      </w:r>
      <w:r w:rsidR="00EC03BB">
        <w:t xml:space="preserve"> </w:t>
      </w:r>
      <w:r w:rsidRPr="00EC03BB">
        <w:t>pronouns</w:t>
      </w:r>
      <w:r w:rsidR="00EC03BB">
        <w:t xml:space="preserve"> (</w:t>
      </w:r>
      <w:r w:rsidR="00EC03BB" w:rsidRPr="00EC03BB">
        <w:t>C11/F6</w:t>
      </w:r>
      <w:r w:rsidR="00EC03BB">
        <w:t>)</w:t>
      </w:r>
    </w:p>
    <w:p w14:paraId="476890C0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7FC974C" w14:textId="52B743AE" w:rsidR="00F62337" w:rsidRDefault="00F62337" w:rsidP="00EC03BB">
      <w:pPr>
        <w:pStyle w:val="BTBodyText"/>
      </w:pPr>
      <w:r w:rsidRPr="00B276FA">
        <w:t>Completa las frases usando una</w:t>
      </w:r>
      <w:r w:rsidR="00552383">
        <w:t xml:space="preserve"> palabra adecuada del recuadro.</w:t>
      </w:r>
    </w:p>
    <w:p w14:paraId="79B5E42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F4CB88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C4C89BC" w14:textId="5A344030" w:rsidR="00552383" w:rsidRPr="000064A5" w:rsidRDefault="004203C4" w:rsidP="00573013">
            <w:pPr>
              <w:pStyle w:val="BTBodyText"/>
              <w:spacing w:after="120"/>
              <w:jc w:val="center"/>
            </w:pPr>
            <w:r w:rsidRPr="004203C4">
              <w:rPr>
                <w:i/>
              </w:rPr>
              <w:t>estos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este 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estas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aquella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  eso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 aquellas </w:t>
            </w:r>
            <w:r>
              <w:rPr>
                <w:i/>
              </w:rPr>
              <w:t xml:space="preserve"> </w:t>
            </w:r>
            <w:r w:rsidRPr="004203C4">
              <w:rPr>
                <w:i/>
              </w:rPr>
              <w:t xml:space="preserve">    </w:t>
            </w:r>
            <w:r w:rsidR="00573013">
              <w:rPr>
                <w:i/>
              </w:rPr>
              <w:t>aquello</w:t>
            </w:r>
            <w:r w:rsidRPr="004203C4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aquel  </w:t>
            </w:r>
            <w:r>
              <w:rPr>
                <w:i/>
              </w:rPr>
              <w:t xml:space="preserve">  </w:t>
            </w:r>
            <w:r w:rsidRPr="004203C4">
              <w:rPr>
                <w:i/>
              </w:rPr>
              <w:t xml:space="preserve">  esta</w:t>
            </w:r>
          </w:p>
        </w:tc>
      </w:tr>
    </w:tbl>
    <w:p w14:paraId="014BD900" w14:textId="77777777" w:rsidR="00552383" w:rsidRDefault="00552383" w:rsidP="00552383">
      <w:pPr>
        <w:pStyle w:val="BTBodyText"/>
      </w:pPr>
    </w:p>
    <w:p w14:paraId="17C62B9E" w14:textId="539C9D98" w:rsidR="00F62337" w:rsidRPr="006A70DB" w:rsidRDefault="00F62337" w:rsidP="000E26B1">
      <w:pPr>
        <w:pStyle w:val="QuestionNumberList"/>
        <w:tabs>
          <w:tab w:val="left" w:pos="2977"/>
        </w:tabs>
        <w:spacing w:before="360" w:after="360"/>
      </w:pPr>
      <w:r w:rsidRPr="00142A3F">
        <w:rPr>
          <w:b/>
          <w:color w:val="F48729"/>
          <w:lang w:val="es-AR"/>
        </w:rPr>
        <w:t>1</w:t>
      </w:r>
      <w:r w:rsidRPr="00142A3F">
        <w:rPr>
          <w:b/>
          <w:color w:val="F48729"/>
          <w:lang w:val="es-AR"/>
        </w:rPr>
        <w:tab/>
      </w:r>
      <w:r w:rsidRPr="006A70DB">
        <w:t xml:space="preserve">Soy taxista y </w:t>
      </w:r>
      <w:r w:rsidR="00F20CFC" w:rsidRPr="00B522E3">
        <w:rPr>
          <w:color w:val="FF0000"/>
        </w:rPr>
        <w:t>este</w:t>
      </w:r>
      <w:r w:rsidRPr="00B522E3">
        <w:t xml:space="preserve"> </w:t>
      </w:r>
      <w:r w:rsidRPr="006A70DB">
        <w:t>trabajo me ofrece la libertad que necesito.</w:t>
      </w:r>
    </w:p>
    <w:p w14:paraId="288411B5" w14:textId="2D5EA9BD" w:rsidR="00F62337" w:rsidRPr="006A70DB" w:rsidRDefault="00F62337" w:rsidP="000E26B1">
      <w:pPr>
        <w:pStyle w:val="QuestionNumberList"/>
        <w:tabs>
          <w:tab w:val="left" w:pos="6096"/>
        </w:tabs>
        <w:spacing w:before="360" w:after="360"/>
      </w:pPr>
      <w:r w:rsidRPr="006A70DB">
        <w:rPr>
          <w:b/>
          <w:color w:val="F48729"/>
          <w:lang w:val="en-GB"/>
        </w:rPr>
        <w:t>2</w:t>
      </w:r>
      <w:r w:rsidRPr="006A70DB">
        <w:rPr>
          <w:b/>
          <w:color w:val="F48729"/>
          <w:lang w:val="en-GB"/>
        </w:rPr>
        <w:tab/>
      </w:r>
      <w:r w:rsidRPr="006A70DB">
        <w:t xml:space="preserve">El alpinismo es cada vez más peligroso y por </w:t>
      </w:r>
      <w:r w:rsidR="00F20CFC" w:rsidRPr="006A70DB">
        <w:rPr>
          <w:color w:val="FF0000"/>
        </w:rPr>
        <w:t>eso</w:t>
      </w:r>
      <w:r w:rsidRPr="006A70DB">
        <w:t xml:space="preserve"> ya no lo hago.</w:t>
      </w:r>
    </w:p>
    <w:p w14:paraId="6DA82744" w14:textId="69800AF3" w:rsidR="00F62337" w:rsidRPr="006A70DB" w:rsidRDefault="00F62337" w:rsidP="000E26B1">
      <w:pPr>
        <w:pStyle w:val="QuestionNumberList"/>
        <w:tabs>
          <w:tab w:val="left" w:pos="3261"/>
        </w:tabs>
        <w:spacing w:before="360" w:after="360"/>
      </w:pPr>
      <w:r w:rsidRPr="006A70DB">
        <w:rPr>
          <w:b/>
          <w:color w:val="F48729"/>
          <w:lang w:val="en-GB"/>
        </w:rPr>
        <w:t>3</w:t>
      </w:r>
      <w:r w:rsidRPr="006A70DB">
        <w:rPr>
          <w:b/>
          <w:color w:val="F48729"/>
          <w:lang w:val="en-GB"/>
        </w:rPr>
        <w:tab/>
      </w:r>
      <w:r w:rsidRPr="006A70DB">
        <w:t xml:space="preserve">¿Vas a comprar </w:t>
      </w:r>
      <w:r w:rsidR="00A22C7B" w:rsidRPr="006A70DB">
        <w:rPr>
          <w:color w:val="FF0000"/>
        </w:rPr>
        <w:t>aquella</w:t>
      </w:r>
      <w:r w:rsidRPr="006A70DB">
        <w:t xml:space="preserve"> chaqueta blanca? ¡Es fea!  </w:t>
      </w:r>
    </w:p>
    <w:p w14:paraId="4DC7B7A9" w14:textId="239EE908" w:rsidR="000E26B1" w:rsidRPr="006A70DB" w:rsidRDefault="00F62337" w:rsidP="000E26B1">
      <w:pPr>
        <w:pStyle w:val="QuestionNumberList"/>
        <w:tabs>
          <w:tab w:val="left" w:pos="4536"/>
        </w:tabs>
        <w:spacing w:before="360" w:after="360"/>
      </w:pPr>
      <w:r w:rsidRPr="006A70DB">
        <w:rPr>
          <w:b/>
          <w:color w:val="F48729"/>
          <w:lang w:val="en-GB"/>
        </w:rPr>
        <w:t>4</w:t>
      </w:r>
      <w:r w:rsidRPr="006A70DB">
        <w:rPr>
          <w:b/>
          <w:color w:val="F48729"/>
          <w:lang w:val="en-GB"/>
        </w:rPr>
        <w:tab/>
      </w:r>
      <w:r w:rsidRPr="006A70DB">
        <w:t xml:space="preserve">Llevo una vida más tranquila </w:t>
      </w:r>
      <w:r w:rsidR="00A22C7B" w:rsidRPr="006A70DB">
        <w:rPr>
          <w:color w:val="FF0000"/>
        </w:rPr>
        <w:t>estos</w:t>
      </w:r>
      <w:r w:rsidRPr="006A70DB">
        <w:t xml:space="preserve"> días porque no tengo problemas de</w:t>
      </w:r>
    </w:p>
    <w:p w14:paraId="66F745BA" w14:textId="5434EA2F" w:rsidR="00F62337" w:rsidRPr="006A70DB" w:rsidRDefault="000E26B1" w:rsidP="000E26B1">
      <w:pPr>
        <w:pStyle w:val="QuestionNumberList"/>
        <w:tabs>
          <w:tab w:val="left" w:pos="4536"/>
        </w:tabs>
        <w:spacing w:before="360" w:after="360"/>
      </w:pPr>
      <w:r w:rsidRPr="006A70DB">
        <w:tab/>
      </w:r>
      <w:r w:rsidR="00F62337" w:rsidRPr="006A70DB">
        <w:t>salud.</w:t>
      </w:r>
    </w:p>
    <w:p w14:paraId="0ACAE593" w14:textId="77777777" w:rsidR="000E26B1" w:rsidRPr="006A70DB" w:rsidRDefault="00F62337" w:rsidP="004203C4">
      <w:pPr>
        <w:pStyle w:val="QuestionNumberList"/>
        <w:spacing w:before="360" w:after="360"/>
      </w:pPr>
      <w:r w:rsidRPr="00142A3F">
        <w:rPr>
          <w:b/>
          <w:color w:val="F48729"/>
          <w:lang w:val="es-AR"/>
        </w:rPr>
        <w:t>5</w:t>
      </w:r>
      <w:r w:rsidRPr="00142A3F">
        <w:rPr>
          <w:b/>
          <w:color w:val="F48729"/>
          <w:lang w:val="es-AR"/>
        </w:rPr>
        <w:tab/>
      </w:r>
      <w:r w:rsidRPr="006A70DB">
        <w:t>Cuando hay agresión entre los alumnos se aconseja un cambio de colegio, pero</w:t>
      </w:r>
    </w:p>
    <w:p w14:paraId="373ACB4F" w14:textId="230CDE22" w:rsidR="00F62337" w:rsidRPr="006A70DB" w:rsidRDefault="00A22C7B" w:rsidP="000E26B1">
      <w:pPr>
        <w:pStyle w:val="Indentedtext"/>
        <w:tabs>
          <w:tab w:val="left" w:pos="1701"/>
        </w:tabs>
        <w:spacing w:before="360" w:after="360"/>
      </w:pPr>
      <w:r w:rsidRPr="006A70DB">
        <w:rPr>
          <w:color w:val="FF0000"/>
        </w:rPr>
        <w:t>esta</w:t>
      </w:r>
      <w:r w:rsidR="00F62337" w:rsidRPr="006A70DB">
        <w:t xml:space="preserve"> no es una medida efectiva. </w:t>
      </w:r>
    </w:p>
    <w:p w14:paraId="4093FA16" w14:textId="762FABBE" w:rsidR="00F62337" w:rsidRPr="006A70DB" w:rsidRDefault="00F62337" w:rsidP="006A70DB">
      <w:pPr>
        <w:pStyle w:val="QuestionNumberList"/>
        <w:tabs>
          <w:tab w:val="left" w:pos="3544"/>
        </w:tabs>
        <w:spacing w:before="360" w:after="360"/>
      </w:pPr>
      <w:r w:rsidRPr="006A70DB">
        <w:rPr>
          <w:b/>
          <w:color w:val="F48729"/>
          <w:lang w:val="en-GB"/>
        </w:rPr>
        <w:t>6</w:t>
      </w:r>
      <w:r w:rsidRPr="006A70DB">
        <w:rPr>
          <w:b/>
          <w:color w:val="F48729"/>
          <w:lang w:val="en-GB"/>
        </w:rPr>
        <w:tab/>
      </w:r>
      <w:r w:rsidR="006A70DB" w:rsidRPr="006A70DB">
        <w:rPr>
          <w:lang w:val="en-GB"/>
        </w:rPr>
        <w:t>–</w:t>
      </w:r>
      <w:r w:rsidRPr="006A70DB">
        <w:t>¿Cuánt</w:t>
      </w:r>
      <w:r w:rsidR="000E26B1" w:rsidRPr="006A70DB">
        <w:t xml:space="preserve">o cuestan </w:t>
      </w:r>
      <w:r w:rsidR="00A22C7B" w:rsidRPr="006A70DB">
        <w:rPr>
          <w:color w:val="FF0000"/>
        </w:rPr>
        <w:t>estas</w:t>
      </w:r>
      <w:r w:rsidR="000E26B1" w:rsidRPr="006A70DB">
        <w:t xml:space="preserve"> manzanas? </w:t>
      </w:r>
      <w:r w:rsidR="006A70DB">
        <w:br/>
      </w:r>
      <w:r w:rsidR="000E26B1" w:rsidRPr="006A70DB">
        <w:rPr>
          <w:lang w:val="en-GB"/>
        </w:rPr>
        <w:t xml:space="preserve">– </w:t>
      </w:r>
      <w:r w:rsidRPr="006A70DB">
        <w:t>5 euros el kilo.</w:t>
      </w:r>
      <w:r w:rsidR="006A70DB">
        <w:br/>
      </w:r>
      <w:r w:rsidR="000E26B1" w:rsidRPr="006A70DB">
        <w:rPr>
          <w:lang w:val="en-GB"/>
        </w:rPr>
        <w:t>–</w:t>
      </w:r>
      <w:r w:rsidRPr="006A70DB">
        <w:t>¿Y</w:t>
      </w:r>
      <w:r w:rsidRPr="006A70DB">
        <w:rPr>
          <w:color w:val="00B050"/>
        </w:rPr>
        <w:t xml:space="preserve"> </w:t>
      </w:r>
      <w:r w:rsidR="00A22C7B" w:rsidRPr="006A70DB">
        <w:rPr>
          <w:color w:val="FF0000"/>
        </w:rPr>
        <w:t>aquellas</w:t>
      </w:r>
      <w:r w:rsidRPr="006A70DB">
        <w:t>?</w:t>
      </w:r>
    </w:p>
    <w:p w14:paraId="07EDE5DA" w14:textId="23DF2E25" w:rsidR="00F62337" w:rsidRPr="006A70DB" w:rsidRDefault="00F62337" w:rsidP="000E26B1">
      <w:pPr>
        <w:pStyle w:val="QuestionNumberList"/>
        <w:tabs>
          <w:tab w:val="left" w:pos="1985"/>
        </w:tabs>
        <w:spacing w:before="360" w:after="360"/>
      </w:pPr>
      <w:r w:rsidRPr="006A70DB">
        <w:rPr>
          <w:b/>
          <w:color w:val="F48729"/>
          <w:lang w:val="en-GB"/>
        </w:rPr>
        <w:t>7</w:t>
      </w:r>
      <w:r w:rsidRPr="006A70DB">
        <w:rPr>
          <w:b/>
          <w:color w:val="F48729"/>
          <w:lang w:val="en-GB"/>
        </w:rPr>
        <w:tab/>
      </w:r>
      <w:r w:rsidRPr="006A70DB">
        <w:t>Por</w:t>
      </w:r>
      <w:r w:rsidRPr="006A70DB">
        <w:rPr>
          <w:color w:val="00B050"/>
        </w:rPr>
        <w:t xml:space="preserve"> </w:t>
      </w:r>
      <w:r w:rsidR="00A22C7B" w:rsidRPr="006A70DB">
        <w:rPr>
          <w:color w:val="FF0000"/>
        </w:rPr>
        <w:t>aquel</w:t>
      </w:r>
      <w:r w:rsidRPr="006A70DB">
        <w:t xml:space="preserve"> entonces vivía yo en Andalucía.</w:t>
      </w:r>
    </w:p>
    <w:p w14:paraId="4C979717" w14:textId="4D68FA59" w:rsidR="00F62337" w:rsidRPr="00B276FA" w:rsidRDefault="00F62337" w:rsidP="000E26B1">
      <w:pPr>
        <w:pStyle w:val="QuestionNumberList"/>
        <w:tabs>
          <w:tab w:val="left" w:pos="5103"/>
        </w:tabs>
        <w:spacing w:before="360" w:after="360"/>
      </w:pPr>
      <w:r w:rsidRPr="006A70DB">
        <w:rPr>
          <w:b/>
          <w:color w:val="F48729"/>
          <w:lang w:val="en-GB"/>
        </w:rPr>
        <w:t>8</w:t>
      </w:r>
      <w:r w:rsidRPr="006A70DB">
        <w:rPr>
          <w:b/>
          <w:color w:val="F48729"/>
          <w:lang w:val="en-GB"/>
        </w:rPr>
        <w:tab/>
      </w:r>
      <w:r w:rsidR="00DB3D1F" w:rsidRPr="006A70DB">
        <w:t>La palabra “bueno”</w:t>
      </w:r>
      <w:r w:rsidRPr="006A70DB">
        <w:t xml:space="preserve"> se refiere a todo </w:t>
      </w:r>
      <w:r w:rsidR="006A70DB" w:rsidRPr="006A70DB">
        <w:rPr>
          <w:color w:val="FF0000"/>
        </w:rPr>
        <w:t>aquello</w:t>
      </w:r>
      <w:r w:rsidRPr="006A70DB">
        <w:t xml:space="preserve"> que</w:t>
      </w:r>
      <w:r w:rsidRPr="00B276FA">
        <w:t xml:space="preserve"> tiene bondad.</w:t>
      </w:r>
    </w:p>
    <w:p w14:paraId="6E8C1E5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B07C85E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9217A7" w14:textId="603EA232" w:rsidR="00F62337" w:rsidRPr="00EC03BB" w:rsidRDefault="00F62337" w:rsidP="00EC03BB">
      <w:pPr>
        <w:pStyle w:val="AHead"/>
      </w:pPr>
      <w:r w:rsidRPr="00EC03BB">
        <w:t>Ind</w:t>
      </w:r>
      <w:r w:rsidR="00EC03BB">
        <w:t>efinite adjectives and pronouns:</w:t>
      </w:r>
      <w:r w:rsidRPr="00EC03BB">
        <w:t xml:space="preserve"> Quantifiers/intensifiers</w:t>
      </w:r>
      <w:r w:rsidR="00EC03BB">
        <w:t xml:space="preserve"> (</w:t>
      </w:r>
      <w:r w:rsidR="00EC03BB" w:rsidRPr="00EC03BB">
        <w:t>C12/E10/F7</w:t>
      </w:r>
      <w:r w:rsidR="00EC03BB">
        <w:t>)</w:t>
      </w:r>
    </w:p>
    <w:p w14:paraId="6DEA0E8B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65A226FA" w14:textId="219E8914" w:rsidR="00F62337" w:rsidRDefault="00F62337" w:rsidP="00EC03BB">
      <w:pPr>
        <w:pStyle w:val="BTBodyText"/>
      </w:pPr>
      <w:r w:rsidRPr="00B276FA">
        <w:t>Completa las frases usando una palabra del recuadro.</w:t>
      </w:r>
    </w:p>
    <w:p w14:paraId="3E5AE79C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5AA925E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757483" w14:textId="500EF66F" w:rsidR="000E26B1" w:rsidRPr="000E26B1" w:rsidRDefault="000E26B1" w:rsidP="000E26B1">
            <w:pPr>
              <w:pStyle w:val="BTBodyText"/>
              <w:spacing w:after="120"/>
              <w:jc w:val="center"/>
              <w:rPr>
                <w:i/>
              </w:rPr>
            </w:pPr>
            <w:r w:rsidRPr="000E26B1">
              <w:rPr>
                <w:i/>
              </w:rPr>
              <w:t xml:space="preserve">unos pocos   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>cada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</w:t>
            </w:r>
            <w:r w:rsidR="008B711C">
              <w:rPr>
                <w:i/>
              </w:rPr>
              <w:t>suficiente</w:t>
            </w:r>
            <w:r w:rsidRPr="000E26B1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 xml:space="preserve">   algo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 xml:space="preserve">otro  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>poco</w:t>
            </w:r>
            <w:r>
              <w:rPr>
                <w:i/>
              </w:rPr>
              <w:t xml:space="preserve"> </w:t>
            </w:r>
            <w:r w:rsidRPr="000E26B1">
              <w:rPr>
                <w:i/>
              </w:rPr>
              <w:t xml:space="preserve">     alguien</w:t>
            </w:r>
          </w:p>
          <w:p w14:paraId="02FDB8DA" w14:textId="5B1B8C14" w:rsidR="00552383" w:rsidRPr="000064A5" w:rsidRDefault="000E26B1" w:rsidP="000E26B1">
            <w:pPr>
              <w:pStyle w:val="BTBodyText"/>
              <w:spacing w:after="120"/>
              <w:jc w:val="center"/>
            </w:pPr>
            <w:r w:rsidRPr="000E26B1">
              <w:rPr>
                <w:i/>
              </w:rPr>
              <w:t>cualquier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pocas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nadie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mucho</w:t>
            </w:r>
            <w:r>
              <w:rPr>
                <w:i/>
              </w:rPr>
              <w:t xml:space="preserve">      todos      </w:t>
            </w:r>
            <w:r w:rsidRPr="000E26B1">
              <w:rPr>
                <w:i/>
              </w:rPr>
              <w:t xml:space="preserve">demasiados  </w:t>
            </w:r>
          </w:p>
        </w:tc>
      </w:tr>
    </w:tbl>
    <w:p w14:paraId="0EA1F7D7" w14:textId="77777777" w:rsidR="00552383" w:rsidRDefault="00552383" w:rsidP="00552383">
      <w:pPr>
        <w:pStyle w:val="BTBodyText"/>
      </w:pPr>
    </w:p>
    <w:p w14:paraId="2F58CD9F" w14:textId="70BF1DE5" w:rsidR="00F62337" w:rsidRPr="00471234" w:rsidRDefault="00471234" w:rsidP="000C6C9B">
      <w:pPr>
        <w:pStyle w:val="QuestionNumberList"/>
        <w:tabs>
          <w:tab w:val="left" w:pos="2268"/>
        </w:tabs>
        <w:spacing w:before="360" w:after="360"/>
      </w:pPr>
      <w:r>
        <w:rPr>
          <w:b/>
          <w:color w:val="F48729"/>
          <w:lang w:val="en-GB"/>
        </w:rPr>
        <w:t>1</w:t>
      </w:r>
      <w:r>
        <w:rPr>
          <w:b/>
          <w:color w:val="F48729"/>
          <w:lang w:val="en-GB"/>
        </w:rPr>
        <w:tab/>
      </w:r>
      <w:r w:rsidR="00F62337" w:rsidRPr="00471234">
        <w:t xml:space="preserve">Iba </w:t>
      </w:r>
      <w:r w:rsidR="00F11BC9" w:rsidRPr="00471234">
        <w:rPr>
          <w:color w:val="FF0000"/>
        </w:rPr>
        <w:t>todos</w:t>
      </w:r>
      <w:r w:rsidR="00F62337" w:rsidRPr="00471234">
        <w:t xml:space="preserve"> los días a Correos para ver si su pensión había llegado.</w:t>
      </w:r>
    </w:p>
    <w:p w14:paraId="7CD51823" w14:textId="3528DCBE" w:rsidR="00F62337" w:rsidRPr="00471234" w:rsidRDefault="00F62337" w:rsidP="000C6C9B">
      <w:pPr>
        <w:pStyle w:val="QuestionNumberList"/>
        <w:tabs>
          <w:tab w:val="left" w:pos="1843"/>
        </w:tabs>
        <w:spacing w:before="360" w:after="360"/>
      </w:pPr>
      <w:r w:rsidRPr="00471234">
        <w:rPr>
          <w:b/>
          <w:color w:val="F48729"/>
          <w:lang w:val="en-GB"/>
        </w:rPr>
        <w:t>2</w:t>
      </w:r>
      <w:r w:rsidRPr="00471234">
        <w:rPr>
          <w:b/>
          <w:color w:val="F48729"/>
          <w:lang w:val="en-GB"/>
        </w:rPr>
        <w:tab/>
      </w:r>
      <w:r w:rsidR="00F11BC9" w:rsidRPr="00471234">
        <w:rPr>
          <w:color w:val="FF0000"/>
        </w:rPr>
        <w:t>Alguien</w:t>
      </w:r>
      <w:r w:rsidR="000E26B1" w:rsidRPr="00471234">
        <w:t xml:space="preserve"> llama a la puerta. </w:t>
      </w:r>
      <w:r w:rsidRPr="00471234">
        <w:t>¿No oyes?</w:t>
      </w:r>
    </w:p>
    <w:p w14:paraId="4324032C" w14:textId="210A051C" w:rsidR="000C6C9B" w:rsidRPr="00471234" w:rsidRDefault="00F62337" w:rsidP="000C6C9B">
      <w:pPr>
        <w:pStyle w:val="QuestionNumberList"/>
        <w:tabs>
          <w:tab w:val="left" w:pos="2977"/>
          <w:tab w:val="left" w:pos="6804"/>
        </w:tabs>
        <w:spacing w:before="360" w:after="360"/>
      </w:pPr>
      <w:r w:rsidRPr="00471234">
        <w:rPr>
          <w:b/>
          <w:color w:val="F48729"/>
          <w:lang w:val="en-GB"/>
        </w:rPr>
        <w:t>3</w:t>
      </w:r>
      <w:r w:rsidRPr="00471234">
        <w:rPr>
          <w:b/>
          <w:color w:val="F48729"/>
          <w:lang w:val="en-GB"/>
        </w:rPr>
        <w:tab/>
      </w:r>
      <w:r w:rsidRPr="00471234">
        <w:t xml:space="preserve">Solo tengo </w:t>
      </w:r>
      <w:r w:rsidR="00F11BC9" w:rsidRPr="00471234">
        <w:rPr>
          <w:color w:val="FF0000"/>
        </w:rPr>
        <w:t>unos pocos</w:t>
      </w:r>
      <w:r w:rsidRPr="00471234">
        <w:rPr>
          <w:color w:val="00B050"/>
        </w:rPr>
        <w:t xml:space="preserve"> </w:t>
      </w:r>
      <w:r w:rsidRPr="00471234">
        <w:t xml:space="preserve">euros. Lo siento, no es </w:t>
      </w:r>
      <w:r w:rsidR="00F11BC9" w:rsidRPr="00471234">
        <w:rPr>
          <w:color w:val="FF0000"/>
        </w:rPr>
        <w:t>suficiente</w:t>
      </w:r>
      <w:r w:rsidRPr="00471234">
        <w:rPr>
          <w:color w:val="00B050"/>
        </w:rPr>
        <w:t xml:space="preserve"> </w:t>
      </w:r>
      <w:r w:rsidRPr="00471234">
        <w:t>para ir</w:t>
      </w:r>
    </w:p>
    <w:p w14:paraId="160BEC94" w14:textId="579A88D3" w:rsidR="00F62337" w:rsidRPr="00471234" w:rsidRDefault="00F62337" w:rsidP="000C6C9B">
      <w:pPr>
        <w:pStyle w:val="Indentedtext"/>
      </w:pPr>
      <w:r w:rsidRPr="00471234">
        <w:t>al concierto.</w:t>
      </w:r>
    </w:p>
    <w:p w14:paraId="627FB8F7" w14:textId="0220C62F" w:rsidR="00F62337" w:rsidRPr="00471234" w:rsidRDefault="00F62337" w:rsidP="00F11BC9">
      <w:pPr>
        <w:pStyle w:val="QuestionNumberList"/>
        <w:tabs>
          <w:tab w:val="left" w:pos="2835"/>
          <w:tab w:val="left" w:pos="6096"/>
        </w:tabs>
        <w:spacing w:before="360" w:after="360"/>
      </w:pPr>
      <w:r w:rsidRPr="00471234">
        <w:rPr>
          <w:b/>
          <w:color w:val="F48729"/>
          <w:lang w:val="en-GB"/>
        </w:rPr>
        <w:t>4</w:t>
      </w:r>
      <w:r w:rsidRPr="00471234">
        <w:rPr>
          <w:b/>
          <w:color w:val="F48729"/>
          <w:lang w:val="en-GB"/>
        </w:rPr>
        <w:tab/>
      </w:r>
      <w:r w:rsidRPr="00471234">
        <w:t xml:space="preserve">Esta tarde </w:t>
      </w:r>
      <w:r w:rsidR="00F11BC9" w:rsidRPr="00471234">
        <w:rPr>
          <w:color w:val="FF0000"/>
        </w:rPr>
        <w:t>nadie</w:t>
      </w:r>
      <w:r w:rsidRPr="00471234">
        <w:rPr>
          <w:color w:val="00B050"/>
        </w:rPr>
        <w:t xml:space="preserve"> </w:t>
      </w:r>
      <w:r w:rsidRPr="00471234">
        <w:t xml:space="preserve">pasea en la calle. </w:t>
      </w:r>
      <w:r w:rsidR="00F11BC9" w:rsidRPr="00471234">
        <w:rPr>
          <w:color w:val="FF0000"/>
        </w:rPr>
        <w:t>Algo</w:t>
      </w:r>
      <w:r w:rsidRPr="00471234">
        <w:rPr>
          <w:color w:val="00B050"/>
        </w:rPr>
        <w:t xml:space="preserve"> </w:t>
      </w:r>
      <w:r w:rsidRPr="00471234">
        <w:t>raro debe haber</w:t>
      </w:r>
      <w:r w:rsidR="00F11BC9" w:rsidRPr="00471234">
        <w:t xml:space="preserve"> </w:t>
      </w:r>
      <w:r w:rsidRPr="00471234">
        <w:t xml:space="preserve">ocurrido. </w:t>
      </w:r>
    </w:p>
    <w:p w14:paraId="58E7B558" w14:textId="79BB9441" w:rsidR="00F62337" w:rsidRPr="00471234" w:rsidRDefault="00F62337" w:rsidP="000C6C9B">
      <w:pPr>
        <w:pStyle w:val="QuestionNumberList"/>
        <w:tabs>
          <w:tab w:val="left" w:pos="6096"/>
        </w:tabs>
        <w:spacing w:before="360" w:after="360"/>
      </w:pPr>
      <w:r w:rsidRPr="00471234">
        <w:rPr>
          <w:b/>
          <w:color w:val="F48729"/>
          <w:lang w:val="en-GB"/>
        </w:rPr>
        <w:t>5</w:t>
      </w:r>
      <w:r w:rsidRPr="00471234">
        <w:rPr>
          <w:b/>
          <w:color w:val="F48729"/>
          <w:lang w:val="en-GB"/>
        </w:rPr>
        <w:tab/>
      </w:r>
      <w:r w:rsidRPr="00471234">
        <w:t xml:space="preserve">Hoy estoy ocupadísimo. ¿Puedes volver </w:t>
      </w:r>
      <w:r w:rsidR="00F11BC9" w:rsidRPr="00471234">
        <w:rPr>
          <w:color w:val="FF0000"/>
        </w:rPr>
        <w:t>otro</w:t>
      </w:r>
      <w:r w:rsidRPr="00471234">
        <w:rPr>
          <w:color w:val="00B050"/>
        </w:rPr>
        <w:t xml:space="preserve"> </w:t>
      </w:r>
      <w:r w:rsidRPr="00471234">
        <w:t>día?</w:t>
      </w:r>
    </w:p>
    <w:p w14:paraId="4C24D419" w14:textId="06D7184D" w:rsidR="00F62337" w:rsidRPr="00471234" w:rsidRDefault="00F62337" w:rsidP="000C6C9B">
      <w:pPr>
        <w:pStyle w:val="QuestionNumberList"/>
        <w:tabs>
          <w:tab w:val="left" w:pos="3402"/>
        </w:tabs>
        <w:spacing w:before="360" w:after="360"/>
      </w:pPr>
      <w:r w:rsidRPr="00471234">
        <w:rPr>
          <w:b/>
          <w:color w:val="F48729"/>
          <w:lang w:val="en-GB"/>
        </w:rPr>
        <w:t>6</w:t>
      </w:r>
      <w:r w:rsidRPr="00471234">
        <w:rPr>
          <w:b/>
          <w:color w:val="F48729"/>
          <w:lang w:val="en-GB"/>
        </w:rPr>
        <w:tab/>
      </w:r>
      <w:r w:rsidRPr="00471234">
        <w:t xml:space="preserve">Pueden irse </w:t>
      </w:r>
      <w:r w:rsidR="008B711C" w:rsidRPr="00471234">
        <w:t>en</w:t>
      </w:r>
      <w:r w:rsidRPr="00471234">
        <w:t xml:space="preserve"> </w:t>
      </w:r>
      <w:r w:rsidR="00EB2EE0" w:rsidRPr="00471234">
        <w:rPr>
          <w:color w:val="FF0000"/>
        </w:rPr>
        <w:t>cualquier</w:t>
      </w:r>
      <w:r w:rsidRPr="00471234">
        <w:rPr>
          <w:color w:val="00B050"/>
        </w:rPr>
        <w:t xml:space="preserve"> </w:t>
      </w:r>
      <w:r w:rsidRPr="00471234">
        <w:t>momento.</w:t>
      </w:r>
    </w:p>
    <w:p w14:paraId="5EC107E6" w14:textId="77777777" w:rsidR="000E26B1" w:rsidRPr="00471234" w:rsidRDefault="00F62337" w:rsidP="000E26B1">
      <w:pPr>
        <w:pStyle w:val="QuestionNumberList"/>
        <w:spacing w:before="360" w:after="360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Pr="00471234">
        <w:t>Me sorprende que Jorge y Carmen vayan a casarse; se conocen desde hace</w:t>
      </w:r>
    </w:p>
    <w:p w14:paraId="3BE9A8D6" w14:textId="2009E926" w:rsidR="00F62337" w:rsidRPr="00471234" w:rsidRDefault="000E26B1" w:rsidP="000C6C9B">
      <w:pPr>
        <w:pStyle w:val="QuestionNumberList"/>
        <w:tabs>
          <w:tab w:val="left" w:pos="1843"/>
        </w:tabs>
        <w:spacing w:before="360" w:after="360"/>
      </w:pPr>
      <w:r w:rsidRPr="00471234">
        <w:tab/>
      </w:r>
      <w:r w:rsidR="00EB2EE0" w:rsidRPr="00471234">
        <w:rPr>
          <w:color w:val="FF0000"/>
        </w:rPr>
        <w:t>poco</w:t>
      </w:r>
      <w:r w:rsidR="00F62337" w:rsidRPr="00471234">
        <w:rPr>
          <w:color w:val="FF0000"/>
        </w:rPr>
        <w:t xml:space="preserve"> </w:t>
      </w:r>
      <w:r w:rsidR="00F62337" w:rsidRPr="00471234">
        <w:t xml:space="preserve">tiempo. </w:t>
      </w:r>
    </w:p>
    <w:p w14:paraId="0DFEE6D9" w14:textId="7EECB728" w:rsidR="00F62337" w:rsidRPr="00471234" w:rsidRDefault="00F62337" w:rsidP="000C6C9B">
      <w:pPr>
        <w:pStyle w:val="QuestionNumberList"/>
        <w:tabs>
          <w:tab w:val="left" w:pos="1843"/>
        </w:tabs>
        <w:spacing w:before="360" w:after="360"/>
      </w:pPr>
      <w:r w:rsidRPr="00142A3F">
        <w:rPr>
          <w:b/>
          <w:color w:val="F48729"/>
          <w:lang w:val="es-AR"/>
        </w:rPr>
        <w:t>8</w:t>
      </w:r>
      <w:r w:rsidRPr="00142A3F">
        <w:rPr>
          <w:b/>
          <w:color w:val="F48729"/>
          <w:lang w:val="es-AR"/>
        </w:rPr>
        <w:tab/>
      </w:r>
      <w:r w:rsidR="00EB2EE0" w:rsidRPr="00471234">
        <w:t>Cada</w:t>
      </w:r>
      <w:r w:rsidRPr="00471234">
        <w:rPr>
          <w:color w:val="00B050"/>
        </w:rPr>
        <w:t xml:space="preserve"> </w:t>
      </w:r>
      <w:r w:rsidRPr="00471234">
        <w:t xml:space="preserve">vez más gente va a Sevilla a asistir a la Feria de abril. </w:t>
      </w:r>
    </w:p>
    <w:p w14:paraId="06EAC2CA" w14:textId="3244F776" w:rsidR="00F62337" w:rsidRPr="00471234" w:rsidRDefault="00F62337" w:rsidP="000C6C9B">
      <w:pPr>
        <w:pStyle w:val="QuestionNumberList"/>
        <w:tabs>
          <w:tab w:val="left" w:pos="3402"/>
          <w:tab w:val="left" w:pos="5670"/>
        </w:tabs>
        <w:spacing w:before="360" w:after="360"/>
      </w:pPr>
      <w:r w:rsidRPr="00471234">
        <w:rPr>
          <w:b/>
          <w:color w:val="F48729"/>
          <w:lang w:val="en-GB"/>
        </w:rPr>
        <w:t xml:space="preserve">9 </w:t>
      </w:r>
      <w:r w:rsidRPr="00471234">
        <w:rPr>
          <w:b/>
          <w:color w:val="F48729"/>
          <w:lang w:val="en-GB"/>
        </w:rPr>
        <w:tab/>
      </w:r>
      <w:r w:rsidR="00E028DB" w:rsidRPr="00471234">
        <w:t>¿Qué significa “</w:t>
      </w:r>
      <w:r w:rsidR="00EB2EE0" w:rsidRPr="00471234">
        <w:rPr>
          <w:color w:val="FF0000"/>
        </w:rPr>
        <w:t>mucho</w:t>
      </w:r>
      <w:r w:rsidRPr="00471234">
        <w:rPr>
          <w:color w:val="00B050"/>
        </w:rPr>
        <w:t xml:space="preserve"> </w:t>
      </w:r>
      <w:r w:rsidRPr="00471234">
        <w:t xml:space="preserve">ruido y </w:t>
      </w:r>
      <w:r w:rsidR="00EB2EE0" w:rsidRPr="00471234">
        <w:rPr>
          <w:color w:val="FF0000"/>
        </w:rPr>
        <w:t>pocas</w:t>
      </w:r>
      <w:r w:rsidRPr="00471234">
        <w:rPr>
          <w:color w:val="00B050"/>
        </w:rPr>
        <w:t xml:space="preserve"> </w:t>
      </w:r>
      <w:r w:rsidR="00E028DB" w:rsidRPr="00471234">
        <w:t>nueces”</w:t>
      </w:r>
      <w:r w:rsidRPr="00471234">
        <w:t>?</w:t>
      </w:r>
    </w:p>
    <w:p w14:paraId="773F7C72" w14:textId="26C86142" w:rsidR="00F62337" w:rsidRPr="00B276FA" w:rsidRDefault="00F62337" w:rsidP="000C6C9B">
      <w:pPr>
        <w:pStyle w:val="QuestionNumberList"/>
        <w:tabs>
          <w:tab w:val="left" w:pos="4536"/>
        </w:tabs>
        <w:spacing w:before="360" w:after="360"/>
      </w:pPr>
      <w:r w:rsidRPr="00142A3F">
        <w:rPr>
          <w:b/>
          <w:color w:val="F48729"/>
          <w:lang w:val="es-AR"/>
        </w:rPr>
        <w:t>10</w:t>
      </w:r>
      <w:r w:rsidRPr="00142A3F">
        <w:rPr>
          <w:b/>
          <w:color w:val="F48729"/>
          <w:lang w:val="es-AR"/>
        </w:rPr>
        <w:tab/>
      </w:r>
      <w:r w:rsidRPr="00471234">
        <w:t xml:space="preserve">Estoy gordo porque como </w:t>
      </w:r>
      <w:r w:rsidR="00EB2EE0" w:rsidRPr="00471234">
        <w:rPr>
          <w:color w:val="FF0000"/>
        </w:rPr>
        <w:t>demasiados</w:t>
      </w:r>
      <w:r w:rsidRPr="00471234">
        <w:t xml:space="preserve"> alimentos ricos</w:t>
      </w:r>
      <w:r w:rsidRPr="00B276FA">
        <w:t xml:space="preserve"> en grasas.</w:t>
      </w:r>
    </w:p>
    <w:p w14:paraId="5996230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5CA719D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C1C4EB3" w14:textId="38C48ECA" w:rsidR="00F62337" w:rsidRPr="00EC03BB" w:rsidRDefault="00EC03BB" w:rsidP="00EC03BB">
      <w:pPr>
        <w:pStyle w:val="AHead"/>
      </w:pPr>
      <w:r>
        <w:t xml:space="preserve">Possessive adjectives and </w:t>
      </w:r>
      <w:r w:rsidR="00F62337" w:rsidRPr="00EC03BB">
        <w:t>pronouns</w:t>
      </w:r>
      <w:r>
        <w:t xml:space="preserve"> (</w:t>
      </w:r>
      <w:r w:rsidRPr="00EC03BB">
        <w:t>C13/F8</w:t>
      </w:r>
      <w:r>
        <w:t>)</w:t>
      </w:r>
    </w:p>
    <w:p w14:paraId="7254958C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686CF3AF" w14:textId="3FBDF084" w:rsidR="00F62337" w:rsidRPr="00B276FA" w:rsidRDefault="00F62337" w:rsidP="00EC03BB">
      <w:pPr>
        <w:pStyle w:val="BTBodyText"/>
      </w:pPr>
      <w:r w:rsidRPr="00B276FA">
        <w:t xml:space="preserve">Completa las frases con el adjetivo posesivo más adecuado, </w:t>
      </w:r>
      <w:r w:rsidR="000E26B1">
        <w:rPr>
          <w:i/>
        </w:rPr>
        <w:t>tu(s), vuestro(s)/a(s)</w:t>
      </w:r>
      <w:r w:rsidR="000E26B1">
        <w:rPr>
          <w:i/>
        </w:rPr>
        <w:br/>
      </w:r>
      <w:r w:rsidRPr="00B276FA">
        <w:t xml:space="preserve">o </w:t>
      </w:r>
      <w:r w:rsidRPr="00B276FA">
        <w:rPr>
          <w:i/>
        </w:rPr>
        <w:t>su(s).</w:t>
      </w:r>
    </w:p>
    <w:p w14:paraId="00ECB0D8" w14:textId="21B32A9C" w:rsidR="00F62337" w:rsidRPr="005543D1" w:rsidRDefault="00F62337" w:rsidP="000C6C9B">
      <w:pPr>
        <w:pStyle w:val="QuestionNumberList"/>
        <w:tabs>
          <w:tab w:val="left" w:pos="3969"/>
        </w:tabs>
        <w:spacing w:before="240" w:after="240"/>
      </w:pPr>
      <w:r w:rsidRPr="00142A3F">
        <w:rPr>
          <w:b/>
          <w:color w:val="F48729"/>
          <w:lang w:val="es-AR"/>
        </w:rPr>
        <w:t xml:space="preserve">1 </w:t>
      </w:r>
      <w:r w:rsidRPr="00B276FA">
        <w:tab/>
        <w:t xml:space="preserve">Mi padre va </w:t>
      </w:r>
      <w:r w:rsidRPr="005543D1">
        <w:t>a buscar</w:t>
      </w:r>
      <w:r w:rsidR="00265100" w:rsidRPr="005543D1">
        <w:t xml:space="preserve"> </w:t>
      </w:r>
      <w:r w:rsidR="00265100" w:rsidRPr="005543D1">
        <w:rPr>
          <w:color w:val="FF0000"/>
        </w:rPr>
        <w:t>su</w:t>
      </w:r>
      <w:r w:rsidRPr="005543D1">
        <w:t xml:space="preserve"> móvil, que dejó en el tren ayer. </w:t>
      </w:r>
    </w:p>
    <w:p w14:paraId="13490C10" w14:textId="67BC1478" w:rsidR="00F62337" w:rsidRPr="005543D1" w:rsidRDefault="00F62337" w:rsidP="000C6C9B">
      <w:pPr>
        <w:pStyle w:val="QuestionNumberList"/>
        <w:tabs>
          <w:tab w:val="left" w:pos="5387"/>
        </w:tabs>
        <w:spacing w:before="240" w:after="240"/>
      </w:pPr>
      <w:r w:rsidRPr="005543D1">
        <w:rPr>
          <w:b/>
          <w:color w:val="F48729"/>
          <w:lang w:val="en-GB"/>
        </w:rPr>
        <w:t>2</w:t>
      </w:r>
      <w:r w:rsidRPr="005543D1">
        <w:tab/>
        <w:t>Inma, ¿tienes alguna foto reciente de</w:t>
      </w:r>
      <w:r w:rsidRPr="005543D1">
        <w:rPr>
          <w:color w:val="00B050"/>
        </w:rPr>
        <w:t xml:space="preserve"> </w:t>
      </w:r>
      <w:r w:rsidR="00265100" w:rsidRPr="005543D1">
        <w:rPr>
          <w:color w:val="FF0000"/>
        </w:rPr>
        <w:t>tu</w:t>
      </w:r>
      <w:r w:rsidR="000E26B1" w:rsidRPr="005543D1">
        <w:t xml:space="preserve"> </w:t>
      </w:r>
      <w:r w:rsidRPr="005543D1">
        <w:t>hermano?</w:t>
      </w:r>
    </w:p>
    <w:p w14:paraId="02B7B4BA" w14:textId="45DF60A5" w:rsidR="000C6C9B" w:rsidRPr="005543D1" w:rsidRDefault="00F62337" w:rsidP="000C6C9B">
      <w:pPr>
        <w:pStyle w:val="QuestionNumberList"/>
        <w:tabs>
          <w:tab w:val="left" w:pos="6521"/>
        </w:tabs>
        <w:spacing w:before="240" w:after="240"/>
      </w:pPr>
      <w:r w:rsidRPr="00142A3F">
        <w:rPr>
          <w:b/>
          <w:color w:val="F48729"/>
          <w:lang w:val="es-AR"/>
        </w:rPr>
        <w:t>3</w:t>
      </w:r>
      <w:r w:rsidRPr="005543D1">
        <w:tab/>
        <w:t xml:space="preserve">Tengo que llamar a ese señor. Por favor, déme </w:t>
      </w:r>
      <w:r w:rsidR="00265100" w:rsidRPr="005543D1">
        <w:rPr>
          <w:color w:val="FF0000"/>
        </w:rPr>
        <w:t>su</w:t>
      </w:r>
      <w:r w:rsidR="000E26B1" w:rsidRPr="005543D1">
        <w:t xml:space="preserve"> </w:t>
      </w:r>
      <w:r w:rsidR="000C6C9B" w:rsidRPr="005543D1">
        <w:t>número</w:t>
      </w:r>
    </w:p>
    <w:p w14:paraId="74608120" w14:textId="5C9CED9B" w:rsidR="00F62337" w:rsidRPr="005543D1" w:rsidRDefault="00F62337" w:rsidP="000C6C9B">
      <w:pPr>
        <w:pStyle w:val="Indentedtext"/>
      </w:pPr>
      <w:r w:rsidRPr="005543D1">
        <w:t xml:space="preserve">de teléfono.  </w:t>
      </w:r>
    </w:p>
    <w:p w14:paraId="3546A0A0" w14:textId="749D3207" w:rsidR="00F62337" w:rsidRPr="005543D1" w:rsidRDefault="00F62337" w:rsidP="000C6C9B">
      <w:pPr>
        <w:pStyle w:val="QuestionNumberList"/>
        <w:tabs>
          <w:tab w:val="left" w:pos="3686"/>
        </w:tabs>
        <w:spacing w:before="240" w:after="240"/>
      </w:pPr>
      <w:r w:rsidRPr="005543D1">
        <w:rPr>
          <w:b/>
          <w:color w:val="F48729"/>
          <w:lang w:val="en-GB"/>
        </w:rPr>
        <w:t xml:space="preserve">4 </w:t>
      </w:r>
      <w:r w:rsidRPr="005543D1">
        <w:tab/>
        <w:t>Olga, ¿cómo están</w:t>
      </w:r>
      <w:r w:rsidRPr="005543D1">
        <w:rPr>
          <w:color w:val="00B050"/>
        </w:rPr>
        <w:t xml:space="preserve"> </w:t>
      </w:r>
      <w:r w:rsidR="00265100" w:rsidRPr="005543D1">
        <w:rPr>
          <w:color w:val="FF0000"/>
        </w:rPr>
        <w:t>tus</w:t>
      </w:r>
      <w:r w:rsidRPr="005543D1">
        <w:t xml:space="preserve"> padres?</w:t>
      </w:r>
    </w:p>
    <w:p w14:paraId="718CDCE2" w14:textId="615EAE8F" w:rsidR="00F62337" w:rsidRPr="005543D1" w:rsidRDefault="00F62337" w:rsidP="000C6C9B">
      <w:pPr>
        <w:pStyle w:val="QuestionNumberList"/>
        <w:tabs>
          <w:tab w:val="left" w:pos="2552"/>
        </w:tabs>
        <w:spacing w:before="240" w:after="240"/>
      </w:pPr>
      <w:r w:rsidRPr="005543D1">
        <w:rPr>
          <w:b/>
          <w:color w:val="F48729"/>
          <w:lang w:val="en-GB"/>
        </w:rPr>
        <w:t>5</w:t>
      </w:r>
      <w:r w:rsidRPr="005543D1">
        <w:tab/>
        <w:t xml:space="preserve">Chicas, </w:t>
      </w:r>
      <w:r w:rsidR="005543D1" w:rsidRPr="005543D1">
        <w:rPr>
          <w:color w:val="FF0000"/>
        </w:rPr>
        <w:t>vuestra</w:t>
      </w:r>
      <w:r w:rsidRPr="005543D1">
        <w:rPr>
          <w:color w:val="00B050"/>
        </w:rPr>
        <w:t xml:space="preserve"> </w:t>
      </w:r>
      <w:r w:rsidRPr="005543D1">
        <w:t>cena está lista.</w:t>
      </w:r>
    </w:p>
    <w:p w14:paraId="4402C43C" w14:textId="3B1A875B" w:rsidR="00F62337" w:rsidRPr="005543D1" w:rsidRDefault="00F62337" w:rsidP="000C6C9B">
      <w:pPr>
        <w:pStyle w:val="QuestionNumberList"/>
        <w:tabs>
          <w:tab w:val="left" w:pos="6804"/>
        </w:tabs>
        <w:spacing w:before="240" w:after="240"/>
      </w:pPr>
      <w:r w:rsidRPr="005543D1">
        <w:rPr>
          <w:b/>
          <w:color w:val="F48729"/>
          <w:lang w:val="en-GB"/>
        </w:rPr>
        <w:t>6</w:t>
      </w:r>
      <w:r w:rsidRPr="005543D1">
        <w:tab/>
        <w:t>Te digo que el hombre que llama quiere hablar con</w:t>
      </w:r>
      <w:r w:rsidRPr="005543D1">
        <w:rPr>
          <w:color w:val="00B050"/>
        </w:rPr>
        <w:t xml:space="preserve"> </w:t>
      </w:r>
      <w:r w:rsidR="005543D1" w:rsidRPr="005543D1">
        <w:rPr>
          <w:color w:val="FF0000"/>
        </w:rPr>
        <w:t>tu</w:t>
      </w:r>
      <w:r w:rsidRPr="005543D1">
        <w:rPr>
          <w:color w:val="00B050"/>
        </w:rPr>
        <w:t xml:space="preserve"> </w:t>
      </w:r>
      <w:r w:rsidRPr="005543D1">
        <w:t>padre.</w:t>
      </w:r>
    </w:p>
    <w:p w14:paraId="392F0E7C" w14:textId="15AA5747" w:rsidR="00F62337" w:rsidRPr="005543D1" w:rsidRDefault="00F62337" w:rsidP="000C6C9B">
      <w:pPr>
        <w:pStyle w:val="QuestionNumberList"/>
        <w:tabs>
          <w:tab w:val="left" w:pos="4253"/>
        </w:tabs>
        <w:spacing w:before="240" w:after="240"/>
      </w:pPr>
      <w:r w:rsidRPr="005543D1">
        <w:rPr>
          <w:b/>
          <w:color w:val="F48729"/>
          <w:lang w:val="en-GB"/>
        </w:rPr>
        <w:t>7</w:t>
      </w:r>
      <w:r w:rsidRPr="005543D1">
        <w:tab/>
        <w:t>Escuchaba las voces de</w:t>
      </w:r>
      <w:r w:rsidRPr="005543D1">
        <w:rPr>
          <w:color w:val="00B050"/>
        </w:rPr>
        <w:t xml:space="preserve"> </w:t>
      </w:r>
      <w:r w:rsidR="005543D1" w:rsidRPr="005543D1">
        <w:rPr>
          <w:color w:val="FF0000"/>
        </w:rPr>
        <w:t>sus</w:t>
      </w:r>
      <w:r w:rsidRPr="005543D1">
        <w:rPr>
          <w:color w:val="00B050"/>
        </w:rPr>
        <w:t xml:space="preserve"> </w:t>
      </w:r>
      <w:r w:rsidRPr="005543D1">
        <w:t>vecinos</w:t>
      </w:r>
      <w:r w:rsidR="006A08D2" w:rsidRPr="005543D1">
        <w:t>,</w:t>
      </w:r>
      <w:r w:rsidRPr="005543D1">
        <w:t xml:space="preserve"> pero no los veía.</w:t>
      </w:r>
    </w:p>
    <w:p w14:paraId="5D4B78F9" w14:textId="7963CE78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5543D1">
        <w:rPr>
          <w:b/>
          <w:color w:val="F48729"/>
          <w:lang w:val="en-GB"/>
        </w:rPr>
        <w:t>8</w:t>
      </w:r>
      <w:r w:rsidR="005543D1" w:rsidRPr="005543D1">
        <w:tab/>
        <w:t xml:space="preserve">Juana y Pedro, ¿a </w:t>
      </w:r>
      <w:r w:rsidR="005543D1" w:rsidRPr="005543D1">
        <w:rPr>
          <w:color w:val="FF0000"/>
        </w:rPr>
        <w:t>vuestros</w:t>
      </w:r>
      <w:r w:rsidRPr="005543D1">
        <w:rPr>
          <w:color w:val="00B050"/>
        </w:rPr>
        <w:t xml:space="preserve"> </w:t>
      </w:r>
      <w:r w:rsidRPr="005543D1">
        <w:t>hijos</w:t>
      </w:r>
      <w:r w:rsidRPr="00B276FA">
        <w:t xml:space="preserve"> les gusta el cine? </w:t>
      </w:r>
    </w:p>
    <w:p w14:paraId="299C9E0F" w14:textId="107032B6" w:rsidR="005A4771" w:rsidRPr="001B0C49" w:rsidRDefault="005A4771" w:rsidP="005A4771">
      <w:pPr>
        <w:pStyle w:val="CHead"/>
      </w:pPr>
      <w:r>
        <w:t>Exercise 2</w:t>
      </w:r>
    </w:p>
    <w:p w14:paraId="472B5BCB" w14:textId="6103B37F" w:rsidR="00F62337" w:rsidRPr="00B276FA" w:rsidRDefault="00F62337" w:rsidP="00EC03BB">
      <w:pPr>
        <w:pStyle w:val="BTBodyText"/>
      </w:pPr>
      <w:r w:rsidRPr="00B276FA">
        <w:t>Completa las frases con el adjetivo o pronombre posesivo más adecuado.</w:t>
      </w:r>
    </w:p>
    <w:p w14:paraId="656D5D6D" w14:textId="3DC38EC9" w:rsidR="00F62337" w:rsidRPr="005028DB" w:rsidRDefault="00F62337" w:rsidP="000E26B1">
      <w:pPr>
        <w:pStyle w:val="QuestionNumberList"/>
        <w:tabs>
          <w:tab w:val="left" w:pos="3686"/>
        </w:tabs>
        <w:spacing w:before="240" w:after="240"/>
      </w:pPr>
      <w:r w:rsidRPr="00142A3F">
        <w:rPr>
          <w:b/>
          <w:color w:val="F48729"/>
          <w:lang w:val="es-AR"/>
        </w:rPr>
        <w:t>1</w:t>
      </w:r>
      <w:r w:rsidRPr="00B276FA">
        <w:tab/>
      </w:r>
      <w:r w:rsidRPr="005028DB">
        <w:t xml:space="preserve">Tu coche va rápido; </w:t>
      </w:r>
      <w:r w:rsidR="006A08D2" w:rsidRPr="005028DB">
        <w:t xml:space="preserve">el </w:t>
      </w:r>
      <w:r w:rsidR="005135C5" w:rsidRPr="005028DB">
        <w:rPr>
          <w:color w:val="FF0000"/>
        </w:rPr>
        <w:t>mío</w:t>
      </w:r>
      <w:r w:rsidRPr="005028DB">
        <w:t xml:space="preserve"> va lento. (</w:t>
      </w:r>
      <w:r w:rsidRPr="005028DB">
        <w:rPr>
          <w:i/>
        </w:rPr>
        <w:t>yo</w:t>
      </w:r>
      <w:r w:rsidRPr="005028DB">
        <w:t>)</w:t>
      </w:r>
    </w:p>
    <w:p w14:paraId="2FA600E8" w14:textId="28795C6F" w:rsidR="00F62337" w:rsidRPr="005028DB" w:rsidRDefault="00F62337" w:rsidP="000E26B1">
      <w:pPr>
        <w:pStyle w:val="QuestionNumberList"/>
        <w:tabs>
          <w:tab w:val="left" w:pos="6237"/>
        </w:tabs>
        <w:spacing w:before="240" w:after="240"/>
      </w:pPr>
      <w:r w:rsidRPr="005028DB">
        <w:rPr>
          <w:b/>
          <w:color w:val="F48729"/>
          <w:lang w:val="en-GB"/>
        </w:rPr>
        <w:t>2</w:t>
      </w:r>
      <w:r w:rsidRPr="005028DB">
        <w:tab/>
        <w:t xml:space="preserve">Tus vecinos son mucho menos simpáticos que </w:t>
      </w:r>
      <w:r w:rsidR="006A08D2" w:rsidRPr="005028DB">
        <w:t xml:space="preserve">los </w:t>
      </w:r>
      <w:r w:rsidR="005028DB" w:rsidRPr="005028DB">
        <w:rPr>
          <w:color w:val="FF0000"/>
        </w:rPr>
        <w:t>nuestros</w:t>
      </w:r>
      <w:r w:rsidRPr="005028DB">
        <w:t>. (</w:t>
      </w:r>
      <w:r w:rsidRPr="005028DB">
        <w:rPr>
          <w:i/>
        </w:rPr>
        <w:t>nosotros</w:t>
      </w:r>
      <w:r w:rsidRPr="005028DB">
        <w:t>)</w:t>
      </w:r>
    </w:p>
    <w:p w14:paraId="0E7D83C0" w14:textId="4BF31FB9" w:rsidR="00F62337" w:rsidRPr="00B522E3" w:rsidRDefault="00F62337" w:rsidP="000E26B1">
      <w:pPr>
        <w:pStyle w:val="QuestionNumberList"/>
        <w:tabs>
          <w:tab w:val="left" w:pos="1560"/>
        </w:tabs>
        <w:spacing w:before="240" w:after="240"/>
      </w:pPr>
      <w:r w:rsidRPr="00B522E3">
        <w:rPr>
          <w:b/>
          <w:color w:val="F48729"/>
        </w:rPr>
        <w:t>3</w:t>
      </w:r>
      <w:r w:rsidR="001D06AF">
        <w:tab/>
      </w:r>
      <w:r w:rsidR="005028DB" w:rsidRPr="00B522E3">
        <w:rPr>
          <w:color w:val="FF0000"/>
        </w:rPr>
        <w:t>Su</w:t>
      </w:r>
      <w:r w:rsidR="001D06AF">
        <w:t xml:space="preserve"> </w:t>
      </w:r>
      <w:r w:rsidRPr="00B522E3">
        <w:t>ordenador no funciona bien. (</w:t>
      </w:r>
      <w:r w:rsidRPr="00B522E3">
        <w:rPr>
          <w:i/>
        </w:rPr>
        <w:t>ella</w:t>
      </w:r>
      <w:r w:rsidRPr="00B522E3">
        <w:t>)</w:t>
      </w:r>
    </w:p>
    <w:p w14:paraId="00340A76" w14:textId="4A40D905" w:rsidR="00F62337" w:rsidRPr="005028DB" w:rsidRDefault="00F62337" w:rsidP="000E26B1">
      <w:pPr>
        <w:pStyle w:val="QuestionNumberList"/>
        <w:tabs>
          <w:tab w:val="left" w:pos="3686"/>
        </w:tabs>
        <w:spacing w:before="240" w:after="240"/>
      </w:pPr>
      <w:r w:rsidRPr="005028DB">
        <w:rPr>
          <w:b/>
          <w:color w:val="F48729"/>
          <w:lang w:val="en-GB"/>
        </w:rPr>
        <w:t>4</w:t>
      </w:r>
      <w:r w:rsidR="001D06AF">
        <w:tab/>
        <w:t xml:space="preserve">Por favor, entreguen </w:t>
      </w:r>
      <w:r w:rsidR="005028DB" w:rsidRPr="005028DB">
        <w:rPr>
          <w:color w:val="FF0000"/>
        </w:rPr>
        <w:t>sus</w:t>
      </w:r>
      <w:r w:rsidRPr="005028DB">
        <w:t xml:space="preserve"> pasaportes. </w:t>
      </w:r>
    </w:p>
    <w:p w14:paraId="6781FCB3" w14:textId="0A4D594A" w:rsidR="00F62337" w:rsidRPr="005028DB" w:rsidRDefault="00F62337" w:rsidP="000E26B1">
      <w:pPr>
        <w:pStyle w:val="QuestionNumberList"/>
        <w:tabs>
          <w:tab w:val="left" w:pos="6521"/>
        </w:tabs>
        <w:spacing w:before="240" w:after="240"/>
      </w:pPr>
      <w:r w:rsidRPr="005028DB">
        <w:rPr>
          <w:b/>
          <w:color w:val="F48729"/>
          <w:lang w:val="en-GB"/>
        </w:rPr>
        <w:t>5</w:t>
      </w:r>
      <w:r w:rsidR="005028DB" w:rsidRPr="005028DB">
        <w:tab/>
        <w:t>Hablaré con</w:t>
      </w:r>
      <w:r w:rsidRPr="005028DB">
        <w:t xml:space="preserve"> mis padres del proyecto s</w:t>
      </w:r>
      <w:r w:rsidR="00573013" w:rsidRPr="005028DB">
        <w:t>i</w:t>
      </w:r>
      <w:r w:rsidR="005028DB" w:rsidRPr="005028DB">
        <w:t xml:space="preserve"> hablas tú con</w:t>
      </w:r>
      <w:r w:rsidRPr="005028DB">
        <w:t xml:space="preserve"> </w:t>
      </w:r>
      <w:r w:rsidR="006A08D2" w:rsidRPr="005028DB">
        <w:t xml:space="preserve">los </w:t>
      </w:r>
      <w:r w:rsidR="005028DB" w:rsidRPr="005028DB">
        <w:rPr>
          <w:color w:val="FF0000"/>
        </w:rPr>
        <w:t>tuyos</w:t>
      </w:r>
      <w:r w:rsidRPr="005028DB">
        <w:t>.</w:t>
      </w:r>
    </w:p>
    <w:p w14:paraId="00C842D6" w14:textId="50D89815" w:rsidR="00F62337" w:rsidRPr="005028DB" w:rsidRDefault="00F62337" w:rsidP="000E26B1">
      <w:pPr>
        <w:pStyle w:val="QuestionNumberList"/>
        <w:tabs>
          <w:tab w:val="left" w:pos="3402"/>
        </w:tabs>
        <w:spacing w:before="240" w:after="240"/>
      </w:pPr>
      <w:r w:rsidRPr="005028DB">
        <w:rPr>
          <w:b/>
          <w:color w:val="F48729"/>
          <w:lang w:val="en-GB"/>
        </w:rPr>
        <w:t>6</w:t>
      </w:r>
      <w:r w:rsidRPr="005028DB">
        <w:tab/>
        <w:t xml:space="preserve">Sus opiniones y </w:t>
      </w:r>
      <w:r w:rsidR="004A4CF4" w:rsidRPr="005028DB">
        <w:t xml:space="preserve">las </w:t>
      </w:r>
      <w:r w:rsidR="005028DB" w:rsidRPr="005028DB">
        <w:rPr>
          <w:color w:val="FF0000"/>
        </w:rPr>
        <w:t>mías</w:t>
      </w:r>
      <w:r w:rsidR="001D06AF">
        <w:t xml:space="preserve"> </w:t>
      </w:r>
      <w:r w:rsidRPr="005028DB">
        <w:t>nunca están de acuerdo. (</w:t>
      </w:r>
      <w:r w:rsidRPr="005028DB">
        <w:rPr>
          <w:i/>
        </w:rPr>
        <w:t>yo</w:t>
      </w:r>
      <w:r w:rsidRPr="005028DB">
        <w:t>)</w:t>
      </w:r>
    </w:p>
    <w:p w14:paraId="1DB8CB82" w14:textId="04544CE4" w:rsidR="00F62337" w:rsidRPr="005028DB" w:rsidRDefault="00F62337" w:rsidP="000E26B1">
      <w:pPr>
        <w:pStyle w:val="QuestionNumberList"/>
        <w:tabs>
          <w:tab w:val="left" w:pos="3119"/>
        </w:tabs>
        <w:spacing w:before="240" w:after="240"/>
      </w:pPr>
      <w:r w:rsidRPr="005028DB">
        <w:rPr>
          <w:b/>
          <w:color w:val="F48729"/>
          <w:lang w:val="en-GB"/>
        </w:rPr>
        <w:t>7</w:t>
      </w:r>
      <w:r w:rsidR="001D06AF">
        <w:tab/>
        <w:t xml:space="preserve">¡Aquel amigo </w:t>
      </w:r>
      <w:r w:rsidR="005028DB" w:rsidRPr="005028DB">
        <w:rPr>
          <w:color w:val="FF0000"/>
        </w:rPr>
        <w:t>tuyo</w:t>
      </w:r>
      <w:r w:rsidRPr="005028DB">
        <w:t xml:space="preserve"> no entiende nada! (</w:t>
      </w:r>
      <w:r w:rsidRPr="005028DB">
        <w:rPr>
          <w:i/>
        </w:rPr>
        <w:t>tú</w:t>
      </w:r>
      <w:r w:rsidRPr="005028DB">
        <w:t>)</w:t>
      </w:r>
    </w:p>
    <w:p w14:paraId="556403CE" w14:textId="0841DB0C" w:rsidR="00F62337" w:rsidRPr="00B276FA" w:rsidRDefault="00F62337" w:rsidP="000E26B1">
      <w:pPr>
        <w:pStyle w:val="QuestionNumberList"/>
        <w:tabs>
          <w:tab w:val="left" w:pos="2268"/>
        </w:tabs>
        <w:spacing w:before="240" w:after="240"/>
      </w:pPr>
      <w:r w:rsidRPr="00142A3F">
        <w:rPr>
          <w:b/>
          <w:color w:val="F48729"/>
          <w:lang w:val="es-AR"/>
        </w:rPr>
        <w:t>8</w:t>
      </w:r>
      <w:r w:rsidR="001D06AF">
        <w:tab/>
        <w:t xml:space="preserve">Hijos, </w:t>
      </w:r>
      <w:r w:rsidR="005028DB" w:rsidRPr="005028DB">
        <w:rPr>
          <w:color w:val="FF0000"/>
        </w:rPr>
        <w:t>vuestra</w:t>
      </w:r>
      <w:r w:rsidRPr="005028DB">
        <w:t xml:space="preserve"> comida está </w:t>
      </w:r>
      <w:r w:rsidR="00573013" w:rsidRPr="005028DB">
        <w:t>en</w:t>
      </w:r>
      <w:r w:rsidR="00573013">
        <w:t xml:space="preserve"> la mesa</w:t>
      </w:r>
      <w:r w:rsidRPr="00B276FA">
        <w:t>.</w:t>
      </w:r>
    </w:p>
    <w:p w14:paraId="78F2E969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2886DFE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0CA4494" w14:textId="2F7B4388" w:rsidR="00F62337" w:rsidRPr="00EC03BB" w:rsidRDefault="00F62337" w:rsidP="00EC03BB">
      <w:pPr>
        <w:pStyle w:val="AHead"/>
      </w:pPr>
      <w:r w:rsidRPr="00EC03BB">
        <w:t>Interrogatives</w:t>
      </w:r>
      <w:r w:rsidR="00EC03BB">
        <w:t xml:space="preserve"> (</w:t>
      </w:r>
      <w:r w:rsidR="00EC03BB" w:rsidRPr="00EC03BB">
        <w:t>C14/E9/K1/2</w:t>
      </w:r>
      <w:r w:rsidR="00EC03BB">
        <w:t>)</w:t>
      </w:r>
    </w:p>
    <w:p w14:paraId="03004333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3AB5994A" w14:textId="77777777" w:rsidR="00F62337" w:rsidRPr="00486C60" w:rsidRDefault="00F62337" w:rsidP="00EC03BB">
      <w:pPr>
        <w:pStyle w:val="BTBodyText"/>
      </w:pPr>
      <w:r w:rsidRPr="00486C60">
        <w:t>Completa las frases con</w:t>
      </w:r>
      <w:r w:rsidRPr="00486C60">
        <w:rPr>
          <w:i/>
        </w:rPr>
        <w:t xml:space="preserve"> qué</w:t>
      </w:r>
      <w:r w:rsidRPr="00486C60">
        <w:t xml:space="preserve">, </w:t>
      </w:r>
      <w:r w:rsidRPr="00486C60">
        <w:rPr>
          <w:i/>
        </w:rPr>
        <w:t>cuál</w:t>
      </w:r>
      <w:r w:rsidRPr="00486C60">
        <w:t xml:space="preserve"> o </w:t>
      </w:r>
      <w:r w:rsidRPr="00486C60">
        <w:rPr>
          <w:i/>
        </w:rPr>
        <w:t>quién</w:t>
      </w:r>
      <w:r w:rsidRPr="00486C60">
        <w:t>.</w:t>
      </w:r>
    </w:p>
    <w:p w14:paraId="4FB1D6A6" w14:textId="4EB2F4A9" w:rsidR="00F62337" w:rsidRPr="00F14B14" w:rsidRDefault="000E26B1" w:rsidP="000E26B1">
      <w:pPr>
        <w:pStyle w:val="QuestionNumberList"/>
        <w:tabs>
          <w:tab w:val="left" w:pos="1560"/>
        </w:tabs>
        <w:spacing w:before="240" w:after="240"/>
      </w:pPr>
      <w:r w:rsidRPr="000E26B1">
        <w:rPr>
          <w:b/>
          <w:color w:val="F48729"/>
          <w:lang w:val="en-GB"/>
        </w:rPr>
        <w:t>1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="00606798" w:rsidRPr="00F14B14">
        <w:rPr>
          <w:color w:val="FF0000"/>
        </w:rPr>
        <w:t>Cual</w:t>
      </w:r>
      <w:r w:rsidR="00F62337" w:rsidRPr="00F14B14">
        <w:t xml:space="preserve"> es más barato, el café o el té?</w:t>
      </w:r>
    </w:p>
    <w:p w14:paraId="748480C2" w14:textId="1B19FAB2" w:rsidR="00F62337" w:rsidRPr="00F14B14" w:rsidRDefault="000E26B1" w:rsidP="000E26B1">
      <w:pPr>
        <w:pStyle w:val="QuestionNumberList"/>
        <w:tabs>
          <w:tab w:val="left" w:pos="1843"/>
        </w:tabs>
        <w:spacing w:before="240" w:after="240"/>
      </w:pPr>
      <w:r w:rsidRPr="00F14B14">
        <w:rPr>
          <w:b/>
          <w:color w:val="F48729"/>
          <w:lang w:val="en-GB"/>
        </w:rPr>
        <w:t>2</w:t>
      </w:r>
      <w:r w:rsidRPr="00F14B14">
        <w:rPr>
          <w:b/>
          <w:color w:val="F48729"/>
          <w:lang w:val="en-GB"/>
        </w:rPr>
        <w:tab/>
      </w:r>
      <w:r w:rsidR="00F62337" w:rsidRPr="00F14B14">
        <w:t xml:space="preserve">¿A </w:t>
      </w:r>
      <w:r w:rsidR="00606798" w:rsidRPr="00F14B14">
        <w:rPr>
          <w:color w:val="FF0000"/>
        </w:rPr>
        <w:t>quién</w:t>
      </w:r>
      <w:r w:rsidR="00F62337" w:rsidRPr="00F14B14">
        <w:t xml:space="preserve"> le gustó más la película, a Marisa o a José?</w:t>
      </w:r>
    </w:p>
    <w:p w14:paraId="1A4C863E" w14:textId="4F01396F" w:rsidR="00F62337" w:rsidRPr="00F14B14" w:rsidRDefault="000E26B1" w:rsidP="000E26B1">
      <w:pPr>
        <w:pStyle w:val="QuestionNumberList"/>
        <w:tabs>
          <w:tab w:val="left" w:pos="1985"/>
        </w:tabs>
        <w:spacing w:before="240" w:after="240"/>
      </w:pPr>
      <w:r w:rsidRPr="00F14B14">
        <w:rPr>
          <w:b/>
          <w:color w:val="F48729"/>
          <w:lang w:val="en-GB"/>
        </w:rPr>
        <w:t>3</w:t>
      </w:r>
      <w:r w:rsidRPr="00F14B14">
        <w:rPr>
          <w:b/>
          <w:color w:val="F48729"/>
          <w:lang w:val="en-GB"/>
        </w:rPr>
        <w:tab/>
      </w:r>
      <w:r w:rsidR="00F62337" w:rsidRPr="00F14B14">
        <w:t xml:space="preserve">¿De </w:t>
      </w:r>
      <w:r w:rsidR="00606798" w:rsidRPr="00F14B14">
        <w:rPr>
          <w:color w:val="FF0000"/>
        </w:rPr>
        <w:t>que</w:t>
      </w:r>
      <w:r w:rsidR="00F62337" w:rsidRPr="00F14B14">
        <w:t xml:space="preserve"> nacionalidad es Tomás?</w:t>
      </w:r>
    </w:p>
    <w:p w14:paraId="04C6C46E" w14:textId="03FB43E5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F14B14">
        <w:rPr>
          <w:b/>
          <w:color w:val="F48729"/>
          <w:lang w:val="en-GB"/>
        </w:rPr>
        <w:t>4</w:t>
      </w:r>
      <w:r w:rsidRPr="00F14B14">
        <w:rPr>
          <w:b/>
          <w:color w:val="F48729"/>
          <w:lang w:val="en-GB"/>
        </w:rPr>
        <w:tab/>
      </w:r>
      <w:r w:rsidR="00F62337" w:rsidRPr="00F14B14">
        <w:t>¿</w:t>
      </w:r>
      <w:r w:rsidR="00606798" w:rsidRPr="00F14B14">
        <w:rPr>
          <w:color w:val="FF0000"/>
        </w:rPr>
        <w:t>Cuál</w:t>
      </w:r>
      <w:r w:rsidR="00F62337" w:rsidRPr="00F14B14">
        <w:t xml:space="preserve"> es tu programa de televisión preferido?</w:t>
      </w:r>
    </w:p>
    <w:p w14:paraId="586A6383" w14:textId="57E08F9B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F14B14">
        <w:rPr>
          <w:b/>
          <w:color w:val="F48729"/>
          <w:lang w:val="en-GB"/>
        </w:rPr>
        <w:t>5</w:t>
      </w:r>
      <w:r w:rsidRPr="00F14B14">
        <w:rPr>
          <w:b/>
          <w:color w:val="F48729"/>
          <w:lang w:val="en-GB"/>
        </w:rPr>
        <w:tab/>
      </w:r>
      <w:r w:rsidR="00F62337" w:rsidRPr="00F14B14">
        <w:t>¿</w:t>
      </w:r>
      <w:r w:rsidR="00606798" w:rsidRPr="00F14B14">
        <w:rPr>
          <w:color w:val="FF0000"/>
        </w:rPr>
        <w:t>Qué</w:t>
      </w:r>
      <w:r w:rsidR="00F62337" w:rsidRPr="00F14B14">
        <w:t xml:space="preserve"> tren vas a coger?</w:t>
      </w:r>
    </w:p>
    <w:p w14:paraId="0478713C" w14:textId="746537B7" w:rsidR="00F62337" w:rsidRPr="00F14B14" w:rsidRDefault="000E26B1" w:rsidP="00207769">
      <w:pPr>
        <w:pStyle w:val="QuestionNumberList"/>
        <w:tabs>
          <w:tab w:val="left" w:pos="1985"/>
        </w:tabs>
        <w:spacing w:before="240" w:after="240"/>
      </w:pPr>
      <w:r w:rsidRPr="00F14B14">
        <w:rPr>
          <w:b/>
          <w:color w:val="F48729"/>
          <w:lang w:val="en-GB"/>
        </w:rPr>
        <w:t>6</w:t>
      </w:r>
      <w:r w:rsidRPr="00F14B14">
        <w:rPr>
          <w:b/>
          <w:color w:val="F48729"/>
          <w:lang w:val="en-GB"/>
        </w:rPr>
        <w:tab/>
      </w:r>
      <w:r w:rsidR="00F62337" w:rsidRPr="00F14B14">
        <w:t>¿De</w:t>
      </w:r>
      <w:r w:rsidR="00F14B14" w:rsidRPr="00F14B14">
        <w:t xml:space="preserve"> </w:t>
      </w:r>
      <w:r w:rsidR="00F14B14" w:rsidRPr="00F14B14">
        <w:rPr>
          <w:color w:val="FF0000"/>
        </w:rPr>
        <w:t>quién</w:t>
      </w:r>
      <w:r w:rsidR="00F62337" w:rsidRPr="00F14B14">
        <w:t xml:space="preserve"> es esta llave?</w:t>
      </w:r>
    </w:p>
    <w:p w14:paraId="1B9CB9B4" w14:textId="18497E0F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="00F62337" w:rsidRPr="00F14B14">
        <w:t>¿</w:t>
      </w:r>
      <w:r w:rsidR="00F14B14" w:rsidRPr="00F14B14">
        <w:rPr>
          <w:color w:val="FF0000"/>
        </w:rPr>
        <w:t>Cuál</w:t>
      </w:r>
      <w:r w:rsidR="00F62337" w:rsidRPr="00F14B14">
        <w:t xml:space="preserve"> te has comprado, </w:t>
      </w:r>
      <w:r w:rsidR="00573013" w:rsidRPr="00F14B14">
        <w:t>el</w:t>
      </w:r>
      <w:r w:rsidR="00F62337" w:rsidRPr="00F14B14">
        <w:t xml:space="preserve"> pantalón o </w:t>
      </w:r>
      <w:r w:rsidR="00573013" w:rsidRPr="00F14B14">
        <w:t>la</w:t>
      </w:r>
      <w:r w:rsidR="00F62337" w:rsidRPr="00F14B14">
        <w:t xml:space="preserve"> camisa?</w:t>
      </w:r>
    </w:p>
    <w:p w14:paraId="668CFCFD" w14:textId="007D0F3A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F14B14">
        <w:rPr>
          <w:b/>
          <w:color w:val="F48729"/>
          <w:lang w:val="en-GB"/>
        </w:rPr>
        <w:t>8</w:t>
      </w:r>
      <w:r w:rsidRPr="00F14B14">
        <w:rPr>
          <w:b/>
          <w:color w:val="F48729"/>
          <w:lang w:val="en-GB"/>
        </w:rPr>
        <w:tab/>
      </w:r>
      <w:r w:rsidR="00F62337" w:rsidRPr="00F14B14">
        <w:t>¿</w:t>
      </w:r>
      <w:r w:rsidR="00F14B14" w:rsidRPr="00F14B14">
        <w:rPr>
          <w:color w:val="FF0000"/>
        </w:rPr>
        <w:t>Qué</w:t>
      </w:r>
      <w:r w:rsidR="00F62337" w:rsidRPr="00F14B14">
        <w:t xml:space="preserve"> vas a hacer esta noche?</w:t>
      </w:r>
    </w:p>
    <w:p w14:paraId="49D26481" w14:textId="09FBEF43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142A3F">
        <w:rPr>
          <w:b/>
          <w:color w:val="F48729"/>
          <w:lang w:val="es-AR"/>
        </w:rPr>
        <w:t>9</w:t>
      </w:r>
      <w:r w:rsidRPr="00142A3F">
        <w:rPr>
          <w:b/>
          <w:color w:val="F48729"/>
          <w:lang w:val="es-AR"/>
        </w:rPr>
        <w:tab/>
      </w:r>
      <w:r w:rsidR="00F62337" w:rsidRPr="00F14B14">
        <w:t>¿</w:t>
      </w:r>
      <w:r w:rsidR="00F14B14" w:rsidRPr="00F14B14">
        <w:rPr>
          <w:color w:val="FF0000"/>
        </w:rPr>
        <w:t>Quién</w:t>
      </w:r>
      <w:r w:rsidR="00F62337" w:rsidRPr="00F14B14">
        <w:t xml:space="preserve"> va a recogerme a la estación?</w:t>
      </w:r>
    </w:p>
    <w:p w14:paraId="2766869A" w14:textId="227D92A8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F14B14">
        <w:rPr>
          <w:b/>
          <w:color w:val="F48729"/>
          <w:lang w:val="en-GB"/>
        </w:rPr>
        <w:t>10</w:t>
      </w:r>
      <w:r w:rsidRPr="00F14B14">
        <w:tab/>
      </w:r>
      <w:r w:rsidR="00F62337" w:rsidRPr="00F14B14">
        <w:t>¿</w:t>
      </w:r>
      <w:r w:rsidR="00F14B14" w:rsidRPr="00F14B14">
        <w:rPr>
          <w:color w:val="FF0000"/>
        </w:rPr>
        <w:t>Qué</w:t>
      </w:r>
      <w:r w:rsidR="00F62337" w:rsidRPr="00F14B14">
        <w:t xml:space="preserve"> regalos</w:t>
      </w:r>
      <w:r w:rsidR="00F62337" w:rsidRPr="00B276FA">
        <w:t xml:space="preserve"> recibiste para tu cumpleaños?</w:t>
      </w:r>
    </w:p>
    <w:p w14:paraId="0007DD8E" w14:textId="14E344F8" w:rsidR="00486C60" w:rsidRPr="001B0C49" w:rsidRDefault="00486C60" w:rsidP="00486C60">
      <w:pPr>
        <w:pStyle w:val="CHead"/>
      </w:pPr>
      <w:r>
        <w:t>Exercise 2</w:t>
      </w:r>
    </w:p>
    <w:p w14:paraId="62699284" w14:textId="2E2F6B7C" w:rsidR="00F62337" w:rsidRDefault="00F62337" w:rsidP="00EC03BB">
      <w:pPr>
        <w:pStyle w:val="BTBodyText"/>
      </w:pPr>
      <w:r w:rsidRPr="00B276FA">
        <w:t xml:space="preserve">Empareja las preguntas </w:t>
      </w:r>
      <w:r w:rsidRPr="00380699">
        <w:rPr>
          <w:b/>
          <w:color w:val="F48729"/>
          <w:lang w:val="en-GB"/>
        </w:rPr>
        <w:t>1</w:t>
      </w:r>
      <w:r w:rsidR="00207769" w:rsidRPr="00380699">
        <w:rPr>
          <w:b/>
          <w:color w:val="F48729"/>
          <w:lang w:val="en-GB"/>
        </w:rPr>
        <w:t>–10</w:t>
      </w:r>
      <w:r w:rsidR="00207769">
        <w:t xml:space="preserve"> con las respuestas </w:t>
      </w:r>
      <w:r w:rsidR="00207769" w:rsidRPr="00380699">
        <w:rPr>
          <w:b/>
          <w:color w:val="F48729"/>
          <w:lang w:val="en-GB"/>
        </w:rPr>
        <w:t>a–</w:t>
      </w:r>
      <w:r w:rsidRPr="00380699">
        <w:rPr>
          <w:b/>
          <w:color w:val="F48729"/>
          <w:lang w:val="en-GB"/>
        </w:rPr>
        <w:t>j</w:t>
      </w:r>
      <w:r w:rsidRPr="00B276FA">
        <w:t>.</w:t>
      </w:r>
    </w:p>
    <w:p w14:paraId="02C08D8C" w14:textId="77777777" w:rsidR="00207769" w:rsidRPr="00B276FA" w:rsidRDefault="00207769" w:rsidP="00EC03BB">
      <w:pPr>
        <w:pStyle w:val="BTBodyText"/>
      </w:pPr>
    </w:p>
    <w:p w14:paraId="20F43155" w14:textId="77777777" w:rsidR="00207769" w:rsidRDefault="00207769" w:rsidP="00207769">
      <w:pPr>
        <w:pStyle w:val="QuestionNumberList"/>
        <w:rPr>
          <w:b/>
          <w:color w:val="F48729"/>
          <w:lang w:val="en-GB"/>
        </w:rPr>
        <w:sectPr w:rsidR="00207769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726B3AA" w14:textId="45CE9342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1</w:t>
      </w:r>
      <w:r w:rsidRPr="00207769">
        <w:rPr>
          <w:b/>
          <w:color w:val="F48729"/>
          <w:lang w:val="en-GB"/>
        </w:rPr>
        <w:tab/>
      </w:r>
      <w:r w:rsidRPr="00B276FA">
        <w:t>¿Cómo vas a la Facultad?</w:t>
      </w:r>
    </w:p>
    <w:p w14:paraId="72C72ED6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2</w:t>
      </w:r>
      <w:r w:rsidRPr="00207769">
        <w:rPr>
          <w:b/>
          <w:color w:val="F48729"/>
          <w:lang w:val="en-GB"/>
        </w:rPr>
        <w:tab/>
      </w:r>
      <w:r w:rsidRPr="00B276FA">
        <w:t>¿Por qué no me dices dónde vive tu prima?</w:t>
      </w:r>
    </w:p>
    <w:p w14:paraId="5E5CBCC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3</w:t>
      </w:r>
      <w:r w:rsidRPr="00207769">
        <w:rPr>
          <w:b/>
          <w:color w:val="F48729"/>
          <w:lang w:val="en-GB"/>
        </w:rPr>
        <w:tab/>
      </w:r>
      <w:r w:rsidRPr="00B276FA">
        <w:t xml:space="preserve">¿Dónde ponen la nueva película de Spielberg? </w:t>
      </w:r>
    </w:p>
    <w:p w14:paraId="26C313DB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4</w:t>
      </w:r>
      <w:r w:rsidRPr="00207769">
        <w:rPr>
          <w:b/>
          <w:color w:val="F48729"/>
          <w:lang w:val="en-GB"/>
        </w:rPr>
        <w:tab/>
      </w:r>
      <w:r w:rsidRPr="00B276FA">
        <w:t>¿Para qué quieres mi tableta?</w:t>
      </w:r>
    </w:p>
    <w:p w14:paraId="24DD922D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5</w:t>
      </w:r>
      <w:r w:rsidRPr="00142A3F">
        <w:rPr>
          <w:b/>
          <w:color w:val="F48729"/>
          <w:lang w:val="es-AR"/>
        </w:rPr>
        <w:tab/>
      </w:r>
      <w:r w:rsidRPr="00B276FA">
        <w:t>¿Cuánto vale ese cuadro?</w:t>
      </w:r>
    </w:p>
    <w:p w14:paraId="633D851D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Pr="00B276FA">
        <w:t>¿De qué trata este libro?</w:t>
      </w:r>
    </w:p>
    <w:p w14:paraId="4A288F4A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Pr="00B276FA">
        <w:t>¿Quién te llamó?</w:t>
      </w:r>
    </w:p>
    <w:p w14:paraId="110DD6FD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8</w:t>
      </w:r>
      <w:r w:rsidRPr="00142A3F">
        <w:rPr>
          <w:b/>
          <w:color w:val="F48729"/>
          <w:lang w:val="es-AR"/>
        </w:rPr>
        <w:tab/>
      </w:r>
      <w:r w:rsidRPr="00B276FA">
        <w:t>¿Adónde vas con este paquete?</w:t>
      </w:r>
    </w:p>
    <w:p w14:paraId="5AFD57DD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9</w:t>
      </w:r>
      <w:r w:rsidRPr="00207769">
        <w:rPr>
          <w:b/>
          <w:color w:val="F48729"/>
          <w:lang w:val="en-GB"/>
        </w:rPr>
        <w:tab/>
      </w:r>
      <w:r w:rsidRPr="00B276FA">
        <w:t>¿Cuál prefieres?</w:t>
      </w:r>
    </w:p>
    <w:p w14:paraId="44209CB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10</w:t>
      </w:r>
      <w:r w:rsidRPr="00207769">
        <w:rPr>
          <w:b/>
          <w:color w:val="F48729"/>
          <w:lang w:val="en-GB"/>
        </w:rPr>
        <w:tab/>
      </w:r>
      <w:r w:rsidRPr="00B276FA">
        <w:t>¿Cuándo regresan?</w:t>
      </w:r>
    </w:p>
    <w:p w14:paraId="681BA300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a</w:t>
      </w:r>
      <w:r w:rsidRPr="00B276FA">
        <w:tab/>
        <w:t>En el Tívoli.</w:t>
      </w:r>
    </w:p>
    <w:p w14:paraId="0749352F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b</w:t>
      </w:r>
      <w:r w:rsidRPr="00B276FA">
        <w:tab/>
        <w:t xml:space="preserve">Mi novia.  </w:t>
      </w:r>
    </w:p>
    <w:p w14:paraId="1E89FB0E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c</w:t>
      </w:r>
      <w:r w:rsidRPr="00B276FA">
        <w:tab/>
        <w:t>El vestido azul.</w:t>
      </w:r>
    </w:p>
    <w:p w14:paraId="2E711DA8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d</w:t>
      </w:r>
      <w:r w:rsidRPr="00B276FA">
        <w:tab/>
        <w:t>Porque ella no quiere que nadie lo sepa.</w:t>
      </w:r>
    </w:p>
    <w:p w14:paraId="448B7A24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e</w:t>
      </w:r>
      <w:r w:rsidRPr="00B276FA">
        <w:tab/>
        <w:t>En diciembre.</w:t>
      </w:r>
    </w:p>
    <w:p w14:paraId="35D99530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f</w:t>
      </w:r>
      <w:r w:rsidRPr="00B276FA">
        <w:tab/>
        <w:t>Andando.</w:t>
      </w:r>
    </w:p>
    <w:p w14:paraId="773D31AB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g</w:t>
      </w:r>
      <w:r w:rsidRPr="00B276FA">
        <w:tab/>
        <w:t>De los últimos días de los aztecas.</w:t>
      </w:r>
    </w:p>
    <w:p w14:paraId="01A76828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 xml:space="preserve">h </w:t>
      </w:r>
      <w:r w:rsidRPr="00B276FA">
        <w:tab/>
        <w:t>Un millón de euros, por lo menos.</w:t>
      </w:r>
    </w:p>
    <w:p w14:paraId="0E5383C0" w14:textId="77777777" w:rsidR="00F62337" w:rsidRPr="00B276FA" w:rsidRDefault="00F62337" w:rsidP="00207769">
      <w:pPr>
        <w:pStyle w:val="QuestionNumberList"/>
      </w:pPr>
      <w:r w:rsidRPr="00142A3F">
        <w:rPr>
          <w:b/>
          <w:color w:val="F48729"/>
          <w:lang w:val="es-AR"/>
        </w:rPr>
        <w:t>i</w:t>
      </w:r>
      <w:r w:rsidRPr="00B276FA">
        <w:tab/>
        <w:t>Quiero saber los resultados de los partidos de ayer.</w:t>
      </w:r>
    </w:p>
    <w:p w14:paraId="34F21F9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j</w:t>
      </w:r>
      <w:r w:rsidRPr="00B276FA">
        <w:tab/>
        <w:t>A Correos.</w:t>
      </w:r>
    </w:p>
    <w:p w14:paraId="7191D5B6" w14:textId="77777777" w:rsidR="00207769" w:rsidRDefault="00207769" w:rsidP="00F62337">
      <w:pPr>
        <w:rPr>
          <w:rFonts w:cstheme="minorHAnsi"/>
          <w:lang w:val="es-ES_tradnl"/>
        </w:rPr>
        <w:sectPr w:rsidR="00207769" w:rsidSect="0020776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490735C0" w14:textId="77777777" w:rsidR="00B90C14" w:rsidRDefault="00B90C14" w:rsidP="00B90C14">
      <w:pPr>
        <w:rPr>
          <w:rFonts w:ascii="Arial" w:hAnsi="Arial" w:cstheme="minorHAnsi"/>
          <w:color w:val="FF0000"/>
          <w:sz w:val="22"/>
          <w:szCs w:val="22"/>
        </w:rPr>
      </w:pPr>
    </w:p>
    <w:p w14:paraId="7A27196C" w14:textId="77777777" w:rsidR="00B90C14" w:rsidRPr="00746E05" w:rsidRDefault="00B90C14" w:rsidP="00B90C14">
      <w:pPr>
        <w:rPr>
          <w:rFonts w:ascii="Arial" w:hAnsi="Arial" w:cstheme="minorHAnsi"/>
          <w:color w:val="FF0000"/>
          <w:sz w:val="22"/>
          <w:szCs w:val="22"/>
        </w:rPr>
      </w:pPr>
      <w:r w:rsidRPr="00746E05">
        <w:rPr>
          <w:rFonts w:ascii="Arial" w:hAnsi="Arial" w:cstheme="minorHAnsi"/>
          <w:color w:val="FF0000"/>
          <w:sz w:val="22"/>
          <w:szCs w:val="22"/>
        </w:rPr>
        <w:t>1f; 2d; 3a; 4i; 5h; 6g; 7b; 8j; 9c; 10e</w:t>
      </w:r>
    </w:p>
    <w:p w14:paraId="2B402426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7B0CFFA0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20776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BCAE1C1" w14:textId="7DFBB172" w:rsidR="00F62337" w:rsidRPr="00EC03BB" w:rsidRDefault="00F62337" w:rsidP="00EC03BB">
      <w:pPr>
        <w:pStyle w:val="AHead"/>
      </w:pPr>
      <w:r w:rsidRPr="00EC03BB">
        <w:t>C</w:t>
      </w:r>
      <w:r w:rsidR="00EC03BB">
        <w:t>ardinal numbers (</w:t>
      </w:r>
      <w:r w:rsidR="00EC03BB" w:rsidRPr="00EC03BB">
        <w:t>D1</w:t>
      </w:r>
      <w:r w:rsidR="00EC03BB">
        <w:t>)</w:t>
      </w:r>
    </w:p>
    <w:p w14:paraId="5859395E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11437E9C" w14:textId="77777777" w:rsidR="00F62337" w:rsidRPr="00EC03BB" w:rsidRDefault="00F62337" w:rsidP="00EC03BB">
      <w:pPr>
        <w:pStyle w:val="BTBodyText"/>
      </w:pPr>
      <w:r w:rsidRPr="00EC03BB">
        <w:t xml:space="preserve">Escribe los números siguientes en palabras. </w:t>
      </w:r>
    </w:p>
    <w:p w14:paraId="42738208" w14:textId="77777777" w:rsidR="00B90C14" w:rsidRPr="00746E05" w:rsidRDefault="00B1037D" w:rsidP="00B90C14">
      <w:pPr>
        <w:pStyle w:val="QuestionNumberList"/>
        <w:tabs>
          <w:tab w:val="left" w:pos="3828"/>
          <w:tab w:val="left" w:pos="8080"/>
        </w:tabs>
        <w:spacing w:before="240" w:after="240"/>
        <w:rPr>
          <w:rFonts w:cstheme="minorHAnsi"/>
          <w:color w:val="FF0000"/>
        </w:rPr>
      </w:pPr>
      <w:r w:rsidRPr="00B1037D">
        <w:rPr>
          <w:b/>
          <w:color w:val="F48729"/>
          <w:lang w:val="en-GB"/>
        </w:rPr>
        <w:t>1</w:t>
      </w:r>
      <w:r w:rsidRPr="00B1037D">
        <w:rPr>
          <w:b/>
          <w:color w:val="F48729"/>
          <w:lang w:val="en-GB"/>
        </w:rPr>
        <w:tab/>
      </w:r>
      <w:r w:rsidR="00F62337" w:rsidRPr="00B276FA">
        <w:t>16 botellas</w:t>
      </w:r>
      <w:r w:rsidR="00315FB1">
        <w:tab/>
      </w:r>
      <w:r w:rsidR="00B90C14" w:rsidRPr="00746E05">
        <w:rPr>
          <w:rFonts w:cstheme="minorHAnsi"/>
          <w:color w:val="FF0000"/>
        </w:rPr>
        <w:t>dieciséis botellas</w:t>
      </w:r>
    </w:p>
    <w:p w14:paraId="0A9F3E9C" w14:textId="4D099E30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2</w:t>
      </w:r>
      <w:r w:rsidRPr="00B1037D">
        <w:rPr>
          <w:b/>
          <w:color w:val="F48729"/>
          <w:lang w:val="en-GB"/>
        </w:rPr>
        <w:tab/>
      </w:r>
      <w:r w:rsidR="00F62337" w:rsidRPr="00B276FA">
        <w:t>100 euros</w:t>
      </w:r>
      <w:r w:rsidR="00315FB1">
        <w:tab/>
      </w:r>
      <w:r w:rsidR="00B90C14" w:rsidRPr="00746E05">
        <w:rPr>
          <w:rFonts w:cstheme="minorHAnsi"/>
          <w:color w:val="FF0000"/>
        </w:rPr>
        <w:t>cien euro</w:t>
      </w:r>
      <w:r w:rsidR="00B90C14">
        <w:rPr>
          <w:rFonts w:cstheme="minorHAnsi"/>
          <w:color w:val="FF0000"/>
        </w:rPr>
        <w:t>s</w:t>
      </w:r>
    </w:p>
    <w:p w14:paraId="1A319880" w14:textId="0092B48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3</w:t>
      </w:r>
      <w:r w:rsidRPr="00B1037D">
        <w:rPr>
          <w:b/>
          <w:color w:val="F48729"/>
          <w:lang w:val="en-GB"/>
        </w:rPr>
        <w:tab/>
      </w:r>
      <w:r w:rsidR="00F62337" w:rsidRPr="00B276FA">
        <w:t>150 kilómetros</w:t>
      </w:r>
      <w:r w:rsidR="00315FB1">
        <w:tab/>
      </w:r>
      <w:r w:rsidR="00B90C14" w:rsidRPr="00746E05">
        <w:rPr>
          <w:rFonts w:cstheme="minorHAnsi"/>
          <w:color w:val="FF0000"/>
        </w:rPr>
        <w:t>ciento cincuenta kilómetro</w:t>
      </w:r>
      <w:r w:rsidR="00B90C14">
        <w:rPr>
          <w:rFonts w:cstheme="minorHAnsi"/>
          <w:color w:val="FF0000"/>
        </w:rPr>
        <w:t>s</w:t>
      </w:r>
    </w:p>
    <w:p w14:paraId="7BB43852" w14:textId="53AE8142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4</w:t>
      </w:r>
      <w:r w:rsidRPr="00B1037D">
        <w:rPr>
          <w:b/>
          <w:color w:val="F48729"/>
          <w:lang w:val="en-GB"/>
        </w:rPr>
        <w:tab/>
      </w:r>
      <w:r w:rsidR="00F62337" w:rsidRPr="00B276FA">
        <w:t>1.000.000 de habitantes</w:t>
      </w:r>
      <w:r w:rsidR="00315FB1">
        <w:tab/>
      </w:r>
      <w:r w:rsidR="00B90C14" w:rsidRPr="00746E05">
        <w:rPr>
          <w:rFonts w:cstheme="minorHAnsi"/>
          <w:color w:val="FF0000"/>
        </w:rPr>
        <w:t>un millón de habitante</w:t>
      </w:r>
      <w:r w:rsidR="00B90C14">
        <w:rPr>
          <w:rFonts w:cstheme="minorHAnsi"/>
          <w:color w:val="FF0000"/>
        </w:rPr>
        <w:t>s</w:t>
      </w:r>
    </w:p>
    <w:p w14:paraId="4BE1891D" w14:textId="0C71579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5</w:t>
      </w:r>
      <w:r w:rsidRPr="00B1037D">
        <w:rPr>
          <w:b/>
          <w:color w:val="F48729"/>
          <w:lang w:val="en-GB"/>
        </w:rPr>
        <w:tab/>
      </w:r>
      <w:r w:rsidR="00F62337" w:rsidRPr="00B276FA">
        <w:t>1700 libros</w:t>
      </w:r>
      <w:r w:rsidR="00315FB1">
        <w:tab/>
      </w:r>
      <w:r w:rsidR="00C00ACA" w:rsidRPr="00746E05">
        <w:rPr>
          <w:rFonts w:cstheme="minorHAnsi"/>
          <w:color w:val="FF0000"/>
        </w:rPr>
        <w:t>mil setecientos libros</w:t>
      </w:r>
    </w:p>
    <w:p w14:paraId="265609F5" w14:textId="32923019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6</w:t>
      </w:r>
      <w:r w:rsidRPr="00B1037D">
        <w:rPr>
          <w:b/>
          <w:color w:val="F48729"/>
          <w:lang w:val="en-GB"/>
        </w:rPr>
        <w:tab/>
      </w:r>
      <w:r w:rsidR="00F62337" w:rsidRPr="00B276FA">
        <w:t>31 días</w:t>
      </w:r>
      <w:r w:rsidR="00315FB1">
        <w:tab/>
      </w:r>
      <w:r w:rsidR="00C00ACA" w:rsidRPr="00746E05">
        <w:rPr>
          <w:rFonts w:cstheme="minorHAnsi"/>
          <w:color w:val="FF0000"/>
        </w:rPr>
        <w:t>treinta y un día</w:t>
      </w:r>
      <w:r w:rsidR="00C00ACA">
        <w:rPr>
          <w:rFonts w:cstheme="minorHAnsi"/>
          <w:color w:val="FF0000"/>
        </w:rPr>
        <w:t>s</w:t>
      </w:r>
    </w:p>
    <w:p w14:paraId="4DC8CF79" w14:textId="28F779C6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7</w:t>
      </w:r>
      <w:r w:rsidRPr="00B1037D">
        <w:rPr>
          <w:b/>
          <w:color w:val="F48729"/>
          <w:lang w:val="en-GB"/>
        </w:rPr>
        <w:tab/>
      </w:r>
      <w:r w:rsidR="00F62337" w:rsidRPr="00B276FA">
        <w:t>570 libras esterlinas</w:t>
      </w:r>
      <w:r w:rsidR="00315FB1">
        <w:tab/>
      </w:r>
      <w:r w:rsidR="00C00ACA">
        <w:rPr>
          <w:rFonts w:cstheme="minorHAnsi"/>
          <w:color w:val="FF0000"/>
        </w:rPr>
        <w:t>q</w:t>
      </w:r>
      <w:r w:rsidR="00C00ACA" w:rsidRPr="00746E05">
        <w:rPr>
          <w:rFonts w:cstheme="minorHAnsi"/>
          <w:color w:val="FF0000"/>
        </w:rPr>
        <w:t>uinientas setenta libras esterlina</w:t>
      </w:r>
      <w:r w:rsidR="00C00ACA">
        <w:rPr>
          <w:rFonts w:cstheme="minorHAnsi"/>
          <w:color w:val="FF0000"/>
        </w:rPr>
        <w:t>s</w:t>
      </w:r>
    </w:p>
    <w:p w14:paraId="2BCC3C23" w14:textId="28B4D9BA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8</w:t>
      </w:r>
      <w:r w:rsidRPr="00B1037D">
        <w:rPr>
          <w:b/>
          <w:color w:val="F48729"/>
          <w:lang w:val="en-GB"/>
        </w:rPr>
        <w:tab/>
      </w:r>
      <w:r w:rsidR="00F62337" w:rsidRPr="00B276FA">
        <w:t>23 alumnos</w:t>
      </w:r>
      <w:r w:rsidR="00315FB1">
        <w:tab/>
      </w:r>
      <w:r w:rsidR="00C00ACA" w:rsidRPr="00746E05">
        <w:rPr>
          <w:rFonts w:cstheme="minorHAnsi"/>
          <w:color w:val="FF0000"/>
        </w:rPr>
        <w:t>veintitrés alumnos</w:t>
      </w:r>
    </w:p>
    <w:p w14:paraId="552BC2C3" w14:textId="3B4FF5D1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9</w:t>
      </w:r>
      <w:r w:rsidRPr="00B1037D">
        <w:rPr>
          <w:b/>
          <w:color w:val="F48729"/>
          <w:lang w:val="en-GB"/>
        </w:rPr>
        <w:tab/>
      </w:r>
      <w:r w:rsidR="00F62337" w:rsidRPr="00B276FA">
        <w:t>33 alumnas</w:t>
      </w:r>
      <w:r w:rsidR="00315FB1">
        <w:tab/>
      </w:r>
      <w:r w:rsidR="00C00ACA" w:rsidRPr="00746E05">
        <w:rPr>
          <w:rFonts w:cstheme="minorHAnsi"/>
          <w:color w:val="FF0000"/>
        </w:rPr>
        <w:t>treinta y tres alumna</w:t>
      </w:r>
      <w:r w:rsidR="00C00ACA">
        <w:rPr>
          <w:rFonts w:cstheme="minorHAnsi"/>
          <w:color w:val="FF0000"/>
        </w:rPr>
        <w:t>s</w:t>
      </w:r>
    </w:p>
    <w:p w14:paraId="0ADB8796" w14:textId="7A23D33B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10</w:t>
      </w:r>
      <w:r w:rsidRPr="00B1037D">
        <w:rPr>
          <w:b/>
          <w:color w:val="F48729"/>
          <w:lang w:val="en-GB"/>
        </w:rPr>
        <w:tab/>
      </w:r>
      <w:r w:rsidR="00F62337" w:rsidRPr="00B276FA">
        <w:t>60 meses</w:t>
      </w:r>
      <w:r w:rsidR="00315FB1">
        <w:tab/>
      </w:r>
      <w:r w:rsidR="00C00ACA" w:rsidRPr="00746E05">
        <w:rPr>
          <w:rFonts w:cstheme="minorHAnsi"/>
          <w:color w:val="FF0000"/>
        </w:rPr>
        <w:t>sesenta mese</w:t>
      </w:r>
      <w:r w:rsidR="00C00ACA">
        <w:rPr>
          <w:rFonts w:cstheme="minorHAnsi"/>
          <w:color w:val="FF0000"/>
        </w:rPr>
        <w:t>s</w:t>
      </w:r>
    </w:p>
    <w:p w14:paraId="7B9B2B0D" w14:textId="4D3E877A" w:rsidR="00486C60" w:rsidRPr="001B0C49" w:rsidRDefault="00486C60" w:rsidP="00486C60">
      <w:pPr>
        <w:pStyle w:val="CHead"/>
      </w:pPr>
      <w:r>
        <w:t>Exercise 2</w:t>
      </w:r>
    </w:p>
    <w:p w14:paraId="043056EE" w14:textId="77777777" w:rsidR="00F62337" w:rsidRPr="00EC03BB" w:rsidRDefault="00F62337" w:rsidP="00EC03BB">
      <w:pPr>
        <w:pStyle w:val="BTBodyText"/>
      </w:pPr>
      <w:r w:rsidRPr="00EC03BB">
        <w:t xml:space="preserve">Haz los cálculos siguientes, escribiendo los números en palabras.  </w:t>
      </w:r>
    </w:p>
    <w:p w14:paraId="4D32F5A9" w14:textId="70B844C1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1</w:t>
      </w:r>
      <w:r w:rsidRPr="001D7E97">
        <w:rPr>
          <w:b/>
          <w:color w:val="F48729"/>
        </w:rPr>
        <w:tab/>
      </w:r>
      <w:r w:rsidR="00F62337" w:rsidRPr="001D7E97">
        <w:t>cien menos cuarenta y uno son</w:t>
      </w:r>
      <w:r w:rsidR="002226DC">
        <w:t xml:space="preserve"> </w:t>
      </w:r>
      <w:r w:rsidR="001D7E97" w:rsidRPr="001D7E97">
        <w:rPr>
          <w:rFonts w:cstheme="minorHAnsi"/>
          <w:color w:val="FF0000"/>
        </w:rPr>
        <w:t>cincuenta y nueve</w:t>
      </w:r>
      <w:r w:rsidR="00F62337" w:rsidRPr="001D7E97">
        <w:t>.</w:t>
      </w:r>
    </w:p>
    <w:p w14:paraId="37073474" w14:textId="0A1F6026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2</w:t>
      </w:r>
      <w:r w:rsidRPr="001D7E97">
        <w:rPr>
          <w:b/>
          <w:color w:val="F48729"/>
        </w:rPr>
        <w:tab/>
      </w:r>
      <w:r w:rsidR="00F62337" w:rsidRPr="001D7E97">
        <w:t>trescientos por dos son</w:t>
      </w:r>
      <w:r w:rsidRPr="001D7E97">
        <w:t xml:space="preserve"> </w:t>
      </w:r>
      <w:r w:rsidR="002226DC">
        <w:t xml:space="preserve"> </w:t>
      </w:r>
      <w:r w:rsidR="001D7E97" w:rsidRPr="001D7E97">
        <w:rPr>
          <w:rFonts w:cstheme="minorHAnsi"/>
          <w:color w:val="FF0000"/>
        </w:rPr>
        <w:t>seiscientos</w:t>
      </w:r>
      <w:r w:rsidR="00F62337" w:rsidRPr="001D7E97">
        <w:t>.</w:t>
      </w:r>
    </w:p>
    <w:p w14:paraId="2A741ABC" w14:textId="62099781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3</w:t>
      </w:r>
      <w:r w:rsidRPr="001D7E97">
        <w:rPr>
          <w:b/>
          <w:color w:val="F48729"/>
        </w:rPr>
        <w:tab/>
      </w:r>
      <w:r w:rsidR="00F62337" w:rsidRPr="001D7E97">
        <w:t>ochocientos doce divididos por cuatro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doscientos tres</w:t>
      </w:r>
      <w:r w:rsidR="001D7E97" w:rsidRPr="001D7E97">
        <w:rPr>
          <w:rFonts w:cstheme="minorHAnsi"/>
        </w:rPr>
        <w:t>.</w:t>
      </w:r>
    </w:p>
    <w:p w14:paraId="43327AE9" w14:textId="7283AE54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4</w:t>
      </w:r>
      <w:r w:rsidRPr="001D7E97">
        <w:rPr>
          <w:b/>
          <w:color w:val="F48729"/>
        </w:rPr>
        <w:tab/>
      </w:r>
      <w:r w:rsidR="00F62337" w:rsidRPr="001D7E97">
        <w:t>mil uno y veintiuno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mil veintidós</w:t>
      </w:r>
      <w:r w:rsidR="00F62337" w:rsidRPr="001D7E97">
        <w:t>.</w:t>
      </w:r>
    </w:p>
    <w:p w14:paraId="02A2039B" w14:textId="5EB14B52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5</w:t>
      </w:r>
      <w:r w:rsidRPr="001D7E97">
        <w:rPr>
          <w:b/>
          <w:color w:val="F48729"/>
        </w:rPr>
        <w:tab/>
      </w:r>
      <w:r w:rsidR="00F62337" w:rsidRPr="001D7E97">
        <w:t>ciento cuarenta por tres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cuatrocientos veinte</w:t>
      </w:r>
      <w:r w:rsidR="00F62337" w:rsidRPr="001D7E97">
        <w:t>.</w:t>
      </w:r>
    </w:p>
    <w:p w14:paraId="1C710550" w14:textId="0DE2F9BA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6</w:t>
      </w:r>
      <w:r w:rsidRPr="001D7E97">
        <w:rPr>
          <w:b/>
          <w:color w:val="F48729"/>
        </w:rPr>
        <w:tab/>
      </w:r>
      <w:r w:rsidR="00F62337" w:rsidRPr="001D7E97">
        <w:t>quinientos sesenta y ciento cuarenta y uno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setecientos uno</w:t>
      </w:r>
      <w:r w:rsidR="00F62337" w:rsidRPr="001D7E97">
        <w:t>.</w:t>
      </w:r>
    </w:p>
    <w:p w14:paraId="0BCDE0A5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742FDD13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6B411883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3B56481C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78193103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797A2DEE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2853053E" w14:textId="2AE0C40D" w:rsidR="00F62337" w:rsidRPr="00B276FA" w:rsidRDefault="00295030" w:rsidP="00295030">
      <w:pPr>
        <w:pStyle w:val="BTBodyText"/>
        <w:jc w:val="right"/>
        <w:rPr>
          <w:rFonts w:cstheme="minorHAnsi"/>
          <w:b/>
        </w:rPr>
      </w:pPr>
      <w:r w:rsidRPr="00295030">
        <w:rPr>
          <w:i/>
          <w:lang w:val="en-GB"/>
        </w:rPr>
        <w:t>Continued</w:t>
      </w:r>
      <w:r w:rsidR="00F62337" w:rsidRPr="00B276FA">
        <w:rPr>
          <w:rFonts w:cstheme="minorHAnsi"/>
          <w:b/>
        </w:rPr>
        <w:br w:type="page"/>
      </w:r>
    </w:p>
    <w:p w14:paraId="7FED35C5" w14:textId="77119DAF" w:rsidR="00486C60" w:rsidRPr="001B0C49" w:rsidRDefault="00486C60" w:rsidP="00486C60">
      <w:pPr>
        <w:pStyle w:val="CHead"/>
      </w:pPr>
      <w:r>
        <w:t>Exercise 3</w:t>
      </w:r>
    </w:p>
    <w:p w14:paraId="13FCF5D1" w14:textId="5CB78A97" w:rsidR="00F62337" w:rsidRPr="00B276FA" w:rsidRDefault="00F62337" w:rsidP="00B9632A">
      <w:pPr>
        <w:pStyle w:val="BTBodyText"/>
      </w:pPr>
      <w:r w:rsidRPr="00B276FA">
        <w:t xml:space="preserve">Traduce al español. </w:t>
      </w:r>
    </w:p>
    <w:p w14:paraId="6A6F01AE" w14:textId="0A7BC302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of ten is five.</w:t>
      </w:r>
      <w:r>
        <w:rPr>
          <w:lang w:val="en-GB"/>
        </w:rPr>
        <w:tab/>
      </w:r>
      <w:r w:rsidR="001D7E97" w:rsidRPr="00746E05">
        <w:rPr>
          <w:rFonts w:cstheme="minorHAnsi"/>
          <w:color w:val="FF0000"/>
          <w:szCs w:val="22"/>
          <w:lang w:val="es-ES"/>
        </w:rPr>
        <w:t>la mitad de diez es cinco</w:t>
      </w:r>
    </w:p>
    <w:p w14:paraId="3FA0573D" w14:textId="5A4A4DD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2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>twen</w:t>
      </w:r>
      <w:r w:rsidR="00F62337" w:rsidRPr="00315FB1">
        <w:rPr>
          <w:lang w:val="en-GB"/>
        </w:rPr>
        <w:t>ty-five per cent of Spaniards</w:t>
      </w:r>
      <w:r>
        <w:rPr>
          <w:lang w:val="en-GB"/>
        </w:rPr>
        <w:tab/>
      </w:r>
      <w:r w:rsidR="001D7E97" w:rsidRPr="00746E05">
        <w:rPr>
          <w:rFonts w:cstheme="minorHAnsi"/>
          <w:color w:val="FF0000"/>
          <w:szCs w:val="22"/>
          <w:lang w:val="es-ES"/>
        </w:rPr>
        <w:t>un/el veinticinco por ciento de los</w:t>
      </w:r>
      <w:r w:rsidR="005F077D">
        <w:rPr>
          <w:rFonts w:cstheme="minorHAnsi"/>
          <w:color w:val="FF0000"/>
          <w:szCs w:val="22"/>
          <w:lang w:val="es-ES"/>
        </w:rPr>
        <w:br/>
      </w:r>
      <w:r w:rsidR="005F077D">
        <w:rPr>
          <w:rFonts w:cstheme="minorHAnsi"/>
          <w:color w:val="FF0000"/>
          <w:szCs w:val="22"/>
          <w:lang w:val="es-ES"/>
        </w:rPr>
        <w:tab/>
      </w:r>
      <w:r w:rsidR="001D7E97" w:rsidRPr="00746E05">
        <w:rPr>
          <w:rFonts w:cstheme="minorHAnsi"/>
          <w:color w:val="FF0000"/>
          <w:szCs w:val="22"/>
          <w:lang w:val="es-ES"/>
        </w:rPr>
        <w:t>españoles</w:t>
      </w:r>
    </w:p>
    <w:p w14:paraId="053F8FA3" w14:textId="4AE8BEFA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3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 xml:space="preserve">the </w:t>
      </w:r>
      <w:r w:rsidR="00F62337" w:rsidRPr="00315FB1">
        <w:rPr>
          <w:lang w:val="en-GB"/>
        </w:rPr>
        <w:t>year two thousand and seventeen</w:t>
      </w:r>
      <w:r>
        <w:rPr>
          <w:lang w:val="en-GB"/>
        </w:rPr>
        <w:tab/>
      </w:r>
      <w:r w:rsidR="005F077D" w:rsidRPr="00746E05">
        <w:rPr>
          <w:rFonts w:cstheme="minorHAnsi"/>
          <w:color w:val="FF0000"/>
          <w:szCs w:val="22"/>
          <w:lang w:val="es-ES"/>
        </w:rPr>
        <w:t>el año dos mil diecis</w:t>
      </w:r>
    </w:p>
    <w:p w14:paraId="727616D6" w14:textId="09F4E83D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4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 xml:space="preserve">23 flats </w:t>
      </w:r>
      <w:r>
        <w:rPr>
          <w:lang w:val="en-GB"/>
        </w:rPr>
        <w:tab/>
      </w:r>
      <w:r w:rsidR="00F221AF" w:rsidRPr="00746E05">
        <w:rPr>
          <w:rFonts w:cstheme="minorHAnsi"/>
          <w:color w:val="FF0000"/>
          <w:szCs w:val="22"/>
          <w:lang w:val="es-ES"/>
        </w:rPr>
        <w:t>veintitrés pisos</w:t>
      </w:r>
    </w:p>
    <w:p w14:paraId="3756F98B" w14:textId="05FAA9D3" w:rsidR="00F62337" w:rsidRPr="00142A3F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42A3F">
        <w:rPr>
          <w:b/>
          <w:color w:val="F48729"/>
          <w:lang w:val="es-AR"/>
        </w:rPr>
        <w:t>5</w:t>
      </w:r>
      <w:r w:rsidRPr="00142A3F">
        <w:rPr>
          <w:b/>
          <w:color w:val="F48729"/>
          <w:lang w:val="es-AR"/>
        </w:rPr>
        <w:tab/>
      </w:r>
      <w:r w:rsidR="00F62337" w:rsidRPr="00142A3F">
        <w:rPr>
          <w:lang w:val="es-AR"/>
        </w:rPr>
        <w:t>a million dollars</w:t>
      </w:r>
      <w:r w:rsidRPr="00142A3F">
        <w:rPr>
          <w:lang w:val="es-AR"/>
        </w:rPr>
        <w:tab/>
      </w:r>
      <w:r w:rsidR="00F221AF" w:rsidRPr="00746E05">
        <w:rPr>
          <w:rFonts w:cstheme="minorHAnsi"/>
          <w:color w:val="FF0000"/>
          <w:szCs w:val="22"/>
          <w:lang w:val="es-ES"/>
        </w:rPr>
        <w:t>un millón de dólares</w:t>
      </w:r>
    </w:p>
    <w:p w14:paraId="1EB00F42" w14:textId="05984709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6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dozen houses</w:t>
      </w:r>
      <w:r>
        <w:rPr>
          <w:lang w:val="en-GB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una docena de casas</w:t>
      </w:r>
    </w:p>
    <w:p w14:paraId="63460E92" w14:textId="4DC86E6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7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a kilo</w:t>
      </w:r>
      <w:r>
        <w:rPr>
          <w:lang w:val="en-GB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medio kilo</w:t>
      </w:r>
    </w:p>
    <w:p w14:paraId="11A9EEB4" w14:textId="45B1ADCB" w:rsidR="00F62337" w:rsidRPr="00142A3F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42A3F">
        <w:rPr>
          <w:b/>
          <w:color w:val="F48729"/>
          <w:lang w:val="es-AR"/>
        </w:rPr>
        <w:t>8</w:t>
      </w:r>
      <w:r w:rsidRPr="00142A3F">
        <w:rPr>
          <w:b/>
          <w:color w:val="F48729"/>
          <w:lang w:val="es-AR"/>
        </w:rPr>
        <w:tab/>
      </w:r>
      <w:r w:rsidR="00F62337" w:rsidRPr="00142A3F">
        <w:rPr>
          <w:lang w:val="es-AR"/>
        </w:rPr>
        <w:t>a third of the population</w:t>
      </w:r>
      <w:r w:rsidRPr="00142A3F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un tercio/la tercera parte de la población</w:t>
      </w:r>
    </w:p>
    <w:p w14:paraId="3F3725F0" w14:textId="74CAA346" w:rsidR="00F62337" w:rsidRPr="00142A3F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42A3F">
        <w:rPr>
          <w:b/>
          <w:color w:val="F48729"/>
          <w:lang w:val="es-AR"/>
        </w:rPr>
        <w:t>9</w:t>
      </w:r>
      <w:r w:rsidRPr="00142A3F">
        <w:rPr>
          <w:b/>
          <w:color w:val="F48729"/>
          <w:lang w:val="es-AR"/>
        </w:rPr>
        <w:tab/>
      </w:r>
      <w:r w:rsidR="00F62337" w:rsidRPr="00142A3F">
        <w:rPr>
          <w:lang w:val="es-AR"/>
        </w:rPr>
        <w:t>20th May 2019</w:t>
      </w:r>
      <w:r w:rsidRPr="00142A3F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el veinte de mayo de dos mil diecinueve</w:t>
      </w:r>
    </w:p>
    <w:p w14:paraId="41B74B05" w14:textId="7BE79C35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10</w:t>
      </w:r>
      <w:r w:rsidRPr="00315FB1">
        <w:rPr>
          <w:b/>
          <w:color w:val="F48729"/>
          <w:lang w:val="en-GB"/>
        </w:rPr>
        <w:tab/>
      </w:r>
      <w:r w:rsidR="00F62337" w:rsidRPr="005A19E6">
        <w:rPr>
          <w:lang w:val="en-GB"/>
        </w:rPr>
        <w:t>t</w:t>
      </w:r>
      <w:r w:rsidR="00F62337" w:rsidRPr="00315FB1">
        <w:rPr>
          <w:lang w:val="en-GB"/>
        </w:rPr>
        <w:t>hree metres long</w:t>
      </w:r>
      <w:r>
        <w:rPr>
          <w:lang w:val="en-GB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tres metros de largo</w:t>
      </w:r>
    </w:p>
    <w:p w14:paraId="51B13240" w14:textId="77777777" w:rsidR="00F62337" w:rsidRPr="00B276FA" w:rsidRDefault="00F62337" w:rsidP="00315FB1">
      <w:pPr>
        <w:pStyle w:val="BTBodyText"/>
      </w:pPr>
    </w:p>
    <w:p w14:paraId="6CFC4E42" w14:textId="77777777" w:rsidR="00486C60" w:rsidRDefault="00486C60" w:rsidP="00F62337">
      <w:pPr>
        <w:pStyle w:val="ListParagraph"/>
        <w:ind w:left="1080"/>
        <w:rPr>
          <w:rFonts w:cstheme="minorHAnsi"/>
          <w:b/>
          <w:sz w:val="24"/>
          <w:szCs w:val="24"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E19612" w14:textId="411B852D" w:rsidR="00F62337" w:rsidRPr="00B9632A" w:rsidRDefault="00F62337" w:rsidP="00B9632A">
      <w:pPr>
        <w:pStyle w:val="AHead"/>
      </w:pPr>
      <w:r w:rsidRPr="00B9632A">
        <w:t>Ordinal numbers</w:t>
      </w:r>
      <w:r w:rsidR="00B9632A">
        <w:t xml:space="preserve"> (</w:t>
      </w:r>
      <w:r w:rsidR="00B9632A" w:rsidRPr="00B9632A">
        <w:t>D2</w:t>
      </w:r>
      <w:r w:rsidR="00B9632A">
        <w:t>)</w:t>
      </w:r>
    </w:p>
    <w:p w14:paraId="78183AFF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0329642" w14:textId="52D02125" w:rsidR="00F62337" w:rsidRPr="00B276FA" w:rsidRDefault="00F62337" w:rsidP="00B9632A">
      <w:pPr>
        <w:pStyle w:val="BTBodyText"/>
      </w:pPr>
      <w:r w:rsidRPr="00B276FA">
        <w:t xml:space="preserve">Completa las frases siguientes con números ordinales. </w:t>
      </w:r>
    </w:p>
    <w:p w14:paraId="1D31CFC1" w14:textId="4FA8B700" w:rsidR="00F62337" w:rsidRPr="00922D65" w:rsidRDefault="00315FB1" w:rsidP="00315FB1">
      <w:pPr>
        <w:pStyle w:val="QuestionNumberList"/>
        <w:tabs>
          <w:tab w:val="left" w:pos="8080"/>
        </w:tabs>
        <w:spacing w:before="360" w:after="360"/>
      </w:pPr>
      <w:r w:rsidRPr="00142A3F">
        <w:rPr>
          <w:b/>
          <w:color w:val="F48729"/>
          <w:lang w:val="es-AR"/>
        </w:rPr>
        <w:t>1</w:t>
      </w:r>
      <w:r>
        <w:tab/>
      </w:r>
      <w:r w:rsidR="00F62337" w:rsidRPr="00922D65">
        <w:t xml:space="preserve">Mis padres están en el sexto piso; </w:t>
      </w:r>
      <w:r w:rsidR="00BD1DBE" w:rsidRPr="00922D65">
        <w:t xml:space="preserve">mi tío vive en el de arriba, el </w:t>
      </w:r>
      <w:r w:rsidR="00BD1DBE" w:rsidRPr="00922D65">
        <w:rPr>
          <w:color w:val="FF0000"/>
        </w:rPr>
        <w:t>séptimo</w:t>
      </w:r>
      <w:r w:rsidR="00F62337" w:rsidRPr="00922D65">
        <w:t>.</w:t>
      </w:r>
    </w:p>
    <w:p w14:paraId="7BAB1E6F" w14:textId="77777777" w:rsidR="00315FB1" w:rsidRPr="00922D65" w:rsidRDefault="00315FB1" w:rsidP="00315FB1">
      <w:pPr>
        <w:pStyle w:val="QuestionNumberList"/>
        <w:spacing w:before="360" w:after="360"/>
      </w:pPr>
      <w:r w:rsidRPr="00922D65">
        <w:rPr>
          <w:b/>
          <w:color w:val="F48729"/>
          <w:lang w:val="en-GB"/>
        </w:rPr>
        <w:t>2</w:t>
      </w:r>
      <w:r w:rsidRPr="00922D65">
        <w:tab/>
      </w:r>
      <w:r w:rsidR="00F62337" w:rsidRPr="00922D65">
        <w:t>Ya he terminado tres años de mi carrera. En octubre comienzo el</w:t>
      </w:r>
    </w:p>
    <w:p w14:paraId="1AFBEA92" w14:textId="7CAE961B" w:rsidR="00F62337" w:rsidRPr="00922D65" w:rsidRDefault="00BD1DBE" w:rsidP="00315FB1">
      <w:pPr>
        <w:pStyle w:val="Indentedtext"/>
        <w:tabs>
          <w:tab w:val="left" w:pos="1843"/>
        </w:tabs>
        <w:spacing w:before="360" w:after="360"/>
      </w:pPr>
      <w:r w:rsidRPr="00922D65">
        <w:rPr>
          <w:color w:val="FF0000"/>
        </w:rPr>
        <w:t>cuarto</w:t>
      </w:r>
      <w:r w:rsidR="00F62337" w:rsidRPr="00922D65">
        <w:rPr>
          <w:color w:val="00B050"/>
        </w:rPr>
        <w:t xml:space="preserve"> </w:t>
      </w:r>
      <w:r w:rsidR="00F62337" w:rsidRPr="00922D65">
        <w:t>año.</w:t>
      </w:r>
    </w:p>
    <w:p w14:paraId="7D7F2C7E" w14:textId="56EB5D95" w:rsidR="00315FB1" w:rsidRPr="00922D65" w:rsidRDefault="00315FB1" w:rsidP="00315FB1">
      <w:pPr>
        <w:pStyle w:val="QuestionNumberList"/>
        <w:tabs>
          <w:tab w:val="left" w:pos="7513"/>
        </w:tabs>
        <w:spacing w:before="360" w:after="360"/>
      </w:pPr>
      <w:r w:rsidRPr="00922D65">
        <w:rPr>
          <w:b/>
          <w:color w:val="F48729"/>
          <w:lang w:val="en-GB"/>
        </w:rPr>
        <w:t>3</w:t>
      </w:r>
      <w:r w:rsidRPr="00922D65">
        <w:tab/>
      </w:r>
      <w:r w:rsidR="00F62337" w:rsidRPr="00922D65">
        <w:t>Ha suspendido el examen dos veces. Va a intentarlo por</w:t>
      </w:r>
      <w:r w:rsidRPr="00922D65">
        <w:t xml:space="preserve"> </w:t>
      </w:r>
      <w:r w:rsidR="00C02DBD" w:rsidRPr="00922D65">
        <w:rPr>
          <w:color w:val="FF0000"/>
        </w:rPr>
        <w:t>tercera</w:t>
      </w:r>
      <w:r w:rsidR="00C02DBD" w:rsidRPr="00922D65">
        <w:t xml:space="preserve"> </w:t>
      </w:r>
      <w:r w:rsidR="00F62337" w:rsidRPr="00922D65">
        <w:t>vez en</w:t>
      </w:r>
    </w:p>
    <w:p w14:paraId="59B3BD72" w14:textId="4942588B" w:rsidR="00F62337" w:rsidRPr="00922D65" w:rsidRDefault="00F62337" w:rsidP="00315FB1">
      <w:pPr>
        <w:pStyle w:val="Indentedtext"/>
        <w:spacing w:before="360" w:after="360"/>
      </w:pPr>
      <w:r w:rsidRPr="00922D65">
        <w:t>septiembre.</w:t>
      </w:r>
    </w:p>
    <w:p w14:paraId="0913330F" w14:textId="24C84143" w:rsidR="00F62337" w:rsidRPr="00922D65" w:rsidRDefault="00315FB1" w:rsidP="00C02DBD">
      <w:pPr>
        <w:pStyle w:val="QuestionNumberList"/>
        <w:tabs>
          <w:tab w:val="left" w:pos="4678"/>
          <w:tab w:val="left" w:pos="8080"/>
        </w:tabs>
        <w:spacing w:before="360" w:after="360"/>
      </w:pPr>
      <w:r w:rsidRPr="00922D65">
        <w:rPr>
          <w:b/>
          <w:color w:val="F48729"/>
          <w:lang w:val="en-GB"/>
        </w:rPr>
        <w:t>4</w:t>
      </w:r>
      <w:r w:rsidRPr="00922D65">
        <w:tab/>
      </w:r>
      <w:r w:rsidR="00F62337" w:rsidRPr="00922D65">
        <w:t>Según la Biblia, Adán fue</w:t>
      </w:r>
      <w:r w:rsidRPr="00922D65">
        <w:t xml:space="preserve"> </w:t>
      </w:r>
      <w:r w:rsidR="00F832A4" w:rsidRPr="00922D65">
        <w:t xml:space="preserve">el </w:t>
      </w:r>
      <w:r w:rsidR="00C02DBD" w:rsidRPr="00922D65">
        <w:rPr>
          <w:color w:val="FF0000"/>
        </w:rPr>
        <w:t>primer</w:t>
      </w:r>
      <w:r w:rsidR="00F62337" w:rsidRPr="00922D65">
        <w:rPr>
          <w:color w:val="00B050"/>
        </w:rPr>
        <w:t xml:space="preserve"> </w:t>
      </w:r>
      <w:r w:rsidR="00F62337" w:rsidRPr="00922D65">
        <w:t>hombre, y Eva la</w:t>
      </w:r>
      <w:r w:rsidRPr="00922D65">
        <w:t xml:space="preserve"> </w:t>
      </w:r>
      <w:r w:rsidR="00C02DBD" w:rsidRPr="00922D65">
        <w:rPr>
          <w:color w:val="FF0000"/>
        </w:rPr>
        <w:t>primera</w:t>
      </w:r>
      <w:r w:rsidR="00C02DBD" w:rsidRPr="00922D65">
        <w:t xml:space="preserve"> </w:t>
      </w:r>
      <w:r w:rsidR="00F62337" w:rsidRPr="00922D65">
        <w:t>mujer.</w:t>
      </w:r>
    </w:p>
    <w:p w14:paraId="7FE87A6A" w14:textId="4612AFB6" w:rsidR="00F62337" w:rsidRPr="00922D65" w:rsidRDefault="00315FB1" w:rsidP="00315FB1">
      <w:pPr>
        <w:pStyle w:val="QuestionNumberList"/>
        <w:tabs>
          <w:tab w:val="left" w:pos="2268"/>
          <w:tab w:val="left" w:pos="5529"/>
        </w:tabs>
        <w:spacing w:before="360" w:after="360"/>
      </w:pPr>
      <w:r w:rsidRPr="00922D65">
        <w:rPr>
          <w:b/>
          <w:color w:val="F48729"/>
          <w:lang w:val="en-GB"/>
        </w:rPr>
        <w:t>5</w:t>
      </w:r>
      <w:r w:rsidRPr="00922D65">
        <w:tab/>
      </w:r>
      <w:r w:rsidR="00F62337" w:rsidRPr="00922D65">
        <w:t>De</w:t>
      </w:r>
      <w:r w:rsidRPr="00922D65">
        <w:t xml:space="preserve"> </w:t>
      </w:r>
      <w:r w:rsidR="00C02DBD" w:rsidRPr="00922D65">
        <w:rPr>
          <w:color w:val="FF0000"/>
        </w:rPr>
        <w:t>primero</w:t>
      </w:r>
      <w:r w:rsidR="00F62337" w:rsidRPr="00922D65">
        <w:t xml:space="preserve"> quiero sopa y de</w:t>
      </w:r>
      <w:r w:rsidRPr="00922D65">
        <w:t xml:space="preserve"> </w:t>
      </w:r>
      <w:r w:rsidR="00C02DBD" w:rsidRPr="00922D65">
        <w:rPr>
          <w:color w:val="FF0000"/>
        </w:rPr>
        <w:t>segundo</w:t>
      </w:r>
      <w:r w:rsidR="00C02DBD" w:rsidRPr="00922D65">
        <w:t xml:space="preserve"> </w:t>
      </w:r>
      <w:r w:rsidR="00F62337" w:rsidRPr="00922D65">
        <w:t xml:space="preserve">pollo al ajillo. </w:t>
      </w:r>
    </w:p>
    <w:p w14:paraId="3242E585" w14:textId="77777777" w:rsidR="00315FB1" w:rsidRPr="00922D65" w:rsidRDefault="00315FB1" w:rsidP="00315FB1">
      <w:pPr>
        <w:pStyle w:val="QuestionNumberList"/>
        <w:spacing w:before="360" w:after="360"/>
      </w:pPr>
      <w:r w:rsidRPr="00922D65">
        <w:rPr>
          <w:b/>
          <w:color w:val="F48729"/>
          <w:lang w:val="en-GB"/>
        </w:rPr>
        <w:t>6</w:t>
      </w:r>
      <w:r w:rsidRPr="00922D65">
        <w:tab/>
      </w:r>
      <w:r w:rsidR="00F62337" w:rsidRPr="00922D65">
        <w:t>He pasado las vacaciones de verano en Andalucía cinco veces. El año próximo</w:t>
      </w:r>
    </w:p>
    <w:p w14:paraId="14AD3430" w14:textId="446C3BE7" w:rsidR="00F62337" w:rsidRPr="00922D65" w:rsidRDefault="00F62337" w:rsidP="00315FB1">
      <w:pPr>
        <w:pStyle w:val="Indentedtext"/>
        <w:tabs>
          <w:tab w:val="left" w:pos="2694"/>
        </w:tabs>
        <w:spacing w:before="360" w:after="360"/>
      </w:pPr>
      <w:r w:rsidRPr="00922D65">
        <w:t>iré por</w:t>
      </w:r>
      <w:r w:rsidR="00C02DBD" w:rsidRPr="00922D65">
        <w:t xml:space="preserve"> </w:t>
      </w:r>
      <w:r w:rsidR="00C02DBD" w:rsidRPr="00922D65">
        <w:rPr>
          <w:color w:val="FF0000"/>
        </w:rPr>
        <w:t>sexta</w:t>
      </w:r>
      <w:r w:rsidRPr="00922D65">
        <w:t xml:space="preserve"> vez.</w:t>
      </w:r>
    </w:p>
    <w:p w14:paraId="4F9A6889" w14:textId="2F58D298" w:rsidR="00F62337" w:rsidRDefault="00315FB1" w:rsidP="00315FB1">
      <w:pPr>
        <w:pStyle w:val="QuestionNumberList"/>
        <w:tabs>
          <w:tab w:val="left" w:pos="2268"/>
        </w:tabs>
        <w:spacing w:before="360" w:after="360"/>
      </w:pPr>
      <w:r w:rsidRPr="00922D65">
        <w:rPr>
          <w:b/>
          <w:color w:val="F48729"/>
          <w:lang w:val="en-GB"/>
        </w:rPr>
        <w:t>7</w:t>
      </w:r>
      <w:r w:rsidRPr="00922D65">
        <w:tab/>
      </w:r>
      <w:r w:rsidR="00F62337" w:rsidRPr="00922D65">
        <w:t>El</w:t>
      </w:r>
      <w:r w:rsidRPr="00922D65">
        <w:t xml:space="preserve"> </w:t>
      </w:r>
      <w:r w:rsidR="00C02DBD" w:rsidRPr="00922D65">
        <w:rPr>
          <w:color w:val="FF0000"/>
        </w:rPr>
        <w:t>tercer</w:t>
      </w:r>
      <w:r w:rsidR="00F62337" w:rsidRPr="00922D65">
        <w:rPr>
          <w:color w:val="00B050"/>
        </w:rPr>
        <w:t xml:space="preserve"> </w:t>
      </w:r>
      <w:r w:rsidR="00F62337" w:rsidRPr="00922D65">
        <w:t>milenio comenzó en el</w:t>
      </w:r>
      <w:r w:rsidR="00F62337" w:rsidRPr="00B276FA">
        <w:t xml:space="preserve"> año 2000.</w:t>
      </w:r>
    </w:p>
    <w:p w14:paraId="4EF948D0" w14:textId="77777777" w:rsidR="00315FB1" w:rsidRPr="00B276FA" w:rsidRDefault="00315FB1" w:rsidP="00315FB1">
      <w:pPr>
        <w:pStyle w:val="BTBodyText"/>
        <w:spacing w:before="360" w:after="360"/>
      </w:pPr>
    </w:p>
    <w:p w14:paraId="15E4BC98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54BADB4" w14:textId="4C8E1F76" w:rsidR="00F62337" w:rsidRPr="00B9632A" w:rsidRDefault="00B9632A" w:rsidP="00B9632A">
      <w:pPr>
        <w:pStyle w:val="AHead"/>
      </w:pPr>
      <w:r>
        <w:t>Adverbs of time (</w:t>
      </w:r>
      <w:r w:rsidRPr="00B9632A">
        <w:t>E1</w:t>
      </w:r>
      <w:r>
        <w:t>)</w:t>
      </w:r>
    </w:p>
    <w:p w14:paraId="2D345745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43539527" w14:textId="619E47C2" w:rsidR="00F62337" w:rsidRDefault="00F62337" w:rsidP="00B9632A">
      <w:pPr>
        <w:pStyle w:val="BTBodyText"/>
      </w:pPr>
      <w:r w:rsidRPr="00B276FA">
        <w:t>Completa las frases con un adverbio de tiempo adecuado del recuadro.</w:t>
      </w:r>
    </w:p>
    <w:p w14:paraId="001B857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A85D2E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5431B94" w14:textId="3EBD9811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 xml:space="preserve">enseguida 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después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 veces    siempre    tarde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 temprano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ayer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todavía</w:t>
            </w:r>
          </w:p>
        </w:tc>
      </w:tr>
    </w:tbl>
    <w:p w14:paraId="0E992AB2" w14:textId="77777777" w:rsidR="00552383" w:rsidRDefault="00552383" w:rsidP="00552383">
      <w:pPr>
        <w:pStyle w:val="BTBodyText"/>
      </w:pPr>
    </w:p>
    <w:p w14:paraId="02A88635" w14:textId="6D490C1F" w:rsidR="00F62337" w:rsidRPr="00766294" w:rsidRDefault="00315FB1" w:rsidP="00315FB1">
      <w:pPr>
        <w:pStyle w:val="QuestionNumberList"/>
        <w:tabs>
          <w:tab w:val="left" w:pos="3828"/>
        </w:tabs>
        <w:spacing w:before="360" w:after="360"/>
      </w:pPr>
      <w:r w:rsidRPr="00315FB1">
        <w:rPr>
          <w:b/>
          <w:color w:val="F48729"/>
          <w:lang w:val="en-GB"/>
        </w:rPr>
        <w:t>1</w:t>
      </w:r>
      <w:r w:rsidRPr="00315FB1">
        <w:rPr>
          <w:b/>
          <w:color w:val="F48729"/>
          <w:lang w:val="en-GB"/>
        </w:rPr>
        <w:tab/>
      </w:r>
      <w:r w:rsidR="00F62337" w:rsidRPr="00766294">
        <w:t xml:space="preserve">En verano me levanto </w:t>
      </w:r>
      <w:r w:rsidR="0078715F" w:rsidRPr="00766294">
        <w:rPr>
          <w:color w:val="FF0000"/>
        </w:rPr>
        <w:t>temprano</w:t>
      </w:r>
      <w:r w:rsidR="00F62337" w:rsidRPr="00766294">
        <w:t xml:space="preserve"> para pasar media hora en el gimnasio.</w:t>
      </w:r>
    </w:p>
    <w:p w14:paraId="16315488" w14:textId="3C030905" w:rsidR="00F62337" w:rsidRPr="00766294" w:rsidRDefault="00315FB1" w:rsidP="00315FB1">
      <w:pPr>
        <w:pStyle w:val="QuestionNumberList"/>
        <w:tabs>
          <w:tab w:val="left" w:pos="1701"/>
        </w:tabs>
        <w:spacing w:before="360" w:after="360"/>
      </w:pPr>
      <w:r w:rsidRPr="00142A3F">
        <w:rPr>
          <w:b/>
          <w:color w:val="F48729"/>
          <w:lang w:val="es-AR"/>
        </w:rPr>
        <w:t>2</w:t>
      </w:r>
      <w:r w:rsidRPr="00142A3F">
        <w:rPr>
          <w:b/>
          <w:color w:val="F48729"/>
          <w:lang w:val="es-AR"/>
        </w:rPr>
        <w:tab/>
      </w:r>
      <w:r w:rsidR="0078715F" w:rsidRPr="00766294">
        <w:rPr>
          <w:color w:val="FF0000"/>
        </w:rPr>
        <w:t>Ayer</w:t>
      </w:r>
      <w:r w:rsidR="00F62337" w:rsidRPr="00766294">
        <w:t xml:space="preserve"> vino un fotógrafo para sacar las fotos de nuestra casa.</w:t>
      </w:r>
    </w:p>
    <w:p w14:paraId="7D849E80" w14:textId="05C850BC" w:rsidR="00F62337" w:rsidRPr="00766294" w:rsidRDefault="00315FB1" w:rsidP="00315FB1">
      <w:pPr>
        <w:pStyle w:val="QuestionNumberList"/>
        <w:tabs>
          <w:tab w:val="left" w:pos="2694"/>
        </w:tabs>
        <w:spacing w:before="360" w:after="360"/>
      </w:pPr>
      <w:r w:rsidRPr="00766294">
        <w:rPr>
          <w:b/>
          <w:color w:val="F48729"/>
          <w:lang w:val="en-GB"/>
        </w:rPr>
        <w:t>3</w:t>
      </w:r>
      <w:r w:rsidRPr="00766294">
        <w:rPr>
          <w:b/>
          <w:color w:val="F48729"/>
          <w:lang w:val="en-GB"/>
        </w:rPr>
        <w:tab/>
      </w:r>
      <w:r w:rsidR="00F62337" w:rsidRPr="00766294">
        <w:t xml:space="preserve">Si no vas </w:t>
      </w:r>
      <w:r w:rsidR="0078715F" w:rsidRPr="00766294">
        <w:rPr>
          <w:color w:val="FF0000"/>
        </w:rPr>
        <w:t>enseguida</w:t>
      </w:r>
      <w:r w:rsidR="00F62337" w:rsidRPr="00766294">
        <w:t xml:space="preserve"> perderás el tren.</w:t>
      </w:r>
    </w:p>
    <w:p w14:paraId="63C19513" w14:textId="2754B207" w:rsidR="00F62337" w:rsidRPr="00766294" w:rsidRDefault="00315FB1" w:rsidP="00315FB1">
      <w:pPr>
        <w:pStyle w:val="QuestionNumberList"/>
        <w:tabs>
          <w:tab w:val="left" w:pos="1701"/>
        </w:tabs>
        <w:spacing w:before="360" w:after="360"/>
      </w:pPr>
      <w:r w:rsidRPr="00766294">
        <w:rPr>
          <w:b/>
          <w:color w:val="F48729"/>
          <w:lang w:val="en-GB"/>
        </w:rPr>
        <w:t>4</w:t>
      </w:r>
      <w:r w:rsidRPr="00766294">
        <w:rPr>
          <w:b/>
          <w:color w:val="F48729"/>
          <w:lang w:val="en-GB"/>
        </w:rPr>
        <w:tab/>
      </w:r>
      <w:r w:rsidR="0078715F" w:rsidRPr="00766294">
        <w:rPr>
          <w:color w:val="FF0000"/>
        </w:rPr>
        <w:t>A veces</w:t>
      </w:r>
      <w:r w:rsidR="00F62337" w:rsidRPr="00766294">
        <w:t xml:space="preserve"> voy al teatro porque me gustan las obras dramáticas.</w:t>
      </w:r>
    </w:p>
    <w:p w14:paraId="1480EE6B" w14:textId="66B26259" w:rsidR="00F62337" w:rsidRPr="00766294" w:rsidRDefault="00315FB1" w:rsidP="00315FB1">
      <w:pPr>
        <w:pStyle w:val="QuestionNumberList"/>
        <w:tabs>
          <w:tab w:val="left" w:pos="1701"/>
        </w:tabs>
        <w:spacing w:before="360" w:after="360"/>
      </w:pPr>
      <w:r w:rsidRPr="00766294">
        <w:rPr>
          <w:b/>
          <w:color w:val="F48729"/>
          <w:lang w:val="en-GB"/>
        </w:rPr>
        <w:t>5</w:t>
      </w:r>
      <w:r w:rsidRPr="00766294">
        <w:rPr>
          <w:b/>
          <w:color w:val="F48729"/>
          <w:lang w:val="en-GB"/>
        </w:rPr>
        <w:tab/>
      </w:r>
      <w:r w:rsidR="00766294" w:rsidRPr="00766294">
        <w:rPr>
          <w:color w:val="FF0000"/>
        </w:rPr>
        <w:t>Siempre</w:t>
      </w:r>
      <w:r w:rsidR="00F62337" w:rsidRPr="00766294">
        <w:t xml:space="preserve"> paseamos por la calle mayor a la misma hora de la tarde.</w:t>
      </w:r>
    </w:p>
    <w:p w14:paraId="314743A8" w14:textId="3D0A3A42" w:rsidR="00F62337" w:rsidRPr="00766294" w:rsidRDefault="00315FB1" w:rsidP="00315FB1">
      <w:pPr>
        <w:pStyle w:val="QuestionNumberList"/>
        <w:tabs>
          <w:tab w:val="left" w:pos="6096"/>
        </w:tabs>
        <w:spacing w:before="360" w:after="360"/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="00F62337" w:rsidRPr="00766294">
        <w:t xml:space="preserve">Tomamos unas copas en el bar de enfrente y </w:t>
      </w:r>
      <w:r w:rsidR="00766294" w:rsidRPr="00766294">
        <w:rPr>
          <w:color w:val="FF0000"/>
        </w:rPr>
        <w:t>después</w:t>
      </w:r>
      <w:r w:rsidR="00F62337" w:rsidRPr="00766294">
        <w:t xml:space="preserve"> fuimos al partido.</w:t>
      </w:r>
    </w:p>
    <w:p w14:paraId="15FB5422" w14:textId="4A0D3E68" w:rsidR="00F62337" w:rsidRPr="00766294" w:rsidRDefault="00315FB1" w:rsidP="00315FB1">
      <w:pPr>
        <w:pStyle w:val="QuestionNumberList"/>
        <w:tabs>
          <w:tab w:val="left" w:pos="4111"/>
        </w:tabs>
        <w:spacing w:before="360" w:after="360"/>
      </w:pPr>
      <w:r w:rsidRPr="00766294">
        <w:rPr>
          <w:b/>
          <w:color w:val="F48729"/>
          <w:lang w:val="en-GB"/>
        </w:rPr>
        <w:t>7</w:t>
      </w:r>
      <w:r w:rsidRPr="00766294">
        <w:rPr>
          <w:b/>
          <w:color w:val="F48729"/>
          <w:lang w:val="en-GB"/>
        </w:rPr>
        <w:tab/>
      </w:r>
      <w:r w:rsidR="00F62337" w:rsidRPr="00766294">
        <w:t xml:space="preserve">¿Has escrito a tu primo? </w:t>
      </w:r>
      <w:r w:rsidR="00766294" w:rsidRPr="00766294">
        <w:rPr>
          <w:color w:val="FF0000"/>
        </w:rPr>
        <w:t>Todavía</w:t>
      </w:r>
      <w:r w:rsidRPr="00766294">
        <w:t xml:space="preserve"> </w:t>
      </w:r>
      <w:r w:rsidR="00F62337" w:rsidRPr="00766294">
        <w:t>no.</w:t>
      </w:r>
    </w:p>
    <w:p w14:paraId="65D7567E" w14:textId="590AC9DA" w:rsidR="00F62337" w:rsidRPr="00B276FA" w:rsidRDefault="00315FB1" w:rsidP="00315FB1">
      <w:pPr>
        <w:pStyle w:val="QuestionNumberList"/>
        <w:tabs>
          <w:tab w:val="left" w:pos="2835"/>
        </w:tabs>
        <w:spacing w:before="360" w:after="360"/>
      </w:pPr>
      <w:r w:rsidRPr="00766294">
        <w:rPr>
          <w:b/>
          <w:color w:val="F48729"/>
          <w:lang w:val="en-GB"/>
        </w:rPr>
        <w:t>8</w:t>
      </w:r>
      <w:r w:rsidRPr="00766294">
        <w:rPr>
          <w:b/>
          <w:color w:val="F48729"/>
          <w:lang w:val="en-GB"/>
        </w:rPr>
        <w:tab/>
      </w:r>
      <w:r w:rsidR="00F62337" w:rsidRPr="00766294">
        <w:t>Me acuesto</w:t>
      </w:r>
      <w:r w:rsidR="00F62337" w:rsidRPr="00766294">
        <w:rPr>
          <w:color w:val="00B050"/>
        </w:rPr>
        <w:t xml:space="preserve"> </w:t>
      </w:r>
      <w:r w:rsidR="00766294" w:rsidRPr="00766294">
        <w:rPr>
          <w:color w:val="FF0000"/>
        </w:rPr>
        <w:t>tarde</w:t>
      </w:r>
      <w:r w:rsidR="00F62337" w:rsidRPr="00766294">
        <w:rPr>
          <w:color w:val="00B050"/>
        </w:rPr>
        <w:t xml:space="preserve"> </w:t>
      </w:r>
      <w:r w:rsidR="00F62337" w:rsidRPr="00766294">
        <w:t>los fine</w:t>
      </w:r>
      <w:r w:rsidR="00F62337" w:rsidRPr="00B276FA">
        <w:t>s de semana.</w:t>
      </w:r>
    </w:p>
    <w:p w14:paraId="111E1E2E" w14:textId="77777777" w:rsidR="00F62337" w:rsidRPr="00B276FA" w:rsidRDefault="00F62337" w:rsidP="00315FB1">
      <w:pPr>
        <w:pStyle w:val="BTBodyText"/>
      </w:pPr>
    </w:p>
    <w:p w14:paraId="6B663F1C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B788E98" w14:textId="7C63A44A" w:rsidR="00F62337" w:rsidRPr="00B9632A" w:rsidRDefault="00F62337" w:rsidP="00B9632A">
      <w:pPr>
        <w:pStyle w:val="AHead"/>
      </w:pPr>
      <w:r w:rsidRPr="00B9632A">
        <w:t>Adverbs of place</w:t>
      </w:r>
      <w:r w:rsidR="00B9632A">
        <w:t xml:space="preserve"> (</w:t>
      </w:r>
      <w:r w:rsidR="00B9632A" w:rsidRPr="00B9632A">
        <w:t>E3</w:t>
      </w:r>
      <w:r w:rsidR="00B9632A">
        <w:t>)</w:t>
      </w:r>
    </w:p>
    <w:p w14:paraId="145F0FC1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B034CC9" w14:textId="5E79BCAE" w:rsidR="00F62337" w:rsidRDefault="00F62337" w:rsidP="00B9632A">
      <w:pPr>
        <w:pStyle w:val="BTBodyText"/>
      </w:pPr>
      <w:r w:rsidRPr="00B276FA">
        <w:t>Completa las frases con un adverbio de lugar adecuado del recuadro.</w:t>
      </w:r>
    </w:p>
    <w:p w14:paraId="31A4A816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BBB031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06487CF" w14:textId="254FA2B7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>abajo</w:t>
            </w:r>
            <w:r>
              <w:rPr>
                <w:i/>
              </w:rPr>
              <w:t xml:space="preserve">     </w:t>
            </w:r>
            <w:r w:rsidRPr="00315FB1">
              <w:rPr>
                <w:i/>
              </w:rPr>
              <w:t xml:space="preserve">adelante 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arriba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detrás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cerca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lejos </w:t>
            </w:r>
            <w:r>
              <w:rPr>
                <w:i/>
              </w:rPr>
              <w:t xml:space="preserve">  </w:t>
            </w:r>
            <w:r w:rsidR="000555B0"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dentro </w:t>
            </w:r>
            <w:r>
              <w:rPr>
                <w:i/>
              </w:rPr>
              <w:t xml:space="preserve">  </w:t>
            </w:r>
            <w:r w:rsidR="00D0126C"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fuera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acá</w:t>
            </w:r>
          </w:p>
        </w:tc>
      </w:tr>
    </w:tbl>
    <w:p w14:paraId="437A4185" w14:textId="77777777" w:rsidR="00552383" w:rsidRDefault="00552383" w:rsidP="00552383">
      <w:pPr>
        <w:pStyle w:val="BTBodyText"/>
      </w:pPr>
    </w:p>
    <w:p w14:paraId="791526A6" w14:textId="34422E71" w:rsidR="00F62337" w:rsidRPr="002623E6" w:rsidRDefault="00F62337" w:rsidP="000C6C9B">
      <w:pPr>
        <w:pStyle w:val="QuestionNumberList"/>
        <w:tabs>
          <w:tab w:val="left" w:pos="6379"/>
        </w:tabs>
        <w:spacing w:before="360" w:after="360"/>
      </w:pPr>
      <w:r w:rsidRPr="003F4DF2">
        <w:rPr>
          <w:b/>
          <w:color w:val="F48729"/>
          <w:lang w:val="en-GB"/>
        </w:rPr>
        <w:t>1</w:t>
      </w:r>
      <w:r w:rsidRPr="00B276FA">
        <w:tab/>
      </w:r>
      <w:r w:rsidRPr="002623E6">
        <w:t xml:space="preserve">No quiero quedarme en casa. Voy a pasear </w:t>
      </w:r>
      <w:r w:rsidR="00FE56E0" w:rsidRPr="002623E6">
        <w:rPr>
          <w:color w:val="FF0000"/>
        </w:rPr>
        <w:t>fuera</w:t>
      </w:r>
      <w:r w:rsidRPr="002623E6">
        <w:t>.</w:t>
      </w:r>
    </w:p>
    <w:p w14:paraId="3B7895B5" w14:textId="1275325B" w:rsidR="00F62337" w:rsidRPr="002623E6" w:rsidRDefault="00F62337" w:rsidP="000C6C9B">
      <w:pPr>
        <w:pStyle w:val="QuestionNumberList"/>
        <w:tabs>
          <w:tab w:val="left" w:pos="8505"/>
        </w:tabs>
        <w:spacing w:before="360" w:after="360"/>
      </w:pPr>
      <w:r w:rsidRPr="002623E6">
        <w:rPr>
          <w:b/>
          <w:color w:val="F48729"/>
          <w:lang w:val="en-GB"/>
        </w:rPr>
        <w:t>2</w:t>
      </w:r>
      <w:r w:rsidRPr="002623E6">
        <w:tab/>
        <w:t xml:space="preserve">Para llegar a la cima tuvieron que pasar mucho tiempo caminando </w:t>
      </w:r>
      <w:r w:rsidR="00075A43" w:rsidRPr="002623E6">
        <w:t xml:space="preserve">hacia </w:t>
      </w:r>
      <w:r w:rsidR="00FE56E0" w:rsidRPr="002623E6">
        <w:rPr>
          <w:color w:val="FF0000"/>
        </w:rPr>
        <w:t>arriba</w:t>
      </w:r>
      <w:r w:rsidRPr="002623E6">
        <w:t>.</w:t>
      </w:r>
    </w:p>
    <w:p w14:paraId="1C140DB5" w14:textId="4A20B658" w:rsidR="00F62337" w:rsidRPr="002623E6" w:rsidRDefault="00F62337" w:rsidP="000C6C9B">
      <w:pPr>
        <w:pStyle w:val="QuestionNumberList"/>
        <w:tabs>
          <w:tab w:val="left" w:pos="4253"/>
          <w:tab w:val="left" w:pos="7938"/>
        </w:tabs>
        <w:spacing w:before="360" w:after="360"/>
      </w:pPr>
      <w:r w:rsidRPr="002623E6">
        <w:rPr>
          <w:b/>
          <w:color w:val="F48729"/>
          <w:lang w:val="en-GB"/>
        </w:rPr>
        <w:t>3</w:t>
      </w:r>
      <w:r w:rsidR="000555B0" w:rsidRPr="002623E6">
        <w:tab/>
      </w:r>
      <w:r w:rsidR="002226DC">
        <w:t>–</w:t>
      </w:r>
      <w:r w:rsidR="0073632A">
        <w:t>¿Puedo entrar?</w:t>
      </w:r>
      <w:r w:rsidR="0073632A">
        <w:br/>
      </w:r>
      <w:r w:rsidR="000555B0" w:rsidRPr="002623E6">
        <w:t>–</w:t>
      </w:r>
      <w:r w:rsidR="00FE56E0" w:rsidRPr="002623E6">
        <w:t>Sí, ¡</w:t>
      </w:r>
      <w:r w:rsidR="00FE56E0" w:rsidRPr="002623E6">
        <w:rPr>
          <w:color w:val="FF0000"/>
        </w:rPr>
        <w:t>adelante</w:t>
      </w:r>
      <w:r w:rsidRPr="002623E6">
        <w:t>! Tus amigos están</w:t>
      </w:r>
      <w:r w:rsidRPr="002623E6">
        <w:rPr>
          <w:color w:val="00B050"/>
        </w:rPr>
        <w:t xml:space="preserve"> </w:t>
      </w:r>
      <w:r w:rsidR="00FE56E0" w:rsidRPr="002623E6">
        <w:rPr>
          <w:color w:val="FF0000"/>
        </w:rPr>
        <w:t>dentro</w:t>
      </w:r>
      <w:r w:rsidRPr="002623E6">
        <w:t>.</w:t>
      </w:r>
    </w:p>
    <w:p w14:paraId="485EA122" w14:textId="0F0838CF" w:rsidR="00F62337" w:rsidRPr="002623E6" w:rsidRDefault="00F62337" w:rsidP="005436C1">
      <w:pPr>
        <w:pStyle w:val="QuestionNumberList"/>
        <w:tabs>
          <w:tab w:val="left" w:pos="2552"/>
        </w:tabs>
        <w:spacing w:before="360" w:after="360"/>
      </w:pPr>
      <w:r w:rsidRPr="002623E6">
        <w:rPr>
          <w:b/>
          <w:color w:val="F48729"/>
          <w:lang w:val="en-GB"/>
        </w:rPr>
        <w:t>4</w:t>
      </w:r>
      <w:r w:rsidRPr="002623E6">
        <w:tab/>
        <w:t xml:space="preserve">¡Ven </w:t>
      </w:r>
      <w:r w:rsidR="002623E6" w:rsidRPr="002623E6">
        <w:rPr>
          <w:color w:val="FF0000"/>
        </w:rPr>
        <w:t>acá</w:t>
      </w:r>
      <w:r w:rsidRPr="002623E6">
        <w:t>! Tenemos que hablar en serio.</w:t>
      </w:r>
    </w:p>
    <w:p w14:paraId="71588105" w14:textId="1ED9A660" w:rsidR="00F62337" w:rsidRPr="002623E6" w:rsidRDefault="00F62337" w:rsidP="005436C1">
      <w:pPr>
        <w:pStyle w:val="QuestionNumberList"/>
        <w:tabs>
          <w:tab w:val="left" w:pos="4678"/>
        </w:tabs>
        <w:spacing w:before="360" w:after="360"/>
      </w:pPr>
      <w:r w:rsidRPr="002623E6">
        <w:rPr>
          <w:b/>
          <w:color w:val="F48729"/>
          <w:lang w:val="en-GB"/>
        </w:rPr>
        <w:t>5</w:t>
      </w:r>
      <w:r w:rsidRPr="002623E6">
        <w:tab/>
        <w:t xml:space="preserve">Mi mejor amiga vive muy </w:t>
      </w:r>
      <w:r w:rsidR="002623E6" w:rsidRPr="002623E6">
        <w:rPr>
          <w:color w:val="FF0000"/>
        </w:rPr>
        <w:t>cerca</w:t>
      </w:r>
      <w:r w:rsidRPr="002623E6">
        <w:t>, a dos minutos de mi casa.</w:t>
      </w:r>
    </w:p>
    <w:p w14:paraId="6B5A9DB1" w14:textId="3CEB73C1" w:rsidR="00F62337" w:rsidRPr="002623E6" w:rsidRDefault="003F4DF2" w:rsidP="005436C1">
      <w:pPr>
        <w:pStyle w:val="QuestionNumberList"/>
        <w:tabs>
          <w:tab w:val="left" w:pos="4253"/>
        </w:tabs>
        <w:spacing w:before="360" w:after="360"/>
        <w:rPr>
          <w:szCs w:val="22"/>
        </w:rPr>
      </w:pPr>
      <w:r w:rsidRPr="002623E6">
        <w:rPr>
          <w:b/>
          <w:color w:val="F48729"/>
          <w:szCs w:val="22"/>
          <w:lang w:val="en-GB"/>
        </w:rPr>
        <w:t>6</w:t>
      </w:r>
      <w:r w:rsidRPr="002623E6">
        <w:rPr>
          <w:szCs w:val="22"/>
        </w:rPr>
        <w:tab/>
      </w:r>
      <w:r w:rsidR="00F62337" w:rsidRPr="002623E6">
        <w:rPr>
          <w:szCs w:val="22"/>
        </w:rPr>
        <w:t xml:space="preserve">Las maletas están </w:t>
      </w:r>
      <w:r w:rsidR="002623E6" w:rsidRPr="002623E6">
        <w:rPr>
          <w:color w:val="FF0000"/>
          <w:szCs w:val="22"/>
        </w:rPr>
        <w:t>abajo</w:t>
      </w:r>
      <w:r w:rsidR="00F62337" w:rsidRPr="002623E6">
        <w:rPr>
          <w:szCs w:val="22"/>
        </w:rPr>
        <w:t xml:space="preserve"> en el trastero. Por favor, baja a buscarlas.</w:t>
      </w:r>
    </w:p>
    <w:p w14:paraId="0E607954" w14:textId="2182E846" w:rsidR="00F62337" w:rsidRPr="002623E6" w:rsidRDefault="00F62337" w:rsidP="005436C1">
      <w:pPr>
        <w:pStyle w:val="QuestionNumberList"/>
        <w:tabs>
          <w:tab w:val="left" w:pos="3686"/>
        </w:tabs>
        <w:spacing w:before="360" w:after="360"/>
      </w:pPr>
      <w:r w:rsidRPr="00142A3F">
        <w:rPr>
          <w:b/>
          <w:color w:val="F48729"/>
          <w:lang w:val="es-AR"/>
        </w:rPr>
        <w:t>7</w:t>
      </w:r>
      <w:r w:rsidRPr="002623E6">
        <w:tab/>
        <w:t xml:space="preserve">Sueño con viajar </w:t>
      </w:r>
      <w:r w:rsidR="002623E6" w:rsidRPr="002623E6">
        <w:rPr>
          <w:color w:val="FF0000"/>
        </w:rPr>
        <w:t>lejos</w:t>
      </w:r>
      <w:r w:rsidRPr="002623E6">
        <w:t>, a un país remoto, en África o Sudamérica.</w:t>
      </w:r>
    </w:p>
    <w:p w14:paraId="1DEC21E0" w14:textId="68EB833F" w:rsidR="00486C60" w:rsidRDefault="00F62337" w:rsidP="005436C1">
      <w:pPr>
        <w:pStyle w:val="QuestionNumberList"/>
        <w:tabs>
          <w:tab w:val="left" w:pos="6946"/>
        </w:tabs>
        <w:spacing w:before="360" w:after="360"/>
      </w:pPr>
      <w:r w:rsidRPr="00142A3F">
        <w:rPr>
          <w:b/>
          <w:color w:val="F48729"/>
          <w:lang w:val="es-AR"/>
        </w:rPr>
        <w:t>8</w:t>
      </w:r>
      <w:r w:rsidRPr="002623E6">
        <w:tab/>
        <w:t xml:space="preserve">Vivía en una casa grande con un pequeño jardín </w:t>
      </w:r>
      <w:r w:rsidR="002623E6" w:rsidRPr="002623E6">
        <w:rPr>
          <w:color w:val="FF0000"/>
        </w:rPr>
        <w:t>detrás</w:t>
      </w:r>
      <w:r w:rsidRPr="002623E6">
        <w:t>.</w:t>
      </w:r>
    </w:p>
    <w:p w14:paraId="426B9FAD" w14:textId="77777777" w:rsidR="00315FB1" w:rsidRDefault="00315FB1" w:rsidP="00F62337">
      <w:pPr>
        <w:spacing w:line="480" w:lineRule="auto"/>
        <w:rPr>
          <w:rFonts w:cstheme="minorHAnsi"/>
          <w:lang w:val="es-ES_tradnl"/>
        </w:rPr>
      </w:pPr>
    </w:p>
    <w:p w14:paraId="18B7FC26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E6EE664" w14:textId="62A2CD2D" w:rsidR="00F62337" w:rsidRPr="00B9632A" w:rsidRDefault="00F62337" w:rsidP="00B9632A">
      <w:pPr>
        <w:pStyle w:val="AHead"/>
      </w:pPr>
      <w:r w:rsidRPr="00B9632A">
        <w:t>Object pronouns</w:t>
      </w:r>
      <w:r w:rsidR="00B9632A">
        <w:t xml:space="preserve"> (</w:t>
      </w:r>
      <w:r w:rsidR="00B9632A" w:rsidRPr="00B9632A">
        <w:t>F2</w:t>
      </w:r>
      <w:r w:rsidR="00B9632A">
        <w:t>)</w:t>
      </w:r>
    </w:p>
    <w:p w14:paraId="13FDDDE2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58D9A911" w14:textId="6FB20CE4" w:rsidR="00F62337" w:rsidRPr="00B276FA" w:rsidRDefault="00F62337" w:rsidP="00B9632A">
      <w:pPr>
        <w:pStyle w:val="BTBodyText"/>
      </w:pPr>
      <w:r w:rsidRPr="00B276FA">
        <w:t>Contesta las preguntas, como en el ejemplo.</w:t>
      </w:r>
    </w:p>
    <w:p w14:paraId="602C4AFF" w14:textId="3D9B2B67" w:rsidR="00F62337" w:rsidRPr="00B276FA" w:rsidRDefault="005436C1" w:rsidP="00CB20D1">
      <w:pPr>
        <w:pStyle w:val="BTBodyText"/>
        <w:tabs>
          <w:tab w:val="left" w:pos="4536"/>
          <w:tab w:val="left" w:pos="5812"/>
        </w:tabs>
        <w:ind w:left="993" w:hanging="993"/>
        <w:rPr>
          <w:i/>
        </w:rPr>
      </w:pPr>
      <w:r w:rsidRPr="00142A3F">
        <w:rPr>
          <w:lang w:val="es-AR"/>
        </w:rPr>
        <w:t>Example</w:t>
      </w:r>
      <w:r w:rsidR="00B9632A">
        <w:t>:</w:t>
      </w:r>
      <w:r w:rsidR="00B9632A">
        <w:tab/>
      </w:r>
      <w:r w:rsidR="00F62337" w:rsidRPr="00B276FA">
        <w:t>Conoces a este chico?</w:t>
      </w:r>
      <w:r w:rsidR="00B9632A">
        <w:rPr>
          <w:i/>
        </w:rPr>
        <w:tab/>
      </w:r>
      <w:r w:rsidR="00F62337" w:rsidRPr="00B276FA">
        <w:rPr>
          <w:i/>
        </w:rPr>
        <w:t>No, no lo/le conozco.</w:t>
      </w:r>
    </w:p>
    <w:p w14:paraId="7E039203" w14:textId="6F22C3BB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42A3F">
        <w:rPr>
          <w:b/>
          <w:color w:val="F48729"/>
          <w:lang w:val="es-AR"/>
        </w:rPr>
        <w:t>1</w:t>
      </w:r>
      <w:r w:rsidRPr="00142A3F">
        <w:rPr>
          <w:b/>
          <w:color w:val="F48729"/>
          <w:lang w:val="es-AR"/>
        </w:rPr>
        <w:tab/>
      </w:r>
      <w:r w:rsidR="00F62337" w:rsidRPr="00B276FA">
        <w:t>¿Vas a plantar las flores?</w:t>
      </w:r>
      <w:r>
        <w:tab/>
      </w:r>
      <w:r w:rsidR="00CB20D1" w:rsidRPr="00746E05">
        <w:rPr>
          <w:rFonts w:cstheme="minorHAnsi"/>
          <w:color w:val="FF0000"/>
          <w:szCs w:val="22"/>
          <w:lang w:val="es-ES"/>
        </w:rPr>
        <w:t>No, no las voy a plantar.</w:t>
      </w:r>
    </w:p>
    <w:p w14:paraId="6A057F76" w14:textId="45F27673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2</w:t>
      </w:r>
      <w:r w:rsidRPr="002E55A1">
        <w:rPr>
          <w:b/>
          <w:color w:val="F48729"/>
          <w:lang w:val="en-GB"/>
        </w:rPr>
        <w:tab/>
      </w:r>
      <w:r w:rsidR="00F62337" w:rsidRPr="00B276FA">
        <w:t>¿Has leído esa novela?</w:t>
      </w:r>
      <w:r w:rsidRPr="002E55A1">
        <w:t xml:space="preserve"> </w:t>
      </w:r>
      <w:r>
        <w:tab/>
      </w:r>
      <w:r w:rsidR="00CB20D1" w:rsidRPr="00746E05">
        <w:rPr>
          <w:rFonts w:cstheme="minorHAnsi"/>
          <w:color w:val="FF0000"/>
          <w:szCs w:val="22"/>
          <w:lang w:val="es-ES"/>
        </w:rPr>
        <w:t>No, no la he leído.</w:t>
      </w:r>
    </w:p>
    <w:p w14:paraId="6FF7D42A" w14:textId="1600DA8A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3</w:t>
      </w:r>
      <w:r w:rsidRPr="002E55A1">
        <w:rPr>
          <w:b/>
          <w:color w:val="F48729"/>
          <w:lang w:val="en-GB"/>
        </w:rPr>
        <w:tab/>
      </w:r>
      <w:r w:rsidR="00F62337" w:rsidRPr="00B276FA">
        <w:t>¿Has vendido el coche?</w:t>
      </w:r>
      <w:r w:rsidRPr="002E55A1">
        <w:t xml:space="preserve"> </w:t>
      </w:r>
      <w:r>
        <w:tab/>
      </w:r>
      <w:r w:rsidR="00CB20D1" w:rsidRPr="00746E05">
        <w:rPr>
          <w:rFonts w:cstheme="minorHAnsi"/>
          <w:color w:val="FF0000"/>
          <w:szCs w:val="22"/>
          <w:lang w:val="es-ES"/>
        </w:rPr>
        <w:t>No, no lo he vendido.</w:t>
      </w:r>
    </w:p>
    <w:p w14:paraId="11934A98" w14:textId="1719AE8D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4</w:t>
      </w:r>
      <w:r w:rsidRPr="002E55A1">
        <w:rPr>
          <w:b/>
          <w:color w:val="F48729"/>
          <w:lang w:val="en-GB"/>
        </w:rPr>
        <w:tab/>
      </w:r>
      <w:r w:rsidR="00F62337" w:rsidRPr="00B276FA">
        <w:t>¿Has visto a Clara?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la he visto</w:t>
      </w:r>
      <w:r w:rsidR="00EF6CBA">
        <w:rPr>
          <w:rFonts w:cstheme="minorHAnsi"/>
          <w:color w:val="FF0000"/>
          <w:szCs w:val="22"/>
          <w:lang w:val="es-ES"/>
        </w:rPr>
        <w:t>.</w:t>
      </w:r>
    </w:p>
    <w:p w14:paraId="5AA15BF2" w14:textId="324F547D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5</w:t>
      </w:r>
      <w:r w:rsidRPr="002E55A1">
        <w:rPr>
          <w:b/>
          <w:color w:val="F48729"/>
          <w:lang w:val="en-GB"/>
        </w:rPr>
        <w:tab/>
      </w:r>
      <w:r w:rsidR="00F62337" w:rsidRPr="00B276FA">
        <w:t>¿Conoces a sus padres?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los/les conozco.</w:t>
      </w:r>
    </w:p>
    <w:p w14:paraId="7B512BA0" w14:textId="64003D3C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6</w:t>
      </w:r>
      <w:r w:rsidRPr="002E55A1">
        <w:rPr>
          <w:b/>
          <w:color w:val="F48729"/>
          <w:lang w:val="en-GB"/>
        </w:rPr>
        <w:tab/>
      </w:r>
      <w:r w:rsidR="00F62337" w:rsidRPr="00B276FA">
        <w:t>¿Recuerdas la fecha de su nacimiento?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la recuerdo.</w:t>
      </w:r>
    </w:p>
    <w:p w14:paraId="74039BB9" w14:textId="25425C03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7</w:t>
      </w:r>
      <w:r w:rsidRPr="002E55A1">
        <w:rPr>
          <w:b/>
          <w:color w:val="F48729"/>
          <w:lang w:val="en-GB"/>
        </w:rPr>
        <w:tab/>
      </w:r>
      <w:r w:rsidR="00F62337" w:rsidRPr="00B276FA">
        <w:t>¿Viste a Roberto ayer?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lo/le vi (ayer).</w:t>
      </w:r>
    </w:p>
    <w:p w14:paraId="4979F920" w14:textId="6E5D71B8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8</w:t>
      </w:r>
      <w:r w:rsidRPr="002E55A1">
        <w:rPr>
          <w:b/>
          <w:color w:val="F48729"/>
          <w:lang w:val="en-GB"/>
        </w:rPr>
        <w:tab/>
      </w:r>
      <w:r w:rsidR="00F62337" w:rsidRPr="00B276FA">
        <w:t>¿Has perdido tus gafas?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las he perdido.</w:t>
      </w:r>
    </w:p>
    <w:p w14:paraId="2377C899" w14:textId="46716EAF" w:rsidR="00486C60" w:rsidRPr="001B0C49" w:rsidRDefault="00486C60" w:rsidP="00486C60">
      <w:pPr>
        <w:pStyle w:val="CHead"/>
      </w:pPr>
      <w:r>
        <w:t>Exercise 2</w:t>
      </w:r>
    </w:p>
    <w:p w14:paraId="12182A7E" w14:textId="65FB1257" w:rsidR="00F62337" w:rsidRPr="00B276FA" w:rsidRDefault="00F62337" w:rsidP="00295030">
      <w:pPr>
        <w:pStyle w:val="BTBodyText"/>
        <w:ind w:right="-143"/>
      </w:pPr>
      <w:r w:rsidRPr="00B276FA">
        <w:t>En las frases siguientes falta un pronombre. Coloca el pronombre en el lugar apropiado.</w:t>
      </w:r>
    </w:p>
    <w:p w14:paraId="0B181C5A" w14:textId="53C3D906" w:rsidR="00F62337" w:rsidRPr="00E556F8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1</w:t>
      </w:r>
      <w:r w:rsidRPr="00C43D4C">
        <w:rPr>
          <w:b/>
          <w:color w:val="F48729"/>
          <w:lang w:val="en-GB"/>
        </w:rPr>
        <w:tab/>
      </w:r>
      <w:r w:rsidR="00F62337" w:rsidRPr="00E556F8">
        <w:t>A él no gustan las películas de Almodóvar.</w:t>
      </w:r>
    </w:p>
    <w:p w14:paraId="1D6D9BEE" w14:textId="06C303E8" w:rsidR="00C43D4C" w:rsidRPr="00E556F8" w:rsidRDefault="001F773B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A él no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 le</w:t>
      </w:r>
      <w:r w:rsidRPr="00E556F8">
        <w:rPr>
          <w:rFonts w:cstheme="minorHAnsi"/>
          <w:color w:val="FF0000"/>
          <w:u w:val="none"/>
          <w:lang w:val="es-ES"/>
        </w:rPr>
        <w:t xml:space="preserve"> gustan la películas de Almodóvar.</w:t>
      </w:r>
    </w:p>
    <w:p w14:paraId="370460AB" w14:textId="3B6F6964" w:rsidR="00F62337" w:rsidRPr="00E556F8" w:rsidRDefault="00C43D4C" w:rsidP="00C43D4C">
      <w:pPr>
        <w:pStyle w:val="QuestionNumberList"/>
      </w:pPr>
      <w:r w:rsidRPr="00142A3F">
        <w:rPr>
          <w:b/>
          <w:color w:val="F48729"/>
          <w:lang w:val="es-AR"/>
        </w:rPr>
        <w:t>2</w:t>
      </w:r>
      <w:r w:rsidRPr="00142A3F">
        <w:rPr>
          <w:b/>
          <w:color w:val="F48729"/>
          <w:lang w:val="es-AR"/>
        </w:rPr>
        <w:tab/>
      </w:r>
      <w:r w:rsidR="00573013" w:rsidRPr="00E556F8">
        <w:t>Ponga</w:t>
      </w:r>
      <w:r w:rsidR="00F62337" w:rsidRPr="00E556F8">
        <w:t>(</w:t>
      </w:r>
      <w:r w:rsidR="00F62337" w:rsidRPr="00E556F8">
        <w:rPr>
          <w:i/>
        </w:rPr>
        <w:t>a mí</w:t>
      </w:r>
      <w:r w:rsidR="00F62337" w:rsidRPr="00E556F8">
        <w:t>) un kilo de berenjenas.</w:t>
      </w:r>
    </w:p>
    <w:p w14:paraId="22BA9EEE" w14:textId="2EEA821C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Pónga</w:t>
      </w:r>
      <w:r w:rsidRPr="00E556F8">
        <w:rPr>
          <w:rFonts w:cstheme="minorHAnsi"/>
          <w:i/>
          <w:color w:val="FF0000"/>
          <w:u w:val="none"/>
          <w:lang w:val="es-ES"/>
        </w:rPr>
        <w:t>me</w:t>
      </w:r>
      <w:r w:rsidRPr="00E556F8">
        <w:rPr>
          <w:rFonts w:cstheme="minorHAnsi"/>
          <w:color w:val="FF0000"/>
          <w:u w:val="none"/>
          <w:lang w:val="es-ES"/>
        </w:rPr>
        <w:t xml:space="preserve"> un kilo de berenjenas.</w:t>
      </w:r>
    </w:p>
    <w:p w14:paraId="3DFD4DE6" w14:textId="28A68FFB" w:rsidR="00F62337" w:rsidRPr="00E556F8" w:rsidRDefault="00C43D4C" w:rsidP="00C43D4C">
      <w:pPr>
        <w:pStyle w:val="QuestionNumberList"/>
      </w:pPr>
      <w:r w:rsidRPr="00E556F8">
        <w:rPr>
          <w:b/>
          <w:color w:val="F48729"/>
          <w:lang w:val="en-GB"/>
        </w:rPr>
        <w:t>3</w:t>
      </w:r>
      <w:r w:rsidRPr="00E556F8">
        <w:rPr>
          <w:b/>
          <w:color w:val="F48729"/>
          <w:lang w:val="en-GB"/>
        </w:rPr>
        <w:tab/>
      </w:r>
      <w:r w:rsidR="00F62337" w:rsidRPr="00E556F8">
        <w:t>Este libro es muy bueno. Tienes que leer.</w:t>
      </w:r>
    </w:p>
    <w:p w14:paraId="51298D49" w14:textId="38643BB0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Este libro es muy bueno.  </w:t>
      </w:r>
      <w:r w:rsidRPr="00E556F8">
        <w:rPr>
          <w:rFonts w:cstheme="minorHAnsi"/>
          <w:color w:val="FF0000"/>
          <w:u w:val="none"/>
        </w:rPr>
        <w:t>Tienes que leer</w:t>
      </w:r>
      <w:r w:rsidRPr="00E556F8">
        <w:rPr>
          <w:rFonts w:cstheme="minorHAnsi"/>
          <w:i/>
          <w:color w:val="FF0000"/>
          <w:u w:val="none"/>
        </w:rPr>
        <w:t>lo</w:t>
      </w:r>
      <w:r w:rsidRPr="00E556F8">
        <w:rPr>
          <w:rFonts w:cstheme="minorHAnsi"/>
          <w:color w:val="FF0000"/>
          <w:u w:val="none"/>
        </w:rPr>
        <w:t>.</w:t>
      </w:r>
    </w:p>
    <w:p w14:paraId="39A238DC" w14:textId="35CD676D" w:rsidR="00F62337" w:rsidRPr="00E556F8" w:rsidRDefault="00C43D4C" w:rsidP="00C43D4C">
      <w:pPr>
        <w:pStyle w:val="QuestionNumberList"/>
      </w:pPr>
      <w:r w:rsidRPr="00E556F8">
        <w:rPr>
          <w:b/>
          <w:color w:val="F48729"/>
          <w:lang w:val="en-GB"/>
        </w:rPr>
        <w:t>4</w:t>
      </w:r>
      <w:r w:rsidRPr="00E556F8">
        <w:rPr>
          <w:b/>
          <w:color w:val="F48729"/>
          <w:lang w:val="en-GB"/>
        </w:rPr>
        <w:tab/>
      </w:r>
      <w:r w:rsidR="00F62337" w:rsidRPr="00E556F8">
        <w:t>Te voy a decir la verdad</w:t>
      </w:r>
      <w:r w:rsidR="00C30248" w:rsidRPr="00E556F8">
        <w:t>,</w:t>
      </w:r>
      <w:r w:rsidR="00F62337" w:rsidRPr="00E556F8">
        <w:t xml:space="preserve"> pero no </w:t>
      </w:r>
      <w:r w:rsidR="00EB18CA" w:rsidRPr="00E556F8">
        <w:t xml:space="preserve">se </w:t>
      </w:r>
      <w:r w:rsidR="00F62337" w:rsidRPr="00E556F8">
        <w:t>digas a nadie.</w:t>
      </w:r>
    </w:p>
    <w:p w14:paraId="275A13EA" w14:textId="3FD3F123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Te voy a decir la verdad, pero no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 </w:t>
      </w:r>
      <w:r w:rsidRPr="00E556F8">
        <w:rPr>
          <w:rFonts w:cstheme="minorHAnsi"/>
          <w:color w:val="FF0000"/>
          <w:u w:val="none"/>
          <w:lang w:val="es-ES"/>
        </w:rPr>
        <w:t xml:space="preserve">se </w:t>
      </w:r>
      <w:r w:rsidRPr="00E556F8">
        <w:rPr>
          <w:rFonts w:cstheme="minorHAnsi"/>
          <w:i/>
          <w:color w:val="FF0000"/>
          <w:u w:val="none"/>
          <w:lang w:val="es-ES"/>
        </w:rPr>
        <w:t>la</w:t>
      </w:r>
      <w:r w:rsidRPr="00E556F8">
        <w:rPr>
          <w:rFonts w:cstheme="minorHAnsi"/>
          <w:color w:val="FF0000"/>
          <w:u w:val="none"/>
          <w:lang w:val="es-ES"/>
        </w:rPr>
        <w:t xml:space="preserve"> digas a nadie.</w:t>
      </w:r>
    </w:p>
    <w:p w14:paraId="1F6C34A1" w14:textId="02BD7A71" w:rsidR="00F62337" w:rsidRPr="00E556F8" w:rsidRDefault="00C43D4C" w:rsidP="00C43D4C">
      <w:pPr>
        <w:pStyle w:val="QuestionNumberList"/>
      </w:pPr>
      <w:r w:rsidRPr="00E556F8">
        <w:rPr>
          <w:b/>
          <w:color w:val="F48729"/>
          <w:lang w:val="en-GB"/>
        </w:rPr>
        <w:t>5</w:t>
      </w:r>
      <w:r w:rsidRPr="00E556F8">
        <w:rPr>
          <w:b/>
          <w:color w:val="F48729"/>
          <w:lang w:val="en-GB"/>
        </w:rPr>
        <w:tab/>
      </w:r>
      <w:r w:rsidR="00F62337" w:rsidRPr="00E556F8">
        <w:t>A nosotros encanta que vengas de visita.</w:t>
      </w:r>
    </w:p>
    <w:p w14:paraId="2B3BAF30" w14:textId="396C9207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A nosotros 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nos </w:t>
      </w:r>
      <w:r w:rsidRPr="00E556F8">
        <w:rPr>
          <w:rFonts w:cstheme="minorHAnsi"/>
          <w:color w:val="FF0000"/>
          <w:u w:val="none"/>
          <w:lang w:val="es-ES"/>
        </w:rPr>
        <w:t>encanta que vengas de visita</w:t>
      </w:r>
      <w:r w:rsidR="00E556F8" w:rsidRPr="00E556F8">
        <w:rPr>
          <w:rFonts w:cstheme="minorHAnsi"/>
          <w:color w:val="FF0000"/>
          <w:u w:val="none"/>
          <w:lang w:val="es-ES"/>
        </w:rPr>
        <w:t>.</w:t>
      </w:r>
    </w:p>
    <w:p w14:paraId="152BBCC3" w14:textId="68830AD7" w:rsidR="00F62337" w:rsidRPr="00E556F8" w:rsidRDefault="00C43D4C" w:rsidP="00C43D4C">
      <w:pPr>
        <w:pStyle w:val="QuestionNumberList"/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="00F62337" w:rsidRPr="00E556F8">
        <w:t>A ella no han dado la beca que solicitó.</w:t>
      </w:r>
    </w:p>
    <w:p w14:paraId="547A0F8E" w14:textId="55C9E2C4" w:rsidR="00DB2C11" w:rsidRPr="00E556F8" w:rsidRDefault="00E556F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A ella no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 le</w:t>
      </w:r>
      <w:r w:rsidRPr="00E556F8">
        <w:rPr>
          <w:rFonts w:cstheme="minorHAnsi"/>
          <w:color w:val="FF0000"/>
          <w:u w:val="none"/>
          <w:lang w:val="es-ES"/>
        </w:rPr>
        <w:t xml:space="preserve"> han dado la beca que solicitó.</w:t>
      </w:r>
    </w:p>
    <w:p w14:paraId="49F54820" w14:textId="7001A993" w:rsidR="00F62337" w:rsidRPr="00E556F8" w:rsidRDefault="00C43D4C" w:rsidP="00C43D4C">
      <w:pPr>
        <w:pStyle w:val="QuestionNumberList"/>
      </w:pPr>
      <w:r w:rsidRPr="00E556F8">
        <w:rPr>
          <w:b/>
          <w:color w:val="F48729"/>
          <w:lang w:val="en-GB"/>
        </w:rPr>
        <w:t>7</w:t>
      </w:r>
      <w:r w:rsidRPr="00E556F8">
        <w:rPr>
          <w:b/>
          <w:color w:val="F48729"/>
          <w:lang w:val="en-GB"/>
        </w:rPr>
        <w:tab/>
      </w:r>
      <w:r w:rsidR="00F62337" w:rsidRPr="00E556F8">
        <w:t>Entresemana Elvira acuesta temprano.</w:t>
      </w:r>
    </w:p>
    <w:p w14:paraId="465E3823" w14:textId="5DB50EC5" w:rsidR="00DB2C11" w:rsidRPr="00E556F8" w:rsidRDefault="00E556F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Entresemana  Elvira </w:t>
      </w:r>
      <w:r w:rsidRPr="00E556F8">
        <w:rPr>
          <w:rFonts w:cstheme="minorHAnsi"/>
          <w:i/>
          <w:color w:val="FF0000"/>
          <w:u w:val="none"/>
          <w:lang w:val="es-ES"/>
        </w:rPr>
        <w:t>se</w:t>
      </w:r>
      <w:r w:rsidRPr="00E556F8">
        <w:rPr>
          <w:rFonts w:cstheme="minorHAnsi"/>
          <w:color w:val="FF0000"/>
          <w:u w:val="none"/>
          <w:lang w:val="es-ES"/>
        </w:rPr>
        <w:t xml:space="preserve"> acuesta temprano.</w:t>
      </w:r>
    </w:p>
    <w:p w14:paraId="61DCD1CF" w14:textId="675CDD22" w:rsidR="00F62337" w:rsidRPr="00E556F8" w:rsidRDefault="00C43D4C" w:rsidP="00C43D4C">
      <w:pPr>
        <w:pStyle w:val="QuestionNumberList"/>
      </w:pPr>
      <w:r w:rsidRPr="00142A3F">
        <w:rPr>
          <w:b/>
          <w:color w:val="F48729"/>
          <w:lang w:val="es-AR"/>
        </w:rPr>
        <w:t>8</w:t>
      </w:r>
      <w:r w:rsidRPr="00142A3F">
        <w:rPr>
          <w:b/>
          <w:color w:val="F48729"/>
          <w:lang w:val="es-AR"/>
        </w:rPr>
        <w:tab/>
      </w:r>
      <w:r w:rsidR="00F62337" w:rsidRPr="00E556F8">
        <w:t>A todas ellas importa mucho que aprueben el examen.</w:t>
      </w:r>
    </w:p>
    <w:p w14:paraId="5DDA0F9F" w14:textId="1E070520" w:rsidR="00295030" w:rsidRPr="00E556F8" w:rsidRDefault="00E556F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Entresemana  Elvira </w:t>
      </w:r>
      <w:r w:rsidRPr="00E556F8">
        <w:rPr>
          <w:rFonts w:cstheme="minorHAnsi"/>
          <w:i/>
          <w:color w:val="FF0000"/>
          <w:u w:val="none"/>
          <w:lang w:val="es-ES"/>
        </w:rPr>
        <w:t>se</w:t>
      </w:r>
      <w:r w:rsidRPr="00E556F8">
        <w:rPr>
          <w:rFonts w:cstheme="minorHAnsi"/>
          <w:color w:val="FF0000"/>
          <w:u w:val="none"/>
          <w:lang w:val="es-ES"/>
        </w:rPr>
        <w:t xml:space="preserve"> acuesta temprano.</w:t>
      </w:r>
    </w:p>
    <w:p w14:paraId="3563AF4B" w14:textId="1228D691" w:rsidR="00C43D4C" w:rsidRPr="00DB2C11" w:rsidRDefault="00295030" w:rsidP="00295030">
      <w:pPr>
        <w:pStyle w:val="BTBodyText"/>
        <w:spacing w:before="0"/>
        <w:jc w:val="right"/>
      </w:pPr>
      <w:r w:rsidRPr="00295030">
        <w:rPr>
          <w:i/>
          <w:lang w:val="en-GB"/>
        </w:rPr>
        <w:t>Continued</w:t>
      </w:r>
      <w:r w:rsidR="00C43D4C">
        <w:br w:type="page"/>
      </w:r>
    </w:p>
    <w:p w14:paraId="6CF5DD7D" w14:textId="709C4082" w:rsidR="00486C60" w:rsidRPr="001B0C49" w:rsidRDefault="00486C60" w:rsidP="00870D83">
      <w:pPr>
        <w:pStyle w:val="CHead"/>
      </w:pPr>
      <w:r>
        <w:t>Exercise 3</w:t>
      </w:r>
    </w:p>
    <w:p w14:paraId="6F16991F" w14:textId="63AB2195" w:rsidR="00F62337" w:rsidRPr="00B276FA" w:rsidRDefault="00F62337" w:rsidP="00B9632A">
      <w:pPr>
        <w:pStyle w:val="BTBodyText"/>
      </w:pPr>
      <w:r w:rsidRPr="00B276FA">
        <w:t>Contesta las preguntas utilizando el imperativo informal, primero en la forma afirmativa y luego en la forma negativa, como en el ejemplo.</w:t>
      </w:r>
    </w:p>
    <w:p w14:paraId="1A26A21B" w14:textId="70802CBC" w:rsidR="00F62337" w:rsidRPr="00B276FA" w:rsidRDefault="005436C1" w:rsidP="00947E51">
      <w:pPr>
        <w:pStyle w:val="BTBodyText"/>
        <w:tabs>
          <w:tab w:val="left" w:pos="3969"/>
          <w:tab w:val="left" w:pos="6096"/>
          <w:tab w:val="left" w:pos="6379"/>
        </w:tabs>
        <w:ind w:left="993" w:hanging="993"/>
      </w:pPr>
      <w:r w:rsidRPr="005436C1">
        <w:rPr>
          <w:lang w:val="en-GB"/>
        </w:rPr>
        <w:t>Example</w:t>
      </w:r>
      <w:r w:rsidR="00F62337" w:rsidRPr="00B276FA">
        <w:t>:</w:t>
      </w:r>
      <w:r w:rsidR="00DB2C11">
        <w:tab/>
        <w:t>¿Te traigo café?</w:t>
      </w:r>
      <w:r w:rsidR="00DB2C11">
        <w:tab/>
      </w:r>
      <w:r w:rsidR="00F62337" w:rsidRPr="00DB2C11">
        <w:rPr>
          <w:i/>
        </w:rPr>
        <w:t>Sí, tráemelo.</w:t>
      </w:r>
      <w:r w:rsidR="00DB2C11">
        <w:rPr>
          <w:i/>
        </w:rPr>
        <w:tab/>
      </w:r>
      <w:r w:rsidR="00F62337" w:rsidRPr="00DB2C11">
        <w:rPr>
          <w:i/>
        </w:rPr>
        <w:t>No, no me lo traigas.</w:t>
      </w:r>
    </w:p>
    <w:p w14:paraId="5968D8DF" w14:textId="7F185361" w:rsidR="00DB2C11" w:rsidRPr="00D65177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1</w:t>
      </w:r>
      <w:r>
        <w:tab/>
      </w:r>
      <w:r w:rsidR="00F62337" w:rsidRPr="00B276FA">
        <w:t>¿Te doy la revista?</w:t>
      </w:r>
      <w:r w:rsidR="00947E51">
        <w:tab/>
      </w:r>
      <w:r w:rsidR="00D65177">
        <w:rPr>
          <w:rFonts w:cstheme="minorHAnsi"/>
          <w:color w:val="FF0000"/>
          <w:lang w:val="es-ES"/>
        </w:rPr>
        <w:t>Sí, dámela.</w:t>
      </w:r>
      <w:r w:rsidR="00D65177">
        <w:rPr>
          <w:rFonts w:cstheme="minorHAnsi"/>
          <w:color w:val="FF0000"/>
          <w:lang w:val="es-ES"/>
        </w:rPr>
        <w:tab/>
        <w:t>No, no me la des.</w:t>
      </w:r>
    </w:p>
    <w:p w14:paraId="2E73C50E" w14:textId="6343B4DC" w:rsidR="00DB2C11" w:rsidRPr="00B276FA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2</w:t>
      </w:r>
      <w:r>
        <w:tab/>
      </w:r>
      <w:r w:rsidR="00F62337" w:rsidRPr="00B276FA">
        <w:t>¿Le devuelvo los discos?</w:t>
      </w:r>
      <w:r w:rsidR="00947E51">
        <w:tab/>
      </w:r>
      <w:r w:rsidR="00D65177">
        <w:rPr>
          <w:rFonts w:cstheme="minorHAnsi"/>
          <w:color w:val="FF0000"/>
          <w:lang w:val="es-ES"/>
        </w:rPr>
        <w:t>Sí, devuélveselos.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>No, no se los devuelvas.</w:t>
      </w:r>
    </w:p>
    <w:p w14:paraId="5D40BDE4" w14:textId="02CCA9E4" w:rsidR="00D65177" w:rsidRPr="00D65177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3</w:t>
      </w:r>
      <w:r>
        <w:tab/>
      </w:r>
      <w:r w:rsidR="00F62337" w:rsidRPr="00B276FA">
        <w:t>¿Os llevo la maleta?</w:t>
      </w:r>
      <w:r w:rsidR="00947E51">
        <w:tab/>
      </w:r>
      <w:r w:rsidR="00D65177">
        <w:rPr>
          <w:rFonts w:cstheme="minorHAnsi"/>
          <w:color w:val="FF0000"/>
          <w:lang w:val="es-ES"/>
        </w:rPr>
        <w:t>Sí, llévanosla.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 xml:space="preserve">No, no nos la lleves. </w:t>
      </w:r>
    </w:p>
    <w:p w14:paraId="327A276E" w14:textId="009E458E" w:rsidR="00DB2C11" w:rsidRPr="00B276FA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142A3F">
        <w:rPr>
          <w:b/>
          <w:color w:val="F48729"/>
          <w:lang w:val="es-AR"/>
        </w:rPr>
        <w:t>4</w:t>
      </w:r>
      <w:r>
        <w:tab/>
      </w:r>
      <w:r w:rsidR="00F62337" w:rsidRPr="00B276FA">
        <w:t>¿Les digo que voy a emigrar?</w:t>
      </w:r>
      <w:r w:rsidR="00947E51">
        <w:tab/>
      </w:r>
      <w:r w:rsidR="00D65177">
        <w:rPr>
          <w:rFonts w:cstheme="minorHAnsi"/>
          <w:color w:val="FF0000"/>
          <w:lang w:val="es-ES"/>
        </w:rPr>
        <w:t>Sí, díselo.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>No, no se lo digas.</w:t>
      </w:r>
    </w:p>
    <w:p w14:paraId="29FB62C8" w14:textId="0587210A" w:rsidR="00DB2C11" w:rsidRPr="00B276FA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5</w:t>
      </w:r>
      <w:r>
        <w:tab/>
      </w:r>
      <w:r w:rsidR="00F62337" w:rsidRPr="00B276FA">
        <w:t>¿Le pre</w:t>
      </w:r>
      <w:r w:rsidR="00B9632A">
        <w:t>gunto si quiere ir a la fiesta?</w:t>
      </w:r>
      <w:r w:rsidR="00947E51">
        <w:tab/>
      </w:r>
      <w:r w:rsidR="00D65177" w:rsidRPr="00746E05">
        <w:rPr>
          <w:rFonts w:cstheme="minorHAnsi"/>
          <w:color w:val="FF0000"/>
          <w:lang w:val="es-ES"/>
        </w:rPr>
        <w:t>Sí, pregúntase</w:t>
      </w:r>
      <w:r w:rsidR="00D65177">
        <w:rPr>
          <w:rFonts w:cstheme="minorHAnsi"/>
          <w:color w:val="FF0000"/>
          <w:lang w:val="es-ES"/>
        </w:rPr>
        <w:t>lo.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>No, no se lo preguntes</w:t>
      </w:r>
      <w:r w:rsidR="00D65177">
        <w:rPr>
          <w:rFonts w:cstheme="minorHAnsi"/>
          <w:color w:val="FF0000"/>
          <w:lang w:val="es-ES"/>
        </w:rPr>
        <w:t>.</w:t>
      </w:r>
    </w:p>
    <w:p w14:paraId="58F5C73A" w14:textId="07ED0059" w:rsidR="00486C60" w:rsidRPr="001B0C49" w:rsidRDefault="00486C60" w:rsidP="00486C60">
      <w:pPr>
        <w:pStyle w:val="CHead"/>
      </w:pPr>
      <w:r>
        <w:t>Exercise 4</w:t>
      </w:r>
    </w:p>
    <w:p w14:paraId="7D2F4F44" w14:textId="034DC11A" w:rsidR="00F62337" w:rsidRPr="00B276FA" w:rsidRDefault="00F62337" w:rsidP="00B9632A">
      <w:pPr>
        <w:pStyle w:val="BTBodyText"/>
      </w:pPr>
      <w:r w:rsidRPr="00B276FA">
        <w:t>Escribe las frases de nuevo, cambiando las palabras entre paréntesis por pronombres, como en el ejemplo.</w:t>
      </w:r>
    </w:p>
    <w:p w14:paraId="6570EE0E" w14:textId="5A0FBE0C" w:rsidR="00F62337" w:rsidRPr="00B276FA" w:rsidRDefault="005436C1" w:rsidP="00DB41CD">
      <w:pPr>
        <w:pStyle w:val="BTBodyText"/>
        <w:tabs>
          <w:tab w:val="left" w:pos="993"/>
          <w:tab w:val="left" w:pos="4820"/>
        </w:tabs>
        <w:rPr>
          <w:i/>
        </w:rPr>
      </w:pPr>
      <w:r w:rsidRPr="005436C1">
        <w:rPr>
          <w:lang w:val="en-GB"/>
        </w:rPr>
        <w:t>Example</w:t>
      </w:r>
      <w:r w:rsidR="00F62337" w:rsidRPr="00B276FA">
        <w:t>:</w:t>
      </w:r>
      <w:r w:rsidR="00B9632A">
        <w:tab/>
      </w:r>
      <w:r w:rsidR="00F62337" w:rsidRPr="00B276FA">
        <w:t xml:space="preserve">Voy a dar (la revista a María) </w:t>
      </w:r>
      <w:r w:rsidR="00B9632A">
        <w:rPr>
          <w:i/>
        </w:rPr>
        <w:tab/>
      </w:r>
      <w:r w:rsidR="00F62337" w:rsidRPr="00B276FA">
        <w:rPr>
          <w:i/>
        </w:rPr>
        <w:t>Voy a dársela/Se la voy a dar.</w:t>
      </w:r>
    </w:p>
    <w:p w14:paraId="402D0F49" w14:textId="2C95DE49" w:rsidR="00F62337" w:rsidRDefault="00DB2C11" w:rsidP="00DB2C11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>
        <w:tab/>
      </w:r>
      <w:r w:rsidR="00F62337" w:rsidRPr="00B276FA">
        <w:t>Va a enseñar (inglés</w:t>
      </w:r>
      <w:r w:rsidR="00F62337" w:rsidRPr="00B276FA">
        <w:rPr>
          <w:lang w:eastAsia="ja-JP"/>
        </w:rPr>
        <w:t xml:space="preserve"> a Andrés).</w:t>
      </w:r>
    </w:p>
    <w:p w14:paraId="630A1E5C" w14:textId="57C1ADB5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val="es-ES"/>
        </w:rPr>
        <w:t>Va a enseñárselo./Se lo va a enseñar.</w:t>
      </w:r>
    </w:p>
    <w:p w14:paraId="1BB03BB6" w14:textId="0C7D6918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2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Devolveré (la llave a Inmaculada).</w:t>
      </w:r>
    </w:p>
    <w:p w14:paraId="4974B483" w14:textId="51C1B351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Se la devolveré.</w:t>
      </w:r>
    </w:p>
    <w:p w14:paraId="52EF86F0" w14:textId="183B91B7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3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 xml:space="preserve">Laura dio (10 euros al mendigo). </w:t>
      </w:r>
    </w:p>
    <w:p w14:paraId="2A92AA5D" w14:textId="7D24094D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Laura se los dio.</w:t>
      </w:r>
    </w:p>
    <w:p w14:paraId="4A188C83" w14:textId="4051E9BB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4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Daré (el regalo a Juan) para su cumpleaños.</w:t>
      </w:r>
    </w:p>
    <w:p w14:paraId="48593AFC" w14:textId="3E1A0D95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val="es-ES" w:eastAsia="ja-JP"/>
        </w:rPr>
        <w:t>Se lo daré para su cumpleaños.</w:t>
      </w:r>
    </w:p>
    <w:p w14:paraId="2AD369F0" w14:textId="57C93040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5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Quiero comprar (una cartera a mi mujer).</w:t>
      </w:r>
    </w:p>
    <w:p w14:paraId="388668F1" w14:textId="632741F5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Quiero comprársela.</w:t>
      </w:r>
    </w:p>
    <w:p w14:paraId="0B93E8B1" w14:textId="0EF6436A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6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¿Ha entregado (las entradas a Carlos)?</w:t>
      </w:r>
    </w:p>
    <w:p w14:paraId="58E6D4F3" w14:textId="5B1AA9AA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¿Se las ha entregado?</w:t>
      </w:r>
    </w:p>
    <w:p w14:paraId="4452933C" w14:textId="40C0577C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7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Di (a tu primo que llegaremos pronto).</w:t>
      </w:r>
    </w:p>
    <w:p w14:paraId="41455016" w14:textId="5B9919ED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Díselo.</w:t>
      </w:r>
    </w:p>
    <w:p w14:paraId="2EE742D5" w14:textId="2DE8FAFA" w:rsidR="00F62337" w:rsidRPr="003A6E56" w:rsidRDefault="00DB2C11" w:rsidP="00DB2C11">
      <w:pPr>
        <w:pStyle w:val="QuestionNumberList"/>
        <w:rPr>
          <w:lang w:eastAsia="ja-JP"/>
        </w:rPr>
      </w:pPr>
      <w:r w:rsidRPr="003A6E56">
        <w:rPr>
          <w:b/>
          <w:color w:val="F48729"/>
          <w:lang w:val="en-GB"/>
        </w:rPr>
        <w:t>8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Pregunta (a este señor lo que hace).</w:t>
      </w:r>
    </w:p>
    <w:p w14:paraId="78FBBDA4" w14:textId="45566885" w:rsidR="00F62337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Pregúntaselo.</w:t>
      </w:r>
    </w:p>
    <w:p w14:paraId="15D9364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097006" w14:textId="306AFEB8" w:rsidR="00F62337" w:rsidRPr="00B9632A" w:rsidRDefault="00F62337" w:rsidP="00B9632A">
      <w:pPr>
        <w:pStyle w:val="AHead"/>
      </w:pPr>
      <w:r w:rsidRPr="00B9632A">
        <w:t>Reflexive pronouns</w:t>
      </w:r>
      <w:r w:rsidR="00B9632A">
        <w:t xml:space="preserve"> (</w:t>
      </w:r>
      <w:r w:rsidR="00B9632A" w:rsidRPr="00B9632A">
        <w:t>F3</w:t>
      </w:r>
      <w:r w:rsidR="00B9632A">
        <w:t>)</w:t>
      </w:r>
    </w:p>
    <w:p w14:paraId="2F622A20" w14:textId="0EBC38B4" w:rsidR="00486C60" w:rsidRPr="001B0C49" w:rsidRDefault="00486C60" w:rsidP="00486C60">
      <w:pPr>
        <w:pStyle w:val="CHead"/>
      </w:pPr>
      <w:r>
        <w:t>Exercise 1</w:t>
      </w:r>
    </w:p>
    <w:p w14:paraId="1E23904A" w14:textId="4903334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uno de los verbos reflexivos del recuadro.</w:t>
      </w:r>
    </w:p>
    <w:p w14:paraId="4430641B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60BE353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E1FE47" w14:textId="2002F362" w:rsidR="00DB41CD" w:rsidRPr="00DB41CD" w:rsidRDefault="00DB41CD" w:rsidP="00DB41CD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levantarse    </w:t>
            </w:r>
            <w:r w:rsidRPr="00DB41CD">
              <w:rPr>
                <w:i/>
              </w:rPr>
              <w:t xml:space="preserve">  acostarse  </w:t>
            </w:r>
            <w:r>
              <w:rPr>
                <w:i/>
              </w:rPr>
              <w:t xml:space="preserve">    </w:t>
            </w:r>
            <w:r w:rsidRPr="00DB41CD">
              <w:rPr>
                <w:i/>
              </w:rPr>
              <w:t xml:space="preserve">divertirse    </w:t>
            </w:r>
            <w:r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encontrarse</w:t>
            </w:r>
          </w:p>
          <w:p w14:paraId="0BF2128C" w14:textId="4E73D8B2" w:rsidR="00552383" w:rsidRPr="000064A5" w:rsidRDefault="00DB41CD" w:rsidP="00DB41CD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aburrirse    </w:t>
            </w:r>
            <w:r w:rsidRPr="00DB41CD">
              <w:rPr>
                <w:i/>
              </w:rPr>
              <w:t xml:space="preserve">  lavarse    </w:t>
            </w:r>
            <w:r>
              <w:rPr>
                <w:i/>
              </w:rPr>
              <w:t xml:space="preserve">  </w:t>
            </w:r>
            <w:r w:rsidRPr="00DB41CD">
              <w:rPr>
                <w:i/>
              </w:rPr>
              <w:t>acordarse</w:t>
            </w:r>
            <w:r>
              <w:rPr>
                <w:i/>
              </w:rPr>
              <w:t xml:space="preserve">      despedirse</w:t>
            </w:r>
          </w:p>
        </w:tc>
      </w:tr>
    </w:tbl>
    <w:p w14:paraId="23D0D2AF" w14:textId="55CF89F7" w:rsidR="00F62337" w:rsidRPr="00D236E6" w:rsidRDefault="00F62337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1</w:t>
      </w:r>
      <w:r w:rsidRPr="00B276FA">
        <w:rPr>
          <w:lang w:eastAsia="ja-JP"/>
        </w:rPr>
        <w:tab/>
      </w:r>
      <w:r w:rsidR="00660947" w:rsidRPr="00D236E6">
        <w:rPr>
          <w:color w:val="FF0000"/>
          <w:lang w:eastAsia="ja-JP"/>
        </w:rPr>
        <w:t>Me acuesto</w:t>
      </w:r>
      <w:r w:rsidRPr="00D236E6">
        <w:rPr>
          <w:color w:val="00B050"/>
          <w:lang w:eastAsia="ja-JP"/>
        </w:rPr>
        <w:t xml:space="preserve"> </w:t>
      </w:r>
      <w:r w:rsidR="00573013" w:rsidRPr="00D236E6">
        <w:rPr>
          <w:lang w:eastAsia="ja-JP"/>
        </w:rPr>
        <w:t>a medianoche</w:t>
      </w:r>
      <w:r w:rsidRPr="00D236E6">
        <w:rPr>
          <w:lang w:eastAsia="ja-JP"/>
        </w:rPr>
        <w:t xml:space="preserve"> los fines de semana. (</w:t>
      </w:r>
      <w:r w:rsidRPr="00D236E6">
        <w:rPr>
          <w:i/>
          <w:lang w:eastAsia="ja-JP"/>
        </w:rPr>
        <w:t>yo</w:t>
      </w:r>
      <w:r w:rsidRPr="00D236E6">
        <w:rPr>
          <w:lang w:eastAsia="ja-JP"/>
        </w:rPr>
        <w:t>)</w:t>
      </w:r>
    </w:p>
    <w:p w14:paraId="1D2F3A59" w14:textId="7303550F" w:rsidR="00F62337" w:rsidRPr="00D236E6" w:rsidRDefault="00F62337" w:rsidP="005436C1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236E6">
        <w:rPr>
          <w:b/>
          <w:color w:val="F48729"/>
          <w:lang w:val="en-GB"/>
        </w:rPr>
        <w:t>2</w:t>
      </w:r>
      <w:r w:rsidR="00660947" w:rsidRPr="00D236E6">
        <w:rPr>
          <w:lang w:eastAsia="ja-JP"/>
        </w:rPr>
        <w:tab/>
        <w:t>¿</w:t>
      </w:r>
      <w:r w:rsidR="00660947" w:rsidRPr="00D236E6">
        <w:rPr>
          <w:color w:val="FF0000"/>
          <w:lang w:eastAsia="ja-JP"/>
        </w:rPr>
        <w:t>Te acuerdas</w:t>
      </w:r>
      <w:r w:rsidRPr="00D236E6">
        <w:rPr>
          <w:lang w:eastAsia="ja-JP"/>
        </w:rPr>
        <w:t xml:space="preserve"> de la fiesta de Olga? ¡Fue fenomenal! (</w:t>
      </w:r>
      <w:r w:rsidRPr="00D236E6">
        <w:rPr>
          <w:i/>
          <w:lang w:eastAsia="ja-JP"/>
        </w:rPr>
        <w:t>tú</w:t>
      </w:r>
      <w:r w:rsidRPr="00D236E6">
        <w:rPr>
          <w:lang w:eastAsia="ja-JP"/>
        </w:rPr>
        <w:t>)</w:t>
      </w:r>
    </w:p>
    <w:p w14:paraId="37DE39B4" w14:textId="64C36D8B" w:rsidR="00F62337" w:rsidRPr="00D236E6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D236E6">
        <w:rPr>
          <w:b/>
          <w:color w:val="F48729"/>
          <w:lang w:val="en-GB"/>
        </w:rPr>
        <w:t>3</w:t>
      </w:r>
      <w:r w:rsidRPr="00D236E6">
        <w:rPr>
          <w:lang w:eastAsia="ja-JP"/>
        </w:rPr>
        <w:tab/>
        <w:t xml:space="preserve">Perdió el autobús porque </w:t>
      </w:r>
      <w:r w:rsidR="00660947" w:rsidRPr="00D236E6">
        <w:rPr>
          <w:color w:val="FF0000"/>
          <w:lang w:eastAsia="ja-JP"/>
        </w:rPr>
        <w:t>se levantó</w:t>
      </w:r>
      <w:r w:rsidRPr="00D236E6">
        <w:rPr>
          <w:lang w:eastAsia="ja-JP"/>
        </w:rPr>
        <w:t xml:space="preserve"> tarde. (</w:t>
      </w:r>
      <w:r w:rsidRPr="00D236E6">
        <w:rPr>
          <w:i/>
          <w:lang w:eastAsia="ja-JP"/>
        </w:rPr>
        <w:t>ella</w:t>
      </w:r>
      <w:r w:rsidRPr="00D236E6">
        <w:rPr>
          <w:lang w:eastAsia="ja-JP"/>
        </w:rPr>
        <w:t>)</w:t>
      </w:r>
    </w:p>
    <w:p w14:paraId="63589245" w14:textId="2F443235" w:rsidR="00F62337" w:rsidRPr="00D236E6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236E6">
        <w:rPr>
          <w:b/>
          <w:color w:val="F48729"/>
          <w:lang w:val="en-GB"/>
        </w:rPr>
        <w:t>4</w:t>
      </w:r>
      <w:r w:rsidRPr="00D236E6">
        <w:rPr>
          <w:lang w:eastAsia="ja-JP"/>
        </w:rPr>
        <w:tab/>
        <w:t xml:space="preserve">Los chicos </w:t>
      </w:r>
      <w:r w:rsidR="00660947" w:rsidRPr="00D236E6">
        <w:rPr>
          <w:color w:val="FF0000"/>
          <w:lang w:eastAsia="ja-JP"/>
        </w:rPr>
        <w:t>se aburren</w:t>
      </w:r>
      <w:r w:rsidRPr="00D236E6">
        <w:rPr>
          <w:lang w:eastAsia="ja-JP"/>
        </w:rPr>
        <w:t xml:space="preserve"> cuando vamos </w:t>
      </w:r>
      <w:r w:rsidR="00573013" w:rsidRPr="00D236E6">
        <w:rPr>
          <w:lang w:eastAsia="ja-JP"/>
        </w:rPr>
        <w:t xml:space="preserve">de </w:t>
      </w:r>
      <w:r w:rsidRPr="00D236E6">
        <w:rPr>
          <w:lang w:eastAsia="ja-JP"/>
        </w:rPr>
        <w:t>compras. (</w:t>
      </w:r>
      <w:r w:rsidRPr="00D236E6">
        <w:rPr>
          <w:i/>
          <w:lang w:eastAsia="ja-JP"/>
        </w:rPr>
        <w:t>ellos</w:t>
      </w:r>
      <w:r w:rsidRPr="00D236E6">
        <w:rPr>
          <w:lang w:eastAsia="ja-JP"/>
        </w:rPr>
        <w:t>)</w:t>
      </w:r>
    </w:p>
    <w:p w14:paraId="57F03FC6" w14:textId="48EB05C6" w:rsidR="00F62337" w:rsidRPr="00D236E6" w:rsidRDefault="00F62337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5</w:t>
      </w:r>
      <w:r w:rsidRPr="00D236E6">
        <w:rPr>
          <w:lang w:eastAsia="ja-JP"/>
        </w:rPr>
        <w:tab/>
        <w:t xml:space="preserve">¡Que </w:t>
      </w:r>
      <w:r w:rsidR="00660947" w:rsidRPr="00D236E6">
        <w:rPr>
          <w:color w:val="FF0000"/>
          <w:lang w:eastAsia="ja-JP"/>
        </w:rPr>
        <w:t>te diviertas</w:t>
      </w:r>
      <w:r w:rsidRPr="00D236E6">
        <w:rPr>
          <w:lang w:eastAsia="ja-JP"/>
        </w:rPr>
        <w:t xml:space="preserve"> mañana con Carlos! (</w:t>
      </w:r>
      <w:r w:rsidRPr="00D236E6">
        <w:rPr>
          <w:i/>
          <w:lang w:eastAsia="ja-JP"/>
        </w:rPr>
        <w:t>tú</w:t>
      </w:r>
      <w:r w:rsidRPr="00D236E6">
        <w:rPr>
          <w:lang w:eastAsia="ja-JP"/>
        </w:rPr>
        <w:t>)</w:t>
      </w:r>
    </w:p>
    <w:p w14:paraId="36CB7F8C" w14:textId="4702DBB4" w:rsidR="00F62337" w:rsidRPr="00D236E6" w:rsidRDefault="00F62337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236E6">
        <w:rPr>
          <w:b/>
          <w:color w:val="F48729"/>
          <w:lang w:val="en-GB"/>
        </w:rPr>
        <w:t>6</w:t>
      </w:r>
      <w:r w:rsidRPr="00D236E6">
        <w:rPr>
          <w:lang w:eastAsia="ja-JP"/>
        </w:rPr>
        <w:tab/>
        <w:t xml:space="preserve">Siempre </w:t>
      </w:r>
      <w:r w:rsidR="00660947" w:rsidRPr="00D236E6">
        <w:rPr>
          <w:color w:val="FF0000"/>
          <w:lang w:eastAsia="ja-JP"/>
        </w:rPr>
        <w:t>me lavo</w:t>
      </w:r>
      <w:r w:rsidRPr="00D236E6">
        <w:rPr>
          <w:lang w:eastAsia="ja-JP"/>
        </w:rPr>
        <w:t xml:space="preserve"> los dientes después de comer. (</w:t>
      </w:r>
      <w:r w:rsidRPr="00D236E6">
        <w:rPr>
          <w:i/>
          <w:lang w:eastAsia="ja-JP"/>
        </w:rPr>
        <w:t>yo</w:t>
      </w:r>
      <w:r w:rsidRPr="00D236E6">
        <w:rPr>
          <w:lang w:eastAsia="ja-JP"/>
        </w:rPr>
        <w:t>)</w:t>
      </w:r>
    </w:p>
    <w:p w14:paraId="4116ED23" w14:textId="25DD2B50" w:rsidR="005436C1" w:rsidRPr="00D236E6" w:rsidRDefault="00F62337" w:rsidP="005436C1">
      <w:pPr>
        <w:pStyle w:val="QuestionNumberList"/>
        <w:tabs>
          <w:tab w:val="left" w:pos="6804"/>
        </w:tabs>
        <w:spacing w:before="360" w:after="360"/>
        <w:rPr>
          <w:lang w:eastAsia="ja-JP"/>
        </w:rPr>
      </w:pPr>
      <w:r w:rsidRPr="00D236E6">
        <w:rPr>
          <w:b/>
          <w:color w:val="F48729"/>
          <w:lang w:val="en-GB"/>
        </w:rPr>
        <w:t>7</w:t>
      </w:r>
      <w:r w:rsidRPr="00D236E6">
        <w:rPr>
          <w:lang w:eastAsia="ja-JP"/>
        </w:rPr>
        <w:tab/>
        <w:t xml:space="preserve">Después de hablar media hora, finalmente </w:t>
      </w:r>
      <w:r w:rsidR="00660947" w:rsidRPr="00D236E6">
        <w:rPr>
          <w:color w:val="FF0000"/>
          <w:lang w:eastAsia="ja-JP"/>
        </w:rPr>
        <w:t>nos despedimos</w:t>
      </w:r>
      <w:r w:rsidR="005436C1" w:rsidRPr="00D236E6">
        <w:rPr>
          <w:lang w:eastAsia="ja-JP"/>
        </w:rPr>
        <w:t xml:space="preserve"> de</w:t>
      </w:r>
    </w:p>
    <w:p w14:paraId="37E8F7ED" w14:textId="279420C6" w:rsidR="00F62337" w:rsidRPr="00D236E6" w:rsidRDefault="00F62337" w:rsidP="005436C1">
      <w:pPr>
        <w:pStyle w:val="Indentedtext"/>
        <w:rPr>
          <w:lang w:eastAsia="ja-JP"/>
        </w:rPr>
      </w:pPr>
      <w:r w:rsidRPr="00D236E6">
        <w:rPr>
          <w:lang w:eastAsia="ja-JP"/>
        </w:rPr>
        <w:t>ellos. (</w:t>
      </w:r>
      <w:r w:rsidRPr="00D236E6">
        <w:rPr>
          <w:i/>
          <w:lang w:eastAsia="ja-JP"/>
        </w:rPr>
        <w:t>nosotros</w:t>
      </w:r>
      <w:r w:rsidRPr="00D236E6">
        <w:rPr>
          <w:lang w:eastAsia="ja-JP"/>
        </w:rPr>
        <w:t>)</w:t>
      </w:r>
    </w:p>
    <w:p w14:paraId="7F7BFF4F" w14:textId="5F2B5069" w:rsidR="00F62337" w:rsidRPr="00B276FA" w:rsidRDefault="00F62337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8</w:t>
      </w:r>
      <w:r w:rsidRPr="00D236E6">
        <w:rPr>
          <w:lang w:eastAsia="ja-JP"/>
        </w:rPr>
        <w:tab/>
        <w:t xml:space="preserve">Madrid </w:t>
      </w:r>
      <w:r w:rsidR="00D236E6" w:rsidRPr="00D236E6">
        <w:rPr>
          <w:color w:val="FF0000"/>
          <w:lang w:eastAsia="ja-JP"/>
        </w:rPr>
        <w:t>se encuentra</w:t>
      </w:r>
      <w:r w:rsidRPr="00D236E6">
        <w:rPr>
          <w:lang w:eastAsia="ja-JP"/>
        </w:rPr>
        <w:t xml:space="preserve"> en el</w:t>
      </w:r>
      <w:r w:rsidRPr="00B276FA">
        <w:rPr>
          <w:lang w:eastAsia="ja-JP"/>
        </w:rPr>
        <w:t xml:space="preserve"> centro geográfico de España.</w:t>
      </w:r>
    </w:p>
    <w:p w14:paraId="05ABDAB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CF212F1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6CF73A3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011E931" w14:textId="0472592D" w:rsidR="00F62337" w:rsidRDefault="00F62337" w:rsidP="00B9632A">
      <w:pPr>
        <w:pStyle w:val="AHead"/>
      </w:pPr>
      <w:r w:rsidRPr="00B9632A">
        <w:t>Present tense</w:t>
      </w:r>
      <w:r w:rsidR="00B9632A">
        <w:t xml:space="preserve"> (</w:t>
      </w:r>
      <w:r w:rsidR="00B9632A" w:rsidRPr="00B9632A">
        <w:t>G1</w:t>
      </w:r>
      <w:r w:rsidR="00B9632A">
        <w:t>)</w:t>
      </w:r>
    </w:p>
    <w:p w14:paraId="0A2BCD0D" w14:textId="77777777" w:rsidR="00486C60" w:rsidRPr="001B0C49" w:rsidRDefault="00486C60" w:rsidP="00486C60">
      <w:pPr>
        <w:pStyle w:val="CHead"/>
      </w:pPr>
      <w:r>
        <w:t>Exercise 1</w:t>
      </w:r>
    </w:p>
    <w:p w14:paraId="721C6D2C" w14:textId="32DB2A07" w:rsidR="00F62337" w:rsidRPr="00B276FA" w:rsidRDefault="00F62337" w:rsidP="00004573">
      <w:pPr>
        <w:pStyle w:val="BTBodyText"/>
        <w:tabs>
          <w:tab w:val="left" w:pos="3544"/>
          <w:tab w:val="left" w:pos="6521"/>
        </w:tabs>
        <w:rPr>
          <w:i/>
          <w:lang w:eastAsia="ja-JP"/>
        </w:rPr>
      </w:pPr>
      <w:r w:rsidRPr="00B276FA">
        <w:rPr>
          <w:lang w:eastAsia="ja-JP"/>
        </w:rPr>
        <w:t>Forma frases como en el ejemplo.</w:t>
      </w:r>
      <w:r w:rsidR="00004573">
        <w:rPr>
          <w:lang w:eastAsia="ja-JP"/>
        </w:rPr>
        <w:tab/>
      </w:r>
      <w:r w:rsidR="005436C1" w:rsidRPr="005436C1">
        <w:rPr>
          <w:lang w:val="en-GB"/>
        </w:rPr>
        <w:t>Example</w:t>
      </w:r>
      <w:r w:rsidRPr="00B276FA">
        <w:rPr>
          <w:lang w:eastAsia="ja-JP"/>
        </w:rPr>
        <w:t>: Yo / hacer/ trabajo</w:t>
      </w:r>
      <w:r w:rsidR="00DB41CD">
        <w:rPr>
          <w:lang w:eastAsia="ja-JP"/>
        </w:rPr>
        <w:tab/>
      </w:r>
      <w:r w:rsidRPr="00B276FA">
        <w:rPr>
          <w:i/>
          <w:lang w:eastAsia="ja-JP"/>
        </w:rPr>
        <w:t>Yo hago mi trabajo.</w:t>
      </w:r>
    </w:p>
    <w:p w14:paraId="3E50F56E" w14:textId="77777777" w:rsidR="00F62337" w:rsidRDefault="00F62337" w:rsidP="00DB41CD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conocer / a este chico.</w:t>
      </w:r>
    </w:p>
    <w:p w14:paraId="66326065" w14:textId="332E93DA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Conozco a este chico.</w:t>
      </w:r>
    </w:p>
    <w:p w14:paraId="42E45AEC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2</w:t>
      </w:r>
      <w:r w:rsidRPr="00CB435B">
        <w:rPr>
          <w:lang w:eastAsia="ja-JP"/>
        </w:rPr>
        <w:tab/>
        <w:t>hoy día / mucha gente / morir / a una edad avanzada.</w:t>
      </w:r>
    </w:p>
    <w:p w14:paraId="02CCDA7A" w14:textId="4D6C3AE1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Hoy día mucha gente muere a una edad avanzada.</w:t>
      </w:r>
    </w:p>
    <w:p w14:paraId="4D80E108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CB435B">
        <w:rPr>
          <w:b/>
          <w:color w:val="F48729"/>
          <w:lang w:val="en-GB"/>
        </w:rPr>
        <w:t>3</w:t>
      </w:r>
      <w:r w:rsidRPr="00CB435B">
        <w:rPr>
          <w:lang w:eastAsia="ja-JP"/>
        </w:rPr>
        <w:tab/>
        <w:t>José Carlos / ir / al trabajo / en bici.</w:t>
      </w:r>
    </w:p>
    <w:p w14:paraId="3AA20A0C" w14:textId="0AED0A53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José Carlos va al trabajo en bici.</w:t>
      </w:r>
    </w:p>
    <w:p w14:paraId="6445CCD1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CB435B">
        <w:rPr>
          <w:b/>
          <w:color w:val="F48729"/>
          <w:lang w:val="en-GB"/>
        </w:rPr>
        <w:t>4</w:t>
      </w:r>
      <w:r w:rsidRPr="00CB435B">
        <w:rPr>
          <w:lang w:eastAsia="ja-JP"/>
        </w:rPr>
        <w:tab/>
      </w:r>
      <w:r w:rsidRPr="00CB435B">
        <w:t>¿</w:t>
      </w:r>
      <w:r w:rsidRPr="00CB435B">
        <w:rPr>
          <w:lang w:eastAsia="ja-JP"/>
        </w:rPr>
        <w:t>(</w:t>
      </w:r>
      <w:r w:rsidRPr="00CB435B">
        <w:rPr>
          <w:i/>
          <w:lang w:eastAsia="ja-JP"/>
        </w:rPr>
        <w:t>vosotros</w:t>
      </w:r>
      <w:r w:rsidRPr="00CB435B">
        <w:rPr>
          <w:lang w:eastAsia="ja-JP"/>
        </w:rPr>
        <w:t>) / poder / venir / conmigo?</w:t>
      </w:r>
    </w:p>
    <w:p w14:paraId="7AF87E5E" w14:textId="140DE97B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¿Podéis venir conmigo?</w:t>
      </w:r>
    </w:p>
    <w:p w14:paraId="64CF50C1" w14:textId="7D65090C" w:rsidR="00F62337" w:rsidRPr="00CB435B" w:rsidRDefault="00F62337" w:rsidP="00DB41CD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5</w:t>
      </w:r>
      <w:r w:rsidRPr="00CB435B">
        <w:rPr>
          <w:lang w:eastAsia="ja-JP"/>
        </w:rPr>
        <w:tab/>
        <w:t>hacer / frente / a las consecuencias / de nuestras acciones.</w:t>
      </w:r>
    </w:p>
    <w:p w14:paraId="3199051B" w14:textId="5AF83EBD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Hacemos frente a las consecuencias de nuestras acciones.</w:t>
      </w:r>
    </w:p>
    <w:p w14:paraId="0059EC5C" w14:textId="08A1A760" w:rsidR="00F62337" w:rsidRPr="00CB435B" w:rsidRDefault="00F62337" w:rsidP="00DB41CD">
      <w:pPr>
        <w:pStyle w:val="QuestionNumberList"/>
        <w:rPr>
          <w:lang w:eastAsia="ja-JP"/>
        </w:rPr>
      </w:pPr>
      <w:r w:rsidRPr="00CB435B">
        <w:rPr>
          <w:b/>
          <w:color w:val="F48729"/>
          <w:lang w:val="en-GB"/>
        </w:rPr>
        <w:t>6</w:t>
      </w:r>
      <w:r w:rsidRPr="00CB435B">
        <w:rPr>
          <w:lang w:eastAsia="ja-JP"/>
        </w:rPr>
        <w:tab/>
        <w:t>(</w:t>
      </w:r>
      <w:r w:rsidRPr="00CB435B">
        <w:rPr>
          <w:i/>
          <w:lang w:eastAsia="ja-JP"/>
        </w:rPr>
        <w:t>yo</w:t>
      </w:r>
      <w:r w:rsidRPr="00CB435B">
        <w:rPr>
          <w:lang w:eastAsia="ja-JP"/>
        </w:rPr>
        <w:t>) / oír / lo que dices</w:t>
      </w:r>
      <w:r w:rsidR="00186586" w:rsidRPr="00CB435B">
        <w:rPr>
          <w:lang w:eastAsia="ja-JP"/>
        </w:rPr>
        <w:t>,</w:t>
      </w:r>
      <w:r w:rsidRPr="00CB435B">
        <w:rPr>
          <w:lang w:eastAsia="ja-JP"/>
        </w:rPr>
        <w:t xml:space="preserve"> / pero / no estar / de acuerdo.</w:t>
      </w:r>
    </w:p>
    <w:p w14:paraId="7107D00C" w14:textId="02894808" w:rsidR="00DB41CD" w:rsidRPr="00CB435B" w:rsidRDefault="00CB435B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Oigo lo que dices, pero no estoy de acuerdo.</w:t>
      </w:r>
    </w:p>
    <w:p w14:paraId="14CD3CA6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7</w:t>
      </w:r>
      <w:r w:rsidRPr="00CB435B">
        <w:rPr>
          <w:lang w:eastAsia="ja-JP"/>
        </w:rPr>
        <w:tab/>
        <w:t>(</w:t>
      </w:r>
      <w:r w:rsidRPr="00CB435B">
        <w:rPr>
          <w:i/>
          <w:lang w:eastAsia="ja-JP"/>
        </w:rPr>
        <w:t>él</w:t>
      </w:r>
      <w:r w:rsidRPr="00CB435B">
        <w:rPr>
          <w:lang w:eastAsia="ja-JP"/>
        </w:rPr>
        <w:t>) / se / acordar / de / la época del general Franco.</w:t>
      </w:r>
    </w:p>
    <w:p w14:paraId="48F7B518" w14:textId="41B1675E" w:rsidR="00DB41CD" w:rsidRPr="00CB435B" w:rsidRDefault="00CB435B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Se acuerda de la época del general Franco.</w:t>
      </w:r>
    </w:p>
    <w:p w14:paraId="209C5AC4" w14:textId="40B89E1D" w:rsidR="00F62337" w:rsidRPr="00CB435B" w:rsidRDefault="00F62337" w:rsidP="00DB41CD">
      <w:pPr>
        <w:pStyle w:val="QuestionNumberList"/>
        <w:rPr>
          <w:lang w:eastAsia="ja-JP"/>
        </w:rPr>
      </w:pPr>
      <w:r w:rsidRPr="00CB435B">
        <w:rPr>
          <w:b/>
          <w:color w:val="F48729"/>
          <w:lang w:val="en-GB"/>
        </w:rPr>
        <w:t>8</w:t>
      </w:r>
      <w:r w:rsidRPr="00CB435B">
        <w:rPr>
          <w:lang w:eastAsia="ja-JP"/>
        </w:rPr>
        <w:tab/>
      </w:r>
      <w:r w:rsidRPr="00CB435B">
        <w:t>¿</w:t>
      </w:r>
      <w:r w:rsidRPr="00CB435B">
        <w:rPr>
          <w:lang w:eastAsia="ja-JP"/>
        </w:rPr>
        <w:t>(</w:t>
      </w:r>
      <w:r w:rsidRPr="00CB435B">
        <w:rPr>
          <w:i/>
          <w:lang w:eastAsia="ja-JP"/>
        </w:rPr>
        <w:t>yo</w:t>
      </w:r>
      <w:r w:rsidRPr="00CB435B">
        <w:rPr>
          <w:lang w:eastAsia="ja-JP"/>
        </w:rPr>
        <w:t xml:space="preserve">) no / saber / por </w:t>
      </w:r>
      <w:r w:rsidR="00186586" w:rsidRPr="00CB435B">
        <w:rPr>
          <w:lang w:eastAsia="ja-JP"/>
        </w:rPr>
        <w:t>qué / me / poner / tan nervioso.</w:t>
      </w:r>
      <w:r w:rsidRPr="00CB435B">
        <w:rPr>
          <w:lang w:eastAsia="ja-JP"/>
        </w:rPr>
        <w:t xml:space="preserve"> </w:t>
      </w:r>
    </w:p>
    <w:p w14:paraId="07F275F6" w14:textId="3D625657" w:rsidR="00DB41CD" w:rsidRPr="00CB435B" w:rsidRDefault="00CB435B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No sé por qué me pongo tan nervioso.</w:t>
      </w:r>
    </w:p>
    <w:p w14:paraId="649C189B" w14:textId="7BB3A2B1" w:rsidR="00486C60" w:rsidRPr="001B0C49" w:rsidRDefault="00486C60" w:rsidP="00486C60">
      <w:pPr>
        <w:pStyle w:val="CHead"/>
      </w:pPr>
      <w:r>
        <w:t>Exercise 2</w:t>
      </w:r>
    </w:p>
    <w:p w14:paraId="6743E173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 verbo adecuado del recuadro.</w:t>
      </w: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E4351E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3FBCF10" w14:textId="3453AB8D" w:rsidR="00552383" w:rsidRPr="000064A5" w:rsidRDefault="00DB41CD" w:rsidP="00271447">
            <w:pPr>
              <w:pStyle w:val="BTBodyText"/>
              <w:spacing w:after="120"/>
              <w:jc w:val="center"/>
            </w:pPr>
            <w:r w:rsidRPr="00DB41CD">
              <w:rPr>
                <w:i/>
              </w:rPr>
              <w:t xml:space="preserve">encontrar    saber </w:t>
            </w:r>
            <w:r w:rsidR="00004573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 poner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jugar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</w:t>
            </w:r>
            <w:r w:rsidR="00271447">
              <w:rPr>
                <w:i/>
              </w:rPr>
              <w:t xml:space="preserve">hacer    </w:t>
            </w:r>
            <w:r w:rsidRPr="00DB41CD">
              <w:rPr>
                <w:i/>
              </w:rPr>
              <w:t xml:space="preserve">conocer 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salir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contar </w:t>
            </w:r>
            <w:r w:rsidR="00004573">
              <w:rPr>
                <w:i/>
              </w:rPr>
              <w:t xml:space="preserve">   </w:t>
            </w:r>
            <w:r w:rsidRPr="00DB41CD">
              <w:rPr>
                <w:i/>
              </w:rPr>
              <w:t xml:space="preserve"> oír 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pedir</w:t>
            </w:r>
          </w:p>
        </w:tc>
      </w:tr>
    </w:tbl>
    <w:p w14:paraId="7D2E92CB" w14:textId="1C033F2B" w:rsidR="00F62337" w:rsidRPr="008C5993" w:rsidRDefault="00004573" w:rsidP="005436C1">
      <w:pPr>
        <w:pStyle w:val="QuestionNumberList"/>
        <w:tabs>
          <w:tab w:val="left" w:pos="3686"/>
        </w:tabs>
      </w:pPr>
      <w:r w:rsidRPr="00004573">
        <w:rPr>
          <w:b/>
          <w:color w:val="F48729"/>
          <w:lang w:val="en-GB"/>
        </w:rPr>
        <w:t>1</w:t>
      </w:r>
      <w:r>
        <w:tab/>
      </w:r>
      <w:r w:rsidR="00F62337" w:rsidRPr="008C5993">
        <w:t xml:space="preserve">Mi padre y yo </w:t>
      </w:r>
      <w:r w:rsidR="0065711B" w:rsidRPr="008C5993">
        <w:rPr>
          <w:color w:val="FF0000"/>
        </w:rPr>
        <w:t>jugamos</w:t>
      </w:r>
      <w:r w:rsidR="00F62337" w:rsidRPr="008C5993">
        <w:t xml:space="preserve"> al fútbol todos los sábados.</w:t>
      </w:r>
    </w:p>
    <w:p w14:paraId="7EC26071" w14:textId="3D4CD674" w:rsidR="00F62337" w:rsidRPr="008C5993" w:rsidRDefault="00004573" w:rsidP="005436C1">
      <w:pPr>
        <w:pStyle w:val="QuestionNumberList"/>
        <w:tabs>
          <w:tab w:val="left" w:pos="2694"/>
        </w:tabs>
      </w:pPr>
      <w:r w:rsidRPr="008C5993">
        <w:rPr>
          <w:b/>
          <w:color w:val="F48729"/>
          <w:lang w:val="en-GB"/>
        </w:rPr>
        <w:t>2</w:t>
      </w:r>
      <w:r w:rsidRPr="008C5993">
        <w:tab/>
      </w:r>
      <w:r w:rsidR="00F62337" w:rsidRPr="008C5993">
        <w:t xml:space="preserve">No </w:t>
      </w:r>
      <w:r w:rsidR="0065711B" w:rsidRPr="008C5993">
        <w:rPr>
          <w:color w:val="FF0000"/>
        </w:rPr>
        <w:t>sé</w:t>
      </w:r>
      <w:r w:rsidR="00F62337" w:rsidRPr="008C5993">
        <w:t xml:space="preserve"> dónde está el folleto. (</w:t>
      </w:r>
      <w:r w:rsidR="00F62337" w:rsidRPr="008C5993">
        <w:rPr>
          <w:i/>
        </w:rPr>
        <w:t>yo</w:t>
      </w:r>
      <w:r w:rsidR="00F62337" w:rsidRPr="008C5993">
        <w:t>)</w:t>
      </w:r>
    </w:p>
    <w:p w14:paraId="01FAC212" w14:textId="7436E6E6" w:rsidR="00F62337" w:rsidRPr="008C5993" w:rsidRDefault="00004573" w:rsidP="005436C1">
      <w:pPr>
        <w:pStyle w:val="QuestionNumberList"/>
        <w:tabs>
          <w:tab w:val="left" w:pos="5103"/>
        </w:tabs>
      </w:pPr>
      <w:r w:rsidRPr="008C5993">
        <w:rPr>
          <w:b/>
          <w:color w:val="F48729"/>
          <w:lang w:val="en-GB"/>
        </w:rPr>
        <w:t>3</w:t>
      </w:r>
      <w:r w:rsidRPr="008C5993">
        <w:tab/>
      </w:r>
      <w:r w:rsidR="00F62337" w:rsidRPr="008C5993">
        <w:t xml:space="preserve">Tú, ¿qué haces aquí? Yo no </w:t>
      </w:r>
      <w:r w:rsidR="0065711B" w:rsidRPr="008C5993">
        <w:rPr>
          <w:color w:val="FF0000"/>
        </w:rPr>
        <w:t>hago</w:t>
      </w:r>
      <w:r w:rsidR="00F62337" w:rsidRPr="008C5993">
        <w:t xml:space="preserve"> nada.</w:t>
      </w:r>
    </w:p>
    <w:p w14:paraId="0BF3D920" w14:textId="688D4EB3" w:rsidR="00F62337" w:rsidRPr="008C5993" w:rsidRDefault="00004573" w:rsidP="005436C1">
      <w:pPr>
        <w:pStyle w:val="QuestionNumberList"/>
        <w:tabs>
          <w:tab w:val="left" w:pos="2694"/>
        </w:tabs>
      </w:pPr>
      <w:r w:rsidRPr="008C5993">
        <w:rPr>
          <w:b/>
          <w:color w:val="F48729"/>
          <w:lang w:val="en-GB"/>
        </w:rPr>
        <w:t>4</w:t>
      </w:r>
      <w:r w:rsidRPr="008C5993">
        <w:tab/>
      </w:r>
      <w:r w:rsidR="00F62337" w:rsidRPr="008C5993">
        <w:t xml:space="preserve">No </w:t>
      </w:r>
      <w:r w:rsidR="0065711B" w:rsidRPr="008C5993">
        <w:rPr>
          <w:color w:val="FF0000"/>
        </w:rPr>
        <w:t>encuentro</w:t>
      </w:r>
      <w:r w:rsidR="00F62337" w:rsidRPr="008C5993">
        <w:t xml:space="preserve"> mis llaves. (</w:t>
      </w:r>
      <w:r w:rsidR="00F62337" w:rsidRPr="008C5993">
        <w:rPr>
          <w:i/>
        </w:rPr>
        <w:t>yo</w:t>
      </w:r>
      <w:r w:rsidR="00F62337" w:rsidRPr="008C5993">
        <w:t>)</w:t>
      </w:r>
    </w:p>
    <w:p w14:paraId="24DD5707" w14:textId="7CAF9661" w:rsidR="00F62337" w:rsidRPr="008C5993" w:rsidRDefault="00004573" w:rsidP="005436C1">
      <w:pPr>
        <w:pStyle w:val="QuestionNumberList"/>
        <w:tabs>
          <w:tab w:val="left" w:pos="2835"/>
        </w:tabs>
      </w:pPr>
      <w:r w:rsidRPr="008C5993">
        <w:rPr>
          <w:b/>
          <w:color w:val="F48729"/>
          <w:lang w:val="en-GB"/>
        </w:rPr>
        <w:t>5</w:t>
      </w:r>
      <w:r w:rsidRPr="008C5993">
        <w:tab/>
      </w:r>
      <w:r w:rsidR="00F62337" w:rsidRPr="008C5993">
        <w:t xml:space="preserve">No te </w:t>
      </w:r>
      <w:r w:rsidR="0065711B" w:rsidRPr="008C5993">
        <w:rPr>
          <w:color w:val="FF0000"/>
        </w:rPr>
        <w:t>oigo</w:t>
      </w:r>
      <w:r w:rsidR="00F62337" w:rsidRPr="008C5993">
        <w:t>. Hablas demasiado bajo. (</w:t>
      </w:r>
      <w:r w:rsidR="00F62337" w:rsidRPr="008C5993">
        <w:rPr>
          <w:i/>
        </w:rPr>
        <w:t>yo</w:t>
      </w:r>
      <w:r w:rsidR="00F62337" w:rsidRPr="008C5993">
        <w:t>)</w:t>
      </w:r>
    </w:p>
    <w:p w14:paraId="5A606D11" w14:textId="7B4614D9" w:rsidR="00F62337" w:rsidRPr="008C5993" w:rsidRDefault="00004573" w:rsidP="005436C1">
      <w:pPr>
        <w:pStyle w:val="QuestionNumberList"/>
        <w:tabs>
          <w:tab w:val="left" w:pos="3686"/>
        </w:tabs>
      </w:pPr>
      <w:r w:rsidRPr="008C5993">
        <w:rPr>
          <w:b/>
          <w:color w:val="F48729"/>
          <w:lang w:val="en-GB"/>
        </w:rPr>
        <w:t>6</w:t>
      </w:r>
      <w:r w:rsidRPr="008C5993">
        <w:tab/>
      </w:r>
      <w:r w:rsidR="00F62337" w:rsidRPr="008C5993">
        <w:t xml:space="preserve">Lo único que </w:t>
      </w:r>
      <w:r w:rsidR="0065711B" w:rsidRPr="008C5993">
        <w:rPr>
          <w:color w:val="FF0000"/>
        </w:rPr>
        <w:t>pido</w:t>
      </w:r>
      <w:r w:rsidR="00F62337" w:rsidRPr="008C5993">
        <w:t xml:space="preserve"> es que traigas tu guitarra. (</w:t>
      </w:r>
      <w:r w:rsidR="00F62337" w:rsidRPr="008C5993">
        <w:rPr>
          <w:i/>
        </w:rPr>
        <w:t>yo</w:t>
      </w:r>
      <w:r w:rsidR="00F62337" w:rsidRPr="008C5993">
        <w:t>)</w:t>
      </w:r>
    </w:p>
    <w:p w14:paraId="40450559" w14:textId="2D590474" w:rsidR="00F62337" w:rsidRPr="008C5993" w:rsidRDefault="00004573" w:rsidP="005436C1">
      <w:pPr>
        <w:pStyle w:val="QuestionNumberList"/>
        <w:tabs>
          <w:tab w:val="left" w:pos="3828"/>
        </w:tabs>
      </w:pPr>
      <w:r w:rsidRPr="008C5993">
        <w:rPr>
          <w:b/>
          <w:color w:val="F48729"/>
          <w:lang w:val="en-GB"/>
        </w:rPr>
        <w:t>7</w:t>
      </w:r>
      <w:r w:rsidRPr="008C5993">
        <w:tab/>
      </w:r>
      <w:r w:rsidR="00F62337" w:rsidRPr="008C5993">
        <w:t xml:space="preserve">¿Sabes dónde </w:t>
      </w:r>
      <w:r w:rsidR="0065711B" w:rsidRPr="008C5993">
        <w:rPr>
          <w:color w:val="FF0000"/>
        </w:rPr>
        <w:t>ponen</w:t>
      </w:r>
      <w:r w:rsidR="00F62337" w:rsidRPr="008C5993">
        <w:t xml:space="preserve"> la nueva película de Alménabar? (</w:t>
      </w:r>
      <w:r w:rsidR="00F62337" w:rsidRPr="008C5993">
        <w:rPr>
          <w:i/>
        </w:rPr>
        <w:t>ellos</w:t>
      </w:r>
      <w:r w:rsidR="00F62337" w:rsidRPr="008C5993">
        <w:t>)</w:t>
      </w:r>
    </w:p>
    <w:p w14:paraId="32EAF33C" w14:textId="3BDA1AA1" w:rsidR="00F62337" w:rsidRPr="008C5993" w:rsidRDefault="00004573" w:rsidP="005436C1">
      <w:pPr>
        <w:pStyle w:val="QuestionNumberList"/>
        <w:tabs>
          <w:tab w:val="left" w:pos="2694"/>
        </w:tabs>
      </w:pPr>
      <w:r w:rsidRPr="008C5993">
        <w:rPr>
          <w:b/>
          <w:color w:val="F48729"/>
          <w:lang w:val="en-GB"/>
        </w:rPr>
        <w:t>8</w:t>
      </w:r>
      <w:r w:rsidRPr="008C5993">
        <w:tab/>
      </w:r>
      <w:r w:rsidR="00F62337" w:rsidRPr="008C5993">
        <w:t xml:space="preserve">No </w:t>
      </w:r>
      <w:r w:rsidR="0065711B" w:rsidRPr="008C5993">
        <w:rPr>
          <w:color w:val="FF0000"/>
        </w:rPr>
        <w:t>conozco</w:t>
      </w:r>
      <w:r w:rsidR="00F62337" w:rsidRPr="008C5993">
        <w:t xml:space="preserve"> a Julia. ¿Es simpática? (</w:t>
      </w:r>
      <w:r w:rsidR="00F62337" w:rsidRPr="008C5993">
        <w:rPr>
          <w:i/>
        </w:rPr>
        <w:t>yo</w:t>
      </w:r>
      <w:r w:rsidR="00F62337" w:rsidRPr="008C5993">
        <w:t>)</w:t>
      </w:r>
    </w:p>
    <w:p w14:paraId="7A821EB5" w14:textId="5EEC3A7D" w:rsidR="00F62337" w:rsidRPr="008C5993" w:rsidRDefault="00004573" w:rsidP="005436C1">
      <w:pPr>
        <w:pStyle w:val="QuestionNumberList"/>
        <w:tabs>
          <w:tab w:val="left" w:pos="2268"/>
        </w:tabs>
      </w:pPr>
      <w:r w:rsidRPr="008C5993">
        <w:rPr>
          <w:b/>
          <w:color w:val="F48729"/>
          <w:lang w:val="en-GB"/>
        </w:rPr>
        <w:t>9</w:t>
      </w:r>
      <w:r w:rsidRPr="008C5993">
        <w:tab/>
      </w:r>
      <w:r w:rsidR="0065711B" w:rsidRPr="008C5993">
        <w:rPr>
          <w:color w:val="FF0000"/>
        </w:rPr>
        <w:t>Salgo</w:t>
      </w:r>
      <w:r w:rsidR="00F62337" w:rsidRPr="008C5993">
        <w:t xml:space="preserve"> de la oficina a las seis de la tarde. (</w:t>
      </w:r>
      <w:r w:rsidR="00F62337" w:rsidRPr="008C5993">
        <w:rPr>
          <w:i/>
        </w:rPr>
        <w:t>yo</w:t>
      </w:r>
      <w:r w:rsidR="00F62337" w:rsidRPr="008C5993">
        <w:t>)</w:t>
      </w:r>
    </w:p>
    <w:p w14:paraId="43BC3119" w14:textId="64E788C0" w:rsidR="00295030" w:rsidRDefault="00004573" w:rsidP="005436C1">
      <w:pPr>
        <w:pStyle w:val="QuestionNumberList"/>
        <w:tabs>
          <w:tab w:val="left" w:pos="2268"/>
        </w:tabs>
      </w:pPr>
      <w:r w:rsidRPr="008C5993">
        <w:rPr>
          <w:b/>
          <w:color w:val="F48729"/>
          <w:lang w:val="en-GB"/>
        </w:rPr>
        <w:t>10</w:t>
      </w:r>
      <w:r w:rsidRPr="008C5993">
        <w:tab/>
      </w:r>
      <w:r w:rsidR="00B224A0" w:rsidRPr="008C5993">
        <w:rPr>
          <w:color w:val="FF0000"/>
        </w:rPr>
        <w:t>Cu</w:t>
      </w:r>
      <w:r w:rsidR="008C5993">
        <w:rPr>
          <w:color w:val="FF0000"/>
        </w:rPr>
        <w:t>é</w:t>
      </w:r>
      <w:r w:rsidR="00B224A0" w:rsidRPr="008C5993">
        <w:rPr>
          <w:color w:val="FF0000"/>
        </w:rPr>
        <w:t>nta</w:t>
      </w:r>
      <w:r w:rsidR="00F62337" w:rsidRPr="008C5993">
        <w:t>me lo que</w:t>
      </w:r>
      <w:r w:rsidR="00F62337" w:rsidRPr="00B276FA">
        <w:t xml:space="preserve"> pasó en el mercado esta mañana. (</w:t>
      </w:r>
      <w:r w:rsidR="00F62337" w:rsidRPr="00B276FA">
        <w:rPr>
          <w:i/>
        </w:rPr>
        <w:t>tú</w:t>
      </w:r>
      <w:r w:rsidR="00F62337" w:rsidRPr="00B276FA">
        <w:t>)</w:t>
      </w:r>
    </w:p>
    <w:p w14:paraId="41A00527" w14:textId="3D2A3DBF" w:rsidR="00004573" w:rsidRDefault="00295030" w:rsidP="00295030">
      <w:pPr>
        <w:pStyle w:val="BTBodyText"/>
        <w:spacing w:before="0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004573">
        <w:br w:type="page"/>
      </w:r>
    </w:p>
    <w:p w14:paraId="62E750C7" w14:textId="10810B6D" w:rsidR="00486C60" w:rsidRPr="001B0C49" w:rsidRDefault="00486C60" w:rsidP="00486C60">
      <w:pPr>
        <w:pStyle w:val="CHead"/>
      </w:pPr>
      <w:r>
        <w:t>Exercise 3</w:t>
      </w:r>
    </w:p>
    <w:p w14:paraId="461502E8" w14:textId="09F44214" w:rsidR="00F62337" w:rsidRPr="00486C60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Este reportaje fue escrito en tiempo pasado</w:t>
      </w:r>
      <w:r w:rsidR="00B224A0">
        <w:rPr>
          <w:lang w:eastAsia="ja-JP"/>
        </w:rPr>
        <w:t>,</w:t>
      </w:r>
      <w:r w:rsidRPr="00486C60">
        <w:rPr>
          <w:lang w:eastAsia="ja-JP"/>
        </w:rPr>
        <w:t xml:space="preserve"> pero podí</w:t>
      </w:r>
      <w:r w:rsidR="00B224A0">
        <w:rPr>
          <w:lang w:eastAsia="ja-JP"/>
        </w:rPr>
        <w:t>a haber sido escrito en tiempo “histórico”</w:t>
      </w:r>
      <w:r w:rsidRPr="00486C60">
        <w:rPr>
          <w:lang w:eastAsia="ja-JP"/>
        </w:rPr>
        <w:t xml:space="preserve">. Escríbelo de nuevo utilizando el presente. </w:t>
      </w:r>
    </w:p>
    <w:p w14:paraId="14A7C4FA" w14:textId="14ACE0DA" w:rsidR="00F62337" w:rsidRPr="00B276FA" w:rsidRDefault="00962854" w:rsidP="00004573">
      <w:pPr>
        <w:pStyle w:val="Indentedtext"/>
        <w:rPr>
          <w:lang w:eastAsia="ja-JP"/>
        </w:rPr>
      </w:pPr>
      <w:r>
        <w:rPr>
          <w:lang w:eastAsia="ja-JP"/>
        </w:rPr>
        <w:t>Los chicos llegaron a la Plaza M</w:t>
      </w:r>
      <w:r w:rsidR="00F62337" w:rsidRPr="00B276FA">
        <w:rPr>
          <w:lang w:eastAsia="ja-JP"/>
        </w:rPr>
        <w:t>ayor en sus motos y enseguida se armó un lío. Vino un policía</w:t>
      </w:r>
      <w:r>
        <w:rPr>
          <w:lang w:eastAsia="ja-JP"/>
        </w:rPr>
        <w:t>,</w:t>
      </w:r>
      <w:r w:rsidR="00F62337" w:rsidRPr="00B276FA">
        <w:rPr>
          <w:lang w:eastAsia="ja-JP"/>
        </w:rPr>
        <w:t xml:space="preserve"> pero no lo hicieron caso. El policía pidió ayuda a sus colegas por teléfono. Luego uno de los chicos lo insultó con palabrotas y lanzó un ladrillo. Afortunadamente no pegó al policía</w:t>
      </w:r>
      <w:r w:rsidR="006975A7">
        <w:rPr>
          <w:lang w:eastAsia="ja-JP"/>
        </w:rPr>
        <w:t>,</w:t>
      </w:r>
      <w:r w:rsidR="00F62337" w:rsidRPr="00B276FA">
        <w:rPr>
          <w:lang w:eastAsia="ja-JP"/>
        </w:rPr>
        <w:t xml:space="preserve"> pero tuvo que refugiarse detrás de una estatua. Finalmente vinieron los refuerzos y se fueron los chicos rápidamente.</w:t>
      </w:r>
    </w:p>
    <w:p w14:paraId="1CF2015A" w14:textId="77777777" w:rsidR="008C5993" w:rsidRPr="008C5993" w:rsidRDefault="008C5993" w:rsidP="008C5993">
      <w:pPr>
        <w:pStyle w:val="Indentedtext"/>
        <w:rPr>
          <w:color w:val="FF0000"/>
          <w:lang w:eastAsia="ja-JP"/>
        </w:rPr>
      </w:pPr>
      <w:r w:rsidRPr="008C5993">
        <w:rPr>
          <w:color w:val="FF0000"/>
          <w:lang w:eastAsia="ja-JP"/>
        </w:rPr>
        <w:t>Los chicos llegan a la Plaza Mayor en sus motos y enseguida se arma un lío. Viene un policía, pero no lo hacen caso. El policía pide ayuda a sus colegas por teléfono.  Luego uno de los chicos lo insulta con palabrotas y lanza un ladrillo.  Afortunadamente no pega al policía, pero tiene que refugiarse detrás de una estatua. Finalmente vienen los refuerzos y se van los chicos rápidamente.</w:t>
      </w:r>
    </w:p>
    <w:p w14:paraId="5CE6783A" w14:textId="439DDB3B" w:rsidR="00486C60" w:rsidRPr="001B0C49" w:rsidRDefault="00486C60" w:rsidP="00486C60">
      <w:pPr>
        <w:pStyle w:val="CHead"/>
      </w:pPr>
      <w:r>
        <w:t>Exercise 4</w:t>
      </w:r>
    </w:p>
    <w:p w14:paraId="5F7E806B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al español.</w:t>
      </w:r>
    </w:p>
    <w:p w14:paraId="252FFE13" w14:textId="77777777" w:rsidR="008C5993" w:rsidRDefault="00004573" w:rsidP="008C5993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1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My teeth ache.</w:t>
      </w:r>
    </w:p>
    <w:p w14:paraId="40505F31" w14:textId="635E7228" w:rsidR="008C5993" w:rsidRPr="00BD2103" w:rsidRDefault="008C5993" w:rsidP="008C5993">
      <w:pPr>
        <w:pStyle w:val="QuestionNumberList"/>
        <w:rPr>
          <w:lang w:val="sl-SI" w:eastAsia="ja-JP"/>
        </w:rPr>
      </w:pPr>
      <w:r>
        <w:rPr>
          <w:rFonts w:cstheme="minorHAnsi"/>
          <w:color w:val="FF0000"/>
          <w:lang w:eastAsia="ja-JP"/>
        </w:rPr>
        <w:tab/>
      </w:r>
      <w:r w:rsidRPr="00BD2103">
        <w:rPr>
          <w:rFonts w:cstheme="minorHAnsi"/>
          <w:color w:val="FF0000"/>
          <w:lang w:val="sl-SI" w:eastAsia="ja-JP"/>
        </w:rPr>
        <w:t>Me duelen los dientes.</w:t>
      </w:r>
    </w:p>
    <w:p w14:paraId="1E31F877" w14:textId="00B59760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2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I sleep badly when I’m abroad.</w:t>
      </w:r>
    </w:p>
    <w:p w14:paraId="01193A3E" w14:textId="5F311364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Duermo mal cuando estoy en el extranjero.</w:t>
      </w:r>
    </w:p>
    <w:p w14:paraId="7E15A499" w14:textId="3F04F53C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3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I’ve had these shoes since last summer.</w:t>
      </w:r>
    </w:p>
    <w:p w14:paraId="64FED244" w14:textId="54CF4AC1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Tengo estos zapatos desde el verano pasado.</w:t>
      </w:r>
    </w:p>
    <w:p w14:paraId="1F588AB4" w14:textId="1D736605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4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We’ve been waiting at the airport for two hours.</w:t>
      </w:r>
    </w:p>
    <w:p w14:paraId="7AAE802F" w14:textId="01255DD2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Esperamos/Estamos esperando en el aeropuerto desde hace dos horas./Llevamos esperando dos horas en el aeropuerto.</w:t>
      </w:r>
    </w:p>
    <w:p w14:paraId="22CDDE4E" w14:textId="5D29270F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5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They’ve lived here for forty years.</w:t>
      </w:r>
    </w:p>
    <w:p w14:paraId="53FA0D4C" w14:textId="6E8DEE2D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Viven aquí desde hace cuarenta años./Llevan cuarenta años viviendo aquí.</w:t>
      </w:r>
    </w:p>
    <w:p w14:paraId="4ED611AE" w14:textId="4F8C83B9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6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It’s four o’clock.</w:t>
      </w:r>
    </w:p>
    <w:p w14:paraId="7D6AED31" w14:textId="2B635EC3" w:rsidR="00004573" w:rsidRPr="00BD2103" w:rsidRDefault="00BD210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eastAsia="ja-JP"/>
        </w:rPr>
        <w:t>Son las cuatro.</w:t>
      </w:r>
    </w:p>
    <w:p w14:paraId="057114A9" w14:textId="5CA637FB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7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We’ve just finished working.</w:t>
      </w:r>
    </w:p>
    <w:p w14:paraId="74FD5741" w14:textId="36412F92" w:rsidR="00F62337" w:rsidRPr="00BD2103" w:rsidRDefault="00BD2103" w:rsidP="005436C1">
      <w:pPr>
        <w:pStyle w:val="AnswerLines"/>
        <w:rPr>
          <w:rFonts w:cstheme="minorHAnsi"/>
          <w:b/>
          <w:sz w:val="24"/>
          <w:u w:val="none"/>
          <w:lang w:eastAsia="ja-JP"/>
        </w:rPr>
      </w:pPr>
      <w:r w:rsidRPr="00BD2103">
        <w:rPr>
          <w:rFonts w:cstheme="minorHAnsi"/>
          <w:color w:val="FF0000"/>
          <w:u w:val="none"/>
          <w:lang w:eastAsia="ja-JP"/>
        </w:rPr>
        <w:t>Acabamos de trabajar.</w:t>
      </w:r>
    </w:p>
    <w:p w14:paraId="63CB34A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B45CDDB" w14:textId="319E03A5" w:rsidR="00F62337" w:rsidRPr="00B9632A" w:rsidRDefault="00F62337" w:rsidP="00B9632A">
      <w:pPr>
        <w:pStyle w:val="AHead"/>
      </w:pPr>
      <w:r w:rsidRPr="00B9632A">
        <w:t>Preterite tense</w:t>
      </w:r>
      <w:r w:rsidR="00B9632A">
        <w:t xml:space="preserve"> (</w:t>
      </w:r>
      <w:r w:rsidR="00B9632A" w:rsidRPr="00B9632A">
        <w:t>G2</w:t>
      </w:r>
      <w:r w:rsidR="00B9632A">
        <w:t>)</w:t>
      </w:r>
    </w:p>
    <w:p w14:paraId="33C7710B" w14:textId="77777777" w:rsidR="00486C60" w:rsidRPr="001B0C49" w:rsidRDefault="00486C60" w:rsidP="00486C60">
      <w:pPr>
        <w:pStyle w:val="CHead"/>
      </w:pPr>
      <w:r>
        <w:t>Exercise 1</w:t>
      </w:r>
    </w:p>
    <w:p w14:paraId="209F1AE7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¿Qué hiciste ayer? Cuenta lo que pasó durante el día utilizando las frases siguientes.</w:t>
      </w:r>
    </w:p>
    <w:p w14:paraId="7BEE1A29" w14:textId="77AAB37F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 w:rsidRPr="00142A3F">
        <w:rPr>
          <w:b/>
          <w:color w:val="F48729"/>
          <w:lang w:val="es-AR"/>
        </w:rPr>
        <w:tab/>
      </w:r>
      <w:r w:rsidRPr="00033A15">
        <w:rPr>
          <w:lang w:eastAsia="ja-JP"/>
        </w:rPr>
        <w:t>levantarse tarde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Me levanté tarde.</w:t>
      </w:r>
    </w:p>
    <w:p w14:paraId="786E8BA1" w14:textId="042D0A90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2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desayunar rápidamente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Desayuné rápidamente.</w:t>
      </w:r>
    </w:p>
    <w:p w14:paraId="43EF9F8A" w14:textId="1F8D769A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3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salir a las 9:30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Salí a las 9:30.</w:t>
      </w:r>
    </w:p>
    <w:p w14:paraId="5AC85B4E" w14:textId="3D6F2E4E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4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perder el autobús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Perdí el autobús.</w:t>
      </w:r>
    </w:p>
    <w:p w14:paraId="5363A7EF" w14:textId="046AA1CB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5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llegar al trabajo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Llegué al trabajo.</w:t>
      </w:r>
    </w:p>
    <w:p w14:paraId="312E6B8B" w14:textId="71CDC9FD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6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comer pizza a mediodía</w:t>
      </w:r>
      <w:r w:rsidR="00004573" w:rsidRPr="00033A15">
        <w:rPr>
          <w:lang w:eastAsia="ja-JP"/>
        </w:rPr>
        <w:tab/>
      </w:r>
      <w:r w:rsidR="00191AEA" w:rsidRPr="00033A15">
        <w:rPr>
          <w:rFonts w:cstheme="minorHAnsi"/>
          <w:color w:val="FF0000"/>
          <w:szCs w:val="22"/>
          <w:lang w:eastAsia="ja-JP"/>
        </w:rPr>
        <w:t>Comí pizza a mediodía.</w:t>
      </w:r>
    </w:p>
    <w:p w14:paraId="5CE086AA" w14:textId="09A0CF20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7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volver a casa</w:t>
      </w:r>
      <w:r w:rsidR="00004573" w:rsidRPr="00033A15">
        <w:rPr>
          <w:lang w:eastAsia="ja-JP"/>
        </w:rPr>
        <w:tab/>
      </w:r>
      <w:r w:rsidR="00191AEA" w:rsidRPr="00033A15">
        <w:rPr>
          <w:rFonts w:cstheme="minorHAnsi"/>
          <w:color w:val="FF0000"/>
          <w:szCs w:val="22"/>
          <w:lang w:eastAsia="ja-JP"/>
        </w:rPr>
        <w:t>Volví a casa.</w:t>
      </w:r>
    </w:p>
    <w:p w14:paraId="2C9B196D" w14:textId="0D132383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8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trab</w:t>
      </w:r>
      <w:r w:rsidR="0095576E" w:rsidRPr="00033A15">
        <w:rPr>
          <w:lang w:eastAsia="ja-JP"/>
        </w:rPr>
        <w:t>ajar hasta las seis de la tarde</w:t>
      </w:r>
      <w:r w:rsidR="00004573" w:rsidRPr="00033A15">
        <w:rPr>
          <w:lang w:eastAsia="ja-JP"/>
        </w:rPr>
        <w:t xml:space="preserve"> </w:t>
      </w:r>
      <w:r w:rsidR="00004573" w:rsidRPr="00033A15">
        <w:rPr>
          <w:lang w:eastAsia="ja-JP"/>
        </w:rPr>
        <w:tab/>
      </w:r>
      <w:r w:rsidR="00821D10" w:rsidRPr="00033A15">
        <w:rPr>
          <w:rFonts w:cstheme="minorHAnsi"/>
          <w:color w:val="FF0000"/>
          <w:szCs w:val="22"/>
          <w:lang w:eastAsia="ja-JP"/>
        </w:rPr>
        <w:t>Trabajé hasta las seis de la tarde.</w:t>
      </w:r>
    </w:p>
    <w:p w14:paraId="552B3321" w14:textId="04AA3DD9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9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leer una revista</w:t>
      </w:r>
      <w:r w:rsidR="00004573" w:rsidRPr="00033A15">
        <w:rPr>
          <w:lang w:eastAsia="ja-JP"/>
        </w:rPr>
        <w:tab/>
      </w:r>
      <w:r w:rsidR="0069039B" w:rsidRPr="00033A15">
        <w:rPr>
          <w:rFonts w:cstheme="minorHAnsi"/>
          <w:color w:val="FF0000"/>
          <w:szCs w:val="22"/>
          <w:lang w:eastAsia="ja-JP"/>
        </w:rPr>
        <w:t>Leí una revista.</w:t>
      </w:r>
    </w:p>
    <w:p w14:paraId="75554C3B" w14:textId="2A2768BE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10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encontrarse con los amigos</w:t>
      </w:r>
      <w:r w:rsidR="00004573" w:rsidRPr="00033A15">
        <w:rPr>
          <w:lang w:eastAsia="ja-JP"/>
        </w:rPr>
        <w:tab/>
      </w:r>
      <w:r w:rsidR="0069039B" w:rsidRPr="00033A15">
        <w:rPr>
          <w:rFonts w:cstheme="minorHAnsi"/>
          <w:color w:val="FF0000"/>
          <w:szCs w:val="22"/>
          <w:lang w:eastAsia="ja-JP"/>
        </w:rPr>
        <w:t>Me encontré con los amigos.</w:t>
      </w:r>
    </w:p>
    <w:p w14:paraId="645A6C11" w14:textId="31944779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</w:t>
      </w:r>
      <w:r w:rsidR="00311E97" w:rsidRPr="00033A15">
        <w:rPr>
          <w:b/>
          <w:color w:val="F48729"/>
        </w:rPr>
        <w:t>1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ir con ellos a la discoteca</w:t>
      </w:r>
      <w:r w:rsidR="00004573" w:rsidRPr="00033A15">
        <w:rPr>
          <w:lang w:eastAsia="ja-JP"/>
        </w:rPr>
        <w:tab/>
      </w:r>
      <w:r w:rsidR="00C849AD" w:rsidRPr="00033A15">
        <w:rPr>
          <w:rFonts w:cstheme="minorHAnsi"/>
          <w:color w:val="FF0000"/>
          <w:szCs w:val="22"/>
          <w:lang w:eastAsia="ja-JP"/>
        </w:rPr>
        <w:t>Fui con ellos a la discoteca.</w:t>
      </w:r>
    </w:p>
    <w:p w14:paraId="7BF0B2F2" w14:textId="4378075B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</w:t>
      </w:r>
      <w:r w:rsidR="00311E97" w:rsidRPr="00033A15">
        <w:rPr>
          <w:b/>
          <w:color w:val="F48729"/>
        </w:rPr>
        <w:t>2</w:t>
      </w:r>
      <w:r w:rsidRPr="00033A15">
        <w:rPr>
          <w:b/>
          <w:color w:val="F48729"/>
        </w:rPr>
        <w:t xml:space="preserve"> 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acostarse a medianoche</w:t>
      </w:r>
      <w:r w:rsidR="00004573" w:rsidRPr="00033A15">
        <w:rPr>
          <w:lang w:eastAsia="ja-JP"/>
        </w:rPr>
        <w:tab/>
      </w:r>
      <w:r w:rsidR="00C849AD" w:rsidRPr="00033A15">
        <w:rPr>
          <w:rFonts w:cstheme="minorHAnsi"/>
          <w:color w:val="FF0000"/>
          <w:szCs w:val="22"/>
          <w:lang w:eastAsia="ja-JP"/>
        </w:rPr>
        <w:t>Me acosté a medianoche.</w:t>
      </w:r>
    </w:p>
    <w:p w14:paraId="5C0DE7E5" w14:textId="743ED9D6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</w:t>
      </w:r>
      <w:r w:rsidR="00311E97" w:rsidRPr="00033A15">
        <w:rPr>
          <w:b/>
          <w:color w:val="F48729"/>
        </w:rPr>
        <w:t>3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dormirse</w:t>
      </w:r>
      <w:r w:rsidR="00004573" w:rsidRPr="00033A15">
        <w:rPr>
          <w:lang w:eastAsia="ja-JP"/>
        </w:rPr>
        <w:tab/>
      </w:r>
      <w:r w:rsidR="00C849AD" w:rsidRPr="00033A15">
        <w:rPr>
          <w:rFonts w:cstheme="minorHAnsi"/>
          <w:color w:val="FF0000"/>
          <w:szCs w:val="22"/>
          <w:lang w:eastAsia="ja-JP"/>
        </w:rPr>
        <w:t>Me dormí.</w:t>
      </w:r>
    </w:p>
    <w:p w14:paraId="4744EDF9" w14:textId="17B062C9" w:rsidR="00486C60" w:rsidRPr="001B0C49" w:rsidRDefault="00486C60" w:rsidP="00486C60">
      <w:pPr>
        <w:pStyle w:val="CHead"/>
      </w:pPr>
      <w:r>
        <w:t>Exercise 2</w:t>
      </w:r>
    </w:p>
    <w:p w14:paraId="5F1BF390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el texto con verbos adecuados del recuadro.</w:t>
      </w:r>
    </w:p>
    <w:p w14:paraId="685675C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5C2CB1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B343973" w14:textId="496E8B30" w:rsidR="00004573" w:rsidRPr="00004573" w:rsidRDefault="00004573" w:rsidP="00004573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cambiar     </w:t>
            </w:r>
            <w:r w:rsidRPr="00004573">
              <w:rPr>
                <w:i/>
              </w:rPr>
              <w:t xml:space="preserve"> ver  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detenerse  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>ir</w:t>
            </w:r>
            <w:r>
              <w:rPr>
                <w:i/>
              </w:rPr>
              <w:t xml:space="preserve">      </w:t>
            </w:r>
            <w:r w:rsidRPr="00004573">
              <w:rPr>
                <w:i/>
              </w:rPr>
              <w:t xml:space="preserve">salir  </w:t>
            </w:r>
            <w:r>
              <w:rPr>
                <w:i/>
              </w:rPr>
              <w:t xml:space="preserve">    seguir</w:t>
            </w:r>
          </w:p>
          <w:p w14:paraId="484FBAEC" w14:textId="6AE83CC9" w:rsidR="00552383" w:rsidRPr="000064A5" w:rsidRDefault="00004573" w:rsidP="00004573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invadir     </w:t>
            </w:r>
            <w:r w:rsidRPr="00004573">
              <w:rPr>
                <w:i/>
              </w:rPr>
              <w:t xml:space="preserve">estar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 xml:space="preserve">  llegar      proponer </w:t>
            </w:r>
            <w:r>
              <w:rPr>
                <w:i/>
              </w:rPr>
              <w:t xml:space="preserve">     </w:t>
            </w:r>
            <w:r w:rsidRPr="00004573">
              <w:rPr>
                <w:i/>
              </w:rPr>
              <w:t xml:space="preserve">poder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 </w:t>
            </w:r>
            <w:r>
              <w:rPr>
                <w:i/>
              </w:rPr>
              <w:t>haber</w:t>
            </w:r>
          </w:p>
        </w:tc>
      </w:tr>
    </w:tbl>
    <w:p w14:paraId="5A954786" w14:textId="77777777" w:rsidR="00552383" w:rsidRDefault="00552383" w:rsidP="00552383">
      <w:pPr>
        <w:pStyle w:val="BTBodyText"/>
      </w:pPr>
    </w:p>
    <w:p w14:paraId="6A70D7BD" w14:textId="5B77286A" w:rsidR="00004573" w:rsidRPr="00907645" w:rsidRDefault="00F62337" w:rsidP="004454F6">
      <w:pPr>
        <w:pStyle w:val="BTBodyText"/>
        <w:tabs>
          <w:tab w:val="left" w:pos="3119"/>
        </w:tabs>
        <w:rPr>
          <w:lang w:eastAsia="ja-JP"/>
        </w:rPr>
      </w:pPr>
      <w:r w:rsidRPr="00907645">
        <w:rPr>
          <w:lang w:eastAsia="ja-JP"/>
        </w:rPr>
        <w:t xml:space="preserve">El año pasado </w:t>
      </w:r>
      <w:r w:rsidRPr="00907645">
        <w:rPr>
          <w:b/>
          <w:color w:val="F48729"/>
          <w:lang w:val="en-GB"/>
        </w:rPr>
        <w:t>1</w:t>
      </w:r>
      <w:r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fui</w:t>
      </w:r>
      <w:r w:rsidRPr="00907645">
        <w:rPr>
          <w:lang w:eastAsia="ja-JP"/>
        </w:rPr>
        <w:t xml:space="preserve"> a una casa rural cerca de Salamanca con mi familia –</w:t>
      </w:r>
    </w:p>
    <w:p w14:paraId="42E650E3" w14:textId="3A380E18" w:rsidR="00004573" w:rsidRPr="00907645" w:rsidRDefault="00F62337" w:rsidP="004454F6">
      <w:pPr>
        <w:pStyle w:val="BTBodyText"/>
        <w:tabs>
          <w:tab w:val="left" w:pos="5245"/>
        </w:tabs>
        <w:rPr>
          <w:lang w:eastAsia="ja-JP"/>
        </w:rPr>
      </w:pPr>
      <w:r w:rsidRPr="00907645">
        <w:rPr>
          <w:lang w:eastAsia="ja-JP"/>
        </w:rPr>
        <w:t xml:space="preserve">mis padres, mis dos hermanas y yo. </w:t>
      </w:r>
      <w:r w:rsidRPr="00907645">
        <w:rPr>
          <w:b/>
          <w:color w:val="F48729"/>
          <w:lang w:val="en-GB"/>
        </w:rPr>
        <w:t>2</w:t>
      </w:r>
      <w:r w:rsidR="00033A15" w:rsidRPr="00907645">
        <w:rPr>
          <w:b/>
          <w:color w:val="F48729"/>
          <w:lang w:val="en-GB"/>
        </w:rPr>
        <w:t xml:space="preserve"> </w:t>
      </w:r>
      <w:r w:rsidR="00033A15" w:rsidRPr="00907645">
        <w:rPr>
          <w:color w:val="FF0000"/>
          <w:lang w:eastAsia="ja-JP"/>
        </w:rPr>
        <w:t>Salimos</w:t>
      </w:r>
      <w:r w:rsidRPr="00907645">
        <w:rPr>
          <w:lang w:eastAsia="ja-JP"/>
        </w:rPr>
        <w:t xml:space="preserve"> </w:t>
      </w:r>
      <w:r w:rsidR="00CE5ED6" w:rsidRPr="00907645">
        <w:rPr>
          <w:lang w:eastAsia="ja-JP"/>
        </w:rPr>
        <w:t>por la</w:t>
      </w:r>
      <w:r w:rsidRPr="00907645">
        <w:rPr>
          <w:lang w:eastAsia="ja-JP"/>
        </w:rPr>
        <w:t xml:space="preserve"> mañana en nuestro viejo</w:t>
      </w:r>
    </w:p>
    <w:p w14:paraId="37E86B8F" w14:textId="6CE1E1C1" w:rsidR="00004573" w:rsidRPr="00907645" w:rsidRDefault="00F62337" w:rsidP="004454F6">
      <w:pPr>
        <w:pStyle w:val="BTBodyText"/>
        <w:tabs>
          <w:tab w:val="left" w:pos="8080"/>
        </w:tabs>
        <w:rPr>
          <w:lang w:eastAsia="ja-JP"/>
        </w:rPr>
      </w:pPr>
      <w:r w:rsidRPr="00907645">
        <w:rPr>
          <w:lang w:eastAsia="ja-JP"/>
        </w:rPr>
        <w:t xml:space="preserve">Seat; estábamos todos de buen ánimo. Después de media hora, </w:t>
      </w:r>
      <w:r w:rsidR="004454F6" w:rsidRPr="00907645">
        <w:rPr>
          <w:b/>
          <w:color w:val="F48729"/>
          <w:lang w:val="en-GB"/>
        </w:rPr>
        <w:t>3</w:t>
      </w:r>
      <w:r w:rsidR="004454F6"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hubo</w:t>
      </w:r>
      <w:r w:rsidRPr="00907645">
        <w:rPr>
          <w:lang w:eastAsia="ja-JP"/>
        </w:rPr>
        <w:t xml:space="preserve"> un</w:t>
      </w:r>
    </w:p>
    <w:p w14:paraId="173F41B4" w14:textId="74CFDD76" w:rsidR="00004573" w:rsidRPr="00907645" w:rsidRDefault="00F62337" w:rsidP="004454F6">
      <w:pPr>
        <w:pStyle w:val="BTBodyText"/>
        <w:tabs>
          <w:tab w:val="left" w:pos="3828"/>
          <w:tab w:val="left" w:pos="7655"/>
        </w:tabs>
        <w:rPr>
          <w:lang w:eastAsia="ja-JP"/>
        </w:rPr>
      </w:pPr>
      <w:r w:rsidRPr="00907645">
        <w:rPr>
          <w:lang w:eastAsia="ja-JP"/>
        </w:rPr>
        <w:t xml:space="preserve">gran ruido del capó y </w:t>
      </w:r>
      <w:r w:rsidR="004454F6" w:rsidRPr="00907645">
        <w:rPr>
          <w:b/>
          <w:color w:val="F48729"/>
          <w:lang w:val="en-GB"/>
        </w:rPr>
        <w:t>4</w:t>
      </w:r>
      <w:r w:rsidR="004454F6"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se detuvo</w:t>
      </w:r>
      <w:r w:rsidRPr="00907645">
        <w:rPr>
          <w:lang w:eastAsia="ja-JP"/>
        </w:rPr>
        <w:t xml:space="preserve"> el coche. En seguida </w:t>
      </w:r>
      <w:r w:rsidRPr="00907645">
        <w:rPr>
          <w:b/>
          <w:color w:val="F48729"/>
          <w:lang w:val="en-GB"/>
        </w:rPr>
        <w:t>5</w:t>
      </w:r>
      <w:r w:rsidR="00033A15"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cambió</w:t>
      </w:r>
      <w:r w:rsidRPr="00907645">
        <w:rPr>
          <w:lang w:eastAsia="ja-JP"/>
        </w:rPr>
        <w:t xml:space="preserve"> nuestro</w:t>
      </w:r>
    </w:p>
    <w:p w14:paraId="4414244D" w14:textId="7DA75BF4" w:rsidR="00004573" w:rsidRPr="00907645" w:rsidRDefault="00F62337" w:rsidP="004454F6">
      <w:pPr>
        <w:pStyle w:val="BTBodyText"/>
        <w:tabs>
          <w:tab w:val="left" w:pos="3402"/>
          <w:tab w:val="left" w:pos="6521"/>
        </w:tabs>
        <w:rPr>
          <w:lang w:eastAsia="ja-JP"/>
        </w:rPr>
      </w:pPr>
      <w:r w:rsidRPr="00907645">
        <w:rPr>
          <w:lang w:eastAsia="ja-JP"/>
        </w:rPr>
        <w:t>buen humor; nos</w:t>
      </w:r>
      <w:r w:rsidRPr="00907645">
        <w:rPr>
          <w:color w:val="00B050"/>
          <w:lang w:eastAsia="ja-JP"/>
        </w:rPr>
        <w:t xml:space="preserve"> </w:t>
      </w:r>
      <w:r w:rsidRPr="00907645">
        <w:rPr>
          <w:b/>
          <w:color w:val="F48729"/>
          <w:lang w:val="en-GB"/>
        </w:rPr>
        <w:t>6</w:t>
      </w:r>
      <w:r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invadió</w:t>
      </w:r>
      <w:r w:rsidRPr="00907645">
        <w:rPr>
          <w:lang w:eastAsia="ja-JP"/>
        </w:rPr>
        <w:t xml:space="preserve"> el pánico. Yo </w:t>
      </w:r>
      <w:r w:rsidRPr="00907645">
        <w:rPr>
          <w:b/>
          <w:color w:val="F48729"/>
          <w:lang w:val="en-GB"/>
        </w:rPr>
        <w:t>7</w:t>
      </w:r>
      <w:r w:rsidR="006F126A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propuse</w:t>
      </w:r>
      <w:r w:rsidRPr="00907645">
        <w:rPr>
          <w:lang w:eastAsia="ja-JP"/>
        </w:rPr>
        <w:t xml:space="preserve"> llamar al servicio </w:t>
      </w:r>
    </w:p>
    <w:p w14:paraId="7C700430" w14:textId="392E9B8D" w:rsidR="00004573" w:rsidRPr="00907645" w:rsidRDefault="004454F6" w:rsidP="004454F6">
      <w:pPr>
        <w:pStyle w:val="BTBodyText"/>
        <w:tabs>
          <w:tab w:val="left" w:pos="7655"/>
        </w:tabs>
        <w:rPr>
          <w:lang w:eastAsia="ja-JP"/>
        </w:rPr>
      </w:pPr>
      <w:r w:rsidRPr="00907645">
        <w:rPr>
          <w:lang w:eastAsia="ja-JP"/>
        </w:rPr>
        <w:t xml:space="preserve">de </w:t>
      </w:r>
      <w:r w:rsidR="00F62337" w:rsidRPr="00907645">
        <w:rPr>
          <w:lang w:eastAsia="ja-JP"/>
        </w:rPr>
        <w:t xml:space="preserve">asistencia del Real Automóvil Club de España y los otros </w:t>
      </w:r>
      <w:r w:rsidR="00F62337" w:rsidRPr="00907645">
        <w:rPr>
          <w:b/>
          <w:color w:val="F48729"/>
          <w:lang w:val="en-GB"/>
        </w:rPr>
        <w:t>8</w:t>
      </w:r>
      <w:r w:rsidR="006F126A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estuvieron</w:t>
      </w:r>
      <w:r w:rsidR="00F62337" w:rsidRPr="00907645">
        <w:rPr>
          <w:lang w:eastAsia="ja-JP"/>
        </w:rPr>
        <w:t xml:space="preserve"> de </w:t>
      </w:r>
    </w:p>
    <w:p w14:paraId="311F3C49" w14:textId="77777777" w:rsidR="00907645" w:rsidRDefault="004454F6" w:rsidP="00907645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907645">
        <w:rPr>
          <w:lang w:eastAsia="ja-JP"/>
        </w:rPr>
        <w:t xml:space="preserve">acuerdo. </w:t>
      </w:r>
      <w:r w:rsidR="00F62337" w:rsidRPr="00907645">
        <w:rPr>
          <w:lang w:eastAsia="ja-JP"/>
        </w:rPr>
        <w:t xml:space="preserve">El mecánico </w:t>
      </w:r>
      <w:r w:rsidR="00F62337" w:rsidRPr="00907645">
        <w:rPr>
          <w:b/>
          <w:color w:val="F48729"/>
          <w:lang w:val="en-GB"/>
        </w:rPr>
        <w:t>9</w:t>
      </w:r>
      <w:r w:rsidR="00F62337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llegó</w:t>
      </w:r>
      <w:r w:rsidR="00F62337" w:rsidRPr="00907645">
        <w:rPr>
          <w:lang w:eastAsia="ja-JP"/>
        </w:rPr>
        <w:t xml:space="preserve"> pronto y </w:t>
      </w:r>
      <w:r w:rsidR="00F62337" w:rsidRPr="00907645">
        <w:rPr>
          <w:b/>
          <w:color w:val="F48729"/>
          <w:lang w:val="en-GB"/>
        </w:rPr>
        <w:t>10</w:t>
      </w:r>
      <w:r w:rsidR="006F126A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vio</w:t>
      </w:r>
      <w:r w:rsidR="00F62337" w:rsidRPr="00907645">
        <w:rPr>
          <w:lang w:eastAsia="ja-JP"/>
        </w:rPr>
        <w:t xml:space="preserve"> que se había roto </w:t>
      </w:r>
      <w:r w:rsidR="00907645">
        <w:rPr>
          <w:lang w:eastAsia="ja-JP"/>
        </w:rPr>
        <w:t xml:space="preserve"> </w:t>
      </w:r>
      <w:r w:rsidRPr="00907645">
        <w:rPr>
          <w:lang w:eastAsia="ja-JP"/>
        </w:rPr>
        <w:t xml:space="preserve">el cable de </w:t>
      </w:r>
      <w:r w:rsidR="00F62337" w:rsidRPr="00907645">
        <w:rPr>
          <w:lang w:eastAsia="ja-JP"/>
        </w:rPr>
        <w:t>embrague.</w:t>
      </w:r>
    </w:p>
    <w:p w14:paraId="604E7A5A" w14:textId="6B24C9BB" w:rsidR="00F62337" w:rsidRPr="00B276FA" w:rsidRDefault="00F62337" w:rsidP="00907645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907645">
        <w:rPr>
          <w:b/>
          <w:color w:val="F48729"/>
          <w:lang w:val="en-GB"/>
        </w:rPr>
        <w:t>11</w:t>
      </w:r>
      <w:r w:rsidRPr="00907645">
        <w:rPr>
          <w:color w:val="00B050"/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Pudo</w:t>
      </w:r>
      <w:r w:rsidRPr="00907645">
        <w:rPr>
          <w:color w:val="00B050"/>
          <w:lang w:eastAsia="ja-JP"/>
        </w:rPr>
        <w:t xml:space="preserve"> </w:t>
      </w:r>
      <w:r w:rsidRPr="00907645">
        <w:rPr>
          <w:lang w:eastAsia="ja-JP"/>
        </w:rPr>
        <w:t xml:space="preserve">repararlo rápidamente y </w:t>
      </w:r>
      <w:r w:rsidRPr="00907645">
        <w:rPr>
          <w:b/>
          <w:color w:val="F48729"/>
          <w:lang w:val="en-GB"/>
        </w:rPr>
        <w:t>12</w:t>
      </w:r>
      <w:r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seguimos</w:t>
      </w:r>
      <w:r w:rsidR="00907645">
        <w:rPr>
          <w:lang w:eastAsia="ja-JP"/>
        </w:rPr>
        <w:t xml:space="preserve"> </w:t>
      </w:r>
      <w:r w:rsidRPr="00907645">
        <w:rPr>
          <w:lang w:eastAsia="ja-JP"/>
        </w:rPr>
        <w:t>con nuestro</w:t>
      </w:r>
      <w:r w:rsidR="004454F6" w:rsidRPr="00907645">
        <w:rPr>
          <w:lang w:eastAsia="ja-JP"/>
        </w:rPr>
        <w:t xml:space="preserve"> </w:t>
      </w:r>
      <w:r w:rsidRPr="00907645">
        <w:rPr>
          <w:lang w:eastAsia="ja-JP"/>
        </w:rPr>
        <w:t>viaje sin más problemas</w:t>
      </w:r>
      <w:r w:rsidR="00907645">
        <w:rPr>
          <w:lang w:eastAsia="ja-JP"/>
        </w:rPr>
        <w:t xml:space="preserve">. </w:t>
      </w:r>
    </w:p>
    <w:p w14:paraId="075C6022" w14:textId="2725AF9C" w:rsidR="00004573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004573">
        <w:br w:type="page"/>
      </w:r>
    </w:p>
    <w:p w14:paraId="489968CE" w14:textId="10A43A47" w:rsidR="00486C60" w:rsidRPr="001B0C49" w:rsidRDefault="00486C60" w:rsidP="00486C60">
      <w:pPr>
        <w:pStyle w:val="CHead"/>
      </w:pPr>
      <w:r>
        <w:t>Exercise 3</w:t>
      </w:r>
    </w:p>
    <w:p w14:paraId="72C7032D" w14:textId="64CA8692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271FDDCD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lang w:val="en-GB" w:eastAsia="ja-JP"/>
        </w:rPr>
        <w:t xml:space="preserve"> </w:t>
      </w:r>
      <w:r w:rsidRPr="004454F6">
        <w:rPr>
          <w:lang w:val="en-GB" w:eastAsia="ja-JP"/>
        </w:rPr>
        <w:tab/>
        <w:t>Yesterday we went to Granada and I took some photos of the Alhambra.</w:t>
      </w:r>
    </w:p>
    <w:p w14:paraId="7EEEDD74" w14:textId="65D1F536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Ayer fuimos a Granada y saqué algunas fotos de la Alhambra.</w:t>
      </w:r>
    </w:p>
    <w:p w14:paraId="0C8CC1C4" w14:textId="3275AF75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2</w:t>
      </w:r>
      <w:r w:rsidRPr="005F413D">
        <w:rPr>
          <w:lang w:val="en-GB" w:eastAsia="ja-JP"/>
        </w:rPr>
        <w:tab/>
        <w:t xml:space="preserve">A policeman came to </w:t>
      </w:r>
      <w:r w:rsidR="00E43D19" w:rsidRPr="005F413D">
        <w:rPr>
          <w:lang w:val="en-GB" w:eastAsia="ja-JP"/>
        </w:rPr>
        <w:t>our house</w:t>
      </w:r>
      <w:r w:rsidRPr="005F413D">
        <w:rPr>
          <w:lang w:val="en-GB" w:eastAsia="ja-JP"/>
        </w:rPr>
        <w:t xml:space="preserve"> this morning to ask about a missing person.</w:t>
      </w:r>
    </w:p>
    <w:p w14:paraId="281D6D69" w14:textId="77777777" w:rsidR="00053139" w:rsidRPr="005F413D" w:rsidRDefault="00053139" w:rsidP="004454F6">
      <w:pPr>
        <w:pStyle w:val="AnswerLines"/>
        <w:spacing w:before="240" w:after="240"/>
        <w:rPr>
          <w:rFonts w:cstheme="minorHAnsi"/>
          <w:color w:val="FF0000"/>
          <w:u w:val="none"/>
          <w:lang w:val="es-ES"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Esta mañana un policía vino a casa para preguntar sobre una persona</w:t>
      </w:r>
    </w:p>
    <w:p w14:paraId="5C62F64A" w14:textId="38DCC98E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desaparecida.</w:t>
      </w:r>
    </w:p>
    <w:p w14:paraId="0EF229D6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3</w:t>
      </w:r>
      <w:r w:rsidRPr="005F413D">
        <w:rPr>
          <w:lang w:val="en-GB" w:eastAsia="ja-JP"/>
        </w:rPr>
        <w:tab/>
        <w:t>She met him in Córdoba while visiting the Mezquita.</w:t>
      </w:r>
    </w:p>
    <w:p w14:paraId="6CEE4AAE" w14:textId="5F873724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Lo conocí en Córdoba mientras visitaba la Mezquita.</w:t>
      </w:r>
    </w:p>
    <w:p w14:paraId="7B3BC1F8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4</w:t>
      </w:r>
      <w:r w:rsidRPr="005F413D">
        <w:rPr>
          <w:lang w:val="en-GB" w:eastAsia="ja-JP"/>
        </w:rPr>
        <w:tab/>
        <w:t xml:space="preserve">What did you say when she invited you to the party? </w:t>
      </w:r>
    </w:p>
    <w:p w14:paraId="3C4B71A6" w14:textId="786849C5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¿Qué dijiste cuando te invitó a la fiesta?</w:t>
      </w:r>
    </w:p>
    <w:p w14:paraId="3E8D2F05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5</w:t>
      </w:r>
      <w:r w:rsidRPr="005F413D">
        <w:rPr>
          <w:lang w:val="en-GB" w:eastAsia="ja-JP"/>
        </w:rPr>
        <w:tab/>
        <w:t>I advised him to contact the town hall but he didn’t do anything.</w:t>
      </w:r>
    </w:p>
    <w:p w14:paraId="05651257" w14:textId="2851A4C2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Le aconsejé que se pusiera en contacto con el Ayuntamiento, pero no hizo nada.</w:t>
      </w:r>
    </w:p>
    <w:p w14:paraId="4951AA42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6</w:t>
      </w:r>
      <w:r w:rsidRPr="005F413D">
        <w:rPr>
          <w:lang w:val="en-GB" w:eastAsia="ja-JP"/>
        </w:rPr>
        <w:tab/>
        <w:t>He left as soon as he learned the good news.</w:t>
      </w:r>
    </w:p>
    <w:p w14:paraId="6AEE9C3B" w14:textId="63B5213C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Se marchó en cuanto supo las buenas noticias.</w:t>
      </w:r>
    </w:p>
    <w:p w14:paraId="5CFD7ED7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7</w:t>
      </w:r>
      <w:r w:rsidRPr="005F413D">
        <w:rPr>
          <w:lang w:val="en-GB" w:eastAsia="ja-JP"/>
        </w:rPr>
        <w:tab/>
        <w:t>We really enjoyed the film we saw last night.</w:t>
      </w:r>
    </w:p>
    <w:p w14:paraId="3D7CA42C" w14:textId="760CA6B0" w:rsidR="004454F6" w:rsidRPr="005F413D" w:rsidRDefault="000F0C75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Nos gustó mucho la película que vimos anoche.</w:t>
      </w:r>
    </w:p>
    <w:p w14:paraId="03F7E848" w14:textId="3896740D" w:rsidR="00F62337" w:rsidRPr="005F413D" w:rsidRDefault="00F62337" w:rsidP="004454F6">
      <w:pPr>
        <w:pStyle w:val="QuestionNumberList"/>
        <w:tabs>
          <w:tab w:val="center" w:pos="4252"/>
        </w:tabs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8</w:t>
      </w:r>
      <w:r w:rsidRPr="005F413D">
        <w:rPr>
          <w:lang w:val="en-GB" w:eastAsia="ja-JP"/>
        </w:rPr>
        <w:tab/>
        <w:t>My brother was born a year ago.</w:t>
      </w:r>
    </w:p>
    <w:p w14:paraId="71C11C20" w14:textId="24C162DE" w:rsidR="004454F6" w:rsidRPr="005F413D" w:rsidRDefault="00543E34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Mi hermano nació hace un año.</w:t>
      </w:r>
    </w:p>
    <w:p w14:paraId="5896D46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DEF0666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BF591A5" w14:textId="363EF95F" w:rsidR="00F62337" w:rsidRPr="00B9632A" w:rsidRDefault="00F62337" w:rsidP="00B9632A">
      <w:pPr>
        <w:pStyle w:val="AHead"/>
      </w:pPr>
      <w:r w:rsidRPr="00B9632A">
        <w:t>Imperfect tense</w:t>
      </w:r>
      <w:r w:rsidR="00B9632A" w:rsidRPr="00B9632A">
        <w:t xml:space="preserve"> (G3)</w:t>
      </w:r>
    </w:p>
    <w:p w14:paraId="6C26C93D" w14:textId="77777777" w:rsidR="00486C60" w:rsidRPr="001B0C49" w:rsidRDefault="00486C60" w:rsidP="00486C60">
      <w:pPr>
        <w:pStyle w:val="CHead"/>
      </w:pPr>
      <w:r>
        <w:t>Exercise 1</w:t>
      </w:r>
    </w:p>
    <w:p w14:paraId="4F41D391" w14:textId="77777777" w:rsidR="00F62337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uno de los verbos del recuadro en el imperfecto.</w:t>
      </w:r>
    </w:p>
    <w:p w14:paraId="2B9FC03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75A702F5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A514AC1" w14:textId="77777777" w:rsidR="004454F6" w:rsidRDefault="004454F6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4454F6">
              <w:rPr>
                <w:i/>
              </w:rPr>
              <w:t xml:space="preserve">odiar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ganar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vivir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hacer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ir   </w:t>
            </w:r>
            <w:r>
              <w:rPr>
                <w:i/>
              </w:rPr>
              <w:t xml:space="preserve">   ser    </w:t>
            </w:r>
          </w:p>
          <w:p w14:paraId="5FFC85D4" w14:textId="682609D3" w:rsidR="00552383" w:rsidRPr="000064A5" w:rsidRDefault="004454F6" w:rsidP="003F4DF2">
            <w:pPr>
              <w:pStyle w:val="BTBodyText"/>
              <w:spacing w:after="120"/>
              <w:jc w:val="center"/>
            </w:pPr>
            <w:r w:rsidRPr="004454F6">
              <w:rPr>
                <w:i/>
              </w:rPr>
              <w:t xml:space="preserve">estar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trabajar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bajar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salir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llevar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esperar</w:t>
            </w:r>
          </w:p>
        </w:tc>
      </w:tr>
    </w:tbl>
    <w:p w14:paraId="4C5AC674" w14:textId="77777777" w:rsidR="00552383" w:rsidRDefault="00552383" w:rsidP="00552383">
      <w:pPr>
        <w:pStyle w:val="BTBodyText"/>
      </w:pPr>
    </w:p>
    <w:p w14:paraId="4721602C" w14:textId="6CBE09CD" w:rsidR="00F62337" w:rsidRPr="00B36222" w:rsidRDefault="004454F6" w:rsidP="004454F6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b/>
          <w:color w:val="F48729"/>
          <w:lang w:val="en-GB"/>
        </w:rPr>
        <w:tab/>
      </w:r>
      <w:r w:rsidR="00F62337" w:rsidRPr="00B36222">
        <w:rPr>
          <w:lang w:eastAsia="ja-JP"/>
        </w:rPr>
        <w:t xml:space="preserve">El </w:t>
      </w:r>
      <w:r w:rsidR="005177AB" w:rsidRPr="00B36222">
        <w:rPr>
          <w:lang w:eastAsia="ja-JP"/>
        </w:rPr>
        <w:t xml:space="preserve">martes no fui al partido porque </w:t>
      </w:r>
      <w:r w:rsidR="005177AB" w:rsidRPr="00B36222">
        <w:rPr>
          <w:color w:val="FF0000"/>
          <w:lang w:eastAsia="ja-JP"/>
        </w:rPr>
        <w:t>estaba</w:t>
      </w:r>
      <w:r w:rsidR="00F62337" w:rsidRPr="00B36222">
        <w:rPr>
          <w:color w:val="00B050"/>
          <w:lang w:eastAsia="ja-JP"/>
        </w:rPr>
        <w:t xml:space="preserve"> </w:t>
      </w:r>
      <w:r w:rsidR="00F62337" w:rsidRPr="00B36222">
        <w:rPr>
          <w:lang w:eastAsia="ja-JP"/>
        </w:rPr>
        <w:t>enfermo.</w:t>
      </w:r>
    </w:p>
    <w:p w14:paraId="66735D5C" w14:textId="350E8ACB" w:rsidR="00F62337" w:rsidRPr="00B36222" w:rsidRDefault="004454F6" w:rsidP="004454F6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B36222">
        <w:rPr>
          <w:b/>
          <w:color w:val="F48729"/>
          <w:lang w:val="en-GB"/>
        </w:rPr>
        <w:t>2</w:t>
      </w:r>
      <w:r w:rsidRPr="00B36222">
        <w:rPr>
          <w:b/>
          <w:color w:val="F48729"/>
          <w:lang w:val="en-GB"/>
        </w:rPr>
        <w:tab/>
      </w:r>
      <w:r w:rsidR="00F62337" w:rsidRPr="00B36222">
        <w:rPr>
          <w:lang w:eastAsia="ja-JP"/>
        </w:rPr>
        <w:t>Ahora me encanta escuchar música clásica</w:t>
      </w:r>
      <w:r w:rsidR="00610BBF" w:rsidRPr="00B36222">
        <w:rPr>
          <w:lang w:eastAsia="ja-JP"/>
        </w:rPr>
        <w:t>,</w:t>
      </w:r>
      <w:r w:rsidR="00F62337" w:rsidRPr="00B36222">
        <w:rPr>
          <w:lang w:eastAsia="ja-JP"/>
        </w:rPr>
        <w:t xml:space="preserve"> pero antes la </w:t>
      </w:r>
      <w:r w:rsidR="00B0126E" w:rsidRPr="00B36222">
        <w:rPr>
          <w:color w:val="FF0000"/>
          <w:lang w:eastAsia="ja-JP"/>
        </w:rPr>
        <w:t>odiaba</w:t>
      </w:r>
      <w:r w:rsidR="00F62337" w:rsidRPr="00B36222">
        <w:rPr>
          <w:lang w:eastAsia="ja-JP"/>
        </w:rPr>
        <w:t xml:space="preserve">. </w:t>
      </w:r>
    </w:p>
    <w:p w14:paraId="72D18968" w14:textId="571CD778" w:rsidR="00F62337" w:rsidRPr="00B36222" w:rsidRDefault="004454F6" w:rsidP="004454F6">
      <w:pPr>
        <w:pStyle w:val="QuestionNumberList"/>
        <w:tabs>
          <w:tab w:val="left" w:pos="2835"/>
          <w:tab w:val="left" w:pos="6096"/>
        </w:tabs>
        <w:spacing w:before="360" w:after="360"/>
        <w:rPr>
          <w:lang w:eastAsia="ja-JP"/>
        </w:rPr>
      </w:pPr>
      <w:r w:rsidRPr="00B36222">
        <w:rPr>
          <w:b/>
          <w:color w:val="F48729"/>
          <w:lang w:val="en-GB"/>
        </w:rPr>
        <w:t>3</w:t>
      </w:r>
      <w:r w:rsidRPr="00B36222">
        <w:rPr>
          <w:b/>
          <w:color w:val="F48729"/>
          <w:lang w:val="en-GB"/>
        </w:rPr>
        <w:tab/>
      </w:r>
      <w:r w:rsidR="00F62337" w:rsidRPr="00B36222">
        <w:rPr>
          <w:lang w:eastAsia="ja-JP"/>
        </w:rPr>
        <w:t xml:space="preserve">Nosotros </w:t>
      </w:r>
      <w:r w:rsidR="00B0126E" w:rsidRPr="00B36222">
        <w:rPr>
          <w:color w:val="FF0000"/>
          <w:lang w:eastAsia="ja-JP"/>
        </w:rPr>
        <w:t>esperábamos</w:t>
      </w:r>
      <w:r w:rsidR="00F62337" w:rsidRPr="00B36222">
        <w:rPr>
          <w:lang w:eastAsia="ja-JP"/>
        </w:rPr>
        <w:t xml:space="preserve"> su llegada desde </w:t>
      </w:r>
      <w:r w:rsidR="00B0126E" w:rsidRPr="00B36222">
        <w:rPr>
          <w:color w:val="FF0000"/>
          <w:lang w:eastAsia="ja-JP"/>
        </w:rPr>
        <w:t>hacía</w:t>
      </w:r>
      <w:r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una semana.</w:t>
      </w:r>
    </w:p>
    <w:p w14:paraId="6B9145B4" w14:textId="5B193584" w:rsidR="00F62337" w:rsidRPr="00B36222" w:rsidRDefault="004454F6" w:rsidP="004454F6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B36222">
        <w:rPr>
          <w:b/>
          <w:color w:val="F48729"/>
          <w:lang w:val="en-GB"/>
        </w:rPr>
        <w:t>4</w:t>
      </w:r>
      <w:r w:rsidRPr="00B36222">
        <w:rPr>
          <w:b/>
          <w:color w:val="F48729"/>
          <w:lang w:val="en-GB"/>
        </w:rPr>
        <w:tab/>
      </w:r>
      <w:r w:rsidR="00B0126E" w:rsidRPr="00B36222">
        <w:rPr>
          <w:color w:val="FF0000"/>
          <w:lang w:eastAsia="ja-JP"/>
        </w:rPr>
        <w:t>Íbamos</w:t>
      </w:r>
      <w:r w:rsidR="00F62337" w:rsidRPr="00B36222">
        <w:rPr>
          <w:color w:val="00B050"/>
          <w:lang w:eastAsia="ja-JP"/>
        </w:rPr>
        <w:t xml:space="preserve"> </w:t>
      </w:r>
      <w:r w:rsidR="00F62337" w:rsidRPr="00B36222">
        <w:rPr>
          <w:lang w:eastAsia="ja-JP"/>
        </w:rPr>
        <w:t>a la playa todos los días para bañarnos en el mar.</w:t>
      </w:r>
    </w:p>
    <w:p w14:paraId="3F2BEC06" w14:textId="006C22A8" w:rsidR="00F62337" w:rsidRPr="00B36222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5</w:t>
      </w:r>
      <w:r w:rsidRPr="00142A3F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Mi abuelo </w:t>
      </w:r>
      <w:r w:rsidR="00B0126E" w:rsidRPr="00B36222">
        <w:rPr>
          <w:color w:val="FF0000"/>
          <w:lang w:eastAsia="ja-JP"/>
        </w:rPr>
        <w:t>era</w:t>
      </w:r>
      <w:r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conocido por sus grandes dotes como violinista.</w:t>
      </w:r>
    </w:p>
    <w:p w14:paraId="130A6FBC" w14:textId="06C4551A" w:rsidR="00F62337" w:rsidRPr="00B36222" w:rsidRDefault="004454F6" w:rsidP="004454F6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B36222">
        <w:rPr>
          <w:b/>
          <w:color w:val="F48729"/>
          <w:lang w:val="en-GB"/>
        </w:rPr>
        <w:t>6</w:t>
      </w:r>
      <w:r w:rsidRPr="00B36222">
        <w:rPr>
          <w:b/>
          <w:color w:val="F48729"/>
          <w:lang w:val="en-GB"/>
        </w:rPr>
        <w:tab/>
      </w:r>
      <w:r w:rsidR="00F62337" w:rsidRPr="00B36222">
        <w:rPr>
          <w:lang w:eastAsia="ja-JP"/>
        </w:rPr>
        <w:t>Vivimos en Argentina ahora</w:t>
      </w:r>
      <w:r w:rsidR="00602C75" w:rsidRPr="00B36222">
        <w:rPr>
          <w:lang w:eastAsia="ja-JP"/>
        </w:rPr>
        <w:t>,</w:t>
      </w:r>
      <w:r w:rsidR="00F62337" w:rsidRPr="00B36222">
        <w:rPr>
          <w:lang w:eastAsia="ja-JP"/>
        </w:rPr>
        <w:t xml:space="preserve"> pero antes </w:t>
      </w:r>
      <w:r w:rsidR="00B0126E" w:rsidRPr="00B36222">
        <w:rPr>
          <w:color w:val="FF0000"/>
          <w:lang w:eastAsia="ja-JP"/>
        </w:rPr>
        <w:t>vivíamos</w:t>
      </w:r>
      <w:r w:rsidR="00B0126E"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 xml:space="preserve">en Uruguay. </w:t>
      </w:r>
    </w:p>
    <w:p w14:paraId="126D32B3" w14:textId="14C62360" w:rsidR="00F62337" w:rsidRPr="00B36222" w:rsidRDefault="004454F6" w:rsidP="004454F6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Las dos mujeres </w:t>
      </w:r>
      <w:r w:rsidR="00B0126E" w:rsidRPr="00B36222">
        <w:rPr>
          <w:color w:val="FF0000"/>
          <w:lang w:eastAsia="ja-JP"/>
        </w:rPr>
        <w:t>llevaban</w:t>
      </w:r>
      <w:r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un vestido azul sin mangas.</w:t>
      </w:r>
    </w:p>
    <w:p w14:paraId="023EC7BC" w14:textId="422C6926" w:rsidR="00F62337" w:rsidRPr="00B36222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8</w:t>
      </w:r>
      <w:r w:rsidRPr="00142A3F">
        <w:rPr>
          <w:b/>
          <w:color w:val="F48729"/>
          <w:lang w:val="es-AR"/>
        </w:rPr>
        <w:tab/>
      </w:r>
      <w:r w:rsidR="00B0126E" w:rsidRPr="00B36222">
        <w:rPr>
          <w:lang w:eastAsia="ja-JP"/>
        </w:rPr>
        <w:t>Mariluz, ¿</w:t>
      </w:r>
      <w:r w:rsidR="00B0126E" w:rsidRPr="00B36222">
        <w:rPr>
          <w:color w:val="FF0000"/>
          <w:lang w:eastAsia="ja-JP"/>
        </w:rPr>
        <w:t>salías</w:t>
      </w:r>
      <w:r w:rsidR="00B0126E"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mucho de noche antes de conocer a Antonio?</w:t>
      </w:r>
    </w:p>
    <w:p w14:paraId="3D812E72" w14:textId="0DB9787D" w:rsidR="00F62337" w:rsidRPr="00B36222" w:rsidRDefault="004454F6" w:rsidP="004454F6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B36222">
        <w:rPr>
          <w:b/>
          <w:color w:val="F48729"/>
          <w:lang w:val="en-GB"/>
        </w:rPr>
        <w:t>9</w:t>
      </w:r>
      <w:r w:rsidRPr="00B36222">
        <w:rPr>
          <w:b/>
          <w:color w:val="F48729"/>
          <w:lang w:val="en-GB"/>
        </w:rPr>
        <w:tab/>
      </w:r>
      <w:r w:rsidR="00F62337" w:rsidRPr="00B36222">
        <w:rPr>
          <w:lang w:eastAsia="ja-JP"/>
        </w:rPr>
        <w:t xml:space="preserve">Claudio se cayó mientras </w:t>
      </w:r>
      <w:r w:rsidR="00B0126E" w:rsidRPr="00B36222">
        <w:rPr>
          <w:color w:val="FF0000"/>
          <w:lang w:eastAsia="ja-JP"/>
        </w:rPr>
        <w:t>bajaba</w:t>
      </w:r>
      <w:r w:rsidR="00B36222" w:rsidRPr="00B36222">
        <w:rPr>
          <w:lang w:eastAsia="ja-JP"/>
        </w:rPr>
        <w:t xml:space="preserve"> la escalera.</w:t>
      </w:r>
    </w:p>
    <w:p w14:paraId="1FDF9945" w14:textId="596F9092" w:rsidR="00F62337" w:rsidRPr="00B276FA" w:rsidRDefault="004454F6" w:rsidP="004454F6">
      <w:pPr>
        <w:pStyle w:val="QuestionNumberList"/>
        <w:tabs>
          <w:tab w:val="left" w:pos="3544"/>
          <w:tab w:val="left" w:pos="6946"/>
        </w:tabs>
        <w:spacing w:before="360" w:after="360"/>
        <w:rPr>
          <w:lang w:eastAsia="ja-JP"/>
        </w:rPr>
      </w:pPr>
      <w:r w:rsidRPr="00B36222">
        <w:rPr>
          <w:b/>
          <w:color w:val="F48729"/>
          <w:lang w:val="en-GB"/>
        </w:rPr>
        <w:t>10</w:t>
      </w:r>
      <w:r w:rsidRPr="00B36222">
        <w:rPr>
          <w:lang w:eastAsia="ja-JP"/>
        </w:rPr>
        <w:tab/>
      </w:r>
      <w:r w:rsidR="00F62337" w:rsidRPr="00B36222">
        <w:rPr>
          <w:lang w:eastAsia="ja-JP"/>
        </w:rPr>
        <w:t xml:space="preserve">Cuando nosotros </w:t>
      </w:r>
      <w:r w:rsidR="00B36222" w:rsidRPr="00B36222">
        <w:rPr>
          <w:color w:val="FF0000"/>
          <w:lang w:eastAsia="ja-JP"/>
        </w:rPr>
        <w:t>trabajábamos</w:t>
      </w:r>
      <w:r w:rsidR="00F62337" w:rsidRPr="00B36222">
        <w:rPr>
          <w:lang w:eastAsia="ja-JP"/>
        </w:rPr>
        <w:t xml:space="preserve"> a tiempo completo </w:t>
      </w:r>
      <w:r w:rsidR="00B36222" w:rsidRPr="00B36222">
        <w:rPr>
          <w:color w:val="FF0000"/>
          <w:lang w:eastAsia="ja-JP"/>
        </w:rPr>
        <w:t>ganábamos</w:t>
      </w:r>
      <w:r w:rsidR="00F62337" w:rsidRPr="00B276FA">
        <w:rPr>
          <w:lang w:eastAsia="ja-JP"/>
        </w:rPr>
        <w:t xml:space="preserve"> mucho dinero.</w:t>
      </w:r>
    </w:p>
    <w:p w14:paraId="215D93B4" w14:textId="77777777" w:rsidR="00F62337" w:rsidRPr="00B276FA" w:rsidRDefault="00F62337" w:rsidP="004454F6">
      <w:pPr>
        <w:pStyle w:val="BTBodyText"/>
        <w:rPr>
          <w:lang w:eastAsia="ja-JP"/>
        </w:rPr>
      </w:pPr>
    </w:p>
    <w:p w14:paraId="3DC7186F" w14:textId="77777777" w:rsidR="00486C60" w:rsidRDefault="00486C60" w:rsidP="00F62337">
      <w:pPr>
        <w:pStyle w:val="ListParagraph"/>
        <w:spacing w:after="0" w:line="240" w:lineRule="auto"/>
        <w:ind w:left="142"/>
        <w:rPr>
          <w:rFonts w:cstheme="minorHAnsi"/>
          <w:b/>
          <w:sz w:val="24"/>
          <w:szCs w:val="24"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DF819DD" w14:textId="13C8C245" w:rsidR="00F62337" w:rsidRPr="00B9632A" w:rsidRDefault="00F62337" w:rsidP="00B9632A">
      <w:pPr>
        <w:pStyle w:val="AHead"/>
      </w:pPr>
      <w:r w:rsidRPr="00B9632A">
        <w:t>Preterite and imperfect tenses</w:t>
      </w:r>
      <w:r w:rsidR="00B9632A">
        <w:t xml:space="preserve"> (</w:t>
      </w:r>
      <w:r w:rsidR="00B9632A" w:rsidRPr="00B9632A">
        <w:t>G2/3</w:t>
      </w:r>
      <w:r w:rsidR="00B9632A">
        <w:t>)</w:t>
      </w:r>
    </w:p>
    <w:p w14:paraId="5204F2F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51CA4CDB" w14:textId="77777777" w:rsidR="00486C60" w:rsidRPr="001B0C49" w:rsidRDefault="00486C60" w:rsidP="00486C60">
      <w:pPr>
        <w:pStyle w:val="CHead"/>
      </w:pPr>
      <w:r>
        <w:t>Exercise 1</w:t>
      </w:r>
    </w:p>
    <w:p w14:paraId="22EA236F" w14:textId="38588E56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utilizando el imperfecto o el indefinido del verbo entre paréntesis.</w:t>
      </w:r>
    </w:p>
    <w:p w14:paraId="10915E55" w14:textId="42BCE1D8" w:rsidR="004454F6" w:rsidRPr="00137C1F" w:rsidRDefault="004454F6" w:rsidP="004454F6">
      <w:pPr>
        <w:pStyle w:val="QuestionNumberList"/>
        <w:tabs>
          <w:tab w:val="left" w:pos="3544"/>
          <w:tab w:val="left" w:pos="6804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Mientras Concha </w:t>
      </w:r>
      <w:r w:rsidR="008947F7" w:rsidRPr="00137C1F">
        <w:rPr>
          <w:color w:val="FF0000"/>
          <w:lang w:eastAsia="ja-JP"/>
        </w:rPr>
        <w:t>viajaba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viajar</w:t>
      </w:r>
      <w:r w:rsidR="00F62337" w:rsidRPr="00137C1F">
        <w:rPr>
          <w:lang w:eastAsia="ja-JP"/>
        </w:rPr>
        <w:t xml:space="preserve">) por Perú </w:t>
      </w:r>
      <w:r w:rsidR="008947F7" w:rsidRPr="00137C1F">
        <w:rPr>
          <w:color w:val="FF0000"/>
          <w:lang w:eastAsia="ja-JP"/>
        </w:rPr>
        <w:t>subió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subir</w:t>
      </w:r>
      <w:r w:rsidR="00F62337" w:rsidRPr="00137C1F">
        <w:rPr>
          <w:lang w:eastAsia="ja-JP"/>
        </w:rPr>
        <w:t>) a la</w:t>
      </w:r>
    </w:p>
    <w:p w14:paraId="34DE2676" w14:textId="2F0E236A" w:rsidR="00F62337" w:rsidRPr="00137C1F" w:rsidRDefault="00F62337" w:rsidP="004454F6">
      <w:pPr>
        <w:pStyle w:val="Indentedtext"/>
        <w:spacing w:before="360" w:after="360"/>
        <w:rPr>
          <w:lang w:eastAsia="ja-JP"/>
        </w:rPr>
      </w:pPr>
      <w:r w:rsidRPr="00137C1F">
        <w:rPr>
          <w:lang w:eastAsia="ja-JP"/>
        </w:rPr>
        <w:t xml:space="preserve">ciudad de Machu Picchu andando. </w:t>
      </w:r>
    </w:p>
    <w:p w14:paraId="5A036548" w14:textId="44C7BCB6" w:rsidR="00F62337" w:rsidRPr="00137C1F" w:rsidRDefault="004454F6" w:rsidP="004454F6">
      <w:pPr>
        <w:pStyle w:val="QuestionNumberList"/>
        <w:tabs>
          <w:tab w:val="left" w:pos="2410"/>
          <w:tab w:val="left" w:pos="5812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2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¿Qué </w:t>
      </w:r>
      <w:r w:rsidR="008947F7" w:rsidRPr="00137C1F">
        <w:rPr>
          <w:color w:val="FF0000"/>
          <w:lang w:eastAsia="ja-JP"/>
        </w:rPr>
        <w:t>hacías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hacer</w:t>
      </w:r>
      <w:r w:rsidR="00F62337" w:rsidRPr="00137C1F">
        <w:rPr>
          <w:lang w:eastAsia="ja-JP"/>
        </w:rPr>
        <w:t xml:space="preserve">) tú cuando </w:t>
      </w:r>
      <w:r w:rsidR="008947F7" w:rsidRPr="00137C1F">
        <w:rPr>
          <w:color w:val="FF0000"/>
          <w:lang w:eastAsia="ja-JP"/>
        </w:rPr>
        <w:t>tenías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tener</w:t>
      </w:r>
      <w:r w:rsidR="00F62337" w:rsidRPr="00137C1F">
        <w:rPr>
          <w:lang w:eastAsia="ja-JP"/>
        </w:rPr>
        <w:t>) catorce años?</w:t>
      </w:r>
    </w:p>
    <w:p w14:paraId="54843A82" w14:textId="292B3A19" w:rsidR="004454F6" w:rsidRPr="00137C1F" w:rsidRDefault="004454F6" w:rsidP="004454F6">
      <w:pPr>
        <w:pStyle w:val="QuestionNumberList"/>
        <w:tabs>
          <w:tab w:val="left" w:pos="4820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3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El sábado pasado nosotros </w:t>
      </w:r>
      <w:r w:rsidR="008947F7" w:rsidRPr="00137C1F">
        <w:rPr>
          <w:color w:val="FF0000"/>
          <w:lang w:eastAsia="ja-JP"/>
        </w:rPr>
        <w:t>vimos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ver</w:t>
      </w:r>
      <w:r w:rsidR="00F62337" w:rsidRPr="00137C1F">
        <w:rPr>
          <w:lang w:eastAsia="ja-JP"/>
        </w:rPr>
        <w:t>) una película en la que</w:t>
      </w:r>
    </w:p>
    <w:p w14:paraId="4F515A77" w14:textId="67DDA4AC" w:rsidR="00F62337" w:rsidRPr="00137C1F" w:rsidRDefault="008947F7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137C1F">
        <w:rPr>
          <w:color w:val="FF0000"/>
          <w:lang w:eastAsia="ja-JP"/>
        </w:rPr>
        <w:t>actuaba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actuar</w:t>
      </w:r>
      <w:r w:rsidR="00F62337" w:rsidRPr="00137C1F">
        <w:rPr>
          <w:lang w:eastAsia="ja-JP"/>
        </w:rPr>
        <w:t>) Penélope Cruz.</w:t>
      </w:r>
    </w:p>
    <w:p w14:paraId="7FC5BE1A" w14:textId="44B523DE" w:rsidR="00F62337" w:rsidRPr="00137C1F" w:rsidRDefault="004454F6" w:rsidP="004454F6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4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Manuel, ¿lo </w:t>
      </w:r>
      <w:r w:rsidR="008947F7" w:rsidRPr="00137C1F">
        <w:rPr>
          <w:color w:val="FF0000"/>
          <w:lang w:eastAsia="ja-JP"/>
        </w:rPr>
        <w:t>pasaste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pasar</w:t>
      </w:r>
      <w:r w:rsidR="00F62337" w:rsidRPr="00137C1F">
        <w:rPr>
          <w:lang w:eastAsia="ja-JP"/>
        </w:rPr>
        <w:t>) bien en París la semana pasada?</w:t>
      </w:r>
    </w:p>
    <w:p w14:paraId="4C716D6D" w14:textId="5CAC3467" w:rsidR="004454F6" w:rsidRPr="00137C1F" w:rsidRDefault="004454F6" w:rsidP="004454F6">
      <w:pPr>
        <w:pStyle w:val="QuestionNumberList"/>
        <w:tabs>
          <w:tab w:val="left" w:pos="4253"/>
          <w:tab w:val="left" w:pos="7230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5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Mientras todo el mundo </w:t>
      </w:r>
      <w:r w:rsidR="008947F7" w:rsidRPr="00137C1F">
        <w:rPr>
          <w:color w:val="FF0000"/>
          <w:lang w:eastAsia="ja-JP"/>
        </w:rPr>
        <w:t>hablaba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hablar</w:t>
      </w:r>
      <w:r w:rsidR="00F62337" w:rsidRPr="00137C1F">
        <w:rPr>
          <w:lang w:eastAsia="ja-JP"/>
        </w:rPr>
        <w:t xml:space="preserve">) yo me </w:t>
      </w:r>
      <w:r w:rsidR="008947F7" w:rsidRPr="00137C1F">
        <w:rPr>
          <w:color w:val="FF0000"/>
          <w:lang w:eastAsia="ja-JP"/>
        </w:rPr>
        <w:t>divertía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divertir</w:t>
      </w:r>
      <w:r w:rsidR="00F62337" w:rsidRPr="00137C1F">
        <w:rPr>
          <w:lang w:eastAsia="ja-JP"/>
        </w:rPr>
        <w:t>)</w:t>
      </w:r>
    </w:p>
    <w:p w14:paraId="601AFB62" w14:textId="61BD2563" w:rsidR="00F62337" w:rsidRPr="00137C1F" w:rsidRDefault="00F62337" w:rsidP="004454F6">
      <w:pPr>
        <w:pStyle w:val="Indentedtext"/>
        <w:spacing w:before="360" w:after="360"/>
        <w:rPr>
          <w:lang w:eastAsia="ja-JP"/>
        </w:rPr>
      </w:pPr>
      <w:r w:rsidRPr="00137C1F">
        <w:rPr>
          <w:lang w:eastAsia="ja-JP"/>
        </w:rPr>
        <w:t xml:space="preserve">jugando con los niños. </w:t>
      </w:r>
    </w:p>
    <w:p w14:paraId="30504452" w14:textId="637D46BE" w:rsidR="004454F6" w:rsidRPr="00137C1F" w:rsidRDefault="004454F6" w:rsidP="004454F6">
      <w:pPr>
        <w:pStyle w:val="QuestionNumberList"/>
        <w:tabs>
          <w:tab w:val="left" w:pos="2552"/>
          <w:tab w:val="left" w:pos="6663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6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Javier </w:t>
      </w:r>
      <w:r w:rsidR="008947F7" w:rsidRPr="00137C1F">
        <w:rPr>
          <w:color w:val="FF0000"/>
          <w:lang w:eastAsia="ja-JP"/>
        </w:rPr>
        <w:t>salió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salir</w:t>
      </w:r>
      <w:r w:rsidR="00F62337" w:rsidRPr="00137C1F">
        <w:rPr>
          <w:lang w:eastAsia="ja-JP"/>
        </w:rPr>
        <w:t xml:space="preserve">) después de cenar y </w:t>
      </w:r>
      <w:r w:rsidR="00E2143F" w:rsidRPr="00137C1F">
        <w:rPr>
          <w:color w:val="FF0000"/>
          <w:lang w:eastAsia="ja-JP"/>
        </w:rPr>
        <w:t>buscó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buscar</w:t>
      </w:r>
      <w:r w:rsidR="00F62337" w:rsidRPr="00137C1F">
        <w:rPr>
          <w:lang w:eastAsia="ja-JP"/>
        </w:rPr>
        <w:t>) el bar al</w:t>
      </w:r>
    </w:p>
    <w:p w14:paraId="2F90DD1F" w14:textId="721890EB" w:rsidR="00F62337" w:rsidRPr="00137C1F" w:rsidRDefault="00F62337" w:rsidP="004454F6">
      <w:pPr>
        <w:pStyle w:val="Indentedtext"/>
        <w:tabs>
          <w:tab w:val="left" w:pos="2268"/>
        </w:tabs>
        <w:spacing w:before="360" w:after="360"/>
        <w:rPr>
          <w:lang w:eastAsia="ja-JP"/>
        </w:rPr>
      </w:pPr>
      <w:r w:rsidRPr="00137C1F">
        <w:rPr>
          <w:lang w:eastAsia="ja-JP"/>
        </w:rPr>
        <w:t xml:space="preserve">que </w:t>
      </w:r>
      <w:r w:rsidR="00E2143F" w:rsidRPr="00137C1F">
        <w:rPr>
          <w:color w:val="FF0000"/>
          <w:lang w:eastAsia="ja-JP"/>
        </w:rPr>
        <w:t>iba</w:t>
      </w:r>
      <w:r w:rsidRPr="00137C1F">
        <w:rPr>
          <w:lang w:eastAsia="ja-JP"/>
        </w:rPr>
        <w:t xml:space="preserve"> (</w:t>
      </w:r>
      <w:r w:rsidRPr="00137C1F">
        <w:rPr>
          <w:i/>
          <w:lang w:eastAsia="ja-JP"/>
        </w:rPr>
        <w:t>ir</w:t>
      </w:r>
      <w:r w:rsidRPr="00137C1F">
        <w:rPr>
          <w:lang w:eastAsia="ja-JP"/>
        </w:rPr>
        <w:t xml:space="preserve">) de estudiante.  </w:t>
      </w:r>
    </w:p>
    <w:p w14:paraId="551E1440" w14:textId="77777777" w:rsidR="00130B2C" w:rsidRPr="00137C1F" w:rsidRDefault="004454F6" w:rsidP="00130B2C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7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Juan Carlos </w:t>
      </w:r>
      <w:r w:rsidR="00E2143F" w:rsidRPr="00137C1F">
        <w:rPr>
          <w:color w:val="FF0000"/>
          <w:lang w:eastAsia="ja-JP"/>
        </w:rPr>
        <w:t>entró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entrar</w:t>
      </w:r>
      <w:r w:rsidR="00F62337" w:rsidRPr="00137C1F">
        <w:rPr>
          <w:lang w:eastAsia="ja-JP"/>
        </w:rPr>
        <w:t xml:space="preserve">) en una habitación donde </w:t>
      </w:r>
      <w:r w:rsidR="00E2143F" w:rsidRPr="00137C1F">
        <w:rPr>
          <w:color w:val="FF0000"/>
          <w:lang w:eastAsia="ja-JP"/>
        </w:rPr>
        <w:t>había</w:t>
      </w:r>
      <w:r w:rsidR="00130B2C" w:rsidRPr="00137C1F">
        <w:rPr>
          <w:color w:val="FF0000"/>
          <w:lang w:eastAsia="ja-JP"/>
        </w:rPr>
        <w:t xml:space="preserve"> </w:t>
      </w:r>
      <w:r w:rsidR="00F62337" w:rsidRPr="00137C1F">
        <w:rPr>
          <w:lang w:eastAsia="ja-JP"/>
        </w:rPr>
        <w:t>(</w:t>
      </w:r>
      <w:r w:rsidR="00F62337" w:rsidRPr="00137C1F">
        <w:rPr>
          <w:i/>
          <w:lang w:eastAsia="ja-JP"/>
        </w:rPr>
        <w:t>haber</w:t>
      </w:r>
      <w:r w:rsidR="00F62337" w:rsidRPr="00137C1F">
        <w:rPr>
          <w:lang w:eastAsia="ja-JP"/>
        </w:rPr>
        <w:t xml:space="preserve">) </w:t>
      </w:r>
    </w:p>
    <w:p w14:paraId="361B76EA" w14:textId="3EBAA9DF" w:rsidR="00F62337" w:rsidRPr="00137C1F" w:rsidRDefault="00130B2C" w:rsidP="00130B2C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una mesa llena de libros. </w:t>
      </w:r>
    </w:p>
    <w:p w14:paraId="15BF6594" w14:textId="79430AC1" w:rsidR="004454F6" w:rsidRPr="00137C1F" w:rsidRDefault="004454F6" w:rsidP="004454F6">
      <w:pPr>
        <w:pStyle w:val="QuestionNumberList"/>
        <w:tabs>
          <w:tab w:val="left" w:pos="1843"/>
          <w:tab w:val="left" w:pos="5387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8</w:t>
      </w:r>
      <w:r w:rsidRPr="00137C1F">
        <w:rPr>
          <w:b/>
          <w:color w:val="F48729"/>
          <w:lang w:val="en-GB"/>
        </w:rPr>
        <w:tab/>
      </w:r>
      <w:r w:rsidR="00592CF9" w:rsidRPr="00137C1F">
        <w:rPr>
          <w:lang w:eastAsia="ja-JP"/>
        </w:rPr>
        <w:t>(</w:t>
      </w:r>
      <w:r w:rsidR="00592CF9" w:rsidRPr="00392349">
        <w:rPr>
          <w:i/>
          <w:lang w:eastAsia="ja-JP"/>
        </w:rPr>
        <w:t>el</w:t>
      </w:r>
      <w:r w:rsidR="00592CF9" w:rsidRPr="00137C1F">
        <w:rPr>
          <w:lang w:eastAsia="ja-JP"/>
        </w:rPr>
        <w:t>)</w:t>
      </w:r>
      <w:r w:rsidR="00592CF9" w:rsidRPr="00137C1F">
        <w:rPr>
          <w:b/>
          <w:color w:val="F48729"/>
          <w:lang w:val="en-GB"/>
        </w:rPr>
        <w:t xml:space="preserve"> </w:t>
      </w:r>
      <w:r w:rsidR="00E2143F" w:rsidRPr="00137C1F">
        <w:rPr>
          <w:color w:val="FF0000"/>
          <w:lang w:eastAsia="ja-JP"/>
        </w:rPr>
        <w:t>Tomó</w:t>
      </w:r>
      <w:r w:rsidR="00F62337" w:rsidRPr="00137C1F">
        <w:rPr>
          <w:lang w:eastAsia="ja-JP"/>
        </w:rPr>
        <w:t xml:space="preserve"> </w:t>
      </w:r>
      <w:r w:rsidR="00F62337" w:rsidRPr="00137C1F">
        <w:rPr>
          <w:i/>
          <w:lang w:eastAsia="ja-JP"/>
        </w:rPr>
        <w:t>(tomar</w:t>
      </w:r>
      <w:r w:rsidR="00F62337" w:rsidRPr="00137C1F">
        <w:rPr>
          <w:lang w:eastAsia="ja-JP"/>
        </w:rPr>
        <w:t xml:space="preserve">) la carta y la </w:t>
      </w:r>
      <w:r w:rsidR="00E2143F" w:rsidRPr="00137C1F">
        <w:rPr>
          <w:color w:val="FF0000"/>
          <w:lang w:eastAsia="ja-JP"/>
        </w:rPr>
        <w:t>guardó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guardar</w:t>
      </w:r>
      <w:r w:rsidR="00F62337" w:rsidRPr="00137C1F">
        <w:rPr>
          <w:lang w:eastAsia="ja-JP"/>
        </w:rPr>
        <w:t>) en la chaqueta que</w:t>
      </w:r>
    </w:p>
    <w:p w14:paraId="6294CECC" w14:textId="5C522BE5" w:rsidR="00F62337" w:rsidRPr="00137C1F" w:rsidRDefault="00592CF9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137C1F">
        <w:rPr>
          <w:color w:val="FF0000"/>
          <w:lang w:eastAsia="ja-JP"/>
        </w:rPr>
        <w:t>colgaba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colgar</w:t>
      </w:r>
      <w:r w:rsidR="00F62337" w:rsidRPr="00137C1F">
        <w:rPr>
          <w:lang w:eastAsia="ja-JP"/>
        </w:rPr>
        <w:t>) de la puerta.</w:t>
      </w:r>
    </w:p>
    <w:p w14:paraId="1BFAE6A6" w14:textId="5600A6D5" w:rsidR="00592CF9" w:rsidRPr="00137C1F" w:rsidRDefault="004454F6" w:rsidP="00592CF9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>9</w:t>
      </w: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Cuando yo </w:t>
      </w:r>
      <w:r w:rsidR="00592CF9" w:rsidRPr="00137C1F">
        <w:rPr>
          <w:color w:val="FF0000"/>
          <w:lang w:eastAsia="ja-JP"/>
        </w:rPr>
        <w:t>era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ser</w:t>
      </w:r>
      <w:r w:rsidR="00F62337" w:rsidRPr="00137C1F">
        <w:rPr>
          <w:lang w:eastAsia="ja-JP"/>
        </w:rPr>
        <w:t xml:space="preserve">) joven </w:t>
      </w:r>
      <w:r w:rsidR="00137C1F" w:rsidRPr="00137C1F">
        <w:rPr>
          <w:color w:val="FF0000"/>
          <w:lang w:eastAsia="ja-JP"/>
        </w:rPr>
        <w:t>ju</w:t>
      </w:r>
      <w:r w:rsidR="00592CF9" w:rsidRPr="00137C1F">
        <w:rPr>
          <w:color w:val="FF0000"/>
          <w:lang w:eastAsia="ja-JP"/>
        </w:rPr>
        <w:t>gaba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jugar</w:t>
      </w:r>
      <w:r w:rsidR="00F62337" w:rsidRPr="00137C1F">
        <w:rPr>
          <w:lang w:eastAsia="ja-JP"/>
        </w:rPr>
        <w:t>) con otros</w:t>
      </w:r>
      <w:r w:rsidR="00592CF9" w:rsidRPr="00137C1F">
        <w:rPr>
          <w:lang w:eastAsia="ja-JP"/>
        </w:rPr>
        <w:t xml:space="preserve"> </w:t>
      </w:r>
      <w:r w:rsidR="00F62337" w:rsidRPr="00137C1F">
        <w:rPr>
          <w:lang w:eastAsia="ja-JP"/>
        </w:rPr>
        <w:t>muchachas.</w:t>
      </w:r>
      <w:r w:rsidRPr="00137C1F">
        <w:rPr>
          <w:lang w:eastAsia="ja-JP"/>
        </w:rPr>
        <w:t xml:space="preserve"> </w:t>
      </w:r>
      <w:r w:rsidR="00F62337" w:rsidRPr="00137C1F">
        <w:rPr>
          <w:lang w:eastAsia="ja-JP"/>
        </w:rPr>
        <w:t xml:space="preserve">Una vez </w:t>
      </w:r>
    </w:p>
    <w:p w14:paraId="63C7364A" w14:textId="5B44523F" w:rsidR="00F62337" w:rsidRPr="00137C1F" w:rsidRDefault="00592CF9" w:rsidP="00592CF9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137C1F">
        <w:rPr>
          <w:b/>
          <w:color w:val="F48729"/>
          <w:lang w:val="en-GB"/>
        </w:rPr>
        <w:tab/>
      </w:r>
      <w:r w:rsidR="00F62337" w:rsidRPr="00137C1F">
        <w:rPr>
          <w:lang w:eastAsia="ja-JP"/>
        </w:rPr>
        <w:t xml:space="preserve">me </w:t>
      </w:r>
      <w:r w:rsidRPr="00137C1F">
        <w:rPr>
          <w:color w:val="FF0000"/>
          <w:lang w:eastAsia="ja-JP"/>
        </w:rPr>
        <w:t>rompí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romper</w:t>
      </w:r>
      <w:r w:rsidR="00F62337" w:rsidRPr="00137C1F">
        <w:rPr>
          <w:lang w:eastAsia="ja-JP"/>
        </w:rPr>
        <w:t>) el brazo.</w:t>
      </w:r>
    </w:p>
    <w:p w14:paraId="11695E34" w14:textId="7F19B4E8" w:rsidR="00F62337" w:rsidRPr="00B276FA" w:rsidRDefault="004454F6" w:rsidP="004454F6">
      <w:pPr>
        <w:pStyle w:val="QuestionNumberList"/>
        <w:tabs>
          <w:tab w:val="left" w:pos="4536"/>
        </w:tabs>
        <w:spacing w:before="360" w:after="360"/>
        <w:rPr>
          <w:rFonts w:cstheme="minorHAnsi"/>
          <w:b/>
          <w:lang w:eastAsia="ja-JP"/>
        </w:rPr>
      </w:pPr>
      <w:r w:rsidRPr="00142A3F">
        <w:rPr>
          <w:b/>
          <w:color w:val="F48729"/>
          <w:lang w:val="es-AR"/>
        </w:rPr>
        <w:t>10</w:t>
      </w:r>
      <w:r w:rsidRPr="00137C1F">
        <w:rPr>
          <w:lang w:eastAsia="ja-JP"/>
        </w:rPr>
        <w:tab/>
      </w:r>
      <w:r w:rsidR="00F62337" w:rsidRPr="00137C1F">
        <w:rPr>
          <w:lang w:eastAsia="ja-JP"/>
        </w:rPr>
        <w:t xml:space="preserve">Después de comer siempre </w:t>
      </w:r>
      <w:r w:rsidR="00130B2C" w:rsidRPr="00137C1F">
        <w:rPr>
          <w:color w:val="FF0000"/>
          <w:lang w:eastAsia="ja-JP"/>
        </w:rPr>
        <w:t>ayudaba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ayuda</w:t>
      </w:r>
      <w:r w:rsidR="00F62337" w:rsidRPr="00B276FA">
        <w:rPr>
          <w:i/>
          <w:lang w:eastAsia="ja-JP"/>
        </w:rPr>
        <w:t>r</w:t>
      </w:r>
      <w:r w:rsidR="00F62337" w:rsidRPr="00B276FA">
        <w:rPr>
          <w:lang w:eastAsia="ja-JP"/>
        </w:rPr>
        <w:t>) a mi madre a fregar los platos.</w:t>
      </w:r>
    </w:p>
    <w:p w14:paraId="249FB902" w14:textId="3CC2356E" w:rsidR="00137C1F" w:rsidRDefault="00137C1F" w:rsidP="00137C1F">
      <w:pPr>
        <w:tabs>
          <w:tab w:val="left" w:pos="3187"/>
        </w:tabs>
        <w:rPr>
          <w:rFonts w:cstheme="minorHAnsi"/>
          <w:b/>
          <w:lang w:val="es-ES_tradnl" w:eastAsia="ja-JP"/>
        </w:rPr>
      </w:pPr>
      <w:r>
        <w:rPr>
          <w:rFonts w:cstheme="minorHAnsi"/>
          <w:b/>
          <w:lang w:val="es-ES_tradnl" w:eastAsia="ja-JP"/>
        </w:rPr>
        <w:tab/>
      </w:r>
    </w:p>
    <w:p w14:paraId="117E843D" w14:textId="3DA3C305" w:rsidR="00137C1F" w:rsidRDefault="00137C1F" w:rsidP="00137C1F">
      <w:pPr>
        <w:rPr>
          <w:rFonts w:cstheme="minorHAnsi"/>
          <w:lang w:val="es-ES_tradnl" w:eastAsia="ja-JP"/>
        </w:rPr>
      </w:pPr>
    </w:p>
    <w:p w14:paraId="4E7D6CC2" w14:textId="77777777" w:rsidR="00486C60" w:rsidRPr="00137C1F" w:rsidRDefault="00486C60" w:rsidP="00137C1F">
      <w:pPr>
        <w:rPr>
          <w:rFonts w:cstheme="minorHAnsi"/>
          <w:lang w:val="es-ES_tradnl" w:eastAsia="ja-JP"/>
        </w:rPr>
        <w:sectPr w:rsidR="00486C60" w:rsidRPr="00137C1F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4D3138" w14:textId="64D0617A" w:rsidR="00F62337" w:rsidRPr="00B9632A" w:rsidRDefault="00F62337" w:rsidP="00B9632A">
      <w:pPr>
        <w:pStyle w:val="AHead"/>
      </w:pPr>
      <w:r w:rsidRPr="00B9632A">
        <w:t>Future tense</w:t>
      </w:r>
      <w:r w:rsidR="00B9632A">
        <w:t xml:space="preserve"> (</w:t>
      </w:r>
      <w:r w:rsidR="00B9632A" w:rsidRPr="00B9632A">
        <w:t>G4</w:t>
      </w:r>
      <w:r w:rsidR="00B9632A">
        <w:t>)</w:t>
      </w:r>
    </w:p>
    <w:p w14:paraId="1E893521" w14:textId="77777777" w:rsidR="00486C60" w:rsidRPr="001B0C49" w:rsidRDefault="00486C60" w:rsidP="00486C60">
      <w:pPr>
        <w:pStyle w:val="CHead"/>
      </w:pPr>
      <w:r>
        <w:t>Exercise 1</w:t>
      </w:r>
    </w:p>
    <w:p w14:paraId="5A109210" w14:textId="66FB9569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Contesta las preguntas utilizando el futuro, como en el ejemplo.</w:t>
      </w:r>
    </w:p>
    <w:p w14:paraId="1471965C" w14:textId="0FAFFCCE" w:rsidR="00F62337" w:rsidRDefault="005436C1" w:rsidP="003568B1">
      <w:pPr>
        <w:pStyle w:val="BTBodyText"/>
        <w:tabs>
          <w:tab w:val="left" w:pos="3969"/>
          <w:tab w:val="center" w:pos="6521"/>
        </w:tabs>
        <w:ind w:left="993" w:hanging="993"/>
        <w:rPr>
          <w:i/>
          <w:lang w:eastAsia="ja-JP"/>
        </w:rPr>
      </w:pPr>
      <w:r w:rsidRPr="005436C1">
        <w:rPr>
          <w:lang w:val="en-GB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  <w:t>¿Has hablado con tu novio?</w:t>
      </w:r>
      <w:r w:rsidR="005F0E1A">
        <w:rPr>
          <w:lang w:eastAsia="ja-JP"/>
        </w:rPr>
        <w:tab/>
      </w:r>
      <w:r w:rsidR="00F62337" w:rsidRPr="00B276FA">
        <w:rPr>
          <w:i/>
          <w:lang w:eastAsia="ja-JP"/>
        </w:rPr>
        <w:t>No, hablaré con él mañana.</w:t>
      </w:r>
    </w:p>
    <w:p w14:paraId="363D3DA0" w14:textId="218F610C" w:rsidR="00113479" w:rsidRPr="00113479" w:rsidRDefault="00113479" w:rsidP="003568B1">
      <w:pPr>
        <w:pStyle w:val="BTBodyText"/>
        <w:tabs>
          <w:tab w:val="left" w:pos="3969"/>
          <w:tab w:val="center" w:pos="6521"/>
        </w:tabs>
        <w:ind w:left="993" w:hanging="993"/>
        <w:rPr>
          <w:i/>
          <w:color w:val="FF0000"/>
          <w:lang w:eastAsia="ja-JP"/>
        </w:rPr>
      </w:pPr>
      <w:r w:rsidRPr="00113479">
        <w:rPr>
          <w:i/>
          <w:color w:val="FF0000"/>
          <w:lang w:eastAsia="ja-JP"/>
        </w:rPr>
        <w:t>Suggested answers below</w:t>
      </w:r>
    </w:p>
    <w:p w14:paraId="36370ED0" w14:textId="2E26643D" w:rsidR="00F62337" w:rsidRPr="00C05F11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u w:val="single"/>
          <w:lang w:eastAsia="ja-JP"/>
        </w:rPr>
      </w:pPr>
      <w:r w:rsidRPr="00C05F11">
        <w:rPr>
          <w:b/>
          <w:color w:val="F48729"/>
          <w:lang w:val="en-GB"/>
        </w:rPr>
        <w:t>1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¿Han llegado tus amigos?</w:t>
      </w:r>
      <w:r w:rsidR="00C05F11">
        <w:rPr>
          <w:lang w:eastAsia="ja-JP"/>
        </w:rPr>
        <w:tab/>
      </w:r>
      <w:r w:rsidR="00333F88" w:rsidRPr="00746E05">
        <w:rPr>
          <w:rFonts w:cstheme="minorHAnsi"/>
          <w:color w:val="FF0000"/>
          <w:szCs w:val="22"/>
          <w:lang w:val="es-ES" w:eastAsia="ja-JP"/>
        </w:rPr>
        <w:t>No, llegarán pronto.</w:t>
      </w:r>
    </w:p>
    <w:p w14:paraId="79400EF6" w14:textId="0AB13967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2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¿Has mandado el e-mail?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lo mandaré dentro de poco.</w:t>
      </w:r>
    </w:p>
    <w:p w14:paraId="298AE58F" w14:textId="48C5CC2E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3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 llamado Concha a Julia?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la llamará esta tarde.</w:t>
      </w:r>
    </w:p>
    <w:p w14:paraId="509571E5" w14:textId="3209D4DF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4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¿Habéis terminado el trabajo?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lo terminaremos esta noche.</w:t>
      </w:r>
    </w:p>
    <w:p w14:paraId="103F3AF5" w14:textId="4AAA686E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5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 venido tu nuevo ordenador?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vendrá a las dos.</w:t>
      </w:r>
    </w:p>
    <w:p w14:paraId="64C57788" w14:textId="378BBA35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6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¿Han recibido el paquete?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lo recibirán mañana.</w:t>
      </w:r>
    </w:p>
    <w:p w14:paraId="068794E5" w14:textId="6FE4ECAE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7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¿Se ha acostado Marta?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se acostará a medianoche.</w:t>
      </w:r>
    </w:p>
    <w:p w14:paraId="1A67CBAB" w14:textId="72D83B73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8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¿Os habéis duchado?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nos ducharemos mañana por la mañana.</w:t>
      </w:r>
    </w:p>
    <w:p w14:paraId="1AFD149F" w14:textId="01962520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9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¿Has ido a Venezuela?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iré allí en verano.</w:t>
      </w:r>
    </w:p>
    <w:p w14:paraId="7A0CE5C2" w14:textId="1B9264EA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10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¿Le has dicho a Emilia que vuelva?</w:t>
      </w:r>
      <w:r w:rsidR="00C05F11" w:rsidRPr="00C05F11">
        <w:rPr>
          <w:lang w:eastAsia="ja-JP"/>
        </w:rPr>
        <w:t xml:space="preserve">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se lo diré cuando la vea.</w:t>
      </w:r>
    </w:p>
    <w:p w14:paraId="5BD7470D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6514E597" w14:textId="77777777" w:rsidR="005F0E1A" w:rsidRDefault="005F0E1A" w:rsidP="00F62337">
      <w:pPr>
        <w:rPr>
          <w:rFonts w:cstheme="minorHAnsi"/>
          <w:b/>
          <w:lang w:val="es-ES_tradnl" w:eastAsia="ja-JP"/>
        </w:rPr>
        <w:sectPr w:rsidR="005F0E1A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CCD9610" w14:textId="2182F771" w:rsidR="00F62337" w:rsidRPr="005F0E1A" w:rsidRDefault="00F62337" w:rsidP="005F0E1A">
      <w:pPr>
        <w:pStyle w:val="AHead"/>
      </w:pPr>
      <w:r w:rsidRPr="005F0E1A">
        <w:t>Conditional tense</w:t>
      </w:r>
      <w:r w:rsidR="005F0E1A">
        <w:t xml:space="preserve"> (</w:t>
      </w:r>
      <w:r w:rsidR="005F0E1A" w:rsidRPr="005F0E1A">
        <w:t>G5</w:t>
      </w:r>
      <w:r w:rsidR="005F0E1A">
        <w:t>)</w:t>
      </w:r>
    </w:p>
    <w:p w14:paraId="0DE0897A" w14:textId="7D7BC3DD" w:rsidR="00486C60" w:rsidRPr="001B0C49" w:rsidRDefault="005F0E1A" w:rsidP="00486C60">
      <w:pPr>
        <w:pStyle w:val="CHead"/>
      </w:pPr>
      <w:r>
        <w:t>Exercise 1</w:t>
      </w:r>
    </w:p>
    <w:p w14:paraId="5315971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Da consejos utilizando el condicional, como en el ejemplo.</w:t>
      </w:r>
    </w:p>
    <w:p w14:paraId="050E20DA" w14:textId="350546E6" w:rsidR="005F0E1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/>
        </w:rPr>
        <w:t>Example</w:t>
      </w:r>
      <w:r w:rsidR="00F62337" w:rsidRPr="00B276FA">
        <w:rPr>
          <w:lang w:eastAsia="ja-JP"/>
        </w:rPr>
        <w:t>:</w:t>
      </w:r>
      <w:r w:rsidR="005F0E1A">
        <w:rPr>
          <w:b/>
          <w:lang w:eastAsia="ja-JP"/>
        </w:rPr>
        <w:tab/>
      </w:r>
      <w:r w:rsidR="00F62337" w:rsidRPr="00B276FA">
        <w:rPr>
          <w:lang w:eastAsia="ja-JP"/>
        </w:rPr>
        <w:t xml:space="preserve">No sé si salir </w:t>
      </w:r>
      <w:r w:rsidR="005F0E1A">
        <w:rPr>
          <w:lang w:eastAsia="ja-JP"/>
        </w:rPr>
        <w:t>con Adriano o quedarme en casa.</w:t>
      </w:r>
    </w:p>
    <w:p w14:paraId="619727E1" w14:textId="3BCCB9F7" w:rsidR="00F62337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lang w:eastAsia="ja-JP"/>
        </w:rPr>
        <w:tab/>
      </w:r>
      <w:r w:rsidR="00F62337" w:rsidRPr="00B276FA">
        <w:rPr>
          <w:i/>
          <w:lang w:eastAsia="ja-JP"/>
        </w:rPr>
        <w:t>Yo, en tu lugar</w:t>
      </w:r>
      <w:r w:rsidR="00D53492">
        <w:rPr>
          <w:i/>
          <w:lang w:eastAsia="ja-JP"/>
        </w:rPr>
        <w:t>,</w:t>
      </w:r>
      <w:r w:rsidR="00F62337" w:rsidRPr="00B276FA">
        <w:rPr>
          <w:i/>
          <w:lang w:eastAsia="ja-JP"/>
        </w:rPr>
        <w:t xml:space="preserve"> saldría con Adriano.</w:t>
      </w:r>
    </w:p>
    <w:p w14:paraId="15B3CC04" w14:textId="148ACAED" w:rsidR="00A44F01" w:rsidRPr="00A44F01" w:rsidRDefault="00A44F01" w:rsidP="005F0E1A">
      <w:pPr>
        <w:pStyle w:val="BTBodyText"/>
        <w:ind w:left="993" w:hanging="993"/>
        <w:rPr>
          <w:i/>
          <w:color w:val="FF0000"/>
          <w:lang w:eastAsia="ja-JP"/>
        </w:rPr>
      </w:pPr>
      <w:r w:rsidRPr="00A44F01">
        <w:rPr>
          <w:i/>
          <w:color w:val="FF0000"/>
          <w:lang w:eastAsia="ja-JP"/>
        </w:rPr>
        <w:t>Suggested answers below</w:t>
      </w:r>
    </w:p>
    <w:p w14:paraId="373FB217" w14:textId="56E13159" w:rsidR="00F62337" w:rsidRDefault="00F62337" w:rsidP="00C05F11">
      <w:pPr>
        <w:pStyle w:val="QuestionNumberList"/>
        <w:spacing w:before="360" w:after="360"/>
      </w:pPr>
      <w:r w:rsidRPr="00142A3F">
        <w:rPr>
          <w:b/>
          <w:color w:val="F48729"/>
          <w:lang w:val="es-AR"/>
        </w:rPr>
        <w:t>1</w:t>
      </w:r>
      <w:r w:rsidR="00C05F11" w:rsidRPr="00C05F11">
        <w:tab/>
      </w:r>
      <w:r w:rsidRPr="00C05F11">
        <w:t>No sé si guardar este vestido o devolverlo.</w:t>
      </w:r>
    </w:p>
    <w:p w14:paraId="1657DF36" w14:textId="55162CBB" w:rsidR="00B95BE9" w:rsidRDefault="00B95BE9" w:rsidP="00C05F11">
      <w:pPr>
        <w:pStyle w:val="QuestionNumberList"/>
        <w:spacing w:before="360" w:after="360"/>
        <w:rPr>
          <w:b/>
          <w:color w:val="F48729"/>
          <w:lang w:val="en-GB"/>
        </w:rPr>
      </w:pPr>
      <w:r>
        <w:rPr>
          <w:rFonts w:cstheme="minorHAnsi"/>
          <w:color w:val="FF0000"/>
          <w:szCs w:val="22"/>
          <w:lang w:val="es-ES" w:eastAsia="ja-JP"/>
        </w:rPr>
        <w:tab/>
      </w:r>
      <w:r w:rsidRPr="00746E05">
        <w:rPr>
          <w:rFonts w:cstheme="minorHAnsi"/>
          <w:color w:val="FF0000"/>
          <w:szCs w:val="22"/>
          <w:lang w:val="es-ES" w:eastAsia="ja-JP"/>
        </w:rPr>
        <w:t>Yo, en tu lugar, lo guardaría</w:t>
      </w:r>
      <w:r w:rsidRPr="00C05F11">
        <w:rPr>
          <w:b/>
          <w:color w:val="F48729"/>
          <w:lang w:val="en-GB"/>
        </w:rPr>
        <w:t xml:space="preserve"> </w:t>
      </w:r>
    </w:p>
    <w:p w14:paraId="219FF3A6" w14:textId="441AD97B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2</w:t>
      </w:r>
      <w:r w:rsidRPr="00C05F11">
        <w:tab/>
      </w:r>
      <w:r w:rsidR="00F62337" w:rsidRPr="00C05F11">
        <w:t>No sabemos si ir de vacaciones a Lanzarote o a Menorca.</w:t>
      </w:r>
    </w:p>
    <w:p w14:paraId="625BDD0B" w14:textId="2B0B3527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vuestro/su lugar, iría a Menorca.</w:t>
      </w:r>
    </w:p>
    <w:p w14:paraId="1052F23C" w14:textId="6280A2FA" w:rsidR="00F62337" w:rsidRPr="00B95BE9" w:rsidRDefault="00C05F11" w:rsidP="00C05F11">
      <w:pPr>
        <w:pStyle w:val="QuestionNumberList"/>
        <w:spacing w:before="360" w:after="360"/>
      </w:pPr>
      <w:r w:rsidRPr="00B95BE9">
        <w:rPr>
          <w:b/>
          <w:color w:val="F48729"/>
          <w:lang w:val="en-GB"/>
        </w:rPr>
        <w:t>3</w:t>
      </w:r>
      <w:r w:rsidRPr="00B95BE9">
        <w:tab/>
      </w:r>
      <w:r w:rsidR="00F62337" w:rsidRPr="00B95BE9">
        <w:t>No saben qué comprarle a su hija para su cumpleaños.</w:t>
      </w:r>
    </w:p>
    <w:p w14:paraId="1115D80E" w14:textId="6201E1CF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su lugar, le compraría una bicicleta.</w:t>
      </w:r>
    </w:p>
    <w:p w14:paraId="5923B3D9" w14:textId="21C0DD3D" w:rsidR="00F62337" w:rsidRPr="00B95BE9" w:rsidRDefault="00C05F11" w:rsidP="00C05F11">
      <w:pPr>
        <w:pStyle w:val="QuestionNumberList"/>
        <w:spacing w:before="360" w:after="360"/>
      </w:pPr>
      <w:r w:rsidRPr="00B95BE9">
        <w:rPr>
          <w:b/>
          <w:color w:val="F48729"/>
          <w:lang w:val="en-GB"/>
        </w:rPr>
        <w:t>4</w:t>
      </w:r>
      <w:r w:rsidRPr="00B95BE9">
        <w:tab/>
      </w:r>
      <w:r w:rsidR="00F62337" w:rsidRPr="00B95BE9">
        <w:t>No sé qué película ver, la de Almodóvar o la de Spielberg.</w:t>
      </w:r>
    </w:p>
    <w:p w14:paraId="15EC1E1E" w14:textId="050EE8C2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tu lugar vería a la de Spielberg.</w:t>
      </w:r>
    </w:p>
    <w:p w14:paraId="49B773AF" w14:textId="7EF44041" w:rsidR="00F62337" w:rsidRPr="00B95BE9" w:rsidRDefault="00C05F11" w:rsidP="00C05F11">
      <w:pPr>
        <w:pStyle w:val="QuestionNumberList"/>
        <w:spacing w:before="360" w:after="360"/>
      </w:pPr>
      <w:r w:rsidRPr="00142A3F">
        <w:rPr>
          <w:b/>
          <w:color w:val="F48729"/>
          <w:lang w:val="es-AR"/>
        </w:rPr>
        <w:t>5</w:t>
      </w:r>
      <w:r w:rsidRPr="00B95BE9">
        <w:tab/>
      </w:r>
      <w:r w:rsidR="00F62337" w:rsidRPr="00B95BE9">
        <w:t>No sabe si ir a la universidad este año o tomar un año sabático.</w:t>
      </w:r>
    </w:p>
    <w:p w14:paraId="1DE7C812" w14:textId="3DB934A5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su lugar, tomaría un año sabático.</w:t>
      </w:r>
    </w:p>
    <w:p w14:paraId="1DDDD0FA" w14:textId="104A11B8" w:rsidR="00F62337" w:rsidRPr="00B95BE9" w:rsidRDefault="00C05F11" w:rsidP="00C05F11">
      <w:pPr>
        <w:pStyle w:val="QuestionNumberList"/>
        <w:spacing w:before="360" w:after="360"/>
      </w:pPr>
      <w:r w:rsidRPr="00142A3F">
        <w:rPr>
          <w:b/>
          <w:color w:val="F48729"/>
          <w:lang w:val="es-AR"/>
        </w:rPr>
        <w:t>6</w:t>
      </w:r>
      <w:r w:rsidRPr="00B95BE9">
        <w:tab/>
      </w:r>
      <w:r w:rsidR="00F62337" w:rsidRPr="00B95BE9">
        <w:t>No sé qué plato escoger, el de pollo o el de merluza.</w:t>
      </w:r>
    </w:p>
    <w:p w14:paraId="1813B409" w14:textId="3A04E2BC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tu lugar, escogería el de merluza.</w:t>
      </w:r>
    </w:p>
    <w:p w14:paraId="1BF3D620" w14:textId="77777777" w:rsidR="00F62337" w:rsidRPr="00B276FA" w:rsidRDefault="00F62337" w:rsidP="00F62337">
      <w:pPr>
        <w:ind w:left="142"/>
        <w:rPr>
          <w:rFonts w:cstheme="minorHAnsi"/>
          <w:b/>
          <w:lang w:val="es-ES_tradnl" w:eastAsia="ja-JP"/>
        </w:rPr>
      </w:pPr>
    </w:p>
    <w:p w14:paraId="016C4F8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6A44BE" w14:textId="48917881" w:rsidR="00F62337" w:rsidRPr="005F0E1A" w:rsidRDefault="00F62337" w:rsidP="005F0E1A">
      <w:pPr>
        <w:pStyle w:val="AHead"/>
      </w:pPr>
      <w:r w:rsidRPr="005F0E1A">
        <w:t xml:space="preserve">Future and conditional tenses </w:t>
      </w:r>
      <w:r w:rsidR="005F0E1A">
        <w:t>(</w:t>
      </w:r>
      <w:r w:rsidR="005F0E1A" w:rsidRPr="005F0E1A">
        <w:t>G4/5</w:t>
      </w:r>
      <w:r w:rsidR="005F0E1A">
        <w:t>)</w:t>
      </w:r>
    </w:p>
    <w:p w14:paraId="77262E10" w14:textId="77777777" w:rsidR="00486C60" w:rsidRPr="001B0C49" w:rsidRDefault="00486C60" w:rsidP="00486C60">
      <w:pPr>
        <w:pStyle w:val="CHead"/>
      </w:pPr>
      <w:r>
        <w:t>Exercise 1</w:t>
      </w:r>
    </w:p>
    <w:p w14:paraId="34CEE923" w14:textId="478B1C53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el verbo en la forma adecuada del futuro o condicional.</w:t>
      </w:r>
    </w:p>
    <w:p w14:paraId="2DFB7690" w14:textId="1FE8F12B" w:rsidR="00F62337" w:rsidRPr="00C33F0A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1</w:t>
      </w:r>
      <w:r w:rsidRPr="003F4335">
        <w:rPr>
          <w:b/>
          <w:color w:val="F48729"/>
          <w:lang w:val="en-GB"/>
        </w:rPr>
        <w:tab/>
      </w:r>
      <w:r w:rsidR="00F62337" w:rsidRPr="00C33F0A">
        <w:rPr>
          <w:lang w:eastAsia="ja-JP"/>
        </w:rPr>
        <w:t xml:space="preserve">Yo que tú </w:t>
      </w:r>
      <w:r w:rsidR="003F4AA4" w:rsidRPr="00C33F0A">
        <w:rPr>
          <w:color w:val="FF0000"/>
          <w:lang w:eastAsia="ja-JP"/>
        </w:rPr>
        <w:t>cambiaría</w:t>
      </w:r>
      <w:r w:rsidR="003F4AA4" w:rsidRPr="00C33F0A">
        <w:rPr>
          <w:lang w:eastAsia="ja-JP"/>
        </w:rPr>
        <w:t xml:space="preserve"> </w:t>
      </w:r>
      <w:r w:rsidR="00F62337" w:rsidRPr="00C33F0A">
        <w:rPr>
          <w:lang w:eastAsia="ja-JP"/>
        </w:rPr>
        <w:t>(</w:t>
      </w:r>
      <w:r w:rsidR="00F62337" w:rsidRPr="00C33F0A">
        <w:rPr>
          <w:i/>
          <w:lang w:eastAsia="ja-JP"/>
        </w:rPr>
        <w:t>cambiar</w:t>
      </w:r>
      <w:r w:rsidR="00F62337" w:rsidRPr="00C33F0A">
        <w:rPr>
          <w:lang w:eastAsia="ja-JP"/>
        </w:rPr>
        <w:t>) de empleo.</w:t>
      </w:r>
    </w:p>
    <w:p w14:paraId="23004689" w14:textId="50D09526" w:rsidR="00F62337" w:rsidRPr="00C33F0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C33F0A">
        <w:rPr>
          <w:b/>
          <w:color w:val="F48729"/>
          <w:lang w:val="en-GB"/>
        </w:rPr>
        <w:t>2</w:t>
      </w:r>
      <w:r w:rsidRPr="00C33F0A">
        <w:rPr>
          <w:b/>
          <w:color w:val="F48729"/>
          <w:lang w:val="en-GB"/>
        </w:rPr>
        <w:tab/>
      </w:r>
      <w:r w:rsidR="00F62337" w:rsidRPr="00C33F0A">
        <w:rPr>
          <w:lang w:eastAsia="ja-JP"/>
        </w:rPr>
        <w:t xml:space="preserve">El año que viene </w:t>
      </w:r>
      <w:r w:rsidR="003F4AA4" w:rsidRPr="00C33F0A">
        <w:rPr>
          <w:color w:val="FF0000"/>
          <w:lang w:eastAsia="ja-JP"/>
        </w:rPr>
        <w:t>viajaré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viajar</w:t>
      </w:r>
      <w:r w:rsidR="00F62337" w:rsidRPr="00C33F0A">
        <w:rPr>
          <w:lang w:eastAsia="ja-JP"/>
        </w:rPr>
        <w:t>) a Chile a ver a mis parientes.</w:t>
      </w:r>
    </w:p>
    <w:p w14:paraId="5C9EBB0A" w14:textId="65768E23" w:rsidR="00F62337" w:rsidRPr="00C33F0A" w:rsidRDefault="003F4335" w:rsidP="00A67C38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C33F0A">
        <w:rPr>
          <w:b/>
          <w:color w:val="F48729"/>
          <w:lang w:val="en-GB"/>
        </w:rPr>
        <w:t>3</w:t>
      </w:r>
      <w:r w:rsidRPr="00C33F0A">
        <w:rPr>
          <w:b/>
          <w:color w:val="F48729"/>
          <w:lang w:val="en-GB"/>
        </w:rPr>
        <w:tab/>
      </w:r>
      <w:r w:rsidR="00F62337" w:rsidRPr="00C33F0A">
        <w:rPr>
          <w:lang w:eastAsia="ja-JP"/>
        </w:rPr>
        <w:t xml:space="preserve">Si no estás mejor mañana </w:t>
      </w:r>
      <w:r w:rsidR="003F4AA4" w:rsidRPr="00C33F0A">
        <w:rPr>
          <w:color w:val="FF0000"/>
          <w:lang w:eastAsia="ja-JP"/>
        </w:rPr>
        <w:t>deberías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deber</w:t>
      </w:r>
      <w:r w:rsidR="00F62337" w:rsidRPr="00C33F0A">
        <w:rPr>
          <w:lang w:eastAsia="ja-JP"/>
        </w:rPr>
        <w:t>) ir al medico.</w:t>
      </w:r>
    </w:p>
    <w:p w14:paraId="507A58D8" w14:textId="40B45BC9" w:rsidR="00F62337" w:rsidRPr="00C33F0A" w:rsidRDefault="003F4335" w:rsidP="00A67C38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C33F0A">
        <w:rPr>
          <w:b/>
          <w:color w:val="F48729"/>
          <w:lang w:val="en-GB"/>
        </w:rPr>
        <w:t>4</w:t>
      </w:r>
      <w:r w:rsidRPr="00C33F0A">
        <w:rPr>
          <w:b/>
          <w:color w:val="F48729"/>
          <w:lang w:val="en-GB"/>
        </w:rPr>
        <w:tab/>
      </w:r>
      <w:r w:rsidR="00F62337" w:rsidRPr="00C33F0A">
        <w:rPr>
          <w:lang w:eastAsia="ja-JP"/>
        </w:rPr>
        <w:t xml:space="preserve">Si sigue lloviendo </w:t>
      </w:r>
      <w:r w:rsidR="003F4AA4" w:rsidRPr="00C33F0A">
        <w:rPr>
          <w:rFonts w:cstheme="minorHAnsi"/>
          <w:color w:val="FF0000"/>
          <w:szCs w:val="22"/>
          <w:lang w:val="es-ES" w:eastAsia="ja-JP"/>
        </w:rPr>
        <w:t>suspenderemos/suspenderán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suspender</w:t>
      </w:r>
      <w:r w:rsidR="00F62337" w:rsidRPr="00C33F0A">
        <w:rPr>
          <w:lang w:eastAsia="ja-JP"/>
        </w:rPr>
        <w:t>) nuestro partido.</w:t>
      </w:r>
    </w:p>
    <w:p w14:paraId="00AF2F6A" w14:textId="216E3A8C" w:rsidR="00F62337" w:rsidRPr="00B276FA" w:rsidRDefault="003F4335" w:rsidP="00A67C38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C33F0A">
        <w:rPr>
          <w:b/>
          <w:color w:val="F48729"/>
          <w:lang w:val="en-GB"/>
        </w:rPr>
        <w:t>5</w:t>
      </w:r>
      <w:r w:rsidRPr="00C33F0A">
        <w:rPr>
          <w:b/>
          <w:color w:val="F48729"/>
          <w:lang w:val="en-GB"/>
        </w:rPr>
        <w:tab/>
      </w:r>
      <w:r w:rsidR="003F4AA4" w:rsidRPr="00C33F0A">
        <w:rPr>
          <w:lang w:eastAsia="ja-JP"/>
        </w:rPr>
        <w:t xml:space="preserve">Dicen que el tren </w:t>
      </w:r>
      <w:r w:rsidR="003F4AA4" w:rsidRPr="00C33F0A">
        <w:rPr>
          <w:rFonts w:cstheme="minorHAnsi"/>
          <w:color w:val="FF0000"/>
          <w:szCs w:val="22"/>
          <w:lang w:val="es-ES" w:eastAsia="ja-JP"/>
        </w:rPr>
        <w:t>llegará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llegar</w:t>
      </w:r>
      <w:r w:rsidR="00F62337" w:rsidRPr="00B276FA">
        <w:rPr>
          <w:lang w:eastAsia="ja-JP"/>
        </w:rPr>
        <w:t>) con 10 minutos de retraso.</w:t>
      </w:r>
    </w:p>
    <w:p w14:paraId="5BBA99EC" w14:textId="68968DC7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6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Jorge dijo ayer que me </w:t>
      </w:r>
      <w:r w:rsidR="003F4AA4" w:rsidRPr="00746E05">
        <w:rPr>
          <w:rFonts w:cstheme="minorHAnsi"/>
          <w:color w:val="FF0000"/>
          <w:szCs w:val="22"/>
          <w:lang w:val="es-ES" w:eastAsia="ja-JP"/>
        </w:rPr>
        <w:t>devolvería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devolver</w:t>
      </w:r>
      <w:r w:rsidR="00F62337" w:rsidRPr="00B276FA">
        <w:rPr>
          <w:lang w:eastAsia="ja-JP"/>
        </w:rPr>
        <w:t>) las fotos hoy.</w:t>
      </w:r>
    </w:p>
    <w:p w14:paraId="20AFD737" w14:textId="19CCAC43" w:rsidR="00F62337" w:rsidRPr="00B276FA" w:rsidRDefault="003F4335" w:rsidP="00A67C38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7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Enrique, ¿</w:t>
      </w:r>
      <w:r w:rsidR="003F4AA4" w:rsidRPr="00746E05">
        <w:rPr>
          <w:rFonts w:cstheme="minorHAnsi"/>
          <w:color w:val="FF0000"/>
          <w:szCs w:val="22"/>
          <w:lang w:val="es-ES" w:eastAsia="ja-JP"/>
        </w:rPr>
        <w:t>podrías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poder</w:t>
      </w:r>
      <w:r w:rsidR="00F62337" w:rsidRPr="00B276FA">
        <w:rPr>
          <w:lang w:eastAsia="ja-JP"/>
        </w:rPr>
        <w:t xml:space="preserve">) ayudarme a preparar la cena?  </w:t>
      </w:r>
    </w:p>
    <w:p w14:paraId="14E02E2D" w14:textId="3CF1F28C" w:rsidR="00F62337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8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Mañana </w:t>
      </w:r>
      <w:r w:rsidR="00C33F0A" w:rsidRPr="00746E05">
        <w:rPr>
          <w:rFonts w:cstheme="minorHAnsi"/>
          <w:color w:val="FF0000"/>
          <w:szCs w:val="22"/>
          <w:lang w:val="es-ES" w:eastAsia="ja-JP"/>
        </w:rPr>
        <w:t>hará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mucho calor en el sur de España.</w:t>
      </w:r>
    </w:p>
    <w:p w14:paraId="0F5639F8" w14:textId="77777777" w:rsidR="003F4335" w:rsidRPr="003F4335" w:rsidRDefault="003F4335" w:rsidP="003F4335">
      <w:pPr>
        <w:spacing w:line="480" w:lineRule="auto"/>
        <w:rPr>
          <w:rFonts w:cstheme="minorHAnsi"/>
          <w:lang w:val="es-ES_tradnl" w:eastAsia="ja-JP"/>
        </w:rPr>
      </w:pPr>
    </w:p>
    <w:p w14:paraId="2DD25B3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81F0123" w14:textId="66F458E8" w:rsidR="00F62337" w:rsidRPr="005F0E1A" w:rsidRDefault="00F62337" w:rsidP="005F0E1A">
      <w:pPr>
        <w:pStyle w:val="AHead"/>
      </w:pPr>
      <w:r w:rsidRPr="005F0E1A">
        <w:t>Perfect tense</w:t>
      </w:r>
      <w:r w:rsidR="005F0E1A">
        <w:t xml:space="preserve"> (</w:t>
      </w:r>
      <w:r w:rsidR="005F0E1A" w:rsidRPr="005F0E1A">
        <w:t>G6</w:t>
      </w:r>
      <w:r w:rsidR="005F0E1A">
        <w:t>)</w:t>
      </w:r>
    </w:p>
    <w:p w14:paraId="16A9EF94" w14:textId="77777777" w:rsidR="00486C60" w:rsidRPr="001B0C49" w:rsidRDefault="00486C60" w:rsidP="00486C60">
      <w:pPr>
        <w:pStyle w:val="CHead"/>
      </w:pPr>
      <w:r>
        <w:t>Exercise 1</w:t>
      </w:r>
    </w:p>
    <w:p w14:paraId="52626561" w14:textId="77777777" w:rsidR="00F62337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verbos del recuadro, utilizando la forma adecuada del pretérito perfecto.</w:t>
      </w:r>
    </w:p>
    <w:p w14:paraId="240FCC1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7B4D4C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E290BC1" w14:textId="0F4610A2" w:rsidR="00552383" w:rsidRPr="000064A5" w:rsidRDefault="00271447" w:rsidP="00271447">
            <w:pPr>
              <w:pStyle w:val="BTBodyText"/>
              <w:spacing w:after="120"/>
              <w:jc w:val="center"/>
            </w:pPr>
            <w:r w:rsidRPr="00A67C38">
              <w:rPr>
                <w:i/>
              </w:rPr>
              <w:t>decir</w:t>
            </w:r>
            <w:r>
              <w:rPr>
                <w:i/>
              </w:rPr>
              <w:t xml:space="preserve">   </w:t>
            </w:r>
            <w:r w:rsidRP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correr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hacer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divorciar</w:t>
            </w:r>
            <w:r>
              <w:rPr>
                <w:i/>
              </w:rPr>
              <w:t xml:space="preserve"> 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leer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comprar</w:t>
            </w:r>
            <w:r w:rsidR="00A67C38"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 estar    romper </w:t>
            </w:r>
            <w:r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</w:t>
            </w:r>
            <w:r w:rsidR="00A67C38">
              <w:rPr>
                <w:i/>
              </w:rPr>
              <w:t xml:space="preserve"> </w:t>
            </w:r>
            <w:r w:rsidRPr="00A67C38">
              <w:rPr>
                <w:i/>
              </w:rPr>
              <w:t>llamar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 </w:t>
            </w:r>
          </w:p>
        </w:tc>
      </w:tr>
    </w:tbl>
    <w:p w14:paraId="2395CF27" w14:textId="77777777" w:rsidR="00552383" w:rsidRDefault="00552383" w:rsidP="00552383">
      <w:pPr>
        <w:pStyle w:val="BTBodyText"/>
      </w:pPr>
    </w:p>
    <w:p w14:paraId="413255D4" w14:textId="3CEE172D" w:rsidR="00F62337" w:rsidRPr="00B276FA" w:rsidRDefault="00B979EB" w:rsidP="00B979EB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035705">
        <w:rPr>
          <w:lang w:eastAsia="ja-JP"/>
        </w:rPr>
        <w:t>¿Dónde (</w:t>
      </w:r>
      <w:r w:rsidR="00035705" w:rsidRPr="00035705">
        <w:rPr>
          <w:i/>
          <w:lang w:eastAsia="ja-JP"/>
        </w:rPr>
        <w:t>tu</w:t>
      </w:r>
      <w:r w:rsidR="00035705">
        <w:rPr>
          <w:lang w:eastAsia="ja-JP"/>
        </w:rPr>
        <w:t xml:space="preserve">) </w:t>
      </w:r>
      <w:r w:rsidR="00035705" w:rsidRPr="00746E05">
        <w:rPr>
          <w:rFonts w:cstheme="minorHAnsi"/>
          <w:color w:val="FF0000"/>
          <w:lang w:val="es-ES" w:eastAsia="ja-JP"/>
        </w:rPr>
        <w:t>has comprado</w:t>
      </w:r>
      <w:r w:rsidR="00F62337" w:rsidRPr="00B276FA">
        <w:rPr>
          <w:lang w:eastAsia="ja-JP"/>
        </w:rPr>
        <w:t xml:space="preserve"> estos zapatos? Son preciosos.</w:t>
      </w:r>
    </w:p>
    <w:p w14:paraId="526187DE" w14:textId="311129C0" w:rsidR="00B979EB" w:rsidRDefault="00B979EB" w:rsidP="00B979EB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Hoy (</w:t>
      </w:r>
      <w:r w:rsidR="00F62337" w:rsidRPr="00B276FA">
        <w:rPr>
          <w:i/>
          <w:lang w:eastAsia="ja-JP"/>
        </w:rPr>
        <w:t>nosotros</w:t>
      </w:r>
      <w:r w:rsidR="00F62337" w:rsidRPr="00B276FA">
        <w:rPr>
          <w:lang w:eastAsia="ja-JP"/>
        </w:rPr>
        <w:t xml:space="preserve">) no </w:t>
      </w:r>
      <w:r w:rsidR="00035705" w:rsidRPr="00746E05">
        <w:rPr>
          <w:rFonts w:cstheme="minorHAnsi"/>
          <w:color w:val="FF0000"/>
          <w:lang w:val="es-ES" w:eastAsia="ja-JP"/>
        </w:rPr>
        <w:t>hemos hecho</w:t>
      </w:r>
      <w:r w:rsidR="00F62337" w:rsidRPr="00B276FA">
        <w:rPr>
          <w:lang w:eastAsia="ja-JP"/>
        </w:rPr>
        <w:t xml:space="preserve"> mucho progreso porque funciona mal</w:t>
      </w:r>
    </w:p>
    <w:p w14:paraId="43138CAB" w14:textId="02A627FE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el ordenador.</w:t>
      </w:r>
    </w:p>
    <w:p w14:paraId="39F65A21" w14:textId="4AC975D5" w:rsidR="00F62337" w:rsidRPr="00B276FA" w:rsidRDefault="00B979EB" w:rsidP="00B979EB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035705" w:rsidRPr="00746E05">
        <w:rPr>
          <w:rFonts w:cstheme="minorHAnsi"/>
          <w:color w:val="FF0000"/>
          <w:lang w:val="es-ES" w:eastAsia="ja-JP"/>
        </w:rPr>
        <w:t>Ha llamado</w:t>
      </w:r>
      <w:r w:rsidR="00F62337" w:rsidRPr="00B276FA">
        <w:rPr>
          <w:lang w:eastAsia="ja-JP"/>
        </w:rPr>
        <w:t xml:space="preserve"> Laura. ¿Quieres devolver la llamada?</w:t>
      </w:r>
    </w:p>
    <w:p w14:paraId="3AEC658D" w14:textId="0F1B37D7" w:rsidR="00F62337" w:rsidRPr="00340AE0" w:rsidRDefault="00B979EB" w:rsidP="00B979EB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340AE0">
        <w:rPr>
          <w:lang w:eastAsia="ja-JP"/>
        </w:rPr>
        <w:t xml:space="preserve">En la televisión </w:t>
      </w:r>
      <w:r w:rsidR="00035705" w:rsidRPr="00340AE0">
        <w:rPr>
          <w:rFonts w:cstheme="minorHAnsi"/>
          <w:color w:val="FF0000"/>
          <w:lang w:eastAsia="ja-JP"/>
        </w:rPr>
        <w:t>han dicho</w:t>
      </w:r>
      <w:r w:rsidR="00F62337" w:rsidRPr="00340AE0">
        <w:rPr>
          <w:lang w:eastAsia="ja-JP"/>
        </w:rPr>
        <w:t xml:space="preserve"> que va a nevar mañana.</w:t>
      </w:r>
    </w:p>
    <w:p w14:paraId="5432A37D" w14:textId="3B5295CF" w:rsidR="00B979EB" w:rsidRDefault="00B979EB" w:rsidP="00B979EB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392349" w:rsidRPr="00746E05">
        <w:rPr>
          <w:rFonts w:cstheme="minorHAnsi"/>
          <w:color w:val="FF0000"/>
          <w:lang w:val="es-ES" w:eastAsia="ja-JP"/>
        </w:rPr>
        <w:t>He leído</w:t>
      </w:r>
      <w:r w:rsidR="00F62337" w:rsidRPr="00B276FA">
        <w:rPr>
          <w:lang w:eastAsia="ja-JP"/>
        </w:rPr>
        <w:t xml:space="preserve"> el periódico con cuidado</w:t>
      </w:r>
      <w:r w:rsidR="00AD0A65">
        <w:rPr>
          <w:lang w:eastAsia="ja-JP"/>
        </w:rPr>
        <w:t>,</w:t>
      </w:r>
      <w:r w:rsidR="00F62337" w:rsidRPr="00B276FA">
        <w:rPr>
          <w:lang w:eastAsia="ja-JP"/>
        </w:rPr>
        <w:t xml:space="preserve"> pero </w:t>
      </w:r>
      <w:r>
        <w:rPr>
          <w:lang w:eastAsia="ja-JP"/>
        </w:rPr>
        <w:t>no dicen nada de la huelga</w:t>
      </w:r>
    </w:p>
    <w:p w14:paraId="1A00A997" w14:textId="35B6CD4D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Alicante. </w:t>
      </w:r>
    </w:p>
    <w:p w14:paraId="383FCF0C" w14:textId="6073487D" w:rsidR="00F62337" w:rsidRPr="00B276FA" w:rsidRDefault="00B979EB" w:rsidP="00B979EB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Ana, ¿</w:t>
      </w:r>
      <w:r w:rsidR="00392349" w:rsidRPr="00746E05">
        <w:rPr>
          <w:rFonts w:cstheme="minorHAnsi"/>
          <w:color w:val="FF0000"/>
          <w:lang w:val="es-ES" w:eastAsia="ja-JP"/>
        </w:rPr>
        <w:t>has estado</w:t>
      </w:r>
      <w:r w:rsidR="00F62337" w:rsidRPr="00B276FA">
        <w:rPr>
          <w:lang w:eastAsia="ja-JP"/>
        </w:rPr>
        <w:t xml:space="preserve"> alguna vez en Nicaragua?</w:t>
      </w:r>
    </w:p>
    <w:p w14:paraId="02F6C13A" w14:textId="035ADB38" w:rsidR="00F62337" w:rsidRPr="00B276FA" w:rsidRDefault="00B979EB" w:rsidP="00B979EB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Juan se </w:t>
      </w:r>
      <w:r w:rsidR="00392349" w:rsidRPr="00746E05">
        <w:rPr>
          <w:rFonts w:cstheme="minorHAnsi"/>
          <w:color w:val="FF0000"/>
          <w:lang w:val="es-ES" w:eastAsia="ja-JP"/>
        </w:rPr>
        <w:t>ha divorciado</w:t>
      </w:r>
      <w:r w:rsidR="00F62337" w:rsidRPr="00B276FA">
        <w:rPr>
          <w:lang w:eastAsia="ja-JP"/>
        </w:rPr>
        <w:t xml:space="preserve"> dos veces.</w:t>
      </w:r>
    </w:p>
    <w:p w14:paraId="4F5F7495" w14:textId="0808B440" w:rsidR="00F62337" w:rsidRPr="00B276FA" w:rsidRDefault="00B979EB" w:rsidP="00B979EB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67315E">
        <w:rPr>
          <w:lang w:eastAsia="ja-JP"/>
        </w:rPr>
        <w:t>(</w:t>
      </w:r>
      <w:r w:rsidR="0067315E" w:rsidRPr="0067315E">
        <w:rPr>
          <w:i/>
          <w:lang w:eastAsia="ja-JP"/>
        </w:rPr>
        <w:t>ella</w:t>
      </w:r>
      <w:r w:rsidR="0067315E">
        <w:rPr>
          <w:lang w:eastAsia="ja-JP"/>
        </w:rPr>
        <w:t xml:space="preserve">) </w:t>
      </w:r>
      <w:r w:rsidR="00392349" w:rsidRPr="00746E05">
        <w:rPr>
          <w:rFonts w:cstheme="minorHAnsi"/>
          <w:color w:val="FF0000"/>
          <w:lang w:val="es-ES" w:eastAsia="ja-JP"/>
        </w:rPr>
        <w:t>Ha corrido</w:t>
      </w:r>
      <w:r w:rsidR="00F62337" w:rsidRPr="00B276FA">
        <w:rPr>
          <w:lang w:eastAsia="ja-JP"/>
        </w:rPr>
        <w:t xml:space="preserve"> rápidamente</w:t>
      </w:r>
      <w:r w:rsidR="00AD0A65">
        <w:rPr>
          <w:lang w:eastAsia="ja-JP"/>
        </w:rPr>
        <w:t>,</w:t>
      </w:r>
      <w:r w:rsidR="00F62337" w:rsidRPr="00B276FA">
        <w:rPr>
          <w:lang w:eastAsia="ja-JP"/>
        </w:rPr>
        <w:t xml:space="preserve"> pero no </w:t>
      </w:r>
      <w:r w:rsidR="0067315E" w:rsidRPr="00746E05">
        <w:rPr>
          <w:rFonts w:cstheme="minorHAnsi"/>
          <w:color w:val="FF0000"/>
          <w:lang w:val="es-ES" w:eastAsia="ja-JP"/>
        </w:rPr>
        <w:t>ha roto</w:t>
      </w:r>
      <w:r w:rsidR="00F62337" w:rsidRPr="00B276FA">
        <w:rPr>
          <w:lang w:eastAsia="ja-JP"/>
        </w:rPr>
        <w:t xml:space="preserve"> el récord. </w:t>
      </w:r>
    </w:p>
    <w:p w14:paraId="1C085FE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63E1DB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5427B8" w14:textId="227159B8" w:rsidR="00F62337" w:rsidRPr="005F0E1A" w:rsidRDefault="00F62337" w:rsidP="005F0E1A">
      <w:pPr>
        <w:pStyle w:val="AHead"/>
      </w:pPr>
      <w:r w:rsidRPr="005F0E1A">
        <w:t xml:space="preserve">Compound tenses: future perfect, conditional perfect and pluperfect </w:t>
      </w:r>
      <w:r w:rsidR="005F0E1A">
        <w:t>(</w:t>
      </w:r>
      <w:r w:rsidR="005F0E1A" w:rsidRPr="005F0E1A">
        <w:t>G7/9</w:t>
      </w:r>
      <w:r w:rsidR="005F0E1A">
        <w:t>)</w:t>
      </w:r>
    </w:p>
    <w:p w14:paraId="085B7D94" w14:textId="77777777" w:rsidR="00486C60" w:rsidRPr="001B0C49" w:rsidRDefault="00486C60" w:rsidP="00486C60">
      <w:pPr>
        <w:pStyle w:val="CHead"/>
      </w:pPr>
      <w:r>
        <w:t>Exercise 1</w:t>
      </w:r>
    </w:p>
    <w:p w14:paraId="35ABD798" w14:textId="77777777" w:rsidR="00F62337" w:rsidRPr="00486C60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Rellena los huecos eligiendo el tiempo más adecuado entre las tres posibilidades.</w:t>
      </w:r>
    </w:p>
    <w:p w14:paraId="2900DA7B" w14:textId="7B35430A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Llegamos al aeropuerto tarde y desafortunadamente el avión ya </w:t>
      </w:r>
      <w:r w:rsidR="00F62337" w:rsidRPr="00B276FA">
        <w:rPr>
          <w:i/>
          <w:lang w:eastAsia="ja-JP"/>
        </w:rPr>
        <w:t>había/habría/habrá despegado</w:t>
      </w:r>
      <w:r w:rsidR="00342B43">
        <w:rPr>
          <w:lang w:eastAsia="ja-JP"/>
        </w:rPr>
        <w:t>.</w:t>
      </w:r>
    </w:p>
    <w:p w14:paraId="1EA91AE8" w14:textId="2B79B613" w:rsidR="00B979EB" w:rsidRPr="00B979EB" w:rsidRDefault="00F3251F" w:rsidP="00B979EB">
      <w:pPr>
        <w:pStyle w:val="AnswerLines"/>
        <w:spacing w:before="360" w:after="240"/>
        <w:rPr>
          <w:lang w:eastAsia="ja-JP"/>
        </w:rPr>
      </w:pPr>
      <w:r w:rsidRPr="00490C78">
        <w:rPr>
          <w:color w:val="FF0000"/>
          <w:u w:val="none"/>
          <w:lang w:eastAsia="ja-JP"/>
        </w:rPr>
        <w:t xml:space="preserve">Llegamos al aeropuerto tarde y desafortunadamente el avión ya </w:t>
      </w:r>
      <w:r w:rsidRPr="00490C78">
        <w:rPr>
          <w:b/>
          <w:color w:val="FF0000"/>
          <w:u w:val="none"/>
          <w:lang w:eastAsia="ja-JP"/>
        </w:rPr>
        <w:t>había despegado</w:t>
      </w:r>
      <w:r w:rsidRPr="00490C78">
        <w:rPr>
          <w:i/>
          <w:color w:val="FF0000"/>
          <w:u w:val="none"/>
          <w:lang w:eastAsia="ja-JP"/>
        </w:rPr>
        <w:t>.</w:t>
      </w:r>
    </w:p>
    <w:p w14:paraId="0F3081DE" w14:textId="08D04A4A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B979EB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979EB">
        <w:t>Cuando</w:t>
      </w:r>
      <w:r w:rsidR="00F62337" w:rsidRPr="00B276FA">
        <w:rPr>
          <w:lang w:eastAsia="ja-JP"/>
        </w:rPr>
        <w:t xml:space="preserve"> vuelvas aquí la semana que viene la huelga</w:t>
      </w:r>
      <w:r w:rsidR="00F62337" w:rsidRPr="00B276FA">
        <w:rPr>
          <w:i/>
          <w:lang w:eastAsia="ja-JP"/>
        </w:rPr>
        <w:t xml:space="preserve"> había/habría/habrá</w:t>
      </w:r>
      <w:r>
        <w:rPr>
          <w:i/>
          <w:lang w:eastAsia="ja-JP"/>
        </w:rPr>
        <w:br/>
      </w:r>
      <w:r w:rsidR="00F62337" w:rsidRPr="00B276FA">
        <w:rPr>
          <w:i/>
          <w:lang w:eastAsia="ja-JP"/>
        </w:rPr>
        <w:t>terminado</w:t>
      </w:r>
      <w:r>
        <w:rPr>
          <w:i/>
          <w:lang w:eastAsia="ja-JP"/>
        </w:rPr>
        <w:t>.</w:t>
      </w:r>
    </w:p>
    <w:p w14:paraId="15B9C7A3" w14:textId="38A8BDB7" w:rsidR="00B979EB" w:rsidRPr="00490C78" w:rsidRDefault="00490C78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490C78">
        <w:rPr>
          <w:color w:val="FF0000"/>
          <w:u w:val="none"/>
        </w:rPr>
        <w:t>Cuando</w:t>
      </w:r>
      <w:r w:rsidRPr="00490C78">
        <w:rPr>
          <w:color w:val="FF0000"/>
          <w:u w:val="none"/>
          <w:lang w:eastAsia="ja-JP"/>
        </w:rPr>
        <w:t xml:space="preserve"> vuelvas aquí la semana que viene la huelga </w:t>
      </w:r>
      <w:r w:rsidRPr="00490C78">
        <w:rPr>
          <w:b/>
          <w:color w:val="FF0000"/>
          <w:u w:val="none"/>
          <w:lang w:eastAsia="ja-JP"/>
        </w:rPr>
        <w:t>habrá terminado</w:t>
      </w:r>
      <w:r w:rsidRPr="00490C78">
        <w:rPr>
          <w:color w:val="FF0000"/>
          <w:u w:val="none"/>
          <w:lang w:eastAsia="ja-JP"/>
        </w:rPr>
        <w:t>.</w:t>
      </w:r>
    </w:p>
    <w:p w14:paraId="4B9BBF21" w14:textId="2B2E3404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142A3F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vimos una ballena, un espectáculo magnífico que nunca </w:t>
      </w:r>
      <w:r w:rsidR="00F62337" w:rsidRPr="00B276FA">
        <w:rPr>
          <w:i/>
          <w:lang w:eastAsia="ja-JP"/>
        </w:rPr>
        <w:t>habíamos/habríamos/habremos visto.</w:t>
      </w:r>
    </w:p>
    <w:p w14:paraId="0E5E2BC8" w14:textId="4803014F" w:rsidR="00B979EB" w:rsidRPr="00664FEF" w:rsidRDefault="003951C0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664FEF">
        <w:rPr>
          <w:color w:val="FF0000"/>
          <w:u w:val="none"/>
          <w:lang w:eastAsia="ja-JP"/>
        </w:rPr>
        <w:t xml:space="preserve">Ayer vimos una ballena, un espectáculo magnífico que nunca </w:t>
      </w:r>
      <w:r w:rsidRPr="00664FEF">
        <w:rPr>
          <w:b/>
          <w:color w:val="FF0000"/>
          <w:u w:val="none"/>
          <w:lang w:eastAsia="ja-JP"/>
        </w:rPr>
        <w:t>habíamos visto</w:t>
      </w:r>
      <w:r w:rsidRPr="00664FEF">
        <w:rPr>
          <w:color w:val="FF0000"/>
          <w:u w:val="none"/>
          <w:lang w:eastAsia="ja-JP"/>
        </w:rPr>
        <w:t>.</w:t>
      </w:r>
    </w:p>
    <w:p w14:paraId="6FA3E617" w14:textId="3D786CC3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Si hubiera podido cambiar las entradas lo </w:t>
      </w:r>
      <w:r w:rsidR="00F62337" w:rsidRPr="00B276FA">
        <w:rPr>
          <w:i/>
          <w:lang w:eastAsia="ja-JP"/>
        </w:rPr>
        <w:t>había/habría/habrá hecho</w:t>
      </w:r>
      <w:r w:rsidR="00F62337" w:rsidRPr="00B276FA">
        <w:rPr>
          <w:lang w:eastAsia="ja-JP"/>
        </w:rPr>
        <w:t>.</w:t>
      </w:r>
    </w:p>
    <w:p w14:paraId="2C60943C" w14:textId="657E6AA8" w:rsidR="00B979EB" w:rsidRPr="00664FEF" w:rsidRDefault="00664FEF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664FEF">
        <w:rPr>
          <w:color w:val="FF0000"/>
          <w:u w:val="none"/>
          <w:lang w:eastAsia="ja-JP"/>
        </w:rPr>
        <w:t xml:space="preserve">Si hubiera podido cambiar las entradas lo </w:t>
      </w:r>
      <w:r w:rsidRPr="007B77C6">
        <w:rPr>
          <w:b/>
          <w:color w:val="FF0000"/>
          <w:u w:val="none"/>
          <w:lang w:eastAsia="ja-JP"/>
        </w:rPr>
        <w:t>habría hecho</w:t>
      </w:r>
      <w:r w:rsidRPr="00664FEF">
        <w:rPr>
          <w:color w:val="FF0000"/>
          <w:u w:val="none"/>
          <w:lang w:eastAsia="ja-JP"/>
        </w:rPr>
        <w:t>.</w:t>
      </w:r>
    </w:p>
    <w:p w14:paraId="7DBEEDBF" w14:textId="64B63DCF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Son las cinco, hora española. Nuestros padres ya </w:t>
      </w:r>
      <w:r w:rsidR="00F62337" w:rsidRPr="00B276FA">
        <w:rPr>
          <w:i/>
          <w:lang w:eastAsia="ja-JP"/>
        </w:rPr>
        <w:t>habían/habrían/habrán llegado</w:t>
      </w:r>
      <w:r w:rsidR="00F62337" w:rsidRPr="00B276FA">
        <w:rPr>
          <w:lang w:eastAsia="ja-JP"/>
        </w:rPr>
        <w:t xml:space="preserve"> a Valencia.</w:t>
      </w:r>
    </w:p>
    <w:p w14:paraId="56D11814" w14:textId="3C4B3E3F" w:rsidR="00B979EB" w:rsidRPr="007B77C6" w:rsidRDefault="00664FEF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7B77C6">
        <w:rPr>
          <w:color w:val="FF0000"/>
          <w:u w:val="none"/>
          <w:lang w:eastAsia="ja-JP"/>
        </w:rPr>
        <w:t xml:space="preserve">Son las cinco, hora española. Nuestros padres ya </w:t>
      </w:r>
      <w:r w:rsidRPr="007B77C6">
        <w:rPr>
          <w:b/>
          <w:color w:val="FF0000"/>
          <w:u w:val="none"/>
          <w:lang w:eastAsia="ja-JP"/>
        </w:rPr>
        <w:t>habrán llegado</w:t>
      </w:r>
      <w:r w:rsidRPr="007B77C6">
        <w:rPr>
          <w:color w:val="FF0000"/>
          <w:u w:val="none"/>
          <w:lang w:eastAsia="ja-JP"/>
        </w:rPr>
        <w:t xml:space="preserve"> a Valencia.</w:t>
      </w:r>
    </w:p>
    <w:p w14:paraId="2ADCBDAC" w14:textId="20D7DB0B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He perdido mis gafas. ¿Dónde las </w:t>
      </w:r>
      <w:r w:rsidR="00F62337" w:rsidRPr="00B276FA">
        <w:rPr>
          <w:i/>
          <w:lang w:eastAsia="ja-JP"/>
        </w:rPr>
        <w:t>había/habría/habré puesto</w:t>
      </w:r>
      <w:r w:rsidR="00F62337" w:rsidRPr="00B276FA">
        <w:rPr>
          <w:lang w:eastAsia="ja-JP"/>
        </w:rPr>
        <w:t>?</w:t>
      </w:r>
    </w:p>
    <w:p w14:paraId="34F1AB34" w14:textId="38CD0B66" w:rsidR="00B979EB" w:rsidRPr="00B979EB" w:rsidRDefault="004F7CFF" w:rsidP="00B979EB">
      <w:pPr>
        <w:pStyle w:val="AnswerLines"/>
        <w:spacing w:before="360" w:after="240"/>
        <w:rPr>
          <w:lang w:eastAsia="ja-JP"/>
        </w:rPr>
      </w:pPr>
      <w:r w:rsidRPr="004F7CFF">
        <w:rPr>
          <w:color w:val="FF0000"/>
          <w:u w:val="none"/>
          <w:lang w:eastAsia="ja-JP"/>
        </w:rPr>
        <w:t xml:space="preserve">He perdido mis gafas. ¿Dónde las </w:t>
      </w:r>
      <w:r w:rsidRPr="004F7CFF">
        <w:rPr>
          <w:b/>
          <w:color w:val="FF0000"/>
          <w:u w:val="none"/>
          <w:lang w:eastAsia="ja-JP"/>
        </w:rPr>
        <w:t>habré puesto</w:t>
      </w:r>
      <w:r w:rsidRPr="004F7CFF">
        <w:rPr>
          <w:color w:val="FF0000"/>
          <w:u w:val="none"/>
          <w:lang w:eastAsia="ja-JP"/>
        </w:rPr>
        <w:t>?</w:t>
      </w:r>
    </w:p>
    <w:p w14:paraId="7165335E" w14:textId="62A9C134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Me </w:t>
      </w:r>
      <w:r w:rsidR="00F62337" w:rsidRPr="00B276FA">
        <w:rPr>
          <w:i/>
          <w:lang w:eastAsia="ja-JP"/>
        </w:rPr>
        <w:t>había/habría/habrá gustado</w:t>
      </w:r>
      <w:r w:rsidR="00F62337" w:rsidRPr="00B276FA">
        <w:rPr>
          <w:lang w:eastAsia="ja-JP"/>
        </w:rPr>
        <w:t xml:space="preserve"> salir anoche si mis padres me hubieran dado permiso.</w:t>
      </w:r>
    </w:p>
    <w:p w14:paraId="3E999764" w14:textId="4D8CA485" w:rsidR="004F7CFF" w:rsidRDefault="004F7CFF" w:rsidP="0056088D">
      <w:pPr>
        <w:pStyle w:val="AnswerLines"/>
        <w:spacing w:before="360" w:after="240"/>
        <w:rPr>
          <w:lang w:eastAsia="ja-JP"/>
        </w:rPr>
      </w:pPr>
      <w:r w:rsidRPr="0056088D">
        <w:rPr>
          <w:color w:val="FF0000"/>
          <w:u w:val="none"/>
          <w:lang w:eastAsia="ja-JP"/>
        </w:rPr>
        <w:t xml:space="preserve">Me </w:t>
      </w:r>
      <w:r w:rsidRPr="0056088D">
        <w:rPr>
          <w:b/>
          <w:color w:val="FF0000"/>
          <w:u w:val="none"/>
          <w:lang w:eastAsia="ja-JP"/>
        </w:rPr>
        <w:t>habría gustado</w:t>
      </w:r>
      <w:r w:rsidRPr="0056088D">
        <w:rPr>
          <w:color w:val="FF0000"/>
          <w:u w:val="none"/>
          <w:lang w:eastAsia="ja-JP"/>
        </w:rPr>
        <w:t xml:space="preserve"> salir anoche si mis padres me hubieran dado permiso.</w:t>
      </w:r>
    </w:p>
    <w:p w14:paraId="42D33427" w14:textId="32E0F5B1" w:rsidR="00F62337" w:rsidRPr="00B276FA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Cuando llegó la policía</w:t>
      </w:r>
      <w:r w:rsidR="00E26A0D">
        <w:rPr>
          <w:lang w:eastAsia="ja-JP"/>
        </w:rPr>
        <w:t>,</w:t>
      </w:r>
      <w:r w:rsidR="00F62337" w:rsidRPr="00B276FA">
        <w:rPr>
          <w:lang w:eastAsia="ja-JP"/>
        </w:rPr>
        <w:t xml:space="preserve"> los ladrones </w:t>
      </w:r>
      <w:r w:rsidR="00F62337" w:rsidRPr="00B276FA">
        <w:rPr>
          <w:i/>
          <w:lang w:eastAsia="ja-JP"/>
        </w:rPr>
        <w:t>habían/habrían/habrán huido</w:t>
      </w:r>
      <w:r w:rsidR="00F62337" w:rsidRPr="00B276FA">
        <w:rPr>
          <w:lang w:eastAsia="ja-JP"/>
        </w:rPr>
        <w:t>.</w:t>
      </w:r>
    </w:p>
    <w:p w14:paraId="68957B3B" w14:textId="7B3E499C" w:rsidR="00F62337" w:rsidRPr="0056088D" w:rsidRDefault="0056088D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56088D">
        <w:rPr>
          <w:color w:val="FF0000"/>
          <w:u w:val="none"/>
          <w:lang w:eastAsia="ja-JP"/>
        </w:rPr>
        <w:t>Cuando llegó la policía</w:t>
      </w:r>
      <w:r w:rsidR="00E26A0D">
        <w:rPr>
          <w:color w:val="FF0000"/>
          <w:u w:val="none"/>
          <w:lang w:eastAsia="ja-JP"/>
        </w:rPr>
        <w:t>,</w:t>
      </w:r>
      <w:r w:rsidRPr="0056088D">
        <w:rPr>
          <w:color w:val="FF0000"/>
          <w:u w:val="none"/>
          <w:lang w:eastAsia="ja-JP"/>
        </w:rPr>
        <w:t xml:space="preserve"> los ladrones </w:t>
      </w:r>
      <w:r w:rsidRPr="0056088D">
        <w:rPr>
          <w:b/>
          <w:color w:val="FF0000"/>
          <w:u w:val="none"/>
          <w:lang w:eastAsia="ja-JP"/>
        </w:rPr>
        <w:t>habían huido</w:t>
      </w:r>
      <w:r>
        <w:rPr>
          <w:color w:val="FF0000"/>
          <w:u w:val="none"/>
          <w:lang w:eastAsia="ja-JP"/>
        </w:rPr>
        <w:t>.</w:t>
      </w:r>
    </w:p>
    <w:p w14:paraId="02113C6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E4A8B76" w14:textId="7BE03087" w:rsidR="00F62337" w:rsidRPr="005F0E1A" w:rsidRDefault="00F62337" w:rsidP="005D5822">
      <w:pPr>
        <w:pStyle w:val="AHead"/>
        <w:tabs>
          <w:tab w:val="left" w:pos="7230"/>
        </w:tabs>
      </w:pPr>
      <w:r w:rsidRPr="005F0E1A">
        <w:t>The infinitive</w:t>
      </w:r>
      <w:r w:rsidR="005F0E1A">
        <w:t xml:space="preserve"> (</w:t>
      </w:r>
      <w:r w:rsidR="005F0E1A" w:rsidRPr="005F0E1A">
        <w:t>G10</w:t>
      </w:r>
      <w:r w:rsidR="005F0E1A">
        <w:t>)</w:t>
      </w:r>
    </w:p>
    <w:p w14:paraId="1AAAD92C" w14:textId="77777777" w:rsidR="00EC03BB" w:rsidRPr="001B0C49" w:rsidRDefault="00EC03BB" w:rsidP="00EC03BB">
      <w:pPr>
        <w:pStyle w:val="CHead"/>
      </w:pPr>
      <w:r>
        <w:t>Exercise 1</w:t>
      </w:r>
    </w:p>
    <w:p w14:paraId="106C0FD6" w14:textId="006E4978" w:rsidR="00F62337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Rellena los huecos </w:t>
      </w:r>
      <w:r w:rsidRPr="00415CC2">
        <w:rPr>
          <w:szCs w:val="22"/>
          <w:lang w:eastAsia="ja-JP"/>
        </w:rPr>
        <w:t xml:space="preserve">con </w:t>
      </w:r>
      <w:r w:rsidR="00F81B0F" w:rsidRPr="00415CC2">
        <w:rPr>
          <w:rFonts w:cstheme="minorHAnsi"/>
          <w:szCs w:val="22"/>
          <w:lang w:eastAsia="ja-JP"/>
        </w:rPr>
        <w:t>infinitivos</w:t>
      </w:r>
      <w:r w:rsidRPr="00415CC2">
        <w:rPr>
          <w:szCs w:val="22"/>
          <w:lang w:eastAsia="ja-JP"/>
        </w:rPr>
        <w:t xml:space="preserve"> del</w:t>
      </w:r>
      <w:r w:rsidRPr="00B276FA">
        <w:rPr>
          <w:lang w:eastAsia="ja-JP"/>
        </w:rPr>
        <w:t xml:space="preserve"> recuadro.</w:t>
      </w:r>
    </w:p>
    <w:p w14:paraId="2E7AA028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45F8E82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F6FE45B" w14:textId="77777777" w:rsidR="00B979EB" w:rsidRDefault="00B979EB" w:rsidP="00B979EB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sacar      </w:t>
            </w:r>
            <w:r w:rsidRPr="00B979EB">
              <w:rPr>
                <w:i/>
              </w:rPr>
              <w:t>llevar</w:t>
            </w:r>
            <w:r w:rsidRPr="00B979EB">
              <w:rPr>
                <w:i/>
              </w:rPr>
              <w:tab/>
            </w:r>
            <w:r>
              <w:rPr>
                <w:i/>
              </w:rPr>
              <w:t xml:space="preserve">     comenzar      </w:t>
            </w:r>
            <w:r w:rsidRPr="00B979EB">
              <w:rPr>
                <w:i/>
              </w:rPr>
              <w:t xml:space="preserve">cruzar 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ganar</w:t>
            </w:r>
          </w:p>
          <w:p w14:paraId="164DE939" w14:textId="3BCF9BD6" w:rsidR="00552383" w:rsidRPr="000064A5" w:rsidRDefault="00B979EB" w:rsidP="00B979EB">
            <w:pPr>
              <w:pStyle w:val="BTBodyText"/>
              <w:spacing w:after="120"/>
              <w:jc w:val="center"/>
            </w:pPr>
            <w:r w:rsidRPr="00B979EB">
              <w:rPr>
                <w:i/>
              </w:rPr>
              <w:t xml:space="preserve">partir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 encontrar </w:t>
            </w:r>
            <w:r>
              <w:rPr>
                <w:i/>
              </w:rPr>
              <w:t xml:space="preserve">     </w:t>
            </w:r>
            <w:r w:rsidRPr="00B979EB">
              <w:rPr>
                <w:i/>
              </w:rPr>
              <w:t xml:space="preserve">llegar 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caminar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 subir</w:t>
            </w:r>
          </w:p>
        </w:tc>
      </w:tr>
    </w:tbl>
    <w:p w14:paraId="72F010F9" w14:textId="77777777" w:rsidR="00552383" w:rsidRDefault="00552383" w:rsidP="00552383">
      <w:pPr>
        <w:pStyle w:val="BTBodyText"/>
      </w:pPr>
    </w:p>
    <w:p w14:paraId="0497835F" w14:textId="77777777" w:rsidR="00F62337" w:rsidRPr="005D5822" w:rsidRDefault="00F62337" w:rsidP="005D5822">
      <w:pPr>
        <w:pStyle w:val="BTBodyText"/>
        <w:spacing w:before="360" w:after="240"/>
        <w:rPr>
          <w:b/>
          <w:lang w:eastAsia="ja-JP"/>
        </w:rPr>
      </w:pPr>
      <w:r w:rsidRPr="005D5822">
        <w:rPr>
          <w:b/>
          <w:lang w:eastAsia="ja-JP"/>
        </w:rPr>
        <w:t>Machu Picchu</w:t>
      </w:r>
    </w:p>
    <w:p w14:paraId="7ED47E88" w14:textId="77777777" w:rsidR="005D5822" w:rsidRDefault="00F62337" w:rsidP="005D5822">
      <w:pPr>
        <w:pStyle w:val="BTBody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julio de 1911 el arqueólogo </w:t>
      </w:r>
      <w:r w:rsidRPr="00AE18F8">
        <w:rPr>
          <w:lang w:eastAsia="ja-JP"/>
        </w:rPr>
        <w:t>norteamericano</w:t>
      </w:r>
      <w:r w:rsidRPr="00B276FA">
        <w:rPr>
          <w:lang w:eastAsia="ja-JP"/>
        </w:rPr>
        <w:t xml:space="preserve"> Hiram Bingham se interesaba por</w:t>
      </w:r>
    </w:p>
    <w:p w14:paraId="6364B362" w14:textId="68B0E5B5" w:rsidR="005D5822" w:rsidRDefault="00F62337" w:rsidP="005D5822">
      <w:pPr>
        <w:pStyle w:val="BTBodyText"/>
        <w:tabs>
          <w:tab w:val="left" w:pos="1701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encontrar</w:t>
      </w:r>
      <w:r w:rsidRPr="00B276FA">
        <w:rPr>
          <w:lang w:eastAsia="ja-JP"/>
        </w:rPr>
        <w:t xml:space="preserve"> una ciudad perdida de los incas en Perú. Se enteraba de unas </w:t>
      </w:r>
    </w:p>
    <w:p w14:paraId="3C7D593C" w14:textId="2BBEC381" w:rsidR="005D5822" w:rsidRDefault="005D5822" w:rsidP="005D5822">
      <w:pPr>
        <w:pStyle w:val="BTBodyText"/>
        <w:tabs>
          <w:tab w:val="left" w:pos="7797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ruinas </w:t>
      </w:r>
      <w:r w:rsidR="00F62337" w:rsidRPr="00B276FA">
        <w:rPr>
          <w:lang w:eastAsia="ja-JP"/>
        </w:rPr>
        <w:t xml:space="preserve">en las montañas y ofreció un dólar a un campesino para </w:t>
      </w:r>
      <w:r w:rsidR="00F62337" w:rsidRPr="005D5822">
        <w:rPr>
          <w:b/>
          <w:color w:val="F48729"/>
          <w:lang w:val="en-GB"/>
        </w:rPr>
        <w:t>2</w:t>
      </w:r>
      <w:r w:rsidR="00F62337" w:rsidRPr="00B276FA">
        <w:rPr>
          <w:lang w:eastAsia="ja-JP"/>
        </w:rPr>
        <w:t xml:space="preserve"> </w:t>
      </w:r>
      <w:r w:rsidR="00391376" w:rsidRPr="005E635F">
        <w:rPr>
          <w:color w:val="FF0000"/>
          <w:lang w:eastAsia="ja-JP"/>
        </w:rPr>
        <w:t>llevar</w:t>
      </w:r>
      <w:r w:rsidR="00F62337" w:rsidRPr="00B276FA">
        <w:rPr>
          <w:lang w:eastAsia="ja-JP"/>
        </w:rPr>
        <w:t xml:space="preserve">lo al </w:t>
      </w:r>
    </w:p>
    <w:p w14:paraId="44EB0E22" w14:textId="1362238B" w:rsidR="005D5822" w:rsidRDefault="005D5822" w:rsidP="005D5822">
      <w:pPr>
        <w:pStyle w:val="BTBodyTex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lang w:eastAsia="ja-JP"/>
        </w:rPr>
        <w:t>lugar.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pesar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del mal tiempo Bingham decidió </w:t>
      </w:r>
      <w:r w:rsidR="00F62337" w:rsidRPr="005D5822">
        <w:rPr>
          <w:b/>
          <w:color w:val="F48729"/>
          <w:lang w:val="en-GB"/>
        </w:rPr>
        <w:t>3</w:t>
      </w:r>
      <w:r w:rsidR="00F62337"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partir</w:t>
      </w:r>
      <w:r w:rsidR="00F62337" w:rsidRPr="00B276FA">
        <w:rPr>
          <w:lang w:eastAsia="ja-JP"/>
        </w:rPr>
        <w:t xml:space="preserve"> sin demora. </w:t>
      </w:r>
    </w:p>
    <w:p w14:paraId="444CD9CF" w14:textId="77777777" w:rsidR="003373D5" w:rsidRDefault="005D5822" w:rsidP="003373D5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Después de </w:t>
      </w:r>
      <w:r w:rsidR="00F62337" w:rsidRPr="005D5822">
        <w:rPr>
          <w:b/>
          <w:color w:val="F48729"/>
          <w:lang w:val="en-GB"/>
        </w:rPr>
        <w:t>4</w:t>
      </w:r>
      <w:r w:rsidR="00F62337"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cruzar</w:t>
      </w:r>
      <w:r w:rsidR="00F62337" w:rsidRPr="00B276FA">
        <w:rPr>
          <w:lang w:eastAsia="ja-JP"/>
        </w:rPr>
        <w:t xml:space="preserve"> un río salvaje y </w:t>
      </w:r>
      <w:r w:rsidR="00F62337" w:rsidRPr="005D5822">
        <w:rPr>
          <w:b/>
          <w:color w:val="F48729"/>
          <w:lang w:val="en-GB"/>
        </w:rPr>
        <w:t>5</w:t>
      </w:r>
      <w:r w:rsidR="00F62337"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subir</w:t>
      </w:r>
      <w:r w:rsidR="00F62337" w:rsidRPr="00B276FA">
        <w:rPr>
          <w:lang w:eastAsia="ja-JP"/>
        </w:rPr>
        <w:t xml:space="preserve"> una </w:t>
      </w:r>
      <w:r w:rsidRPr="005D5822">
        <w:rPr>
          <w:lang w:eastAsia="ja-JP"/>
        </w:rPr>
        <w:t>montaña</w:t>
      </w:r>
      <w:r w:rsidR="003373D5">
        <w:rPr>
          <w:lang w:eastAsia="ja-JP"/>
        </w:rPr>
        <w:t xml:space="preserve"> </w:t>
      </w:r>
      <w:r w:rsidRPr="005D5822">
        <w:rPr>
          <w:lang w:eastAsia="ja-JP"/>
        </w:rPr>
        <w:t xml:space="preserve">empinada </w:t>
      </w:r>
    </w:p>
    <w:p w14:paraId="6BF1A501" w14:textId="581D838E" w:rsidR="005D5822" w:rsidRDefault="005D5822" w:rsidP="003373D5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pudieron </w:t>
      </w:r>
      <w:r w:rsidR="00F62337" w:rsidRPr="005D5822">
        <w:rPr>
          <w:b/>
          <w:color w:val="F48729"/>
          <w:lang w:val="en-GB"/>
        </w:rPr>
        <w:t>6</w:t>
      </w:r>
      <w:r w:rsidR="00F62337"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ganar</w:t>
      </w:r>
      <w:r w:rsidR="00F62337" w:rsidRPr="00B276FA">
        <w:rPr>
          <w:lang w:eastAsia="ja-JP"/>
        </w:rPr>
        <w:t xml:space="preserve"> las ruinas de Machu Picchu, que </w:t>
      </w:r>
      <w:r w:rsidRPr="005D5822">
        <w:rPr>
          <w:lang w:eastAsia="ja-JP"/>
        </w:rPr>
        <w:t>estaban</w:t>
      </w:r>
    </w:p>
    <w:p w14:paraId="756183FC" w14:textId="0386DB77" w:rsidR="005D5822" w:rsidRDefault="005D5822" w:rsidP="005D5822">
      <w:pPr>
        <w:pStyle w:val="BTBodyText"/>
        <w:spacing w:before="360" w:after="360"/>
        <w:rPr>
          <w:lang w:eastAsia="ja-JP"/>
        </w:rPr>
      </w:pPr>
      <w:r w:rsidRPr="005D5822">
        <w:rPr>
          <w:lang w:eastAsia="ja-JP"/>
        </w:rPr>
        <w:t xml:space="preserve">cubiertas de vegetación </w:t>
      </w:r>
      <w:r w:rsidR="00F62337" w:rsidRPr="00B276FA">
        <w:rPr>
          <w:lang w:eastAsia="ja-JP"/>
        </w:rPr>
        <w:t xml:space="preserve">tropical. Bingham se dio cuenta de la importancia del </w:t>
      </w:r>
    </w:p>
    <w:p w14:paraId="2522CEFA" w14:textId="3D8B3C6D" w:rsidR="00F62337" w:rsidRPr="00B276FA" w:rsidRDefault="005D5822" w:rsidP="005D5822">
      <w:pPr>
        <w:pStyle w:val="BTBodyText"/>
        <w:tabs>
          <w:tab w:val="left" w:pos="5954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descubrimiento y volvió tres </w:t>
      </w:r>
      <w:r w:rsidR="00F62337" w:rsidRPr="00B276FA">
        <w:rPr>
          <w:lang w:eastAsia="ja-JP"/>
        </w:rPr>
        <w:t xml:space="preserve">veces para </w:t>
      </w:r>
      <w:r w:rsidR="00F62337" w:rsidRPr="005D5822">
        <w:rPr>
          <w:b/>
          <w:color w:val="F48729"/>
          <w:lang w:val="en-GB"/>
        </w:rPr>
        <w:t>7</w:t>
      </w:r>
      <w:r w:rsidR="00F62337"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sacar</w:t>
      </w:r>
      <w:r w:rsidR="00F62337" w:rsidRPr="00B276FA">
        <w:rPr>
          <w:lang w:eastAsia="ja-JP"/>
        </w:rPr>
        <w:t xml:space="preserve"> fotos del sitio. </w:t>
      </w:r>
    </w:p>
    <w:p w14:paraId="0018977C" w14:textId="2927E231" w:rsidR="005D5822" w:rsidRDefault="00F62337" w:rsidP="005D5822">
      <w:pPr>
        <w:pStyle w:val="BTBodyText"/>
        <w:tabs>
          <w:tab w:val="left" w:pos="7938"/>
        </w:tabs>
        <w:spacing w:before="360" w:after="360"/>
        <w:rPr>
          <w:lang w:eastAsia="ja-JP"/>
        </w:rPr>
      </w:pPr>
      <w:r w:rsidRPr="00B276FA">
        <w:rPr>
          <w:lang w:eastAsia="ja-JP"/>
        </w:rPr>
        <w:t>Hoy día Machu Picchu es una de las maravillas del mundo. Para</w:t>
      </w:r>
      <w:r w:rsidRPr="00B276FA">
        <w:rPr>
          <w:color w:val="00B050"/>
          <w:lang w:eastAsia="ja-JP"/>
        </w:rPr>
        <w:t xml:space="preserve"> </w:t>
      </w:r>
      <w:r w:rsidRPr="005D5822">
        <w:rPr>
          <w:b/>
          <w:color w:val="F48729"/>
          <w:lang w:val="en-GB"/>
        </w:rPr>
        <w:t>8</w:t>
      </w:r>
      <w:r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llegar</w:t>
      </w:r>
      <w:r w:rsidRPr="00B276FA">
        <w:rPr>
          <w:lang w:eastAsia="ja-JP"/>
        </w:rPr>
        <w:t xml:space="preserve"> allí</w:t>
      </w:r>
    </w:p>
    <w:p w14:paraId="4CCE81B0" w14:textId="4EB27DDB" w:rsidR="005D5822" w:rsidRDefault="00F62337" w:rsidP="005D5822">
      <w:pPr>
        <w:pStyle w:val="BTBodyText"/>
        <w:tabs>
          <w:tab w:val="left" w:pos="3261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a pie es posible </w:t>
      </w:r>
      <w:r w:rsidRPr="005D5822">
        <w:rPr>
          <w:b/>
          <w:color w:val="F48729"/>
          <w:lang w:val="en-GB"/>
        </w:rPr>
        <w:t>9</w:t>
      </w:r>
      <w:r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caminar</w:t>
      </w:r>
      <w:r w:rsidRPr="00B276FA">
        <w:rPr>
          <w:lang w:eastAsia="ja-JP"/>
        </w:rPr>
        <w:t xml:space="preserve"> desde Aguas Calientes, pero </w:t>
      </w:r>
      <w:r w:rsidRPr="00F81B0F">
        <w:rPr>
          <w:szCs w:val="22"/>
          <w:lang w:eastAsia="ja-JP"/>
        </w:rPr>
        <w:t xml:space="preserve">el </w:t>
      </w:r>
      <w:r w:rsidR="00F81B0F" w:rsidRPr="00F81B0F">
        <w:rPr>
          <w:rFonts w:cstheme="minorHAnsi"/>
          <w:szCs w:val="22"/>
          <w:lang w:eastAsia="ja-JP"/>
        </w:rPr>
        <w:t>terreno es difícil</w:t>
      </w:r>
    </w:p>
    <w:p w14:paraId="436B0F35" w14:textId="21C77888" w:rsidR="00F62337" w:rsidRPr="00B276FA" w:rsidRDefault="00F62337" w:rsidP="005D5822">
      <w:pPr>
        <w:pStyle w:val="BTBodyText"/>
        <w:tabs>
          <w:tab w:val="left" w:pos="4253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y se recomienda </w:t>
      </w:r>
      <w:r w:rsidRPr="005D5822">
        <w:rPr>
          <w:b/>
          <w:color w:val="F48729"/>
          <w:lang w:val="en-GB"/>
        </w:rPr>
        <w:t>10</w:t>
      </w:r>
      <w:r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comenzar</w:t>
      </w:r>
      <w:r w:rsidRPr="00B276FA">
        <w:rPr>
          <w:lang w:eastAsia="ja-JP"/>
        </w:rPr>
        <w:t xml:space="preserve"> la caminata muy de mañana.</w:t>
      </w:r>
    </w:p>
    <w:p w14:paraId="7D333B8B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40D851C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75F570" w14:textId="6369846C" w:rsidR="00F62337" w:rsidRPr="005F0E1A" w:rsidRDefault="00F62337" w:rsidP="005F0E1A">
      <w:pPr>
        <w:pStyle w:val="AHead"/>
      </w:pPr>
      <w:r w:rsidRPr="005F0E1A">
        <w:t>The gerund</w:t>
      </w:r>
      <w:r w:rsidR="005F0E1A">
        <w:t xml:space="preserve"> (</w:t>
      </w:r>
      <w:r w:rsidR="005F0E1A" w:rsidRPr="005F0E1A">
        <w:t>G11</w:t>
      </w:r>
      <w:r w:rsidR="005F0E1A">
        <w:t>)</w:t>
      </w:r>
    </w:p>
    <w:p w14:paraId="3BB60FFE" w14:textId="77777777" w:rsidR="00EC03BB" w:rsidRPr="001B0C49" w:rsidRDefault="00EC03BB" w:rsidP="00EC03BB">
      <w:pPr>
        <w:pStyle w:val="CHead"/>
      </w:pPr>
      <w:r>
        <w:t>Exercise 1</w:t>
      </w:r>
    </w:p>
    <w:p w14:paraId="22C90DB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11FE1357" w14:textId="179D1249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What are you doing here?</w:t>
      </w:r>
    </w:p>
    <w:p w14:paraId="595018F6" w14:textId="17895BE8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eastAsia="ja-JP"/>
        </w:rPr>
        <w:t>¿Qué estás haciendo aquí?</w:t>
      </w:r>
    </w:p>
    <w:p w14:paraId="5B38B5FD" w14:textId="678953EA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2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Walking is good for your health.</w:t>
      </w:r>
    </w:p>
    <w:p w14:paraId="1ECF4818" w14:textId="493F7284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Caminar es bueno para la salud</w:t>
      </w:r>
    </w:p>
    <w:p w14:paraId="29AA8C65" w14:textId="340E30A0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3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She was looking out of the window when the children came in shouting.</w:t>
      </w:r>
    </w:p>
    <w:p w14:paraId="27D16420" w14:textId="2AE2B8E9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Estaba mirando por la ventana cuando los niños entraron gritando.</w:t>
      </w:r>
    </w:p>
    <w:p w14:paraId="0ED8BE3C" w14:textId="1378DA72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4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I saw her crossing the street.</w:t>
      </w:r>
    </w:p>
    <w:p w14:paraId="753B132B" w14:textId="6BA646F8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La vi cruzando la calle.</w:t>
      </w:r>
    </w:p>
    <w:p w14:paraId="2C06B879" w14:textId="41565168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5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He likes singing in the shower</w:t>
      </w:r>
      <w:r w:rsidRPr="006019F4">
        <w:rPr>
          <w:lang w:val="en-GB"/>
        </w:rPr>
        <w:t>.</w:t>
      </w:r>
    </w:p>
    <w:p w14:paraId="62C4E55F" w14:textId="2FC6EF7B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Le gusta cantar en la ducha.</w:t>
      </w:r>
    </w:p>
    <w:p w14:paraId="18DFC809" w14:textId="312D39FB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6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I wrote to him asking for help.</w:t>
      </w:r>
    </w:p>
    <w:p w14:paraId="3E47BA32" w14:textId="20456CD7" w:rsidR="005D5822" w:rsidRPr="00930BF6" w:rsidRDefault="00125E66" w:rsidP="005D5822">
      <w:pPr>
        <w:pStyle w:val="AnswerLines"/>
        <w:spacing w:before="240" w:after="240"/>
        <w:rPr>
          <w:u w:val="none"/>
        </w:rPr>
      </w:pPr>
      <w:r w:rsidRPr="00930BF6">
        <w:rPr>
          <w:rFonts w:cstheme="minorHAnsi"/>
          <w:color w:val="FF0000"/>
          <w:u w:val="none"/>
          <w:lang w:eastAsia="ja-JP"/>
        </w:rPr>
        <w:t>Le escribí pidiendo ayuda.</w:t>
      </w:r>
    </w:p>
    <w:p w14:paraId="5C09BF16" w14:textId="7C068706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7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They continued walking until they got to the village.</w:t>
      </w:r>
    </w:p>
    <w:p w14:paraId="6B6A6A85" w14:textId="2F509250" w:rsidR="005D5822" w:rsidRPr="006019F4" w:rsidRDefault="001518E7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Siguieron andando hasta que llegaron al pueblo.</w:t>
      </w:r>
    </w:p>
    <w:p w14:paraId="7CF48335" w14:textId="548AD31C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8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They have been living in this town for ten years.</w:t>
      </w:r>
    </w:p>
    <w:p w14:paraId="1B06337C" w14:textId="7C0ED294" w:rsidR="005D5822" w:rsidRPr="006019F4" w:rsidRDefault="001518E7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Llevan diez años viviendo en esta ciudad.</w:t>
      </w:r>
    </w:p>
    <w:p w14:paraId="4B5A8EC0" w14:textId="44D2DFFE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9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It’s getting dark.</w:t>
      </w:r>
    </w:p>
    <w:p w14:paraId="34421F6B" w14:textId="23F0BA15" w:rsidR="005D5822" w:rsidRPr="006019F4" w:rsidRDefault="001518E7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eastAsia="ja-JP"/>
        </w:rPr>
        <w:t>Está anocheciendo.</w:t>
      </w:r>
    </w:p>
    <w:p w14:paraId="6C233763" w14:textId="25BC74FC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10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They ran out quickly towards the market.</w:t>
      </w:r>
    </w:p>
    <w:p w14:paraId="49A2275D" w14:textId="5695062C" w:rsidR="005D5822" w:rsidRPr="006019F4" w:rsidRDefault="006019F4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Salieron corriendo rápidamente hacia el mercado.</w:t>
      </w:r>
    </w:p>
    <w:p w14:paraId="014D08D0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51EB51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91700D5" w14:textId="38DFA221" w:rsidR="00F62337" w:rsidRPr="005F0E1A" w:rsidRDefault="00F62337" w:rsidP="005F0E1A">
      <w:pPr>
        <w:pStyle w:val="AHead"/>
      </w:pPr>
      <w:r w:rsidRPr="005F0E1A">
        <w:t>The past participle</w:t>
      </w:r>
      <w:r w:rsidR="005F0E1A">
        <w:t xml:space="preserve"> (</w:t>
      </w:r>
      <w:r w:rsidR="005F0E1A" w:rsidRPr="005F0E1A">
        <w:t>G12</w:t>
      </w:r>
      <w:r w:rsidR="005F0E1A">
        <w:t>)</w:t>
      </w:r>
    </w:p>
    <w:p w14:paraId="4BAA8D68" w14:textId="77777777" w:rsidR="00EC03BB" w:rsidRPr="001B0C49" w:rsidRDefault="00EC03BB" w:rsidP="00EC03BB">
      <w:pPr>
        <w:pStyle w:val="CHead"/>
      </w:pPr>
      <w:r>
        <w:t>Exercise 1</w:t>
      </w:r>
    </w:p>
    <w:p w14:paraId="0DEC33E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participios adecuados del recuadro.</w:t>
      </w:r>
    </w:p>
    <w:p w14:paraId="7EC8174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1A38387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A40C56" w14:textId="77777777" w:rsidR="005D5822" w:rsidRDefault="005D5822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5D5822">
              <w:rPr>
                <w:i/>
              </w:rPr>
              <w:t xml:space="preserve">abierto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situado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dicho 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parecida </w:t>
            </w:r>
            <w:r>
              <w:rPr>
                <w:i/>
              </w:rPr>
              <w:t xml:space="preserve"> </w:t>
            </w:r>
            <w:r w:rsidRPr="005D5822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visto</w:t>
            </w:r>
          </w:p>
          <w:p w14:paraId="64A49D6D" w14:textId="72B55F17" w:rsidR="00552383" w:rsidRPr="000064A5" w:rsidRDefault="005D5822" w:rsidP="003F4DF2">
            <w:pPr>
              <w:pStyle w:val="BTBodyText"/>
              <w:spacing w:after="120"/>
              <w:jc w:val="center"/>
            </w:pPr>
            <w:r w:rsidRPr="005D5822">
              <w:rPr>
                <w:i/>
              </w:rPr>
              <w:t xml:space="preserve">dado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roto </w:t>
            </w:r>
            <w:r>
              <w:rPr>
                <w:i/>
              </w:rPr>
              <w:t xml:space="preserve">    </w:t>
            </w:r>
            <w:r w:rsidRPr="005D5822">
              <w:rPr>
                <w:i/>
              </w:rPr>
              <w:t xml:space="preserve"> hecha  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cubierta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dejado</w:t>
            </w:r>
          </w:p>
        </w:tc>
      </w:tr>
    </w:tbl>
    <w:p w14:paraId="09ADD5DE" w14:textId="77777777" w:rsidR="00552383" w:rsidRDefault="00552383" w:rsidP="00552383">
      <w:pPr>
        <w:pStyle w:val="BTBodyText"/>
      </w:pPr>
    </w:p>
    <w:p w14:paraId="157A0FB2" w14:textId="748649A2" w:rsidR="00F62337" w:rsidRPr="00B276FA" w:rsidRDefault="005D5822" w:rsidP="00AE1C7C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Aquella botella no está </w:t>
      </w:r>
      <w:r w:rsidR="00930BF6" w:rsidRPr="00746E05">
        <w:rPr>
          <w:rFonts w:cstheme="minorHAnsi"/>
          <w:color w:val="FF0000"/>
          <w:szCs w:val="22"/>
          <w:lang w:val="es-ES" w:eastAsia="ja-JP"/>
        </w:rPr>
        <w:t>hecha</w:t>
      </w:r>
      <w:r w:rsidR="00F62337" w:rsidRPr="00B276FA">
        <w:rPr>
          <w:lang w:eastAsia="ja-JP"/>
        </w:rPr>
        <w:t xml:space="preserve"> de vidrio sino de plástico.  </w:t>
      </w:r>
    </w:p>
    <w:p w14:paraId="06B8E128" w14:textId="43BB1B45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2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almacén está </w:t>
      </w:r>
      <w:r w:rsidR="00930BF6">
        <w:rPr>
          <w:rFonts w:cstheme="minorHAnsi"/>
          <w:color w:val="FF0000"/>
          <w:szCs w:val="22"/>
          <w:lang w:val="es-ES" w:eastAsia="ja-JP"/>
        </w:rPr>
        <w:t xml:space="preserve">abierto </w:t>
      </w:r>
      <w:r w:rsidR="00F62337" w:rsidRPr="00B276FA">
        <w:rPr>
          <w:lang w:eastAsia="ja-JP"/>
        </w:rPr>
        <w:t>hasta medianoche.</w:t>
      </w:r>
    </w:p>
    <w:p w14:paraId="7DA26590" w14:textId="206226F5" w:rsidR="00F62337" w:rsidRPr="00B276FA" w:rsidRDefault="005D5822" w:rsidP="00AE1C7C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3</w:t>
      </w:r>
      <w:r w:rsidRPr="00142A3F">
        <w:rPr>
          <w:b/>
          <w:color w:val="F48729"/>
          <w:lang w:val="es-AR"/>
        </w:rPr>
        <w:tab/>
      </w:r>
      <w:r w:rsidR="00717EFF">
        <w:rPr>
          <w:lang w:eastAsia="ja-JP"/>
        </w:rPr>
        <w:t>La mujer es</w:t>
      </w:r>
      <w:r w:rsidR="00F62337" w:rsidRPr="00B276FA">
        <w:rPr>
          <w:lang w:eastAsia="ja-JP"/>
        </w:rPr>
        <w:t xml:space="preserve"> muy </w:t>
      </w:r>
      <w:r w:rsidR="00930BF6">
        <w:rPr>
          <w:rFonts w:cstheme="minorHAnsi"/>
          <w:color w:val="FF0000"/>
          <w:szCs w:val="22"/>
          <w:lang w:val="es-ES" w:eastAsia="ja-JP"/>
        </w:rPr>
        <w:t xml:space="preserve">parecida </w:t>
      </w:r>
      <w:r w:rsidR="00F62337" w:rsidRPr="00B276FA">
        <w:rPr>
          <w:lang w:eastAsia="ja-JP"/>
        </w:rPr>
        <w:t>a mi madre y, como ella, tiene los ojos verdes.</w:t>
      </w:r>
    </w:p>
    <w:p w14:paraId="5A1F41B1" w14:textId="649DC02D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4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un momento </w:t>
      </w:r>
      <w:r w:rsidR="00930BF6" w:rsidRPr="00746E05">
        <w:rPr>
          <w:rFonts w:cstheme="minorHAnsi"/>
          <w:color w:val="FF0000"/>
          <w:szCs w:val="22"/>
          <w:lang w:val="es-ES" w:eastAsia="ja-JP"/>
        </w:rPr>
        <w:t>dado</w:t>
      </w:r>
      <w:r w:rsidR="00F62337" w:rsidRPr="00B276FA">
        <w:rPr>
          <w:lang w:eastAsia="ja-JP"/>
        </w:rPr>
        <w:t>, decidí tomar el autobús.</w:t>
      </w:r>
    </w:p>
    <w:p w14:paraId="7C281138" w14:textId="3AA53287" w:rsidR="00F62337" w:rsidRPr="00B276FA" w:rsidRDefault="005D5822" w:rsidP="00AE1C7C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5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cuarto de baño estaba </w:t>
      </w:r>
      <w:r w:rsidR="00930BF6" w:rsidRPr="00746E05">
        <w:rPr>
          <w:rFonts w:cstheme="minorHAnsi"/>
          <w:color w:val="FF0000"/>
          <w:szCs w:val="22"/>
          <w:lang w:val="es-ES" w:eastAsia="ja-JP"/>
        </w:rPr>
        <w:t>situado</w:t>
      </w:r>
      <w:r w:rsidR="00F62337" w:rsidRPr="00B276FA">
        <w:rPr>
          <w:lang w:eastAsia="ja-JP"/>
        </w:rPr>
        <w:t xml:space="preserve"> en un extremo del dormitorio. </w:t>
      </w:r>
    </w:p>
    <w:p w14:paraId="7B589FDC" w14:textId="089C4360" w:rsidR="00AE1C7C" w:rsidRDefault="005D5822" w:rsidP="00AE1C7C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Había </w:t>
      </w:r>
      <w:r w:rsidR="00455D4B">
        <w:rPr>
          <w:rFonts w:cstheme="minorHAnsi"/>
          <w:color w:val="FF0000"/>
          <w:szCs w:val="22"/>
          <w:lang w:val="es-ES" w:eastAsia="ja-JP"/>
        </w:rPr>
        <w:t xml:space="preserve">dejado </w:t>
      </w:r>
      <w:r w:rsidR="00F62337" w:rsidRPr="00B276FA">
        <w:rPr>
          <w:lang w:eastAsia="ja-JP"/>
        </w:rPr>
        <w:t>de ver la televisión hacía un rato porque el programa me</w:t>
      </w:r>
    </w:p>
    <w:p w14:paraId="28297D18" w14:textId="325925B9" w:rsidR="00F62337" w:rsidRPr="00B276FA" w:rsidRDefault="00F62337" w:rsidP="00AE1C7C">
      <w:pPr>
        <w:pStyle w:val="QuestionNumberList"/>
        <w:spacing w:before="360" w:after="360"/>
        <w:ind w:left="794"/>
        <w:rPr>
          <w:lang w:eastAsia="ja-JP"/>
        </w:rPr>
      </w:pPr>
      <w:r w:rsidRPr="00B276FA">
        <w:rPr>
          <w:lang w:eastAsia="ja-JP"/>
        </w:rPr>
        <w:t>aburría.</w:t>
      </w:r>
    </w:p>
    <w:p w14:paraId="494943A5" w14:textId="784BAE0E" w:rsidR="00F62337" w:rsidRPr="00B276FA" w:rsidRDefault="005D5822" w:rsidP="00AE1C7C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7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Se cayó jugan</w:t>
      </w:r>
      <w:r w:rsidR="006825FA">
        <w:rPr>
          <w:lang w:eastAsia="ja-JP"/>
        </w:rPr>
        <w:t xml:space="preserve">do al fútbol y parece que se ha </w:t>
      </w:r>
      <w:r w:rsidR="006825FA">
        <w:rPr>
          <w:rFonts w:cstheme="minorHAnsi"/>
          <w:color w:val="FF0000"/>
          <w:szCs w:val="22"/>
          <w:lang w:val="es-ES" w:eastAsia="ja-JP"/>
        </w:rPr>
        <w:t xml:space="preserve">roto </w:t>
      </w:r>
      <w:r w:rsidR="00F62337" w:rsidRPr="00B276FA">
        <w:rPr>
          <w:lang w:eastAsia="ja-JP"/>
        </w:rPr>
        <w:t>la pierna derecha.</w:t>
      </w:r>
    </w:p>
    <w:p w14:paraId="1AB4EBFB" w14:textId="786A0A62" w:rsidR="00F62337" w:rsidRPr="00B276FA" w:rsidRDefault="005D5822" w:rsidP="00AE1C7C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8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Al día siguiente la tierra estaba </w:t>
      </w:r>
      <w:r w:rsidR="00B55438" w:rsidRPr="00746E05">
        <w:rPr>
          <w:rFonts w:cstheme="minorHAnsi"/>
          <w:color w:val="FF0000"/>
          <w:szCs w:val="22"/>
          <w:lang w:val="es-ES" w:eastAsia="ja-JP"/>
        </w:rPr>
        <w:t>cubierta</w:t>
      </w:r>
      <w:r w:rsidR="00F62337" w:rsidRPr="00B276FA">
        <w:rPr>
          <w:lang w:eastAsia="ja-JP"/>
        </w:rPr>
        <w:t xml:space="preserve"> de nieve.</w:t>
      </w:r>
    </w:p>
    <w:p w14:paraId="29CDCA43" w14:textId="315CEACB" w:rsidR="00F62337" w:rsidRPr="00B276FA" w:rsidRDefault="005D5822" w:rsidP="00AE1C7C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9</w:t>
      </w:r>
      <w:r w:rsidRPr="005D5822">
        <w:rPr>
          <w:b/>
          <w:color w:val="F48729"/>
          <w:lang w:val="en-GB"/>
        </w:rPr>
        <w:tab/>
      </w:r>
      <w:r w:rsidR="00453D03" w:rsidRPr="00746E05">
        <w:rPr>
          <w:rFonts w:cstheme="minorHAnsi"/>
          <w:color w:val="FF0000"/>
          <w:szCs w:val="22"/>
          <w:lang w:val="es-ES" w:eastAsia="ja-JP"/>
        </w:rPr>
        <w:t>D</w:t>
      </w:r>
      <w:r w:rsidR="00453D03">
        <w:rPr>
          <w:rFonts w:cstheme="minorHAnsi"/>
          <w:color w:val="FF0000"/>
          <w:szCs w:val="22"/>
          <w:lang w:val="es-ES" w:eastAsia="ja-JP"/>
        </w:rPr>
        <w:t xml:space="preserve">icho </w:t>
      </w:r>
      <w:r w:rsidR="00F62337" w:rsidRPr="00B276FA">
        <w:rPr>
          <w:lang w:eastAsia="ja-JP"/>
        </w:rPr>
        <w:t>de otro modo, tengo que despedirte.</w:t>
      </w:r>
    </w:p>
    <w:p w14:paraId="56D52A28" w14:textId="260F7924" w:rsidR="00F62337" w:rsidRPr="00B276FA" w:rsidRDefault="005D5822" w:rsidP="00AE1C7C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Por lo </w:t>
      </w:r>
      <w:r w:rsidR="00453D03" w:rsidRPr="00746E05">
        <w:rPr>
          <w:rFonts w:cstheme="minorHAnsi"/>
          <w:color w:val="FF0000"/>
          <w:szCs w:val="22"/>
          <w:lang w:val="es-ES" w:eastAsia="ja-JP"/>
        </w:rPr>
        <w:t>visto</w:t>
      </w:r>
      <w:r w:rsidR="00F62337" w:rsidRPr="00B276FA">
        <w:rPr>
          <w:lang w:eastAsia="ja-JP"/>
        </w:rPr>
        <w:t>, tienen problemas para vender la casa.</w:t>
      </w:r>
    </w:p>
    <w:p w14:paraId="4ABF14C0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7BC75D1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F8BE9E3" w14:textId="2B3E7EE5" w:rsidR="00F62337" w:rsidRPr="005F0E1A" w:rsidRDefault="00F62337" w:rsidP="005F0E1A">
      <w:pPr>
        <w:pStyle w:val="AHead"/>
      </w:pPr>
      <w:r w:rsidRPr="005F0E1A">
        <w:t>Continuous forms of the verb</w:t>
      </w:r>
      <w:r w:rsidR="005F0E1A">
        <w:t xml:space="preserve"> (</w:t>
      </w:r>
      <w:r w:rsidR="005F0E1A" w:rsidRPr="005F0E1A">
        <w:t>G13</w:t>
      </w:r>
      <w:r w:rsidR="005F0E1A">
        <w:t>)</w:t>
      </w:r>
    </w:p>
    <w:p w14:paraId="2996854C" w14:textId="77777777" w:rsidR="00EC03BB" w:rsidRPr="001B0C49" w:rsidRDefault="00EC03BB" w:rsidP="00EC03BB">
      <w:pPr>
        <w:pStyle w:val="CHead"/>
      </w:pPr>
      <w:r>
        <w:t>Exercise 1</w:t>
      </w:r>
    </w:p>
    <w:p w14:paraId="5174783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Elige la forma más adecuada del verbo según el contexto.</w:t>
      </w:r>
    </w:p>
    <w:p w14:paraId="3D4188F9" w14:textId="4B0118CD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1</w:t>
      </w:r>
      <w:r w:rsidRPr="00AE1C7C"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Marco </w:t>
      </w:r>
      <w:r w:rsidR="00F62337" w:rsidRPr="00AE1C7C">
        <w:rPr>
          <w:i/>
          <w:szCs w:val="22"/>
          <w:lang w:eastAsia="ja-JP"/>
        </w:rPr>
        <w:t>se acuesta/se está acostando</w:t>
      </w:r>
      <w:r w:rsidR="00F62337" w:rsidRPr="00AE1C7C">
        <w:rPr>
          <w:szCs w:val="22"/>
          <w:lang w:eastAsia="ja-JP"/>
        </w:rPr>
        <w:t xml:space="preserve"> todos los días a las 11:00 de la noche. </w:t>
      </w:r>
    </w:p>
    <w:p w14:paraId="68B77D2F" w14:textId="5C847B6A" w:rsidR="00AE1C7C" w:rsidRPr="00091333" w:rsidRDefault="00453D0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Marco </w:t>
      </w:r>
      <w:r w:rsidR="00091333" w:rsidRPr="00091333">
        <w:rPr>
          <w:b/>
          <w:color w:val="FF0000"/>
          <w:szCs w:val="22"/>
          <w:u w:val="none"/>
          <w:lang w:eastAsia="ja-JP"/>
        </w:rPr>
        <w:t>se acuesta</w:t>
      </w:r>
      <w:r w:rsidRPr="00091333">
        <w:rPr>
          <w:color w:val="FF0000"/>
          <w:szCs w:val="22"/>
          <w:u w:val="none"/>
          <w:lang w:eastAsia="ja-JP"/>
        </w:rPr>
        <w:t xml:space="preserve"> todos los días a las 11:00 de la noche.</w:t>
      </w:r>
    </w:p>
    <w:p w14:paraId="16308004" w14:textId="776D5455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2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Actualmente mis hermanos </w:t>
      </w:r>
      <w:r w:rsidR="00F62337" w:rsidRPr="00AE1C7C">
        <w:rPr>
          <w:i/>
          <w:szCs w:val="22"/>
          <w:lang w:eastAsia="ja-JP"/>
        </w:rPr>
        <w:t>trabajan/están trabajando</w:t>
      </w:r>
      <w:r w:rsidR="00F62337" w:rsidRPr="00AE1C7C">
        <w:rPr>
          <w:szCs w:val="22"/>
          <w:lang w:eastAsia="ja-JP"/>
        </w:rPr>
        <w:t xml:space="preserve"> en Alemania.</w:t>
      </w:r>
    </w:p>
    <w:p w14:paraId="00D93806" w14:textId="2DAFEECA" w:rsidR="00AE1C7C" w:rsidRPr="00091333" w:rsidRDefault="00453D0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Actualmente mis hermanos </w:t>
      </w:r>
      <w:r w:rsidRPr="007E71E8">
        <w:rPr>
          <w:b/>
          <w:color w:val="FF0000"/>
          <w:szCs w:val="22"/>
          <w:u w:val="none"/>
          <w:lang w:eastAsia="ja-JP"/>
        </w:rPr>
        <w:t>están trabajando</w:t>
      </w:r>
      <w:r w:rsidRPr="00091333">
        <w:rPr>
          <w:color w:val="FF0000"/>
          <w:szCs w:val="22"/>
          <w:u w:val="none"/>
          <w:lang w:eastAsia="ja-JP"/>
        </w:rPr>
        <w:t xml:space="preserve"> en Alemania.</w:t>
      </w:r>
    </w:p>
    <w:p w14:paraId="5DABDED6" w14:textId="384933BF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3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Cuando Pablo llegó yo </w:t>
      </w:r>
      <w:r w:rsidR="00F62337" w:rsidRPr="00AE1C7C">
        <w:rPr>
          <w:i/>
          <w:szCs w:val="22"/>
          <w:lang w:eastAsia="ja-JP"/>
        </w:rPr>
        <w:t>estudiaba/estaba estudiando</w:t>
      </w:r>
      <w:r w:rsidR="00F62337" w:rsidRPr="00AE1C7C">
        <w:rPr>
          <w:szCs w:val="22"/>
          <w:lang w:eastAsia="ja-JP"/>
        </w:rPr>
        <w:t xml:space="preserve"> en mi dormitorio.</w:t>
      </w:r>
    </w:p>
    <w:p w14:paraId="2405B833" w14:textId="51689A04" w:rsidR="00AE1C7C" w:rsidRPr="00091333" w:rsidRDefault="00453D0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Cuando Pablo llegó yo </w:t>
      </w:r>
      <w:r w:rsidRPr="007E71E8">
        <w:rPr>
          <w:b/>
          <w:color w:val="FF0000"/>
          <w:szCs w:val="22"/>
          <w:u w:val="none"/>
          <w:lang w:eastAsia="ja-JP"/>
        </w:rPr>
        <w:t>estaba estudiando</w:t>
      </w:r>
      <w:r w:rsidRPr="00091333">
        <w:rPr>
          <w:color w:val="FF0000"/>
          <w:szCs w:val="22"/>
          <w:u w:val="none"/>
          <w:lang w:eastAsia="ja-JP"/>
        </w:rPr>
        <w:t xml:space="preserve"> en mi dormitorio.</w:t>
      </w:r>
    </w:p>
    <w:p w14:paraId="2590993A" w14:textId="1D1DBF47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4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Todos los años </w:t>
      </w:r>
      <w:r w:rsidR="00F62337" w:rsidRPr="00AE1C7C">
        <w:rPr>
          <w:i/>
          <w:szCs w:val="22"/>
          <w:lang w:eastAsia="ja-JP"/>
        </w:rPr>
        <w:t>vamos/estamos yendo</w:t>
      </w:r>
      <w:r w:rsidR="00F62337" w:rsidRPr="00AE1C7C">
        <w:rPr>
          <w:szCs w:val="22"/>
          <w:lang w:eastAsia="ja-JP"/>
        </w:rPr>
        <w:t xml:space="preserve"> de veraneo a Marbella.</w:t>
      </w:r>
    </w:p>
    <w:p w14:paraId="3E49AA2F" w14:textId="34E9751A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Todos los años </w:t>
      </w:r>
      <w:r w:rsidRPr="007E71E8">
        <w:rPr>
          <w:b/>
          <w:color w:val="FF0000"/>
          <w:szCs w:val="22"/>
          <w:u w:val="none"/>
          <w:lang w:eastAsia="ja-JP"/>
        </w:rPr>
        <w:t>vamos</w:t>
      </w:r>
      <w:r w:rsidRPr="00091333">
        <w:rPr>
          <w:color w:val="FF0000"/>
          <w:szCs w:val="22"/>
          <w:u w:val="none"/>
          <w:lang w:eastAsia="ja-JP"/>
        </w:rPr>
        <w:t xml:space="preserve"> de veraneo a Marbella.</w:t>
      </w:r>
    </w:p>
    <w:p w14:paraId="070B0CB7" w14:textId="4DFC363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5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Iba amaneciendo poco a poco mientras </w:t>
      </w:r>
      <w:r w:rsidR="00F62337" w:rsidRPr="00AE1C7C">
        <w:rPr>
          <w:i/>
          <w:szCs w:val="22"/>
          <w:lang w:eastAsia="ja-JP"/>
        </w:rPr>
        <w:t>caminaban/estaban caminando</w:t>
      </w:r>
      <w:r w:rsidR="00F62337" w:rsidRPr="00AE1C7C">
        <w:rPr>
          <w:szCs w:val="22"/>
          <w:lang w:eastAsia="ja-JP"/>
        </w:rPr>
        <w:t xml:space="preserve"> en la</w:t>
      </w:r>
      <w:r>
        <w:rPr>
          <w:szCs w:val="22"/>
          <w:lang w:eastAsia="ja-JP"/>
        </w:rPr>
        <w:br/>
      </w:r>
      <w:r w:rsidR="00F62337" w:rsidRPr="00AE1C7C">
        <w:rPr>
          <w:szCs w:val="22"/>
          <w:lang w:eastAsia="ja-JP"/>
        </w:rPr>
        <w:t>playa.</w:t>
      </w:r>
    </w:p>
    <w:p w14:paraId="14D8D344" w14:textId="0812B0CA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>Iba amaneciendo poco a poco mien</w:t>
      </w:r>
      <w:r w:rsidR="007E71E8">
        <w:rPr>
          <w:color w:val="FF0000"/>
          <w:szCs w:val="22"/>
          <w:u w:val="none"/>
          <w:lang w:eastAsia="ja-JP"/>
        </w:rPr>
        <w:t xml:space="preserve">tras </w:t>
      </w:r>
      <w:r w:rsidR="007E71E8" w:rsidRPr="007E71E8">
        <w:rPr>
          <w:b/>
          <w:color w:val="FF0000"/>
          <w:szCs w:val="22"/>
          <w:u w:val="none"/>
          <w:lang w:eastAsia="ja-JP"/>
        </w:rPr>
        <w:t>caminaban</w:t>
      </w:r>
      <w:r w:rsidR="007E71E8">
        <w:rPr>
          <w:color w:val="FF0000"/>
          <w:szCs w:val="22"/>
          <w:u w:val="none"/>
          <w:lang w:eastAsia="ja-JP"/>
        </w:rPr>
        <w:t xml:space="preserve"> en la </w:t>
      </w:r>
      <w:r w:rsidRPr="00091333">
        <w:rPr>
          <w:color w:val="FF0000"/>
          <w:szCs w:val="22"/>
          <w:u w:val="none"/>
          <w:lang w:eastAsia="ja-JP"/>
        </w:rPr>
        <w:t>playa.</w:t>
      </w:r>
    </w:p>
    <w:p w14:paraId="0F23EBFC" w14:textId="05C4F37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6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El fontanero </w:t>
      </w:r>
      <w:r w:rsidR="00F62337" w:rsidRPr="00AE1C7C">
        <w:rPr>
          <w:i/>
          <w:szCs w:val="22"/>
          <w:lang w:eastAsia="ja-JP"/>
        </w:rPr>
        <w:t>viene/está viniendo</w:t>
      </w:r>
      <w:r w:rsidR="00F62337" w:rsidRPr="00AE1C7C">
        <w:rPr>
          <w:szCs w:val="22"/>
          <w:lang w:eastAsia="ja-JP"/>
        </w:rPr>
        <w:t xml:space="preserve"> a la 10:00 de la mañana. </w:t>
      </w:r>
    </w:p>
    <w:p w14:paraId="58727D38" w14:textId="5014F4D9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El fontanero </w:t>
      </w:r>
      <w:r w:rsidRPr="007E71E8">
        <w:rPr>
          <w:b/>
          <w:color w:val="FF0000"/>
          <w:szCs w:val="22"/>
          <w:u w:val="none"/>
          <w:lang w:eastAsia="ja-JP"/>
        </w:rPr>
        <w:t>viene</w:t>
      </w:r>
      <w:r w:rsidRPr="00091333">
        <w:rPr>
          <w:color w:val="FF0000"/>
          <w:szCs w:val="22"/>
          <w:u w:val="none"/>
          <w:lang w:eastAsia="ja-JP"/>
        </w:rPr>
        <w:t xml:space="preserve"> a la 10:00 de la mañana.</w:t>
      </w:r>
    </w:p>
    <w:p w14:paraId="7020D066" w14:textId="0B4844AE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7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Montse y yo </w:t>
      </w:r>
      <w:r w:rsidR="00F62337" w:rsidRPr="00AE1C7C">
        <w:rPr>
          <w:i/>
          <w:szCs w:val="22"/>
          <w:lang w:eastAsia="ja-JP"/>
        </w:rPr>
        <w:t>hablamos/estábamos hablando</w:t>
      </w:r>
      <w:r w:rsidR="00F62337" w:rsidRPr="00AE1C7C">
        <w:rPr>
          <w:szCs w:val="22"/>
          <w:lang w:eastAsia="ja-JP"/>
        </w:rPr>
        <w:t xml:space="preserve"> hasta las altas horas de la madrugada.</w:t>
      </w:r>
    </w:p>
    <w:p w14:paraId="4B224990" w14:textId="0987C858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Montse y yo </w:t>
      </w:r>
      <w:r w:rsidRPr="00011A4F">
        <w:rPr>
          <w:b/>
          <w:color w:val="FF0000"/>
          <w:szCs w:val="22"/>
          <w:u w:val="none"/>
          <w:lang w:eastAsia="ja-JP"/>
        </w:rPr>
        <w:t>hablamos</w:t>
      </w:r>
      <w:r w:rsidRPr="00091333">
        <w:rPr>
          <w:color w:val="FF0000"/>
          <w:szCs w:val="22"/>
          <w:u w:val="none"/>
          <w:lang w:eastAsia="ja-JP"/>
        </w:rPr>
        <w:t xml:space="preserve"> hasta las altas horas de la madrugada.</w:t>
      </w:r>
    </w:p>
    <w:p w14:paraId="1B77FFDD" w14:textId="1ABA2CFA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42A3F">
        <w:rPr>
          <w:b/>
          <w:color w:val="F48729"/>
          <w:lang w:val="es-AR"/>
        </w:rPr>
        <w:t>8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En este momento </w:t>
      </w:r>
      <w:r w:rsidR="00F62337" w:rsidRPr="00AE1C7C">
        <w:rPr>
          <w:i/>
          <w:szCs w:val="22"/>
          <w:lang w:eastAsia="ja-JP"/>
        </w:rPr>
        <w:t>escribe/está escribiendo</w:t>
      </w:r>
      <w:r w:rsidR="00F62337" w:rsidRPr="00AE1C7C">
        <w:rPr>
          <w:szCs w:val="22"/>
          <w:lang w:eastAsia="ja-JP"/>
        </w:rPr>
        <w:t xml:space="preserve"> un SMS a Paula.</w:t>
      </w:r>
    </w:p>
    <w:p w14:paraId="1A4F396E" w14:textId="391D8959" w:rsidR="00AE1C7C" w:rsidRPr="00091333" w:rsidRDefault="00091333" w:rsidP="00AE1C7C">
      <w:pPr>
        <w:pStyle w:val="AnswerLines"/>
        <w:spacing w:before="360" w:after="360"/>
        <w:rPr>
          <w:color w:val="FF0000"/>
          <w:u w:val="none"/>
        </w:rPr>
      </w:pPr>
      <w:r w:rsidRPr="00091333">
        <w:rPr>
          <w:color w:val="FF0000"/>
          <w:szCs w:val="22"/>
          <w:u w:val="none"/>
          <w:lang w:eastAsia="ja-JP"/>
        </w:rPr>
        <w:t xml:space="preserve">En este momento </w:t>
      </w:r>
      <w:r w:rsidRPr="00011A4F">
        <w:rPr>
          <w:b/>
          <w:color w:val="FF0000"/>
          <w:szCs w:val="22"/>
          <w:u w:val="none"/>
          <w:lang w:eastAsia="ja-JP"/>
        </w:rPr>
        <w:t>está escribiendo</w:t>
      </w:r>
      <w:r w:rsidRPr="00091333">
        <w:rPr>
          <w:color w:val="FF0000"/>
          <w:szCs w:val="22"/>
          <w:u w:val="none"/>
          <w:lang w:eastAsia="ja-JP"/>
        </w:rPr>
        <w:t xml:space="preserve"> un SMS a Paula.</w:t>
      </w:r>
    </w:p>
    <w:p w14:paraId="5788130A" w14:textId="77777777" w:rsidR="00AE1C7C" w:rsidRPr="00AE1C7C" w:rsidRDefault="00AE1C7C" w:rsidP="00AE1C7C">
      <w:pPr>
        <w:pStyle w:val="QuestionNumberList"/>
        <w:rPr>
          <w:szCs w:val="22"/>
          <w:lang w:eastAsia="ja-JP"/>
        </w:rPr>
      </w:pPr>
    </w:p>
    <w:p w14:paraId="659F7A61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C5379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45936C8" w14:textId="574590B1" w:rsidR="00F62337" w:rsidRPr="005F0E1A" w:rsidRDefault="00F62337" w:rsidP="005F0E1A">
      <w:pPr>
        <w:pStyle w:val="AHead"/>
      </w:pPr>
      <w:r w:rsidRPr="005F0E1A">
        <w:t>The subjunctive</w:t>
      </w:r>
      <w:r w:rsidR="005F0E1A">
        <w:t xml:space="preserve"> (</w:t>
      </w:r>
      <w:r w:rsidR="005F0E1A" w:rsidRPr="005F0E1A">
        <w:t>G14</w:t>
      </w:r>
      <w:r w:rsidR="005F0E1A">
        <w:t>)</w:t>
      </w:r>
    </w:p>
    <w:p w14:paraId="696F4C57" w14:textId="77777777" w:rsidR="00EC03BB" w:rsidRPr="001B0C49" w:rsidRDefault="00EC03BB" w:rsidP="00EC03BB">
      <w:pPr>
        <w:pStyle w:val="CHead"/>
      </w:pPr>
      <w:r>
        <w:t>Exercise 1</w:t>
      </w:r>
    </w:p>
    <w:p w14:paraId="2139DB84" w14:textId="1C412F72" w:rsidR="00F62337" w:rsidRPr="00B276FA" w:rsidRDefault="00380699" w:rsidP="005F0E1A">
      <w:pPr>
        <w:pStyle w:val="BTBodyText"/>
        <w:rPr>
          <w:lang w:eastAsia="ja-JP"/>
        </w:rPr>
      </w:pPr>
      <w:r>
        <w:rPr>
          <w:lang w:eastAsia="ja-JP"/>
        </w:rPr>
        <w:t xml:space="preserve">Empareja las frases </w:t>
      </w:r>
      <w:r w:rsidRPr="00380699">
        <w:rPr>
          <w:b/>
          <w:color w:val="F48729"/>
          <w:lang w:val="en-GB"/>
        </w:rPr>
        <w:t>1–6</w:t>
      </w:r>
      <w:r>
        <w:rPr>
          <w:lang w:eastAsia="ja-JP"/>
        </w:rPr>
        <w:t xml:space="preserve"> con frases adecuadas de </w:t>
      </w:r>
      <w:r w:rsidRPr="00380699">
        <w:rPr>
          <w:b/>
          <w:color w:val="F48729"/>
          <w:lang w:val="en-GB"/>
        </w:rPr>
        <w:t>a–</w:t>
      </w:r>
      <w:r w:rsidR="00F62337" w:rsidRPr="00380699">
        <w:rPr>
          <w:b/>
          <w:color w:val="F48729"/>
          <w:lang w:val="en-GB"/>
        </w:rPr>
        <w:t>f</w:t>
      </w:r>
      <w:r w:rsidR="00F62337" w:rsidRPr="00B276FA">
        <w:rPr>
          <w:lang w:eastAsia="ja-JP"/>
        </w:rPr>
        <w:t>.</w:t>
      </w:r>
    </w:p>
    <w:p w14:paraId="5281C78B" w14:textId="77777777" w:rsidR="00380699" w:rsidRDefault="00380699" w:rsidP="00380699">
      <w:pPr>
        <w:pStyle w:val="QuestionNumberList"/>
        <w:rPr>
          <w:b/>
          <w:color w:val="F48729"/>
          <w:lang w:val="en-GB"/>
        </w:rPr>
        <w:sectPr w:rsidR="00380699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F277780" w14:textId="53A09505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Es importante para el futuro que</w:t>
      </w:r>
    </w:p>
    <w:p w14:paraId="282077CA" w14:textId="574B7769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Te digo que </w:t>
      </w:r>
    </w:p>
    <w:p w14:paraId="00A057D4" w14:textId="0530D436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Dicen que</w:t>
      </w:r>
    </w:p>
    <w:p w14:paraId="22561285" w14:textId="3D49BFA8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Javier, creo que</w:t>
      </w:r>
    </w:p>
    <w:p w14:paraId="5B113C20" w14:textId="30EBA93E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No me gusta que</w:t>
      </w:r>
    </w:p>
    <w:p w14:paraId="3F3C8BBA" w14:textId="5BC87D4C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 cierto que </w:t>
      </w:r>
    </w:p>
    <w:p w14:paraId="10C9369D" w14:textId="3C4703C2" w:rsidR="00F62337" w:rsidRPr="00B276FA" w:rsidRDefault="00380699" w:rsidP="00380699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br w:type="column"/>
      </w:r>
      <w:r w:rsidR="00F62337" w:rsidRPr="00142A3F">
        <w:rPr>
          <w:b/>
          <w:color w:val="F48729"/>
          <w:lang w:val="es-AR"/>
        </w:rPr>
        <w:t>a</w:t>
      </w:r>
      <w:r>
        <w:rPr>
          <w:lang w:eastAsia="ja-JP"/>
        </w:rPr>
        <w:tab/>
      </w:r>
      <w:r w:rsidR="00F62337" w:rsidRPr="00B276FA">
        <w:rPr>
          <w:lang w:eastAsia="ja-JP"/>
        </w:rPr>
        <w:t>el general Franco murió en 1975.</w:t>
      </w:r>
    </w:p>
    <w:p w14:paraId="1240E8EC" w14:textId="13DF092D" w:rsidR="00F62337" w:rsidRPr="00B276FA" w:rsidRDefault="00F62337" w:rsidP="00380699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b</w:t>
      </w:r>
      <w:r w:rsidR="00380699">
        <w:rPr>
          <w:lang w:eastAsia="ja-JP"/>
        </w:rPr>
        <w:tab/>
      </w:r>
      <w:r w:rsidRPr="00B276FA">
        <w:rPr>
          <w:lang w:eastAsia="ja-JP"/>
        </w:rPr>
        <w:t>me repliques de esta manera.</w:t>
      </w:r>
    </w:p>
    <w:p w14:paraId="5F346EF0" w14:textId="25D26A2C" w:rsidR="00F62337" w:rsidRPr="00B276FA" w:rsidRDefault="00F62337" w:rsidP="00380699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c</w:t>
      </w:r>
      <w:r w:rsidR="00380699">
        <w:rPr>
          <w:lang w:eastAsia="ja-JP"/>
        </w:rPr>
        <w:tab/>
      </w:r>
      <w:r w:rsidRPr="00B276FA">
        <w:rPr>
          <w:lang w:eastAsia="ja-JP"/>
        </w:rPr>
        <w:t>utilicemos recursos de energía re</w:t>
      </w:r>
      <w:r>
        <w:rPr>
          <w:lang w:eastAsia="ja-JP"/>
        </w:rPr>
        <w:t>n</w:t>
      </w:r>
      <w:r w:rsidRPr="00B276FA">
        <w:rPr>
          <w:lang w:eastAsia="ja-JP"/>
        </w:rPr>
        <w:t>ovable.</w:t>
      </w:r>
    </w:p>
    <w:p w14:paraId="7990D8C8" w14:textId="54E099AD" w:rsidR="00F62337" w:rsidRPr="00A06E79" w:rsidRDefault="00F62337" w:rsidP="00380699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d</w:t>
      </w:r>
      <w:r w:rsidR="00380699">
        <w:rPr>
          <w:lang w:eastAsia="ja-JP"/>
        </w:rPr>
        <w:tab/>
      </w:r>
      <w:r w:rsidRPr="00A06E79">
        <w:rPr>
          <w:lang w:eastAsia="ja-JP"/>
        </w:rPr>
        <w:t xml:space="preserve">tu amigo Juan te llama.  </w:t>
      </w:r>
    </w:p>
    <w:p w14:paraId="44D96A91" w14:textId="188ADF33" w:rsidR="00F62337" w:rsidRPr="00B276FA" w:rsidRDefault="00F62337" w:rsidP="00380699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e</w:t>
      </w:r>
      <w:r w:rsidR="00380699">
        <w:rPr>
          <w:lang w:eastAsia="ja-JP"/>
        </w:rPr>
        <w:tab/>
      </w:r>
      <w:r w:rsidRPr="00B276FA">
        <w:rPr>
          <w:lang w:eastAsia="ja-JP"/>
        </w:rPr>
        <w:t>llueve más en Galicia que en otras partes de España.</w:t>
      </w:r>
    </w:p>
    <w:p w14:paraId="63DA0488" w14:textId="6F3F6BE5" w:rsidR="00F62337" w:rsidRPr="00380699" w:rsidRDefault="00F62337" w:rsidP="00380699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f</w:t>
      </w:r>
      <w:r w:rsidR="00380699">
        <w:rPr>
          <w:lang w:eastAsia="ja-JP"/>
        </w:rPr>
        <w:tab/>
        <w:t>no puedas salir esta noche.</w:t>
      </w:r>
    </w:p>
    <w:p w14:paraId="072547FA" w14:textId="77777777" w:rsidR="00380699" w:rsidRPr="00142A3F" w:rsidRDefault="00380699" w:rsidP="00EC03BB">
      <w:pPr>
        <w:pStyle w:val="CHead"/>
        <w:rPr>
          <w:lang w:val="es-AR"/>
        </w:rPr>
        <w:sectPr w:rsidR="00380699" w:rsidRPr="00142A3F" w:rsidSect="0038069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65AD40A0" w14:textId="77777777" w:rsidR="00531D96" w:rsidRPr="00746E05" w:rsidRDefault="00531D96" w:rsidP="00531D96">
      <w:pPr>
        <w:rPr>
          <w:rFonts w:ascii="Arial" w:hAnsi="Arial" w:cstheme="minorHAnsi"/>
          <w:color w:val="FF0000"/>
          <w:sz w:val="22"/>
          <w:szCs w:val="22"/>
          <w:lang w:val="en-US" w:eastAsia="ja-JP"/>
        </w:rPr>
      </w:pPr>
      <w:r w:rsidRPr="00746E05">
        <w:rPr>
          <w:rFonts w:ascii="Arial" w:hAnsi="Arial" w:cstheme="minorHAnsi"/>
          <w:color w:val="FF0000"/>
          <w:sz w:val="22"/>
          <w:szCs w:val="22"/>
          <w:lang w:val="en-US" w:eastAsia="ja-JP"/>
        </w:rPr>
        <w:t>1c; 2f; 3e; 4d; 5b; 6a</w:t>
      </w:r>
    </w:p>
    <w:p w14:paraId="75F2E1CE" w14:textId="57D0FA75" w:rsidR="00EC03BB" w:rsidRPr="001B0C49" w:rsidRDefault="00EC03BB" w:rsidP="00EC03BB">
      <w:pPr>
        <w:pStyle w:val="CHead"/>
      </w:pPr>
      <w:r>
        <w:t>Exercise 2</w:t>
      </w:r>
    </w:p>
    <w:p w14:paraId="52479B8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¿Subjuntivo o indicativo? Elige la forma más adecuada del verbo según el contexto.</w:t>
      </w:r>
    </w:p>
    <w:p w14:paraId="68A503A9" w14:textId="2F6E1672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Le pregunté a Marisa si </w:t>
      </w:r>
      <w:r w:rsidR="00F62337" w:rsidRPr="00B276FA">
        <w:rPr>
          <w:i/>
          <w:lang w:eastAsia="ja-JP"/>
        </w:rPr>
        <w:t>había/hubiera comprado</w:t>
      </w:r>
      <w:r w:rsidR="00F62337" w:rsidRPr="00B276FA">
        <w:rPr>
          <w:lang w:eastAsia="ja-JP"/>
        </w:rPr>
        <w:t xml:space="preserve"> las entradas.</w:t>
      </w:r>
    </w:p>
    <w:p w14:paraId="4FFC467A" w14:textId="7A8A898A" w:rsidR="00380699" w:rsidRPr="009E72BD" w:rsidRDefault="00CE231A" w:rsidP="00380699">
      <w:pPr>
        <w:pStyle w:val="AnswerLines"/>
        <w:spacing w:after="120"/>
        <w:rPr>
          <w:color w:val="FF0000"/>
          <w:u w:val="none"/>
        </w:rPr>
      </w:pPr>
      <w:r w:rsidRPr="009E72BD">
        <w:rPr>
          <w:color w:val="FF0000"/>
          <w:u w:val="none"/>
          <w:lang w:eastAsia="ja-JP"/>
        </w:rPr>
        <w:t>Le pr</w:t>
      </w:r>
      <w:r w:rsidR="0074124F">
        <w:rPr>
          <w:color w:val="FF0000"/>
          <w:u w:val="none"/>
          <w:lang w:eastAsia="ja-JP"/>
        </w:rPr>
        <w:t xml:space="preserve">egunté a Marisa si </w:t>
      </w:r>
      <w:r w:rsidR="0074124F" w:rsidRPr="0074124F">
        <w:rPr>
          <w:b/>
          <w:color w:val="FF0000"/>
          <w:u w:val="none"/>
          <w:lang w:eastAsia="ja-JP"/>
        </w:rPr>
        <w:t>había</w:t>
      </w:r>
      <w:r w:rsidRPr="0074124F">
        <w:rPr>
          <w:b/>
          <w:color w:val="FF0000"/>
          <w:u w:val="none"/>
          <w:lang w:eastAsia="ja-JP"/>
        </w:rPr>
        <w:t xml:space="preserve"> comprado</w:t>
      </w:r>
      <w:r w:rsidRPr="009E72BD">
        <w:rPr>
          <w:color w:val="FF0000"/>
          <w:u w:val="none"/>
          <w:lang w:eastAsia="ja-JP"/>
        </w:rPr>
        <w:t xml:space="preserve"> las entradas.</w:t>
      </w:r>
    </w:p>
    <w:p w14:paraId="1D8A5612" w14:textId="2D5FDD38" w:rsidR="00F62337" w:rsidRDefault="00380699" w:rsidP="00380699">
      <w:pPr>
        <w:pStyle w:val="QuestionNumberList"/>
        <w:spacing w:after="120"/>
        <w:rPr>
          <w:lang w:eastAsia="ja-JP"/>
        </w:rPr>
      </w:pPr>
      <w:r w:rsidRPr="00142A3F">
        <w:rPr>
          <w:b/>
          <w:color w:val="F48729"/>
          <w:lang w:val="es-AR"/>
        </w:rPr>
        <w:t>2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Pidió que todo el mundo </w:t>
      </w:r>
      <w:r w:rsidR="00F62337" w:rsidRPr="00B276FA">
        <w:rPr>
          <w:i/>
          <w:lang w:eastAsia="ja-JP"/>
        </w:rPr>
        <w:t>se callaba/callara</w:t>
      </w:r>
      <w:r w:rsidR="00F62337" w:rsidRPr="00B276FA">
        <w:rPr>
          <w:lang w:eastAsia="ja-JP"/>
        </w:rPr>
        <w:t xml:space="preserve"> durante la ceremonia.</w:t>
      </w:r>
    </w:p>
    <w:p w14:paraId="4B40999E" w14:textId="2B901681" w:rsidR="00CE231A" w:rsidRPr="009E72BD" w:rsidRDefault="00CE231A" w:rsidP="009E72BD">
      <w:pPr>
        <w:pStyle w:val="AnswerLines"/>
        <w:spacing w:after="120"/>
        <w:rPr>
          <w:color w:val="FF0000"/>
          <w:u w:val="none"/>
          <w:lang w:eastAsia="ja-JP"/>
        </w:rPr>
      </w:pPr>
      <w:r w:rsidRPr="009E72BD">
        <w:rPr>
          <w:color w:val="FF0000"/>
          <w:u w:val="none"/>
          <w:lang w:eastAsia="ja-JP"/>
        </w:rPr>
        <w:t>Pid</w:t>
      </w:r>
      <w:r w:rsidR="0074124F">
        <w:rPr>
          <w:color w:val="FF0000"/>
          <w:u w:val="none"/>
          <w:lang w:eastAsia="ja-JP"/>
        </w:rPr>
        <w:t xml:space="preserve">ió que todo el mundo </w:t>
      </w:r>
      <w:r w:rsidR="0074124F" w:rsidRPr="0074124F">
        <w:rPr>
          <w:color w:val="FF0000"/>
          <w:u w:val="none"/>
          <w:lang w:eastAsia="ja-JP"/>
        </w:rPr>
        <w:t>se</w:t>
      </w:r>
      <w:r w:rsidR="0074124F" w:rsidRPr="0074124F">
        <w:rPr>
          <w:b/>
          <w:color w:val="FF0000"/>
          <w:u w:val="none"/>
          <w:lang w:eastAsia="ja-JP"/>
        </w:rPr>
        <w:t xml:space="preserve"> </w:t>
      </w:r>
      <w:r w:rsidRPr="0074124F">
        <w:rPr>
          <w:b/>
          <w:color w:val="FF0000"/>
          <w:u w:val="none"/>
          <w:lang w:eastAsia="ja-JP"/>
        </w:rPr>
        <w:t>callara</w:t>
      </w:r>
      <w:r w:rsidRPr="009E72BD">
        <w:rPr>
          <w:color w:val="FF0000"/>
          <w:u w:val="none"/>
          <w:lang w:eastAsia="ja-JP"/>
        </w:rPr>
        <w:t xml:space="preserve"> durante la ceremonia.</w:t>
      </w:r>
    </w:p>
    <w:p w14:paraId="5F14A4B0" w14:textId="51B683F6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 lógico que </w:t>
      </w:r>
      <w:r w:rsidR="00F62337" w:rsidRPr="00B276FA">
        <w:rPr>
          <w:i/>
          <w:lang w:eastAsia="ja-JP"/>
        </w:rPr>
        <w:t>se siente/sienta</w:t>
      </w:r>
      <w:r w:rsidR="00F62337" w:rsidRPr="00B276FA">
        <w:rPr>
          <w:lang w:eastAsia="ja-JP"/>
        </w:rPr>
        <w:t xml:space="preserve"> enferma porque </w:t>
      </w:r>
      <w:r w:rsidR="00F62337" w:rsidRPr="00B276FA">
        <w:rPr>
          <w:i/>
          <w:lang w:eastAsia="ja-JP"/>
        </w:rPr>
        <w:t>come/coma</w:t>
      </w:r>
      <w:r w:rsidR="00F62337" w:rsidRPr="00B276FA">
        <w:rPr>
          <w:lang w:eastAsia="ja-JP"/>
        </w:rPr>
        <w:t xml:space="preserve"> mal.</w:t>
      </w:r>
    </w:p>
    <w:p w14:paraId="31BA52FF" w14:textId="764BCF55" w:rsidR="00380699" w:rsidRPr="009E72BD" w:rsidRDefault="0074124F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Es lógico que se </w:t>
      </w:r>
      <w:r w:rsidRPr="0074124F">
        <w:rPr>
          <w:b/>
          <w:color w:val="FF0000"/>
          <w:u w:val="none"/>
          <w:lang w:eastAsia="ja-JP"/>
        </w:rPr>
        <w:t>sienta</w:t>
      </w:r>
      <w:r>
        <w:rPr>
          <w:color w:val="FF0000"/>
          <w:u w:val="none"/>
          <w:lang w:eastAsia="ja-JP"/>
        </w:rPr>
        <w:t xml:space="preserve"> enferma porque </w:t>
      </w:r>
      <w:r w:rsidRPr="0074124F">
        <w:rPr>
          <w:b/>
          <w:color w:val="FF0000"/>
          <w:u w:val="none"/>
          <w:lang w:eastAsia="ja-JP"/>
        </w:rPr>
        <w:t>come</w:t>
      </w:r>
      <w:r w:rsidR="00CE231A" w:rsidRPr="009E72BD">
        <w:rPr>
          <w:color w:val="FF0000"/>
          <w:u w:val="none"/>
          <w:lang w:eastAsia="ja-JP"/>
        </w:rPr>
        <w:t xml:space="preserve"> mal.</w:t>
      </w:r>
    </w:p>
    <w:p w14:paraId="35FEDDF6" w14:textId="012F9A7B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¿Es seguro que </w:t>
      </w:r>
      <w:r w:rsidR="00F62337" w:rsidRPr="00B276FA">
        <w:rPr>
          <w:i/>
          <w:lang w:eastAsia="ja-JP"/>
        </w:rPr>
        <w:t>se marchan/marchen</w:t>
      </w:r>
      <w:r w:rsidR="00F62337" w:rsidRPr="00B276FA">
        <w:rPr>
          <w:lang w:eastAsia="ja-JP"/>
        </w:rPr>
        <w:t xml:space="preserve"> mañana?</w:t>
      </w:r>
    </w:p>
    <w:p w14:paraId="36522DE3" w14:textId="7F54AD7C" w:rsidR="00CE231A" w:rsidRPr="009E72BD" w:rsidRDefault="00CE231A" w:rsidP="009E72BD">
      <w:pPr>
        <w:pStyle w:val="AnswerLines"/>
        <w:spacing w:after="120"/>
        <w:rPr>
          <w:color w:val="FF0000"/>
          <w:u w:val="none"/>
          <w:lang w:eastAsia="ja-JP"/>
        </w:rPr>
      </w:pPr>
      <w:r w:rsidRPr="009E72BD">
        <w:rPr>
          <w:color w:val="FF0000"/>
          <w:u w:val="none"/>
          <w:lang w:eastAsia="ja-JP"/>
        </w:rPr>
        <w:t>¿</w:t>
      </w:r>
      <w:r w:rsidR="005D1103">
        <w:rPr>
          <w:color w:val="FF0000"/>
          <w:u w:val="none"/>
          <w:lang w:eastAsia="ja-JP"/>
        </w:rPr>
        <w:t xml:space="preserve">Es seguro que se </w:t>
      </w:r>
      <w:r w:rsidR="005D1103" w:rsidRPr="005D1103">
        <w:rPr>
          <w:b/>
          <w:color w:val="FF0000"/>
          <w:u w:val="none"/>
          <w:lang w:eastAsia="ja-JP"/>
        </w:rPr>
        <w:t>marchan</w:t>
      </w:r>
      <w:r w:rsidRPr="009E72BD">
        <w:rPr>
          <w:color w:val="FF0000"/>
          <w:u w:val="none"/>
          <w:lang w:eastAsia="ja-JP"/>
        </w:rPr>
        <w:t xml:space="preserve"> mañana?</w:t>
      </w:r>
    </w:p>
    <w:p w14:paraId="0D960109" w14:textId="1A461ECD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Por favor, cuando </w:t>
      </w:r>
      <w:r w:rsidR="00F62337" w:rsidRPr="00B276FA">
        <w:rPr>
          <w:i/>
          <w:lang w:eastAsia="ja-JP"/>
        </w:rPr>
        <w:t>vas/vayas</w:t>
      </w:r>
      <w:r w:rsidR="00F62337" w:rsidRPr="00B276FA">
        <w:rPr>
          <w:lang w:eastAsia="ja-JP"/>
        </w:rPr>
        <w:t xml:space="preserve"> al supermercado compra más café.</w:t>
      </w:r>
    </w:p>
    <w:p w14:paraId="33B6FEC3" w14:textId="34E84A2D" w:rsidR="00380699" w:rsidRPr="009E72BD" w:rsidRDefault="005D1103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Por favor, cuando </w:t>
      </w:r>
      <w:r w:rsidR="00CE231A" w:rsidRPr="005D1103">
        <w:rPr>
          <w:b/>
          <w:color w:val="FF0000"/>
          <w:u w:val="none"/>
          <w:lang w:eastAsia="ja-JP"/>
        </w:rPr>
        <w:t>vayas</w:t>
      </w:r>
      <w:r w:rsidR="00CE231A" w:rsidRPr="009E72BD">
        <w:rPr>
          <w:color w:val="FF0000"/>
          <w:u w:val="none"/>
          <w:lang w:eastAsia="ja-JP"/>
        </w:rPr>
        <w:t xml:space="preserve"> al supermercado compra más café.</w:t>
      </w:r>
    </w:p>
    <w:p w14:paraId="4EB26181" w14:textId="36626E0B" w:rsidR="00F62337" w:rsidRDefault="00380699" w:rsidP="00380699">
      <w:pPr>
        <w:pStyle w:val="QuestionNumberList"/>
        <w:spacing w:after="120"/>
        <w:rPr>
          <w:lang w:eastAsia="ja-JP"/>
        </w:rPr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¿Te molesta que </w:t>
      </w:r>
      <w:r w:rsidR="00F62337" w:rsidRPr="00B276FA">
        <w:rPr>
          <w:i/>
          <w:lang w:eastAsia="ja-JP"/>
        </w:rPr>
        <w:t>salimos/salgamos</w:t>
      </w:r>
      <w:r w:rsidR="00F62337" w:rsidRPr="00B276FA">
        <w:rPr>
          <w:lang w:eastAsia="ja-JP"/>
        </w:rPr>
        <w:t xml:space="preserve"> este fin de semana?</w:t>
      </w:r>
    </w:p>
    <w:p w14:paraId="374EC9E9" w14:textId="14F50115" w:rsidR="00380699" w:rsidRPr="009E72BD" w:rsidRDefault="005D1103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¿Te molesta que </w:t>
      </w:r>
      <w:r w:rsidR="009E72BD" w:rsidRPr="005D1103">
        <w:rPr>
          <w:b/>
          <w:color w:val="FF0000"/>
          <w:u w:val="none"/>
          <w:lang w:eastAsia="ja-JP"/>
        </w:rPr>
        <w:t>salgamos</w:t>
      </w:r>
      <w:r w:rsidR="009E72BD" w:rsidRPr="009E72BD">
        <w:rPr>
          <w:color w:val="FF0000"/>
          <w:u w:val="none"/>
          <w:lang w:eastAsia="ja-JP"/>
        </w:rPr>
        <w:t xml:space="preserve"> este fin de semana?</w:t>
      </w:r>
    </w:p>
    <w:p w14:paraId="2C536449" w14:textId="03B737D3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Antonio, creo que </w:t>
      </w:r>
      <w:r w:rsidR="00F62337" w:rsidRPr="00B276FA">
        <w:rPr>
          <w:i/>
          <w:lang w:eastAsia="ja-JP"/>
        </w:rPr>
        <w:t>debes/debas</w:t>
      </w:r>
      <w:r w:rsidR="00F62337" w:rsidRPr="00B276FA">
        <w:rPr>
          <w:lang w:eastAsia="ja-JP"/>
        </w:rPr>
        <w:t xml:space="preserve"> estudiar más, si </w:t>
      </w:r>
      <w:r w:rsidR="00F62337" w:rsidRPr="00B276FA">
        <w:rPr>
          <w:i/>
          <w:lang w:eastAsia="ja-JP"/>
        </w:rPr>
        <w:t>quieres/quieras</w:t>
      </w:r>
      <w:r w:rsidR="00F62337" w:rsidRPr="00B276FA">
        <w:rPr>
          <w:lang w:eastAsia="ja-JP"/>
        </w:rPr>
        <w:t xml:space="preserve"> aprobar el examen. </w:t>
      </w:r>
    </w:p>
    <w:p w14:paraId="33C7B64C" w14:textId="23E17741" w:rsidR="00380699" w:rsidRPr="009E72BD" w:rsidRDefault="005D1103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Antonio, creo que </w:t>
      </w:r>
      <w:r w:rsidRPr="005D1103">
        <w:rPr>
          <w:b/>
          <w:color w:val="FF0000"/>
          <w:u w:val="none"/>
          <w:lang w:eastAsia="ja-JP"/>
        </w:rPr>
        <w:t>debes</w:t>
      </w:r>
      <w:r w:rsidR="009E72BD" w:rsidRPr="009E72BD">
        <w:rPr>
          <w:color w:val="FF0000"/>
          <w:u w:val="none"/>
          <w:lang w:eastAsia="ja-JP"/>
        </w:rPr>
        <w:t xml:space="preserve"> </w:t>
      </w:r>
      <w:r>
        <w:rPr>
          <w:color w:val="FF0000"/>
          <w:u w:val="none"/>
          <w:lang w:eastAsia="ja-JP"/>
        </w:rPr>
        <w:t xml:space="preserve">estudiar más, si </w:t>
      </w:r>
      <w:r w:rsidRPr="005D1103">
        <w:rPr>
          <w:b/>
          <w:color w:val="FF0000"/>
          <w:u w:val="none"/>
          <w:lang w:eastAsia="ja-JP"/>
        </w:rPr>
        <w:t>quieres</w:t>
      </w:r>
      <w:r w:rsidR="009E72BD" w:rsidRPr="009E72BD">
        <w:rPr>
          <w:color w:val="FF0000"/>
          <w:u w:val="none"/>
          <w:lang w:eastAsia="ja-JP"/>
        </w:rPr>
        <w:t xml:space="preserve"> aprobar el examen.</w:t>
      </w:r>
    </w:p>
    <w:p w14:paraId="73E90E06" w14:textId="48731E24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Espero que me </w:t>
      </w:r>
      <w:r w:rsidR="00F62337" w:rsidRPr="00B276FA">
        <w:rPr>
          <w:i/>
          <w:lang w:eastAsia="ja-JP"/>
        </w:rPr>
        <w:t>llamas/llames</w:t>
      </w:r>
      <w:r w:rsidR="00F62337" w:rsidRPr="00B276FA">
        <w:rPr>
          <w:lang w:eastAsia="ja-JP"/>
        </w:rPr>
        <w:t xml:space="preserve"> en cuanto </w:t>
      </w:r>
      <w:r w:rsidR="00F62337" w:rsidRPr="00B276FA">
        <w:rPr>
          <w:i/>
          <w:lang w:eastAsia="ja-JP"/>
        </w:rPr>
        <w:t>llegas/llegues</w:t>
      </w:r>
      <w:r w:rsidR="00F62337" w:rsidRPr="00B276FA">
        <w:rPr>
          <w:lang w:eastAsia="ja-JP"/>
        </w:rPr>
        <w:t xml:space="preserve"> a Barcelona.</w:t>
      </w:r>
    </w:p>
    <w:p w14:paraId="6BD62299" w14:textId="68B4EC79" w:rsidR="00380699" w:rsidRPr="00B276FA" w:rsidRDefault="005D1103" w:rsidP="00380699">
      <w:pPr>
        <w:pStyle w:val="AnswerLines"/>
        <w:spacing w:after="120"/>
        <w:rPr>
          <w:lang w:eastAsia="ja-JP"/>
        </w:rPr>
      </w:pPr>
      <w:r>
        <w:rPr>
          <w:color w:val="FF0000"/>
          <w:u w:val="none"/>
          <w:lang w:eastAsia="ja-JP"/>
        </w:rPr>
        <w:t xml:space="preserve">Espero que me </w:t>
      </w:r>
      <w:r w:rsidR="009E72BD" w:rsidRPr="005D1103">
        <w:rPr>
          <w:b/>
          <w:color w:val="FF0000"/>
          <w:u w:val="none"/>
          <w:lang w:eastAsia="ja-JP"/>
        </w:rPr>
        <w:t>llames</w:t>
      </w:r>
      <w:r>
        <w:rPr>
          <w:color w:val="FF0000"/>
          <w:u w:val="none"/>
          <w:lang w:eastAsia="ja-JP"/>
        </w:rPr>
        <w:t xml:space="preserve"> en cuanto </w:t>
      </w:r>
      <w:r w:rsidR="009E72BD" w:rsidRPr="005D1103">
        <w:rPr>
          <w:b/>
          <w:color w:val="FF0000"/>
          <w:u w:val="none"/>
          <w:lang w:eastAsia="ja-JP"/>
        </w:rPr>
        <w:t>llegues</w:t>
      </w:r>
      <w:r w:rsidR="009E72BD" w:rsidRPr="009E72BD">
        <w:rPr>
          <w:color w:val="FF0000"/>
          <w:u w:val="none"/>
          <w:lang w:eastAsia="ja-JP"/>
        </w:rPr>
        <w:t xml:space="preserve"> a Barcelona.</w:t>
      </w:r>
    </w:p>
    <w:p w14:paraId="7AFAFEBF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8069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27DDAC8" w14:textId="7773E0E6" w:rsidR="00F62337" w:rsidRPr="005F0E1A" w:rsidRDefault="00F62337" w:rsidP="005F0E1A">
      <w:pPr>
        <w:pStyle w:val="AHead"/>
      </w:pPr>
      <w:r w:rsidRPr="005F0E1A">
        <w:t xml:space="preserve">The imperative </w:t>
      </w:r>
      <w:r w:rsidR="005F0E1A">
        <w:t>(</w:t>
      </w:r>
      <w:r w:rsidR="005F0E1A" w:rsidRPr="005F0E1A">
        <w:t>G15</w:t>
      </w:r>
      <w:r w:rsidR="005F0E1A">
        <w:t>)</w:t>
      </w:r>
    </w:p>
    <w:p w14:paraId="0A0BE7EA" w14:textId="77777777" w:rsidR="00EC03BB" w:rsidRPr="001B0C49" w:rsidRDefault="00EC03BB" w:rsidP="00EC03BB">
      <w:pPr>
        <w:pStyle w:val="CHead"/>
      </w:pPr>
      <w:r>
        <w:t>Exercise 1</w:t>
      </w:r>
    </w:p>
    <w:p w14:paraId="65410B7D" w14:textId="1ADC1E0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Cambia las frases en imperativo usando (a) </w:t>
      </w:r>
      <w:r w:rsidRPr="00B276FA">
        <w:rPr>
          <w:i/>
          <w:lang w:eastAsia="ja-JP"/>
        </w:rPr>
        <w:t xml:space="preserve">tú </w:t>
      </w:r>
      <w:r w:rsidRPr="00B276FA">
        <w:rPr>
          <w:lang w:eastAsia="ja-JP"/>
        </w:rPr>
        <w:t>y (b)</w:t>
      </w:r>
      <w:r w:rsidRPr="00B276FA">
        <w:rPr>
          <w:i/>
          <w:lang w:eastAsia="ja-JP"/>
        </w:rPr>
        <w:t xml:space="preserve"> usted</w:t>
      </w:r>
      <w:r w:rsidRPr="00B276FA">
        <w:rPr>
          <w:lang w:eastAsia="ja-JP"/>
        </w:rPr>
        <w:t xml:space="preserve"> y sustituye el objeto por un pronombre, como en el ejemplo.</w:t>
      </w:r>
    </w:p>
    <w:p w14:paraId="672AFB7B" w14:textId="701EBCA7" w:rsidR="00F62337" w:rsidRPr="005F0E1A" w:rsidRDefault="005436C1" w:rsidP="007B3829">
      <w:pPr>
        <w:pStyle w:val="BTBodyText"/>
        <w:tabs>
          <w:tab w:val="left" w:pos="993"/>
          <w:tab w:val="left" w:pos="3686"/>
          <w:tab w:val="left" w:pos="4253"/>
        </w:tabs>
        <w:rPr>
          <w:i/>
          <w:szCs w:val="22"/>
          <w:lang w:eastAsia="ja-JP"/>
        </w:rPr>
      </w:pPr>
      <w:r w:rsidRPr="005436C1">
        <w:rPr>
          <w:lang w:val="en-GB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Poner la mesa</w:t>
      </w:r>
      <w:r w:rsidR="005460C1">
        <w:rPr>
          <w:lang w:eastAsia="ja-JP"/>
        </w:rPr>
        <w:t>.</w:t>
      </w:r>
      <w:r w:rsidR="005F0E1A">
        <w:rPr>
          <w:lang w:eastAsia="ja-JP"/>
        </w:rPr>
        <w:tab/>
      </w:r>
      <w:r w:rsidR="005F0E1A" w:rsidRPr="005F0E1A">
        <w:rPr>
          <w:i/>
          <w:lang w:eastAsia="ja-JP"/>
        </w:rPr>
        <w:t xml:space="preserve">(a) </w:t>
      </w:r>
      <w:r w:rsidR="00F62337" w:rsidRPr="005F0E1A">
        <w:rPr>
          <w:i/>
          <w:szCs w:val="22"/>
          <w:lang w:eastAsia="ja-JP"/>
        </w:rPr>
        <w:t>Ponla</w:t>
      </w:r>
      <w:r w:rsidR="00CE1EEC">
        <w:rPr>
          <w:i/>
          <w:szCs w:val="22"/>
          <w:lang w:eastAsia="ja-JP"/>
        </w:rPr>
        <w:t>.</w:t>
      </w:r>
      <w:r w:rsidR="00380699">
        <w:rPr>
          <w:i/>
          <w:szCs w:val="22"/>
          <w:lang w:eastAsia="ja-JP"/>
        </w:rPr>
        <w:tab/>
      </w:r>
      <w:r w:rsidR="00F62337" w:rsidRPr="005F0E1A">
        <w:rPr>
          <w:i/>
          <w:szCs w:val="22"/>
          <w:lang w:eastAsia="ja-JP"/>
        </w:rPr>
        <w:t>(b) Póngala</w:t>
      </w:r>
      <w:r w:rsidR="00CE1EEC">
        <w:rPr>
          <w:i/>
          <w:szCs w:val="22"/>
          <w:lang w:eastAsia="ja-JP"/>
        </w:rPr>
        <w:t>.</w:t>
      </w:r>
    </w:p>
    <w:p w14:paraId="20BCA1FC" w14:textId="4FB16693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Leer el periódico.</w:t>
      </w:r>
      <w:r w:rsidR="007755B8">
        <w:rPr>
          <w:lang w:eastAsia="ja-JP"/>
        </w:rPr>
        <w:tab/>
      </w:r>
      <w:r w:rsidR="000F7868">
        <w:rPr>
          <w:rFonts w:cstheme="minorHAnsi"/>
          <w:color w:val="FF0000"/>
          <w:lang w:val="en-US" w:eastAsia="ja-JP"/>
        </w:rPr>
        <w:t>(a</w:t>
      </w:r>
      <w:r w:rsidR="000F7868" w:rsidRPr="00000F3C">
        <w:rPr>
          <w:rFonts w:cstheme="minorHAnsi"/>
          <w:color w:val="FF0000"/>
          <w:lang w:eastAsia="ja-JP"/>
        </w:rPr>
        <w:t>) Léelo.</w:t>
      </w:r>
      <w:r w:rsidR="000F7868" w:rsidRPr="00000F3C">
        <w:rPr>
          <w:rFonts w:cstheme="minorHAnsi"/>
          <w:color w:val="FF0000"/>
          <w:lang w:eastAsia="ja-JP"/>
        </w:rPr>
        <w:tab/>
        <w:t xml:space="preserve">(b) </w:t>
      </w:r>
      <w:r w:rsidR="007755B8" w:rsidRPr="00000F3C">
        <w:rPr>
          <w:rFonts w:cstheme="minorHAnsi"/>
          <w:color w:val="FF0000"/>
          <w:lang w:eastAsia="ja-JP"/>
        </w:rPr>
        <w:t>Léalo.</w:t>
      </w:r>
    </w:p>
    <w:p w14:paraId="7F9F0182" w14:textId="5F73CD38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000F3C">
        <w:rPr>
          <w:b/>
          <w:color w:val="F48729"/>
        </w:rPr>
        <w:t>2</w:t>
      </w:r>
      <w:r w:rsidRPr="00000F3C">
        <w:rPr>
          <w:b/>
          <w:color w:val="F48729"/>
        </w:rPr>
        <w:tab/>
      </w:r>
      <w:r w:rsidR="00F62337" w:rsidRPr="00000F3C">
        <w:rPr>
          <w:lang w:eastAsia="ja-JP"/>
        </w:rPr>
        <w:t>Apagar la televisión.</w:t>
      </w:r>
      <w:r w:rsidRPr="00000F3C">
        <w:rPr>
          <w:lang w:eastAsia="ja-JP"/>
        </w:rPr>
        <w:t xml:space="preserve"> </w:t>
      </w:r>
      <w:r w:rsidRPr="00000F3C">
        <w:rPr>
          <w:lang w:eastAsia="ja-JP"/>
        </w:rPr>
        <w:tab/>
      </w:r>
      <w:r w:rsidR="000F7868" w:rsidRPr="00000F3C">
        <w:rPr>
          <w:rFonts w:cstheme="minorHAnsi"/>
          <w:color w:val="FF0000"/>
          <w:lang w:eastAsia="ja-JP"/>
        </w:rPr>
        <w:t>(a) Apágala.</w:t>
      </w:r>
      <w:r w:rsidR="000F7868" w:rsidRPr="00000F3C">
        <w:rPr>
          <w:rFonts w:cstheme="minorHAnsi"/>
          <w:color w:val="FF0000"/>
          <w:lang w:eastAsia="ja-JP"/>
        </w:rPr>
        <w:tab/>
        <w:t>(b) Apáguela.</w:t>
      </w:r>
    </w:p>
    <w:p w14:paraId="1209C493" w14:textId="5F7F6FAF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000F3C">
        <w:rPr>
          <w:b/>
          <w:color w:val="F48729"/>
        </w:rPr>
        <w:t>3</w:t>
      </w:r>
      <w:r w:rsidRPr="00000F3C">
        <w:rPr>
          <w:b/>
          <w:color w:val="F48729"/>
        </w:rPr>
        <w:tab/>
      </w:r>
      <w:r w:rsidR="00F62337" w:rsidRPr="00000F3C">
        <w:rPr>
          <w:lang w:eastAsia="ja-JP"/>
        </w:rPr>
        <w:t>Coger el tren.</w:t>
      </w:r>
      <w:r w:rsidRPr="00000F3C">
        <w:rPr>
          <w:lang w:eastAsia="ja-JP"/>
        </w:rPr>
        <w:t xml:space="preserve"> </w:t>
      </w:r>
      <w:r w:rsidRPr="00000F3C">
        <w:rPr>
          <w:lang w:eastAsia="ja-JP"/>
        </w:rPr>
        <w:tab/>
      </w:r>
      <w:r w:rsidR="00B8486D" w:rsidRPr="00000F3C">
        <w:rPr>
          <w:rFonts w:cstheme="minorHAnsi"/>
          <w:color w:val="FF0000"/>
          <w:lang w:eastAsia="ja-JP"/>
        </w:rPr>
        <w:t>(a) Cógelo.</w:t>
      </w:r>
      <w:r w:rsidR="00B8486D" w:rsidRPr="00000F3C">
        <w:rPr>
          <w:rFonts w:cstheme="minorHAnsi"/>
          <w:color w:val="FF0000"/>
          <w:lang w:eastAsia="ja-JP"/>
        </w:rPr>
        <w:tab/>
        <w:t>(b) Cójalo.</w:t>
      </w:r>
    </w:p>
    <w:p w14:paraId="1BC707E8" w14:textId="0139AB53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abrir la ventana.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 xml:space="preserve">(a) </w:t>
      </w:r>
      <w:r w:rsidR="00B8486D" w:rsidRPr="00746E05">
        <w:rPr>
          <w:rFonts w:cstheme="minorHAnsi"/>
          <w:color w:val="FF0000"/>
          <w:lang w:val="es-ES" w:eastAsia="ja-JP"/>
        </w:rPr>
        <w:t>No la abra</w:t>
      </w:r>
      <w:r w:rsidR="00B8486D">
        <w:rPr>
          <w:rFonts w:cstheme="minorHAnsi"/>
          <w:color w:val="FF0000"/>
          <w:lang w:val="es-ES" w:eastAsia="ja-JP"/>
        </w:rPr>
        <w:t>s.</w:t>
      </w:r>
      <w:r w:rsidR="00B8486D">
        <w:rPr>
          <w:rFonts w:cstheme="minorHAnsi"/>
          <w:color w:val="FF0000"/>
          <w:lang w:val="es-ES" w:eastAsia="ja-JP"/>
        </w:rPr>
        <w:tab/>
        <w:t xml:space="preserve">(b) </w:t>
      </w:r>
      <w:r w:rsidR="00B8486D" w:rsidRPr="00746E05">
        <w:rPr>
          <w:rFonts w:cstheme="minorHAnsi"/>
          <w:color w:val="FF0000"/>
          <w:lang w:val="es-ES" w:eastAsia="ja-JP"/>
        </w:rPr>
        <w:t>No la abra.</w:t>
      </w:r>
    </w:p>
    <w:p w14:paraId="3D871437" w14:textId="670C4324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Sacar la basura.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>(a) Sácala.</w:t>
      </w:r>
      <w:r w:rsidR="00B8486D">
        <w:rPr>
          <w:rFonts w:cstheme="minorHAnsi"/>
          <w:color w:val="FF0000"/>
          <w:lang w:val="es-ES" w:eastAsia="ja-JP"/>
        </w:rPr>
        <w:tab/>
        <w:t xml:space="preserve">(b) </w:t>
      </w:r>
      <w:r w:rsidR="00B8486D" w:rsidRPr="00746E05">
        <w:rPr>
          <w:rFonts w:cstheme="minorHAnsi"/>
          <w:color w:val="FF0000"/>
          <w:lang w:val="es-ES" w:eastAsia="ja-JP"/>
        </w:rPr>
        <w:t>Sáquela.</w:t>
      </w:r>
    </w:p>
    <w:p w14:paraId="021F6005" w14:textId="4BF1F6AF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Hacer los deberes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 xml:space="preserve">(a) </w:t>
      </w:r>
      <w:r w:rsidR="00B8486D" w:rsidRPr="00746E05">
        <w:rPr>
          <w:rFonts w:cstheme="minorHAnsi"/>
          <w:color w:val="FF0000"/>
          <w:lang w:val="es-ES" w:eastAsia="ja-JP"/>
        </w:rPr>
        <w:t>Hazlos.</w:t>
      </w:r>
      <w:r w:rsidR="00B8486D" w:rsidRPr="00746E05">
        <w:rPr>
          <w:rFonts w:cstheme="minorHAnsi"/>
          <w:color w:val="FF0000"/>
          <w:lang w:val="es-ES" w:eastAsia="ja-JP"/>
        </w:rPr>
        <w:tab/>
        <w:t>(b) Hágalos.</w:t>
      </w:r>
    </w:p>
    <w:p w14:paraId="53159888" w14:textId="77777777" w:rsidR="00B8486D" w:rsidRPr="00746E05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rFonts w:cstheme="minorHAnsi"/>
          <w:color w:val="FF0000"/>
          <w:lang w:val="es-ES"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Decirle a Pedro que venga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 xml:space="preserve">(a) </w:t>
      </w:r>
      <w:r w:rsidR="00B8486D" w:rsidRPr="00746E05">
        <w:rPr>
          <w:rFonts w:cstheme="minorHAnsi"/>
          <w:color w:val="FF0000"/>
          <w:lang w:val="es-ES" w:eastAsia="ja-JP"/>
        </w:rPr>
        <w:t>Díselo.</w:t>
      </w:r>
      <w:r w:rsidR="00B8486D">
        <w:rPr>
          <w:rFonts w:cstheme="minorHAnsi"/>
          <w:color w:val="FF0000"/>
          <w:lang w:val="es-ES" w:eastAsia="ja-JP"/>
        </w:rPr>
        <w:tab/>
      </w:r>
      <w:r w:rsidR="00B8486D" w:rsidRPr="00746E05">
        <w:rPr>
          <w:rFonts w:cstheme="minorHAnsi"/>
          <w:color w:val="FF0000"/>
          <w:lang w:val="es-ES" w:eastAsia="ja-JP"/>
        </w:rPr>
        <w:t>(b) Dígaselo.</w:t>
      </w:r>
    </w:p>
    <w:p w14:paraId="6252D8A2" w14:textId="532F3B74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empezar la tarea.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CE1EEC">
        <w:rPr>
          <w:rFonts w:cstheme="minorHAnsi"/>
          <w:color w:val="FF0000"/>
          <w:lang w:val="es-ES" w:eastAsia="ja-JP"/>
        </w:rPr>
        <w:t>(a) No la empieces.</w:t>
      </w:r>
      <w:r w:rsidR="00CE1EEC">
        <w:rPr>
          <w:rFonts w:cstheme="minorHAnsi"/>
          <w:color w:val="FF0000"/>
          <w:lang w:val="es-ES" w:eastAsia="ja-JP"/>
        </w:rPr>
        <w:tab/>
      </w:r>
      <w:r w:rsidR="00CE1EEC" w:rsidRPr="00746E05">
        <w:rPr>
          <w:rFonts w:cstheme="minorHAnsi"/>
          <w:color w:val="FF0000"/>
          <w:lang w:val="es-ES" w:eastAsia="ja-JP"/>
        </w:rPr>
        <w:t>(b) No la empiece</w:t>
      </w:r>
      <w:r w:rsidR="00CE1EEC">
        <w:rPr>
          <w:rFonts w:cstheme="minorHAnsi"/>
          <w:color w:val="FF0000"/>
          <w:lang w:val="es-ES" w:eastAsia="ja-JP"/>
        </w:rPr>
        <w:t>.</w:t>
      </w:r>
    </w:p>
    <w:p w14:paraId="1F4DB90D" w14:textId="71A264C8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42A3F">
        <w:rPr>
          <w:b/>
          <w:color w:val="F48729"/>
          <w:lang w:val="es-AR"/>
        </w:rPr>
        <w:t>9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Traer un vaso de vino.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CE1EEC">
        <w:rPr>
          <w:rFonts w:cstheme="minorHAnsi"/>
          <w:color w:val="FF0000"/>
          <w:lang w:val="es-ES" w:eastAsia="ja-JP"/>
        </w:rPr>
        <w:t>(a) Tráelo.</w:t>
      </w:r>
      <w:r w:rsidR="00C72F10">
        <w:rPr>
          <w:rFonts w:cstheme="minorHAnsi"/>
          <w:color w:val="FF0000"/>
          <w:lang w:val="es-ES" w:eastAsia="ja-JP"/>
        </w:rPr>
        <w:tab/>
        <w:t xml:space="preserve">(b) </w:t>
      </w:r>
      <w:r w:rsidR="00CE1EEC" w:rsidRPr="00746E05">
        <w:rPr>
          <w:rFonts w:cstheme="minorHAnsi"/>
          <w:color w:val="FF0000"/>
          <w:lang w:val="es-ES" w:eastAsia="ja-JP"/>
        </w:rPr>
        <w:t>Tráigalo</w:t>
      </w:r>
      <w:r w:rsidR="007B3829">
        <w:rPr>
          <w:rFonts w:cstheme="minorHAnsi"/>
          <w:color w:val="FF0000"/>
          <w:lang w:val="es-ES" w:eastAsia="ja-JP"/>
        </w:rPr>
        <w:t>.</w:t>
      </w:r>
    </w:p>
    <w:p w14:paraId="03C0FC19" w14:textId="5F69B3CB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10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Contar la historia.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7B3829">
        <w:rPr>
          <w:rFonts w:cstheme="minorHAnsi"/>
          <w:color w:val="FF0000"/>
          <w:lang w:val="es-ES" w:eastAsia="ja-JP"/>
        </w:rPr>
        <w:t xml:space="preserve">(a) </w:t>
      </w:r>
      <w:r w:rsidR="007B3829" w:rsidRPr="00746E05">
        <w:rPr>
          <w:rFonts w:cstheme="minorHAnsi"/>
          <w:color w:val="FF0000"/>
          <w:lang w:val="es-ES" w:eastAsia="ja-JP"/>
        </w:rPr>
        <w:t>Cuéntala.</w:t>
      </w:r>
      <w:r w:rsidR="007B3829" w:rsidRPr="00746E05">
        <w:rPr>
          <w:rFonts w:cstheme="minorHAnsi"/>
          <w:color w:val="FF0000"/>
          <w:lang w:val="es-ES" w:eastAsia="ja-JP"/>
        </w:rPr>
        <w:tab/>
      </w:r>
      <w:r w:rsidR="007B3829">
        <w:rPr>
          <w:rFonts w:cstheme="minorHAnsi"/>
          <w:color w:val="FF0000"/>
          <w:lang w:val="en-US" w:eastAsia="ja-JP"/>
        </w:rPr>
        <w:t xml:space="preserve">(b) </w:t>
      </w:r>
      <w:r w:rsidR="007B3829" w:rsidRPr="00000F3C">
        <w:rPr>
          <w:rFonts w:cstheme="minorHAnsi"/>
          <w:color w:val="FF0000"/>
          <w:lang w:eastAsia="ja-JP"/>
        </w:rPr>
        <w:t>Cuéntela.</w:t>
      </w:r>
    </w:p>
    <w:p w14:paraId="56FC641F" w14:textId="485291F6" w:rsidR="00EC03BB" w:rsidRPr="001B0C49" w:rsidRDefault="00EC03BB" w:rsidP="00C72F10">
      <w:pPr>
        <w:pStyle w:val="CHead"/>
        <w:tabs>
          <w:tab w:val="left" w:pos="6096"/>
          <w:tab w:val="left" w:pos="6237"/>
        </w:tabs>
      </w:pPr>
      <w:r>
        <w:t>Exercise 2</w:t>
      </w:r>
    </w:p>
    <w:p w14:paraId="4EE1E4EB" w14:textId="77777777" w:rsidR="00F62337" w:rsidRPr="00EC03BB" w:rsidRDefault="00F62337" w:rsidP="00C72F10">
      <w:pPr>
        <w:pStyle w:val="BTBodyText"/>
        <w:tabs>
          <w:tab w:val="left" w:pos="6096"/>
          <w:tab w:val="left" w:pos="6237"/>
        </w:tabs>
        <w:rPr>
          <w:lang w:eastAsia="ja-JP"/>
        </w:rPr>
      </w:pPr>
      <w:r w:rsidRPr="00EC03BB">
        <w:rPr>
          <w:lang w:eastAsia="ja-JP"/>
        </w:rPr>
        <w:t xml:space="preserve">Cambia las frases al imperativo usando (a) </w:t>
      </w:r>
      <w:r w:rsidRPr="00EC03BB">
        <w:rPr>
          <w:i/>
          <w:lang w:eastAsia="ja-JP"/>
        </w:rPr>
        <w:t xml:space="preserve">vosotros </w:t>
      </w:r>
      <w:r w:rsidRPr="00EC03BB">
        <w:rPr>
          <w:lang w:eastAsia="ja-JP"/>
        </w:rPr>
        <w:t>y (b)</w:t>
      </w:r>
      <w:r w:rsidRPr="00EC03BB">
        <w:rPr>
          <w:i/>
          <w:lang w:eastAsia="ja-JP"/>
        </w:rPr>
        <w:t xml:space="preserve"> ustedes. </w:t>
      </w:r>
    </w:p>
    <w:p w14:paraId="6EAA1B52" w14:textId="6F460BCB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Perdonar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(a) Perdonad.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Perdonen.</w:t>
      </w:r>
    </w:p>
    <w:p w14:paraId="0EE71326" w14:textId="4D1936BB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Volver pronto.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Volved pronto.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Vuelvan pronto.</w:t>
      </w:r>
    </w:p>
    <w:p w14:paraId="51D6641B" w14:textId="3F53FDC7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Conducir bien.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Conducid bien.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Conduzcan bien.</w:t>
      </w:r>
    </w:p>
    <w:p w14:paraId="28CB4EB4" w14:textId="692EBEFF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Lavarse las manos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Lavaos las manos.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Lávense las manos.</w:t>
      </w:r>
    </w:p>
    <w:p w14:paraId="1A9722A3" w14:textId="7BC95393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salir de casa.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No salgáis de casa.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No salgan de casa.</w:t>
      </w:r>
    </w:p>
    <w:p w14:paraId="3318997D" w14:textId="3871018D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Encender la luz.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(a) Encende</w:t>
      </w:r>
      <w:r w:rsidR="00F64640">
        <w:rPr>
          <w:rFonts w:cstheme="minorHAnsi"/>
          <w:color w:val="FF0000"/>
          <w:szCs w:val="22"/>
          <w:lang w:val="es-ES" w:eastAsia="ja-JP"/>
        </w:rPr>
        <w:t>d la luz.</w:t>
      </w:r>
      <w:r w:rsidR="00F64640">
        <w:rPr>
          <w:rFonts w:cstheme="minorHAnsi"/>
          <w:color w:val="FF0000"/>
          <w:szCs w:val="22"/>
          <w:lang w:val="es-ES"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(b) Enciendan la luz.</w:t>
      </w:r>
    </w:p>
    <w:p w14:paraId="51C514D2" w14:textId="6055B2C3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Hablar más alto.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C72F10">
        <w:rPr>
          <w:rFonts w:cstheme="minorHAnsi"/>
          <w:color w:val="FF0000"/>
          <w:szCs w:val="22"/>
          <w:lang w:val="es-ES" w:eastAsia="ja-JP"/>
        </w:rPr>
        <w:t>(a) Hablad más alto.</w:t>
      </w:r>
      <w:r w:rsidR="00C72F10">
        <w:rPr>
          <w:rFonts w:cstheme="minorHAnsi"/>
          <w:color w:val="FF0000"/>
          <w:szCs w:val="22"/>
          <w:lang w:val="es-ES"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(b) Hablen más alto.</w:t>
      </w:r>
    </w:p>
    <w:p w14:paraId="10BC8FEA" w14:textId="0B250F46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Sentarse.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F64640">
        <w:rPr>
          <w:rFonts w:cstheme="minorHAnsi"/>
          <w:color w:val="FF0000"/>
          <w:szCs w:val="22"/>
          <w:lang w:val="es-ES" w:eastAsia="ja-JP"/>
        </w:rPr>
        <w:t>(a) Sentaos.</w:t>
      </w:r>
      <w:r w:rsidR="00F64640">
        <w:rPr>
          <w:rFonts w:cstheme="minorHAnsi"/>
          <w:color w:val="FF0000"/>
          <w:szCs w:val="22"/>
          <w:lang w:val="es-ES"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(b) Siéntense.</w:t>
      </w:r>
    </w:p>
    <w:p w14:paraId="200CD8C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2CE9AC65" w14:textId="51253E88" w:rsidR="00F62337" w:rsidRPr="005F0E1A" w:rsidRDefault="00F62337" w:rsidP="005F0E1A">
      <w:pPr>
        <w:pStyle w:val="AHead"/>
      </w:pPr>
      <w:r w:rsidRPr="005F0E1A">
        <w:t>Conditional sentences</w:t>
      </w:r>
      <w:r w:rsidR="005F0E1A">
        <w:t xml:space="preserve"> (</w:t>
      </w:r>
      <w:r w:rsidR="005F0E1A" w:rsidRPr="005F0E1A">
        <w:t>G16</w:t>
      </w:r>
      <w:r w:rsidR="005F0E1A">
        <w:t>)</w:t>
      </w:r>
    </w:p>
    <w:p w14:paraId="27E4ED10" w14:textId="77777777" w:rsidR="00EC03BB" w:rsidRPr="001B0C49" w:rsidRDefault="00EC03BB" w:rsidP="00EC03BB">
      <w:pPr>
        <w:pStyle w:val="CHead"/>
      </w:pPr>
      <w:r>
        <w:t>Exercise 1</w:t>
      </w:r>
    </w:p>
    <w:p w14:paraId="369AF16A" w14:textId="09CD3B3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usando la forma correcta del verbo entre paréntesis.</w:t>
      </w:r>
    </w:p>
    <w:p w14:paraId="4C797C52" w14:textId="082DE6F9" w:rsidR="00F62337" w:rsidRPr="00D173C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1</w:t>
      </w:r>
      <w:r w:rsidRPr="00576DE1">
        <w:rPr>
          <w:b/>
          <w:color w:val="F48729"/>
          <w:lang w:val="en-GB"/>
        </w:rPr>
        <w:tab/>
      </w:r>
      <w:r w:rsidR="00F62337" w:rsidRPr="00D173CA">
        <w:rPr>
          <w:lang w:eastAsia="ja-JP"/>
        </w:rPr>
        <w:t xml:space="preserve">Si tengo tiempo, </w:t>
      </w:r>
      <w:r w:rsidR="00000F3C" w:rsidRPr="00D173CA">
        <w:rPr>
          <w:rFonts w:cstheme="minorHAnsi"/>
          <w:color w:val="FF0000"/>
          <w:szCs w:val="22"/>
          <w:lang w:eastAsia="ja-JP"/>
        </w:rPr>
        <w:t>aprenderé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aprender</w:t>
      </w:r>
      <w:r w:rsidR="00F62337" w:rsidRPr="00D173CA">
        <w:rPr>
          <w:lang w:eastAsia="ja-JP"/>
        </w:rPr>
        <w:t xml:space="preserve">) a tocar la flauta.  </w:t>
      </w:r>
    </w:p>
    <w:p w14:paraId="6BA334B9" w14:textId="6DAC8E1C" w:rsidR="00F62337" w:rsidRPr="00D173C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2</w:t>
      </w:r>
      <w:r w:rsidRPr="00D173CA">
        <w:rPr>
          <w:b/>
          <w:color w:val="F48729"/>
        </w:rPr>
        <w:tab/>
      </w:r>
      <w:r w:rsidR="00000F3C" w:rsidRPr="00D173CA">
        <w:rPr>
          <w:lang w:eastAsia="ja-JP"/>
        </w:rPr>
        <w:t xml:space="preserve">Si </w:t>
      </w:r>
      <w:r w:rsidR="00000F3C" w:rsidRPr="00D173CA">
        <w:rPr>
          <w:rFonts w:cstheme="minorHAnsi"/>
          <w:color w:val="FF0000"/>
          <w:szCs w:val="22"/>
          <w:lang w:eastAsia="ja-JP"/>
        </w:rPr>
        <w:t>hubiera sabido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saber</w:t>
      </w:r>
      <w:r w:rsidR="00F62337" w:rsidRPr="00D173CA">
        <w:rPr>
          <w:lang w:eastAsia="ja-JP"/>
        </w:rPr>
        <w:t>) que ibas al concierto te habría acompañado.</w:t>
      </w:r>
    </w:p>
    <w:p w14:paraId="6F2A7C5D" w14:textId="6790045A" w:rsidR="00F62337" w:rsidRPr="00D173CA" w:rsidRDefault="00576DE1" w:rsidP="00576DE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3</w:t>
      </w:r>
      <w:r w:rsidRPr="00D173CA">
        <w:rPr>
          <w:b/>
          <w:color w:val="F48729"/>
        </w:rPr>
        <w:tab/>
      </w:r>
      <w:r w:rsidR="00FB2EFF" w:rsidRPr="00D173CA">
        <w:rPr>
          <w:lang w:eastAsia="ja-JP"/>
        </w:rPr>
        <w:t>Si</w:t>
      </w:r>
      <w:r w:rsidR="00F62337" w:rsidRPr="00D173CA">
        <w:rPr>
          <w:lang w:eastAsia="ja-JP"/>
        </w:rPr>
        <w:t xml:space="preserve"> te </w:t>
      </w:r>
      <w:r w:rsidR="00E20B39" w:rsidRPr="00D173CA">
        <w:rPr>
          <w:lang w:eastAsia="ja-JP"/>
        </w:rPr>
        <w:t>tocara</w:t>
      </w:r>
      <w:r w:rsidR="00F62337" w:rsidRPr="00D173CA">
        <w:rPr>
          <w:lang w:eastAsia="ja-JP"/>
        </w:rPr>
        <w:t xml:space="preserve"> la lotería, ¿qué </w:t>
      </w:r>
      <w:r w:rsidR="00000F3C" w:rsidRPr="00D173CA">
        <w:rPr>
          <w:rFonts w:cstheme="minorHAnsi"/>
          <w:color w:val="FF0000"/>
          <w:szCs w:val="22"/>
          <w:lang w:eastAsia="ja-JP"/>
        </w:rPr>
        <w:t>harías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hacer</w:t>
      </w:r>
      <w:r w:rsidR="00F62337" w:rsidRPr="00D173CA">
        <w:rPr>
          <w:lang w:eastAsia="ja-JP"/>
        </w:rPr>
        <w:t xml:space="preserve">) con el dinero? </w:t>
      </w:r>
    </w:p>
    <w:p w14:paraId="4BF1EFD9" w14:textId="2D9AC7B5" w:rsidR="00F62337" w:rsidRPr="00D173CA" w:rsidRDefault="00576DE1" w:rsidP="00576DE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4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Si no hubiera hecho tanto calor </w:t>
      </w:r>
      <w:r w:rsidR="00000F3C" w:rsidRPr="00D173CA">
        <w:rPr>
          <w:rFonts w:cstheme="minorHAnsi"/>
          <w:color w:val="FF0000"/>
          <w:szCs w:val="22"/>
          <w:lang w:eastAsia="ja-JP"/>
        </w:rPr>
        <w:t>habríamos salid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 xml:space="preserve">salir, nosotros) </w:t>
      </w:r>
      <w:r w:rsidR="00F62337" w:rsidRPr="00D173CA">
        <w:rPr>
          <w:lang w:eastAsia="ja-JP"/>
        </w:rPr>
        <w:t>a dar un paseo.</w:t>
      </w:r>
    </w:p>
    <w:p w14:paraId="1B8B3F9C" w14:textId="15CFB055" w:rsidR="00F62337" w:rsidRPr="00D173CA" w:rsidRDefault="00576DE1" w:rsidP="00576DE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5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Si llovía </w:t>
      </w:r>
      <w:r w:rsidR="00324096" w:rsidRPr="00D173CA">
        <w:rPr>
          <w:lang w:eastAsia="ja-JP"/>
        </w:rPr>
        <w:t>cuando</w:t>
      </w:r>
      <w:r w:rsidR="00F62337" w:rsidRPr="00D173CA">
        <w:rPr>
          <w:lang w:eastAsia="ja-JP"/>
        </w:rPr>
        <w:t xml:space="preserve"> estábamos de vacaciones, </w:t>
      </w:r>
      <w:r w:rsidR="00EB70A2" w:rsidRPr="00D173CA">
        <w:rPr>
          <w:rFonts w:cstheme="minorHAnsi"/>
          <w:color w:val="FF0000"/>
          <w:szCs w:val="22"/>
          <w:lang w:eastAsia="ja-JP"/>
        </w:rPr>
        <w:t>íbamos</w:t>
      </w:r>
      <w:r w:rsidR="00EB70A2" w:rsidRPr="00D173CA">
        <w:rPr>
          <w:lang w:eastAsia="ja-JP"/>
        </w:rPr>
        <w:t xml:space="preserve"> </w:t>
      </w:r>
      <w:r w:rsidR="00F62337" w:rsidRPr="00D173CA">
        <w:rPr>
          <w:lang w:eastAsia="ja-JP"/>
        </w:rPr>
        <w:t>(</w:t>
      </w:r>
      <w:r w:rsidR="00F62337" w:rsidRPr="00D173CA">
        <w:rPr>
          <w:i/>
          <w:lang w:eastAsia="ja-JP"/>
        </w:rPr>
        <w:t>ir</w:t>
      </w:r>
      <w:r w:rsidR="00F62337" w:rsidRPr="00D173CA">
        <w:rPr>
          <w:lang w:eastAsia="ja-JP"/>
        </w:rPr>
        <w:t>)</w:t>
      </w:r>
      <w:r w:rsidR="00F62337" w:rsidRPr="00D173CA">
        <w:rPr>
          <w:color w:val="00B050"/>
          <w:lang w:eastAsia="ja-JP"/>
        </w:rPr>
        <w:t xml:space="preserve"> </w:t>
      </w:r>
      <w:r w:rsidR="00F62337" w:rsidRPr="00D173CA">
        <w:rPr>
          <w:lang w:eastAsia="ja-JP"/>
        </w:rPr>
        <w:t>al cine.</w:t>
      </w:r>
    </w:p>
    <w:p w14:paraId="48140D1A" w14:textId="6070B3D4" w:rsidR="00F62337" w:rsidRPr="00D173CA" w:rsidRDefault="00576DE1" w:rsidP="00576DE1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6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Manuel aprobaría sin problemas si </w:t>
      </w:r>
      <w:r w:rsidR="00EB70A2" w:rsidRPr="00D173CA">
        <w:rPr>
          <w:rFonts w:cstheme="minorHAnsi"/>
          <w:color w:val="FF0000"/>
          <w:szCs w:val="22"/>
          <w:lang w:eastAsia="ja-JP"/>
        </w:rPr>
        <w:t>estudiara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estudiar</w:t>
      </w:r>
      <w:r w:rsidR="00F62337" w:rsidRPr="00D173CA">
        <w:rPr>
          <w:lang w:eastAsia="ja-JP"/>
        </w:rPr>
        <w:t>) más.</w:t>
      </w:r>
    </w:p>
    <w:p w14:paraId="44477896" w14:textId="7F7399DA" w:rsidR="00F62337" w:rsidRPr="00D173C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7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Si </w:t>
      </w:r>
      <w:r w:rsidR="00EB70A2" w:rsidRPr="00D173CA">
        <w:rPr>
          <w:rFonts w:cstheme="minorHAnsi"/>
          <w:color w:val="FF0000"/>
          <w:szCs w:val="22"/>
          <w:lang w:eastAsia="ja-JP"/>
        </w:rPr>
        <w:t>estás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estar</w:t>
      </w:r>
      <w:r w:rsidR="00F62337" w:rsidRPr="00D173CA">
        <w:rPr>
          <w:lang w:eastAsia="ja-JP"/>
        </w:rPr>
        <w:t>) cansada, siéntate.</w:t>
      </w:r>
    </w:p>
    <w:p w14:paraId="04E9D9AE" w14:textId="28CEE6DC" w:rsidR="00F62337" w:rsidRPr="00D173CA" w:rsidRDefault="00576DE1" w:rsidP="00576DE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8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¿Qué harías si </w:t>
      </w:r>
      <w:r w:rsidR="00EB70A2" w:rsidRPr="00D173CA">
        <w:rPr>
          <w:rFonts w:cstheme="minorHAnsi"/>
          <w:color w:val="FF0000"/>
          <w:szCs w:val="22"/>
          <w:lang w:eastAsia="ja-JP"/>
        </w:rPr>
        <w:t>suspendieras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suspender</w:t>
      </w:r>
      <w:r w:rsidR="00F62337" w:rsidRPr="00D173CA">
        <w:rPr>
          <w:lang w:eastAsia="ja-JP"/>
        </w:rPr>
        <w:t>) inglés?</w:t>
      </w:r>
    </w:p>
    <w:p w14:paraId="1A508AC1" w14:textId="713C247C" w:rsidR="00F62337" w:rsidRPr="00D173C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9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Si necesitas algo </w:t>
      </w:r>
      <w:r w:rsidR="00EB70A2" w:rsidRPr="00D173CA">
        <w:rPr>
          <w:rFonts w:cstheme="minorHAnsi"/>
          <w:color w:val="FF0000"/>
          <w:szCs w:val="22"/>
          <w:lang w:eastAsia="ja-JP"/>
        </w:rPr>
        <w:t>lláma</w:t>
      </w:r>
      <w:r w:rsidR="00D173CA" w:rsidRPr="00D173CA">
        <w:rPr>
          <w:rFonts w:cstheme="minorHAnsi"/>
          <w:szCs w:val="22"/>
          <w:lang w:eastAsia="ja-JP"/>
        </w:rPr>
        <w:t>me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llamar</w:t>
      </w:r>
      <w:r w:rsidR="00F62337" w:rsidRPr="00D173CA">
        <w:rPr>
          <w:lang w:eastAsia="ja-JP"/>
        </w:rPr>
        <w:t>).</w:t>
      </w:r>
    </w:p>
    <w:p w14:paraId="1EE7DDD7" w14:textId="6A162115" w:rsidR="00F62337" w:rsidRPr="00D173CA" w:rsidRDefault="00576DE1" w:rsidP="00576DE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10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Si yo </w:t>
      </w:r>
      <w:r w:rsidR="00EB70A2" w:rsidRPr="00D173CA">
        <w:rPr>
          <w:rFonts w:cstheme="minorHAnsi"/>
          <w:color w:val="FF0000"/>
          <w:szCs w:val="22"/>
          <w:lang w:eastAsia="ja-JP"/>
        </w:rPr>
        <w:t>fuera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ser</w:t>
      </w:r>
      <w:r w:rsidR="00F62337" w:rsidRPr="00D173CA">
        <w:rPr>
          <w:lang w:eastAsia="ja-JP"/>
        </w:rPr>
        <w:t xml:space="preserve">) </w:t>
      </w:r>
      <w:r w:rsidR="003713C3" w:rsidRPr="00D173CA">
        <w:rPr>
          <w:lang w:eastAsia="ja-JP"/>
        </w:rPr>
        <w:t>rico, viajaría mucho.</w:t>
      </w:r>
      <w:r w:rsidR="00F62337" w:rsidRPr="00D173CA">
        <w:rPr>
          <w:lang w:eastAsia="ja-JP"/>
        </w:rPr>
        <w:t xml:space="preserve"> </w:t>
      </w:r>
    </w:p>
    <w:p w14:paraId="40363EC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6E127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0AE3FC" w14:textId="51835424" w:rsidR="00F62337" w:rsidRPr="005F0E1A" w:rsidRDefault="00F62337" w:rsidP="005F0E1A">
      <w:pPr>
        <w:pStyle w:val="AHead"/>
      </w:pPr>
      <w:r w:rsidRPr="005F0E1A">
        <w:t>The passive voice</w:t>
      </w:r>
      <w:r w:rsidR="005F0E1A">
        <w:t xml:space="preserve"> (</w:t>
      </w:r>
      <w:r w:rsidR="005F0E1A" w:rsidRPr="005F0E1A">
        <w:t>G1</w:t>
      </w:r>
      <w:r w:rsidR="00415CC2">
        <w:t>7</w:t>
      </w:r>
      <w:r w:rsidR="005F0E1A">
        <w:t>)</w:t>
      </w:r>
    </w:p>
    <w:p w14:paraId="16BD6868" w14:textId="77777777" w:rsidR="00EC03BB" w:rsidRPr="001B0C49" w:rsidRDefault="00EC03BB" w:rsidP="00EC03BB">
      <w:pPr>
        <w:pStyle w:val="CHead"/>
      </w:pPr>
      <w:r>
        <w:t>Exercise 1</w:t>
      </w:r>
    </w:p>
    <w:p w14:paraId="6A5D7DBD" w14:textId="70AED744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activa, como en el ejemplo.</w:t>
      </w:r>
    </w:p>
    <w:p w14:paraId="67351D25" w14:textId="7D7F0C41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castillo fue destruido por los invasores.</w:t>
      </w:r>
    </w:p>
    <w:p w14:paraId="7BAC00DC" w14:textId="403BDCE1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Los invasores destruyeron el castillo.</w:t>
      </w:r>
    </w:p>
    <w:p w14:paraId="62AC604A" w14:textId="24BD8BAD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La Plaza Mayor fue construida por el rey Felipe III en el siglo XVII.</w:t>
      </w:r>
    </w:p>
    <w:p w14:paraId="6E007DAA" w14:textId="14EFD449" w:rsidR="00B1336D" w:rsidRPr="00D368C6" w:rsidRDefault="00EF6245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El rey Felipe III construyó la Plaza Mayor en el siglo XVII.</w:t>
      </w:r>
    </w:p>
    <w:p w14:paraId="09F6D54C" w14:textId="34CD9CBC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2</w:t>
      </w:r>
      <w:r w:rsidR="00B1336D" w:rsidRPr="00D368C6">
        <w:rPr>
          <w:lang w:eastAsia="ja-JP"/>
        </w:rPr>
        <w:tab/>
      </w:r>
      <w:r w:rsidRPr="00D368C6">
        <w:rPr>
          <w:lang w:eastAsia="ja-JP"/>
        </w:rPr>
        <w:t>Este periódico es publicado por un grupo multimedia español.</w:t>
      </w:r>
    </w:p>
    <w:p w14:paraId="5E84E6F1" w14:textId="02EC7496" w:rsidR="00B1336D" w:rsidRPr="00D368C6" w:rsidRDefault="00EF6245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u w:val="none"/>
          <w:lang w:val="es-ES" w:eastAsia="ja-JP"/>
        </w:rPr>
        <w:t>Un grupo multimedia español publica este periódico.</w:t>
      </w:r>
    </w:p>
    <w:p w14:paraId="5D6172FD" w14:textId="33ACCF14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D368C6">
        <w:rPr>
          <w:b/>
          <w:color w:val="F48729"/>
          <w:lang w:val="en-GB"/>
        </w:rPr>
        <w:t>3</w:t>
      </w:r>
      <w:r w:rsidR="00B1336D" w:rsidRPr="00D368C6">
        <w:rPr>
          <w:lang w:eastAsia="ja-JP"/>
        </w:rPr>
        <w:tab/>
      </w:r>
      <w:r w:rsidRPr="00D368C6">
        <w:rPr>
          <w:lang w:eastAsia="ja-JP"/>
        </w:rPr>
        <w:t>La fecha de la reunión ha sido cambiada por el director.</w:t>
      </w:r>
    </w:p>
    <w:p w14:paraId="488782B7" w14:textId="63BD2F4A" w:rsidR="00B1336D" w:rsidRPr="00D368C6" w:rsidRDefault="00EF6245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El director ha cambiado la fecha de la reuni</w:t>
      </w:r>
      <w:r w:rsidR="00E8097F">
        <w:rPr>
          <w:rFonts w:cstheme="minorHAnsi"/>
          <w:color w:val="FF0000"/>
          <w:szCs w:val="22"/>
          <w:u w:val="none"/>
          <w:lang w:val="es-ES" w:eastAsia="ja-JP"/>
        </w:rPr>
        <w:t>ó</w:t>
      </w:r>
      <w:r w:rsidRPr="00D368C6">
        <w:rPr>
          <w:rFonts w:cstheme="minorHAnsi"/>
          <w:color w:val="FF0000"/>
          <w:szCs w:val="22"/>
          <w:u w:val="none"/>
          <w:lang w:val="es-ES" w:eastAsia="ja-JP"/>
        </w:rPr>
        <w:t>n.</w:t>
      </w:r>
    </w:p>
    <w:p w14:paraId="7E853E74" w14:textId="638CEDD7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D368C6">
        <w:rPr>
          <w:b/>
          <w:color w:val="F48729"/>
          <w:lang w:val="en-GB"/>
        </w:rPr>
        <w:t>4</w:t>
      </w:r>
      <w:r w:rsidR="00B1336D" w:rsidRPr="00D368C6">
        <w:rPr>
          <w:lang w:eastAsia="ja-JP"/>
        </w:rPr>
        <w:tab/>
      </w:r>
      <w:r w:rsidRPr="00D368C6">
        <w:rPr>
          <w:lang w:eastAsia="ja-JP"/>
        </w:rPr>
        <w:t>El coche ha sido revisado por el mecánico.</w:t>
      </w:r>
    </w:p>
    <w:p w14:paraId="583961C4" w14:textId="4883F785" w:rsidR="00B1336D" w:rsidRPr="00D368C6" w:rsidRDefault="008C6864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El mecánico ha revisado el coche.</w:t>
      </w:r>
    </w:p>
    <w:p w14:paraId="58B9F395" w14:textId="36C1279A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D368C6">
        <w:rPr>
          <w:b/>
          <w:color w:val="F48729"/>
          <w:lang w:val="en-GB"/>
        </w:rPr>
        <w:t>5</w:t>
      </w:r>
      <w:r w:rsidR="00B1336D" w:rsidRPr="00D368C6">
        <w:rPr>
          <w:lang w:eastAsia="ja-JP"/>
        </w:rPr>
        <w:tab/>
      </w:r>
      <w:r w:rsidR="0037140D" w:rsidRPr="00D368C6">
        <w:rPr>
          <w:lang w:eastAsia="ja-JP"/>
        </w:rPr>
        <w:t>El cuadro “Las Meninas”</w:t>
      </w:r>
      <w:r w:rsidRPr="00D368C6">
        <w:rPr>
          <w:lang w:eastAsia="ja-JP"/>
        </w:rPr>
        <w:t xml:space="preserve"> fue pintado por Velázquez.</w:t>
      </w:r>
    </w:p>
    <w:p w14:paraId="378F820C" w14:textId="54C13D1D" w:rsidR="00B1336D" w:rsidRPr="00D368C6" w:rsidRDefault="008C6864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Velázquez pintó el cuadro “Las Meninas”.</w:t>
      </w:r>
    </w:p>
    <w:p w14:paraId="70C27650" w14:textId="6CD58394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D368C6">
        <w:rPr>
          <w:b/>
          <w:color w:val="F48729"/>
          <w:lang w:val="en-GB"/>
        </w:rPr>
        <w:t>6</w:t>
      </w:r>
      <w:r w:rsidR="00B1336D" w:rsidRPr="00D368C6">
        <w:rPr>
          <w:lang w:eastAsia="ja-JP"/>
        </w:rPr>
        <w:tab/>
      </w:r>
      <w:r w:rsidRPr="00D368C6">
        <w:rPr>
          <w:lang w:eastAsia="ja-JP"/>
        </w:rPr>
        <w:t>La fiesta será celebrada en enero.</w:t>
      </w:r>
    </w:p>
    <w:p w14:paraId="74C51C85" w14:textId="2E920EE9" w:rsidR="00B1336D" w:rsidRPr="00D368C6" w:rsidRDefault="004F0656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Se celebrará la fiesta en enero.</w:t>
      </w:r>
    </w:p>
    <w:p w14:paraId="6F41DD6F" w14:textId="7F954BC5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D368C6">
        <w:rPr>
          <w:b/>
          <w:color w:val="F48729"/>
          <w:lang w:val="en-GB"/>
        </w:rPr>
        <w:t>7</w:t>
      </w:r>
      <w:r w:rsidR="00B1336D" w:rsidRPr="00D368C6">
        <w:rPr>
          <w:lang w:eastAsia="ja-JP"/>
        </w:rPr>
        <w:tab/>
      </w:r>
      <w:r w:rsidRPr="00D368C6">
        <w:rPr>
          <w:lang w:eastAsia="ja-JP"/>
        </w:rPr>
        <w:t xml:space="preserve">Los libros fueron traducidos a varias lenguas. </w:t>
      </w:r>
    </w:p>
    <w:p w14:paraId="378A7E2B" w14:textId="36D9F6E5" w:rsidR="00B1336D" w:rsidRPr="00D368C6" w:rsidRDefault="004F0656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u w:val="none"/>
          <w:lang w:val="es-ES" w:eastAsia="ja-JP"/>
        </w:rPr>
        <w:t>Tradujeron los libros a varias lenguas.</w:t>
      </w:r>
    </w:p>
    <w:p w14:paraId="4CD8EDA0" w14:textId="2516928A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D368C6">
        <w:rPr>
          <w:b/>
          <w:color w:val="F48729"/>
          <w:lang w:val="en-GB"/>
        </w:rPr>
        <w:t>8</w:t>
      </w:r>
      <w:r w:rsidR="00B1336D" w:rsidRPr="00D368C6">
        <w:rPr>
          <w:lang w:eastAsia="ja-JP"/>
        </w:rPr>
        <w:tab/>
      </w:r>
      <w:r w:rsidRPr="00D368C6">
        <w:rPr>
          <w:lang w:eastAsia="ja-JP"/>
        </w:rPr>
        <w:t>La película fue premiada en el Festival de San Sebastián.</w:t>
      </w:r>
    </w:p>
    <w:p w14:paraId="7AE7917A" w14:textId="247799B3" w:rsidR="00B1336D" w:rsidRPr="00D368C6" w:rsidRDefault="00D368C6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u w:val="none"/>
          <w:lang w:val="es-ES" w:eastAsia="ja-JP"/>
        </w:rPr>
        <w:t>Premiaron la película en el Festival de San Sebastián.</w:t>
      </w:r>
    </w:p>
    <w:p w14:paraId="3E51EAEC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14461049" w14:textId="2C6F2101" w:rsidR="00B1336D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B1336D">
        <w:br w:type="page"/>
      </w:r>
    </w:p>
    <w:p w14:paraId="3A2BDC00" w14:textId="47DD6A5B" w:rsidR="00EC03BB" w:rsidRPr="001B0C49" w:rsidRDefault="00EC03BB" w:rsidP="00EC03BB">
      <w:pPr>
        <w:pStyle w:val="CHead"/>
      </w:pPr>
      <w:r>
        <w:t>Exercise 2</w:t>
      </w:r>
    </w:p>
    <w:p w14:paraId="3D73C773" w14:textId="7E853A12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pasiva, como en el ejemplo.</w:t>
      </w:r>
    </w:p>
    <w:p w14:paraId="1C2DFFAA" w14:textId="1CEAE3B9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F62337" w:rsidRPr="00B276F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policía arrestó al joven.</w:t>
      </w:r>
    </w:p>
    <w:p w14:paraId="2BB5D27C" w14:textId="7237F23C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El joven fue arrestado por el policía.</w:t>
      </w:r>
    </w:p>
    <w:p w14:paraId="5755C0B4" w14:textId="2BB970DF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Construyeron la catedral en los años 80.</w:t>
      </w:r>
    </w:p>
    <w:p w14:paraId="47699522" w14:textId="5EC2244B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catedral fue construida en los años 80.</w:t>
      </w:r>
    </w:p>
    <w:p w14:paraId="233A33EA" w14:textId="77777777" w:rsidR="000C7BEB" w:rsidRPr="000C7BEB" w:rsidRDefault="00F62337" w:rsidP="000C7BEB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2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 xml:space="preserve">El mecánico ha reparado el ascensor hoy. </w:t>
      </w:r>
    </w:p>
    <w:p w14:paraId="460FF08A" w14:textId="4570E617" w:rsidR="00B1336D" w:rsidRPr="000C7BEB" w:rsidRDefault="000C7BEB" w:rsidP="000C7BEB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ab/>
      </w:r>
      <w:r w:rsidRPr="000C7BEB">
        <w:rPr>
          <w:rFonts w:cstheme="minorHAnsi"/>
          <w:color w:val="FF0000"/>
          <w:lang w:val="es-ES" w:eastAsia="ja-JP"/>
        </w:rPr>
        <w:t xml:space="preserve">El ascensor ha sido reparado por el mecánico hoy. </w:t>
      </w:r>
    </w:p>
    <w:p w14:paraId="02E790A0" w14:textId="2D1DF29B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3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>Calderón escribió esa obra de teatro.</w:t>
      </w:r>
    </w:p>
    <w:p w14:paraId="7937A959" w14:textId="02CF7CC6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Esa obra de teatro fue escrita por Calderón.</w:t>
      </w:r>
    </w:p>
    <w:p w14:paraId="08A40DA4" w14:textId="6686DE2B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4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 xml:space="preserve">Mi tía abrirá la tienda en junio. </w:t>
      </w:r>
    </w:p>
    <w:p w14:paraId="5272E3AB" w14:textId="67C56A0A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tienda será abierta por mi tía en junio.</w:t>
      </w:r>
    </w:p>
    <w:p w14:paraId="18ABF2F2" w14:textId="030FC1E7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5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 xml:space="preserve">Han vendido el piso.  </w:t>
      </w:r>
    </w:p>
    <w:p w14:paraId="0AD28F29" w14:textId="4B993D2A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El piso ha sido vendido.</w:t>
      </w:r>
    </w:p>
    <w:p w14:paraId="1793F863" w14:textId="0B055529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6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>Condenarán al criminal a 20 años de cárcel.</w:t>
      </w:r>
    </w:p>
    <w:p w14:paraId="1ADCB00D" w14:textId="512BE048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El criminal será condenado a 20 años de cárcel.</w:t>
      </w:r>
    </w:p>
    <w:p w14:paraId="22ACA753" w14:textId="3EC92520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7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>En abril se celebra la Feria de Sevilla.</w:t>
      </w:r>
    </w:p>
    <w:p w14:paraId="4258D9C3" w14:textId="0AB5F6C8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Feria de Sevilla es celebrada en abril.</w:t>
      </w:r>
    </w:p>
    <w:p w14:paraId="549BE392" w14:textId="74143FB8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0C7BEB">
        <w:rPr>
          <w:b/>
          <w:color w:val="F48729"/>
          <w:lang w:val="en-GB"/>
        </w:rPr>
        <w:t>8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>Einstein descubrió la relatividad especial a comienzos del siglo XX.</w:t>
      </w:r>
    </w:p>
    <w:p w14:paraId="21A4CE8F" w14:textId="7E4A1FF5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relatividad especial fue descubierta por Einstein a comienzos del siglo XX.</w:t>
      </w:r>
    </w:p>
    <w:p w14:paraId="4F7A4B3A" w14:textId="77777777" w:rsidR="00B1336D" w:rsidRPr="00B276FA" w:rsidRDefault="00B1336D" w:rsidP="00B1336D">
      <w:pPr>
        <w:pStyle w:val="QuestionNumberList"/>
        <w:rPr>
          <w:lang w:eastAsia="ja-JP"/>
        </w:rPr>
      </w:pPr>
    </w:p>
    <w:p w14:paraId="7F9F1089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B763403" w14:textId="3082C714" w:rsidR="00F62337" w:rsidRPr="005F0E1A" w:rsidRDefault="00F62337" w:rsidP="005F0E1A">
      <w:pPr>
        <w:pStyle w:val="AHead"/>
      </w:pPr>
      <w:r w:rsidRPr="005F0E1A">
        <w:t>Reflexive verbs</w:t>
      </w:r>
      <w:r w:rsidR="005F0E1A">
        <w:t xml:space="preserve"> (</w:t>
      </w:r>
      <w:r w:rsidR="005F0E1A" w:rsidRPr="005F0E1A">
        <w:t>G18</w:t>
      </w:r>
      <w:r w:rsidR="005F0E1A">
        <w:t>)</w:t>
      </w:r>
    </w:p>
    <w:p w14:paraId="05C8676C" w14:textId="77777777" w:rsidR="00EC03BB" w:rsidRPr="001B0C49" w:rsidRDefault="00EC03BB" w:rsidP="00EC03BB">
      <w:pPr>
        <w:pStyle w:val="CHead"/>
      </w:pPr>
      <w:r>
        <w:t>Exercise 1</w:t>
      </w:r>
    </w:p>
    <w:p w14:paraId="6B2C0D6D" w14:textId="135A0A8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verbo adecuado del recuadro en la forma correcta.</w:t>
      </w:r>
    </w:p>
    <w:p w14:paraId="6CF25201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40A16FA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5D0A65B" w14:textId="77777777" w:rsidR="00B1336D" w:rsidRDefault="00B1336D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B1336D">
              <w:rPr>
                <w:i/>
              </w:rPr>
              <w:t xml:space="preserve">sentirse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atreverse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acordarse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ponerse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dormirse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levantarse</w:t>
            </w:r>
          </w:p>
          <w:p w14:paraId="089B15D6" w14:textId="3047497A" w:rsidR="00552383" w:rsidRPr="000064A5" w:rsidRDefault="00B1336D" w:rsidP="003F4DF2">
            <w:pPr>
              <w:pStyle w:val="BTBodyText"/>
              <w:spacing w:after="120"/>
              <w:jc w:val="center"/>
            </w:pPr>
            <w:r w:rsidRPr="00B1336D">
              <w:rPr>
                <w:i/>
              </w:rPr>
              <w:t xml:space="preserve">jubilarse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  convertirse 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alegrarse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despedirse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acostarse</w:t>
            </w:r>
          </w:p>
        </w:tc>
      </w:tr>
    </w:tbl>
    <w:p w14:paraId="30E7743E" w14:textId="77777777" w:rsidR="00552383" w:rsidRDefault="00552383" w:rsidP="00552383">
      <w:pPr>
        <w:pStyle w:val="BTBodyText"/>
      </w:pPr>
    </w:p>
    <w:p w14:paraId="7764B59B" w14:textId="73F83854" w:rsidR="00F62337" w:rsidRPr="00B276FA" w:rsidRDefault="00B1336D" w:rsidP="005436C1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En España la mayoría de la gente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se jubila</w:t>
      </w:r>
      <w:r w:rsidR="00F62337" w:rsidRPr="00B276FA">
        <w:rPr>
          <w:lang w:eastAsia="ja-JP"/>
        </w:rPr>
        <w:t xml:space="preserve"> a los 65 años.</w:t>
      </w:r>
    </w:p>
    <w:p w14:paraId="6D97EA80" w14:textId="64527D0C" w:rsidR="00F62337" w:rsidRPr="00B276FA" w:rsidRDefault="00B1336D" w:rsidP="005436C1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2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En esta ciudad yo no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me atrevo</w:t>
      </w:r>
      <w:r w:rsidR="00F62337" w:rsidRPr="00B276FA">
        <w:rPr>
          <w:lang w:eastAsia="ja-JP"/>
        </w:rPr>
        <w:t xml:space="preserve"> 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pasear por estos barrios por la noche.</w:t>
      </w:r>
    </w:p>
    <w:p w14:paraId="780C1F9E" w14:textId="2020EA33" w:rsidR="00F62337" w:rsidRPr="00B276FA" w:rsidRDefault="00B1336D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vas a salir, ¡tendrás que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ponerte</w:t>
      </w:r>
      <w:r w:rsidR="00F62337" w:rsidRPr="00B276FA">
        <w:rPr>
          <w:lang w:eastAsia="ja-JP"/>
        </w:rPr>
        <w:t xml:space="preserve"> ropa limpia! </w:t>
      </w:r>
    </w:p>
    <w:p w14:paraId="0425D8A1" w14:textId="3EF8605E" w:rsidR="00F62337" w:rsidRPr="00B276FA" w:rsidRDefault="00B1336D" w:rsidP="005436C1">
      <w:pPr>
        <w:pStyle w:val="QuestionNumberList"/>
        <w:tabs>
          <w:tab w:val="left" w:pos="5529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Tengo que volver a casa porque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me siento</w:t>
      </w:r>
      <w:r w:rsidR="00F62337" w:rsidRPr="00B276FA">
        <w:rPr>
          <w:lang w:eastAsia="ja-JP"/>
        </w:rPr>
        <w:t xml:space="preserve"> enfermo. </w:t>
      </w:r>
    </w:p>
    <w:p w14:paraId="3AF43F14" w14:textId="060B2F39" w:rsidR="00F62337" w:rsidRPr="00B276FA" w:rsidRDefault="00B1336D" w:rsidP="005436C1">
      <w:pPr>
        <w:pStyle w:val="QuestionNumberList"/>
        <w:tabs>
          <w:tab w:val="left" w:pos="2977"/>
          <w:tab w:val="left" w:pos="6237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niño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acostó</w:t>
      </w:r>
      <w:r w:rsidR="00F62337" w:rsidRPr="00B276FA">
        <w:rPr>
          <w:lang w:eastAsia="ja-JP"/>
        </w:rPr>
        <w:t xml:space="preserve"> a las 9:00 y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durmió</w:t>
      </w:r>
      <w:r w:rsidR="00F62337" w:rsidRPr="00B276FA">
        <w:rPr>
          <w:lang w:eastAsia="ja-JP"/>
        </w:rPr>
        <w:t xml:space="preserve"> en seguida.</w:t>
      </w:r>
    </w:p>
    <w:p w14:paraId="4724AAA5" w14:textId="11EDA7B7" w:rsidR="00F62337" w:rsidRPr="00B276FA" w:rsidRDefault="00B1336D" w:rsidP="005436C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Después de cuatro meses el </w:t>
      </w:r>
      <w:r w:rsidR="00F62337" w:rsidRPr="00AE18F8">
        <w:rPr>
          <w:lang w:eastAsia="ja-JP"/>
        </w:rPr>
        <w:t>renacuajo</w:t>
      </w:r>
      <w:r w:rsidR="00F62337" w:rsidRPr="00B276FA">
        <w:rPr>
          <w:lang w:eastAsia="ja-JP"/>
        </w:rPr>
        <w:t xml:space="preserve">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convierte</w:t>
      </w:r>
      <w:r w:rsidR="00F62337" w:rsidRPr="00B276FA">
        <w:rPr>
          <w:lang w:eastAsia="ja-JP"/>
        </w:rPr>
        <w:t xml:space="preserve"> en rana.</w:t>
      </w:r>
    </w:p>
    <w:p w14:paraId="64B3679D" w14:textId="45751C02" w:rsidR="00F62337" w:rsidRPr="00B276FA" w:rsidRDefault="00B1336D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Felipe y yo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nos alegramos</w:t>
      </w:r>
      <w:r w:rsidR="00F62337" w:rsidRPr="00B276FA">
        <w:rPr>
          <w:lang w:eastAsia="ja-JP"/>
        </w:rPr>
        <w:t xml:space="preserve"> mucho de que hayas aprobado el examen. </w:t>
      </w:r>
    </w:p>
    <w:p w14:paraId="6BE23109" w14:textId="6072D5E3" w:rsidR="005436C1" w:rsidRDefault="00B1336D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Los hermanos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levantaron</w:t>
      </w:r>
      <w:r w:rsidR="00F62337" w:rsidRPr="00B276FA">
        <w:rPr>
          <w:lang w:eastAsia="ja-JP"/>
        </w:rPr>
        <w:t xml:space="preserve"> a las 7:30 para poder tomar el </w:t>
      </w:r>
      <w:r w:rsidR="00F62337" w:rsidRPr="00AE18F8">
        <w:rPr>
          <w:lang w:eastAsia="ja-JP"/>
        </w:rPr>
        <w:t>autobús</w:t>
      </w:r>
      <w:r w:rsidR="005436C1">
        <w:rPr>
          <w:lang w:eastAsia="ja-JP"/>
        </w:rPr>
        <w:t xml:space="preserve"> de</w:t>
      </w:r>
    </w:p>
    <w:p w14:paraId="519ACC8C" w14:textId="5F801FA7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las 8:30.</w:t>
      </w:r>
    </w:p>
    <w:p w14:paraId="3AA600E2" w14:textId="1D82924D" w:rsidR="00F62337" w:rsidRPr="00B276FA" w:rsidRDefault="00B1336D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9</w:t>
      </w:r>
      <w:r w:rsidRPr="00142A3F">
        <w:rPr>
          <w:b/>
          <w:color w:val="F48729"/>
          <w:lang w:val="es-AR"/>
        </w:rPr>
        <w:tab/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despidió</w:t>
      </w:r>
      <w:r w:rsidR="00F62337" w:rsidRPr="00B276FA">
        <w:rPr>
          <w:lang w:eastAsia="ja-JP"/>
        </w:rPr>
        <w:t xml:space="preserve"> de Elisa con un beso y le prometió que volvería pronto.</w:t>
      </w:r>
    </w:p>
    <w:p w14:paraId="0D7CB8C5" w14:textId="460EF0CF" w:rsidR="00F62337" w:rsidRPr="00B276FA" w:rsidRDefault="00B1336D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Montese, ¿no </w:t>
      </w:r>
      <w:r w:rsidR="00DB747C" w:rsidRPr="00746E05">
        <w:rPr>
          <w:rFonts w:cstheme="minorHAnsi"/>
          <w:color w:val="FF0000"/>
          <w:szCs w:val="22"/>
          <w:lang w:eastAsia="ja-JP"/>
        </w:rPr>
        <w:t>te acuerdas</w:t>
      </w:r>
      <w:r w:rsidR="00F62337" w:rsidRPr="00B276FA">
        <w:rPr>
          <w:lang w:eastAsia="ja-JP"/>
        </w:rPr>
        <w:t xml:space="preserve"> de la Movida madrileña de los años 80?</w:t>
      </w:r>
    </w:p>
    <w:p w14:paraId="04C908CE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F6372E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500A77B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41A1B17" w14:textId="2DC756A2" w:rsidR="00F62337" w:rsidRPr="005F0E1A" w:rsidRDefault="005F0E1A" w:rsidP="005F0E1A">
      <w:pPr>
        <w:pStyle w:val="AHead"/>
      </w:pPr>
      <w:r>
        <w:t>Spelling changes in verbs (</w:t>
      </w:r>
      <w:r w:rsidRPr="005F0E1A">
        <w:t>G19</w:t>
      </w:r>
      <w:r>
        <w:t>)</w:t>
      </w:r>
    </w:p>
    <w:p w14:paraId="0525D1E2" w14:textId="77777777" w:rsidR="00EC03BB" w:rsidRPr="00A16816" w:rsidRDefault="00EC03BB" w:rsidP="00EC03BB">
      <w:pPr>
        <w:pStyle w:val="CHead"/>
        <w:rPr>
          <w:lang w:val="en-US"/>
        </w:rPr>
      </w:pPr>
      <w:r>
        <w:t>Exercise 1</w:t>
      </w:r>
    </w:p>
    <w:p w14:paraId="3D1B1154" w14:textId="4AE4F62D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la forma correcta del verbo entre paréntesis.</w:t>
      </w:r>
    </w:p>
    <w:p w14:paraId="60C80694" w14:textId="7FB3147D" w:rsidR="00F62337" w:rsidRPr="00B276FA" w:rsidRDefault="00A16816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Todos los días 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3F4A57" w:rsidRPr="00746E05">
        <w:rPr>
          <w:rFonts w:cstheme="minorHAnsi"/>
          <w:color w:val="FF0000"/>
          <w:szCs w:val="22"/>
          <w:lang w:val="es-ES" w:eastAsia="ja-JP"/>
        </w:rPr>
        <w:t>duermo</w:t>
      </w:r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dormir</w:t>
      </w:r>
      <w:r w:rsidR="00F62337" w:rsidRPr="00B276FA">
        <w:rPr>
          <w:lang w:eastAsia="ja-JP"/>
        </w:rPr>
        <w:t>) después de comer.</w:t>
      </w:r>
    </w:p>
    <w:p w14:paraId="74B152C0" w14:textId="55EED215" w:rsidR="00F62337" w:rsidRPr="00B276FA" w:rsidRDefault="00A16816" w:rsidP="00750F8F">
      <w:pPr>
        <w:pStyle w:val="QuestionNumberList"/>
        <w:tabs>
          <w:tab w:val="left" w:pos="2977"/>
        </w:tabs>
        <w:spacing w:before="360" w:after="240"/>
        <w:rPr>
          <w:lang w:eastAsia="ja-JP"/>
        </w:rPr>
      </w:pPr>
      <w:r w:rsidRPr="00142A3F">
        <w:rPr>
          <w:b/>
          <w:color w:val="F48729"/>
          <w:lang w:val="es-AR"/>
        </w:rPr>
        <w:t>2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Raimundo </w:t>
      </w:r>
      <w:r w:rsidR="003F4A57" w:rsidRPr="00746E05">
        <w:rPr>
          <w:rFonts w:cstheme="minorHAnsi"/>
          <w:color w:val="FF0000"/>
          <w:szCs w:val="22"/>
          <w:lang w:val="es-ES" w:eastAsia="ja-JP"/>
        </w:rPr>
        <w:t>pidió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pedir</w:t>
      </w:r>
      <w:r w:rsidR="00F62337" w:rsidRPr="00B276FA">
        <w:rPr>
          <w:lang w:eastAsia="ja-JP"/>
        </w:rPr>
        <w:t>) a su padre que le comprara un portátil.</w:t>
      </w:r>
    </w:p>
    <w:p w14:paraId="51C07AAC" w14:textId="37C6CF54" w:rsidR="00F62337" w:rsidRPr="00B276FA" w:rsidRDefault="00A16816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hace falta ir a Lavapiés siempre </w:t>
      </w:r>
      <w:r w:rsidR="00DA390C" w:rsidRPr="00DA390C">
        <w:rPr>
          <w:lang w:eastAsia="ja-JP"/>
        </w:rPr>
        <w:t xml:space="preserve"> (</w:t>
      </w:r>
      <w:r w:rsidR="00DA390C" w:rsidRPr="00DA390C">
        <w:rPr>
          <w:i/>
          <w:lang w:eastAsia="ja-JP"/>
        </w:rPr>
        <w:t>yo</w:t>
      </w:r>
      <w:r w:rsidR="00DA390C" w:rsidRPr="00DA390C">
        <w:rPr>
          <w:lang w:eastAsia="ja-JP"/>
        </w:rPr>
        <w:t>)</w:t>
      </w:r>
      <w:r w:rsidR="0033706E" w:rsidRPr="0033706E">
        <w:rPr>
          <w:lang w:eastAsia="ja-JP"/>
        </w:rPr>
        <w:t xml:space="preserve"> 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cojo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coger</w:t>
      </w:r>
      <w:r w:rsidR="00F62337" w:rsidRPr="00B276FA">
        <w:rPr>
          <w:lang w:eastAsia="ja-JP"/>
        </w:rPr>
        <w:t>) el autobús.</w:t>
      </w:r>
    </w:p>
    <w:p w14:paraId="328E8A36" w14:textId="4CB86E20" w:rsidR="00750F8F" w:rsidRDefault="00750F8F" w:rsidP="00750F8F">
      <w:pPr>
        <w:pStyle w:val="QuestionNumberList"/>
        <w:tabs>
          <w:tab w:val="left" w:pos="2410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Ayer </w:t>
      </w:r>
      <w:r w:rsidR="00F81B0F">
        <w:rPr>
          <w:lang w:eastAsia="ja-JP"/>
        </w:rPr>
        <w:t>(</w:t>
      </w:r>
      <w:r w:rsidR="00F81B0F" w:rsidRPr="00DA390C">
        <w:rPr>
          <w:i/>
          <w:lang w:eastAsia="ja-JP"/>
        </w:rPr>
        <w:t>yo</w:t>
      </w:r>
      <w:r w:rsidR="00F81B0F">
        <w:rPr>
          <w:lang w:eastAsia="ja-JP"/>
        </w:rPr>
        <w:t>)</w:t>
      </w:r>
      <w:r w:rsidR="0033706E" w:rsidRPr="0033706E">
        <w:rPr>
          <w:lang w:eastAsia="ja-JP"/>
        </w:rPr>
        <w:t xml:space="preserve"> 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llegué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a la oficina temprano para hablar con Teresa sobre</w:t>
      </w:r>
    </w:p>
    <w:p w14:paraId="602EFA1D" w14:textId="215908E5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el proyecto.</w:t>
      </w:r>
    </w:p>
    <w:p w14:paraId="3B201BAC" w14:textId="41CBBD0C" w:rsidR="00F62337" w:rsidRPr="00B276FA" w:rsidRDefault="00750F8F" w:rsidP="00750F8F">
      <w:pPr>
        <w:pStyle w:val="QuestionNumberList"/>
        <w:tabs>
          <w:tab w:val="left" w:pos="2694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33706E">
        <w:rPr>
          <w:lang w:eastAsia="ja-JP"/>
        </w:rPr>
        <w:t xml:space="preserve">Anoche 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busqué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mis llaves por todos lados sin encontrarlas.</w:t>
      </w:r>
    </w:p>
    <w:p w14:paraId="59D2644F" w14:textId="5461DA2F" w:rsidR="00F62337" w:rsidRPr="00B276FA" w:rsidRDefault="00750F8F" w:rsidP="00750F8F">
      <w:pPr>
        <w:pStyle w:val="QuestionNumberList"/>
        <w:tabs>
          <w:tab w:val="left" w:pos="3119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33706E">
        <w:rPr>
          <w:lang w:eastAsia="ja-JP"/>
        </w:rPr>
        <w:t>Camarero, ¡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tráiga</w:t>
      </w:r>
      <w:r w:rsidR="002A1844" w:rsidRPr="002A1844">
        <w:rPr>
          <w:rFonts w:cstheme="minorHAnsi"/>
          <w:szCs w:val="22"/>
          <w:lang w:val="es-ES" w:eastAsia="ja-JP"/>
        </w:rPr>
        <w:t>nos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traer</w:t>
      </w:r>
      <w:r w:rsidR="002A1844">
        <w:rPr>
          <w:lang w:eastAsia="ja-JP"/>
        </w:rPr>
        <w:t>)</w:t>
      </w:r>
      <w:r w:rsidR="00F62337" w:rsidRPr="00B276FA">
        <w:rPr>
          <w:lang w:eastAsia="ja-JP"/>
        </w:rPr>
        <w:t xml:space="preserve"> más pan!</w:t>
      </w:r>
    </w:p>
    <w:p w14:paraId="775F07D5" w14:textId="4609F3D3" w:rsidR="00F62337" w:rsidRPr="00B276FA" w:rsidRDefault="00750F8F" w:rsidP="00750F8F">
      <w:pPr>
        <w:pStyle w:val="QuestionNumberList"/>
        <w:tabs>
          <w:tab w:val="left" w:pos="1843"/>
          <w:tab w:val="left" w:pos="5103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7</w:t>
      </w:r>
      <w:r w:rsidRPr="00750F8F">
        <w:rPr>
          <w:b/>
          <w:color w:val="F48729"/>
          <w:lang w:val="en-GB"/>
        </w:rPr>
        <w:tab/>
      </w:r>
      <w:r w:rsidR="002A1844" w:rsidRPr="00746E05">
        <w:rPr>
          <w:rFonts w:cstheme="minorHAnsi"/>
          <w:color w:val="FF0000"/>
          <w:szCs w:val="22"/>
          <w:lang w:val="es-ES" w:eastAsia="ja-JP"/>
        </w:rPr>
        <w:t>Oye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oír</w:t>
      </w:r>
      <w:r w:rsidR="00F62337" w:rsidRPr="00B276FA">
        <w:rPr>
          <w:lang w:eastAsia="ja-JP"/>
        </w:rPr>
        <w:t xml:space="preserve">), Lucía, ¿qué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prefieres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preferir</w:t>
      </w:r>
      <w:r w:rsidR="00F62337" w:rsidRPr="00B276FA">
        <w:rPr>
          <w:lang w:eastAsia="ja-JP"/>
        </w:rPr>
        <w:t xml:space="preserve">), té o café?  </w:t>
      </w:r>
    </w:p>
    <w:p w14:paraId="35500A84" w14:textId="68B998E5" w:rsidR="00750F8F" w:rsidRDefault="006F0FD2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>
        <w:rPr>
          <w:b/>
          <w:color w:val="F48729"/>
          <w:lang w:val="en-GB"/>
        </w:rPr>
        <w:t>8</w:t>
      </w:r>
      <w:r w:rsidR="00750F8F"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La semana pasada la libra esterlina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cayó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caer</w:t>
      </w:r>
      <w:r w:rsidR="00750F8F">
        <w:rPr>
          <w:lang w:eastAsia="ja-JP"/>
        </w:rPr>
        <w:t>) a su peor nivel en</w:t>
      </w:r>
    </w:p>
    <w:p w14:paraId="13BC6E1E" w14:textId="5AB028E4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30 años.</w:t>
      </w:r>
    </w:p>
    <w:p w14:paraId="3ED9326A" w14:textId="2E3A4EBF" w:rsidR="00F62337" w:rsidRPr="00B276FA" w:rsidRDefault="00750F8F" w:rsidP="00750F8F">
      <w:pPr>
        <w:pStyle w:val="QuestionNumberList"/>
        <w:tabs>
          <w:tab w:val="left" w:pos="4962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gobierno quiere que la gente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reduzca</w:t>
      </w:r>
      <w:r w:rsidR="002A1844" w:rsidRPr="00B276FA">
        <w:rPr>
          <w:lang w:eastAsia="ja-JP"/>
        </w:rPr>
        <w:t xml:space="preserve"> </w:t>
      </w:r>
      <w:r w:rsidR="00F62337" w:rsidRPr="00B276FA">
        <w:rPr>
          <w:lang w:eastAsia="ja-JP"/>
        </w:rPr>
        <w:t>(</w:t>
      </w:r>
      <w:r w:rsidR="00F62337" w:rsidRPr="00AE18F8">
        <w:rPr>
          <w:i/>
          <w:lang w:eastAsia="ja-JP"/>
        </w:rPr>
        <w:t>reducir</w:t>
      </w:r>
      <w:r w:rsidR="00F62337" w:rsidRPr="00B276FA">
        <w:rPr>
          <w:lang w:eastAsia="ja-JP"/>
        </w:rPr>
        <w:t>) los gases de efecto invernadero.</w:t>
      </w:r>
    </w:p>
    <w:p w14:paraId="399F8D99" w14:textId="4D23F1AD" w:rsidR="00F62337" w:rsidRPr="00B276FA" w:rsidRDefault="00750F8F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142A3F">
        <w:rPr>
          <w:b/>
          <w:color w:val="F48729"/>
          <w:lang w:val="es-AR"/>
        </w:rPr>
        <w:t>10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Señores y señoras,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hagan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el favor de pasar por allí.</w:t>
      </w:r>
    </w:p>
    <w:p w14:paraId="100D771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6AB7FA" w14:textId="23C2B6C2" w:rsidR="00F62337" w:rsidRPr="005F0E1A" w:rsidRDefault="00F62337" w:rsidP="005F0E1A">
      <w:pPr>
        <w:pStyle w:val="AHead"/>
      </w:pPr>
      <w:r w:rsidRPr="005F0E1A">
        <w:t>Constructions with verbs</w:t>
      </w:r>
      <w:r w:rsidR="005F0E1A">
        <w:t xml:space="preserve"> (</w:t>
      </w:r>
      <w:r w:rsidR="005F0E1A" w:rsidRPr="005F0E1A">
        <w:t>G21</w:t>
      </w:r>
      <w:r w:rsidR="005F0E1A">
        <w:t>)</w:t>
      </w:r>
    </w:p>
    <w:p w14:paraId="4CC5022D" w14:textId="77777777" w:rsidR="00EC03BB" w:rsidRPr="001B0C49" w:rsidRDefault="00EC03BB" w:rsidP="00EC03BB">
      <w:pPr>
        <w:pStyle w:val="CHead"/>
      </w:pPr>
      <w:r>
        <w:t>Exercise 1</w:t>
      </w:r>
    </w:p>
    <w:p w14:paraId="35BE0FB1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huecos, cuando sea necesario, con una de las preposiciones del recuadro. ¡Cuidado! En algunos casos no se necesita preposición.</w:t>
      </w:r>
    </w:p>
    <w:p w14:paraId="3A634AE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10FC682C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B6FF44F" w14:textId="2C0FF034" w:rsidR="00552383" w:rsidRPr="000064A5" w:rsidRDefault="00750F8F" w:rsidP="00750F8F">
            <w:pPr>
              <w:pStyle w:val="BTBodyText"/>
              <w:spacing w:after="120"/>
              <w:jc w:val="center"/>
            </w:pPr>
            <w:r w:rsidRPr="00750F8F">
              <w:rPr>
                <w:i/>
              </w:rPr>
              <w:t xml:space="preserve">con  </w:t>
            </w:r>
            <w:r>
              <w:rPr>
                <w:i/>
              </w:rPr>
              <w:t xml:space="preserve">        </w:t>
            </w:r>
            <w:r w:rsidRPr="00750F8F">
              <w:rPr>
                <w:i/>
              </w:rPr>
              <w:t xml:space="preserve">de  </w:t>
            </w:r>
            <w:r>
              <w:rPr>
                <w:i/>
              </w:rPr>
              <w:t xml:space="preserve">       en          </w:t>
            </w:r>
            <w:r w:rsidRPr="00750F8F">
              <w:rPr>
                <w:i/>
              </w:rPr>
              <w:t>a</w:t>
            </w:r>
          </w:p>
        </w:tc>
      </w:tr>
    </w:tbl>
    <w:p w14:paraId="41453150" w14:textId="77777777" w:rsidR="00552383" w:rsidRDefault="00552383" w:rsidP="00552383">
      <w:pPr>
        <w:pStyle w:val="BTBodyText"/>
      </w:pPr>
    </w:p>
    <w:p w14:paraId="7039136C" w14:textId="4BCEEF9A" w:rsidR="00F62337" w:rsidRPr="008A3360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Cuando era niña siempre </w:t>
      </w:r>
      <w:r w:rsidRPr="008A3360">
        <w:rPr>
          <w:lang w:eastAsia="ja-JP"/>
        </w:rPr>
        <w:t xml:space="preserve">soñaba </w:t>
      </w:r>
      <w:r w:rsidR="00733AA2" w:rsidRPr="008A3360">
        <w:rPr>
          <w:color w:val="FF0000"/>
          <w:lang w:eastAsia="ja-JP"/>
        </w:rPr>
        <w:t>con</w:t>
      </w:r>
      <w:r w:rsidRPr="008A3360">
        <w:rPr>
          <w:lang w:eastAsia="ja-JP"/>
        </w:rPr>
        <w:t xml:space="preserve"> ser una estrella de cine.</w:t>
      </w:r>
    </w:p>
    <w:p w14:paraId="58AAFA43" w14:textId="4F7B3FD5" w:rsidR="00F62337" w:rsidRPr="008A3360" w:rsidRDefault="00F62337" w:rsidP="00750F8F">
      <w:pPr>
        <w:pStyle w:val="QuestionNumberList"/>
        <w:tabs>
          <w:tab w:val="left" w:pos="2127"/>
          <w:tab w:val="left" w:pos="7371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2</w:t>
      </w:r>
      <w:r w:rsidR="00750F8F" w:rsidRPr="00142A3F">
        <w:rPr>
          <w:b/>
          <w:color w:val="F48729"/>
          <w:lang w:val="es-AR"/>
        </w:rPr>
        <w:tab/>
      </w:r>
      <w:r w:rsidRPr="008A3360">
        <w:rPr>
          <w:lang w:eastAsia="ja-JP"/>
        </w:rPr>
        <w:t>I</w:t>
      </w:r>
      <w:r w:rsidR="00681684" w:rsidRPr="008A3360">
        <w:rPr>
          <w:lang w:eastAsia="ja-JP"/>
        </w:rPr>
        <w:t>ntentamos</w:t>
      </w:r>
      <w:r w:rsidRPr="008A3360">
        <w:rPr>
          <w:lang w:eastAsia="ja-JP"/>
        </w:rPr>
        <w:t xml:space="preserve"> </w:t>
      </w:r>
      <w:r w:rsidR="006A3D4F" w:rsidRPr="00D2187C">
        <w:rPr>
          <w:color w:val="FF0000"/>
        </w:rPr>
        <w:t>—</w:t>
      </w:r>
      <w:r w:rsidR="006A3D4F">
        <w:rPr>
          <w:color w:val="FF0000"/>
        </w:rPr>
        <w:t xml:space="preserve"> </w:t>
      </w:r>
      <w:r w:rsidRPr="008A3360">
        <w:rPr>
          <w:lang w:eastAsia="ja-JP"/>
        </w:rPr>
        <w:t>convencerle que nos acompañ</w:t>
      </w:r>
      <w:r w:rsidR="00F81B0F" w:rsidRPr="008A3360">
        <w:rPr>
          <w:lang w:eastAsia="ja-JP"/>
        </w:rPr>
        <w:t>ara</w:t>
      </w:r>
      <w:r w:rsidR="0091414B" w:rsidRPr="008A3360">
        <w:rPr>
          <w:lang w:eastAsia="ja-JP"/>
        </w:rPr>
        <w:t>,</w:t>
      </w:r>
      <w:r w:rsidRPr="008A3360">
        <w:rPr>
          <w:lang w:eastAsia="ja-JP"/>
        </w:rPr>
        <w:t xml:space="preserve"> pero se negó </w:t>
      </w:r>
      <w:r w:rsidR="00681684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ayudarnos.</w:t>
      </w:r>
    </w:p>
    <w:p w14:paraId="324FC910" w14:textId="67FDD88B" w:rsidR="00F62337" w:rsidRPr="008A3360" w:rsidRDefault="00F62337" w:rsidP="00750F8F">
      <w:pPr>
        <w:pStyle w:val="QuestionNumberList"/>
        <w:tabs>
          <w:tab w:val="left" w:pos="1418"/>
          <w:tab w:val="left" w:pos="2694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3</w:t>
      </w:r>
      <w:r w:rsidR="00750F8F" w:rsidRPr="00142A3F">
        <w:rPr>
          <w:b/>
          <w:color w:val="F48729"/>
          <w:lang w:val="es-AR"/>
        </w:rPr>
        <w:tab/>
      </w:r>
      <w:r w:rsidRPr="008A3360">
        <w:rPr>
          <w:lang w:eastAsia="ja-JP"/>
        </w:rPr>
        <w:t xml:space="preserve">Va </w:t>
      </w:r>
      <w:r w:rsidR="00681684" w:rsidRPr="009B2BAB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dejar </w:t>
      </w:r>
      <w:r w:rsidR="00681684" w:rsidRPr="008A3360">
        <w:rPr>
          <w:color w:val="FF0000"/>
          <w:lang w:eastAsia="ja-JP"/>
        </w:rPr>
        <w:t>de</w:t>
      </w:r>
      <w:r w:rsidR="0091414B" w:rsidRPr="008A3360">
        <w:rPr>
          <w:lang w:eastAsia="ja-JP"/>
        </w:rPr>
        <w:t xml:space="preserve"> fumar </w:t>
      </w:r>
      <w:r w:rsidRPr="008A3360">
        <w:rPr>
          <w:lang w:eastAsia="ja-JP"/>
        </w:rPr>
        <w:t>a partir de mañana.</w:t>
      </w:r>
    </w:p>
    <w:p w14:paraId="39E133CB" w14:textId="2861EE8B" w:rsidR="00F62337" w:rsidRPr="008A3360" w:rsidRDefault="00F62337" w:rsidP="00750F8F">
      <w:pPr>
        <w:pStyle w:val="QuestionNumberList"/>
        <w:tabs>
          <w:tab w:val="left" w:pos="3828"/>
          <w:tab w:val="left" w:pos="7088"/>
        </w:tabs>
        <w:spacing w:before="360" w:after="360"/>
        <w:rPr>
          <w:lang w:eastAsia="ja-JP"/>
        </w:rPr>
      </w:pPr>
      <w:r w:rsidRPr="008A3360">
        <w:rPr>
          <w:b/>
          <w:color w:val="F48729"/>
          <w:lang w:val="en-GB"/>
        </w:rPr>
        <w:t>4</w:t>
      </w:r>
      <w:r w:rsidR="00750F8F" w:rsidRPr="008A3360">
        <w:rPr>
          <w:b/>
          <w:color w:val="F48729"/>
          <w:lang w:val="en-GB"/>
        </w:rPr>
        <w:tab/>
      </w:r>
      <w:r w:rsidRPr="008A3360">
        <w:rPr>
          <w:lang w:eastAsia="ja-JP"/>
        </w:rPr>
        <w:t>La primera vez no respondió</w:t>
      </w:r>
      <w:r w:rsidRPr="008A3360">
        <w:rPr>
          <w:color w:val="00B050"/>
          <w:lang w:eastAsia="ja-JP"/>
        </w:rPr>
        <w:t xml:space="preserve"> </w:t>
      </w:r>
      <w:r w:rsidR="00681684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mi mensaje; por eso volví </w:t>
      </w:r>
      <w:r w:rsidR="00681684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mandarlo. </w:t>
      </w:r>
    </w:p>
    <w:p w14:paraId="0F8CC971" w14:textId="3C6699C6" w:rsidR="00F62337" w:rsidRPr="008A3360" w:rsidRDefault="00F62337" w:rsidP="00750F8F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8A3360">
        <w:rPr>
          <w:b/>
          <w:color w:val="F48729"/>
          <w:lang w:val="en-GB"/>
        </w:rPr>
        <w:t>5</w:t>
      </w:r>
      <w:r w:rsidR="00750F8F" w:rsidRPr="008A3360">
        <w:rPr>
          <w:b/>
          <w:color w:val="F48729"/>
          <w:lang w:val="en-GB"/>
        </w:rPr>
        <w:tab/>
      </w:r>
      <w:r w:rsidRPr="008A3360">
        <w:rPr>
          <w:lang w:eastAsia="ja-JP"/>
        </w:rPr>
        <w:t xml:space="preserve">Si tratas </w:t>
      </w:r>
      <w:r w:rsidR="00681684" w:rsidRPr="008A3360">
        <w:rPr>
          <w:color w:val="FF0000"/>
          <w:lang w:eastAsia="ja-JP"/>
        </w:rPr>
        <w:t>de</w:t>
      </w:r>
      <w:r w:rsidR="00681684" w:rsidRPr="008A3360">
        <w:rPr>
          <w:lang w:eastAsia="ja-JP"/>
        </w:rPr>
        <w:t xml:space="preserve"> cambiar la dieta puedes dañar</w:t>
      </w:r>
      <w:r w:rsidRPr="008A3360">
        <w:rPr>
          <w:lang w:eastAsia="ja-JP"/>
        </w:rPr>
        <w:t xml:space="preserve"> </w:t>
      </w:r>
      <w:r w:rsidR="009B2BAB" w:rsidRPr="00D2187C">
        <w:rPr>
          <w:color w:val="FF0000"/>
        </w:rPr>
        <w:t>—</w:t>
      </w:r>
      <w:r w:rsidR="009B2BAB">
        <w:rPr>
          <w:color w:val="FF0000"/>
        </w:rPr>
        <w:t xml:space="preserve"> </w:t>
      </w:r>
      <w:r w:rsidRPr="008A3360">
        <w:rPr>
          <w:lang w:eastAsia="ja-JP"/>
        </w:rPr>
        <w:t>tu salud.</w:t>
      </w:r>
    </w:p>
    <w:p w14:paraId="2718AD99" w14:textId="304B6D70" w:rsidR="00F62337" w:rsidRPr="008A3360" w:rsidRDefault="00F62337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8A3360">
        <w:rPr>
          <w:b/>
          <w:color w:val="F48729"/>
          <w:lang w:val="en-GB"/>
        </w:rPr>
        <w:t>6</w:t>
      </w:r>
      <w:r w:rsidR="00750F8F" w:rsidRPr="008A3360">
        <w:rPr>
          <w:b/>
          <w:color w:val="F48729"/>
          <w:lang w:val="en-GB"/>
        </w:rPr>
        <w:tab/>
      </w:r>
      <w:r w:rsidRPr="008A3360">
        <w:rPr>
          <w:lang w:eastAsia="ja-JP"/>
        </w:rPr>
        <w:t xml:space="preserve">No me acuerdo </w:t>
      </w:r>
      <w:r w:rsidR="00681684" w:rsidRPr="008A3360">
        <w:rPr>
          <w:color w:val="FF0000"/>
          <w:lang w:eastAsia="ja-JP"/>
        </w:rPr>
        <w:t>de</w:t>
      </w:r>
      <w:r w:rsidRPr="008A3360">
        <w:rPr>
          <w:lang w:eastAsia="ja-JP"/>
        </w:rPr>
        <w:t xml:space="preserve"> dónde era el forastero.</w:t>
      </w:r>
    </w:p>
    <w:p w14:paraId="78C88D3C" w14:textId="3391CE1E" w:rsidR="00F62337" w:rsidRPr="008A3360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8A3360">
        <w:rPr>
          <w:b/>
          <w:color w:val="F48729"/>
          <w:lang w:val="en-GB"/>
        </w:rPr>
        <w:t>7</w:t>
      </w:r>
      <w:r w:rsidR="00750F8F" w:rsidRPr="008A3360">
        <w:rPr>
          <w:b/>
          <w:color w:val="F48729"/>
          <w:lang w:val="en-GB"/>
        </w:rPr>
        <w:tab/>
      </w:r>
      <w:r w:rsidRPr="008A3360">
        <w:rPr>
          <w:lang w:eastAsia="ja-JP"/>
        </w:rPr>
        <w:t xml:space="preserve">El calentamiento global amenaza </w:t>
      </w:r>
      <w:r w:rsidR="00B144A2" w:rsidRPr="008A3360">
        <w:rPr>
          <w:color w:val="FF0000"/>
          <w:lang w:eastAsia="ja-JP"/>
        </w:rPr>
        <w:t>con</w:t>
      </w:r>
      <w:r w:rsidRPr="008A3360">
        <w:rPr>
          <w:lang w:eastAsia="ja-JP"/>
        </w:rPr>
        <w:t xml:space="preserve"> destruir la ciudad de Venecia.</w:t>
      </w:r>
    </w:p>
    <w:p w14:paraId="40DF4204" w14:textId="421E6C3F" w:rsidR="00F62337" w:rsidRPr="008A3360" w:rsidRDefault="00F62337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8A3360">
        <w:rPr>
          <w:b/>
          <w:color w:val="F48729"/>
          <w:lang w:val="en-GB"/>
        </w:rPr>
        <w:t>8</w:t>
      </w:r>
      <w:r w:rsidR="00750F8F" w:rsidRPr="008A3360">
        <w:rPr>
          <w:b/>
          <w:color w:val="F48729"/>
          <w:lang w:val="en-GB"/>
        </w:rPr>
        <w:tab/>
      </w:r>
      <w:r w:rsidRPr="008A3360">
        <w:rPr>
          <w:lang w:eastAsia="ja-JP"/>
        </w:rPr>
        <w:t xml:space="preserve">El tren tardó dos horas </w:t>
      </w:r>
      <w:r w:rsidR="00B144A2" w:rsidRPr="008A3360">
        <w:rPr>
          <w:color w:val="FF0000"/>
          <w:lang w:eastAsia="ja-JP"/>
        </w:rPr>
        <w:t>en</w:t>
      </w:r>
      <w:r w:rsidRPr="008A3360">
        <w:rPr>
          <w:lang w:eastAsia="ja-JP"/>
        </w:rPr>
        <w:t xml:space="preserve"> llegar.</w:t>
      </w:r>
    </w:p>
    <w:p w14:paraId="4FF459A9" w14:textId="7DE05170" w:rsidR="00F62337" w:rsidRPr="00B276FA" w:rsidRDefault="00F62337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9</w:t>
      </w:r>
      <w:r w:rsidR="00750F8F" w:rsidRPr="00142A3F">
        <w:rPr>
          <w:b/>
          <w:color w:val="F48729"/>
          <w:lang w:val="es-AR"/>
        </w:rPr>
        <w:tab/>
      </w:r>
      <w:r w:rsidRPr="008A3360">
        <w:rPr>
          <w:lang w:eastAsia="ja-JP"/>
        </w:rPr>
        <w:t xml:space="preserve">Por favor, ayúdame </w:t>
      </w:r>
      <w:r w:rsidR="00B144A2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resolver este problema</w:t>
      </w:r>
      <w:r w:rsidRPr="00B276FA">
        <w:rPr>
          <w:lang w:eastAsia="ja-JP"/>
        </w:rPr>
        <w:t>.</w:t>
      </w:r>
    </w:p>
    <w:p w14:paraId="6C2089CD" w14:textId="6140EED5" w:rsidR="00F62337" w:rsidRPr="00B276FA" w:rsidRDefault="00F62337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10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>Perd</w:t>
      </w:r>
      <w:r w:rsidR="00B144A2">
        <w:rPr>
          <w:lang w:eastAsia="ja-JP"/>
        </w:rPr>
        <w:t>one, se me olvidó completamente</w:t>
      </w:r>
      <w:r w:rsidRPr="00B276FA">
        <w:rPr>
          <w:lang w:eastAsia="ja-JP"/>
        </w:rPr>
        <w:t xml:space="preserve"> </w:t>
      </w:r>
      <w:r w:rsidR="0099003F" w:rsidRPr="00D2187C">
        <w:rPr>
          <w:color w:val="FF0000"/>
        </w:rPr>
        <w:t>—</w:t>
      </w:r>
      <w:r w:rsidR="0099003F">
        <w:rPr>
          <w:color w:val="FF0000"/>
        </w:rPr>
        <w:t xml:space="preserve"> </w:t>
      </w:r>
      <w:r w:rsidRPr="00B276FA">
        <w:rPr>
          <w:lang w:eastAsia="ja-JP"/>
        </w:rPr>
        <w:t>traer los documentos.</w:t>
      </w:r>
    </w:p>
    <w:p w14:paraId="37535C68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140CE105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0EB536EE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C8027D8" w14:textId="45275D4A" w:rsidR="00F62337" w:rsidRPr="005F0E1A" w:rsidRDefault="00F62337" w:rsidP="005F0E1A">
      <w:pPr>
        <w:pStyle w:val="AHead"/>
      </w:pPr>
      <w:r w:rsidRPr="005F0E1A">
        <w:rPr>
          <w:i/>
          <w:lang w:val="es-ES_tradnl"/>
        </w:rPr>
        <w:t>Ser</w:t>
      </w:r>
      <w:r w:rsidRPr="005F0E1A">
        <w:t xml:space="preserve"> and </w:t>
      </w:r>
      <w:r w:rsidRPr="005F0E1A">
        <w:rPr>
          <w:i/>
          <w:lang w:val="es-ES_tradnl"/>
        </w:rPr>
        <w:t>estar</w:t>
      </w:r>
      <w:r w:rsidR="005F0E1A">
        <w:rPr>
          <w:i/>
        </w:rPr>
        <w:t xml:space="preserve"> </w:t>
      </w:r>
      <w:r w:rsidR="005F0E1A" w:rsidRPr="005F0E1A">
        <w:t>(G22</w:t>
      </w:r>
      <w:r w:rsidR="005F0E1A">
        <w:t>)</w:t>
      </w:r>
    </w:p>
    <w:p w14:paraId="5908F08C" w14:textId="77777777" w:rsidR="00EC03BB" w:rsidRPr="001B0C49" w:rsidRDefault="00EC03BB" w:rsidP="00EC03BB">
      <w:pPr>
        <w:pStyle w:val="CHead"/>
      </w:pPr>
      <w:r>
        <w:t>Exercise 1</w:t>
      </w:r>
    </w:p>
    <w:p w14:paraId="6060DC77" w14:textId="6D2A487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utilizando </w:t>
      </w:r>
      <w:r w:rsidRPr="00B276FA">
        <w:rPr>
          <w:i/>
          <w:lang w:eastAsia="ja-JP"/>
        </w:rPr>
        <w:t xml:space="preserve">ser </w:t>
      </w:r>
      <w:r w:rsidRPr="00B276FA">
        <w:rPr>
          <w:lang w:eastAsia="ja-JP"/>
        </w:rPr>
        <w:t xml:space="preserve">o </w:t>
      </w:r>
      <w:r w:rsidRPr="00B276FA">
        <w:rPr>
          <w:i/>
          <w:lang w:eastAsia="ja-JP"/>
        </w:rPr>
        <w:t>estar</w:t>
      </w:r>
      <w:r w:rsidRPr="00B276FA">
        <w:rPr>
          <w:lang w:eastAsia="ja-JP"/>
        </w:rPr>
        <w:t xml:space="preserve">, en </w:t>
      </w:r>
      <w:r w:rsidR="00F81B0F">
        <w:rPr>
          <w:lang w:eastAsia="ja-JP"/>
        </w:rPr>
        <w:t>un</w:t>
      </w:r>
      <w:r w:rsidRPr="00B276FA">
        <w:rPr>
          <w:lang w:eastAsia="ja-JP"/>
        </w:rPr>
        <w:t xml:space="preserve"> tiempo adecuado.</w:t>
      </w:r>
    </w:p>
    <w:p w14:paraId="59ACE4E9" w14:textId="3ED1E1DE" w:rsidR="00F62337" w:rsidRPr="00B276FA" w:rsidRDefault="00750F8F" w:rsidP="00750F8F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España </w:t>
      </w:r>
      <w:r w:rsidR="008D6AC7" w:rsidRPr="00746E05">
        <w:rPr>
          <w:rFonts w:cstheme="minorHAnsi"/>
          <w:color w:val="FF0000"/>
          <w:szCs w:val="22"/>
          <w:lang w:val="es-ES" w:eastAsia="ja-JP"/>
        </w:rPr>
        <w:t>está</w:t>
      </w:r>
      <w:r w:rsidR="00F62337" w:rsidRPr="00B276FA">
        <w:rPr>
          <w:lang w:eastAsia="ja-JP"/>
        </w:rPr>
        <w:t xml:space="preserve"> prohibido </w:t>
      </w:r>
      <w:r w:rsidR="00F62337" w:rsidRPr="00AE18F8">
        <w:rPr>
          <w:lang w:eastAsia="ja-JP"/>
        </w:rPr>
        <w:t>conducir</w:t>
      </w:r>
      <w:r w:rsidR="00F62337" w:rsidRPr="00B276FA">
        <w:rPr>
          <w:lang w:eastAsia="ja-JP"/>
        </w:rPr>
        <w:t xml:space="preserve"> con chanclas.</w:t>
      </w:r>
    </w:p>
    <w:p w14:paraId="58D6ACDD" w14:textId="53CD274F" w:rsidR="00F62337" w:rsidRPr="00B276FA" w:rsidRDefault="00750F8F" w:rsidP="00750F8F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8D6AC7">
        <w:rPr>
          <w:rFonts w:cstheme="minorHAnsi"/>
          <w:szCs w:val="22"/>
          <w:lang w:eastAsia="ja-JP"/>
        </w:rPr>
        <w:t xml:space="preserve">No sé cuál </w:t>
      </w:r>
      <w:r w:rsidR="008D6AC7" w:rsidRPr="008D6AC7">
        <w:rPr>
          <w:rFonts w:cstheme="minorHAnsi"/>
          <w:color w:val="FF0000"/>
          <w:szCs w:val="22"/>
          <w:lang w:eastAsia="ja-JP"/>
        </w:rPr>
        <w:t>es</w:t>
      </w:r>
      <w:r w:rsidR="00F81B0F" w:rsidRPr="00F81B0F">
        <w:rPr>
          <w:rFonts w:cstheme="minorHAnsi"/>
          <w:szCs w:val="22"/>
          <w:lang w:eastAsia="ja-JP"/>
        </w:rPr>
        <w:t xml:space="preserve"> su estatura exacta</w:t>
      </w:r>
      <w:r w:rsidR="00F81B0F">
        <w:rPr>
          <w:rFonts w:cstheme="minorHAnsi"/>
          <w:szCs w:val="22"/>
          <w:lang w:eastAsia="ja-JP"/>
        </w:rPr>
        <w:t>.</w:t>
      </w:r>
    </w:p>
    <w:p w14:paraId="3EB27B8B" w14:textId="57E7B17F" w:rsidR="00F62337" w:rsidRPr="00B276FA" w:rsidRDefault="00750F8F" w:rsidP="00750F8F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8D6AC7">
        <w:rPr>
          <w:lang w:eastAsia="ja-JP"/>
        </w:rPr>
        <w:t>Ana, ¿</w:t>
      </w:r>
      <w:r w:rsidR="003D2B4A">
        <w:rPr>
          <w:color w:val="FF0000"/>
          <w:lang w:eastAsia="ja-JP"/>
        </w:rPr>
        <w:t>está</w:t>
      </w:r>
      <w:r w:rsidR="003D2B4A" w:rsidRPr="003D2B4A">
        <w:rPr>
          <w:color w:val="FF0000"/>
          <w:lang w:eastAsia="ja-JP"/>
        </w:rPr>
        <w:t>s</w:t>
      </w:r>
      <w:r w:rsidR="00F62337" w:rsidRPr="00B276FA">
        <w:rPr>
          <w:lang w:eastAsia="ja-JP"/>
        </w:rPr>
        <w:t xml:space="preserve"> nerviosa por tu entrevista? </w:t>
      </w:r>
    </w:p>
    <w:p w14:paraId="603A547E" w14:textId="69B6677A" w:rsidR="00F62337" w:rsidRPr="003D2B4A" w:rsidRDefault="00750F8F" w:rsidP="00750F8F">
      <w:pPr>
        <w:pStyle w:val="QuestionNumberList"/>
        <w:tabs>
          <w:tab w:val="left" w:pos="3969"/>
        </w:tabs>
        <w:spacing w:before="360" w:after="360"/>
        <w:rPr>
          <w:u w:val="single"/>
          <w:lang w:eastAsia="ja-JP"/>
        </w:rPr>
      </w:pPr>
      <w:r w:rsidRPr="00750F8F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El año pasado, cuando </w:t>
      </w:r>
      <w:r w:rsidR="003D2B4A" w:rsidRPr="003D2B4A">
        <w:rPr>
          <w:color w:val="FF0000"/>
          <w:lang w:eastAsia="ja-JP"/>
        </w:rPr>
        <w:t>estuve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Chile fui a ver el Valle de la Luna. </w:t>
      </w:r>
    </w:p>
    <w:p w14:paraId="38C84D2D" w14:textId="1CC3751D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 Mezquita de Córdoba </w:t>
      </w:r>
      <w:r w:rsidR="003D2B4A" w:rsidRPr="003D2B4A">
        <w:rPr>
          <w:color w:val="FF0000"/>
          <w:lang w:eastAsia="ja-JP"/>
        </w:rPr>
        <w:t>fue</w:t>
      </w:r>
      <w:r w:rsidR="00F62337" w:rsidRPr="00B276FA">
        <w:rPr>
          <w:lang w:eastAsia="ja-JP"/>
        </w:rPr>
        <w:t xml:space="preserve"> construida en el siglo X.</w:t>
      </w:r>
    </w:p>
    <w:p w14:paraId="7745844C" w14:textId="049B4EF6" w:rsidR="00F62337" w:rsidRPr="00B276FA" w:rsidRDefault="00750F8F" w:rsidP="00750F8F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¿Cómo sabemos cuando una manzana verde</w:t>
      </w:r>
      <w:r w:rsidR="00F62337" w:rsidRPr="00B276FA">
        <w:rPr>
          <w:color w:val="00B050"/>
          <w:lang w:eastAsia="ja-JP"/>
        </w:rPr>
        <w:t xml:space="preserve"> </w:t>
      </w:r>
      <w:r w:rsidR="003D2B4A" w:rsidRPr="003D2B4A">
        <w:rPr>
          <w:color w:val="FF0000"/>
          <w:lang w:eastAsia="ja-JP"/>
        </w:rPr>
        <w:t>está</w:t>
      </w:r>
      <w:r w:rsidR="00F62337" w:rsidRPr="00B276FA">
        <w:rPr>
          <w:lang w:eastAsia="ja-JP"/>
        </w:rPr>
        <w:t xml:space="preserve"> madura? </w:t>
      </w:r>
    </w:p>
    <w:p w14:paraId="6AE780FB" w14:textId="6068426D" w:rsidR="00750F8F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Se ve que ella</w:t>
      </w:r>
      <w:r w:rsidR="00F62337" w:rsidRPr="00B276FA">
        <w:rPr>
          <w:color w:val="00B050"/>
          <w:lang w:eastAsia="ja-JP"/>
        </w:rPr>
        <w:t xml:space="preserve"> </w:t>
      </w:r>
      <w:r w:rsidR="00F017C7" w:rsidRPr="00F017C7">
        <w:rPr>
          <w:color w:val="FF0000"/>
          <w:lang w:eastAsia="ja-JP"/>
        </w:rPr>
        <w:t>es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una chica desorganizada porque su piso</w:t>
      </w:r>
    </w:p>
    <w:p w14:paraId="40F1465B" w14:textId="1CA04238" w:rsidR="00F62337" w:rsidRPr="00B276FA" w:rsidRDefault="00F017C7" w:rsidP="00750F8F">
      <w:pPr>
        <w:pStyle w:val="QuestionNumberList"/>
        <w:tabs>
          <w:tab w:val="clear" w:pos="397"/>
          <w:tab w:val="left" w:pos="1701"/>
        </w:tabs>
        <w:spacing w:before="360" w:after="360"/>
        <w:ind w:firstLine="0"/>
        <w:rPr>
          <w:lang w:eastAsia="ja-JP"/>
        </w:rPr>
      </w:pPr>
      <w:r w:rsidRPr="00F017C7">
        <w:rPr>
          <w:color w:val="FF0000"/>
          <w:lang w:eastAsia="ja-JP"/>
        </w:rPr>
        <w:t>está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muy desordenada. </w:t>
      </w:r>
    </w:p>
    <w:p w14:paraId="3740AEAA" w14:textId="4459D643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Lo que has hecho </w:t>
      </w:r>
      <w:r w:rsidR="00F017C7" w:rsidRPr="00F017C7">
        <w:rPr>
          <w:color w:val="FF0000"/>
          <w:lang w:eastAsia="ja-JP"/>
        </w:rPr>
        <w:t>está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mal.</w:t>
      </w:r>
    </w:p>
    <w:p w14:paraId="4779736C" w14:textId="56C3C0C2" w:rsidR="00F62337" w:rsidRPr="00B276FA" w:rsidRDefault="00750F8F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Mientras </w:t>
      </w:r>
      <w:r w:rsidR="00A95E74" w:rsidRPr="00746E05">
        <w:rPr>
          <w:rFonts w:cstheme="minorHAnsi"/>
          <w:color w:val="FF0000"/>
          <w:szCs w:val="22"/>
          <w:lang w:val="es-ES" w:eastAsia="ja-JP"/>
        </w:rPr>
        <w:t>estábamos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en Grecia solíamos ir a la playa todos los días.</w:t>
      </w:r>
    </w:p>
    <w:p w14:paraId="194DC18A" w14:textId="05438415" w:rsidR="00F62337" w:rsidRPr="00B276FA" w:rsidRDefault="00750F8F" w:rsidP="00750F8F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No </w:t>
      </w:r>
      <w:r w:rsidR="00A95E74" w:rsidRPr="00746E05">
        <w:rPr>
          <w:rFonts w:cstheme="minorHAnsi"/>
          <w:color w:val="FF0000"/>
          <w:szCs w:val="22"/>
          <w:lang w:val="es-ES" w:eastAsia="ja-JP"/>
        </w:rPr>
        <w:t>es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bueno nadar </w:t>
      </w:r>
      <w:r w:rsidR="00F62337" w:rsidRPr="00AE18F8">
        <w:rPr>
          <w:lang w:eastAsia="ja-JP"/>
        </w:rPr>
        <w:t>después</w:t>
      </w:r>
      <w:r w:rsidR="00F62337" w:rsidRPr="00B276FA">
        <w:rPr>
          <w:lang w:eastAsia="ja-JP"/>
        </w:rPr>
        <w:t xml:space="preserve"> de comer.</w:t>
      </w:r>
    </w:p>
    <w:p w14:paraId="570693AA" w14:textId="2E28FB12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Ernesto y yo </w:t>
      </w:r>
      <w:r w:rsidR="00A95E74" w:rsidRPr="00746E05">
        <w:rPr>
          <w:rFonts w:cstheme="minorHAnsi"/>
          <w:color w:val="FF0000"/>
          <w:szCs w:val="22"/>
          <w:lang w:val="es-ES" w:eastAsia="ja-JP"/>
        </w:rPr>
        <w:t>estuvimo</w:t>
      </w:r>
      <w:r w:rsidR="00911DFA">
        <w:rPr>
          <w:rFonts w:cstheme="minorHAnsi"/>
          <w:color w:val="FF0000"/>
          <w:szCs w:val="22"/>
          <w:lang w:val="es-ES" w:eastAsia="ja-JP"/>
        </w:rPr>
        <w:t>s</w:t>
      </w:r>
      <w:r w:rsidR="00F62337" w:rsidRPr="00B276FA">
        <w:rPr>
          <w:lang w:eastAsia="ja-JP"/>
        </w:rPr>
        <w:t xml:space="preserve"> en el parque con algunos amigos.</w:t>
      </w:r>
    </w:p>
    <w:p w14:paraId="325BB401" w14:textId="0114004A" w:rsidR="00F62337" w:rsidRPr="00B276FA" w:rsidRDefault="00750F8F" w:rsidP="00750F8F">
      <w:pPr>
        <w:pStyle w:val="QuestionNumberList"/>
        <w:tabs>
          <w:tab w:val="left" w:pos="3261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12</w:t>
      </w:r>
      <w:r>
        <w:rPr>
          <w:lang w:eastAsia="ja-JP"/>
        </w:rPr>
        <w:tab/>
      </w:r>
      <w:r w:rsidR="00F62337" w:rsidRPr="00B276FA">
        <w:rPr>
          <w:lang w:eastAsia="ja-JP"/>
        </w:rPr>
        <w:t>De joven Ángela</w:t>
      </w:r>
      <w:r w:rsidR="00F62337" w:rsidRPr="00B276FA">
        <w:rPr>
          <w:color w:val="00B050"/>
          <w:lang w:eastAsia="ja-JP"/>
        </w:rPr>
        <w:t xml:space="preserve"> </w:t>
      </w:r>
      <w:r w:rsidR="00911DFA" w:rsidRPr="00911DFA">
        <w:rPr>
          <w:rFonts w:cstheme="minorHAnsi"/>
          <w:color w:val="FF0000"/>
          <w:szCs w:val="22"/>
          <w:lang w:val="es-ES" w:eastAsia="ja-JP"/>
        </w:rPr>
        <w:t>era</w:t>
      </w:r>
      <w:r w:rsidR="00F62337" w:rsidRPr="00B276FA">
        <w:rPr>
          <w:lang w:eastAsia="ja-JP"/>
        </w:rPr>
        <w:t xml:space="preserve"> un chica muy linda.</w:t>
      </w:r>
    </w:p>
    <w:p w14:paraId="03155CA3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9AE0879" w14:textId="77777777" w:rsidR="00EC03BB" w:rsidRDefault="00EC03BB" w:rsidP="00F62337">
      <w:pPr>
        <w:spacing w:line="480" w:lineRule="auto"/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5A14323" w14:textId="6CC2A168" w:rsidR="00F62337" w:rsidRPr="00A13B86" w:rsidRDefault="00F62337" w:rsidP="00A13B86">
      <w:pPr>
        <w:pStyle w:val="AHead"/>
      </w:pPr>
      <w:r w:rsidRPr="00A13B86">
        <w:rPr>
          <w:i/>
          <w:lang w:val="es-ES_tradnl"/>
        </w:rPr>
        <w:t>Gustar</w:t>
      </w:r>
      <w:r w:rsidRPr="00A13B86">
        <w:t xml:space="preserve"> and similar verbs</w:t>
      </w:r>
      <w:r w:rsidR="00A13B86">
        <w:t xml:space="preserve"> (</w:t>
      </w:r>
      <w:r w:rsidR="00A13B86" w:rsidRPr="00A13B86">
        <w:t>G23</w:t>
      </w:r>
      <w:r w:rsidR="00A13B86">
        <w:t>)</w:t>
      </w:r>
    </w:p>
    <w:p w14:paraId="1419B86B" w14:textId="77777777" w:rsidR="00EC03BB" w:rsidRPr="001B0C49" w:rsidRDefault="00EC03BB" w:rsidP="00EC03BB">
      <w:pPr>
        <w:pStyle w:val="CHead"/>
      </w:pPr>
      <w:r>
        <w:t>Exercise 1</w:t>
      </w:r>
    </w:p>
    <w:p w14:paraId="2699892E" w14:textId="77777777" w:rsidR="00F62337" w:rsidRPr="00B276FA" w:rsidRDefault="00F62337" w:rsidP="00A13B86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forma adecuada del verbo entre paréntesis.</w:t>
      </w:r>
    </w:p>
    <w:p w14:paraId="6B308007" w14:textId="3EA27382" w:rsidR="00F62337" w:rsidRPr="00E8097F" w:rsidRDefault="00750F8F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 w:rsidRPr="00142A3F">
        <w:rPr>
          <w:b/>
          <w:color w:val="F48729"/>
          <w:lang w:val="es-AR"/>
        </w:rPr>
        <w:tab/>
      </w:r>
      <w:r w:rsidR="00F62337" w:rsidRPr="00E8097F">
        <w:rPr>
          <w:lang w:eastAsia="ja-JP"/>
        </w:rPr>
        <w:t xml:space="preserve">No me </w:t>
      </w:r>
      <w:r w:rsidR="005F66E1" w:rsidRPr="00E8097F">
        <w:rPr>
          <w:rFonts w:cstheme="minorHAnsi"/>
          <w:color w:val="FF0000"/>
          <w:szCs w:val="22"/>
          <w:lang w:eastAsia="ja-JP"/>
        </w:rPr>
        <w:t>gustan</w:t>
      </w:r>
      <w:r w:rsidR="00F62337" w:rsidRPr="00E8097F">
        <w:rPr>
          <w:lang w:eastAsia="ja-JP"/>
        </w:rPr>
        <w:t xml:space="preserve"> </w:t>
      </w:r>
      <w:r w:rsidR="003F4AE7" w:rsidRPr="00E8097F">
        <w:rPr>
          <w:lang w:eastAsia="ja-JP"/>
        </w:rPr>
        <w:t xml:space="preserve">ni </w:t>
      </w:r>
      <w:r w:rsidR="00F62337" w:rsidRPr="00E8097F">
        <w:rPr>
          <w:lang w:eastAsia="ja-JP"/>
        </w:rPr>
        <w:t>las gambas ni los mejillones. (</w:t>
      </w:r>
      <w:r w:rsidR="00F62337" w:rsidRPr="00E8097F">
        <w:rPr>
          <w:i/>
          <w:lang w:eastAsia="ja-JP"/>
        </w:rPr>
        <w:t>gustar</w:t>
      </w:r>
      <w:r w:rsidR="00F62337" w:rsidRPr="00E8097F">
        <w:rPr>
          <w:lang w:eastAsia="ja-JP"/>
        </w:rPr>
        <w:t>)</w:t>
      </w:r>
    </w:p>
    <w:p w14:paraId="3EAC6FF9" w14:textId="11F9CB4A" w:rsidR="00F62337" w:rsidRPr="00E8097F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2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Si te </w:t>
      </w:r>
      <w:r w:rsidR="005F66E1" w:rsidRPr="00E8097F">
        <w:rPr>
          <w:rFonts w:cstheme="minorHAnsi"/>
          <w:color w:val="FF0000"/>
          <w:szCs w:val="22"/>
          <w:lang w:eastAsia="ja-JP"/>
        </w:rPr>
        <w:t>duele</w:t>
      </w:r>
      <w:r w:rsidR="00F62337" w:rsidRPr="00E8097F">
        <w:rPr>
          <w:lang w:eastAsia="ja-JP"/>
        </w:rPr>
        <w:t xml:space="preserve"> tanto el brazo debes ir al médico. (</w:t>
      </w:r>
      <w:r w:rsidR="00F62337" w:rsidRPr="00E8097F">
        <w:rPr>
          <w:i/>
          <w:lang w:eastAsia="ja-JP"/>
        </w:rPr>
        <w:t>doler</w:t>
      </w:r>
      <w:r w:rsidR="00F62337" w:rsidRPr="00E8097F">
        <w:rPr>
          <w:lang w:eastAsia="ja-JP"/>
        </w:rPr>
        <w:t>)</w:t>
      </w:r>
    </w:p>
    <w:p w14:paraId="78507ECB" w14:textId="171409B3" w:rsidR="00F62337" w:rsidRPr="00E8097F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3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A José no le </w:t>
      </w:r>
      <w:r w:rsidR="005F66E1" w:rsidRPr="00E8097F">
        <w:rPr>
          <w:rFonts w:cstheme="minorHAnsi"/>
          <w:color w:val="FF0000"/>
          <w:szCs w:val="22"/>
          <w:lang w:eastAsia="ja-JP"/>
        </w:rPr>
        <w:t>conviene</w:t>
      </w:r>
      <w:r w:rsidR="00F62337" w:rsidRPr="00E8097F">
        <w:rPr>
          <w:lang w:eastAsia="ja-JP"/>
        </w:rPr>
        <w:t xml:space="preserve"> que vayamos a Valencia para reunirnos. (</w:t>
      </w:r>
      <w:r w:rsidR="00F62337" w:rsidRPr="00E8097F">
        <w:rPr>
          <w:i/>
          <w:lang w:eastAsia="ja-JP"/>
        </w:rPr>
        <w:t>convenir</w:t>
      </w:r>
      <w:r w:rsidR="00F62337" w:rsidRPr="00E8097F">
        <w:rPr>
          <w:lang w:eastAsia="ja-JP"/>
        </w:rPr>
        <w:t>)</w:t>
      </w:r>
    </w:p>
    <w:p w14:paraId="431D1BB2" w14:textId="26C8936D" w:rsidR="00F62337" w:rsidRPr="00E8097F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4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Nos dijo que </w:t>
      </w:r>
      <w:r w:rsidR="005F66E1" w:rsidRPr="00E8097F">
        <w:rPr>
          <w:rFonts w:cstheme="minorHAnsi"/>
          <w:color w:val="FF0000"/>
          <w:szCs w:val="22"/>
          <w:lang w:eastAsia="ja-JP"/>
        </w:rPr>
        <w:t>hacían falta</w:t>
      </w:r>
      <w:r w:rsidR="00F62337" w:rsidRPr="00E8097F">
        <w:rPr>
          <w:lang w:eastAsia="ja-JP"/>
        </w:rPr>
        <w:t xml:space="preserve"> personas calificadas para ese trabajo. (</w:t>
      </w:r>
      <w:r w:rsidR="00F62337" w:rsidRPr="00E8097F">
        <w:rPr>
          <w:i/>
          <w:lang w:eastAsia="ja-JP"/>
        </w:rPr>
        <w:t>hacer falta</w:t>
      </w:r>
      <w:r w:rsidR="00F62337" w:rsidRPr="00E8097F">
        <w:rPr>
          <w:lang w:eastAsia="ja-JP"/>
        </w:rPr>
        <w:t>)</w:t>
      </w:r>
    </w:p>
    <w:p w14:paraId="4EBC4F5C" w14:textId="49AB0C87" w:rsidR="00F62337" w:rsidRPr="00E8097F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5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¿Te </w:t>
      </w:r>
      <w:r w:rsidR="005F66E1" w:rsidRPr="00E8097F">
        <w:rPr>
          <w:rFonts w:cstheme="minorHAnsi"/>
          <w:color w:val="FF0000"/>
          <w:szCs w:val="22"/>
          <w:lang w:eastAsia="ja-JP"/>
        </w:rPr>
        <w:t>gustó</w:t>
      </w:r>
      <w:r w:rsidR="00F62337" w:rsidRPr="00E8097F">
        <w:rPr>
          <w:lang w:eastAsia="ja-JP"/>
        </w:rPr>
        <w:t xml:space="preserve"> la película que viste ayer? (</w:t>
      </w:r>
      <w:r w:rsidR="00F62337" w:rsidRPr="00E8097F">
        <w:rPr>
          <w:i/>
          <w:lang w:eastAsia="ja-JP"/>
        </w:rPr>
        <w:t>gustar</w:t>
      </w:r>
      <w:r w:rsidR="00F62337" w:rsidRPr="00E8097F">
        <w:rPr>
          <w:lang w:eastAsia="ja-JP"/>
        </w:rPr>
        <w:t>)</w:t>
      </w:r>
    </w:p>
    <w:p w14:paraId="293D5224" w14:textId="25E8AEA8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6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¿Os </w:t>
      </w:r>
      <w:r w:rsidR="005F66E1" w:rsidRPr="00E8097F">
        <w:rPr>
          <w:rFonts w:cstheme="minorHAnsi"/>
          <w:color w:val="FF0000"/>
          <w:szCs w:val="22"/>
          <w:lang w:eastAsia="ja-JP"/>
        </w:rPr>
        <w:t>molesta</w:t>
      </w:r>
      <w:r w:rsidR="005F66E1" w:rsidRPr="00E8097F">
        <w:rPr>
          <w:lang w:eastAsia="ja-JP"/>
        </w:rPr>
        <w:t xml:space="preserve"> </w:t>
      </w:r>
      <w:r w:rsidR="00F62337" w:rsidRPr="00E8097F">
        <w:rPr>
          <w:lang w:eastAsia="ja-JP"/>
        </w:rPr>
        <w:t>que fume yo? (</w:t>
      </w:r>
      <w:r w:rsidR="00F62337" w:rsidRPr="00E8097F">
        <w:rPr>
          <w:i/>
          <w:lang w:eastAsia="ja-JP"/>
        </w:rPr>
        <w:t>molestar</w:t>
      </w:r>
      <w:r w:rsidR="00F62337" w:rsidRPr="00B276FA">
        <w:rPr>
          <w:lang w:eastAsia="ja-JP"/>
        </w:rPr>
        <w:t>)</w:t>
      </w:r>
    </w:p>
    <w:p w14:paraId="30850120" w14:textId="22303D86" w:rsidR="00F62337" w:rsidRPr="00E8097F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="00F62337" w:rsidRPr="00E8097F">
        <w:rPr>
          <w:lang w:eastAsia="ja-JP"/>
        </w:rPr>
        <w:t xml:space="preserve">A ellos les </w:t>
      </w:r>
      <w:r w:rsidR="0061513F" w:rsidRPr="00E8097F">
        <w:rPr>
          <w:rFonts w:cstheme="minorHAnsi"/>
          <w:color w:val="FF0000"/>
          <w:szCs w:val="22"/>
          <w:lang w:eastAsia="ja-JP"/>
        </w:rPr>
        <w:t>encantan</w:t>
      </w:r>
      <w:r w:rsidR="00F62337" w:rsidRPr="00E8097F">
        <w:rPr>
          <w:lang w:eastAsia="ja-JP"/>
        </w:rPr>
        <w:t xml:space="preserve"> los churros. (</w:t>
      </w:r>
      <w:r w:rsidR="00F62337" w:rsidRPr="00E8097F">
        <w:rPr>
          <w:i/>
          <w:lang w:eastAsia="ja-JP"/>
        </w:rPr>
        <w:t>encantar</w:t>
      </w:r>
      <w:r w:rsidR="00F62337" w:rsidRPr="00E8097F">
        <w:rPr>
          <w:lang w:eastAsia="ja-JP"/>
        </w:rPr>
        <w:t>)</w:t>
      </w:r>
    </w:p>
    <w:p w14:paraId="7988FE7D" w14:textId="139C7E58" w:rsidR="00F62337" w:rsidRPr="00E8097F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8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Me </w:t>
      </w:r>
      <w:r w:rsidR="0061513F" w:rsidRPr="00E8097F">
        <w:rPr>
          <w:rFonts w:cstheme="minorHAnsi"/>
          <w:color w:val="FF0000"/>
          <w:szCs w:val="22"/>
          <w:lang w:eastAsia="ja-JP"/>
        </w:rPr>
        <w:t>cuesta</w:t>
      </w:r>
      <w:r w:rsidR="00F62337" w:rsidRPr="00E8097F">
        <w:rPr>
          <w:lang w:eastAsia="ja-JP"/>
        </w:rPr>
        <w:t xml:space="preserve"> acostumbrarme a las reglas del juego. (</w:t>
      </w:r>
      <w:r w:rsidR="00F62337" w:rsidRPr="00E8097F">
        <w:rPr>
          <w:i/>
          <w:lang w:eastAsia="ja-JP"/>
        </w:rPr>
        <w:t>costar</w:t>
      </w:r>
      <w:r w:rsidR="00F62337" w:rsidRPr="00E8097F">
        <w:rPr>
          <w:lang w:eastAsia="ja-JP"/>
        </w:rPr>
        <w:t>)</w:t>
      </w:r>
    </w:p>
    <w:p w14:paraId="179807C2" w14:textId="304B0BB6" w:rsidR="00F62337" w:rsidRPr="00E8097F" w:rsidRDefault="00750F8F" w:rsidP="005436C1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9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No sabíamos a quién le </w:t>
      </w:r>
      <w:r w:rsidR="0061513F" w:rsidRPr="00E8097F">
        <w:rPr>
          <w:rFonts w:cstheme="minorHAnsi"/>
          <w:color w:val="FF0000"/>
          <w:szCs w:val="22"/>
          <w:lang w:eastAsia="ja-JP"/>
        </w:rPr>
        <w:t>tocaba</w:t>
      </w:r>
      <w:r w:rsidR="00F62337" w:rsidRPr="00E8097F">
        <w:rPr>
          <w:lang w:eastAsia="ja-JP"/>
        </w:rPr>
        <w:t xml:space="preserve"> pagar. </w:t>
      </w:r>
      <w:r w:rsidR="00F62337" w:rsidRPr="00E8097F">
        <w:rPr>
          <w:i/>
          <w:lang w:eastAsia="ja-JP"/>
        </w:rPr>
        <w:t>(tocar</w:t>
      </w:r>
      <w:r w:rsidR="00F62337" w:rsidRPr="00E8097F">
        <w:rPr>
          <w:lang w:eastAsia="ja-JP"/>
        </w:rPr>
        <w:t>)</w:t>
      </w:r>
    </w:p>
    <w:p w14:paraId="3E6E6B2D" w14:textId="78AFE55A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10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A ella no le </w:t>
      </w:r>
      <w:r w:rsidR="0061513F" w:rsidRPr="00E8097F">
        <w:rPr>
          <w:rFonts w:cstheme="minorHAnsi"/>
          <w:color w:val="FF0000"/>
          <w:szCs w:val="22"/>
          <w:lang w:eastAsia="ja-JP"/>
        </w:rPr>
        <w:t>interesa</w:t>
      </w:r>
      <w:r w:rsidR="00F62337" w:rsidRPr="00E8097F">
        <w:rPr>
          <w:lang w:eastAsia="ja-JP"/>
        </w:rPr>
        <w:t xml:space="preserve"> casarse con aquel</w:t>
      </w:r>
      <w:r w:rsidR="00F62337" w:rsidRPr="00B276FA">
        <w:rPr>
          <w:lang w:eastAsia="ja-JP"/>
        </w:rPr>
        <w:t xml:space="preserve"> hombre. (</w:t>
      </w:r>
      <w:r w:rsidR="00F62337" w:rsidRPr="00B276FA">
        <w:rPr>
          <w:i/>
          <w:lang w:eastAsia="ja-JP"/>
        </w:rPr>
        <w:t>interesar</w:t>
      </w:r>
      <w:r w:rsidR="00F62337" w:rsidRPr="00B276FA">
        <w:rPr>
          <w:lang w:eastAsia="ja-JP"/>
        </w:rPr>
        <w:t>)</w:t>
      </w:r>
    </w:p>
    <w:p w14:paraId="2D12850D" w14:textId="77777777" w:rsidR="00F62337" w:rsidRPr="00B276FA" w:rsidRDefault="00F62337" w:rsidP="00750F8F">
      <w:pPr>
        <w:pStyle w:val="BTBodyText"/>
        <w:rPr>
          <w:lang w:eastAsia="ja-JP"/>
        </w:rPr>
      </w:pPr>
    </w:p>
    <w:p w14:paraId="441D3BC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9051755" w14:textId="2270F941" w:rsidR="00F62337" w:rsidRPr="00CE441F" w:rsidRDefault="00F62337" w:rsidP="00CE441F">
      <w:pPr>
        <w:pStyle w:val="AHead"/>
      </w:pPr>
      <w:r w:rsidRPr="00CE441F">
        <w:t>Prepositions</w:t>
      </w:r>
      <w:r w:rsidR="00CE441F">
        <w:t xml:space="preserve"> (</w:t>
      </w:r>
      <w:r w:rsidR="00CE441F" w:rsidRPr="00CE441F">
        <w:t>H</w:t>
      </w:r>
      <w:r w:rsidR="00CE441F">
        <w:t>)</w:t>
      </w:r>
    </w:p>
    <w:p w14:paraId="308B4518" w14:textId="77777777" w:rsidR="00EC03BB" w:rsidRPr="001B0C49" w:rsidRDefault="00EC03BB" w:rsidP="00EC03BB">
      <w:pPr>
        <w:pStyle w:val="CHead"/>
      </w:pPr>
      <w:r>
        <w:t>Exercise 1</w:t>
      </w:r>
    </w:p>
    <w:p w14:paraId="22979027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con </w:t>
      </w:r>
      <w:r w:rsidRPr="00721D9F">
        <w:rPr>
          <w:i/>
          <w:lang w:eastAsia="ja-JP"/>
        </w:rPr>
        <w:t>p</w:t>
      </w:r>
      <w:r w:rsidRPr="00B276FA">
        <w:rPr>
          <w:i/>
          <w:lang w:eastAsia="ja-JP"/>
        </w:rPr>
        <w:t>or</w:t>
      </w:r>
      <w:r w:rsidRPr="00B276FA">
        <w:rPr>
          <w:lang w:eastAsia="ja-JP"/>
        </w:rPr>
        <w:t xml:space="preserve"> o </w:t>
      </w:r>
      <w:r w:rsidRPr="00B276FA">
        <w:rPr>
          <w:i/>
          <w:lang w:eastAsia="ja-JP"/>
        </w:rPr>
        <w:t>para</w:t>
      </w:r>
      <w:r w:rsidRPr="00B276FA">
        <w:rPr>
          <w:lang w:eastAsia="ja-JP"/>
        </w:rPr>
        <w:t>.</w:t>
      </w:r>
    </w:p>
    <w:p w14:paraId="31668882" w14:textId="2486B573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Habré terminado el trabajo </w:t>
      </w:r>
      <w:r w:rsidR="000C0609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el viernes.</w:t>
      </w:r>
    </w:p>
    <w:p w14:paraId="458FBB1E" w14:textId="2EA6E2EB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2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Roma fue saqueada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las tropas de Carlos V en 1527.</w:t>
      </w:r>
    </w:p>
    <w:p w14:paraId="360A4A36" w14:textId="11ECC88D" w:rsidR="00F62337" w:rsidRPr="00B276FA" w:rsidRDefault="00750F8F" w:rsidP="00750F8F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¿Quieres pasar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el supermercado</w:t>
      </w:r>
      <w:r w:rsidR="00F62337">
        <w:rPr>
          <w:lang w:eastAsia="ja-JP"/>
        </w:rPr>
        <w:t xml:space="preserve"> </w:t>
      </w:r>
      <w:r w:rsidR="000C0609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comprar leche?</w:t>
      </w:r>
    </w:p>
    <w:p w14:paraId="43CDCB10" w14:textId="168B8505" w:rsidR="00F62337" w:rsidRPr="00B276FA" w:rsidRDefault="00750F8F" w:rsidP="00750F8F">
      <w:pPr>
        <w:pStyle w:val="QuestionNumberList"/>
        <w:tabs>
          <w:tab w:val="left" w:pos="156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¿</w:t>
      </w:r>
      <w:r w:rsidR="00BC6E7C">
        <w:rPr>
          <w:rFonts w:cstheme="minorHAnsi"/>
          <w:color w:val="FF0000"/>
          <w:lang w:val="es-ES" w:eastAsia="ja-JP"/>
        </w:rPr>
        <w:t>P</w:t>
      </w:r>
      <w:r w:rsidR="00BC6E7C" w:rsidRPr="00746E05">
        <w:rPr>
          <w:rFonts w:cstheme="minorHAnsi"/>
          <w:color w:val="FF0000"/>
          <w:lang w:val="es-ES" w:eastAsia="ja-JP"/>
        </w:rPr>
        <w:t>ara</w:t>
      </w:r>
      <w:r w:rsidR="00F62337" w:rsidRPr="00B276FA">
        <w:rPr>
          <w:lang w:eastAsia="ja-JP"/>
        </w:rPr>
        <w:t xml:space="preserve"> quién son estas botas?</w:t>
      </w:r>
    </w:p>
    <w:p w14:paraId="48F40FA9" w14:textId="17A5A341" w:rsidR="00F62337" w:rsidRPr="00B276FA" w:rsidRDefault="00750F8F" w:rsidP="00750F8F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Este muchacho grita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llamar la atención, ¿sabes?</w:t>
      </w:r>
    </w:p>
    <w:p w14:paraId="5609A0FB" w14:textId="3D53182F" w:rsidR="00F62337" w:rsidRPr="00B276FA" w:rsidRDefault="00750F8F" w:rsidP="00750F8F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Estos días compro todo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Internet.</w:t>
      </w:r>
    </w:p>
    <w:p w14:paraId="6C2AF520" w14:textId="48E37FDD" w:rsidR="00750F8F" w:rsidRDefault="00750F8F" w:rsidP="00750F8F">
      <w:pPr>
        <w:pStyle w:val="QuestionNumberList"/>
        <w:tabs>
          <w:tab w:val="left" w:pos="141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7</w:t>
      </w:r>
      <w:r w:rsidRPr="00750F8F">
        <w:rPr>
          <w:b/>
          <w:color w:val="F48729"/>
          <w:lang w:val="en-GB"/>
        </w:rPr>
        <w:tab/>
      </w:r>
      <w:r w:rsidR="00BC6E7C">
        <w:rPr>
          <w:rFonts w:cstheme="minorHAnsi"/>
          <w:color w:val="FF0000"/>
          <w:lang w:val="es-ES" w:eastAsia="ja-JP"/>
        </w:rPr>
        <w:t>P</w:t>
      </w:r>
      <w:r w:rsidR="00BC6E7C" w:rsidRPr="00746E05">
        <w:rPr>
          <w:rFonts w:cstheme="minorHAnsi"/>
          <w:color w:val="FF0000"/>
          <w:lang w:val="es-ES" w:eastAsia="ja-JP"/>
        </w:rPr>
        <w:t>ara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llegar a la catedral tienes que girar a la derecha después de la</w:t>
      </w:r>
    </w:p>
    <w:p w14:paraId="4A71AE2D" w14:textId="016F94A6" w:rsidR="00F62337" w:rsidRPr="00B276FA" w:rsidRDefault="00F62337" w:rsidP="00750F8F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comisaría.</w:t>
      </w:r>
    </w:p>
    <w:p w14:paraId="0633CAE5" w14:textId="1DE1E518" w:rsidR="00F62337" w:rsidRPr="00B276FA" w:rsidRDefault="00750F8F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podíamos ver la montaña </w:t>
      </w:r>
      <w:r w:rsidR="00D34CB5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culpa de la niebla.</w:t>
      </w:r>
    </w:p>
    <w:p w14:paraId="0BFB5ECE" w14:textId="410A08DD" w:rsidR="00F62337" w:rsidRPr="00B276FA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¿Vende zapatos </w:t>
      </w:r>
      <w:r w:rsidR="00BC6E7C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niños?</w:t>
      </w:r>
    </w:p>
    <w:p w14:paraId="4570AD5F" w14:textId="3BCD9AC9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10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¡Qué hermosas son las </w:t>
      </w:r>
      <w:r w:rsidR="00F62337" w:rsidRPr="00FA360A">
        <w:rPr>
          <w:lang w:eastAsia="ja-JP"/>
        </w:rPr>
        <w:t>flores</w:t>
      </w:r>
      <w:r w:rsidR="00F62337" w:rsidRPr="00B276FA">
        <w:rPr>
          <w:lang w:eastAsia="ja-JP"/>
        </w:rPr>
        <w:t xml:space="preserve">! ¿Son </w:t>
      </w:r>
      <w:r w:rsidR="00BC6E7C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mí?</w:t>
      </w:r>
    </w:p>
    <w:p w14:paraId="0EB7F99F" w14:textId="3EF0B83A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Los aviones vuelan frecuentemente </w:t>
      </w:r>
      <w:r w:rsidR="00D34CB5" w:rsidRPr="00746E05">
        <w:rPr>
          <w:rFonts w:cstheme="minorHAnsi"/>
          <w:color w:val="FF0000"/>
          <w:lang w:val="es-ES" w:eastAsia="ja-JP"/>
        </w:rPr>
        <w:t>por</w:t>
      </w:r>
      <w:r w:rsidR="007311DC">
        <w:rPr>
          <w:lang w:eastAsia="ja-JP"/>
        </w:rPr>
        <w:t xml:space="preserve"> encima de nuestra casa.</w:t>
      </w:r>
    </w:p>
    <w:p w14:paraId="42EFEFA6" w14:textId="4D87972A" w:rsidR="00F62337" w:rsidRDefault="00750F8F" w:rsidP="00750F8F">
      <w:pPr>
        <w:pStyle w:val="QuestionNumberList"/>
        <w:tabs>
          <w:tab w:val="left" w:pos="2552"/>
          <w:tab w:val="left" w:pos="482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12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Solía viajar </w:t>
      </w:r>
      <w:r w:rsidR="00CB102C" w:rsidRPr="00CB102C">
        <w:rPr>
          <w:color w:val="FF0000"/>
          <w:lang w:eastAsia="ja-JP"/>
        </w:rPr>
        <w:t>por</w:t>
      </w:r>
      <w:r w:rsidR="00F62337" w:rsidRPr="00CB102C">
        <w:rPr>
          <w:color w:val="FF0000"/>
          <w:lang w:eastAsia="ja-JP"/>
        </w:rPr>
        <w:t xml:space="preserve"> </w:t>
      </w:r>
      <w:r w:rsidR="00F62337" w:rsidRPr="00B276FA">
        <w:rPr>
          <w:lang w:eastAsia="ja-JP"/>
        </w:rPr>
        <w:t xml:space="preserve">todo el país </w:t>
      </w:r>
      <w:r w:rsidR="00BC6E7C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ver a su equipo jugar.</w:t>
      </w:r>
    </w:p>
    <w:p w14:paraId="16A1E89C" w14:textId="77777777" w:rsidR="00750F8F" w:rsidRPr="00B276FA" w:rsidRDefault="00750F8F" w:rsidP="00750F8F">
      <w:pPr>
        <w:pStyle w:val="BTBodyText"/>
        <w:rPr>
          <w:lang w:eastAsia="ja-JP"/>
        </w:rPr>
      </w:pPr>
    </w:p>
    <w:p w14:paraId="78032A21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A1F2EBA" w14:textId="2568FF03" w:rsidR="00F62337" w:rsidRPr="00CE441F" w:rsidRDefault="00F62337" w:rsidP="00CE441F">
      <w:pPr>
        <w:pStyle w:val="AHead"/>
      </w:pPr>
      <w:r w:rsidRPr="00CE441F">
        <w:t>Conjunctions</w:t>
      </w:r>
      <w:r w:rsidR="00CE441F">
        <w:t xml:space="preserve"> (</w:t>
      </w:r>
      <w:r w:rsidR="00CE441F" w:rsidRPr="00B276FA">
        <w:rPr>
          <w:lang w:val="es-ES_tradnl" w:eastAsia="ja-JP"/>
        </w:rPr>
        <w:t>I</w:t>
      </w:r>
      <w:r w:rsidR="00CE441F">
        <w:rPr>
          <w:lang w:val="es-ES_tradnl" w:eastAsia="ja-JP"/>
        </w:rPr>
        <w:t>)</w:t>
      </w:r>
    </w:p>
    <w:p w14:paraId="2C743398" w14:textId="77777777" w:rsidR="00EC03BB" w:rsidRPr="001B0C49" w:rsidRDefault="00EC03BB" w:rsidP="00EC03BB">
      <w:pPr>
        <w:pStyle w:val="CHead"/>
      </w:pPr>
      <w:r>
        <w:t>Exercise 1</w:t>
      </w:r>
    </w:p>
    <w:p w14:paraId="7E1F5D31" w14:textId="15BE229F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conjunción adecuad</w:t>
      </w:r>
      <w:r w:rsidR="00E8433E">
        <w:rPr>
          <w:lang w:eastAsia="ja-JP"/>
        </w:rPr>
        <w:t>a</w:t>
      </w:r>
      <w:r w:rsidRPr="00B276FA">
        <w:rPr>
          <w:lang w:eastAsia="ja-JP"/>
        </w:rPr>
        <w:t xml:space="preserve"> del recuadro, según el sentido de la frase.</w:t>
      </w:r>
    </w:p>
    <w:p w14:paraId="1681943F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582D3B3E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5560699" w14:textId="3D142667" w:rsidR="0014507C" w:rsidRDefault="00E8433E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 xml:space="preserve">pero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cuando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u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</w:t>
            </w:r>
            <w:r>
              <w:rPr>
                <w:i/>
              </w:rPr>
              <w:t>por</w:t>
            </w:r>
            <w:r w:rsidR="0014507C" w:rsidRPr="0014507C">
              <w:rPr>
                <w:i/>
              </w:rPr>
              <w:t>qu</w:t>
            </w:r>
            <w:r>
              <w:rPr>
                <w:i/>
              </w:rPr>
              <w:t xml:space="preserve">e </w:t>
            </w:r>
            <w:r w:rsidR="0014507C" w:rsidRPr="0014507C">
              <w:rPr>
                <w:i/>
              </w:rPr>
              <w:t xml:space="preserve">   </w:t>
            </w:r>
            <w:r w:rsidRPr="0014507C">
              <w:rPr>
                <w:i/>
              </w:rPr>
              <w:t>e</w:t>
            </w:r>
            <w:r w:rsidR="0014507C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sino</w:t>
            </w:r>
            <w:r>
              <w:rPr>
                <w:i/>
              </w:rPr>
              <w:t xml:space="preserve"> </w:t>
            </w:r>
          </w:p>
          <w:p w14:paraId="48D96CBC" w14:textId="13055EA6" w:rsidR="00552383" w:rsidRPr="000064A5" w:rsidRDefault="00E8433E" w:rsidP="00E8433E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mientras</w:t>
            </w:r>
            <w:r>
              <w:rPr>
                <w:i/>
              </w:rPr>
              <w:t xml:space="preserve">    por </w:t>
            </w:r>
            <w:r w:rsidRPr="0014507C">
              <w:rPr>
                <w:i/>
              </w:rPr>
              <w:t>qué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aunque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donde</w:t>
            </w:r>
            <w:r>
              <w:rPr>
                <w:i/>
              </w:rPr>
              <w:t xml:space="preserve">  </w:t>
            </w:r>
          </w:p>
        </w:tc>
      </w:tr>
    </w:tbl>
    <w:p w14:paraId="62270BA1" w14:textId="77777777" w:rsidR="00552383" w:rsidRDefault="00552383" w:rsidP="00552383">
      <w:pPr>
        <w:pStyle w:val="BTBodyText"/>
      </w:pPr>
    </w:p>
    <w:p w14:paraId="5CB1D2B4" w14:textId="022C9C50" w:rsidR="00F62337" w:rsidRPr="00B276FA" w:rsidRDefault="0014507C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Elisa me preguntó </w:t>
      </w:r>
      <w:r w:rsidR="007311DC" w:rsidRPr="00746E05">
        <w:rPr>
          <w:rFonts w:cstheme="minorHAnsi"/>
          <w:color w:val="FF0000"/>
          <w:szCs w:val="22"/>
          <w:lang w:val="es-ES" w:eastAsia="ja-JP"/>
        </w:rPr>
        <w:t>por qué</w:t>
      </w:r>
      <w:r w:rsidR="00F62337" w:rsidRPr="00B276FA">
        <w:rPr>
          <w:lang w:eastAsia="ja-JP"/>
        </w:rPr>
        <w:t xml:space="preserve"> no quería acompañarle a la fiesta.</w:t>
      </w:r>
    </w:p>
    <w:p w14:paraId="2CED306A" w14:textId="7358915A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Me gustaría salir</w:t>
      </w:r>
      <w:r w:rsidR="00F62337">
        <w:rPr>
          <w:lang w:eastAsia="ja-JP"/>
        </w:rPr>
        <w:t xml:space="preserve"> </w:t>
      </w:r>
      <w:r w:rsidR="00C80E49" w:rsidRPr="00746E05">
        <w:rPr>
          <w:rFonts w:cstheme="minorHAnsi"/>
          <w:color w:val="FF0000"/>
          <w:szCs w:val="22"/>
          <w:lang w:val="es-ES" w:eastAsia="ja-JP"/>
        </w:rPr>
        <w:t>pero</w:t>
      </w:r>
      <w:r w:rsidR="00F62337" w:rsidRPr="00B276FA">
        <w:rPr>
          <w:lang w:eastAsia="ja-JP"/>
        </w:rPr>
        <w:t xml:space="preserve"> creo que no puedo hoy.</w:t>
      </w:r>
    </w:p>
    <w:p w14:paraId="22671100" w14:textId="7EC645B1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solo era rico </w:t>
      </w:r>
      <w:r w:rsidR="00C80E49" w:rsidRPr="00746E05">
        <w:rPr>
          <w:rFonts w:cstheme="minorHAnsi"/>
          <w:color w:val="FF0000"/>
          <w:szCs w:val="22"/>
          <w:lang w:val="es-ES" w:eastAsia="ja-JP"/>
        </w:rPr>
        <w:t>sino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que también era generoso.</w:t>
      </w:r>
    </w:p>
    <w:p w14:paraId="6703F335" w14:textId="39752242" w:rsidR="00F62337" w:rsidRPr="00B276FA" w:rsidRDefault="0014507C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Le llamé siete</w:t>
      </w:r>
      <w:r w:rsidR="00F62337" w:rsidRPr="00B276FA">
        <w:rPr>
          <w:color w:val="00B050"/>
          <w:lang w:eastAsia="ja-JP"/>
        </w:rPr>
        <w:t xml:space="preserve"> </w:t>
      </w:r>
      <w:r w:rsidR="00C80E49" w:rsidRPr="00746E05">
        <w:rPr>
          <w:rFonts w:cstheme="minorHAnsi"/>
          <w:color w:val="FF0000"/>
          <w:szCs w:val="22"/>
          <w:lang w:val="es-ES" w:eastAsia="ja-JP"/>
        </w:rPr>
        <w:t>u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ocho veces</w:t>
      </w:r>
      <w:r w:rsidR="00762474">
        <w:rPr>
          <w:lang w:eastAsia="ja-JP"/>
        </w:rPr>
        <w:t>,</w:t>
      </w:r>
      <w:r w:rsidR="00F62337" w:rsidRPr="00B276FA">
        <w:rPr>
          <w:lang w:eastAsia="ja-JP"/>
        </w:rPr>
        <w:t xml:space="preserve"> pero sin éxito.</w:t>
      </w:r>
    </w:p>
    <w:p w14:paraId="1D9619AA" w14:textId="457EB436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Voy a volver al pueblecito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donde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nací para pasar unos días allí.</w:t>
      </w:r>
    </w:p>
    <w:p w14:paraId="22634755" w14:textId="76B6A5F7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6</w:t>
      </w:r>
      <w:r w:rsidRPr="00142A3F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Pablo es un chico amable</w:t>
      </w:r>
      <w:r w:rsidR="00F62337" w:rsidRPr="00B276FA">
        <w:rPr>
          <w:color w:val="00B050"/>
          <w:lang w:eastAsia="ja-JP"/>
        </w:rPr>
        <w:t xml:space="preserve">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inteligente.</w:t>
      </w:r>
    </w:p>
    <w:p w14:paraId="55B440AC" w14:textId="0D68B038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7</w:t>
      </w:r>
      <w:r w:rsidRPr="0014507C">
        <w:rPr>
          <w:b/>
          <w:color w:val="F48729"/>
          <w:lang w:val="en-GB"/>
        </w:rPr>
        <w:tab/>
      </w:r>
      <w:r w:rsidR="00AF4815" w:rsidRPr="00AF4815">
        <w:rPr>
          <w:rFonts w:cstheme="minorHAnsi"/>
          <w:color w:val="FF0000"/>
          <w:szCs w:val="22"/>
          <w:lang w:val="es-ES" w:eastAsia="ja-JP"/>
        </w:rPr>
        <w:t>Mientras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estábamos en Perú fuimos a ver la Plaza de Armas en Cusco.</w:t>
      </w:r>
    </w:p>
    <w:p w14:paraId="7F21FA8B" w14:textId="330044DE" w:rsidR="00F62337" w:rsidRPr="00B276FA" w:rsidRDefault="0014507C" w:rsidP="005436C1">
      <w:pPr>
        <w:pStyle w:val="QuestionNumberList"/>
        <w:tabs>
          <w:tab w:val="left" w:pos="1701"/>
          <w:tab w:val="left" w:pos="4820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Haré el examen de conducir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cuando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tenga 18 años. </w:t>
      </w:r>
    </w:p>
    <w:p w14:paraId="5595B48F" w14:textId="4DE5E9C3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9</w:t>
      </w:r>
      <w:r w:rsidRPr="0014507C">
        <w:rPr>
          <w:b/>
          <w:color w:val="F48729"/>
          <w:lang w:val="en-GB"/>
        </w:rPr>
        <w:tab/>
      </w:r>
      <w:r w:rsidR="00AF4815" w:rsidRPr="00AF4815">
        <w:rPr>
          <w:rFonts w:cstheme="minorHAnsi"/>
          <w:color w:val="FF0000"/>
          <w:szCs w:val="22"/>
          <w:lang w:val="es-ES" w:eastAsia="ja-JP"/>
        </w:rPr>
        <w:t>Aunque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vestido es caro me lo voy comprar. </w:t>
      </w:r>
    </w:p>
    <w:p w14:paraId="6DAAD2E8" w14:textId="753444EC" w:rsidR="005436C1" w:rsidRDefault="0014507C" w:rsidP="005436C1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10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 hermana es feliz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porque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va</w:t>
      </w:r>
      <w:r w:rsidR="005436C1">
        <w:rPr>
          <w:lang w:eastAsia="ja-JP"/>
        </w:rPr>
        <w:t>mos a celebrar su cumpleaños en</w:t>
      </w:r>
    </w:p>
    <w:p w14:paraId="6B3CBAC6" w14:textId="4D6A0B43" w:rsidR="00F62337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 campo.</w:t>
      </w:r>
    </w:p>
    <w:p w14:paraId="6393E846" w14:textId="77777777" w:rsidR="0014507C" w:rsidRPr="00B276FA" w:rsidRDefault="0014507C" w:rsidP="0014507C">
      <w:pPr>
        <w:pStyle w:val="QuestionNumberList"/>
        <w:rPr>
          <w:lang w:eastAsia="ja-JP"/>
        </w:rPr>
      </w:pPr>
    </w:p>
    <w:p w14:paraId="7AF84517" w14:textId="77777777" w:rsidR="00EC03BB" w:rsidRDefault="00EC03BB" w:rsidP="00F62337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FDF9C60" w14:textId="2AEA9287" w:rsidR="00F62337" w:rsidRPr="00CE441F" w:rsidRDefault="00F62337" w:rsidP="00CE441F">
      <w:pPr>
        <w:pStyle w:val="AHead"/>
      </w:pPr>
      <w:r w:rsidRPr="00CE441F">
        <w:t>Negation</w:t>
      </w:r>
      <w:r w:rsidR="00CE441F">
        <w:t xml:space="preserve"> (</w:t>
      </w:r>
      <w:r w:rsidR="00CE441F" w:rsidRPr="00CE441F">
        <w:t>J</w:t>
      </w:r>
      <w:r w:rsidR="00CE441F">
        <w:t>)</w:t>
      </w:r>
    </w:p>
    <w:p w14:paraId="6EDE7BF8" w14:textId="77777777" w:rsidR="00EC03BB" w:rsidRPr="001B0C49" w:rsidRDefault="00EC03BB" w:rsidP="00EC03BB">
      <w:pPr>
        <w:pStyle w:val="CHead"/>
      </w:pPr>
      <w:r>
        <w:t>Exercise 1</w:t>
      </w:r>
    </w:p>
    <w:p w14:paraId="30731D7D" w14:textId="3118426B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negativo adecuado del recuadro.</w:t>
      </w:r>
    </w:p>
    <w:p w14:paraId="0EF5FC54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C174F0A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FED425A" w14:textId="100FD1B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tampoco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ninguna</w:t>
            </w:r>
            <w:r>
              <w:rPr>
                <w:i/>
              </w:rPr>
              <w:t xml:space="preserve">      </w:t>
            </w:r>
            <w:r w:rsidR="00D4038B">
              <w:rPr>
                <w:i/>
              </w:rPr>
              <w:t>ni</w:t>
            </w:r>
            <w:r w:rsidRPr="0014507C">
              <w:rPr>
                <w:i/>
              </w:rPr>
              <w:t>… ni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ningún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apenas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nadie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ninguno</w:t>
            </w:r>
          </w:p>
        </w:tc>
      </w:tr>
    </w:tbl>
    <w:p w14:paraId="5481924B" w14:textId="77777777" w:rsidR="00552383" w:rsidRDefault="00552383" w:rsidP="00552383">
      <w:pPr>
        <w:pStyle w:val="BTBodyText"/>
      </w:pPr>
    </w:p>
    <w:p w14:paraId="6DC3FF43" w14:textId="2DC739B1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620D7C" w:rsidRPr="00620D7C">
        <w:rPr>
          <w:rFonts w:cstheme="minorHAnsi"/>
          <w:color w:val="FF0000"/>
          <w:lang w:eastAsia="ja-JP"/>
        </w:rPr>
        <w:t xml:space="preserve">Nunca </w:t>
      </w:r>
      <w:r w:rsidR="00F62337" w:rsidRPr="00620D7C">
        <w:rPr>
          <w:lang w:eastAsia="ja-JP"/>
        </w:rPr>
        <w:t>he</w:t>
      </w:r>
      <w:r w:rsidR="00F62337" w:rsidRPr="00B276FA">
        <w:rPr>
          <w:lang w:eastAsia="ja-JP"/>
        </w:rPr>
        <w:t xml:space="preserve"> olivado el perro que teníamos cuando era niña.</w:t>
      </w:r>
    </w:p>
    <w:p w14:paraId="1324ABF9" w14:textId="6DABC19F" w:rsidR="00F62337" w:rsidRPr="00B276FA" w:rsidRDefault="0014507C" w:rsidP="005436C1">
      <w:pPr>
        <w:pStyle w:val="QuestionNumberList"/>
        <w:tabs>
          <w:tab w:val="left" w:pos="2835"/>
          <w:tab w:val="left" w:pos="708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 María </w:t>
      </w:r>
      <w:r w:rsidR="00620D7C">
        <w:rPr>
          <w:rFonts w:cstheme="minorHAnsi"/>
          <w:color w:val="FF0000"/>
          <w:szCs w:val="22"/>
          <w:lang w:val="en-US" w:eastAsia="ja-JP"/>
        </w:rPr>
        <w:t>n</w:t>
      </w:r>
      <w:r w:rsidR="00620D7C" w:rsidRPr="00746E05">
        <w:rPr>
          <w:rFonts w:cstheme="minorHAnsi"/>
          <w:color w:val="FF0000"/>
          <w:szCs w:val="22"/>
          <w:lang w:val="en-US" w:eastAsia="ja-JP"/>
        </w:rPr>
        <w:t>o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le gustaría ir al baile. A mí </w:t>
      </w:r>
      <w:r w:rsidR="00620D7C" w:rsidRPr="002F55CC">
        <w:rPr>
          <w:rFonts w:cstheme="minorHAnsi"/>
          <w:color w:val="FF0000"/>
          <w:szCs w:val="22"/>
          <w:lang w:val="en-US" w:eastAsia="ja-JP"/>
        </w:rPr>
        <w:t>tampoco</w:t>
      </w:r>
      <w:r w:rsidR="00F62337" w:rsidRPr="00B276FA">
        <w:rPr>
          <w:lang w:eastAsia="ja-JP"/>
        </w:rPr>
        <w:t>.</w:t>
      </w:r>
    </w:p>
    <w:p w14:paraId="5BE4B779" w14:textId="02970B64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He buscado el mapa por todos lados</w:t>
      </w:r>
      <w:r w:rsidR="00857C5E">
        <w:rPr>
          <w:lang w:eastAsia="ja-JP"/>
        </w:rPr>
        <w:t>,</w:t>
      </w:r>
      <w:r w:rsidR="00F62337" w:rsidRPr="00B276FA">
        <w:rPr>
          <w:lang w:eastAsia="ja-JP"/>
        </w:rPr>
        <w:t xml:space="preserve"> pero no lo he encontrado en</w:t>
      </w:r>
      <w:r w:rsidR="00F62337" w:rsidRPr="00B276FA">
        <w:rPr>
          <w:color w:val="00B050"/>
          <w:lang w:eastAsia="ja-JP"/>
        </w:rPr>
        <w:t xml:space="preserve"> </w:t>
      </w:r>
      <w:r w:rsidR="002F55CC" w:rsidRPr="002F55CC">
        <w:rPr>
          <w:rFonts w:cstheme="minorHAnsi"/>
          <w:color w:val="FF0000"/>
          <w:szCs w:val="22"/>
          <w:lang w:val="en-US" w:eastAsia="ja-JP"/>
        </w:rPr>
        <w:t>ninguna</w:t>
      </w:r>
    </w:p>
    <w:p w14:paraId="00E621E3" w14:textId="1E0ECBBA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parte.</w:t>
      </w:r>
    </w:p>
    <w:p w14:paraId="25C7A30F" w14:textId="4C6AAA8C" w:rsidR="00F62337" w:rsidRPr="00B276FA" w:rsidRDefault="0014507C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2F55CC" w:rsidRPr="002F55CC">
        <w:rPr>
          <w:rFonts w:cstheme="minorHAnsi"/>
          <w:color w:val="FF0000"/>
          <w:szCs w:val="22"/>
          <w:lang w:val="en-US" w:eastAsia="ja-JP"/>
        </w:rPr>
        <w:t>Nadie</w:t>
      </w:r>
      <w:r w:rsidR="00D4038B">
        <w:rPr>
          <w:lang w:eastAsia="ja-JP"/>
        </w:rPr>
        <w:t xml:space="preserve"> </w:t>
      </w:r>
      <w:r w:rsidR="00F62337" w:rsidRPr="00B276FA">
        <w:rPr>
          <w:lang w:eastAsia="ja-JP"/>
        </w:rPr>
        <w:t>quería acompañarme al zoológico a ver los elefantes.</w:t>
      </w:r>
    </w:p>
    <w:p w14:paraId="783EE247" w14:textId="13336B4B" w:rsidR="005436C1" w:rsidRDefault="0014507C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Les pregunté dónde estaba el mercado</w:t>
      </w:r>
      <w:r w:rsidR="00D4038B">
        <w:rPr>
          <w:lang w:eastAsia="ja-JP"/>
        </w:rPr>
        <w:t>,</w:t>
      </w:r>
      <w:r w:rsidR="00F62337" w:rsidRPr="00B276FA">
        <w:rPr>
          <w:lang w:eastAsia="ja-JP"/>
        </w:rPr>
        <w:t xml:space="preserve"> pero </w:t>
      </w:r>
      <w:r w:rsidR="002F55CC" w:rsidRPr="002F55CC">
        <w:rPr>
          <w:rFonts w:cstheme="minorHAnsi"/>
          <w:color w:val="FF0000"/>
          <w:szCs w:val="22"/>
          <w:lang w:val="en-US" w:eastAsia="ja-JP"/>
        </w:rPr>
        <w:t>ninguno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de los chicos</w:t>
      </w:r>
    </w:p>
    <w:p w14:paraId="76C74AEE" w14:textId="66F2EB4D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 xml:space="preserve">respondió. </w:t>
      </w:r>
    </w:p>
    <w:p w14:paraId="569271CD" w14:textId="28D30BAF" w:rsidR="00F62337" w:rsidRPr="00B276FA" w:rsidRDefault="0014507C" w:rsidP="005436C1">
      <w:pPr>
        <w:pStyle w:val="QuestionNumberList"/>
        <w:tabs>
          <w:tab w:val="left" w:pos="1985"/>
          <w:tab w:val="left" w:pos="4395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2F55CC" w:rsidRPr="00142A3F">
        <w:rPr>
          <w:rFonts w:cstheme="minorHAnsi"/>
          <w:color w:val="FF0000"/>
          <w:szCs w:val="22"/>
          <w:lang w:val="es-AR" w:eastAsia="ja-JP"/>
        </w:rPr>
        <w:t>Ni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Tomás</w:t>
      </w:r>
      <w:r w:rsidR="00F62337" w:rsidRPr="00B276FA">
        <w:rPr>
          <w:color w:val="00B050"/>
          <w:lang w:eastAsia="ja-JP"/>
        </w:rPr>
        <w:t xml:space="preserve"> </w:t>
      </w:r>
      <w:r w:rsidR="002F55CC" w:rsidRPr="00142A3F">
        <w:rPr>
          <w:rFonts w:cstheme="minorHAnsi"/>
          <w:color w:val="FF0000"/>
          <w:szCs w:val="22"/>
          <w:lang w:val="es-AR" w:eastAsia="ja-JP"/>
        </w:rPr>
        <w:t>ni</w:t>
      </w:r>
      <w:r w:rsidR="002F55CC">
        <w:rPr>
          <w:u w:val="single"/>
          <w:lang w:eastAsia="ja-JP"/>
        </w:rPr>
        <w:t xml:space="preserve"> </w:t>
      </w:r>
      <w:r w:rsidR="00F62337" w:rsidRPr="00B276FA">
        <w:rPr>
          <w:lang w:eastAsia="ja-JP"/>
        </w:rPr>
        <w:t>Paco quiere ir al cine esta noche.</w:t>
      </w:r>
    </w:p>
    <w:p w14:paraId="4B24A5C1" w14:textId="55BCCC25" w:rsidR="00F62337" w:rsidRPr="00B276FA" w:rsidRDefault="0014507C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Hace </w:t>
      </w:r>
      <w:r w:rsidR="002F55CC" w:rsidRPr="00142A3F">
        <w:rPr>
          <w:rFonts w:cstheme="minorHAnsi"/>
          <w:color w:val="FF0000"/>
          <w:szCs w:val="22"/>
          <w:lang w:val="es-AR" w:eastAsia="ja-JP"/>
        </w:rPr>
        <w:t>apenas</w:t>
      </w:r>
      <w:r w:rsidR="00F62337" w:rsidRPr="00B276FA">
        <w:rPr>
          <w:lang w:eastAsia="ja-JP"/>
        </w:rPr>
        <w:t xml:space="preserve"> un mes que nos mudamos de casa.</w:t>
      </w:r>
    </w:p>
    <w:p w14:paraId="7930077B" w14:textId="703E9F3D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 pregunté si quería jugar al tenis; me respondió </w:t>
      </w:r>
      <w:r w:rsidR="00E8433E">
        <w:rPr>
          <w:lang w:eastAsia="ja-JP"/>
        </w:rPr>
        <w:t xml:space="preserve">que </w:t>
      </w:r>
      <w:r w:rsidR="00F62337" w:rsidRPr="00B276FA">
        <w:rPr>
          <w:lang w:eastAsia="ja-JP"/>
        </w:rPr>
        <w:t>no practicaba</w:t>
      </w:r>
      <w:r w:rsidR="00F62337" w:rsidRPr="00B276FA">
        <w:rPr>
          <w:color w:val="00B050"/>
          <w:lang w:eastAsia="ja-JP"/>
        </w:rPr>
        <w:t xml:space="preserve"> </w:t>
      </w:r>
      <w:r w:rsidR="002F55CC" w:rsidRPr="002F55CC">
        <w:rPr>
          <w:rFonts w:cstheme="minorHAnsi"/>
          <w:color w:val="FF0000"/>
          <w:szCs w:val="22"/>
          <w:lang w:val="en-US" w:eastAsia="ja-JP"/>
        </w:rPr>
        <w:t>ningún</w:t>
      </w:r>
    </w:p>
    <w:p w14:paraId="57F7C69C" w14:textId="758C02AC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deporte.</w:t>
      </w:r>
    </w:p>
    <w:p w14:paraId="14EDC99A" w14:textId="77777777" w:rsidR="00F62337" w:rsidRPr="0014507C" w:rsidRDefault="00F62337" w:rsidP="0014507C">
      <w:pPr>
        <w:pStyle w:val="BTBodyText"/>
      </w:pPr>
    </w:p>
    <w:p w14:paraId="757AEDED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DFCAC06" w14:textId="5B7A9A1B" w:rsidR="00F62337" w:rsidRPr="00CE441F" w:rsidRDefault="00F62337" w:rsidP="00CE441F">
      <w:pPr>
        <w:pStyle w:val="AHead"/>
      </w:pPr>
      <w:r w:rsidRPr="00CE441F">
        <w:t>Cleft sentences</w:t>
      </w:r>
      <w:r w:rsidR="00CE441F">
        <w:t xml:space="preserve"> (</w:t>
      </w:r>
      <w:r w:rsidR="00CE441F" w:rsidRPr="00CE441F">
        <w:t>M</w:t>
      </w:r>
      <w:r w:rsidR="00CE441F">
        <w:t>)</w:t>
      </w:r>
    </w:p>
    <w:p w14:paraId="08068FF7" w14:textId="77777777" w:rsidR="00EC03BB" w:rsidRPr="001B0C49" w:rsidRDefault="00EC03BB" w:rsidP="00EC03BB">
      <w:pPr>
        <w:pStyle w:val="CHead"/>
      </w:pPr>
      <w:r>
        <w:t>Exercise 1</w:t>
      </w:r>
    </w:p>
    <w:p w14:paraId="005F11D3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Escribe la frase de otra manera, siguiendo el ejemplo.</w:t>
      </w:r>
    </w:p>
    <w:p w14:paraId="35F398E6" w14:textId="784B2F6B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Fue entonces cuando se marchó.</w:t>
      </w:r>
    </w:p>
    <w:p w14:paraId="5D3D7696" w14:textId="51D68603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Entonces se marchó.</w:t>
      </w:r>
    </w:p>
    <w:p w14:paraId="55E62B9E" w14:textId="17CC53EB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El vivo retrato de mi padre, eso soy yo.</w:t>
      </w:r>
    </w:p>
    <w:p w14:paraId="2127D77C" w14:textId="0F6003AB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Soy el vivo retrato de mi padre.</w:t>
      </w:r>
    </w:p>
    <w:p w14:paraId="7A242FAD" w14:textId="14BC0AA8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8025BF">
        <w:rPr>
          <w:b/>
          <w:color w:val="F48729"/>
          <w:lang w:val="en-GB"/>
        </w:rPr>
        <w:t>2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Lo que ha cambiado la vida moderna profundamente es el ordenador.</w:t>
      </w:r>
    </w:p>
    <w:p w14:paraId="4D3517FC" w14:textId="7F559BDF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El ordenador ha cambiado la vida moderna profundamente.</w:t>
      </w:r>
    </w:p>
    <w:p w14:paraId="5945F389" w14:textId="0CF18FEC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8025BF">
        <w:rPr>
          <w:b/>
          <w:color w:val="F48729"/>
          <w:lang w:val="en-GB"/>
        </w:rPr>
        <w:t>3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En esa tienda es donde compré el reloj.</w:t>
      </w:r>
    </w:p>
    <w:p w14:paraId="35AD07CA" w14:textId="1B74FED4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Compré el reloj en esa tienda.</w:t>
      </w:r>
    </w:p>
    <w:p w14:paraId="6B9CB9FD" w14:textId="5108095F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8025BF">
        <w:rPr>
          <w:b/>
          <w:color w:val="F48729"/>
          <w:lang w:val="en-GB"/>
        </w:rPr>
        <w:t>4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Ellos son quienes investigan las causas de los disturbios.</w:t>
      </w:r>
    </w:p>
    <w:p w14:paraId="3F33AA6E" w14:textId="7D5C454D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Investigan las causas de los disturbios.</w:t>
      </w:r>
    </w:p>
    <w:p w14:paraId="76981C56" w14:textId="40B8BFE2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8025BF">
        <w:rPr>
          <w:b/>
          <w:color w:val="F48729"/>
          <w:lang w:val="en-GB"/>
        </w:rPr>
        <w:t>5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El valor del euro en el futuro es lo que me interesa.</w:t>
      </w:r>
    </w:p>
    <w:p w14:paraId="078A23C0" w14:textId="40B2BEB8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Me interesa el valor del euro en el futuro.</w:t>
      </w:r>
    </w:p>
    <w:p w14:paraId="448411FE" w14:textId="1E7EC297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6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Carlos es el chico con quien iba a Tailandia.</w:t>
      </w:r>
    </w:p>
    <w:p w14:paraId="67FFBEC8" w14:textId="79AB9856" w:rsidR="0014507C" w:rsidRPr="008025BF" w:rsidRDefault="008025BF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Iba a Tailandia con Carlos.</w:t>
      </w:r>
    </w:p>
    <w:p w14:paraId="19B315C4" w14:textId="7E3235FD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8025BF">
        <w:rPr>
          <w:b/>
          <w:color w:val="F48729"/>
          <w:lang w:val="en-GB"/>
        </w:rPr>
        <w:t>7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Lo que quieren es ver la televisión.</w:t>
      </w:r>
    </w:p>
    <w:p w14:paraId="3C054A6B" w14:textId="520C38FD" w:rsidR="0014507C" w:rsidRPr="008025BF" w:rsidRDefault="008025BF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eastAsia="ja-JP"/>
        </w:rPr>
        <w:t>Quieren ver la televisión.</w:t>
      </w:r>
    </w:p>
    <w:p w14:paraId="0656C78A" w14:textId="3EAA7455" w:rsidR="00F62337" w:rsidRPr="008025BF" w:rsidRDefault="0014507C" w:rsidP="0014507C">
      <w:pPr>
        <w:pStyle w:val="QuestionNumberList"/>
        <w:spacing w:before="360" w:after="360"/>
        <w:rPr>
          <w:rFonts w:eastAsia="Segoe UI Symbol"/>
          <w:lang w:eastAsia="ja-JP"/>
        </w:rPr>
      </w:pPr>
      <w:r w:rsidRPr="008025BF">
        <w:rPr>
          <w:b/>
          <w:color w:val="F48729"/>
          <w:lang w:val="en-GB"/>
        </w:rPr>
        <w:t>8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¿Cómo fue qu</w:t>
      </w:r>
      <w:r w:rsidR="00F62337" w:rsidRPr="008025BF">
        <w:rPr>
          <w:rFonts w:eastAsia="Segoe UI Symbol"/>
          <w:lang w:eastAsia="ja-JP"/>
        </w:rPr>
        <w:t xml:space="preserve">e descubrió el nuevo gen? </w:t>
      </w:r>
    </w:p>
    <w:p w14:paraId="23D73ADE" w14:textId="00D8A1E9" w:rsidR="0014507C" w:rsidRPr="008025BF" w:rsidRDefault="008025BF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 xml:space="preserve">¿Cómo </w:t>
      </w:r>
      <w:r w:rsidRPr="008025BF">
        <w:rPr>
          <w:rFonts w:eastAsia="Segoe UI Symbol" w:cstheme="minorHAnsi"/>
          <w:color w:val="FF0000"/>
          <w:u w:val="none"/>
          <w:lang w:val="es-ES" w:eastAsia="ja-JP"/>
        </w:rPr>
        <w:t>descubrió el nuevo gen?</w:t>
      </w:r>
    </w:p>
    <w:p w14:paraId="6E44B38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35A826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CA7B3BB" w14:textId="2291781A" w:rsidR="00F62337" w:rsidRPr="00CE441F" w:rsidRDefault="00F62337" w:rsidP="00CE441F">
      <w:pPr>
        <w:pStyle w:val="AHead"/>
      </w:pPr>
      <w:r w:rsidRPr="00CE441F">
        <w:t>Time expressions</w:t>
      </w:r>
      <w:r w:rsidR="00CE441F">
        <w:t xml:space="preserve"> (</w:t>
      </w:r>
      <w:r w:rsidR="00CE441F" w:rsidRPr="00CE441F">
        <w:t>N</w:t>
      </w:r>
      <w:r w:rsidR="00CE441F">
        <w:t>)</w:t>
      </w:r>
    </w:p>
    <w:p w14:paraId="0EE01BE8" w14:textId="77777777" w:rsidR="00EC03BB" w:rsidRPr="001B0C49" w:rsidRDefault="00EC03BB" w:rsidP="00EC03BB">
      <w:pPr>
        <w:pStyle w:val="CHead"/>
      </w:pPr>
      <w:r>
        <w:t>Exercise 1</w:t>
      </w:r>
    </w:p>
    <w:p w14:paraId="27B6372B" w14:textId="77777777" w:rsidR="00F62337" w:rsidRPr="00B276FA" w:rsidRDefault="00F62337" w:rsidP="0014507C">
      <w:pPr>
        <w:pStyle w:val="BTBodyText"/>
        <w:tabs>
          <w:tab w:val="left" w:pos="1843"/>
        </w:tabs>
        <w:rPr>
          <w:lang w:eastAsia="ja-JP"/>
        </w:rPr>
      </w:pPr>
      <w:r w:rsidRPr="00B276FA">
        <w:rPr>
          <w:lang w:eastAsia="ja-JP"/>
        </w:rPr>
        <w:t>Completa las frases con una expresión de tiempo adecuada del recuadro.</w:t>
      </w:r>
    </w:p>
    <w:p w14:paraId="09D63A0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2C6D518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6935212" w14:textId="35F236E6" w:rsidR="0014507C" w:rsidRPr="0014507C" w:rsidRDefault="0014507C" w:rsidP="0014507C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>dentro de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durante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despu</w:t>
            </w:r>
            <w:r w:rsidR="00E8433E">
              <w:rPr>
                <w:i/>
              </w:rPr>
              <w:t>és de      desd</w:t>
            </w:r>
            <w:r>
              <w:rPr>
                <w:i/>
              </w:rPr>
              <w:t>e      hace</w:t>
            </w:r>
          </w:p>
          <w:p w14:paraId="689B648D" w14:textId="71FDB7E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cuántas veces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desde hace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por 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hacía </w:t>
            </w:r>
            <w:r>
              <w:rPr>
                <w:i/>
              </w:rPr>
              <w:t xml:space="preserve">     antes de</w:t>
            </w:r>
          </w:p>
        </w:tc>
      </w:tr>
    </w:tbl>
    <w:p w14:paraId="711A9D9A" w14:textId="77777777" w:rsidR="00552383" w:rsidRDefault="00552383" w:rsidP="00552383">
      <w:pPr>
        <w:pStyle w:val="BTBodyText"/>
      </w:pPr>
    </w:p>
    <w:p w14:paraId="5D22BC32" w14:textId="5544727A" w:rsidR="0014507C" w:rsidRPr="000374E2" w:rsidRDefault="00F62337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 w:rsidRPr="0014507C">
        <w:rPr>
          <w:b/>
          <w:color w:val="F48729"/>
          <w:lang w:val="en-GB"/>
        </w:rPr>
        <w:tab/>
      </w:r>
      <w:r w:rsidRPr="000374E2">
        <w:rPr>
          <w:lang w:eastAsia="ja-JP"/>
        </w:rPr>
        <w:t xml:space="preserve">Roberto estudia portugués </w:t>
      </w:r>
      <w:r w:rsidR="003C53A2" w:rsidRPr="000374E2">
        <w:rPr>
          <w:rFonts w:cstheme="minorHAnsi"/>
          <w:color w:val="FF0000"/>
          <w:szCs w:val="22"/>
          <w:lang w:eastAsia="ja-JP"/>
        </w:rPr>
        <w:t>desde hace</w:t>
      </w:r>
      <w:r w:rsidRPr="000374E2">
        <w:rPr>
          <w:lang w:eastAsia="ja-JP"/>
        </w:rPr>
        <w:t xml:space="preserve"> tres meses</w:t>
      </w:r>
      <w:r w:rsidR="00864352" w:rsidRPr="000374E2">
        <w:rPr>
          <w:lang w:eastAsia="ja-JP"/>
        </w:rPr>
        <w:t>,</w:t>
      </w:r>
      <w:r w:rsidRPr="000374E2">
        <w:rPr>
          <w:lang w:eastAsia="ja-JP"/>
        </w:rPr>
        <w:t xml:space="preserve"> pero no ha hecho </w:t>
      </w:r>
    </w:p>
    <w:p w14:paraId="0FE4CB02" w14:textId="05E9AEC9" w:rsidR="00F62337" w:rsidRPr="000374E2" w:rsidRDefault="005436C1" w:rsidP="0014507C">
      <w:pPr>
        <w:pStyle w:val="Indentedtext"/>
        <w:rPr>
          <w:lang w:eastAsia="ja-JP"/>
        </w:rPr>
      </w:pPr>
      <w:r w:rsidRPr="000374E2">
        <w:rPr>
          <w:lang w:eastAsia="ja-JP"/>
        </w:rPr>
        <w:t xml:space="preserve">mucho </w:t>
      </w:r>
      <w:r w:rsidR="00F62337" w:rsidRPr="000374E2">
        <w:rPr>
          <w:lang w:eastAsia="ja-JP"/>
        </w:rPr>
        <w:t xml:space="preserve">progreso. </w:t>
      </w:r>
    </w:p>
    <w:p w14:paraId="480326A9" w14:textId="456933A6" w:rsidR="0014507C" w:rsidRPr="000374E2" w:rsidRDefault="00F62337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0374E2">
        <w:rPr>
          <w:b/>
          <w:color w:val="F48729"/>
        </w:rPr>
        <w:t>2</w:t>
      </w:r>
      <w:r w:rsidRPr="000374E2">
        <w:rPr>
          <w:b/>
          <w:color w:val="F48729"/>
        </w:rPr>
        <w:tab/>
      </w:r>
      <w:r w:rsidRPr="000374E2">
        <w:rPr>
          <w:lang w:eastAsia="ja-JP"/>
        </w:rPr>
        <w:t xml:space="preserve">Éramos amigos </w:t>
      </w:r>
      <w:r w:rsidR="003C53A2" w:rsidRPr="000374E2">
        <w:rPr>
          <w:rFonts w:cstheme="minorHAnsi"/>
          <w:color w:val="FF0000"/>
          <w:szCs w:val="22"/>
          <w:lang w:eastAsia="ja-JP"/>
        </w:rPr>
        <w:t xml:space="preserve">durante </w:t>
      </w:r>
      <w:r w:rsidRPr="000374E2">
        <w:rPr>
          <w:lang w:eastAsia="ja-JP"/>
        </w:rPr>
        <w:t>muchos años</w:t>
      </w:r>
      <w:r w:rsidR="00864352" w:rsidRPr="000374E2">
        <w:rPr>
          <w:lang w:eastAsia="ja-JP"/>
        </w:rPr>
        <w:t>,</w:t>
      </w:r>
      <w:r w:rsidRPr="000374E2">
        <w:rPr>
          <w:lang w:eastAsia="ja-JP"/>
        </w:rPr>
        <w:t xml:space="preserve"> pero no nos veíamos después </w:t>
      </w:r>
    </w:p>
    <w:p w14:paraId="574CC678" w14:textId="65750B26" w:rsidR="00F62337" w:rsidRPr="000374E2" w:rsidRDefault="005436C1" w:rsidP="0014507C">
      <w:pPr>
        <w:pStyle w:val="Indentedtext"/>
        <w:rPr>
          <w:lang w:eastAsia="ja-JP"/>
        </w:rPr>
      </w:pPr>
      <w:r w:rsidRPr="000374E2">
        <w:rPr>
          <w:lang w:eastAsia="ja-JP"/>
        </w:rPr>
        <w:t xml:space="preserve">de su </w:t>
      </w:r>
      <w:r w:rsidR="00F62337" w:rsidRPr="000374E2">
        <w:rPr>
          <w:lang w:eastAsia="ja-JP"/>
        </w:rPr>
        <w:t>mudanza de casa.</w:t>
      </w:r>
    </w:p>
    <w:p w14:paraId="3766D305" w14:textId="4B5DA1E4" w:rsidR="00F62337" w:rsidRPr="00B276FA" w:rsidRDefault="00F62337" w:rsidP="007F66C0">
      <w:pPr>
        <w:pStyle w:val="QuestionNumberList"/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3</w:t>
      </w:r>
      <w:r w:rsidRPr="00142A3F">
        <w:rPr>
          <w:b/>
          <w:color w:val="F48729"/>
          <w:lang w:val="es-AR"/>
        </w:rPr>
        <w:tab/>
      </w:r>
      <w:r>
        <w:rPr>
          <w:lang w:eastAsia="ja-JP"/>
        </w:rPr>
        <w:t>–</w:t>
      </w:r>
      <w:r w:rsidRPr="00B276FA">
        <w:rPr>
          <w:lang w:eastAsia="ja-JP"/>
        </w:rPr>
        <w:t xml:space="preserve">¿Cuándo van a declarar al ganador del concurso? </w:t>
      </w:r>
      <w:r w:rsidR="003C53A2">
        <w:rPr>
          <w:lang w:eastAsia="ja-JP"/>
        </w:rPr>
        <w:br/>
      </w:r>
      <w:r w:rsidRPr="007F66C0">
        <w:rPr>
          <w:lang w:eastAsia="ja-JP"/>
        </w:rPr>
        <w:t>–</w:t>
      </w:r>
      <w:r w:rsidR="007F66C0" w:rsidRPr="007F66C0">
        <w:rPr>
          <w:color w:val="FF0000"/>
          <w:lang w:eastAsia="ja-JP"/>
        </w:rPr>
        <w:t>Dentro de</w:t>
      </w:r>
      <w:r w:rsidR="007F66C0" w:rsidRPr="007F66C0">
        <w:rPr>
          <w:lang w:eastAsia="ja-JP"/>
        </w:rPr>
        <w:t xml:space="preserve"> </w:t>
      </w:r>
      <w:r w:rsidRPr="00B276FA">
        <w:rPr>
          <w:lang w:eastAsia="ja-JP"/>
        </w:rPr>
        <w:t>5 minutos.</w:t>
      </w:r>
    </w:p>
    <w:p w14:paraId="7EBA3018" w14:textId="5E4E7D07" w:rsidR="00F62337" w:rsidRPr="00B276FA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 w:rsidRPr="0014507C">
        <w:rPr>
          <w:b/>
          <w:color w:val="F48729"/>
          <w:lang w:val="en-GB"/>
        </w:rPr>
        <w:tab/>
      </w:r>
      <w:r w:rsidR="003C53A2" w:rsidRPr="00746E05">
        <w:rPr>
          <w:rFonts w:cstheme="minorHAnsi"/>
          <w:color w:val="FF0000"/>
          <w:szCs w:val="22"/>
          <w:lang w:val="es-ES" w:eastAsia="ja-JP"/>
        </w:rPr>
        <w:t>Después de</w:t>
      </w:r>
      <w:r w:rsidRPr="00B276FA">
        <w:rPr>
          <w:lang w:eastAsia="ja-JP"/>
        </w:rPr>
        <w:t xml:space="preserve"> le</w:t>
      </w:r>
      <w:r w:rsidR="00246616">
        <w:rPr>
          <w:lang w:eastAsia="ja-JP"/>
        </w:rPr>
        <w:t>vantarse se duchó rápidamente.</w:t>
      </w:r>
    </w:p>
    <w:p w14:paraId="5973E7A2" w14:textId="6070B75A" w:rsidR="0014507C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5</w:t>
      </w:r>
      <w:r w:rsidRPr="00142A3F">
        <w:rPr>
          <w:b/>
          <w:color w:val="F48729"/>
          <w:lang w:val="es-AR"/>
        </w:rPr>
        <w:tab/>
      </w:r>
      <w:r w:rsidR="00246616" w:rsidRPr="00746E05">
        <w:rPr>
          <w:rFonts w:cstheme="minorHAnsi"/>
          <w:color w:val="FF0000"/>
          <w:szCs w:val="22"/>
          <w:lang w:val="es-ES" w:eastAsia="ja-JP"/>
        </w:rPr>
        <w:t>Hace</w:t>
      </w:r>
      <w:r w:rsidRPr="00B276FA">
        <w:rPr>
          <w:lang w:eastAsia="ja-JP"/>
        </w:rPr>
        <w:t xml:space="preserve"> un mes que sueño con la misma persona, un actor mexicano</w:t>
      </w:r>
    </w:p>
    <w:p w14:paraId="47D3FB49" w14:textId="4E8A11FC" w:rsidR="00F62337" w:rsidRPr="00B276FA" w:rsidRDefault="00F62337" w:rsidP="0014507C">
      <w:pPr>
        <w:pStyle w:val="Indentedtext"/>
        <w:rPr>
          <w:lang w:eastAsia="ja-JP"/>
        </w:rPr>
      </w:pPr>
      <w:r w:rsidRPr="00B276FA">
        <w:rPr>
          <w:lang w:eastAsia="ja-JP"/>
        </w:rPr>
        <w:t>muy guapo.</w:t>
      </w:r>
    </w:p>
    <w:p w14:paraId="2A5BEF05" w14:textId="5C8E6695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Voy a Bogotá </w:t>
      </w:r>
      <w:r w:rsidR="00246616">
        <w:rPr>
          <w:rFonts w:cstheme="minorHAnsi"/>
          <w:color w:val="FF0000"/>
          <w:szCs w:val="22"/>
          <w:lang w:val="es-ES" w:eastAsia="ja-JP"/>
        </w:rPr>
        <w:t xml:space="preserve">por </w:t>
      </w:r>
      <w:r w:rsidRPr="00B276FA">
        <w:rPr>
          <w:lang w:eastAsia="ja-JP"/>
        </w:rPr>
        <w:t>dos días para firmar el acuerdo.</w:t>
      </w:r>
    </w:p>
    <w:p w14:paraId="3835F31A" w14:textId="0A9D5B75" w:rsidR="005436C1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142A3F">
        <w:rPr>
          <w:b/>
          <w:color w:val="F48729"/>
          <w:lang w:val="es-AR"/>
        </w:rPr>
        <w:t>7</w:t>
      </w:r>
      <w:r w:rsidRPr="00142A3F">
        <w:rPr>
          <w:b/>
          <w:color w:val="F48729"/>
          <w:lang w:val="es-AR"/>
        </w:rPr>
        <w:tab/>
      </w:r>
      <w:r w:rsidR="00246616" w:rsidRPr="00746E05">
        <w:rPr>
          <w:rFonts w:cstheme="minorHAnsi"/>
          <w:color w:val="FF0000"/>
          <w:szCs w:val="22"/>
          <w:lang w:val="es-ES" w:eastAsia="ja-JP"/>
        </w:rPr>
        <w:t>Hacía</w:t>
      </w:r>
      <w:r w:rsidR="00246616">
        <w:rPr>
          <w:lang w:eastAsia="ja-JP"/>
        </w:rPr>
        <w:t xml:space="preserve"> 15</w:t>
      </w:r>
      <w:r w:rsidRPr="00B276FA">
        <w:rPr>
          <w:lang w:eastAsia="ja-JP"/>
        </w:rPr>
        <w:t xml:space="preserve"> años que no nos veíamos</w:t>
      </w:r>
      <w:r w:rsidR="00940555">
        <w:rPr>
          <w:lang w:eastAsia="ja-JP"/>
        </w:rPr>
        <w:t>,</w:t>
      </w:r>
      <w:r w:rsidRPr="00B276FA">
        <w:rPr>
          <w:lang w:eastAsia="ja-JP"/>
        </w:rPr>
        <w:t xml:space="preserve"> pero ella había cambiado</w:t>
      </w:r>
    </w:p>
    <w:p w14:paraId="23ED61F1" w14:textId="2FF973D0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poco.</w:t>
      </w:r>
    </w:p>
    <w:p w14:paraId="64D32D32" w14:textId="7FFD599D" w:rsidR="00F62337" w:rsidRPr="00B276FA" w:rsidRDefault="00F62337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¿</w:t>
      </w:r>
      <w:r w:rsidR="00246616" w:rsidRPr="00746E05">
        <w:rPr>
          <w:rFonts w:cstheme="minorHAnsi"/>
          <w:color w:val="FF0000"/>
          <w:szCs w:val="22"/>
          <w:lang w:val="es-ES" w:eastAsia="ja-JP"/>
        </w:rPr>
        <w:t>Cuántas veces</w:t>
      </w:r>
      <w:r w:rsidR="00246616" w:rsidRPr="00B276FA">
        <w:rPr>
          <w:lang w:eastAsia="ja-JP"/>
        </w:rPr>
        <w:t xml:space="preserve"> </w:t>
      </w:r>
      <w:r w:rsidRPr="00B276FA">
        <w:rPr>
          <w:lang w:eastAsia="ja-JP"/>
        </w:rPr>
        <w:t>vas al cine al mes?</w:t>
      </w:r>
    </w:p>
    <w:p w14:paraId="1479BE6B" w14:textId="41879DBC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9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Debes terminar los deberes </w:t>
      </w:r>
      <w:r w:rsidR="00246616" w:rsidRPr="00746E05">
        <w:rPr>
          <w:rFonts w:cstheme="minorHAnsi"/>
          <w:color w:val="FF0000"/>
          <w:szCs w:val="22"/>
          <w:lang w:val="es-ES" w:eastAsia="ja-JP"/>
        </w:rPr>
        <w:t>antes de</w:t>
      </w:r>
      <w:r w:rsidRPr="00B276FA">
        <w:rPr>
          <w:lang w:eastAsia="ja-JP"/>
        </w:rPr>
        <w:t xml:space="preserve"> acostarte.</w:t>
      </w:r>
    </w:p>
    <w:p w14:paraId="1D8ACDE3" w14:textId="54651BCC" w:rsidR="00F62337" w:rsidRPr="00B276FA" w:rsidRDefault="00F62337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10</w:t>
      </w:r>
      <w:r w:rsidRPr="00B276FA">
        <w:rPr>
          <w:lang w:eastAsia="ja-JP"/>
        </w:rPr>
        <w:tab/>
        <w:t xml:space="preserve">España es una monarquía constitucional </w:t>
      </w:r>
      <w:r w:rsidR="008C3568" w:rsidRPr="00746E05">
        <w:rPr>
          <w:rFonts w:cstheme="minorHAnsi"/>
          <w:color w:val="FF0000"/>
          <w:szCs w:val="22"/>
          <w:lang w:val="es-ES" w:eastAsia="ja-JP"/>
        </w:rPr>
        <w:t>desde</w:t>
      </w:r>
      <w:r w:rsidRPr="00B276FA">
        <w:rPr>
          <w:lang w:eastAsia="ja-JP"/>
        </w:rPr>
        <w:t xml:space="preserve"> 1979.</w:t>
      </w:r>
    </w:p>
    <w:p w14:paraId="71094E1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D058CEB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4DDC7350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33370D" w14:textId="27009B89" w:rsidR="00F62337" w:rsidRPr="00CE441F" w:rsidRDefault="00F62337" w:rsidP="00CE441F">
      <w:pPr>
        <w:pStyle w:val="AHead"/>
      </w:pPr>
      <w:r w:rsidRPr="00CE441F">
        <w:t>Indirect speech</w:t>
      </w:r>
      <w:r w:rsidR="00CE441F">
        <w:t xml:space="preserve"> (</w:t>
      </w:r>
      <w:r w:rsidR="00CE441F" w:rsidRPr="00CE441F">
        <w:t>O</w:t>
      </w:r>
      <w:r w:rsidR="00CE441F">
        <w:t>)</w:t>
      </w:r>
    </w:p>
    <w:p w14:paraId="1D409C2E" w14:textId="77777777" w:rsidR="00EC03BB" w:rsidRPr="001B0C49" w:rsidRDefault="00EC03BB" w:rsidP="00EC03BB">
      <w:pPr>
        <w:pStyle w:val="CHead"/>
      </w:pPr>
      <w:r>
        <w:t>Exercise 1</w:t>
      </w:r>
    </w:p>
    <w:p w14:paraId="3E4D3AED" w14:textId="11569474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indirecto, como en el ejemplo.</w:t>
      </w:r>
    </w:p>
    <w:p w14:paraId="33DA733C" w14:textId="485F65A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F62337" w:rsidRPr="00B276FA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 xml:space="preserve">Esta noche iré </w:t>
      </w:r>
      <w:r w:rsidR="00F62337">
        <w:rPr>
          <w:lang w:eastAsia="ja-JP"/>
        </w:rPr>
        <w:t xml:space="preserve">a </w:t>
      </w:r>
      <w:r w:rsidR="00F62337" w:rsidRPr="00B276FA">
        <w:rPr>
          <w:lang w:eastAsia="ja-JP"/>
        </w:rPr>
        <w:t>tu casa para hablar con tu hermano.</w:t>
      </w:r>
    </w:p>
    <w:p w14:paraId="5E83962B" w14:textId="3A3FDEB4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Dijo que aquella noche iría a su casa para hablar con su hermano.</w:t>
      </w:r>
    </w:p>
    <w:p w14:paraId="14D2B436" w14:textId="77777777" w:rsidR="00F62337" w:rsidRDefault="00F62337" w:rsidP="0014507C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 w:rsidRPr="00142A3F">
        <w:rPr>
          <w:b/>
          <w:color w:val="F48729"/>
          <w:lang w:val="es-AR"/>
        </w:rPr>
        <w:tab/>
      </w:r>
      <w:r w:rsidRPr="00B276FA">
        <w:rPr>
          <w:lang w:eastAsia="ja-JP"/>
        </w:rPr>
        <w:t>A mí me parece barato este coche.</w:t>
      </w:r>
    </w:p>
    <w:p w14:paraId="4EE2683F" w14:textId="0983C906" w:rsidR="0014507C" w:rsidRPr="00E558EB" w:rsidRDefault="008C3568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Dijo que a él le parecía barato aquel coche.</w:t>
      </w:r>
    </w:p>
    <w:p w14:paraId="725845DE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2</w:t>
      </w:r>
      <w:r w:rsidRPr="00142A3F">
        <w:rPr>
          <w:b/>
          <w:color w:val="F48729"/>
          <w:lang w:val="es-AR"/>
        </w:rPr>
        <w:tab/>
      </w:r>
      <w:r w:rsidRPr="00E558EB">
        <w:rPr>
          <w:lang w:eastAsia="ja-JP"/>
        </w:rPr>
        <w:t>Mi hermano mayor va a estudiar en la Universidad Complutense.</w:t>
      </w:r>
    </w:p>
    <w:p w14:paraId="75CB37C6" w14:textId="4B03CA60" w:rsidR="0014507C" w:rsidRPr="00E558EB" w:rsidRDefault="008C3568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Contó que su hermano mayor iba a estudiar en la Universidad Complutense.</w:t>
      </w:r>
    </w:p>
    <w:p w14:paraId="3F7D5613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3</w:t>
      </w:r>
      <w:r w:rsidRPr="00142A3F">
        <w:rPr>
          <w:b/>
          <w:color w:val="F48729"/>
          <w:lang w:val="es-AR"/>
        </w:rPr>
        <w:tab/>
      </w:r>
      <w:r w:rsidRPr="00E558EB">
        <w:rPr>
          <w:lang w:eastAsia="ja-JP"/>
        </w:rPr>
        <w:t>Cuando vuelva iremos juntos para comprar un regalo para tu hermana.</w:t>
      </w:r>
    </w:p>
    <w:p w14:paraId="7E13BB59" w14:textId="504B97F8" w:rsidR="0014507C" w:rsidRPr="00E558EB" w:rsidRDefault="008C3568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Le dijo que cuando volviera irían juntos para comprar un regalo para su hermana.</w:t>
      </w:r>
    </w:p>
    <w:p w14:paraId="465BFD7B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4</w:t>
      </w:r>
      <w:r w:rsidRPr="00142A3F">
        <w:rPr>
          <w:b/>
          <w:color w:val="F48729"/>
          <w:lang w:val="es-AR"/>
        </w:rPr>
        <w:tab/>
      </w:r>
      <w:r w:rsidRPr="00E558EB">
        <w:rPr>
          <w:lang w:eastAsia="ja-JP"/>
        </w:rPr>
        <w:t>¿Puedes acompañarme a la librería para buscar un libro sobre gramática?</w:t>
      </w:r>
    </w:p>
    <w:p w14:paraId="230B6DD7" w14:textId="7E5CE153" w:rsidR="0014507C" w:rsidRPr="00E558EB" w:rsidRDefault="00985D44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Le preguntó si podía acompañarle a la librería para buscar un libro sobre gramática.</w:t>
      </w:r>
    </w:p>
    <w:p w14:paraId="521824B6" w14:textId="226205D4" w:rsidR="00F62337" w:rsidRPr="00E558EB" w:rsidRDefault="00F62337" w:rsidP="0014507C">
      <w:pPr>
        <w:pStyle w:val="QuestionNumberList"/>
        <w:rPr>
          <w:lang w:eastAsia="ja-JP"/>
        </w:rPr>
      </w:pPr>
      <w:r w:rsidRPr="00E558EB">
        <w:rPr>
          <w:b/>
          <w:color w:val="F48729"/>
          <w:lang w:val="en-GB"/>
        </w:rPr>
        <w:t>5</w:t>
      </w:r>
      <w:r w:rsidRPr="00E558EB">
        <w:rPr>
          <w:b/>
          <w:color w:val="F48729"/>
          <w:lang w:val="en-GB"/>
        </w:rPr>
        <w:tab/>
      </w:r>
      <w:r w:rsidRPr="00E558EB">
        <w:rPr>
          <w:lang w:eastAsia="ja-JP"/>
        </w:rPr>
        <w:t xml:space="preserve">Ayer alguien intentó robar </w:t>
      </w:r>
      <w:r w:rsidR="001A217C" w:rsidRPr="00E558EB">
        <w:rPr>
          <w:lang w:eastAsia="ja-JP"/>
        </w:rPr>
        <w:t>la</w:t>
      </w:r>
      <w:r w:rsidRPr="00E558EB">
        <w:rPr>
          <w:lang w:eastAsia="ja-JP"/>
        </w:rPr>
        <w:t xml:space="preserve"> sucursal del banco. </w:t>
      </w:r>
    </w:p>
    <w:p w14:paraId="432DAB7E" w14:textId="64FEE7D5" w:rsidR="0014507C" w:rsidRPr="00E558EB" w:rsidRDefault="00985D44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Contó que el día antes alguien había intentado robar la sucursal del banco.</w:t>
      </w:r>
    </w:p>
    <w:p w14:paraId="03452978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E558EB">
        <w:rPr>
          <w:b/>
          <w:color w:val="F48729"/>
          <w:lang w:val="en-GB"/>
        </w:rPr>
        <w:t>6</w:t>
      </w:r>
      <w:r w:rsidRPr="00E558EB">
        <w:rPr>
          <w:b/>
          <w:color w:val="F48729"/>
          <w:lang w:val="en-GB"/>
        </w:rPr>
        <w:tab/>
      </w:r>
      <w:r w:rsidRPr="00E558EB">
        <w:rPr>
          <w:lang w:eastAsia="ja-JP"/>
        </w:rPr>
        <w:t xml:space="preserve">Estoy cansada y no puedo ayudarte hasta mañana. </w:t>
      </w:r>
    </w:p>
    <w:p w14:paraId="24B8B71C" w14:textId="1D8E6F56" w:rsidR="0014507C" w:rsidRPr="00E558EB" w:rsidRDefault="00985D44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Contestó que estaba cansada y no podía ayudarle hasta el día siguiente.</w:t>
      </w:r>
    </w:p>
    <w:p w14:paraId="4189CFE0" w14:textId="03DA4A25" w:rsidR="00EC03BB" w:rsidRPr="001B0C49" w:rsidRDefault="00EC03BB" w:rsidP="00EC03BB">
      <w:pPr>
        <w:pStyle w:val="CHead"/>
      </w:pPr>
      <w:r>
        <w:t>Exercise 2</w:t>
      </w:r>
    </w:p>
    <w:p w14:paraId="3CCF508C" w14:textId="09407A72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directo, como en el ejemplo.</w:t>
      </w:r>
    </w:p>
    <w:p w14:paraId="7851E1FF" w14:textId="307D923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142A3F">
        <w:rPr>
          <w:lang w:val="es-AR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Le dijo que había comprado un regalo para su novia.</w:t>
      </w:r>
    </w:p>
    <w:p w14:paraId="7857FD5A" w14:textId="3CCE8868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He comprado un</w:t>
      </w:r>
      <w:r w:rsidR="00F62337">
        <w:rPr>
          <w:i/>
          <w:lang w:eastAsia="ja-JP"/>
        </w:rPr>
        <w:t xml:space="preserve"> </w:t>
      </w:r>
      <w:r w:rsidR="00F62337" w:rsidRPr="00B276FA">
        <w:rPr>
          <w:i/>
          <w:lang w:eastAsia="ja-JP"/>
        </w:rPr>
        <w:t>regalo para mi novia.</w:t>
      </w:r>
    </w:p>
    <w:p w14:paraId="174043E0" w14:textId="77777777" w:rsidR="00F62337" w:rsidRDefault="00F62337" w:rsidP="0014507C">
      <w:pPr>
        <w:pStyle w:val="QuestionNumberList"/>
        <w:rPr>
          <w:lang w:eastAsia="ja-JP"/>
        </w:rPr>
      </w:pPr>
      <w:r w:rsidRPr="00142A3F">
        <w:rPr>
          <w:b/>
          <w:color w:val="F48729"/>
          <w:lang w:val="es-AR"/>
        </w:rPr>
        <w:t>1</w:t>
      </w:r>
      <w:r w:rsidRPr="00142A3F">
        <w:rPr>
          <w:b/>
          <w:color w:val="F48729"/>
          <w:lang w:val="es-AR"/>
        </w:rPr>
        <w:tab/>
      </w:r>
      <w:r w:rsidRPr="00B276FA">
        <w:rPr>
          <w:lang w:eastAsia="ja-JP"/>
        </w:rPr>
        <w:t>Le pidió que le mandase un e-mail para explicar cómo había resuelto el problema.</w:t>
      </w:r>
    </w:p>
    <w:p w14:paraId="604D7C03" w14:textId="4B26641C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Mándame un e-mail para explicar cómo resolviste el problema.</w:t>
      </w:r>
    </w:p>
    <w:p w14:paraId="1778A06D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577120">
        <w:rPr>
          <w:b/>
          <w:color w:val="F48729"/>
          <w:lang w:val="en-GB"/>
        </w:rPr>
        <w:t>2</w:t>
      </w:r>
      <w:r w:rsidRPr="00577120">
        <w:rPr>
          <w:b/>
          <w:color w:val="F48729"/>
          <w:lang w:val="en-GB"/>
        </w:rPr>
        <w:tab/>
      </w:r>
      <w:r w:rsidRPr="00577120">
        <w:rPr>
          <w:lang w:eastAsia="ja-JP"/>
        </w:rPr>
        <w:t>Dijo que iría a buscarlo a la estación.</w:t>
      </w:r>
    </w:p>
    <w:p w14:paraId="1EBAAAAF" w14:textId="743372FA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Iré a buscarte a la estación.</w:t>
      </w:r>
    </w:p>
    <w:p w14:paraId="09AF23FB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577120">
        <w:rPr>
          <w:b/>
          <w:color w:val="F48729"/>
          <w:lang w:val="en-GB"/>
        </w:rPr>
        <w:t>3</w:t>
      </w:r>
      <w:r w:rsidRPr="00577120">
        <w:rPr>
          <w:b/>
          <w:color w:val="F48729"/>
          <w:lang w:val="en-GB"/>
        </w:rPr>
        <w:tab/>
      </w:r>
      <w:r w:rsidRPr="00577120">
        <w:rPr>
          <w:lang w:eastAsia="ja-JP"/>
        </w:rPr>
        <w:t xml:space="preserve">Le dijo que el día antes había vuelto de Córdoba con su abuelo. </w:t>
      </w:r>
    </w:p>
    <w:p w14:paraId="186F62CC" w14:textId="50CC4C6C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Ayer volví de Córdoba con mi abuelo.</w:t>
      </w:r>
    </w:p>
    <w:p w14:paraId="1F04185F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577120">
        <w:rPr>
          <w:b/>
          <w:color w:val="F48729"/>
          <w:lang w:val="en-GB"/>
        </w:rPr>
        <w:t>4</w:t>
      </w:r>
      <w:r w:rsidRPr="00577120">
        <w:rPr>
          <w:b/>
          <w:color w:val="F48729"/>
          <w:lang w:val="en-GB"/>
        </w:rPr>
        <w:tab/>
      </w:r>
      <w:r w:rsidRPr="00577120">
        <w:rPr>
          <w:lang w:eastAsia="ja-JP"/>
        </w:rPr>
        <w:t>Dijo que le encantaban aquellas botas y que las iba a comprar.</w:t>
      </w:r>
    </w:p>
    <w:p w14:paraId="43F9F4A5" w14:textId="4171CEAB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Me encantan estas botas y las voy a comprar.</w:t>
      </w:r>
    </w:p>
    <w:p w14:paraId="7B27B339" w14:textId="022876A5" w:rsidR="00F62337" w:rsidRPr="00577120" w:rsidRDefault="00577120" w:rsidP="0014507C">
      <w:pPr>
        <w:pStyle w:val="QuestionNumberList"/>
        <w:rPr>
          <w:lang w:eastAsia="ja-JP"/>
        </w:rPr>
      </w:pPr>
      <w:r>
        <w:rPr>
          <w:b/>
          <w:color w:val="F48729"/>
          <w:lang w:val="en-GB"/>
        </w:rPr>
        <w:t>5</w:t>
      </w:r>
      <w:r w:rsidR="00F62337" w:rsidRPr="00577120">
        <w:rPr>
          <w:b/>
          <w:color w:val="F48729"/>
          <w:lang w:val="en-GB"/>
        </w:rPr>
        <w:tab/>
      </w:r>
      <w:r w:rsidR="00F62337" w:rsidRPr="00577120">
        <w:rPr>
          <w:lang w:eastAsia="ja-JP"/>
        </w:rPr>
        <w:t>Me preguntó si tenía las entradas.</w:t>
      </w:r>
    </w:p>
    <w:p w14:paraId="07C61CCA" w14:textId="3A11700D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¿Tienes las entradas?</w:t>
      </w:r>
    </w:p>
    <w:p w14:paraId="3D13932F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577120">
        <w:rPr>
          <w:b/>
          <w:color w:val="F48729"/>
          <w:lang w:val="en-GB"/>
        </w:rPr>
        <w:t>6</w:t>
      </w:r>
      <w:r w:rsidRPr="00577120">
        <w:rPr>
          <w:b/>
          <w:color w:val="F48729"/>
          <w:lang w:val="en-GB"/>
        </w:rPr>
        <w:tab/>
      </w:r>
      <w:r w:rsidRPr="00577120">
        <w:rPr>
          <w:lang w:eastAsia="ja-JP"/>
        </w:rPr>
        <w:t>Dijo que no había visto a Manolo desde hacía dos años.</w:t>
      </w:r>
    </w:p>
    <w:p w14:paraId="5C37AC3B" w14:textId="35AFD2E5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No he visto a Manolo desde hace dos años.</w:t>
      </w:r>
    </w:p>
    <w:sectPr w:rsidR="0014507C" w:rsidRPr="00577120" w:rsidSect="003F48C2"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C030A" w14:textId="77777777" w:rsidR="00113479" w:rsidRDefault="00113479" w:rsidP="0058207B">
      <w:r>
        <w:separator/>
      </w:r>
    </w:p>
    <w:p w14:paraId="76756B10" w14:textId="77777777" w:rsidR="00113479" w:rsidRDefault="00113479"/>
  </w:endnote>
  <w:endnote w:type="continuationSeparator" w:id="0">
    <w:p w14:paraId="75EF53EC" w14:textId="77777777" w:rsidR="00113479" w:rsidRDefault="00113479" w:rsidP="0058207B">
      <w:r>
        <w:continuationSeparator/>
      </w:r>
    </w:p>
    <w:p w14:paraId="1A2B5963" w14:textId="77777777" w:rsidR="00113479" w:rsidRDefault="00113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5CC9" w14:textId="77777777" w:rsidR="00113479" w:rsidRPr="00C027D4" w:rsidRDefault="00113479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142A3F">
      <w:rPr>
        <w:rStyle w:val="PageNumber"/>
        <w:rFonts w:ascii="Arial" w:hAnsi="Arial" w:cs="Arial"/>
        <w:b/>
        <w:noProof/>
      </w:rPr>
      <w:t>10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71514D7C" w:rsidR="00113479" w:rsidRPr="000F2675" w:rsidRDefault="00113479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70528" behindDoc="0" locked="0" layoutInCell="1" allowOverlap="1" wp14:anchorId="72B929F3" wp14:editId="448B491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81C20" w14:textId="77777777" w:rsidR="00113479" w:rsidRPr="00C027D4" w:rsidRDefault="00113479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142A3F">
      <w:rPr>
        <w:rStyle w:val="PageNumber"/>
        <w:rFonts w:ascii="Arial" w:hAnsi="Arial" w:cs="Arial"/>
        <w:b/>
        <w:noProof/>
      </w:rPr>
      <w:t>9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072D47CD" w:rsidR="00113479" w:rsidRPr="000F2675" w:rsidRDefault="00113479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68480" behindDoc="0" locked="0" layoutInCell="1" allowOverlap="1" wp14:anchorId="02D403DF" wp14:editId="1AA528C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88D6" w14:textId="77777777" w:rsidR="00113479" w:rsidRDefault="00113479" w:rsidP="0058207B">
      <w:r>
        <w:separator/>
      </w:r>
    </w:p>
    <w:p w14:paraId="68BAACEF" w14:textId="77777777" w:rsidR="00113479" w:rsidRDefault="00113479"/>
  </w:footnote>
  <w:footnote w:type="continuationSeparator" w:id="0">
    <w:p w14:paraId="2081A2CA" w14:textId="77777777" w:rsidR="00113479" w:rsidRDefault="00113479" w:rsidP="0058207B">
      <w:r>
        <w:continuationSeparator/>
      </w:r>
    </w:p>
    <w:p w14:paraId="3203D212" w14:textId="77777777" w:rsidR="00113479" w:rsidRDefault="001134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113479" w:rsidRDefault="00113479" w:rsidP="00CE4FB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70B3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3F574" w14:textId="77777777" w:rsidR="00113479" w:rsidRDefault="00113479" w:rsidP="00B75D3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1FAC333E" w14:textId="77777777" w:rsidR="00113479" w:rsidRPr="00447DDC" w:rsidRDefault="00113479" w:rsidP="00B75D3F">
                          <w:pPr>
                            <w:pStyle w:val="RHRunningHead"/>
                          </w:pPr>
                        </w:p>
                        <w:p w14:paraId="2C368BAB" w14:textId="77777777" w:rsidR="00113479" w:rsidRPr="00103E36" w:rsidRDefault="00113479" w:rsidP="00B75D3F">
                          <w:pPr>
                            <w:pStyle w:val="RHRunningHead"/>
                          </w:pPr>
                        </w:p>
                        <w:p w14:paraId="08BF36A8" w14:textId="4938D27D" w:rsidR="00113479" w:rsidRPr="00103E36" w:rsidRDefault="00113479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F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3C3F574" w14:textId="77777777" w:rsidR="00113479" w:rsidRDefault="00113479" w:rsidP="00B75D3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1FAC333E" w14:textId="77777777" w:rsidR="00113479" w:rsidRPr="00447DDC" w:rsidRDefault="00113479" w:rsidP="00B75D3F">
                    <w:pPr>
                      <w:pStyle w:val="RHRunningHead"/>
                    </w:pPr>
                  </w:p>
                  <w:p w14:paraId="2C368BAB" w14:textId="77777777" w:rsidR="00113479" w:rsidRPr="00103E36" w:rsidRDefault="00113479" w:rsidP="00B75D3F">
                    <w:pPr>
                      <w:pStyle w:val="RHRunningHead"/>
                    </w:pPr>
                  </w:p>
                  <w:p w14:paraId="08BF36A8" w14:textId="4938D27D" w:rsidR="00113479" w:rsidRPr="00103E36" w:rsidRDefault="00113479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86DF" w14:textId="28A19027" w:rsidR="00113479" w:rsidRDefault="001D1904" w:rsidP="00CE2BFF"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5923EB27" wp14:editId="52011FD8">
          <wp:simplePos x="0" y="0"/>
          <wp:positionH relativeFrom="column">
            <wp:posOffset>1270</wp:posOffset>
          </wp:positionH>
          <wp:positionV relativeFrom="paragraph">
            <wp:posOffset>-448945</wp:posOffset>
          </wp:positionV>
          <wp:extent cx="2930525" cy="69088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4" t="2919" r="3619" b="5834"/>
                  <a:stretch/>
                </pic:blipFill>
                <pic:spPr bwMode="auto">
                  <a:xfrm>
                    <a:off x="0" y="0"/>
                    <a:ext cx="29305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4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3982F438" wp14:editId="13ADDEC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03DA0" w14:textId="77777777" w:rsidR="00113479" w:rsidRDefault="00113479" w:rsidP="00CE2BF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53091BC2" w14:textId="77777777" w:rsidR="00113479" w:rsidRPr="00447DDC" w:rsidRDefault="00113479" w:rsidP="00CE2BFF">
                          <w:pPr>
                            <w:pStyle w:val="RHRunningHead"/>
                          </w:pPr>
                        </w:p>
                        <w:p w14:paraId="1F7ACC40" w14:textId="77777777" w:rsidR="00113479" w:rsidRPr="00103E36" w:rsidRDefault="00113479" w:rsidP="00CE2BFF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2F438" id="Round Single Corner Rectangle 4" o:spid="_x0000_s1027" style="position:absolute;margin-left:533pt;margin-top:56.7pt;width:62.35pt;height:283.4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OG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yRdFtvQ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DC03DA0" w14:textId="77777777" w:rsidR="00113479" w:rsidRDefault="00113479" w:rsidP="00CE2BF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53091BC2" w14:textId="77777777" w:rsidR="00113479" w:rsidRPr="00447DDC" w:rsidRDefault="00113479" w:rsidP="00CE2BFF">
                    <w:pPr>
                      <w:pStyle w:val="RHRunningHead"/>
                    </w:pPr>
                  </w:p>
                  <w:p w14:paraId="1F7ACC40" w14:textId="77777777" w:rsidR="00113479" w:rsidRPr="00103E36" w:rsidRDefault="00113479" w:rsidP="00CE2BFF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D40"/>
    <w:multiLevelType w:val="hybridMultilevel"/>
    <w:tmpl w:val="BB5A23B0"/>
    <w:lvl w:ilvl="0" w:tplc="79529B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F7E"/>
    <w:multiLevelType w:val="hybridMultilevel"/>
    <w:tmpl w:val="CD6673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BF6"/>
    <w:multiLevelType w:val="hybridMultilevel"/>
    <w:tmpl w:val="EAB26DDE"/>
    <w:lvl w:ilvl="0" w:tplc="3CE6D0D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69C3C0D"/>
    <w:multiLevelType w:val="hybridMultilevel"/>
    <w:tmpl w:val="ED30F4B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6C23"/>
    <w:multiLevelType w:val="hybridMultilevel"/>
    <w:tmpl w:val="87040452"/>
    <w:lvl w:ilvl="0" w:tplc="D36666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127"/>
    <w:multiLevelType w:val="hybridMultilevel"/>
    <w:tmpl w:val="F95CDA64"/>
    <w:lvl w:ilvl="0" w:tplc="409AB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77E0"/>
    <w:multiLevelType w:val="hybridMultilevel"/>
    <w:tmpl w:val="C19C003E"/>
    <w:lvl w:ilvl="0" w:tplc="BFE8DBBC">
      <w:start w:val="1"/>
      <w:numFmt w:val="decimal"/>
      <w:lvlText w:val="%1"/>
      <w:lvlJc w:val="left"/>
      <w:pPr>
        <w:ind w:left="1288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33EC"/>
    <w:multiLevelType w:val="hybridMultilevel"/>
    <w:tmpl w:val="C7047D84"/>
    <w:lvl w:ilvl="0" w:tplc="D2A45792">
      <w:start w:val="1"/>
      <w:numFmt w:val="bullet"/>
      <w:pStyle w:val="BLBulletList"/>
      <w:lvlText w:val="l"/>
      <w:lvlJc w:val="left"/>
      <w:pPr>
        <w:ind w:left="360" w:hanging="360"/>
      </w:pPr>
      <w:rPr>
        <w:rFonts w:ascii="Wingdings" w:hAnsi="Wingdings" w:hint="default"/>
        <w:color w:val="F4872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0FB2979"/>
    <w:multiLevelType w:val="hybridMultilevel"/>
    <w:tmpl w:val="D652A984"/>
    <w:lvl w:ilvl="0" w:tplc="A76427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24965"/>
    <w:multiLevelType w:val="hybridMultilevel"/>
    <w:tmpl w:val="20F4934E"/>
    <w:lvl w:ilvl="0" w:tplc="541ADF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4803"/>
    <w:multiLevelType w:val="hybridMultilevel"/>
    <w:tmpl w:val="87ECEAD4"/>
    <w:lvl w:ilvl="0" w:tplc="2DDEFF3E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1C95"/>
    <w:multiLevelType w:val="hybridMultilevel"/>
    <w:tmpl w:val="AC66388C"/>
    <w:lvl w:ilvl="0" w:tplc="6F8A59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358C"/>
    <w:multiLevelType w:val="hybridMultilevel"/>
    <w:tmpl w:val="5D6ECF46"/>
    <w:lvl w:ilvl="0" w:tplc="7B086B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62802"/>
    <w:multiLevelType w:val="hybridMultilevel"/>
    <w:tmpl w:val="462EA9F0"/>
    <w:lvl w:ilvl="0" w:tplc="F28CAE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7D8B"/>
    <w:multiLevelType w:val="hybridMultilevel"/>
    <w:tmpl w:val="DFD0EAE2"/>
    <w:lvl w:ilvl="0" w:tplc="D9F2DA14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E97F1C"/>
    <w:multiLevelType w:val="hybridMultilevel"/>
    <w:tmpl w:val="C5C005A0"/>
    <w:lvl w:ilvl="0" w:tplc="0EF4E3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C28C1"/>
    <w:multiLevelType w:val="hybridMultilevel"/>
    <w:tmpl w:val="75F23522"/>
    <w:lvl w:ilvl="0" w:tplc="CFE8B262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1706D"/>
    <w:multiLevelType w:val="hybridMultilevel"/>
    <w:tmpl w:val="9B128AE0"/>
    <w:lvl w:ilvl="0" w:tplc="C156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B7199"/>
    <w:multiLevelType w:val="hybridMultilevel"/>
    <w:tmpl w:val="8BA0E2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62A6B"/>
    <w:multiLevelType w:val="hybridMultilevel"/>
    <w:tmpl w:val="5F9AFBD4"/>
    <w:lvl w:ilvl="0" w:tplc="705634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BE5"/>
    <w:multiLevelType w:val="hybridMultilevel"/>
    <w:tmpl w:val="BDC492F6"/>
    <w:lvl w:ilvl="0" w:tplc="5AF6E3B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E86033F"/>
    <w:multiLevelType w:val="hybridMultilevel"/>
    <w:tmpl w:val="54ACC0C4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D1DFE"/>
    <w:multiLevelType w:val="hybridMultilevel"/>
    <w:tmpl w:val="B1441A18"/>
    <w:lvl w:ilvl="0" w:tplc="CCE27F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410E6"/>
    <w:multiLevelType w:val="hybridMultilevel"/>
    <w:tmpl w:val="B580A636"/>
    <w:lvl w:ilvl="0" w:tplc="09E62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B2303"/>
    <w:multiLevelType w:val="hybridMultilevel"/>
    <w:tmpl w:val="CDCA7ED2"/>
    <w:lvl w:ilvl="0" w:tplc="F9605C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D21E3"/>
    <w:multiLevelType w:val="hybridMultilevel"/>
    <w:tmpl w:val="00DC52B4"/>
    <w:lvl w:ilvl="0" w:tplc="90822E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17D9D"/>
    <w:multiLevelType w:val="hybridMultilevel"/>
    <w:tmpl w:val="C60A1F7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44525"/>
    <w:multiLevelType w:val="hybridMultilevel"/>
    <w:tmpl w:val="288290E4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82D88"/>
    <w:multiLevelType w:val="hybridMultilevel"/>
    <w:tmpl w:val="BF2A6A38"/>
    <w:lvl w:ilvl="0" w:tplc="6CDCC7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D1CCA"/>
    <w:multiLevelType w:val="hybridMultilevel"/>
    <w:tmpl w:val="47D64560"/>
    <w:lvl w:ilvl="0" w:tplc="20442DD8">
      <w:start w:val="1"/>
      <w:numFmt w:val="decimal"/>
      <w:lvlText w:val="%1"/>
      <w:lvlJc w:val="left"/>
      <w:pPr>
        <w:ind w:left="825" w:hanging="465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E1260"/>
    <w:multiLevelType w:val="hybridMultilevel"/>
    <w:tmpl w:val="5772096A"/>
    <w:lvl w:ilvl="0" w:tplc="5F360B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604E76"/>
    <w:multiLevelType w:val="hybridMultilevel"/>
    <w:tmpl w:val="53A40CF6"/>
    <w:lvl w:ilvl="0" w:tplc="5FDCE0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02703"/>
    <w:multiLevelType w:val="hybridMultilevel"/>
    <w:tmpl w:val="DE504AC8"/>
    <w:lvl w:ilvl="0" w:tplc="F8C8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3144C"/>
    <w:multiLevelType w:val="hybridMultilevel"/>
    <w:tmpl w:val="AC6409B2"/>
    <w:lvl w:ilvl="0" w:tplc="D28848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85B5D"/>
    <w:multiLevelType w:val="hybridMultilevel"/>
    <w:tmpl w:val="08C83DD6"/>
    <w:lvl w:ilvl="0" w:tplc="037E3F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211E75"/>
    <w:multiLevelType w:val="hybridMultilevel"/>
    <w:tmpl w:val="AEAC8DD2"/>
    <w:lvl w:ilvl="0" w:tplc="92F444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E44E39"/>
    <w:multiLevelType w:val="hybridMultilevel"/>
    <w:tmpl w:val="E78A15D2"/>
    <w:lvl w:ilvl="0" w:tplc="132E50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B668F"/>
    <w:multiLevelType w:val="hybridMultilevel"/>
    <w:tmpl w:val="8B967CC0"/>
    <w:lvl w:ilvl="0" w:tplc="2974B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1287D"/>
    <w:multiLevelType w:val="hybridMultilevel"/>
    <w:tmpl w:val="3FD8B560"/>
    <w:lvl w:ilvl="0" w:tplc="BFBE62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675A9"/>
    <w:multiLevelType w:val="hybridMultilevel"/>
    <w:tmpl w:val="107A78B2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62381"/>
    <w:multiLevelType w:val="hybridMultilevel"/>
    <w:tmpl w:val="A53C8CD8"/>
    <w:lvl w:ilvl="0" w:tplc="11263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983CCE"/>
    <w:multiLevelType w:val="hybridMultilevel"/>
    <w:tmpl w:val="F3B87AF0"/>
    <w:lvl w:ilvl="0" w:tplc="FA2E7D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4656DE"/>
    <w:multiLevelType w:val="hybridMultilevel"/>
    <w:tmpl w:val="C85AB440"/>
    <w:lvl w:ilvl="0" w:tplc="8F08C09C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6B3E"/>
    <w:multiLevelType w:val="hybridMultilevel"/>
    <w:tmpl w:val="017081F6"/>
    <w:lvl w:ilvl="0" w:tplc="828808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A5728"/>
    <w:multiLevelType w:val="hybridMultilevel"/>
    <w:tmpl w:val="B5306B8A"/>
    <w:lvl w:ilvl="0" w:tplc="4948E2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F21A80"/>
    <w:multiLevelType w:val="hybridMultilevel"/>
    <w:tmpl w:val="EE468DD6"/>
    <w:lvl w:ilvl="0" w:tplc="345E64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44AD1"/>
    <w:multiLevelType w:val="hybridMultilevel"/>
    <w:tmpl w:val="C2782DD8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F341D"/>
    <w:multiLevelType w:val="hybridMultilevel"/>
    <w:tmpl w:val="5F20BD0C"/>
    <w:lvl w:ilvl="0" w:tplc="9A94BF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B75D2"/>
    <w:multiLevelType w:val="hybridMultilevel"/>
    <w:tmpl w:val="9E56C530"/>
    <w:lvl w:ilvl="0" w:tplc="38989D28">
      <w:start w:val="1"/>
      <w:numFmt w:val="decimal"/>
      <w:lvlText w:val="%1"/>
      <w:lvlJc w:val="left"/>
      <w:pPr>
        <w:ind w:left="1080" w:hanging="720"/>
      </w:pPr>
      <w:rPr>
        <w:rFonts w:ascii="Segoe UI Symbol" w:hAnsi="Segoe UI Symbol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905D5B"/>
    <w:multiLevelType w:val="hybridMultilevel"/>
    <w:tmpl w:val="9B602DEC"/>
    <w:lvl w:ilvl="0" w:tplc="5FACC8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75450"/>
    <w:multiLevelType w:val="hybridMultilevel"/>
    <w:tmpl w:val="BA166F98"/>
    <w:lvl w:ilvl="0" w:tplc="A89A8D1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47CA"/>
    <w:multiLevelType w:val="hybridMultilevel"/>
    <w:tmpl w:val="3E4EC05E"/>
    <w:lvl w:ilvl="0" w:tplc="8190DF80">
      <w:start w:val="1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2B58B4"/>
    <w:multiLevelType w:val="hybridMultilevel"/>
    <w:tmpl w:val="4E986CA8"/>
    <w:lvl w:ilvl="0" w:tplc="01A0BA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B6A3D"/>
    <w:multiLevelType w:val="hybridMultilevel"/>
    <w:tmpl w:val="E46830BC"/>
    <w:lvl w:ilvl="0" w:tplc="E8522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00A36"/>
    <w:multiLevelType w:val="hybridMultilevel"/>
    <w:tmpl w:val="BBBEF9B6"/>
    <w:lvl w:ilvl="0" w:tplc="663EF0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F7DCD"/>
    <w:multiLevelType w:val="hybridMultilevel"/>
    <w:tmpl w:val="331E6A42"/>
    <w:lvl w:ilvl="0" w:tplc="C4EAF1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F242A7"/>
    <w:multiLevelType w:val="hybridMultilevel"/>
    <w:tmpl w:val="05BAF1B4"/>
    <w:lvl w:ilvl="0" w:tplc="F0DA64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1"/>
  </w:num>
  <w:num w:numId="4">
    <w:abstractNumId w:val="55"/>
  </w:num>
  <w:num w:numId="5">
    <w:abstractNumId w:val="36"/>
  </w:num>
  <w:num w:numId="6">
    <w:abstractNumId w:val="6"/>
  </w:num>
  <w:num w:numId="7">
    <w:abstractNumId w:val="45"/>
  </w:num>
  <w:num w:numId="8">
    <w:abstractNumId w:val="51"/>
  </w:num>
  <w:num w:numId="9">
    <w:abstractNumId w:val="24"/>
  </w:num>
  <w:num w:numId="10">
    <w:abstractNumId w:val="34"/>
  </w:num>
  <w:num w:numId="11">
    <w:abstractNumId w:val="4"/>
  </w:num>
  <w:num w:numId="12">
    <w:abstractNumId w:val="19"/>
  </w:num>
  <w:num w:numId="13">
    <w:abstractNumId w:val="27"/>
  </w:num>
  <w:num w:numId="14">
    <w:abstractNumId w:val="46"/>
  </w:num>
  <w:num w:numId="15">
    <w:abstractNumId w:val="17"/>
  </w:num>
  <w:num w:numId="16">
    <w:abstractNumId w:val="0"/>
  </w:num>
  <w:num w:numId="17">
    <w:abstractNumId w:val="22"/>
  </w:num>
  <w:num w:numId="18">
    <w:abstractNumId w:val="35"/>
  </w:num>
  <w:num w:numId="19">
    <w:abstractNumId w:val="53"/>
  </w:num>
  <w:num w:numId="20">
    <w:abstractNumId w:val="8"/>
  </w:num>
  <w:num w:numId="21">
    <w:abstractNumId w:val="5"/>
  </w:num>
  <w:num w:numId="22">
    <w:abstractNumId w:val="23"/>
  </w:num>
  <w:num w:numId="23">
    <w:abstractNumId w:val="42"/>
  </w:num>
  <w:num w:numId="24">
    <w:abstractNumId w:val="29"/>
  </w:num>
  <w:num w:numId="25">
    <w:abstractNumId w:val="9"/>
  </w:num>
  <w:num w:numId="26">
    <w:abstractNumId w:val="10"/>
  </w:num>
  <w:num w:numId="27">
    <w:abstractNumId w:val="21"/>
  </w:num>
  <w:num w:numId="28">
    <w:abstractNumId w:val="54"/>
  </w:num>
  <w:num w:numId="29">
    <w:abstractNumId w:val="13"/>
  </w:num>
  <w:num w:numId="30">
    <w:abstractNumId w:val="52"/>
  </w:num>
  <w:num w:numId="31">
    <w:abstractNumId w:val="25"/>
  </w:num>
  <w:num w:numId="32">
    <w:abstractNumId w:val="28"/>
  </w:num>
  <w:num w:numId="33">
    <w:abstractNumId w:val="47"/>
  </w:num>
  <w:num w:numId="34">
    <w:abstractNumId w:val="50"/>
  </w:num>
  <w:num w:numId="35">
    <w:abstractNumId w:val="1"/>
  </w:num>
  <w:num w:numId="36">
    <w:abstractNumId w:val="3"/>
  </w:num>
  <w:num w:numId="37">
    <w:abstractNumId w:val="26"/>
  </w:num>
  <w:num w:numId="38">
    <w:abstractNumId w:val="18"/>
  </w:num>
  <w:num w:numId="39">
    <w:abstractNumId w:val="20"/>
  </w:num>
  <w:num w:numId="40">
    <w:abstractNumId w:val="37"/>
  </w:num>
  <w:num w:numId="41">
    <w:abstractNumId w:val="39"/>
  </w:num>
  <w:num w:numId="42">
    <w:abstractNumId w:val="15"/>
  </w:num>
  <w:num w:numId="43">
    <w:abstractNumId w:val="40"/>
  </w:num>
  <w:num w:numId="44">
    <w:abstractNumId w:val="32"/>
  </w:num>
  <w:num w:numId="45">
    <w:abstractNumId w:val="44"/>
  </w:num>
  <w:num w:numId="46">
    <w:abstractNumId w:val="12"/>
  </w:num>
  <w:num w:numId="47">
    <w:abstractNumId w:val="11"/>
  </w:num>
  <w:num w:numId="48">
    <w:abstractNumId w:val="49"/>
  </w:num>
  <w:num w:numId="49">
    <w:abstractNumId w:val="33"/>
  </w:num>
  <w:num w:numId="50">
    <w:abstractNumId w:val="38"/>
  </w:num>
  <w:num w:numId="51">
    <w:abstractNumId w:val="43"/>
  </w:num>
  <w:num w:numId="52">
    <w:abstractNumId w:val="48"/>
  </w:num>
  <w:num w:numId="53">
    <w:abstractNumId w:val="56"/>
  </w:num>
  <w:num w:numId="54">
    <w:abstractNumId w:val="30"/>
  </w:num>
  <w:num w:numId="55">
    <w:abstractNumId w:val="2"/>
  </w:num>
  <w:num w:numId="56">
    <w:abstractNumId w:val="14"/>
  </w:num>
  <w:num w:numId="57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00F3C"/>
    <w:rsid w:val="00001124"/>
    <w:rsid w:val="00004573"/>
    <w:rsid w:val="000064A5"/>
    <w:rsid w:val="00010A9F"/>
    <w:rsid w:val="00011A4F"/>
    <w:rsid w:val="000225E4"/>
    <w:rsid w:val="00024E7C"/>
    <w:rsid w:val="00025BEE"/>
    <w:rsid w:val="00033A15"/>
    <w:rsid w:val="00035705"/>
    <w:rsid w:val="000374E2"/>
    <w:rsid w:val="00053139"/>
    <w:rsid w:val="000555B0"/>
    <w:rsid w:val="00075A43"/>
    <w:rsid w:val="00076A2E"/>
    <w:rsid w:val="0008207F"/>
    <w:rsid w:val="00085BA5"/>
    <w:rsid w:val="00091333"/>
    <w:rsid w:val="00092652"/>
    <w:rsid w:val="000A41D9"/>
    <w:rsid w:val="000A516B"/>
    <w:rsid w:val="000C0609"/>
    <w:rsid w:val="000C31F3"/>
    <w:rsid w:val="000C6C9B"/>
    <w:rsid w:val="000C7BEB"/>
    <w:rsid w:val="000E101A"/>
    <w:rsid w:val="000E26B1"/>
    <w:rsid w:val="000E70C4"/>
    <w:rsid w:val="000F026E"/>
    <w:rsid w:val="000F0C75"/>
    <w:rsid w:val="000F2675"/>
    <w:rsid w:val="000F349A"/>
    <w:rsid w:val="000F7868"/>
    <w:rsid w:val="00100101"/>
    <w:rsid w:val="001056C7"/>
    <w:rsid w:val="00113479"/>
    <w:rsid w:val="00121C17"/>
    <w:rsid w:val="00125E66"/>
    <w:rsid w:val="00125F37"/>
    <w:rsid w:val="00130B2C"/>
    <w:rsid w:val="00137C1F"/>
    <w:rsid w:val="00142A3F"/>
    <w:rsid w:val="0014507C"/>
    <w:rsid w:val="001518E7"/>
    <w:rsid w:val="00186586"/>
    <w:rsid w:val="00186FE6"/>
    <w:rsid w:val="00191AEA"/>
    <w:rsid w:val="00194F8D"/>
    <w:rsid w:val="001A217C"/>
    <w:rsid w:val="001A5AB6"/>
    <w:rsid w:val="001B0C49"/>
    <w:rsid w:val="001D06AF"/>
    <w:rsid w:val="001D1904"/>
    <w:rsid w:val="001D6FCD"/>
    <w:rsid w:val="001D7E97"/>
    <w:rsid w:val="001F773B"/>
    <w:rsid w:val="00200CE8"/>
    <w:rsid w:val="002040C8"/>
    <w:rsid w:val="00207769"/>
    <w:rsid w:val="00216F84"/>
    <w:rsid w:val="002226DC"/>
    <w:rsid w:val="00246616"/>
    <w:rsid w:val="002623E6"/>
    <w:rsid w:val="00265100"/>
    <w:rsid w:val="00270AE5"/>
    <w:rsid w:val="00271447"/>
    <w:rsid w:val="002739CF"/>
    <w:rsid w:val="00295030"/>
    <w:rsid w:val="002A15C2"/>
    <w:rsid w:val="002A1844"/>
    <w:rsid w:val="002A2743"/>
    <w:rsid w:val="002B1D60"/>
    <w:rsid w:val="002E0E8F"/>
    <w:rsid w:val="002E55A1"/>
    <w:rsid w:val="002E5C27"/>
    <w:rsid w:val="002F55CC"/>
    <w:rsid w:val="003000A0"/>
    <w:rsid w:val="00300457"/>
    <w:rsid w:val="003074E9"/>
    <w:rsid w:val="00307CB5"/>
    <w:rsid w:val="00311E97"/>
    <w:rsid w:val="00315FB1"/>
    <w:rsid w:val="003167F4"/>
    <w:rsid w:val="00323A56"/>
    <w:rsid w:val="00324096"/>
    <w:rsid w:val="00333F88"/>
    <w:rsid w:val="00335534"/>
    <w:rsid w:val="0033706E"/>
    <w:rsid w:val="003373D5"/>
    <w:rsid w:val="00340AE0"/>
    <w:rsid w:val="00342B43"/>
    <w:rsid w:val="00344BE3"/>
    <w:rsid w:val="003568B1"/>
    <w:rsid w:val="003611BA"/>
    <w:rsid w:val="00367252"/>
    <w:rsid w:val="003713C3"/>
    <w:rsid w:val="0037140D"/>
    <w:rsid w:val="0037424E"/>
    <w:rsid w:val="00380699"/>
    <w:rsid w:val="00391376"/>
    <w:rsid w:val="00392349"/>
    <w:rsid w:val="003951C0"/>
    <w:rsid w:val="0039577F"/>
    <w:rsid w:val="00396872"/>
    <w:rsid w:val="003A1AF8"/>
    <w:rsid w:val="003A33C2"/>
    <w:rsid w:val="003A4FAB"/>
    <w:rsid w:val="003A602F"/>
    <w:rsid w:val="003A6E56"/>
    <w:rsid w:val="003B2939"/>
    <w:rsid w:val="003C53A2"/>
    <w:rsid w:val="003D2B4A"/>
    <w:rsid w:val="003D66B5"/>
    <w:rsid w:val="003F4335"/>
    <w:rsid w:val="003F48C2"/>
    <w:rsid w:val="003F4A57"/>
    <w:rsid w:val="003F4AA4"/>
    <w:rsid w:val="003F4AE7"/>
    <w:rsid w:val="003F4DF2"/>
    <w:rsid w:val="00405AD1"/>
    <w:rsid w:val="00415CC2"/>
    <w:rsid w:val="00417113"/>
    <w:rsid w:val="004203C4"/>
    <w:rsid w:val="00441B44"/>
    <w:rsid w:val="004454F6"/>
    <w:rsid w:val="00451D37"/>
    <w:rsid w:val="00453D03"/>
    <w:rsid w:val="00455D4B"/>
    <w:rsid w:val="004610A6"/>
    <w:rsid w:val="00471234"/>
    <w:rsid w:val="00480118"/>
    <w:rsid w:val="00484D57"/>
    <w:rsid w:val="004855B8"/>
    <w:rsid w:val="00486C60"/>
    <w:rsid w:val="00490C78"/>
    <w:rsid w:val="004A27DB"/>
    <w:rsid w:val="004A2B01"/>
    <w:rsid w:val="004A4CF4"/>
    <w:rsid w:val="004D547C"/>
    <w:rsid w:val="004F0656"/>
    <w:rsid w:val="004F2480"/>
    <w:rsid w:val="004F7CFF"/>
    <w:rsid w:val="005028DB"/>
    <w:rsid w:val="00505895"/>
    <w:rsid w:val="005066B3"/>
    <w:rsid w:val="005135C5"/>
    <w:rsid w:val="005177AB"/>
    <w:rsid w:val="00531D96"/>
    <w:rsid w:val="005436C1"/>
    <w:rsid w:val="00543E34"/>
    <w:rsid w:val="005460C1"/>
    <w:rsid w:val="00552383"/>
    <w:rsid w:val="005543D1"/>
    <w:rsid w:val="0056088D"/>
    <w:rsid w:val="00573013"/>
    <w:rsid w:val="00573867"/>
    <w:rsid w:val="00576DE1"/>
    <w:rsid w:val="00577120"/>
    <w:rsid w:val="0058207B"/>
    <w:rsid w:val="00583B74"/>
    <w:rsid w:val="0058534A"/>
    <w:rsid w:val="00592CF9"/>
    <w:rsid w:val="00597A90"/>
    <w:rsid w:val="005A19E6"/>
    <w:rsid w:val="005A4771"/>
    <w:rsid w:val="005B5947"/>
    <w:rsid w:val="005C5475"/>
    <w:rsid w:val="005D1103"/>
    <w:rsid w:val="005D2260"/>
    <w:rsid w:val="005D2A73"/>
    <w:rsid w:val="005D2FC6"/>
    <w:rsid w:val="005D5822"/>
    <w:rsid w:val="005E1CC1"/>
    <w:rsid w:val="005E635F"/>
    <w:rsid w:val="005F077D"/>
    <w:rsid w:val="005F0E1A"/>
    <w:rsid w:val="005F413D"/>
    <w:rsid w:val="005F66E1"/>
    <w:rsid w:val="006019F4"/>
    <w:rsid w:val="00602C75"/>
    <w:rsid w:val="00602DF2"/>
    <w:rsid w:val="00606798"/>
    <w:rsid w:val="00610124"/>
    <w:rsid w:val="00610BBF"/>
    <w:rsid w:val="00612D27"/>
    <w:rsid w:val="0061387E"/>
    <w:rsid w:val="0061513F"/>
    <w:rsid w:val="00620D7C"/>
    <w:rsid w:val="00622CA3"/>
    <w:rsid w:val="0065711B"/>
    <w:rsid w:val="00660947"/>
    <w:rsid w:val="00663511"/>
    <w:rsid w:val="00664FEF"/>
    <w:rsid w:val="0067315E"/>
    <w:rsid w:val="00681684"/>
    <w:rsid w:val="00681BCA"/>
    <w:rsid w:val="006825FA"/>
    <w:rsid w:val="00683EF2"/>
    <w:rsid w:val="006842FC"/>
    <w:rsid w:val="0069039B"/>
    <w:rsid w:val="006916F3"/>
    <w:rsid w:val="006975A7"/>
    <w:rsid w:val="006A028B"/>
    <w:rsid w:val="006A08D2"/>
    <w:rsid w:val="006A3D4F"/>
    <w:rsid w:val="006A70DB"/>
    <w:rsid w:val="006B7A09"/>
    <w:rsid w:val="006C640D"/>
    <w:rsid w:val="006D0AF8"/>
    <w:rsid w:val="006D63C9"/>
    <w:rsid w:val="006F0FD2"/>
    <w:rsid w:val="006F126A"/>
    <w:rsid w:val="006F211D"/>
    <w:rsid w:val="00711DBD"/>
    <w:rsid w:val="00717EFF"/>
    <w:rsid w:val="00721D9F"/>
    <w:rsid w:val="007311DC"/>
    <w:rsid w:val="00733AA2"/>
    <w:rsid w:val="0073632A"/>
    <w:rsid w:val="007373AE"/>
    <w:rsid w:val="0074124F"/>
    <w:rsid w:val="00750F8F"/>
    <w:rsid w:val="0075180A"/>
    <w:rsid w:val="00762474"/>
    <w:rsid w:val="00766153"/>
    <w:rsid w:val="00766294"/>
    <w:rsid w:val="00774895"/>
    <w:rsid w:val="007755B8"/>
    <w:rsid w:val="0078715F"/>
    <w:rsid w:val="007B3829"/>
    <w:rsid w:val="007B77C6"/>
    <w:rsid w:val="007D1D95"/>
    <w:rsid w:val="007E70F9"/>
    <w:rsid w:val="007E71E8"/>
    <w:rsid w:val="007F1F2D"/>
    <w:rsid w:val="007F66C0"/>
    <w:rsid w:val="008025BF"/>
    <w:rsid w:val="00805112"/>
    <w:rsid w:val="00807291"/>
    <w:rsid w:val="00821D10"/>
    <w:rsid w:val="00840DAD"/>
    <w:rsid w:val="00845904"/>
    <w:rsid w:val="00857C5E"/>
    <w:rsid w:val="00864352"/>
    <w:rsid w:val="00870D83"/>
    <w:rsid w:val="00885DEA"/>
    <w:rsid w:val="008901C7"/>
    <w:rsid w:val="008947F7"/>
    <w:rsid w:val="008A0975"/>
    <w:rsid w:val="008A2001"/>
    <w:rsid w:val="008A3360"/>
    <w:rsid w:val="008A38D9"/>
    <w:rsid w:val="008B711C"/>
    <w:rsid w:val="008C040F"/>
    <w:rsid w:val="008C3568"/>
    <w:rsid w:val="008C4DA6"/>
    <w:rsid w:val="008C5993"/>
    <w:rsid w:val="008C6864"/>
    <w:rsid w:val="008D48D1"/>
    <w:rsid w:val="008D6AC7"/>
    <w:rsid w:val="00900294"/>
    <w:rsid w:val="00907645"/>
    <w:rsid w:val="00911DFA"/>
    <w:rsid w:val="0091414B"/>
    <w:rsid w:val="00922D65"/>
    <w:rsid w:val="0092455E"/>
    <w:rsid w:val="00930BF6"/>
    <w:rsid w:val="00940555"/>
    <w:rsid w:val="00940B1F"/>
    <w:rsid w:val="00947E51"/>
    <w:rsid w:val="0095576E"/>
    <w:rsid w:val="00962854"/>
    <w:rsid w:val="00963E73"/>
    <w:rsid w:val="00967C56"/>
    <w:rsid w:val="00967E7C"/>
    <w:rsid w:val="0097423C"/>
    <w:rsid w:val="00985D44"/>
    <w:rsid w:val="0099003F"/>
    <w:rsid w:val="009A1F57"/>
    <w:rsid w:val="009B2BAB"/>
    <w:rsid w:val="009C4D18"/>
    <w:rsid w:val="009C5BCF"/>
    <w:rsid w:val="009D16F5"/>
    <w:rsid w:val="009E72BD"/>
    <w:rsid w:val="00A075D5"/>
    <w:rsid w:val="00A13510"/>
    <w:rsid w:val="00A13B86"/>
    <w:rsid w:val="00A15713"/>
    <w:rsid w:val="00A16816"/>
    <w:rsid w:val="00A22C7B"/>
    <w:rsid w:val="00A264CB"/>
    <w:rsid w:val="00A44F01"/>
    <w:rsid w:val="00A5610B"/>
    <w:rsid w:val="00A67C38"/>
    <w:rsid w:val="00A70B9C"/>
    <w:rsid w:val="00A82D75"/>
    <w:rsid w:val="00A87FC1"/>
    <w:rsid w:val="00A95E74"/>
    <w:rsid w:val="00AA2115"/>
    <w:rsid w:val="00AA695F"/>
    <w:rsid w:val="00AA74AC"/>
    <w:rsid w:val="00AD0A65"/>
    <w:rsid w:val="00AD5363"/>
    <w:rsid w:val="00AE1C7C"/>
    <w:rsid w:val="00AE2356"/>
    <w:rsid w:val="00AF1DB3"/>
    <w:rsid w:val="00AF4815"/>
    <w:rsid w:val="00B0126E"/>
    <w:rsid w:val="00B03467"/>
    <w:rsid w:val="00B1037D"/>
    <w:rsid w:val="00B1336D"/>
    <w:rsid w:val="00B144A2"/>
    <w:rsid w:val="00B177EA"/>
    <w:rsid w:val="00B20B32"/>
    <w:rsid w:val="00B224A0"/>
    <w:rsid w:val="00B31A5E"/>
    <w:rsid w:val="00B36222"/>
    <w:rsid w:val="00B37871"/>
    <w:rsid w:val="00B417A4"/>
    <w:rsid w:val="00B522E3"/>
    <w:rsid w:val="00B55438"/>
    <w:rsid w:val="00B646CA"/>
    <w:rsid w:val="00B75D3F"/>
    <w:rsid w:val="00B8486D"/>
    <w:rsid w:val="00B90C14"/>
    <w:rsid w:val="00B95BE9"/>
    <w:rsid w:val="00B9632A"/>
    <w:rsid w:val="00B9735F"/>
    <w:rsid w:val="00B979EB"/>
    <w:rsid w:val="00BB036F"/>
    <w:rsid w:val="00BB051C"/>
    <w:rsid w:val="00BC6E7C"/>
    <w:rsid w:val="00BD1DBE"/>
    <w:rsid w:val="00BD2103"/>
    <w:rsid w:val="00BD5190"/>
    <w:rsid w:val="00BD5804"/>
    <w:rsid w:val="00BE5243"/>
    <w:rsid w:val="00BF10A0"/>
    <w:rsid w:val="00BF76D5"/>
    <w:rsid w:val="00C00ACA"/>
    <w:rsid w:val="00C00DF6"/>
    <w:rsid w:val="00C02DBD"/>
    <w:rsid w:val="00C032FA"/>
    <w:rsid w:val="00C05D00"/>
    <w:rsid w:val="00C05F11"/>
    <w:rsid w:val="00C24FDA"/>
    <w:rsid w:val="00C25646"/>
    <w:rsid w:val="00C30112"/>
    <w:rsid w:val="00C30248"/>
    <w:rsid w:val="00C33F0A"/>
    <w:rsid w:val="00C4085B"/>
    <w:rsid w:val="00C43D4C"/>
    <w:rsid w:val="00C60D29"/>
    <w:rsid w:val="00C72F10"/>
    <w:rsid w:val="00C80E49"/>
    <w:rsid w:val="00C849AD"/>
    <w:rsid w:val="00C93BA3"/>
    <w:rsid w:val="00C93BEA"/>
    <w:rsid w:val="00CA059B"/>
    <w:rsid w:val="00CB102C"/>
    <w:rsid w:val="00CB20D1"/>
    <w:rsid w:val="00CB435B"/>
    <w:rsid w:val="00CC3F18"/>
    <w:rsid w:val="00CD288A"/>
    <w:rsid w:val="00CD4AAA"/>
    <w:rsid w:val="00CD4FF3"/>
    <w:rsid w:val="00CE1EEC"/>
    <w:rsid w:val="00CE231A"/>
    <w:rsid w:val="00CE2BFF"/>
    <w:rsid w:val="00CE441F"/>
    <w:rsid w:val="00CE4FB5"/>
    <w:rsid w:val="00CE5ED6"/>
    <w:rsid w:val="00CF766C"/>
    <w:rsid w:val="00D0126C"/>
    <w:rsid w:val="00D1374D"/>
    <w:rsid w:val="00D173CA"/>
    <w:rsid w:val="00D206D1"/>
    <w:rsid w:val="00D2187C"/>
    <w:rsid w:val="00D236E6"/>
    <w:rsid w:val="00D34CB5"/>
    <w:rsid w:val="00D363F8"/>
    <w:rsid w:val="00D368C6"/>
    <w:rsid w:val="00D36DAC"/>
    <w:rsid w:val="00D4038B"/>
    <w:rsid w:val="00D53492"/>
    <w:rsid w:val="00D541DF"/>
    <w:rsid w:val="00D567D2"/>
    <w:rsid w:val="00D65177"/>
    <w:rsid w:val="00D76FCF"/>
    <w:rsid w:val="00D8719E"/>
    <w:rsid w:val="00D937C1"/>
    <w:rsid w:val="00D94FA4"/>
    <w:rsid w:val="00DA2E96"/>
    <w:rsid w:val="00DA390C"/>
    <w:rsid w:val="00DB2C11"/>
    <w:rsid w:val="00DB3D1F"/>
    <w:rsid w:val="00DB41CD"/>
    <w:rsid w:val="00DB4B56"/>
    <w:rsid w:val="00DB747C"/>
    <w:rsid w:val="00DC42AB"/>
    <w:rsid w:val="00DC551C"/>
    <w:rsid w:val="00DD1906"/>
    <w:rsid w:val="00DD6D4F"/>
    <w:rsid w:val="00E028DB"/>
    <w:rsid w:val="00E20B39"/>
    <w:rsid w:val="00E2143F"/>
    <w:rsid w:val="00E26A0D"/>
    <w:rsid w:val="00E2740E"/>
    <w:rsid w:val="00E43D19"/>
    <w:rsid w:val="00E52C93"/>
    <w:rsid w:val="00E54C3F"/>
    <w:rsid w:val="00E556F8"/>
    <w:rsid w:val="00E558EB"/>
    <w:rsid w:val="00E571B1"/>
    <w:rsid w:val="00E7511F"/>
    <w:rsid w:val="00E8097F"/>
    <w:rsid w:val="00E8433E"/>
    <w:rsid w:val="00EA244B"/>
    <w:rsid w:val="00EB18CA"/>
    <w:rsid w:val="00EB2EE0"/>
    <w:rsid w:val="00EB522F"/>
    <w:rsid w:val="00EB70A2"/>
    <w:rsid w:val="00EC03BB"/>
    <w:rsid w:val="00EC5E22"/>
    <w:rsid w:val="00ED7FBC"/>
    <w:rsid w:val="00EE30E5"/>
    <w:rsid w:val="00EF6245"/>
    <w:rsid w:val="00EF6CBA"/>
    <w:rsid w:val="00EF7891"/>
    <w:rsid w:val="00F017C7"/>
    <w:rsid w:val="00F02B5B"/>
    <w:rsid w:val="00F049D2"/>
    <w:rsid w:val="00F11BC9"/>
    <w:rsid w:val="00F14B14"/>
    <w:rsid w:val="00F20CFC"/>
    <w:rsid w:val="00F221AF"/>
    <w:rsid w:val="00F3251F"/>
    <w:rsid w:val="00F334E6"/>
    <w:rsid w:val="00F45B03"/>
    <w:rsid w:val="00F51492"/>
    <w:rsid w:val="00F535A0"/>
    <w:rsid w:val="00F62337"/>
    <w:rsid w:val="00F64640"/>
    <w:rsid w:val="00F81B0F"/>
    <w:rsid w:val="00F832A4"/>
    <w:rsid w:val="00F843FD"/>
    <w:rsid w:val="00FA360A"/>
    <w:rsid w:val="00FB2EFF"/>
    <w:rsid w:val="00FB4B41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48A631D"/>
  <w14:defaultImageDpi w14:val="300"/>
  <w15:docId w15:val="{B8573AD2-E6A3-4447-8EC8-79ADA74F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E3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623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CD288A"/>
    <w:rPr>
      <w:rFonts w:ascii="Arial" w:eastAsia="Times New Roman" w:hAnsi="Arial"/>
      <w:b/>
      <w:color w:val="F48729"/>
      <w:sz w:val="40"/>
      <w:szCs w:val="24"/>
      <w:lang w:val="en-GB" w:eastAsia="en-US"/>
    </w:rPr>
  </w:style>
  <w:style w:type="paragraph" w:customStyle="1" w:styleId="BHead">
    <w:name w:val="B Head"/>
    <w:qFormat/>
    <w:rsid w:val="0092455E"/>
    <w:pPr>
      <w:spacing w:before="240"/>
    </w:pPr>
    <w:rPr>
      <w:rFonts w:ascii="Arial" w:eastAsia="Times New Roman" w:hAnsi="Arial"/>
      <w:color w:val="009089"/>
      <w:sz w:val="36"/>
      <w:szCs w:val="24"/>
      <w:lang w:val="es-ES_tradnl" w:eastAsia="en-US"/>
    </w:rPr>
  </w:style>
  <w:style w:type="paragraph" w:customStyle="1" w:styleId="BLBulletList">
    <w:name w:val="BL Bullet List"/>
    <w:qFormat/>
    <w:rsid w:val="0037424E"/>
    <w:pPr>
      <w:numPr>
        <w:numId w:val="1"/>
      </w:num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2"/>
      <w:lang w:eastAsia="en-US"/>
    </w:rPr>
  </w:style>
  <w:style w:type="paragraph" w:customStyle="1" w:styleId="BTBodyText">
    <w:name w:val="BT Body Text"/>
    <w:qFormat/>
    <w:rsid w:val="00C4085B"/>
    <w:pPr>
      <w:spacing w:before="120" w:line="264" w:lineRule="auto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CHead">
    <w:name w:val="C Head"/>
    <w:qFormat/>
    <w:rsid w:val="00F62337"/>
    <w:pPr>
      <w:pBdr>
        <w:bottom w:val="single" w:sz="8" w:space="0" w:color="F48729"/>
      </w:pBdr>
      <w:spacing w:before="240"/>
    </w:pPr>
    <w:rPr>
      <w:rFonts w:ascii="Arial" w:eastAsia="Calibri" w:hAnsi="Arial"/>
      <w:b/>
      <w:color w:val="F48729"/>
      <w:sz w:val="32"/>
      <w:szCs w:val="24"/>
      <w:lang w:val="en-GB" w:eastAsia="en-US"/>
    </w:rPr>
  </w:style>
  <w:style w:type="paragraph" w:customStyle="1" w:styleId="DHead">
    <w:name w:val="D Head"/>
    <w:qFormat/>
    <w:rsid w:val="00C05D00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C05D00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Indentedtext">
    <w:name w:val="Indented text"/>
    <w:basedOn w:val="QuestionNumberList"/>
    <w:rsid w:val="003D66B5"/>
    <w:pPr>
      <w:ind w:firstLine="0"/>
    </w:pPr>
  </w:style>
  <w:style w:type="paragraph" w:customStyle="1" w:styleId="QuestionNumberList">
    <w:name w:val="Question Number List"/>
    <w:qFormat/>
    <w:rsid w:val="001B0C49"/>
    <w:p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FHead">
    <w:name w:val="F Head"/>
    <w:qFormat/>
    <w:rsid w:val="00C05D00"/>
    <w:pPr>
      <w:spacing w:before="120" w:after="8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C05D00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CD288A"/>
    <w:pPr>
      <w:spacing w:after="720"/>
    </w:pPr>
    <w:rPr>
      <w:rFonts w:ascii="Arial" w:eastAsia="Times New Roman" w:hAnsi="Arial"/>
      <w:b/>
      <w:color w:val="F48729"/>
      <w:sz w:val="56"/>
      <w:szCs w:val="24"/>
      <w:lang w:val="en-GB" w:eastAsia="en-US"/>
    </w:rPr>
  </w:style>
  <w:style w:type="paragraph" w:customStyle="1" w:styleId="NLNumberList">
    <w:name w:val="NL Number List"/>
    <w:qFormat/>
    <w:rsid w:val="00BF10A0"/>
    <w:pPr>
      <w:numPr>
        <w:numId w:val="2"/>
      </w:numPr>
      <w:spacing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C05D00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styleId="NoSpacing">
    <w:name w:val="No Spacing"/>
    <w:uiPriority w:val="1"/>
    <w:qFormat/>
    <w:rsid w:val="003D66B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TableHead">
    <w:name w:val="Table Head"/>
    <w:basedOn w:val="Normal"/>
    <w:qFormat/>
    <w:rsid w:val="003A602F"/>
    <w:pPr>
      <w:spacing w:before="80" w:after="80"/>
    </w:pPr>
    <w:rPr>
      <w:rFonts w:ascii="Arial" w:eastAsia="Calibri" w:hAnsi="Arial"/>
      <w:b/>
      <w:color w:val="FFFFFF" w:themeColor="background1"/>
      <w:sz w:val="22"/>
    </w:rPr>
  </w:style>
  <w:style w:type="paragraph" w:customStyle="1" w:styleId="TableText">
    <w:name w:val="Table Text"/>
    <w:qFormat/>
    <w:rsid w:val="003A602F"/>
    <w:pPr>
      <w:spacing w:before="60" w:after="60"/>
    </w:pPr>
    <w:rPr>
      <w:rFonts w:ascii="Arial" w:eastAsia="Calibri" w:hAnsi="Arial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hAnsi="Arial" w:cs="Arial"/>
      <w:sz w:val="18"/>
    </w:rPr>
  </w:style>
  <w:style w:type="paragraph" w:customStyle="1" w:styleId="QuestionLetterList">
    <w:name w:val="Question Letter List"/>
    <w:basedOn w:val="Normal"/>
    <w:qFormat/>
    <w:rsid w:val="00CA059B"/>
    <w:pPr>
      <w:tabs>
        <w:tab w:val="right" w:pos="8505"/>
      </w:tabs>
      <w:spacing w:before="120" w:line="264" w:lineRule="auto"/>
      <w:ind w:left="568" w:hanging="284"/>
    </w:pPr>
    <w:rPr>
      <w:rFonts w:ascii="Arial" w:hAnsi="Arial"/>
      <w:sz w:val="22"/>
      <w:lang w:val="es-ES_tradnl"/>
    </w:rPr>
  </w:style>
  <w:style w:type="paragraph" w:customStyle="1" w:styleId="AnswerLines">
    <w:name w:val="Answer Lines"/>
    <w:qFormat/>
    <w:rsid w:val="005A4771"/>
    <w:pPr>
      <w:tabs>
        <w:tab w:val="right" w:pos="8498"/>
      </w:tabs>
      <w:spacing w:before="120" w:line="264" w:lineRule="auto"/>
      <w:ind w:left="397"/>
    </w:pPr>
    <w:rPr>
      <w:rFonts w:ascii="Arial" w:hAnsi="Arial"/>
      <w:sz w:val="22"/>
      <w:szCs w:val="24"/>
      <w:u w:val="single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3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EF2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EF2"/>
    <w:rPr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2337"/>
    <w:rPr>
      <w:rFonts w:eastAsia="Times New Roman"/>
      <w:b/>
      <w:bCs/>
      <w:sz w:val="27"/>
      <w:szCs w:val="27"/>
      <w:lang w:val="en-GB" w:eastAsia="en-GB"/>
    </w:rPr>
  </w:style>
  <w:style w:type="paragraph" w:styleId="ListParagraph">
    <w:name w:val="List Paragraph"/>
    <w:basedOn w:val="Normal"/>
    <w:uiPriority w:val="34"/>
    <w:qFormat/>
    <w:rsid w:val="00F62337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233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233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F623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3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23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23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Emphasis">
    <w:name w:val="Emphasis"/>
    <w:basedOn w:val="DefaultParagraphFont"/>
    <w:uiPriority w:val="20"/>
    <w:qFormat/>
    <w:rsid w:val="00F62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95CC32D1</Template>
  <TotalTime>1</TotalTime>
  <Pages>54</Pages>
  <Words>7335</Words>
  <Characters>41813</Characters>
  <Application>Microsoft Office Word</Application>
  <DocSecurity>4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Bates</dc:creator>
  <cp:keywords/>
  <dc:description/>
  <cp:lastModifiedBy>Jennifer Pyburn</cp:lastModifiedBy>
  <cp:revision>2</cp:revision>
  <cp:lastPrinted>2013-12-10T10:26:00Z</cp:lastPrinted>
  <dcterms:created xsi:type="dcterms:W3CDTF">2017-09-04T07:35:00Z</dcterms:created>
  <dcterms:modified xsi:type="dcterms:W3CDTF">2017-09-04T07:35:00Z</dcterms:modified>
</cp:coreProperties>
</file>