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79" w:rsidRDefault="006A5179"/>
    <w:p w:rsidR="00B37737" w:rsidRPr="006773CD" w:rsidRDefault="00D86D7A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 w:rsidR="00CC4366">
        <w:rPr>
          <w:b/>
          <w:sz w:val="28"/>
          <w:szCs w:val="28"/>
          <w:lang w:val="es-AR"/>
        </w:rPr>
        <w:t xml:space="preserve"> 13.3 La iglesia católica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6773CD" w:rsidRDefault="006773CD" w:rsidP="007318AF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3E2237" w:rsidRPr="006773CD" w:rsidRDefault="006773CD" w:rsidP="007318AF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AA6E36" w:rsidRDefault="00CC436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4419">
              <w:rPr>
                <w:rFonts w:ascii="Arial" w:hAnsi="Arial" w:cs="Arial"/>
                <w:sz w:val="20"/>
                <w:szCs w:val="20"/>
                <w:lang w:val="es-MX"/>
              </w:rPr>
              <w:t xml:space="preserve">to </w:t>
            </w:r>
            <w:proofErr w:type="spellStart"/>
            <w:r w:rsidRPr="00D04419">
              <w:rPr>
                <w:rFonts w:ascii="Arial" w:hAnsi="Arial" w:cs="Arial"/>
                <w:sz w:val="20"/>
                <w:szCs w:val="20"/>
                <w:lang w:val="es-MX"/>
              </w:rPr>
              <w:t>refrain</w:t>
            </w:r>
            <w:proofErr w:type="spellEnd"/>
            <w:r w:rsidRPr="00D04419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04419">
              <w:rPr>
                <w:rFonts w:ascii="Arial" w:hAnsi="Arial" w:cs="Arial"/>
                <w:sz w:val="20"/>
                <w:szCs w:val="20"/>
                <w:lang w:val="es-MX"/>
              </w:rPr>
              <w:t>from</w:t>
            </w:r>
            <w:proofErr w:type="spellEnd"/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AA6E36" w:rsidRDefault="00CC436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archbishop</w:t>
            </w:r>
            <w:proofErr w:type="spellEnd"/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CC436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other</w:t>
            </w:r>
            <w:proofErr w:type="spellEnd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people’s</w:t>
            </w:r>
            <w:proofErr w:type="spellEnd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property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CC436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chapel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CC436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competition</w:t>
            </w:r>
            <w:proofErr w:type="spellEnd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rivalry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CC436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8539E5">
              <w:rPr>
                <w:rFonts w:ascii="Arial" w:hAnsi="Arial" w:cs="Arial"/>
                <w:sz w:val="20"/>
                <w:szCs w:val="20"/>
              </w:rPr>
              <w:t>believer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CC436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devil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CC436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Gospel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CC436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faith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CC436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secular, lay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CC436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alms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CC436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 xml:space="preserve">to </w:t>
            </w:r>
            <w:proofErr w:type="spellStart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marginalise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CC436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nun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CC436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monk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CC436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bishop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CC436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heaven</w:t>
            </w:r>
            <w:proofErr w:type="spellEnd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paradise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CC436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parish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CC436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to sin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CC436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churchgoer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CC436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 xml:space="preserve">to </w:t>
            </w:r>
            <w:proofErr w:type="spellStart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preach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CC436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challenge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CC436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rite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CC436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priest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CC436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8539E5">
              <w:rPr>
                <w:rFonts w:ascii="Arial" w:hAnsi="Arial" w:cs="Arial"/>
                <w:sz w:val="20"/>
                <w:szCs w:val="20"/>
              </w:rPr>
              <w:t>field, sphere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D911DA" w:rsidRPr="006773CD" w:rsidTr="007318AF">
        <w:trPr>
          <w:trHeight w:val="421"/>
        </w:trPr>
        <w:tc>
          <w:tcPr>
            <w:tcW w:w="4549" w:type="dxa"/>
          </w:tcPr>
          <w:p w:rsidR="00D911DA" w:rsidRPr="00AA6E36" w:rsidRDefault="00CC436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8539E5">
              <w:rPr>
                <w:rFonts w:ascii="Arial" w:hAnsi="Arial" w:cs="Arial"/>
                <w:sz w:val="20"/>
                <w:szCs w:val="20"/>
              </w:rPr>
              <w:t>in vain</w:t>
            </w:r>
          </w:p>
        </w:tc>
        <w:tc>
          <w:tcPr>
            <w:tcW w:w="4549" w:type="dxa"/>
          </w:tcPr>
          <w:p w:rsidR="00D911DA" w:rsidRPr="00AA6E36" w:rsidRDefault="00D911DA" w:rsidP="007318AF">
            <w:pPr>
              <w:rPr>
                <w:lang w:val="es-AR"/>
              </w:rPr>
            </w:pPr>
          </w:p>
        </w:tc>
      </w:tr>
      <w:tr w:rsidR="00D911DA" w:rsidRPr="006773CD" w:rsidTr="007318AF">
        <w:trPr>
          <w:trHeight w:val="421"/>
        </w:trPr>
        <w:tc>
          <w:tcPr>
            <w:tcW w:w="4549" w:type="dxa"/>
          </w:tcPr>
          <w:p w:rsidR="00D911DA" w:rsidRPr="00AA6E36" w:rsidRDefault="00D911DA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D911DA" w:rsidRPr="00AA6E36" w:rsidRDefault="00D911DA" w:rsidP="007318AF">
            <w:pPr>
              <w:rPr>
                <w:lang w:val="es-AR"/>
              </w:rPr>
            </w:pPr>
          </w:p>
        </w:tc>
      </w:tr>
    </w:tbl>
    <w:p w:rsidR="00E13562" w:rsidRPr="00AA6E36" w:rsidRDefault="00E13562">
      <w:pPr>
        <w:rPr>
          <w:lang w:val="es-AR"/>
        </w:rPr>
      </w:pPr>
    </w:p>
    <w:p w:rsidR="00795514" w:rsidRPr="00AA6E36" w:rsidRDefault="00795514">
      <w:pPr>
        <w:rPr>
          <w:lang w:val="es-AR"/>
        </w:rPr>
      </w:pPr>
    </w:p>
    <w:p w:rsidR="002666F2" w:rsidRDefault="002666F2">
      <w:pPr>
        <w:rPr>
          <w:lang w:val="es-AR"/>
        </w:rPr>
      </w:pPr>
    </w:p>
    <w:p w:rsidR="00180594" w:rsidRPr="006773CD" w:rsidRDefault="00180594" w:rsidP="00180594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lastRenderedPageBreak/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>
        <w:rPr>
          <w:b/>
          <w:sz w:val="28"/>
          <w:szCs w:val="28"/>
          <w:lang w:val="es-AR"/>
        </w:rPr>
        <w:t xml:space="preserve"> 13.3 La iglesia católica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180594" w:rsidRPr="006773CD" w:rsidTr="00180594">
        <w:trPr>
          <w:trHeight w:val="421"/>
        </w:trPr>
        <w:tc>
          <w:tcPr>
            <w:tcW w:w="4549" w:type="dxa"/>
          </w:tcPr>
          <w:p w:rsidR="00180594" w:rsidRPr="006773CD" w:rsidRDefault="00180594" w:rsidP="00180594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180594" w:rsidRPr="006773CD" w:rsidRDefault="00180594" w:rsidP="00180594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180594" w:rsidRPr="006773CD" w:rsidTr="00180594">
        <w:trPr>
          <w:trHeight w:val="421"/>
        </w:trPr>
        <w:tc>
          <w:tcPr>
            <w:tcW w:w="4549" w:type="dxa"/>
          </w:tcPr>
          <w:p w:rsidR="00180594" w:rsidRPr="00AA6E36" w:rsidRDefault="00180594" w:rsidP="0018059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4419">
              <w:rPr>
                <w:rFonts w:ascii="Arial" w:hAnsi="Arial" w:cs="Arial"/>
                <w:sz w:val="20"/>
                <w:szCs w:val="20"/>
                <w:lang w:val="es-MX"/>
              </w:rPr>
              <w:t xml:space="preserve">to </w:t>
            </w:r>
            <w:proofErr w:type="spellStart"/>
            <w:r w:rsidRPr="00D04419">
              <w:rPr>
                <w:rFonts w:ascii="Arial" w:hAnsi="Arial" w:cs="Arial"/>
                <w:sz w:val="20"/>
                <w:szCs w:val="20"/>
                <w:lang w:val="es-MX"/>
              </w:rPr>
              <w:t>refrain</w:t>
            </w:r>
            <w:proofErr w:type="spellEnd"/>
            <w:r w:rsidRPr="00D04419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04419">
              <w:rPr>
                <w:rFonts w:ascii="Arial" w:hAnsi="Arial" w:cs="Arial"/>
                <w:sz w:val="20"/>
                <w:szCs w:val="20"/>
                <w:lang w:val="es-MX"/>
              </w:rPr>
              <w:t>from</w:t>
            </w:r>
            <w:proofErr w:type="spellEnd"/>
          </w:p>
        </w:tc>
        <w:tc>
          <w:tcPr>
            <w:tcW w:w="4549" w:type="dxa"/>
          </w:tcPr>
          <w:p w:rsidR="00180594" w:rsidRDefault="00180594" w:rsidP="00180594">
            <w:pPr>
              <w:tabs>
                <w:tab w:val="left" w:pos="2904"/>
              </w:tabs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539E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abstenerse </w:t>
            </w:r>
          </w:p>
          <w:p w:rsidR="00180594" w:rsidRPr="00AA6E36" w:rsidRDefault="00180594" w:rsidP="00180594">
            <w:pPr>
              <w:rPr>
                <w:lang w:val="es-AR"/>
              </w:rPr>
            </w:pPr>
            <w:r w:rsidRPr="00D0441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(</w:t>
            </w:r>
            <w:r w:rsidRPr="00D044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MX"/>
              </w:rPr>
              <w:t>me abstengo</w:t>
            </w:r>
            <w:r w:rsidRPr="00D0441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)</w:t>
            </w:r>
          </w:p>
        </w:tc>
      </w:tr>
      <w:tr w:rsidR="00180594" w:rsidRPr="006773CD" w:rsidTr="00180594">
        <w:trPr>
          <w:trHeight w:val="421"/>
        </w:trPr>
        <w:tc>
          <w:tcPr>
            <w:tcW w:w="4549" w:type="dxa"/>
          </w:tcPr>
          <w:p w:rsidR="00180594" w:rsidRPr="00AA6E36" w:rsidRDefault="00180594" w:rsidP="0018059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archbishop</w:t>
            </w:r>
            <w:proofErr w:type="spellEnd"/>
          </w:p>
        </w:tc>
        <w:tc>
          <w:tcPr>
            <w:tcW w:w="4549" w:type="dxa"/>
          </w:tcPr>
          <w:p w:rsidR="00180594" w:rsidRPr="00AA6E36" w:rsidRDefault="00180594" w:rsidP="00180594">
            <w:pPr>
              <w:rPr>
                <w:lang w:val="es-AR"/>
              </w:rPr>
            </w:pPr>
            <w:r w:rsidRPr="008539E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 arzobispo</w:t>
            </w:r>
          </w:p>
        </w:tc>
      </w:tr>
      <w:tr w:rsidR="00180594" w:rsidRPr="006773CD" w:rsidTr="00180594">
        <w:trPr>
          <w:trHeight w:val="421"/>
        </w:trPr>
        <w:tc>
          <w:tcPr>
            <w:tcW w:w="4549" w:type="dxa"/>
          </w:tcPr>
          <w:p w:rsidR="00180594" w:rsidRPr="00AA6E36" w:rsidRDefault="00180594" w:rsidP="0018059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other</w:t>
            </w:r>
            <w:proofErr w:type="spellEnd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people’s</w:t>
            </w:r>
            <w:proofErr w:type="spellEnd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property</w:t>
            </w:r>
            <w:proofErr w:type="spellEnd"/>
          </w:p>
        </w:tc>
        <w:tc>
          <w:tcPr>
            <w:tcW w:w="4549" w:type="dxa"/>
          </w:tcPr>
          <w:p w:rsidR="00180594" w:rsidRPr="00AA6E36" w:rsidRDefault="00180594" w:rsidP="00180594">
            <w:pPr>
              <w:rPr>
                <w:lang w:val="es-AR"/>
              </w:rPr>
            </w:pPr>
            <w:r w:rsidRPr="008539E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los bienes ajenos</w:t>
            </w:r>
          </w:p>
        </w:tc>
      </w:tr>
      <w:tr w:rsidR="00180594" w:rsidRPr="006773CD" w:rsidTr="00180594">
        <w:trPr>
          <w:trHeight w:val="421"/>
        </w:trPr>
        <w:tc>
          <w:tcPr>
            <w:tcW w:w="4549" w:type="dxa"/>
          </w:tcPr>
          <w:p w:rsidR="00180594" w:rsidRPr="00AA6E36" w:rsidRDefault="00180594" w:rsidP="0018059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chapel</w:t>
            </w:r>
            <w:proofErr w:type="spellEnd"/>
          </w:p>
        </w:tc>
        <w:tc>
          <w:tcPr>
            <w:tcW w:w="4549" w:type="dxa"/>
          </w:tcPr>
          <w:p w:rsidR="00180594" w:rsidRPr="00AA6E36" w:rsidRDefault="00A077A4" w:rsidP="00180594">
            <w:pPr>
              <w:rPr>
                <w:lang w:val="es-AR"/>
              </w:rPr>
            </w:pPr>
            <w:r w:rsidRPr="008539E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la capilla</w:t>
            </w:r>
          </w:p>
        </w:tc>
      </w:tr>
      <w:tr w:rsidR="00180594" w:rsidRPr="006773CD" w:rsidTr="00180594">
        <w:trPr>
          <w:trHeight w:val="421"/>
        </w:trPr>
        <w:tc>
          <w:tcPr>
            <w:tcW w:w="4549" w:type="dxa"/>
          </w:tcPr>
          <w:p w:rsidR="00180594" w:rsidRPr="00AA6E36" w:rsidRDefault="00180594" w:rsidP="0018059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competition</w:t>
            </w:r>
            <w:proofErr w:type="spellEnd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rivalry</w:t>
            </w:r>
            <w:proofErr w:type="spellEnd"/>
          </w:p>
        </w:tc>
        <w:tc>
          <w:tcPr>
            <w:tcW w:w="4549" w:type="dxa"/>
          </w:tcPr>
          <w:p w:rsidR="00180594" w:rsidRPr="00AA6E36" w:rsidRDefault="00A077A4" w:rsidP="00180594">
            <w:pPr>
              <w:rPr>
                <w:lang w:val="es-AR"/>
              </w:rPr>
            </w:pPr>
            <w:r w:rsidRPr="008539E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la competencia</w:t>
            </w:r>
          </w:p>
        </w:tc>
      </w:tr>
      <w:tr w:rsidR="00180594" w:rsidRPr="006773CD" w:rsidTr="00180594">
        <w:trPr>
          <w:trHeight w:val="421"/>
        </w:trPr>
        <w:tc>
          <w:tcPr>
            <w:tcW w:w="4549" w:type="dxa"/>
          </w:tcPr>
          <w:p w:rsidR="00180594" w:rsidRPr="00AA6E36" w:rsidRDefault="00180594" w:rsidP="0018059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8539E5">
              <w:rPr>
                <w:rFonts w:ascii="Arial" w:hAnsi="Arial" w:cs="Arial"/>
                <w:sz w:val="20"/>
                <w:szCs w:val="20"/>
              </w:rPr>
              <w:t>believer</w:t>
            </w:r>
          </w:p>
        </w:tc>
        <w:tc>
          <w:tcPr>
            <w:tcW w:w="4549" w:type="dxa"/>
          </w:tcPr>
          <w:p w:rsidR="00180594" w:rsidRPr="00AA6E36" w:rsidRDefault="00A077A4" w:rsidP="00180594">
            <w:pPr>
              <w:rPr>
                <w:lang w:val="es-AR"/>
              </w:rPr>
            </w:pPr>
            <w:proofErr w:type="spellStart"/>
            <w:r w:rsidRPr="008539E5">
              <w:rPr>
                <w:rFonts w:ascii="Arial" w:hAnsi="Arial" w:cs="Arial"/>
                <w:b/>
                <w:bCs/>
                <w:sz w:val="20"/>
                <w:szCs w:val="20"/>
              </w:rPr>
              <w:t>creyente</w:t>
            </w:r>
            <w:proofErr w:type="spellEnd"/>
          </w:p>
        </w:tc>
      </w:tr>
      <w:tr w:rsidR="00180594" w:rsidRPr="006773CD" w:rsidTr="00180594">
        <w:trPr>
          <w:trHeight w:val="421"/>
        </w:trPr>
        <w:tc>
          <w:tcPr>
            <w:tcW w:w="4549" w:type="dxa"/>
          </w:tcPr>
          <w:p w:rsidR="00180594" w:rsidRPr="00AA6E36" w:rsidRDefault="00180594" w:rsidP="0018059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devil</w:t>
            </w:r>
            <w:proofErr w:type="spellEnd"/>
          </w:p>
        </w:tc>
        <w:tc>
          <w:tcPr>
            <w:tcW w:w="4549" w:type="dxa"/>
          </w:tcPr>
          <w:p w:rsidR="00180594" w:rsidRPr="00AA6E36" w:rsidRDefault="00A077A4" w:rsidP="00180594">
            <w:pPr>
              <w:rPr>
                <w:lang w:val="es-AR"/>
              </w:rPr>
            </w:pPr>
            <w:r w:rsidRPr="008539E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 diablo</w:t>
            </w:r>
          </w:p>
        </w:tc>
      </w:tr>
      <w:tr w:rsidR="00180594" w:rsidRPr="006773CD" w:rsidTr="00180594">
        <w:trPr>
          <w:trHeight w:val="421"/>
        </w:trPr>
        <w:tc>
          <w:tcPr>
            <w:tcW w:w="4549" w:type="dxa"/>
          </w:tcPr>
          <w:p w:rsidR="00180594" w:rsidRPr="00AA6E36" w:rsidRDefault="00180594" w:rsidP="0018059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Gospel</w:t>
            </w:r>
            <w:proofErr w:type="spellEnd"/>
          </w:p>
        </w:tc>
        <w:tc>
          <w:tcPr>
            <w:tcW w:w="4549" w:type="dxa"/>
          </w:tcPr>
          <w:p w:rsidR="00180594" w:rsidRPr="00AA6E36" w:rsidRDefault="00A077A4" w:rsidP="00180594">
            <w:pPr>
              <w:rPr>
                <w:lang w:val="es-AR"/>
              </w:rPr>
            </w:pPr>
            <w:r w:rsidRPr="008539E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 evangelio</w:t>
            </w:r>
          </w:p>
        </w:tc>
      </w:tr>
      <w:tr w:rsidR="00180594" w:rsidRPr="006773CD" w:rsidTr="00180594">
        <w:trPr>
          <w:trHeight w:val="421"/>
        </w:trPr>
        <w:tc>
          <w:tcPr>
            <w:tcW w:w="4549" w:type="dxa"/>
          </w:tcPr>
          <w:p w:rsidR="00180594" w:rsidRPr="00AA6E36" w:rsidRDefault="00180594" w:rsidP="0018059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faith</w:t>
            </w:r>
            <w:proofErr w:type="spellEnd"/>
          </w:p>
        </w:tc>
        <w:tc>
          <w:tcPr>
            <w:tcW w:w="4549" w:type="dxa"/>
          </w:tcPr>
          <w:p w:rsidR="00180594" w:rsidRPr="00AA6E36" w:rsidRDefault="00A077A4" w:rsidP="00180594">
            <w:pPr>
              <w:rPr>
                <w:lang w:val="es-AR"/>
              </w:rPr>
            </w:pPr>
            <w:r w:rsidRPr="008539E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la fe</w:t>
            </w:r>
          </w:p>
        </w:tc>
      </w:tr>
      <w:tr w:rsidR="00180594" w:rsidRPr="006773CD" w:rsidTr="00180594">
        <w:trPr>
          <w:trHeight w:val="421"/>
        </w:trPr>
        <w:tc>
          <w:tcPr>
            <w:tcW w:w="4549" w:type="dxa"/>
          </w:tcPr>
          <w:p w:rsidR="00180594" w:rsidRPr="00AA6E36" w:rsidRDefault="00180594" w:rsidP="0018059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secular, lay</w:t>
            </w:r>
          </w:p>
        </w:tc>
        <w:tc>
          <w:tcPr>
            <w:tcW w:w="4549" w:type="dxa"/>
          </w:tcPr>
          <w:p w:rsidR="00180594" w:rsidRPr="00AA6E36" w:rsidRDefault="00A077A4" w:rsidP="00180594">
            <w:pPr>
              <w:rPr>
                <w:lang w:val="es-AR"/>
              </w:rPr>
            </w:pPr>
            <w:r w:rsidRPr="008539E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laico</w:t>
            </w:r>
          </w:p>
        </w:tc>
      </w:tr>
      <w:tr w:rsidR="00180594" w:rsidRPr="006773CD" w:rsidTr="00180594">
        <w:trPr>
          <w:trHeight w:val="421"/>
        </w:trPr>
        <w:tc>
          <w:tcPr>
            <w:tcW w:w="4549" w:type="dxa"/>
          </w:tcPr>
          <w:p w:rsidR="00180594" w:rsidRPr="00AA6E36" w:rsidRDefault="00180594" w:rsidP="0018059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alms</w:t>
            </w:r>
            <w:proofErr w:type="spellEnd"/>
          </w:p>
        </w:tc>
        <w:tc>
          <w:tcPr>
            <w:tcW w:w="4549" w:type="dxa"/>
          </w:tcPr>
          <w:p w:rsidR="00180594" w:rsidRPr="00AA6E36" w:rsidRDefault="00A077A4" w:rsidP="00180594">
            <w:pPr>
              <w:rPr>
                <w:lang w:val="es-AR"/>
              </w:rPr>
            </w:pPr>
            <w:r w:rsidRPr="008539E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la limosna</w:t>
            </w:r>
          </w:p>
        </w:tc>
      </w:tr>
      <w:tr w:rsidR="00180594" w:rsidRPr="006773CD" w:rsidTr="00180594">
        <w:trPr>
          <w:trHeight w:val="421"/>
        </w:trPr>
        <w:tc>
          <w:tcPr>
            <w:tcW w:w="4549" w:type="dxa"/>
          </w:tcPr>
          <w:p w:rsidR="00180594" w:rsidRPr="00AA6E36" w:rsidRDefault="00180594" w:rsidP="0018059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 xml:space="preserve">to </w:t>
            </w:r>
            <w:proofErr w:type="spellStart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marginalise</w:t>
            </w:r>
            <w:proofErr w:type="spellEnd"/>
          </w:p>
        </w:tc>
        <w:tc>
          <w:tcPr>
            <w:tcW w:w="4549" w:type="dxa"/>
          </w:tcPr>
          <w:p w:rsidR="00180594" w:rsidRPr="00AA6E36" w:rsidRDefault="00A077A4" w:rsidP="00180594">
            <w:pPr>
              <w:rPr>
                <w:lang w:val="es-AR"/>
              </w:rPr>
            </w:pPr>
            <w:r w:rsidRPr="008539E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marginar</w:t>
            </w:r>
          </w:p>
        </w:tc>
      </w:tr>
      <w:tr w:rsidR="00180594" w:rsidRPr="006773CD" w:rsidTr="00180594">
        <w:trPr>
          <w:trHeight w:val="421"/>
        </w:trPr>
        <w:tc>
          <w:tcPr>
            <w:tcW w:w="4549" w:type="dxa"/>
          </w:tcPr>
          <w:p w:rsidR="00180594" w:rsidRPr="00AA6E36" w:rsidRDefault="00180594" w:rsidP="0018059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nun</w:t>
            </w:r>
            <w:proofErr w:type="spellEnd"/>
          </w:p>
        </w:tc>
        <w:tc>
          <w:tcPr>
            <w:tcW w:w="4549" w:type="dxa"/>
          </w:tcPr>
          <w:p w:rsidR="00180594" w:rsidRPr="00AA6E36" w:rsidRDefault="00A077A4" w:rsidP="00180594">
            <w:pPr>
              <w:rPr>
                <w:lang w:val="es-AR"/>
              </w:rPr>
            </w:pPr>
            <w:r w:rsidRPr="008539E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la monja</w:t>
            </w:r>
          </w:p>
        </w:tc>
      </w:tr>
      <w:tr w:rsidR="00180594" w:rsidRPr="006773CD" w:rsidTr="00180594">
        <w:trPr>
          <w:trHeight w:val="421"/>
        </w:trPr>
        <w:tc>
          <w:tcPr>
            <w:tcW w:w="4549" w:type="dxa"/>
          </w:tcPr>
          <w:p w:rsidR="00180594" w:rsidRPr="00AA6E36" w:rsidRDefault="00180594" w:rsidP="0018059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monk</w:t>
            </w:r>
            <w:proofErr w:type="spellEnd"/>
          </w:p>
        </w:tc>
        <w:tc>
          <w:tcPr>
            <w:tcW w:w="4549" w:type="dxa"/>
          </w:tcPr>
          <w:p w:rsidR="00180594" w:rsidRPr="00AA6E36" w:rsidRDefault="00A077A4" w:rsidP="00180594">
            <w:pPr>
              <w:rPr>
                <w:lang w:val="es-AR"/>
              </w:rPr>
            </w:pPr>
            <w:r w:rsidRPr="008539E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 monje</w:t>
            </w:r>
          </w:p>
        </w:tc>
      </w:tr>
      <w:tr w:rsidR="00180594" w:rsidRPr="006773CD" w:rsidTr="00180594">
        <w:trPr>
          <w:trHeight w:val="421"/>
        </w:trPr>
        <w:tc>
          <w:tcPr>
            <w:tcW w:w="4549" w:type="dxa"/>
          </w:tcPr>
          <w:p w:rsidR="00180594" w:rsidRPr="00AA6E36" w:rsidRDefault="00180594" w:rsidP="0018059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bishop</w:t>
            </w:r>
            <w:proofErr w:type="spellEnd"/>
          </w:p>
        </w:tc>
        <w:tc>
          <w:tcPr>
            <w:tcW w:w="4549" w:type="dxa"/>
          </w:tcPr>
          <w:p w:rsidR="00180594" w:rsidRPr="00AA6E36" w:rsidRDefault="00A077A4" w:rsidP="00180594">
            <w:pPr>
              <w:rPr>
                <w:lang w:val="es-AR"/>
              </w:rPr>
            </w:pPr>
            <w:r w:rsidRPr="008539E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 obispo</w:t>
            </w:r>
          </w:p>
        </w:tc>
      </w:tr>
      <w:tr w:rsidR="00180594" w:rsidRPr="006773CD" w:rsidTr="00180594">
        <w:trPr>
          <w:trHeight w:val="421"/>
        </w:trPr>
        <w:tc>
          <w:tcPr>
            <w:tcW w:w="4549" w:type="dxa"/>
          </w:tcPr>
          <w:p w:rsidR="00180594" w:rsidRPr="00AA6E36" w:rsidRDefault="00180594" w:rsidP="0018059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heaven</w:t>
            </w:r>
            <w:proofErr w:type="spellEnd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paradise</w:t>
            </w:r>
            <w:proofErr w:type="spellEnd"/>
          </w:p>
        </w:tc>
        <w:tc>
          <w:tcPr>
            <w:tcW w:w="4549" w:type="dxa"/>
          </w:tcPr>
          <w:p w:rsidR="00180594" w:rsidRPr="00AA6E36" w:rsidRDefault="00A077A4" w:rsidP="00180594">
            <w:pPr>
              <w:rPr>
                <w:lang w:val="es-AR"/>
              </w:rPr>
            </w:pPr>
            <w:r w:rsidRPr="008539E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 paraíso</w:t>
            </w:r>
          </w:p>
        </w:tc>
      </w:tr>
      <w:tr w:rsidR="00180594" w:rsidRPr="006773CD" w:rsidTr="00180594">
        <w:trPr>
          <w:trHeight w:val="421"/>
        </w:trPr>
        <w:tc>
          <w:tcPr>
            <w:tcW w:w="4549" w:type="dxa"/>
          </w:tcPr>
          <w:p w:rsidR="00180594" w:rsidRPr="00AA6E36" w:rsidRDefault="00180594" w:rsidP="0018059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parish</w:t>
            </w:r>
            <w:proofErr w:type="spellEnd"/>
          </w:p>
        </w:tc>
        <w:tc>
          <w:tcPr>
            <w:tcW w:w="4549" w:type="dxa"/>
          </w:tcPr>
          <w:p w:rsidR="00180594" w:rsidRPr="00AA6E36" w:rsidRDefault="00A077A4" w:rsidP="00180594">
            <w:pPr>
              <w:rPr>
                <w:lang w:val="es-AR"/>
              </w:rPr>
            </w:pPr>
            <w:r w:rsidRPr="008539E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la parroquia</w:t>
            </w:r>
          </w:p>
        </w:tc>
      </w:tr>
      <w:tr w:rsidR="00180594" w:rsidRPr="006773CD" w:rsidTr="00180594">
        <w:trPr>
          <w:trHeight w:val="421"/>
        </w:trPr>
        <w:tc>
          <w:tcPr>
            <w:tcW w:w="4549" w:type="dxa"/>
          </w:tcPr>
          <w:p w:rsidR="00180594" w:rsidRPr="00AA6E36" w:rsidRDefault="00180594" w:rsidP="0018059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to sin</w:t>
            </w:r>
          </w:p>
        </w:tc>
        <w:tc>
          <w:tcPr>
            <w:tcW w:w="4549" w:type="dxa"/>
          </w:tcPr>
          <w:p w:rsidR="00180594" w:rsidRPr="00AA6E36" w:rsidRDefault="00A077A4" w:rsidP="00180594">
            <w:pPr>
              <w:rPr>
                <w:lang w:val="es-AR"/>
              </w:rPr>
            </w:pPr>
            <w:r w:rsidRPr="008539E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pecar</w:t>
            </w:r>
          </w:p>
        </w:tc>
      </w:tr>
      <w:tr w:rsidR="00180594" w:rsidRPr="006773CD" w:rsidTr="00180594">
        <w:trPr>
          <w:trHeight w:val="421"/>
        </w:trPr>
        <w:tc>
          <w:tcPr>
            <w:tcW w:w="4549" w:type="dxa"/>
          </w:tcPr>
          <w:p w:rsidR="00180594" w:rsidRPr="00AA6E36" w:rsidRDefault="00180594" w:rsidP="0018059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churchgoer</w:t>
            </w:r>
            <w:proofErr w:type="spellEnd"/>
          </w:p>
        </w:tc>
        <w:tc>
          <w:tcPr>
            <w:tcW w:w="4549" w:type="dxa"/>
          </w:tcPr>
          <w:p w:rsidR="00180594" w:rsidRPr="00AA6E36" w:rsidRDefault="00A077A4" w:rsidP="00180594">
            <w:pPr>
              <w:rPr>
                <w:lang w:val="es-AR"/>
              </w:rPr>
            </w:pPr>
            <w:r w:rsidRPr="008539E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el/la practicante</w:t>
            </w:r>
          </w:p>
        </w:tc>
      </w:tr>
      <w:tr w:rsidR="00180594" w:rsidRPr="006773CD" w:rsidTr="00180594">
        <w:trPr>
          <w:trHeight w:val="421"/>
        </w:trPr>
        <w:tc>
          <w:tcPr>
            <w:tcW w:w="4549" w:type="dxa"/>
          </w:tcPr>
          <w:p w:rsidR="00180594" w:rsidRPr="00AA6E36" w:rsidRDefault="00180594" w:rsidP="0018059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 xml:space="preserve">to </w:t>
            </w:r>
            <w:proofErr w:type="spellStart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preach</w:t>
            </w:r>
            <w:proofErr w:type="spellEnd"/>
          </w:p>
        </w:tc>
        <w:tc>
          <w:tcPr>
            <w:tcW w:w="4549" w:type="dxa"/>
          </w:tcPr>
          <w:p w:rsidR="00180594" w:rsidRPr="00AA6E36" w:rsidRDefault="00A077A4" w:rsidP="00180594">
            <w:pPr>
              <w:rPr>
                <w:lang w:val="es-AR"/>
              </w:rPr>
            </w:pPr>
            <w:r w:rsidRPr="008539E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predicar</w:t>
            </w:r>
          </w:p>
        </w:tc>
      </w:tr>
      <w:tr w:rsidR="00180594" w:rsidRPr="006773CD" w:rsidTr="00180594">
        <w:trPr>
          <w:trHeight w:val="421"/>
        </w:trPr>
        <w:tc>
          <w:tcPr>
            <w:tcW w:w="4549" w:type="dxa"/>
          </w:tcPr>
          <w:p w:rsidR="00180594" w:rsidRPr="00AA6E36" w:rsidRDefault="00180594" w:rsidP="0018059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challenge</w:t>
            </w:r>
            <w:proofErr w:type="spellEnd"/>
          </w:p>
        </w:tc>
        <w:tc>
          <w:tcPr>
            <w:tcW w:w="4549" w:type="dxa"/>
          </w:tcPr>
          <w:p w:rsidR="00180594" w:rsidRPr="00AA6E36" w:rsidRDefault="00A077A4" w:rsidP="00180594">
            <w:pPr>
              <w:rPr>
                <w:lang w:val="es-AR"/>
              </w:rPr>
            </w:pPr>
            <w:r w:rsidRPr="008539E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 reto</w:t>
            </w:r>
          </w:p>
        </w:tc>
      </w:tr>
      <w:tr w:rsidR="00180594" w:rsidRPr="006773CD" w:rsidTr="00180594">
        <w:trPr>
          <w:trHeight w:val="421"/>
        </w:trPr>
        <w:tc>
          <w:tcPr>
            <w:tcW w:w="4549" w:type="dxa"/>
          </w:tcPr>
          <w:p w:rsidR="00180594" w:rsidRPr="00AA6E36" w:rsidRDefault="00180594" w:rsidP="0018059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rite</w:t>
            </w:r>
            <w:proofErr w:type="spellEnd"/>
          </w:p>
        </w:tc>
        <w:tc>
          <w:tcPr>
            <w:tcW w:w="4549" w:type="dxa"/>
          </w:tcPr>
          <w:p w:rsidR="00180594" w:rsidRPr="00AA6E36" w:rsidRDefault="00A077A4" w:rsidP="00180594">
            <w:pPr>
              <w:rPr>
                <w:lang w:val="es-AR"/>
              </w:rPr>
            </w:pPr>
            <w:r w:rsidRPr="008539E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 rito</w:t>
            </w:r>
          </w:p>
        </w:tc>
      </w:tr>
      <w:tr w:rsidR="00180594" w:rsidRPr="006773CD" w:rsidTr="00180594">
        <w:trPr>
          <w:trHeight w:val="421"/>
        </w:trPr>
        <w:tc>
          <w:tcPr>
            <w:tcW w:w="4549" w:type="dxa"/>
          </w:tcPr>
          <w:p w:rsidR="00180594" w:rsidRPr="00AA6E36" w:rsidRDefault="00180594" w:rsidP="0018059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539E5">
              <w:rPr>
                <w:rFonts w:ascii="Arial" w:hAnsi="Arial" w:cs="Arial"/>
                <w:sz w:val="20"/>
                <w:szCs w:val="20"/>
                <w:lang w:val="es-MX"/>
              </w:rPr>
              <w:t>priest</w:t>
            </w:r>
            <w:proofErr w:type="spellEnd"/>
          </w:p>
        </w:tc>
        <w:tc>
          <w:tcPr>
            <w:tcW w:w="4549" w:type="dxa"/>
          </w:tcPr>
          <w:p w:rsidR="00A077A4" w:rsidRDefault="00A077A4" w:rsidP="00A077A4">
            <w:pPr>
              <w:tabs>
                <w:tab w:val="left" w:pos="2904"/>
                <w:tab w:val="left" w:pos="5809"/>
              </w:tabs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539E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el/la sacerdote/</w:t>
            </w:r>
          </w:p>
          <w:p w:rsidR="00180594" w:rsidRPr="00AA6E36" w:rsidRDefault="00A077A4" w:rsidP="00A077A4">
            <w:pPr>
              <w:rPr>
                <w:lang w:val="es-AR"/>
              </w:rPr>
            </w:pPr>
            <w:r w:rsidRPr="008539E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sacerdotisa</w:t>
            </w:r>
          </w:p>
        </w:tc>
      </w:tr>
      <w:tr w:rsidR="00180594" w:rsidRPr="006773CD" w:rsidTr="00180594">
        <w:trPr>
          <w:trHeight w:val="421"/>
        </w:trPr>
        <w:tc>
          <w:tcPr>
            <w:tcW w:w="4549" w:type="dxa"/>
          </w:tcPr>
          <w:p w:rsidR="00180594" w:rsidRPr="00AA6E36" w:rsidRDefault="00180594" w:rsidP="0018059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8539E5">
              <w:rPr>
                <w:rFonts w:ascii="Arial" w:hAnsi="Arial" w:cs="Arial"/>
                <w:sz w:val="20"/>
                <w:szCs w:val="20"/>
              </w:rPr>
              <w:t>field, sphere</w:t>
            </w:r>
          </w:p>
        </w:tc>
        <w:tc>
          <w:tcPr>
            <w:tcW w:w="4549" w:type="dxa"/>
          </w:tcPr>
          <w:p w:rsidR="00180594" w:rsidRPr="00AA6E36" w:rsidRDefault="00A077A4" w:rsidP="00180594">
            <w:pPr>
              <w:rPr>
                <w:lang w:val="es-AR"/>
              </w:rPr>
            </w:pPr>
            <w:r w:rsidRPr="008539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 </w:t>
            </w:r>
            <w:proofErr w:type="spellStart"/>
            <w:r w:rsidRPr="008539E5">
              <w:rPr>
                <w:rFonts w:ascii="Arial" w:hAnsi="Arial" w:cs="Arial"/>
                <w:b/>
                <w:bCs/>
                <w:sz w:val="20"/>
                <w:szCs w:val="20"/>
              </w:rPr>
              <w:t>terreno</w:t>
            </w:r>
            <w:proofErr w:type="spellEnd"/>
          </w:p>
        </w:tc>
      </w:tr>
      <w:tr w:rsidR="00180594" w:rsidRPr="006773CD" w:rsidTr="00180594">
        <w:trPr>
          <w:trHeight w:val="421"/>
        </w:trPr>
        <w:tc>
          <w:tcPr>
            <w:tcW w:w="4549" w:type="dxa"/>
          </w:tcPr>
          <w:p w:rsidR="00180594" w:rsidRPr="00AA6E36" w:rsidRDefault="00180594" w:rsidP="0018059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8539E5">
              <w:rPr>
                <w:rFonts w:ascii="Arial" w:hAnsi="Arial" w:cs="Arial"/>
                <w:sz w:val="20"/>
                <w:szCs w:val="20"/>
              </w:rPr>
              <w:t>in vain</w:t>
            </w:r>
          </w:p>
        </w:tc>
        <w:tc>
          <w:tcPr>
            <w:tcW w:w="4549" w:type="dxa"/>
          </w:tcPr>
          <w:p w:rsidR="00180594" w:rsidRPr="00AA6E36" w:rsidRDefault="00A077A4" w:rsidP="00180594">
            <w:pPr>
              <w:rPr>
                <w:lang w:val="es-A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 </w:t>
            </w:r>
            <w:proofErr w:type="spellStart"/>
            <w:r w:rsidRPr="008539E5">
              <w:rPr>
                <w:rFonts w:ascii="Arial" w:hAnsi="Arial" w:cs="Arial"/>
                <w:b/>
                <w:bCs/>
                <w:sz w:val="20"/>
                <w:szCs w:val="20"/>
              </w:rPr>
              <w:t>vano</w:t>
            </w:r>
            <w:proofErr w:type="spellEnd"/>
          </w:p>
        </w:tc>
      </w:tr>
    </w:tbl>
    <w:p w:rsidR="00180594" w:rsidRPr="00AA6E36" w:rsidRDefault="00180594">
      <w:pPr>
        <w:rPr>
          <w:lang w:val="es-AR"/>
        </w:rPr>
      </w:pPr>
    </w:p>
    <w:sectPr w:rsidR="00180594" w:rsidRPr="00AA6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7B"/>
    <w:rsid w:val="00030CAD"/>
    <w:rsid w:val="00070344"/>
    <w:rsid w:val="001656BD"/>
    <w:rsid w:val="00180594"/>
    <w:rsid w:val="001D591B"/>
    <w:rsid w:val="00245F15"/>
    <w:rsid w:val="002666F2"/>
    <w:rsid w:val="00277279"/>
    <w:rsid w:val="002D6C98"/>
    <w:rsid w:val="002F7B95"/>
    <w:rsid w:val="003304DF"/>
    <w:rsid w:val="003B1971"/>
    <w:rsid w:val="003D27B2"/>
    <w:rsid w:val="003E2237"/>
    <w:rsid w:val="00415925"/>
    <w:rsid w:val="00421134"/>
    <w:rsid w:val="005010AA"/>
    <w:rsid w:val="00526453"/>
    <w:rsid w:val="0054404F"/>
    <w:rsid w:val="00562D1A"/>
    <w:rsid w:val="005C30C0"/>
    <w:rsid w:val="005D4242"/>
    <w:rsid w:val="0067087D"/>
    <w:rsid w:val="006773CD"/>
    <w:rsid w:val="006A5179"/>
    <w:rsid w:val="007318AF"/>
    <w:rsid w:val="00753F44"/>
    <w:rsid w:val="007540F7"/>
    <w:rsid w:val="00762E70"/>
    <w:rsid w:val="00795514"/>
    <w:rsid w:val="007A13AB"/>
    <w:rsid w:val="007A5856"/>
    <w:rsid w:val="007D3298"/>
    <w:rsid w:val="008A1229"/>
    <w:rsid w:val="008B7135"/>
    <w:rsid w:val="008D7E00"/>
    <w:rsid w:val="009060AD"/>
    <w:rsid w:val="00936935"/>
    <w:rsid w:val="00965CF8"/>
    <w:rsid w:val="00981473"/>
    <w:rsid w:val="00986456"/>
    <w:rsid w:val="00A077A4"/>
    <w:rsid w:val="00A845DB"/>
    <w:rsid w:val="00AA6E36"/>
    <w:rsid w:val="00B37737"/>
    <w:rsid w:val="00B50D72"/>
    <w:rsid w:val="00B61A45"/>
    <w:rsid w:val="00B8605E"/>
    <w:rsid w:val="00BD3947"/>
    <w:rsid w:val="00BE36FA"/>
    <w:rsid w:val="00C143D2"/>
    <w:rsid w:val="00C65F6F"/>
    <w:rsid w:val="00C8231E"/>
    <w:rsid w:val="00C905B5"/>
    <w:rsid w:val="00CB6499"/>
    <w:rsid w:val="00CC4366"/>
    <w:rsid w:val="00CE2E0D"/>
    <w:rsid w:val="00D34AAA"/>
    <w:rsid w:val="00D50AA0"/>
    <w:rsid w:val="00D6236A"/>
    <w:rsid w:val="00D717D1"/>
    <w:rsid w:val="00D770D8"/>
    <w:rsid w:val="00D86D7A"/>
    <w:rsid w:val="00D911DA"/>
    <w:rsid w:val="00DA650B"/>
    <w:rsid w:val="00DA6BBD"/>
    <w:rsid w:val="00DD1919"/>
    <w:rsid w:val="00E06779"/>
    <w:rsid w:val="00E13562"/>
    <w:rsid w:val="00E1376C"/>
    <w:rsid w:val="00E17F03"/>
    <w:rsid w:val="00E44B17"/>
    <w:rsid w:val="00E5533F"/>
    <w:rsid w:val="00F7697B"/>
    <w:rsid w:val="00F81797"/>
    <w:rsid w:val="00F84577"/>
    <w:rsid w:val="00F8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7DA33-B777-4C49-BBFE-DD26277C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52129CB</Template>
  <TotalTime>8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Pyburn</dc:creator>
  <cp:keywords/>
  <dc:description/>
  <cp:lastModifiedBy>Jennifer Pyburn</cp:lastModifiedBy>
  <cp:revision>4</cp:revision>
  <cp:lastPrinted>2017-02-23T07:57:00Z</cp:lastPrinted>
  <dcterms:created xsi:type="dcterms:W3CDTF">2018-03-06T08:12:00Z</dcterms:created>
  <dcterms:modified xsi:type="dcterms:W3CDTF">2018-03-06T08:25:00Z</dcterms:modified>
</cp:coreProperties>
</file>