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E219C" w14:textId="77777777" w:rsidR="00370013" w:rsidRPr="000F59FA" w:rsidRDefault="00370013" w:rsidP="005D0BE6">
      <w:pPr>
        <w:pStyle w:val="MTMainTitle"/>
        <w:rPr>
          <w:rFonts w:cs="Times New Roman"/>
          <w:color w:val="0000FF"/>
          <w:lang w:val="es-MX"/>
        </w:rPr>
      </w:pPr>
      <w:bookmarkStart w:id="0" w:name="_GoBack"/>
      <w:bookmarkEnd w:id="0"/>
      <w:r w:rsidRPr="000F59FA">
        <w:rPr>
          <w:lang w:val="es-MX"/>
        </w:rPr>
        <w:t>Vocabulario</w:t>
      </w:r>
    </w:p>
    <w:p w14:paraId="6BCB85FF" w14:textId="77777777" w:rsidR="00B65EF0" w:rsidRPr="008D21E2" w:rsidRDefault="00B65EF0" w:rsidP="00B65EF0">
      <w:pPr>
        <w:pStyle w:val="AHead"/>
        <w:rPr>
          <w:lang w:val="es-ES_tradnl"/>
        </w:rPr>
      </w:pPr>
      <w:r w:rsidRPr="008D21E2">
        <w:rPr>
          <w:b w:val="0"/>
          <w:lang w:val="es-ES_tradnl"/>
        </w:rPr>
        <w:t>Unit 13 Profundicemos en los temas 1 y 2</w:t>
      </w:r>
    </w:p>
    <w:p w14:paraId="3183C5FF" w14:textId="77777777" w:rsidR="00B65EF0" w:rsidRPr="00085164" w:rsidRDefault="00B65EF0" w:rsidP="00B65EF0">
      <w:pPr>
        <w:pStyle w:val="CHead"/>
        <w:rPr>
          <w:lang w:val="es-ES_tradnl"/>
        </w:rPr>
      </w:pPr>
      <w:r w:rsidRPr="00085164">
        <w:rPr>
          <w:lang w:val="es-ES_tradnl"/>
        </w:rPr>
        <w:t>13.1 Las corrientes pictóricas del último siglo en España y su legado</w:t>
      </w:r>
    </w:p>
    <w:p w14:paraId="366D72E9" w14:textId="77777777" w:rsidR="00370013" w:rsidRDefault="00370013" w:rsidP="00863ED9">
      <w:pPr>
        <w:tabs>
          <w:tab w:val="left" w:pos="3261"/>
        </w:tabs>
        <w:spacing w:line="276" w:lineRule="auto"/>
        <w:rPr>
          <w:lang w:val="es-ES"/>
        </w:rPr>
      </w:pPr>
    </w:p>
    <w:p w14:paraId="1FDE2D83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t xml:space="preserve">la acuarela  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>watercolour</w:t>
      </w:r>
    </w:p>
    <w:p w14:paraId="2984BE67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t>el aguafuerte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>etching</w:t>
      </w:r>
    </w:p>
    <w:p w14:paraId="648937A7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t xml:space="preserve">la angustia   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>distress</w:t>
      </w:r>
    </w:p>
    <w:p w14:paraId="7F28F162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t xml:space="preserve">la armonía   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>harmony</w:t>
      </w:r>
    </w:p>
    <w:p w14:paraId="60C13622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F59FA">
        <w:rPr>
          <w:rFonts w:ascii="Arial" w:hAnsi="Arial" w:cs="Arial"/>
          <w:b/>
          <w:bCs/>
          <w:sz w:val="20"/>
          <w:szCs w:val="20"/>
        </w:rPr>
        <w:t>atemporal</w:t>
      </w:r>
      <w:r w:rsidRPr="000F59FA">
        <w:rPr>
          <w:rFonts w:ascii="Arial" w:hAnsi="Arial" w:cs="Arial"/>
          <w:b/>
          <w:bCs/>
          <w:sz w:val="20"/>
          <w:szCs w:val="20"/>
        </w:rPr>
        <w:tab/>
      </w:r>
      <w:r w:rsidRPr="000F59FA">
        <w:rPr>
          <w:rFonts w:ascii="Arial" w:hAnsi="Arial" w:cs="Arial"/>
          <w:sz w:val="20"/>
          <w:szCs w:val="20"/>
        </w:rPr>
        <w:t>timeless</w:t>
      </w:r>
    </w:p>
    <w:p w14:paraId="6F46A82A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F59FA">
        <w:rPr>
          <w:rFonts w:ascii="Arial" w:hAnsi="Arial" w:cs="Arial"/>
          <w:b/>
          <w:bCs/>
          <w:sz w:val="20"/>
          <w:szCs w:val="20"/>
        </w:rPr>
        <w:t xml:space="preserve">autodidacta   </w:t>
      </w:r>
      <w:r w:rsidRPr="000F59FA">
        <w:rPr>
          <w:rFonts w:ascii="Arial" w:hAnsi="Arial" w:cs="Arial"/>
          <w:b/>
          <w:bCs/>
          <w:sz w:val="20"/>
          <w:szCs w:val="20"/>
        </w:rPr>
        <w:tab/>
      </w:r>
      <w:r w:rsidRPr="000F59FA">
        <w:rPr>
          <w:rFonts w:ascii="Arial" w:hAnsi="Arial" w:cs="Arial"/>
          <w:sz w:val="20"/>
          <w:szCs w:val="20"/>
        </w:rPr>
        <w:t>self-taught</w:t>
      </w:r>
    </w:p>
    <w:p w14:paraId="04AE5018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F59FA">
        <w:rPr>
          <w:rFonts w:ascii="Arial" w:hAnsi="Arial" w:cs="Arial"/>
          <w:b/>
          <w:bCs/>
          <w:sz w:val="20"/>
          <w:szCs w:val="20"/>
        </w:rPr>
        <w:t xml:space="preserve">la brocha   </w:t>
      </w:r>
      <w:r w:rsidRPr="000F59FA">
        <w:rPr>
          <w:rFonts w:ascii="Arial" w:hAnsi="Arial" w:cs="Arial"/>
          <w:b/>
          <w:bCs/>
          <w:sz w:val="20"/>
          <w:szCs w:val="20"/>
        </w:rPr>
        <w:tab/>
      </w:r>
      <w:r w:rsidRPr="000F59FA">
        <w:rPr>
          <w:rFonts w:ascii="Arial" w:hAnsi="Arial" w:cs="Arial"/>
          <w:sz w:val="20"/>
          <w:szCs w:val="20"/>
        </w:rPr>
        <w:t>thick paintbrush</w:t>
      </w:r>
    </w:p>
    <w:p w14:paraId="2E434D83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F59FA">
        <w:rPr>
          <w:rFonts w:ascii="Arial" w:hAnsi="Arial" w:cs="Arial"/>
          <w:b/>
          <w:bCs/>
          <w:sz w:val="20"/>
          <w:szCs w:val="20"/>
        </w:rPr>
        <w:t>el brochazo</w:t>
      </w:r>
      <w:r w:rsidRPr="000F59FA">
        <w:rPr>
          <w:rFonts w:ascii="Arial" w:hAnsi="Arial" w:cs="Arial"/>
          <w:b/>
          <w:bCs/>
          <w:sz w:val="20"/>
          <w:szCs w:val="20"/>
        </w:rPr>
        <w:tab/>
      </w:r>
      <w:r w:rsidRPr="000F59FA">
        <w:rPr>
          <w:rFonts w:ascii="Arial" w:hAnsi="Arial" w:cs="Arial"/>
          <w:sz w:val="20"/>
          <w:szCs w:val="20"/>
        </w:rPr>
        <w:t>brush stroke</w:t>
      </w:r>
    </w:p>
    <w:p w14:paraId="6701552F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F59FA">
        <w:rPr>
          <w:rFonts w:ascii="Arial" w:hAnsi="Arial" w:cs="Arial"/>
          <w:b/>
          <w:bCs/>
          <w:sz w:val="20"/>
          <w:szCs w:val="20"/>
        </w:rPr>
        <w:t xml:space="preserve">caótico   </w:t>
      </w:r>
      <w:r w:rsidRPr="000F59FA">
        <w:rPr>
          <w:rFonts w:ascii="Arial" w:hAnsi="Arial" w:cs="Arial"/>
          <w:b/>
          <w:bCs/>
          <w:sz w:val="20"/>
          <w:szCs w:val="20"/>
        </w:rPr>
        <w:tab/>
      </w:r>
      <w:r w:rsidRPr="000F59FA">
        <w:rPr>
          <w:rFonts w:ascii="Arial" w:hAnsi="Arial" w:cs="Arial"/>
          <w:sz w:val="20"/>
          <w:szCs w:val="20"/>
        </w:rPr>
        <w:t>chaotic</w:t>
      </w:r>
    </w:p>
    <w:p w14:paraId="392DC790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F59FA">
        <w:rPr>
          <w:rFonts w:ascii="Arial" w:hAnsi="Arial" w:cs="Arial"/>
          <w:b/>
          <w:bCs/>
          <w:sz w:val="20"/>
          <w:szCs w:val="20"/>
        </w:rPr>
        <w:t xml:space="preserve">colaborar   </w:t>
      </w:r>
      <w:r w:rsidRPr="000F59FA">
        <w:rPr>
          <w:rFonts w:ascii="Arial" w:hAnsi="Arial" w:cs="Arial"/>
          <w:b/>
          <w:bCs/>
          <w:sz w:val="20"/>
          <w:szCs w:val="20"/>
        </w:rPr>
        <w:tab/>
      </w:r>
      <w:r w:rsidRPr="000F59FA">
        <w:rPr>
          <w:rFonts w:ascii="Arial" w:hAnsi="Arial" w:cs="Arial"/>
          <w:sz w:val="20"/>
          <w:szCs w:val="20"/>
        </w:rPr>
        <w:t>to collaborate</w:t>
      </w:r>
    </w:p>
    <w:p w14:paraId="2C4DB0D6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F59FA">
        <w:rPr>
          <w:rFonts w:ascii="Arial" w:hAnsi="Arial" w:cs="Arial"/>
          <w:b/>
          <w:bCs/>
          <w:sz w:val="20"/>
          <w:szCs w:val="20"/>
        </w:rPr>
        <w:t>colorear</w:t>
      </w:r>
      <w:r w:rsidRPr="000F59FA">
        <w:rPr>
          <w:rFonts w:ascii="Arial" w:hAnsi="Arial" w:cs="Arial"/>
          <w:b/>
          <w:bCs/>
          <w:sz w:val="20"/>
          <w:szCs w:val="20"/>
        </w:rPr>
        <w:tab/>
      </w:r>
      <w:r w:rsidRPr="000F59FA">
        <w:rPr>
          <w:rFonts w:ascii="Arial" w:hAnsi="Arial" w:cs="Arial"/>
          <w:sz w:val="20"/>
          <w:szCs w:val="20"/>
        </w:rPr>
        <w:t>to colour</w:t>
      </w:r>
    </w:p>
    <w:p w14:paraId="3B85CD32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t>colorista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>colouristic</w:t>
      </w:r>
    </w:p>
    <w:p w14:paraId="171DCDA2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t xml:space="preserve">contundente  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>forceful</w:t>
      </w:r>
    </w:p>
    <w:p w14:paraId="6D668ADA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t xml:space="preserve">corriente   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>trend, movement</w:t>
      </w:r>
    </w:p>
    <w:p w14:paraId="11E9C695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t xml:space="preserve">costumbre   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>habit</w:t>
      </w:r>
    </w:p>
    <w:p w14:paraId="5073FF7F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t>el cuadro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>picture</w:t>
      </w:r>
    </w:p>
    <w:p w14:paraId="0D1D7BEA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t xml:space="preserve">la deformación     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>loss of shape</w:t>
      </w:r>
    </w:p>
    <w:p w14:paraId="3F276C24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t xml:space="preserve">la dimensión   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>dimension</w:t>
      </w:r>
    </w:p>
    <w:p w14:paraId="666C7A64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F59FA">
        <w:rPr>
          <w:rFonts w:ascii="Arial" w:hAnsi="Arial" w:cs="Arial"/>
          <w:b/>
          <w:bCs/>
          <w:sz w:val="20"/>
          <w:szCs w:val="20"/>
        </w:rPr>
        <w:t xml:space="preserve">enfatizar </w:t>
      </w:r>
      <w:r w:rsidRPr="000F59FA">
        <w:rPr>
          <w:rFonts w:ascii="Arial" w:hAnsi="Arial" w:cs="Arial"/>
          <w:b/>
          <w:bCs/>
          <w:sz w:val="20"/>
          <w:szCs w:val="20"/>
        </w:rPr>
        <w:tab/>
      </w:r>
      <w:r w:rsidRPr="000F59FA">
        <w:rPr>
          <w:rFonts w:ascii="Arial" w:hAnsi="Arial" w:cs="Arial"/>
          <w:sz w:val="20"/>
          <w:szCs w:val="20"/>
        </w:rPr>
        <w:t>to emphasize</w:t>
      </w:r>
    </w:p>
    <w:p w14:paraId="6AA03BF2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F59FA">
        <w:rPr>
          <w:rFonts w:ascii="Arial" w:hAnsi="Arial" w:cs="Arial"/>
          <w:b/>
          <w:bCs/>
          <w:sz w:val="20"/>
          <w:szCs w:val="20"/>
        </w:rPr>
        <w:t>esbozar</w:t>
      </w:r>
      <w:r w:rsidRPr="000F59FA">
        <w:rPr>
          <w:rFonts w:ascii="Arial" w:hAnsi="Arial" w:cs="Arial"/>
          <w:b/>
          <w:bCs/>
          <w:sz w:val="20"/>
          <w:szCs w:val="20"/>
        </w:rPr>
        <w:tab/>
      </w:r>
      <w:r w:rsidRPr="000F59FA">
        <w:rPr>
          <w:rFonts w:ascii="Arial" w:hAnsi="Arial" w:cs="Arial"/>
          <w:sz w:val="20"/>
          <w:szCs w:val="20"/>
        </w:rPr>
        <w:t>to sketch</w:t>
      </w:r>
    </w:p>
    <w:p w14:paraId="2028A927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F59FA">
        <w:rPr>
          <w:rFonts w:ascii="Arial" w:hAnsi="Arial" w:cs="Arial"/>
          <w:b/>
          <w:bCs/>
          <w:sz w:val="20"/>
          <w:szCs w:val="20"/>
        </w:rPr>
        <w:t>espeso</w:t>
      </w:r>
      <w:r w:rsidRPr="000F59FA">
        <w:rPr>
          <w:rFonts w:ascii="Arial" w:hAnsi="Arial" w:cs="Arial"/>
          <w:b/>
          <w:bCs/>
          <w:sz w:val="20"/>
          <w:szCs w:val="20"/>
        </w:rPr>
        <w:tab/>
      </w:r>
      <w:r w:rsidRPr="000F59FA">
        <w:rPr>
          <w:rFonts w:ascii="Arial" w:hAnsi="Arial" w:cs="Arial"/>
          <w:sz w:val="20"/>
          <w:szCs w:val="20"/>
        </w:rPr>
        <w:t>thick</w:t>
      </w:r>
    </w:p>
    <w:p w14:paraId="52EE08C5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F59FA">
        <w:rPr>
          <w:rFonts w:ascii="Arial" w:hAnsi="Arial" w:cs="Arial"/>
          <w:b/>
          <w:bCs/>
          <w:sz w:val="20"/>
          <w:szCs w:val="20"/>
        </w:rPr>
        <w:t>evocador</w:t>
      </w:r>
      <w:r w:rsidRPr="000F59FA">
        <w:rPr>
          <w:rFonts w:ascii="Arial" w:hAnsi="Arial" w:cs="Arial"/>
          <w:b/>
          <w:bCs/>
          <w:sz w:val="20"/>
          <w:szCs w:val="20"/>
        </w:rPr>
        <w:tab/>
      </w:r>
      <w:r w:rsidRPr="000F59FA">
        <w:rPr>
          <w:rFonts w:ascii="Arial" w:hAnsi="Arial" w:cs="Arial"/>
          <w:sz w:val="20"/>
          <w:szCs w:val="20"/>
        </w:rPr>
        <w:t>evocative, dreamy</w:t>
      </w:r>
    </w:p>
    <w:p w14:paraId="10D351F9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F59FA">
        <w:rPr>
          <w:rFonts w:ascii="Arial" w:hAnsi="Arial" w:cs="Arial"/>
          <w:b/>
          <w:bCs/>
          <w:sz w:val="20"/>
          <w:szCs w:val="20"/>
        </w:rPr>
        <w:t xml:space="preserve">extenso  </w:t>
      </w:r>
      <w:r w:rsidRPr="000F59FA">
        <w:rPr>
          <w:rFonts w:ascii="Arial" w:hAnsi="Arial" w:cs="Arial"/>
          <w:b/>
          <w:bCs/>
          <w:sz w:val="20"/>
          <w:szCs w:val="20"/>
        </w:rPr>
        <w:tab/>
      </w:r>
      <w:r w:rsidRPr="000F59FA">
        <w:rPr>
          <w:rFonts w:ascii="Arial" w:hAnsi="Arial" w:cs="Arial"/>
          <w:sz w:val="20"/>
          <w:szCs w:val="20"/>
        </w:rPr>
        <w:t>extensive</w:t>
      </w:r>
    </w:p>
    <w:p w14:paraId="15FC8039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F59FA">
        <w:rPr>
          <w:rFonts w:ascii="Arial" w:hAnsi="Arial" w:cs="Arial"/>
          <w:b/>
          <w:bCs/>
          <w:sz w:val="20"/>
          <w:szCs w:val="20"/>
        </w:rPr>
        <w:t xml:space="preserve">fallecer  </w:t>
      </w:r>
      <w:r w:rsidRPr="000F59FA">
        <w:rPr>
          <w:rFonts w:ascii="Arial" w:hAnsi="Arial" w:cs="Arial"/>
          <w:b/>
          <w:bCs/>
          <w:sz w:val="20"/>
          <w:szCs w:val="20"/>
        </w:rPr>
        <w:tab/>
      </w:r>
      <w:r w:rsidRPr="000F59FA">
        <w:rPr>
          <w:rFonts w:ascii="Arial" w:hAnsi="Arial" w:cs="Arial"/>
          <w:sz w:val="20"/>
          <w:szCs w:val="20"/>
        </w:rPr>
        <w:t>to pass away</w:t>
      </w:r>
    </w:p>
    <w:p w14:paraId="12CFB81E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t xml:space="preserve">el fondo   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>background</w:t>
      </w:r>
    </w:p>
    <w:p w14:paraId="45D70D39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t xml:space="preserve">la forma   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>shape</w:t>
      </w:r>
    </w:p>
    <w:p w14:paraId="662311A1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t xml:space="preserve">el/la genio 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 xml:space="preserve">genius   </w:t>
      </w:r>
    </w:p>
    <w:p w14:paraId="6A684A17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t xml:space="preserve">el gesto   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>gesture</w:t>
      </w:r>
    </w:p>
    <w:p w14:paraId="3DEF572E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F59FA">
        <w:rPr>
          <w:rFonts w:ascii="Arial" w:hAnsi="Arial" w:cs="Arial"/>
          <w:b/>
          <w:bCs/>
          <w:sz w:val="20"/>
          <w:szCs w:val="20"/>
        </w:rPr>
        <w:t xml:space="preserve">el grito   </w:t>
      </w:r>
      <w:r w:rsidRPr="000F59FA">
        <w:rPr>
          <w:rFonts w:ascii="Arial" w:hAnsi="Arial" w:cs="Arial"/>
          <w:b/>
          <w:bCs/>
          <w:sz w:val="20"/>
          <w:szCs w:val="20"/>
        </w:rPr>
        <w:tab/>
      </w:r>
      <w:r w:rsidRPr="000F59FA">
        <w:rPr>
          <w:rFonts w:ascii="Arial" w:hAnsi="Arial" w:cs="Arial"/>
          <w:sz w:val="20"/>
          <w:szCs w:val="20"/>
        </w:rPr>
        <w:t>scream</w:t>
      </w:r>
    </w:p>
    <w:p w14:paraId="21F05F19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F59FA">
        <w:rPr>
          <w:rFonts w:ascii="Arial" w:hAnsi="Arial" w:cs="Arial"/>
          <w:b/>
          <w:bCs/>
          <w:sz w:val="20"/>
          <w:szCs w:val="20"/>
        </w:rPr>
        <w:t xml:space="preserve">grueso   </w:t>
      </w:r>
      <w:r w:rsidRPr="000F59FA">
        <w:rPr>
          <w:rFonts w:ascii="Arial" w:hAnsi="Arial" w:cs="Arial"/>
          <w:b/>
          <w:bCs/>
          <w:sz w:val="20"/>
          <w:szCs w:val="20"/>
        </w:rPr>
        <w:tab/>
      </w:r>
      <w:r w:rsidRPr="000F59FA">
        <w:rPr>
          <w:rFonts w:ascii="Arial" w:hAnsi="Arial" w:cs="Arial"/>
          <w:sz w:val="20"/>
          <w:szCs w:val="20"/>
        </w:rPr>
        <w:t>thick</w:t>
      </w:r>
    </w:p>
    <w:p w14:paraId="1D7CFE54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F59FA">
        <w:rPr>
          <w:rFonts w:ascii="Arial" w:hAnsi="Arial" w:cs="Arial"/>
          <w:b/>
          <w:bCs/>
          <w:sz w:val="20"/>
          <w:szCs w:val="20"/>
        </w:rPr>
        <w:t xml:space="preserve">guerrero  </w:t>
      </w:r>
      <w:r w:rsidRPr="000F59FA">
        <w:rPr>
          <w:rFonts w:ascii="Arial" w:hAnsi="Arial" w:cs="Arial"/>
          <w:b/>
          <w:bCs/>
          <w:sz w:val="20"/>
          <w:szCs w:val="20"/>
        </w:rPr>
        <w:tab/>
      </w:r>
      <w:r w:rsidRPr="000F59FA">
        <w:rPr>
          <w:rFonts w:ascii="Arial" w:hAnsi="Arial" w:cs="Arial"/>
          <w:sz w:val="20"/>
          <w:szCs w:val="20"/>
        </w:rPr>
        <w:t>warlike</w:t>
      </w:r>
    </w:p>
    <w:p w14:paraId="5F35917D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F59FA">
        <w:rPr>
          <w:rFonts w:ascii="Arial" w:hAnsi="Arial" w:cs="Arial"/>
          <w:b/>
          <w:bCs/>
          <w:sz w:val="20"/>
          <w:szCs w:val="20"/>
        </w:rPr>
        <w:t xml:space="preserve">ilustrar   </w:t>
      </w:r>
      <w:r w:rsidRPr="000F59FA">
        <w:rPr>
          <w:rFonts w:ascii="Arial" w:hAnsi="Arial" w:cs="Arial"/>
          <w:b/>
          <w:bCs/>
          <w:sz w:val="20"/>
          <w:szCs w:val="20"/>
        </w:rPr>
        <w:tab/>
      </w:r>
      <w:r w:rsidRPr="000F59FA">
        <w:rPr>
          <w:rFonts w:ascii="Arial" w:hAnsi="Arial" w:cs="Arial"/>
          <w:sz w:val="20"/>
          <w:szCs w:val="20"/>
        </w:rPr>
        <w:t>to illustrate</w:t>
      </w:r>
    </w:p>
    <w:p w14:paraId="251B525C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t>influir (</w:t>
      </w:r>
      <w:r w:rsidRPr="000F59FA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>influyo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>)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>to influence</w:t>
      </w:r>
    </w:p>
    <w:p w14:paraId="2433671E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t>inspiración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>inspiration</w:t>
      </w:r>
    </w:p>
    <w:p w14:paraId="6307BF9D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t>inspirar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>to inspire</w:t>
      </w:r>
    </w:p>
    <w:p w14:paraId="3B4EE272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t>el lienzo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>canvas</w:t>
      </w:r>
    </w:p>
    <w:p w14:paraId="5C520548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t>medir (</w:t>
      </w:r>
      <w:r w:rsidRPr="000F59FA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>mido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>)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>to measure</w:t>
      </w:r>
    </w:p>
    <w:p w14:paraId="51A17B23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t xml:space="preserve">monocromático  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 xml:space="preserve">monochrome </w:t>
      </w:r>
    </w:p>
    <w:p w14:paraId="3AFDE1B4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t xml:space="preserve">monstruoso  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>hideous</w:t>
      </w:r>
    </w:p>
    <w:p w14:paraId="38C89720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t xml:space="preserve">el movimiento  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>movement</w:t>
      </w:r>
    </w:p>
    <w:p w14:paraId="025A6D36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t xml:space="preserve">la obra    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>work</w:t>
      </w:r>
    </w:p>
    <w:p w14:paraId="621C6823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t xml:space="preserve">la obra cumbre  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>most important work</w:t>
      </w:r>
    </w:p>
    <w:p w14:paraId="76D3F768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t xml:space="preserve">la obra maestra  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>masterpiece</w:t>
      </w:r>
    </w:p>
    <w:p w14:paraId="3CC748D1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t xml:space="preserve">el óleo 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>oil</w:t>
      </w:r>
    </w:p>
    <w:p w14:paraId="44415377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t>el paisaje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>landscape</w:t>
      </w:r>
    </w:p>
    <w:p w14:paraId="192BD865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t>la paleta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>palette</w:t>
      </w:r>
    </w:p>
    <w:p w14:paraId="42195E34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lastRenderedPageBreak/>
        <w:t xml:space="preserve">la perspectiva   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>perspective</w:t>
      </w:r>
    </w:p>
    <w:p w14:paraId="623FBD9E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t xml:space="preserve">el pincel  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>paintbrush</w:t>
      </w:r>
    </w:p>
    <w:p w14:paraId="425A303D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t>la pincelada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>brush stroke</w:t>
      </w:r>
    </w:p>
    <w:p w14:paraId="18F965D6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t>pintarrajear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>to daub</w:t>
      </w:r>
    </w:p>
    <w:p w14:paraId="32C475C5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t>la pintura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>painting</w:t>
      </w:r>
    </w:p>
    <w:p w14:paraId="35E6D4CB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t xml:space="preserve">la posteridad   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>posterity</w:t>
      </w:r>
    </w:p>
    <w:p w14:paraId="737E3B7F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t xml:space="preserve">el primer plano  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>foreground</w:t>
      </w:r>
    </w:p>
    <w:p w14:paraId="4CBD697A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F59FA">
        <w:rPr>
          <w:rFonts w:ascii="Arial" w:hAnsi="Arial" w:cs="Arial"/>
          <w:b/>
          <w:bCs/>
          <w:sz w:val="20"/>
          <w:szCs w:val="20"/>
        </w:rPr>
        <w:t xml:space="preserve">rechazar  </w:t>
      </w:r>
      <w:r w:rsidRPr="000F59FA">
        <w:rPr>
          <w:rFonts w:ascii="Arial" w:hAnsi="Arial" w:cs="Arial"/>
          <w:b/>
          <w:bCs/>
          <w:sz w:val="20"/>
          <w:szCs w:val="20"/>
        </w:rPr>
        <w:tab/>
      </w:r>
      <w:r w:rsidRPr="000F59FA">
        <w:rPr>
          <w:rFonts w:ascii="Arial" w:hAnsi="Arial" w:cs="Arial"/>
          <w:sz w:val="20"/>
          <w:szCs w:val="20"/>
        </w:rPr>
        <w:t>to refuse</w:t>
      </w:r>
    </w:p>
    <w:p w14:paraId="19844E5B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F59FA">
        <w:rPr>
          <w:rFonts w:ascii="Arial" w:hAnsi="Arial" w:cs="Arial"/>
          <w:b/>
          <w:bCs/>
          <w:sz w:val="20"/>
          <w:szCs w:val="20"/>
        </w:rPr>
        <w:t>repasar</w:t>
      </w:r>
      <w:r w:rsidRPr="000F59FA">
        <w:rPr>
          <w:rFonts w:ascii="Arial" w:hAnsi="Arial" w:cs="Arial"/>
          <w:b/>
          <w:bCs/>
          <w:sz w:val="20"/>
          <w:szCs w:val="20"/>
        </w:rPr>
        <w:tab/>
      </w:r>
      <w:r w:rsidRPr="000F59FA">
        <w:rPr>
          <w:rFonts w:ascii="Arial" w:hAnsi="Arial" w:cs="Arial"/>
          <w:sz w:val="20"/>
          <w:szCs w:val="20"/>
        </w:rPr>
        <w:t>to polish up a drawing</w:t>
      </w:r>
    </w:p>
    <w:p w14:paraId="03BEB528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F59FA">
        <w:rPr>
          <w:rFonts w:ascii="Arial" w:hAnsi="Arial" w:cs="Arial"/>
          <w:b/>
          <w:bCs/>
          <w:sz w:val="20"/>
          <w:szCs w:val="20"/>
        </w:rPr>
        <w:t>representar</w:t>
      </w:r>
      <w:r w:rsidRPr="000F59FA">
        <w:rPr>
          <w:rFonts w:ascii="Arial" w:hAnsi="Arial" w:cs="Arial"/>
          <w:b/>
          <w:bCs/>
          <w:sz w:val="20"/>
          <w:szCs w:val="20"/>
        </w:rPr>
        <w:tab/>
      </w:r>
      <w:r w:rsidRPr="000F59FA">
        <w:rPr>
          <w:rFonts w:ascii="Arial" w:hAnsi="Arial" w:cs="Arial"/>
          <w:sz w:val="20"/>
          <w:szCs w:val="20"/>
        </w:rPr>
        <w:t>to represent</w:t>
      </w:r>
    </w:p>
    <w:p w14:paraId="46386692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F59FA">
        <w:rPr>
          <w:rFonts w:ascii="Arial" w:hAnsi="Arial" w:cs="Arial"/>
          <w:b/>
          <w:bCs/>
          <w:sz w:val="20"/>
          <w:szCs w:val="20"/>
        </w:rPr>
        <w:t>retratar</w:t>
      </w:r>
      <w:r w:rsidRPr="000F59FA">
        <w:rPr>
          <w:rFonts w:ascii="Arial" w:hAnsi="Arial" w:cs="Arial"/>
          <w:b/>
          <w:bCs/>
          <w:sz w:val="20"/>
          <w:szCs w:val="20"/>
        </w:rPr>
        <w:tab/>
      </w:r>
      <w:r w:rsidRPr="000F59FA">
        <w:rPr>
          <w:rFonts w:ascii="Arial" w:hAnsi="Arial" w:cs="Arial"/>
          <w:sz w:val="20"/>
          <w:szCs w:val="20"/>
        </w:rPr>
        <w:t>to paint, to draw</w:t>
      </w:r>
    </w:p>
    <w:p w14:paraId="7CC3BADD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t>el segundo plano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>background</w:t>
      </w:r>
    </w:p>
    <w:p w14:paraId="7BE4A997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t>sobresalir (</w:t>
      </w:r>
      <w:r w:rsidRPr="000F59FA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>sobresalgo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>)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>to stand out</w:t>
      </w:r>
    </w:p>
    <w:p w14:paraId="0E4B090F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t xml:space="preserve">la sombra   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>shadow</w:t>
      </w:r>
    </w:p>
    <w:p w14:paraId="6FA73A05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t>surgir (</w:t>
      </w:r>
      <w:r w:rsidRPr="000F59FA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>surjo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 xml:space="preserve">)  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>to arise, to appear</w:t>
      </w:r>
    </w:p>
    <w:p w14:paraId="7D69CD25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t xml:space="preserve">tedioso  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>tedious</w:t>
      </w:r>
    </w:p>
    <w:p w14:paraId="5EF0040B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t>tendencia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>tendency</w:t>
      </w:r>
    </w:p>
    <w:p w14:paraId="38D800B9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t xml:space="preserve">el trazo   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>stroke</w:t>
      </w:r>
    </w:p>
    <w:p w14:paraId="18612318" w14:textId="274FA12E" w:rsidR="00370013" w:rsidRPr="00B65EF0" w:rsidRDefault="00370013" w:rsidP="00B65EF0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t>el trípode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>tripod</w:t>
      </w:r>
    </w:p>
    <w:p w14:paraId="618C11A7" w14:textId="77777777" w:rsidR="00370013" w:rsidRDefault="00370013" w:rsidP="00B65EF0">
      <w:pPr>
        <w:pStyle w:val="CHead"/>
        <w:rPr>
          <w:lang w:val="es-ES"/>
        </w:rPr>
      </w:pPr>
      <w:r w:rsidRPr="00827D6B">
        <w:rPr>
          <w:lang w:val="es-ES"/>
        </w:rPr>
        <w:t>13.2 La seguridad y los hackers</w:t>
      </w:r>
    </w:p>
    <w:p w14:paraId="558E2DE0" w14:textId="77777777" w:rsidR="00370013" w:rsidRDefault="00370013" w:rsidP="00863ED9">
      <w:pPr>
        <w:tabs>
          <w:tab w:val="left" w:pos="3261"/>
        </w:tabs>
        <w:spacing w:line="276" w:lineRule="auto"/>
        <w:rPr>
          <w:lang w:val="es-ES"/>
        </w:rPr>
      </w:pPr>
    </w:p>
    <w:p w14:paraId="4A82CE08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ES"/>
        </w:rPr>
      </w:pPr>
      <w:r w:rsidRPr="000F59FA">
        <w:rPr>
          <w:rFonts w:ascii="Arial" w:hAnsi="Arial" w:cs="Arial"/>
          <w:b/>
          <w:bCs/>
          <w:sz w:val="20"/>
          <w:szCs w:val="20"/>
          <w:lang w:val="es-ES"/>
        </w:rPr>
        <w:t>el acoso</w:t>
      </w:r>
      <w:r w:rsidRPr="000F59FA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0F59FA">
        <w:rPr>
          <w:rFonts w:ascii="Arial" w:hAnsi="Arial" w:cs="Arial"/>
          <w:sz w:val="20"/>
          <w:szCs w:val="20"/>
          <w:lang w:val="es-ES"/>
        </w:rPr>
        <w:t>harassment</w:t>
      </w:r>
    </w:p>
    <w:p w14:paraId="1726D2B7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ES"/>
        </w:rPr>
      </w:pPr>
      <w:r w:rsidRPr="000F59FA">
        <w:rPr>
          <w:rFonts w:ascii="Arial" w:hAnsi="Arial" w:cs="Arial"/>
          <w:b/>
          <w:bCs/>
          <w:sz w:val="20"/>
          <w:szCs w:val="20"/>
          <w:lang w:val="es-ES"/>
        </w:rPr>
        <w:t xml:space="preserve">el ajuste              </w:t>
      </w:r>
      <w:r w:rsidRPr="000F59FA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0F59FA">
        <w:rPr>
          <w:rFonts w:ascii="Arial" w:hAnsi="Arial" w:cs="Arial"/>
          <w:sz w:val="20"/>
          <w:szCs w:val="20"/>
          <w:lang w:val="es-ES"/>
        </w:rPr>
        <w:t>setting</w:t>
      </w:r>
    </w:p>
    <w:p w14:paraId="476E66BC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ES"/>
        </w:rPr>
      </w:pPr>
      <w:r w:rsidRPr="000F59FA">
        <w:rPr>
          <w:rFonts w:ascii="Arial" w:hAnsi="Arial" w:cs="Arial"/>
          <w:b/>
          <w:bCs/>
          <w:sz w:val="20"/>
          <w:szCs w:val="20"/>
          <w:lang w:val="es-ES"/>
        </w:rPr>
        <w:t>alarmar</w:t>
      </w:r>
      <w:r w:rsidRPr="000F59FA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0F59FA">
        <w:rPr>
          <w:rFonts w:ascii="Arial" w:hAnsi="Arial" w:cs="Arial"/>
          <w:sz w:val="20"/>
          <w:szCs w:val="20"/>
          <w:lang w:val="es-ES"/>
        </w:rPr>
        <w:t>to alarm</w:t>
      </w:r>
    </w:p>
    <w:p w14:paraId="7168133C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ES_tradnl"/>
        </w:rPr>
      </w:pP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>alertar</w:t>
      </w: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F59FA">
        <w:rPr>
          <w:rFonts w:ascii="Arial" w:hAnsi="Arial" w:cs="Arial"/>
          <w:sz w:val="20"/>
          <w:szCs w:val="20"/>
          <w:lang w:val="es-ES_tradnl"/>
        </w:rPr>
        <w:t>to alert</w:t>
      </w:r>
    </w:p>
    <w:p w14:paraId="40B6D5F0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ES_tradnl"/>
        </w:rPr>
      </w:pP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>el antivirus</w:t>
      </w: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F59FA">
        <w:rPr>
          <w:rFonts w:ascii="Arial" w:hAnsi="Arial" w:cs="Arial"/>
          <w:sz w:val="20"/>
          <w:szCs w:val="20"/>
          <w:lang w:val="es-ES_tradnl"/>
        </w:rPr>
        <w:t>antivirus</w:t>
      </w:r>
    </w:p>
    <w:p w14:paraId="413A3CD1" w14:textId="77777777" w:rsidR="00370013" w:rsidRDefault="00370013" w:rsidP="000F59FA">
      <w:pPr>
        <w:tabs>
          <w:tab w:val="left" w:pos="2835"/>
        </w:tabs>
        <w:rPr>
          <w:rFonts w:ascii="Arial" w:hAnsi="Arial" w:cs="Arial"/>
          <w:b/>
          <w:bCs/>
          <w:sz w:val="20"/>
          <w:szCs w:val="20"/>
          <w:lang w:val="es-ES_tradnl"/>
        </w:rPr>
      </w:pP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 xml:space="preserve">las aplicaciones </w:t>
      </w:r>
    </w:p>
    <w:p w14:paraId="723BF597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ES_tradnl"/>
        </w:rPr>
      </w:pP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>engañosas</w:t>
      </w: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F59FA">
        <w:rPr>
          <w:rFonts w:ascii="Arial" w:hAnsi="Arial" w:cs="Arial"/>
          <w:sz w:val="20"/>
          <w:szCs w:val="20"/>
          <w:lang w:val="es-ES_tradnl"/>
        </w:rPr>
        <w:t>suspicious apps</w:t>
      </w:r>
    </w:p>
    <w:p w14:paraId="01498FA1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ES_tradnl"/>
        </w:rPr>
      </w:pP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>arriesgado</w:t>
      </w: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F59FA">
        <w:rPr>
          <w:rFonts w:ascii="Arial" w:hAnsi="Arial" w:cs="Arial"/>
          <w:sz w:val="20"/>
          <w:szCs w:val="20"/>
          <w:lang w:val="es-ES_tradnl"/>
        </w:rPr>
        <w:t>risky</w:t>
      </w:r>
    </w:p>
    <w:p w14:paraId="7E17CB02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n-GB"/>
        </w:rPr>
      </w:pPr>
      <w:r w:rsidRPr="000F59FA">
        <w:rPr>
          <w:rFonts w:ascii="Arial" w:hAnsi="Arial" w:cs="Arial"/>
          <w:b/>
          <w:bCs/>
          <w:sz w:val="20"/>
          <w:szCs w:val="20"/>
          <w:lang w:val="en-GB"/>
        </w:rPr>
        <w:t>arruinar</w:t>
      </w:r>
      <w:r w:rsidRPr="000F59FA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0F59FA">
        <w:rPr>
          <w:rFonts w:ascii="Arial" w:hAnsi="Arial" w:cs="Arial"/>
          <w:sz w:val="20"/>
          <w:szCs w:val="20"/>
          <w:lang w:val="en-GB"/>
        </w:rPr>
        <w:t>to ruin</w:t>
      </w:r>
    </w:p>
    <w:p w14:paraId="71D3FC6B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n-GB"/>
        </w:rPr>
      </w:pPr>
      <w:r w:rsidRPr="000F59FA">
        <w:rPr>
          <w:rFonts w:ascii="Arial" w:hAnsi="Arial" w:cs="Arial"/>
          <w:b/>
          <w:bCs/>
          <w:sz w:val="20"/>
          <w:szCs w:val="20"/>
          <w:lang w:val="en-GB"/>
        </w:rPr>
        <w:t>asequible</w:t>
      </w:r>
      <w:r w:rsidRPr="000F59FA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0F59FA">
        <w:rPr>
          <w:rFonts w:ascii="Arial" w:hAnsi="Arial" w:cs="Arial"/>
          <w:sz w:val="20"/>
          <w:szCs w:val="20"/>
          <w:lang w:val="en-GB"/>
        </w:rPr>
        <w:t xml:space="preserve">accessible </w:t>
      </w:r>
    </w:p>
    <w:p w14:paraId="6C878171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n-GB"/>
        </w:rPr>
      </w:pPr>
      <w:r w:rsidRPr="000F59FA">
        <w:rPr>
          <w:rFonts w:ascii="Arial" w:hAnsi="Arial" w:cs="Arial"/>
          <w:b/>
          <w:bCs/>
          <w:sz w:val="20"/>
          <w:szCs w:val="20"/>
          <w:lang w:val="en-GB"/>
        </w:rPr>
        <w:t>el aviso</w:t>
      </w:r>
      <w:r w:rsidRPr="000F59FA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0F59FA">
        <w:rPr>
          <w:rFonts w:ascii="Arial" w:hAnsi="Arial" w:cs="Arial"/>
          <w:sz w:val="20"/>
          <w:szCs w:val="20"/>
          <w:lang w:val="en-GB"/>
        </w:rPr>
        <w:t>warning</w:t>
      </w:r>
    </w:p>
    <w:p w14:paraId="257DAD89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ES"/>
        </w:rPr>
      </w:pPr>
      <w:r w:rsidRPr="000F59FA">
        <w:rPr>
          <w:rFonts w:ascii="Arial" w:hAnsi="Arial" w:cs="Arial"/>
          <w:b/>
          <w:bCs/>
          <w:sz w:val="20"/>
          <w:szCs w:val="20"/>
          <w:lang w:val="es-ES"/>
        </w:rPr>
        <w:t xml:space="preserve">borrar                            </w:t>
      </w:r>
      <w:r w:rsidRPr="000F59FA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0F59FA">
        <w:rPr>
          <w:rFonts w:ascii="Arial" w:hAnsi="Arial" w:cs="Arial"/>
          <w:sz w:val="20"/>
          <w:szCs w:val="20"/>
          <w:lang w:val="es-ES"/>
        </w:rPr>
        <w:t>to delete</w:t>
      </w:r>
    </w:p>
    <w:p w14:paraId="61772062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MX"/>
        </w:rPr>
      </w:pPr>
      <w:r w:rsidRPr="000F59FA">
        <w:rPr>
          <w:rFonts w:ascii="Arial" w:hAnsi="Arial" w:cs="Arial"/>
          <w:b/>
          <w:bCs/>
          <w:sz w:val="20"/>
          <w:szCs w:val="20"/>
          <w:lang w:val="es-MX"/>
        </w:rPr>
        <w:t>la casilla</w:t>
      </w:r>
      <w:r w:rsidRPr="000F59F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0F59FA">
        <w:rPr>
          <w:rFonts w:ascii="Arial" w:hAnsi="Arial" w:cs="Arial"/>
          <w:sz w:val="20"/>
          <w:szCs w:val="20"/>
          <w:lang w:val="es-MX"/>
        </w:rPr>
        <w:t>box (to insert information)</w:t>
      </w:r>
    </w:p>
    <w:p w14:paraId="3222319C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ES_tradnl"/>
        </w:rPr>
      </w:pP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>el chantaje</w:t>
      </w: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F59FA">
        <w:rPr>
          <w:rFonts w:ascii="Arial" w:hAnsi="Arial" w:cs="Arial"/>
          <w:sz w:val="20"/>
          <w:szCs w:val="20"/>
          <w:lang w:val="es-ES_tradnl"/>
        </w:rPr>
        <w:t>blackmail</w:t>
      </w:r>
    </w:p>
    <w:p w14:paraId="64D5F7A0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ES"/>
        </w:rPr>
      </w:pPr>
      <w:r w:rsidRPr="000F59FA">
        <w:rPr>
          <w:rFonts w:ascii="Arial" w:hAnsi="Arial" w:cs="Arial"/>
          <w:b/>
          <w:bCs/>
          <w:sz w:val="20"/>
          <w:szCs w:val="20"/>
          <w:lang w:val="es-ES"/>
        </w:rPr>
        <w:t>chantajear</w:t>
      </w:r>
      <w:r w:rsidRPr="000F59FA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0F59FA">
        <w:rPr>
          <w:rFonts w:ascii="Arial" w:hAnsi="Arial" w:cs="Arial"/>
          <w:sz w:val="20"/>
          <w:szCs w:val="20"/>
          <w:lang w:val="es-ES"/>
        </w:rPr>
        <w:t>to blackmail</w:t>
      </w:r>
    </w:p>
    <w:p w14:paraId="7F8999AD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ES_tradnl"/>
        </w:rPr>
      </w:pP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>el ciberdelito</w:t>
      </w: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F59FA">
        <w:rPr>
          <w:rFonts w:ascii="Arial" w:hAnsi="Arial" w:cs="Arial"/>
          <w:sz w:val="20"/>
          <w:szCs w:val="20"/>
          <w:lang w:val="es-ES_tradnl"/>
        </w:rPr>
        <w:t>cybercrime</w:t>
      </w:r>
    </w:p>
    <w:p w14:paraId="5CD978E8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ES_tradnl"/>
        </w:rPr>
      </w:pP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>el cibernauta</w:t>
      </w: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F59FA">
        <w:rPr>
          <w:rFonts w:ascii="Arial" w:hAnsi="Arial" w:cs="Arial"/>
          <w:sz w:val="20"/>
          <w:szCs w:val="20"/>
          <w:lang w:val="es-ES_tradnl"/>
        </w:rPr>
        <w:t>Internet user</w:t>
      </w:r>
    </w:p>
    <w:p w14:paraId="1E004E40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ES_tradnl"/>
        </w:rPr>
      </w:pP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>clandestino</w:t>
      </w: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F59FA">
        <w:rPr>
          <w:rFonts w:ascii="Arial" w:hAnsi="Arial" w:cs="Arial"/>
          <w:sz w:val="20"/>
          <w:szCs w:val="20"/>
          <w:lang w:val="es-ES_tradnl"/>
        </w:rPr>
        <w:t>clandestine</w:t>
      </w:r>
    </w:p>
    <w:p w14:paraId="0CC6AB4B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ES_tradnl"/>
        </w:rPr>
      </w:pP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 xml:space="preserve">el código                       </w:t>
      </w: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F59FA">
        <w:rPr>
          <w:rFonts w:ascii="Arial" w:hAnsi="Arial" w:cs="Arial"/>
          <w:sz w:val="20"/>
          <w:szCs w:val="20"/>
          <w:lang w:val="es-ES_tradnl"/>
        </w:rPr>
        <w:t>code</w:t>
      </w:r>
    </w:p>
    <w:p w14:paraId="3CA61F02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n-GB"/>
        </w:rPr>
      </w:pPr>
      <w:r w:rsidRPr="000F59FA">
        <w:rPr>
          <w:rFonts w:ascii="Arial" w:hAnsi="Arial" w:cs="Arial"/>
          <w:b/>
          <w:bCs/>
          <w:sz w:val="20"/>
          <w:szCs w:val="20"/>
          <w:lang w:val="en-GB"/>
        </w:rPr>
        <w:t xml:space="preserve">colapsar                       </w:t>
      </w:r>
      <w:r w:rsidRPr="000F59FA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0F59FA">
        <w:rPr>
          <w:rFonts w:ascii="Arial" w:hAnsi="Arial" w:cs="Arial"/>
          <w:sz w:val="20"/>
          <w:szCs w:val="20"/>
          <w:lang w:val="en-GB"/>
        </w:rPr>
        <w:t>to crash</w:t>
      </w:r>
    </w:p>
    <w:p w14:paraId="4C00637F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n-GB"/>
        </w:rPr>
      </w:pPr>
      <w:r w:rsidRPr="000F59FA">
        <w:rPr>
          <w:rFonts w:ascii="Arial" w:hAnsi="Arial" w:cs="Arial"/>
          <w:b/>
          <w:bCs/>
          <w:sz w:val="20"/>
          <w:szCs w:val="20"/>
          <w:lang w:val="en-GB"/>
        </w:rPr>
        <w:t>colgar (</w:t>
      </w:r>
      <w:r w:rsidRPr="000F59FA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cuelgo</w:t>
      </w:r>
      <w:r w:rsidRPr="000F59FA">
        <w:rPr>
          <w:rFonts w:ascii="Arial" w:hAnsi="Arial" w:cs="Arial"/>
          <w:b/>
          <w:bCs/>
          <w:sz w:val="20"/>
          <w:szCs w:val="20"/>
          <w:lang w:val="en-GB"/>
        </w:rPr>
        <w:t>)</w:t>
      </w:r>
      <w:r w:rsidRPr="000F59FA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0F59FA">
        <w:rPr>
          <w:rFonts w:ascii="Arial" w:hAnsi="Arial" w:cs="Arial"/>
          <w:sz w:val="20"/>
          <w:szCs w:val="20"/>
          <w:lang w:val="en-GB"/>
        </w:rPr>
        <w:t>to upload</w:t>
      </w:r>
    </w:p>
    <w:p w14:paraId="45F5DBD3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ES_tradnl"/>
        </w:rPr>
      </w:pP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>el contenido</w:t>
      </w: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F59FA">
        <w:rPr>
          <w:rFonts w:ascii="Arial" w:hAnsi="Arial" w:cs="Arial"/>
          <w:sz w:val="20"/>
          <w:szCs w:val="20"/>
          <w:lang w:val="es-ES_tradnl"/>
        </w:rPr>
        <w:t>content</w:t>
      </w:r>
    </w:p>
    <w:p w14:paraId="03FEFB95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ES_tradnl"/>
        </w:rPr>
      </w:pP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>la contraseña</w:t>
      </w: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F59FA">
        <w:rPr>
          <w:rFonts w:ascii="Arial" w:hAnsi="Arial" w:cs="Arial"/>
          <w:sz w:val="20"/>
          <w:szCs w:val="20"/>
          <w:lang w:val="es-ES_tradnl"/>
        </w:rPr>
        <w:t>password</w:t>
      </w:r>
    </w:p>
    <w:p w14:paraId="68063302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ES_tradnl"/>
        </w:rPr>
      </w:pP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>el cortafuegos</w:t>
      </w: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F59FA">
        <w:rPr>
          <w:rFonts w:ascii="Arial" w:hAnsi="Arial" w:cs="Arial"/>
          <w:sz w:val="20"/>
          <w:szCs w:val="20"/>
          <w:lang w:val="es-ES_tradnl"/>
        </w:rPr>
        <w:t>firewall</w:t>
      </w:r>
    </w:p>
    <w:p w14:paraId="50DFB030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ES_tradnl"/>
        </w:rPr>
      </w:pP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>el culpable</w:t>
      </w: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F59FA">
        <w:rPr>
          <w:rFonts w:ascii="Arial" w:hAnsi="Arial" w:cs="Arial"/>
          <w:sz w:val="20"/>
          <w:szCs w:val="20"/>
          <w:lang w:val="es-ES_tradnl"/>
        </w:rPr>
        <w:t>guilty</w:t>
      </w:r>
    </w:p>
    <w:p w14:paraId="307700D3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ES_tradnl"/>
        </w:rPr>
      </w:pP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>el delito</w:t>
      </w: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F59FA">
        <w:rPr>
          <w:rFonts w:ascii="Arial" w:hAnsi="Arial" w:cs="Arial"/>
          <w:sz w:val="20"/>
          <w:szCs w:val="20"/>
          <w:lang w:val="es-ES_tradnl"/>
        </w:rPr>
        <w:t>crime</w:t>
      </w:r>
    </w:p>
    <w:p w14:paraId="60675AE5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ES_tradnl"/>
        </w:rPr>
      </w:pP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>denunciar</w:t>
      </w: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F59FA">
        <w:rPr>
          <w:rFonts w:ascii="Arial" w:hAnsi="Arial" w:cs="Arial"/>
          <w:sz w:val="20"/>
          <w:szCs w:val="20"/>
          <w:lang w:val="es-ES_tradnl"/>
        </w:rPr>
        <w:t>to report</w:t>
      </w:r>
    </w:p>
    <w:p w14:paraId="7816DE87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ES_tradnl"/>
        </w:rPr>
      </w:pP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 xml:space="preserve">desconocido                  </w:t>
      </w: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F59FA">
        <w:rPr>
          <w:rFonts w:ascii="Arial" w:hAnsi="Arial" w:cs="Arial"/>
          <w:sz w:val="20"/>
          <w:szCs w:val="20"/>
          <w:lang w:val="es-ES_tradnl"/>
        </w:rPr>
        <w:t>unknown</w:t>
      </w:r>
    </w:p>
    <w:p w14:paraId="2063CAFE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ES"/>
        </w:rPr>
      </w:pPr>
      <w:r w:rsidRPr="000F59FA">
        <w:rPr>
          <w:rFonts w:ascii="Arial" w:hAnsi="Arial" w:cs="Arial"/>
          <w:b/>
          <w:bCs/>
          <w:sz w:val="20"/>
          <w:szCs w:val="20"/>
          <w:lang w:val="es-ES"/>
        </w:rPr>
        <w:t xml:space="preserve">deshabilitar                    </w:t>
      </w:r>
      <w:r w:rsidRPr="000F59FA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0F59FA">
        <w:rPr>
          <w:rFonts w:ascii="Arial" w:hAnsi="Arial" w:cs="Arial"/>
          <w:sz w:val="20"/>
          <w:szCs w:val="20"/>
          <w:lang w:val="es-ES"/>
        </w:rPr>
        <w:t>to disable</w:t>
      </w:r>
    </w:p>
    <w:p w14:paraId="2F6F461F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ES"/>
        </w:rPr>
      </w:pPr>
      <w:r w:rsidRPr="000F59FA">
        <w:rPr>
          <w:rFonts w:ascii="Arial" w:hAnsi="Arial" w:cs="Arial"/>
          <w:b/>
          <w:bCs/>
          <w:sz w:val="20"/>
          <w:szCs w:val="20"/>
          <w:lang w:val="es-ES"/>
        </w:rPr>
        <w:t xml:space="preserve">detener </w:t>
      </w:r>
      <w:r w:rsidRPr="000F59FA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"/>
        </w:rPr>
        <w:t>(detengo)</w:t>
      </w:r>
      <w:r w:rsidRPr="000F59FA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0F59FA">
        <w:rPr>
          <w:rFonts w:ascii="Arial" w:hAnsi="Arial" w:cs="Arial"/>
          <w:sz w:val="20"/>
          <w:szCs w:val="20"/>
          <w:lang w:val="es-ES"/>
        </w:rPr>
        <w:t>to arrest</w:t>
      </w:r>
    </w:p>
    <w:p w14:paraId="5AE1D08D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n-GB"/>
        </w:rPr>
      </w:pPr>
      <w:r w:rsidRPr="000F59FA">
        <w:rPr>
          <w:rFonts w:ascii="Arial" w:hAnsi="Arial" w:cs="Arial"/>
          <w:b/>
          <w:bCs/>
          <w:sz w:val="20"/>
          <w:szCs w:val="20"/>
          <w:lang w:val="en-GB"/>
        </w:rPr>
        <w:t>engañar</w:t>
      </w:r>
      <w:r w:rsidRPr="000F59FA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0F59FA">
        <w:rPr>
          <w:rFonts w:ascii="Arial" w:hAnsi="Arial" w:cs="Arial"/>
          <w:sz w:val="20"/>
          <w:szCs w:val="20"/>
          <w:lang w:val="en-GB"/>
        </w:rPr>
        <w:t>to trick</w:t>
      </w:r>
    </w:p>
    <w:p w14:paraId="240AA164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n-GB"/>
        </w:rPr>
      </w:pPr>
      <w:r w:rsidRPr="000F59FA">
        <w:rPr>
          <w:rFonts w:ascii="Arial" w:hAnsi="Arial" w:cs="Arial"/>
          <w:b/>
          <w:bCs/>
          <w:sz w:val="20"/>
          <w:szCs w:val="20"/>
          <w:lang w:val="en-GB"/>
        </w:rPr>
        <w:t>esconder</w:t>
      </w:r>
      <w:r w:rsidRPr="000F59FA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0F59FA">
        <w:rPr>
          <w:rFonts w:ascii="Arial" w:hAnsi="Arial" w:cs="Arial"/>
          <w:sz w:val="20"/>
          <w:szCs w:val="20"/>
          <w:lang w:val="en-GB"/>
        </w:rPr>
        <w:t>to hide</w:t>
      </w:r>
    </w:p>
    <w:p w14:paraId="46DE4FF2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n-GB"/>
        </w:rPr>
      </w:pPr>
      <w:r w:rsidRPr="000F59FA">
        <w:rPr>
          <w:rFonts w:ascii="Arial" w:hAnsi="Arial" w:cs="Arial"/>
          <w:b/>
          <w:bCs/>
          <w:sz w:val="20"/>
          <w:szCs w:val="20"/>
          <w:lang w:val="en-GB"/>
        </w:rPr>
        <w:t>esfumarse</w:t>
      </w:r>
      <w:r w:rsidRPr="000F59FA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0F59FA">
        <w:rPr>
          <w:rFonts w:ascii="Arial" w:hAnsi="Arial" w:cs="Arial"/>
          <w:sz w:val="20"/>
          <w:szCs w:val="20"/>
          <w:lang w:val="en-GB"/>
        </w:rPr>
        <w:t>to vanish</w:t>
      </w:r>
    </w:p>
    <w:p w14:paraId="59ADCFDA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n-GB"/>
        </w:rPr>
      </w:pPr>
      <w:r w:rsidRPr="000F59FA">
        <w:rPr>
          <w:rFonts w:ascii="Arial" w:hAnsi="Arial" w:cs="Arial"/>
          <w:b/>
          <w:bCs/>
          <w:sz w:val="20"/>
          <w:szCs w:val="20"/>
          <w:lang w:val="en-GB"/>
        </w:rPr>
        <w:t xml:space="preserve">espiar                            </w:t>
      </w:r>
      <w:r w:rsidRPr="000F59FA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0F59FA">
        <w:rPr>
          <w:rFonts w:ascii="Arial" w:hAnsi="Arial" w:cs="Arial"/>
          <w:sz w:val="20"/>
          <w:szCs w:val="20"/>
          <w:lang w:val="en-GB"/>
        </w:rPr>
        <w:t>to spy</w:t>
      </w:r>
    </w:p>
    <w:p w14:paraId="7C0BCF55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n-GB"/>
        </w:rPr>
      </w:pPr>
      <w:r w:rsidRPr="000F59FA">
        <w:rPr>
          <w:rFonts w:ascii="Arial" w:hAnsi="Arial" w:cs="Arial"/>
          <w:b/>
          <w:bCs/>
          <w:sz w:val="20"/>
          <w:szCs w:val="20"/>
          <w:lang w:val="en-GB"/>
        </w:rPr>
        <w:t>la estafa</w:t>
      </w:r>
      <w:r w:rsidRPr="000F59FA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0F59FA">
        <w:rPr>
          <w:rFonts w:ascii="Arial" w:hAnsi="Arial" w:cs="Arial"/>
          <w:sz w:val="20"/>
          <w:szCs w:val="20"/>
          <w:lang w:val="en-GB"/>
        </w:rPr>
        <w:t>scam</w:t>
      </w:r>
    </w:p>
    <w:p w14:paraId="6C1DFAB8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F59FA">
        <w:rPr>
          <w:rFonts w:ascii="Arial" w:hAnsi="Arial" w:cs="Arial"/>
          <w:b/>
          <w:bCs/>
          <w:sz w:val="20"/>
          <w:szCs w:val="20"/>
        </w:rPr>
        <w:t>estropear</w:t>
      </w:r>
      <w:r w:rsidRPr="000F59FA">
        <w:rPr>
          <w:rFonts w:ascii="Arial" w:hAnsi="Arial" w:cs="Arial"/>
          <w:b/>
          <w:bCs/>
          <w:sz w:val="20"/>
          <w:szCs w:val="20"/>
        </w:rPr>
        <w:tab/>
      </w:r>
      <w:r w:rsidRPr="000F59FA">
        <w:rPr>
          <w:rFonts w:ascii="Arial" w:hAnsi="Arial" w:cs="Arial"/>
          <w:sz w:val="20"/>
          <w:szCs w:val="20"/>
        </w:rPr>
        <w:t>to damage</w:t>
      </w:r>
    </w:p>
    <w:p w14:paraId="55285503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F59FA">
        <w:rPr>
          <w:rFonts w:ascii="Arial" w:hAnsi="Arial" w:cs="Arial"/>
          <w:b/>
          <w:bCs/>
          <w:sz w:val="20"/>
          <w:szCs w:val="20"/>
        </w:rPr>
        <w:lastRenderedPageBreak/>
        <w:t xml:space="preserve">etiquetar                        </w:t>
      </w:r>
      <w:r w:rsidRPr="000F59FA">
        <w:rPr>
          <w:rFonts w:ascii="Arial" w:hAnsi="Arial" w:cs="Arial"/>
          <w:b/>
          <w:bCs/>
          <w:sz w:val="20"/>
          <w:szCs w:val="20"/>
        </w:rPr>
        <w:tab/>
      </w:r>
      <w:r w:rsidRPr="000F59FA">
        <w:rPr>
          <w:rFonts w:ascii="Arial" w:hAnsi="Arial" w:cs="Arial"/>
          <w:sz w:val="20"/>
          <w:szCs w:val="20"/>
        </w:rPr>
        <w:t>to tag</w:t>
      </w:r>
    </w:p>
    <w:p w14:paraId="07522AC9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F59FA">
        <w:rPr>
          <w:rFonts w:ascii="Arial" w:hAnsi="Arial" w:cs="Arial"/>
          <w:b/>
          <w:bCs/>
          <w:sz w:val="20"/>
          <w:szCs w:val="20"/>
        </w:rPr>
        <w:t>falso</w:t>
      </w:r>
      <w:r w:rsidRPr="000F59FA">
        <w:rPr>
          <w:rFonts w:ascii="Arial" w:hAnsi="Arial" w:cs="Arial"/>
          <w:b/>
          <w:bCs/>
          <w:sz w:val="20"/>
          <w:szCs w:val="20"/>
        </w:rPr>
        <w:tab/>
      </w:r>
      <w:r w:rsidRPr="000F59FA">
        <w:rPr>
          <w:rFonts w:ascii="Arial" w:hAnsi="Arial" w:cs="Arial"/>
          <w:sz w:val="20"/>
          <w:szCs w:val="20"/>
        </w:rPr>
        <w:t>fake</w:t>
      </w:r>
    </w:p>
    <w:p w14:paraId="76401A90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color w:val="000000"/>
          <w:sz w:val="20"/>
          <w:szCs w:val="20"/>
        </w:rPr>
      </w:pPr>
      <w:r w:rsidRPr="000F59FA">
        <w:rPr>
          <w:rFonts w:ascii="Arial" w:hAnsi="Arial" w:cs="Arial"/>
          <w:b/>
          <w:bCs/>
          <w:sz w:val="20"/>
          <w:szCs w:val="20"/>
        </w:rPr>
        <w:t xml:space="preserve">fiarse </w:t>
      </w:r>
      <w:r w:rsidRPr="000F59FA">
        <w:rPr>
          <w:rFonts w:ascii="Arial" w:hAnsi="Arial" w:cs="Arial"/>
          <w:b/>
          <w:bCs/>
          <w:color w:val="000000"/>
          <w:sz w:val="20"/>
          <w:szCs w:val="20"/>
        </w:rPr>
        <w:t>(</w:t>
      </w:r>
      <w:r w:rsidRPr="000F59F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me fío</w:t>
      </w:r>
      <w:r w:rsidRPr="000F59FA">
        <w:rPr>
          <w:rFonts w:ascii="Arial" w:hAnsi="Arial" w:cs="Arial"/>
          <w:b/>
          <w:bCs/>
          <w:color w:val="000000"/>
          <w:sz w:val="20"/>
          <w:szCs w:val="20"/>
        </w:rPr>
        <w:t>)</w:t>
      </w:r>
      <w:r w:rsidRPr="000F59F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F59FA">
        <w:rPr>
          <w:rFonts w:ascii="Arial" w:hAnsi="Arial" w:cs="Arial"/>
          <w:color w:val="000000"/>
          <w:sz w:val="20"/>
          <w:szCs w:val="20"/>
        </w:rPr>
        <w:t>to trust</w:t>
      </w:r>
    </w:p>
    <w:p w14:paraId="1447F356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F59FA">
        <w:rPr>
          <w:rFonts w:ascii="Arial" w:hAnsi="Arial" w:cs="Arial"/>
          <w:b/>
          <w:bCs/>
          <w:sz w:val="20"/>
          <w:szCs w:val="20"/>
        </w:rPr>
        <w:t xml:space="preserve">el filtro                          </w:t>
      </w:r>
      <w:r w:rsidRPr="000F59FA">
        <w:rPr>
          <w:rFonts w:ascii="Arial" w:hAnsi="Arial" w:cs="Arial"/>
          <w:b/>
          <w:bCs/>
          <w:sz w:val="20"/>
          <w:szCs w:val="20"/>
        </w:rPr>
        <w:tab/>
      </w:r>
      <w:r w:rsidRPr="000F59FA">
        <w:rPr>
          <w:rFonts w:ascii="Arial" w:hAnsi="Arial" w:cs="Arial"/>
          <w:sz w:val="20"/>
          <w:szCs w:val="20"/>
        </w:rPr>
        <w:t>filter</w:t>
      </w:r>
    </w:p>
    <w:p w14:paraId="274EE8CF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F59FA">
        <w:rPr>
          <w:rFonts w:ascii="Arial" w:hAnsi="Arial" w:cs="Arial"/>
          <w:b/>
          <w:bCs/>
          <w:color w:val="000000"/>
          <w:sz w:val="20"/>
          <w:szCs w:val="20"/>
        </w:rPr>
        <w:t xml:space="preserve">fingir </w:t>
      </w:r>
      <w:r w:rsidRPr="000F59F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(finjo)</w:t>
      </w:r>
      <w:r w:rsidRPr="000F59FA">
        <w:rPr>
          <w:rFonts w:ascii="Arial" w:hAnsi="Arial" w:cs="Arial"/>
          <w:b/>
          <w:bCs/>
          <w:sz w:val="20"/>
          <w:szCs w:val="20"/>
        </w:rPr>
        <w:tab/>
      </w:r>
      <w:r w:rsidRPr="000F59FA">
        <w:rPr>
          <w:rFonts w:ascii="Arial" w:hAnsi="Arial" w:cs="Arial"/>
          <w:sz w:val="20"/>
          <w:szCs w:val="20"/>
        </w:rPr>
        <w:t>to pretend</w:t>
      </w:r>
    </w:p>
    <w:p w14:paraId="19461A61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F59FA">
        <w:rPr>
          <w:rFonts w:ascii="Arial" w:hAnsi="Arial" w:cs="Arial"/>
          <w:b/>
          <w:bCs/>
          <w:sz w:val="20"/>
          <w:szCs w:val="20"/>
        </w:rPr>
        <w:t>fisgar</w:t>
      </w:r>
      <w:r w:rsidRPr="000F59FA">
        <w:rPr>
          <w:rFonts w:ascii="Arial" w:hAnsi="Arial" w:cs="Arial"/>
          <w:b/>
          <w:bCs/>
          <w:sz w:val="20"/>
          <w:szCs w:val="20"/>
        </w:rPr>
        <w:tab/>
      </w:r>
      <w:r w:rsidRPr="000F59FA">
        <w:rPr>
          <w:rFonts w:ascii="Arial" w:hAnsi="Arial" w:cs="Arial"/>
          <w:sz w:val="20"/>
          <w:szCs w:val="20"/>
        </w:rPr>
        <w:t>to pry on</w:t>
      </w:r>
    </w:p>
    <w:p w14:paraId="316EB229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ES_tradnl"/>
        </w:rPr>
      </w:pP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 xml:space="preserve">el formulario                 </w:t>
      </w: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F59FA">
        <w:rPr>
          <w:rFonts w:ascii="Arial" w:hAnsi="Arial" w:cs="Arial"/>
          <w:sz w:val="20"/>
          <w:szCs w:val="20"/>
          <w:lang w:val="es-ES_tradnl"/>
        </w:rPr>
        <w:t>form</w:t>
      </w:r>
    </w:p>
    <w:p w14:paraId="7EB5AE33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ES_tradnl"/>
        </w:rPr>
      </w:pP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 xml:space="preserve">fraudulento                   </w:t>
      </w: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F59FA">
        <w:rPr>
          <w:rFonts w:ascii="Arial" w:hAnsi="Arial" w:cs="Arial"/>
          <w:sz w:val="20"/>
          <w:szCs w:val="20"/>
          <w:lang w:val="es-ES_tradnl"/>
        </w:rPr>
        <w:t>fraudulent, ilegal</w:t>
      </w:r>
    </w:p>
    <w:p w14:paraId="1AE8DC88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F59FA">
        <w:rPr>
          <w:rFonts w:ascii="Arial" w:hAnsi="Arial" w:cs="Arial"/>
          <w:b/>
          <w:bCs/>
          <w:sz w:val="20"/>
          <w:szCs w:val="20"/>
        </w:rPr>
        <w:t xml:space="preserve">gratuitamente               </w:t>
      </w:r>
      <w:r w:rsidRPr="000F59FA">
        <w:rPr>
          <w:rFonts w:ascii="Arial" w:hAnsi="Arial" w:cs="Arial"/>
          <w:b/>
          <w:bCs/>
          <w:sz w:val="20"/>
          <w:szCs w:val="20"/>
        </w:rPr>
        <w:tab/>
      </w:r>
      <w:r w:rsidRPr="000F59FA">
        <w:rPr>
          <w:rFonts w:ascii="Arial" w:hAnsi="Arial" w:cs="Arial"/>
          <w:sz w:val="20"/>
          <w:szCs w:val="20"/>
        </w:rPr>
        <w:t>free of charge</w:t>
      </w:r>
    </w:p>
    <w:p w14:paraId="72610693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F59FA">
        <w:rPr>
          <w:rFonts w:ascii="Arial" w:hAnsi="Arial" w:cs="Arial"/>
          <w:b/>
          <w:bCs/>
          <w:sz w:val="20"/>
          <w:szCs w:val="20"/>
        </w:rPr>
        <w:t>hackear</w:t>
      </w:r>
      <w:r w:rsidRPr="000F59FA">
        <w:rPr>
          <w:rFonts w:ascii="Arial" w:hAnsi="Arial" w:cs="Arial"/>
          <w:b/>
          <w:bCs/>
          <w:sz w:val="20"/>
          <w:szCs w:val="20"/>
        </w:rPr>
        <w:tab/>
      </w:r>
      <w:r w:rsidRPr="000F59FA">
        <w:rPr>
          <w:rFonts w:ascii="Arial" w:hAnsi="Arial" w:cs="Arial"/>
          <w:sz w:val="20"/>
          <w:szCs w:val="20"/>
        </w:rPr>
        <w:t>to hack</w:t>
      </w:r>
    </w:p>
    <w:p w14:paraId="0F4625F3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ES"/>
        </w:rPr>
      </w:pPr>
      <w:r w:rsidRPr="000F59FA">
        <w:rPr>
          <w:rFonts w:ascii="Arial" w:hAnsi="Arial" w:cs="Arial"/>
          <w:b/>
          <w:bCs/>
          <w:sz w:val="20"/>
          <w:szCs w:val="20"/>
          <w:lang w:val="es-ES"/>
        </w:rPr>
        <w:t xml:space="preserve">harto                             </w:t>
      </w:r>
      <w:r w:rsidRPr="000F59FA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0F59FA">
        <w:rPr>
          <w:rFonts w:ascii="Arial" w:hAnsi="Arial" w:cs="Arial"/>
          <w:sz w:val="20"/>
          <w:szCs w:val="20"/>
          <w:lang w:val="es-ES"/>
        </w:rPr>
        <w:t>fed up</w:t>
      </w:r>
    </w:p>
    <w:p w14:paraId="112A882A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ES_tradnl"/>
        </w:rPr>
      </w:pP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 xml:space="preserve">la herramienta               </w:t>
      </w: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F59FA">
        <w:rPr>
          <w:rFonts w:ascii="Arial" w:hAnsi="Arial" w:cs="Arial"/>
          <w:sz w:val="20"/>
          <w:szCs w:val="20"/>
          <w:lang w:val="es-ES_tradnl"/>
        </w:rPr>
        <w:t>tool</w:t>
      </w:r>
    </w:p>
    <w:p w14:paraId="27B65F2B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color w:val="3366FF"/>
          <w:sz w:val="20"/>
          <w:szCs w:val="20"/>
          <w:lang w:val="es-ES_tradnl"/>
        </w:rPr>
      </w:pP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 xml:space="preserve">el historial                    </w:t>
      </w: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F59FA">
        <w:rPr>
          <w:rFonts w:ascii="Arial" w:hAnsi="Arial" w:cs="Arial"/>
          <w:sz w:val="20"/>
          <w:szCs w:val="20"/>
          <w:lang w:val="es-ES_tradnl"/>
        </w:rPr>
        <w:t>history</w:t>
      </w:r>
    </w:p>
    <w:p w14:paraId="1A6DB909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ES_tradnl"/>
        </w:rPr>
      </w:pP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>el icono</w:t>
      </w: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F59FA">
        <w:rPr>
          <w:rFonts w:ascii="Arial" w:hAnsi="Arial" w:cs="Arial"/>
          <w:sz w:val="20"/>
          <w:szCs w:val="20"/>
          <w:lang w:val="es-ES_tradnl"/>
        </w:rPr>
        <w:t>icon</w:t>
      </w:r>
    </w:p>
    <w:p w14:paraId="7E603B86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ES_tradnl"/>
        </w:rPr>
      </w:pP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 xml:space="preserve">la identidad                   </w:t>
      </w: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F59FA">
        <w:rPr>
          <w:rFonts w:ascii="Arial" w:hAnsi="Arial" w:cs="Arial"/>
          <w:sz w:val="20"/>
          <w:szCs w:val="20"/>
          <w:lang w:val="es-ES_tradnl"/>
        </w:rPr>
        <w:t>identity</w:t>
      </w:r>
    </w:p>
    <w:p w14:paraId="4CD878CB" w14:textId="77777777" w:rsidR="00370013" w:rsidRPr="000F59FA" w:rsidRDefault="00370013" w:rsidP="000F59FA">
      <w:pPr>
        <w:tabs>
          <w:tab w:val="left" w:pos="2835"/>
        </w:tabs>
        <w:rPr>
          <w:rFonts w:ascii="Arial" w:hAnsi="Arial" w:cs="Arial"/>
          <w:sz w:val="20"/>
          <w:szCs w:val="20"/>
          <w:lang w:val="es-ES_tradnl"/>
        </w:rPr>
      </w:pP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 xml:space="preserve">identificar                      </w:t>
      </w: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F59FA">
        <w:rPr>
          <w:rFonts w:ascii="Arial" w:hAnsi="Arial" w:cs="Arial"/>
          <w:sz w:val="20"/>
          <w:szCs w:val="20"/>
          <w:lang w:val="es-ES_tradnl"/>
        </w:rPr>
        <w:t>to identify</w:t>
      </w:r>
    </w:p>
    <w:p w14:paraId="279ED9FE" w14:textId="77777777" w:rsidR="00370013" w:rsidRPr="000F59FA" w:rsidRDefault="00370013" w:rsidP="00DE2C66">
      <w:pPr>
        <w:tabs>
          <w:tab w:val="left" w:pos="2835"/>
        </w:tabs>
        <w:rPr>
          <w:rFonts w:ascii="Arial" w:hAnsi="Arial" w:cs="Arial"/>
          <w:sz w:val="20"/>
          <w:szCs w:val="20"/>
          <w:lang w:val="es-ES_tradnl"/>
        </w:rPr>
      </w:pP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>inaccesible</w:t>
      </w: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F59FA">
        <w:rPr>
          <w:rFonts w:ascii="Arial" w:hAnsi="Arial" w:cs="Arial"/>
          <w:sz w:val="20"/>
          <w:szCs w:val="20"/>
          <w:lang w:val="es-ES_tradnl"/>
        </w:rPr>
        <w:t>inaccessible</w:t>
      </w:r>
    </w:p>
    <w:p w14:paraId="141D9B60" w14:textId="77777777" w:rsidR="00370013" w:rsidRPr="000F59FA" w:rsidRDefault="00370013" w:rsidP="00DE2C66">
      <w:pPr>
        <w:tabs>
          <w:tab w:val="left" w:pos="2835"/>
        </w:tabs>
        <w:rPr>
          <w:rFonts w:ascii="Arial" w:hAnsi="Arial" w:cs="Arial"/>
          <w:sz w:val="20"/>
          <w:szCs w:val="20"/>
          <w:lang w:val="es-ES_tradnl"/>
        </w:rPr>
      </w:pP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>inapropiado</w:t>
      </w: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F59FA">
        <w:rPr>
          <w:rFonts w:ascii="Arial" w:hAnsi="Arial" w:cs="Arial"/>
          <w:sz w:val="20"/>
          <w:szCs w:val="20"/>
          <w:lang w:val="es-ES_tradnl"/>
        </w:rPr>
        <w:t>inappropriate</w:t>
      </w:r>
    </w:p>
    <w:p w14:paraId="4EDE6AE5" w14:textId="77777777" w:rsidR="00370013" w:rsidRPr="000F59FA" w:rsidRDefault="00370013" w:rsidP="00DE2C66">
      <w:pPr>
        <w:tabs>
          <w:tab w:val="left" w:pos="2835"/>
        </w:tabs>
        <w:rPr>
          <w:rFonts w:ascii="Arial" w:hAnsi="Arial" w:cs="Arial"/>
          <w:sz w:val="20"/>
          <w:szCs w:val="20"/>
          <w:lang w:val="es-ES_tradnl"/>
        </w:rPr>
      </w:pP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 xml:space="preserve">la indemnización </w:t>
      </w: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F59FA">
        <w:rPr>
          <w:rFonts w:ascii="Arial" w:hAnsi="Arial" w:cs="Arial"/>
          <w:sz w:val="20"/>
          <w:szCs w:val="20"/>
          <w:lang w:val="es-ES_tradnl"/>
        </w:rPr>
        <w:t>compensation</w:t>
      </w:r>
    </w:p>
    <w:p w14:paraId="45B7B5CC" w14:textId="77777777" w:rsidR="00370013" w:rsidRPr="000F59FA" w:rsidRDefault="00370013" w:rsidP="00DE2C66">
      <w:pPr>
        <w:tabs>
          <w:tab w:val="left" w:pos="2835"/>
        </w:tabs>
        <w:rPr>
          <w:rFonts w:ascii="Arial" w:hAnsi="Arial" w:cs="Arial"/>
          <w:sz w:val="20"/>
          <w:szCs w:val="20"/>
          <w:lang w:val="es-ES"/>
        </w:rPr>
      </w:pPr>
      <w:r w:rsidRPr="000F59FA">
        <w:rPr>
          <w:rFonts w:ascii="Arial" w:hAnsi="Arial" w:cs="Arial"/>
          <w:b/>
          <w:bCs/>
          <w:sz w:val="20"/>
          <w:szCs w:val="20"/>
          <w:lang w:val="es-ES"/>
        </w:rPr>
        <w:t xml:space="preserve">ingenioso                       </w:t>
      </w:r>
      <w:r w:rsidRPr="000F59FA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0F59FA">
        <w:rPr>
          <w:rFonts w:ascii="Arial" w:hAnsi="Arial" w:cs="Arial"/>
          <w:sz w:val="20"/>
          <w:szCs w:val="20"/>
          <w:lang w:val="es-ES"/>
        </w:rPr>
        <w:t>clever, ingenious</w:t>
      </w:r>
    </w:p>
    <w:p w14:paraId="33C62E73" w14:textId="77777777" w:rsidR="00370013" w:rsidRPr="000F59FA" w:rsidRDefault="00370013" w:rsidP="00DE2C66">
      <w:pPr>
        <w:tabs>
          <w:tab w:val="left" w:pos="2835"/>
        </w:tabs>
        <w:rPr>
          <w:rFonts w:ascii="Arial" w:hAnsi="Arial" w:cs="Arial"/>
          <w:sz w:val="20"/>
          <w:szCs w:val="20"/>
          <w:lang w:val="en-GB"/>
        </w:rPr>
      </w:pPr>
      <w:r w:rsidRPr="000F59FA">
        <w:rPr>
          <w:rFonts w:ascii="Arial" w:hAnsi="Arial" w:cs="Arial"/>
          <w:b/>
          <w:bCs/>
          <w:sz w:val="20"/>
          <w:szCs w:val="20"/>
          <w:lang w:val="en-GB"/>
        </w:rPr>
        <w:t>inseguro</w:t>
      </w:r>
      <w:r w:rsidRPr="000F59FA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0F59FA">
        <w:rPr>
          <w:rFonts w:ascii="Arial" w:hAnsi="Arial" w:cs="Arial"/>
          <w:sz w:val="20"/>
          <w:szCs w:val="20"/>
          <w:lang w:val="en-GB"/>
        </w:rPr>
        <w:t>uncertain, not safe</w:t>
      </w:r>
    </w:p>
    <w:p w14:paraId="54F0B55D" w14:textId="77777777" w:rsidR="00370013" w:rsidRPr="000F59FA" w:rsidRDefault="00370013" w:rsidP="00DE2C66">
      <w:pPr>
        <w:tabs>
          <w:tab w:val="left" w:pos="2835"/>
        </w:tabs>
        <w:rPr>
          <w:rFonts w:ascii="Arial" w:hAnsi="Arial" w:cs="Arial"/>
          <w:sz w:val="20"/>
          <w:szCs w:val="20"/>
          <w:lang w:val="en-GB"/>
        </w:rPr>
      </w:pPr>
      <w:r w:rsidRPr="000F59FA">
        <w:rPr>
          <w:rFonts w:ascii="Arial" w:hAnsi="Arial" w:cs="Arial"/>
          <w:b/>
          <w:bCs/>
          <w:sz w:val="20"/>
          <w:szCs w:val="20"/>
          <w:lang w:val="en-GB"/>
        </w:rPr>
        <w:t xml:space="preserve">insertar                       </w:t>
      </w:r>
      <w:r w:rsidRPr="000F59FA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0F59FA">
        <w:rPr>
          <w:rFonts w:ascii="Arial" w:hAnsi="Arial" w:cs="Arial"/>
          <w:sz w:val="20"/>
          <w:szCs w:val="20"/>
          <w:lang w:val="en-GB"/>
        </w:rPr>
        <w:t>to insert</w:t>
      </w:r>
    </w:p>
    <w:p w14:paraId="316A847B" w14:textId="77777777" w:rsidR="00370013" w:rsidRPr="000F59FA" w:rsidRDefault="00370013" w:rsidP="00DE2C66">
      <w:pPr>
        <w:tabs>
          <w:tab w:val="left" w:pos="2835"/>
        </w:tabs>
        <w:rPr>
          <w:rFonts w:ascii="Arial" w:hAnsi="Arial" w:cs="Arial"/>
          <w:sz w:val="20"/>
          <w:szCs w:val="20"/>
          <w:lang w:val="es-ES_tradnl"/>
        </w:rPr>
      </w:pP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>el</w:t>
      </w:r>
      <w:r w:rsidRPr="000F59FA">
        <w:rPr>
          <w:rFonts w:ascii="Arial" w:hAnsi="Arial" w:cs="Arial"/>
          <w:b/>
          <w:bCs/>
          <w:sz w:val="20"/>
          <w:szCs w:val="20"/>
          <w:lang w:val="es-ES"/>
        </w:rPr>
        <w:t>/la</w:t>
      </w: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 xml:space="preserve"> intruso/a</w:t>
      </w: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F59FA">
        <w:rPr>
          <w:rFonts w:ascii="Arial" w:hAnsi="Arial" w:cs="Arial"/>
          <w:sz w:val="20"/>
          <w:szCs w:val="20"/>
          <w:lang w:val="es-ES_tradnl"/>
        </w:rPr>
        <w:t>intruder</w:t>
      </w:r>
    </w:p>
    <w:p w14:paraId="5E693866" w14:textId="77777777" w:rsidR="00370013" w:rsidRPr="000F59FA" w:rsidRDefault="00370013" w:rsidP="00DE2C66">
      <w:pPr>
        <w:tabs>
          <w:tab w:val="left" w:pos="2835"/>
        </w:tabs>
        <w:rPr>
          <w:rFonts w:ascii="Arial" w:hAnsi="Arial" w:cs="Arial"/>
          <w:sz w:val="20"/>
          <w:szCs w:val="20"/>
          <w:lang w:val="es-ES"/>
        </w:rPr>
      </w:pPr>
      <w:r w:rsidRPr="000F59FA">
        <w:rPr>
          <w:rFonts w:ascii="Arial" w:hAnsi="Arial" w:cs="Arial"/>
          <w:b/>
          <w:bCs/>
          <w:sz w:val="20"/>
          <w:szCs w:val="20"/>
          <w:lang w:val="es-ES"/>
        </w:rPr>
        <w:t xml:space="preserve">la ley                         </w:t>
      </w:r>
      <w:r w:rsidRPr="000F59FA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0F59FA">
        <w:rPr>
          <w:rFonts w:ascii="Arial" w:hAnsi="Arial" w:cs="Arial"/>
          <w:sz w:val="20"/>
          <w:szCs w:val="20"/>
          <w:lang w:val="es-ES"/>
        </w:rPr>
        <w:t>law</w:t>
      </w:r>
    </w:p>
    <w:p w14:paraId="05A59978" w14:textId="77777777" w:rsidR="00370013" w:rsidRPr="000F59FA" w:rsidRDefault="00370013" w:rsidP="00DE2C66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0F59FA">
        <w:rPr>
          <w:rFonts w:ascii="Arial" w:hAnsi="Arial" w:cs="Arial"/>
          <w:b/>
          <w:bCs/>
          <w:sz w:val="20"/>
          <w:szCs w:val="20"/>
        </w:rPr>
        <w:t xml:space="preserve">libre                             </w:t>
      </w:r>
      <w:r w:rsidRPr="000F59FA">
        <w:rPr>
          <w:rFonts w:ascii="Arial" w:hAnsi="Arial" w:cs="Arial"/>
          <w:b/>
          <w:bCs/>
          <w:sz w:val="20"/>
          <w:szCs w:val="20"/>
        </w:rPr>
        <w:tab/>
      </w:r>
      <w:r w:rsidRPr="000F59FA">
        <w:rPr>
          <w:rFonts w:ascii="Arial" w:hAnsi="Arial" w:cs="Arial"/>
          <w:sz w:val="20"/>
          <w:szCs w:val="20"/>
        </w:rPr>
        <w:t>free</w:t>
      </w:r>
    </w:p>
    <w:p w14:paraId="3CFD4019" w14:textId="77777777" w:rsidR="00370013" w:rsidRPr="000F59FA" w:rsidRDefault="00370013" w:rsidP="00DE2C66">
      <w:pPr>
        <w:tabs>
          <w:tab w:val="left" w:pos="2835"/>
          <w:tab w:val="left" w:pos="8714"/>
        </w:tabs>
        <w:rPr>
          <w:rFonts w:ascii="Arial" w:hAnsi="Arial" w:cs="Arial"/>
          <w:sz w:val="20"/>
          <w:szCs w:val="20"/>
        </w:rPr>
      </w:pPr>
      <w:r w:rsidRPr="000F59FA">
        <w:rPr>
          <w:rFonts w:ascii="Arial" w:hAnsi="Arial" w:cs="Arial"/>
          <w:b/>
          <w:bCs/>
          <w:sz w:val="20"/>
          <w:szCs w:val="20"/>
        </w:rPr>
        <w:t>lucro cesante</w:t>
      </w:r>
      <w:r w:rsidRPr="000F59FA">
        <w:rPr>
          <w:rFonts w:ascii="Arial" w:hAnsi="Arial" w:cs="Arial"/>
          <w:b/>
          <w:bCs/>
          <w:sz w:val="20"/>
          <w:szCs w:val="20"/>
        </w:rPr>
        <w:tab/>
      </w:r>
      <w:r w:rsidRPr="000F59FA">
        <w:rPr>
          <w:rFonts w:ascii="Arial" w:hAnsi="Arial" w:cs="Arial"/>
          <w:sz w:val="20"/>
          <w:szCs w:val="20"/>
        </w:rPr>
        <w:t>loss of earnings</w:t>
      </w:r>
      <w:r w:rsidRPr="000F59FA">
        <w:rPr>
          <w:rFonts w:ascii="Arial" w:hAnsi="Arial" w:cs="Arial"/>
          <w:sz w:val="20"/>
          <w:szCs w:val="20"/>
        </w:rPr>
        <w:tab/>
      </w:r>
    </w:p>
    <w:p w14:paraId="5A90DF10" w14:textId="77777777" w:rsidR="00370013" w:rsidRPr="000F59FA" w:rsidRDefault="00370013" w:rsidP="00DE2C66">
      <w:pPr>
        <w:tabs>
          <w:tab w:val="left" w:pos="2835"/>
        </w:tabs>
        <w:rPr>
          <w:rFonts w:ascii="Arial" w:hAnsi="Arial" w:cs="Arial"/>
          <w:sz w:val="20"/>
          <w:szCs w:val="20"/>
          <w:lang w:val="es-ES_tradnl"/>
        </w:rPr>
      </w:pP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>malversar</w:t>
      </w: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F59FA">
        <w:rPr>
          <w:rFonts w:ascii="Arial" w:hAnsi="Arial" w:cs="Arial"/>
          <w:sz w:val="20"/>
          <w:szCs w:val="20"/>
          <w:lang w:val="es-ES_tradnl"/>
        </w:rPr>
        <w:t>to embezzle</w:t>
      </w:r>
    </w:p>
    <w:p w14:paraId="02CA5CCE" w14:textId="77777777" w:rsidR="00370013" w:rsidRPr="000F59FA" w:rsidRDefault="00370013" w:rsidP="00DE2C66">
      <w:pPr>
        <w:tabs>
          <w:tab w:val="left" w:pos="2835"/>
        </w:tabs>
        <w:rPr>
          <w:rFonts w:ascii="Arial" w:hAnsi="Arial" w:cs="Arial"/>
          <w:sz w:val="20"/>
          <w:szCs w:val="20"/>
          <w:lang w:val="es-ES"/>
        </w:rPr>
      </w:pPr>
      <w:r w:rsidRPr="000F59FA">
        <w:rPr>
          <w:rFonts w:ascii="Arial" w:hAnsi="Arial" w:cs="Arial"/>
          <w:b/>
          <w:bCs/>
          <w:sz w:val="20"/>
          <w:szCs w:val="20"/>
          <w:lang w:val="es-ES"/>
        </w:rPr>
        <w:t xml:space="preserve">menor                       </w:t>
      </w:r>
      <w:r w:rsidRPr="000F59FA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0F59FA">
        <w:rPr>
          <w:rFonts w:ascii="Arial" w:hAnsi="Arial" w:cs="Arial"/>
          <w:color w:val="000000"/>
          <w:sz w:val="20"/>
          <w:szCs w:val="20"/>
          <w:lang w:val="es-ES"/>
        </w:rPr>
        <w:t>under-aged</w:t>
      </w:r>
    </w:p>
    <w:p w14:paraId="28570535" w14:textId="77777777" w:rsidR="00370013" w:rsidRPr="000F59FA" w:rsidRDefault="00370013" w:rsidP="00DE2C66">
      <w:pPr>
        <w:tabs>
          <w:tab w:val="left" w:pos="2835"/>
        </w:tabs>
        <w:rPr>
          <w:rFonts w:ascii="Arial" w:hAnsi="Arial" w:cs="Arial"/>
          <w:sz w:val="20"/>
          <w:szCs w:val="20"/>
          <w:lang w:val="es-ES_tradnl"/>
        </w:rPr>
      </w:pP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>el peligro</w:t>
      </w: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F59FA">
        <w:rPr>
          <w:rFonts w:ascii="Arial" w:hAnsi="Arial" w:cs="Arial"/>
          <w:sz w:val="20"/>
          <w:szCs w:val="20"/>
          <w:lang w:val="es-ES_tradnl"/>
        </w:rPr>
        <w:t>danger</w:t>
      </w:r>
    </w:p>
    <w:p w14:paraId="2D6F88D7" w14:textId="77777777" w:rsidR="00370013" w:rsidRPr="000F59FA" w:rsidRDefault="00370013" w:rsidP="00DE2C66">
      <w:pPr>
        <w:tabs>
          <w:tab w:val="left" w:pos="2835"/>
        </w:tabs>
        <w:rPr>
          <w:rFonts w:ascii="Arial" w:hAnsi="Arial" w:cs="Arial"/>
          <w:sz w:val="20"/>
          <w:szCs w:val="20"/>
          <w:lang w:val="es-ES_tradnl"/>
        </w:rPr>
      </w:pP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>el  permiso</w:t>
      </w: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F59FA">
        <w:rPr>
          <w:rFonts w:ascii="Arial" w:hAnsi="Arial" w:cs="Arial"/>
          <w:sz w:val="20"/>
          <w:szCs w:val="20"/>
          <w:lang w:val="es-ES_tradnl"/>
        </w:rPr>
        <w:t>permission</w:t>
      </w:r>
    </w:p>
    <w:p w14:paraId="2AE16EA2" w14:textId="77777777" w:rsidR="00370013" w:rsidRPr="000F59FA" w:rsidRDefault="00370013" w:rsidP="00DE2C66">
      <w:pPr>
        <w:tabs>
          <w:tab w:val="left" w:pos="2835"/>
        </w:tabs>
        <w:rPr>
          <w:rFonts w:ascii="Arial" w:hAnsi="Arial" w:cs="Arial"/>
          <w:sz w:val="20"/>
          <w:szCs w:val="20"/>
          <w:lang w:val="es-ES_tradnl"/>
        </w:rPr>
      </w:pP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>la pista</w:t>
      </w: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F59FA">
        <w:rPr>
          <w:rFonts w:ascii="Arial" w:hAnsi="Arial" w:cs="Arial"/>
          <w:sz w:val="20"/>
          <w:szCs w:val="20"/>
          <w:lang w:val="es-ES_tradnl"/>
        </w:rPr>
        <w:t>clue</w:t>
      </w:r>
    </w:p>
    <w:p w14:paraId="255DFE1E" w14:textId="77777777" w:rsidR="00370013" w:rsidRPr="000F59FA" w:rsidRDefault="00370013" w:rsidP="00DE2C66">
      <w:pPr>
        <w:tabs>
          <w:tab w:val="left" w:pos="2835"/>
        </w:tabs>
        <w:rPr>
          <w:rFonts w:ascii="Arial" w:hAnsi="Arial" w:cs="Arial"/>
          <w:color w:val="FF0000"/>
          <w:sz w:val="20"/>
          <w:szCs w:val="20"/>
          <w:u w:val="single"/>
          <w:lang w:val="es-ES_tradnl"/>
        </w:rPr>
      </w:pP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 xml:space="preserve">la preocupación             </w:t>
      </w: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F59FA">
        <w:rPr>
          <w:rFonts w:ascii="Arial" w:hAnsi="Arial" w:cs="Arial"/>
          <w:sz w:val="20"/>
          <w:szCs w:val="20"/>
          <w:lang w:val="es-ES_tradnl"/>
        </w:rPr>
        <w:t>worry</w:t>
      </w:r>
    </w:p>
    <w:p w14:paraId="21EA8065" w14:textId="77777777" w:rsidR="00370013" w:rsidRPr="000F59FA" w:rsidRDefault="00370013" w:rsidP="00DE2C66">
      <w:pPr>
        <w:tabs>
          <w:tab w:val="left" w:pos="2835"/>
        </w:tabs>
        <w:rPr>
          <w:rFonts w:ascii="Arial" w:hAnsi="Arial" w:cs="Arial"/>
          <w:sz w:val="20"/>
          <w:szCs w:val="20"/>
          <w:lang w:val="es-ES_tradnl"/>
        </w:rPr>
      </w:pP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>la privacidad</w:t>
      </w: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F59FA">
        <w:rPr>
          <w:rFonts w:ascii="Arial" w:hAnsi="Arial" w:cs="Arial"/>
          <w:sz w:val="20"/>
          <w:szCs w:val="20"/>
          <w:lang w:val="es-ES_tradnl"/>
        </w:rPr>
        <w:t>privacy</w:t>
      </w:r>
    </w:p>
    <w:p w14:paraId="3C4C5EB6" w14:textId="77777777" w:rsidR="00370013" w:rsidRPr="000F59FA" w:rsidRDefault="00370013" w:rsidP="00DE2C66">
      <w:pPr>
        <w:tabs>
          <w:tab w:val="left" w:pos="2835"/>
        </w:tabs>
        <w:rPr>
          <w:rFonts w:ascii="Arial" w:hAnsi="Arial" w:cs="Arial"/>
          <w:sz w:val="20"/>
          <w:szCs w:val="20"/>
          <w:lang w:val="en-GB"/>
        </w:rPr>
      </w:pPr>
      <w:r w:rsidRPr="000F59FA">
        <w:rPr>
          <w:rFonts w:ascii="Arial" w:hAnsi="Arial" w:cs="Arial"/>
          <w:b/>
          <w:bCs/>
          <w:sz w:val="20"/>
          <w:szCs w:val="20"/>
          <w:lang w:val="en-GB"/>
        </w:rPr>
        <w:t>propagar</w:t>
      </w:r>
      <w:r w:rsidRPr="000F59FA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0F59FA">
        <w:rPr>
          <w:rFonts w:ascii="Arial" w:hAnsi="Arial" w:cs="Arial"/>
          <w:sz w:val="20"/>
          <w:szCs w:val="20"/>
          <w:lang w:val="en-GB"/>
        </w:rPr>
        <w:t>to spread</w:t>
      </w:r>
    </w:p>
    <w:p w14:paraId="58DA328C" w14:textId="77777777" w:rsidR="00370013" w:rsidRPr="000F59FA" w:rsidRDefault="00370013" w:rsidP="00DE2C66">
      <w:pPr>
        <w:tabs>
          <w:tab w:val="left" w:pos="2835"/>
        </w:tabs>
        <w:rPr>
          <w:rFonts w:ascii="Arial" w:hAnsi="Arial" w:cs="Arial"/>
          <w:sz w:val="20"/>
          <w:szCs w:val="20"/>
          <w:lang w:val="en-GB"/>
        </w:rPr>
      </w:pPr>
      <w:r w:rsidRPr="000F59FA">
        <w:rPr>
          <w:rFonts w:ascii="Arial" w:hAnsi="Arial" w:cs="Arial"/>
          <w:b/>
          <w:bCs/>
          <w:sz w:val="20"/>
          <w:szCs w:val="20"/>
          <w:lang w:val="en-GB"/>
        </w:rPr>
        <w:t xml:space="preserve">proporcionar                </w:t>
      </w:r>
      <w:r w:rsidRPr="000F59FA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0F59FA">
        <w:rPr>
          <w:rFonts w:ascii="Arial" w:hAnsi="Arial" w:cs="Arial"/>
          <w:sz w:val="20"/>
          <w:szCs w:val="20"/>
          <w:lang w:val="en-GB"/>
        </w:rPr>
        <w:t>to provide</w:t>
      </w:r>
    </w:p>
    <w:p w14:paraId="45D21B2C" w14:textId="77777777" w:rsidR="00370013" w:rsidRPr="000F59FA" w:rsidRDefault="00370013" w:rsidP="00DE2C66">
      <w:pPr>
        <w:tabs>
          <w:tab w:val="left" w:pos="2835"/>
        </w:tabs>
        <w:rPr>
          <w:rFonts w:ascii="Arial" w:hAnsi="Arial" w:cs="Arial"/>
          <w:sz w:val="20"/>
          <w:szCs w:val="20"/>
          <w:lang w:val="es-ES_tradnl"/>
        </w:rPr>
      </w:pP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>raro</w:t>
      </w: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F59FA">
        <w:rPr>
          <w:rFonts w:ascii="Arial" w:hAnsi="Arial" w:cs="Arial"/>
          <w:sz w:val="20"/>
          <w:szCs w:val="20"/>
          <w:lang w:val="es-ES_tradnl"/>
        </w:rPr>
        <w:t>weird, odd</w:t>
      </w:r>
    </w:p>
    <w:p w14:paraId="2869398F" w14:textId="77777777" w:rsidR="00370013" w:rsidRPr="000F59FA" w:rsidRDefault="00370013" w:rsidP="00DE2C66">
      <w:pPr>
        <w:tabs>
          <w:tab w:val="left" w:pos="2835"/>
        </w:tabs>
        <w:rPr>
          <w:rFonts w:ascii="Arial" w:hAnsi="Arial" w:cs="Arial"/>
          <w:sz w:val="20"/>
          <w:szCs w:val="20"/>
          <w:lang w:val="es-ES_tradnl"/>
        </w:rPr>
      </w:pP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>el riesgo</w:t>
      </w: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F59FA">
        <w:rPr>
          <w:rFonts w:ascii="Arial" w:hAnsi="Arial" w:cs="Arial"/>
          <w:sz w:val="20"/>
          <w:szCs w:val="20"/>
          <w:lang w:val="es-ES_tradnl"/>
        </w:rPr>
        <w:t>risk</w:t>
      </w:r>
    </w:p>
    <w:p w14:paraId="67D1DCDE" w14:textId="77777777" w:rsidR="00370013" w:rsidRPr="000F59FA" w:rsidRDefault="00370013" w:rsidP="00DE2C66">
      <w:pPr>
        <w:tabs>
          <w:tab w:val="left" w:pos="2835"/>
        </w:tabs>
        <w:rPr>
          <w:rFonts w:ascii="Arial" w:hAnsi="Arial" w:cs="Arial"/>
          <w:sz w:val="20"/>
          <w:szCs w:val="20"/>
          <w:lang w:val="es-ES_tradnl"/>
        </w:rPr>
      </w:pP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>robar</w:t>
      </w: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F59FA">
        <w:rPr>
          <w:rFonts w:ascii="Arial" w:hAnsi="Arial" w:cs="Arial"/>
          <w:sz w:val="20"/>
          <w:szCs w:val="20"/>
          <w:lang w:val="es-ES_tradnl"/>
        </w:rPr>
        <w:t>to steal</w:t>
      </w:r>
    </w:p>
    <w:p w14:paraId="79131A25" w14:textId="77777777" w:rsidR="00370013" w:rsidRPr="000F59FA" w:rsidRDefault="00370013" w:rsidP="00DE2C66">
      <w:pPr>
        <w:tabs>
          <w:tab w:val="left" w:pos="2835"/>
        </w:tabs>
        <w:rPr>
          <w:rFonts w:ascii="Arial" w:hAnsi="Arial" w:cs="Arial"/>
          <w:sz w:val="20"/>
          <w:szCs w:val="20"/>
          <w:lang w:val="es-ES_tradnl"/>
        </w:rPr>
      </w:pP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>la seguridad</w:t>
      </w: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F59FA">
        <w:rPr>
          <w:rFonts w:ascii="Arial" w:hAnsi="Arial" w:cs="Arial"/>
          <w:sz w:val="20"/>
          <w:szCs w:val="20"/>
          <w:lang w:val="es-ES_tradnl"/>
        </w:rPr>
        <w:t>security</w:t>
      </w:r>
    </w:p>
    <w:p w14:paraId="6CDEF40D" w14:textId="77777777" w:rsidR="00370013" w:rsidRPr="000F59FA" w:rsidRDefault="00370013" w:rsidP="00DE2C66">
      <w:pPr>
        <w:tabs>
          <w:tab w:val="left" w:pos="2835"/>
        </w:tabs>
        <w:rPr>
          <w:rFonts w:ascii="Arial" w:hAnsi="Arial" w:cs="Arial"/>
          <w:sz w:val="20"/>
          <w:szCs w:val="20"/>
          <w:lang w:val="es-ES_tradnl"/>
        </w:rPr>
      </w:pP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>sospechoso</w:t>
      </w: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F59FA">
        <w:rPr>
          <w:rFonts w:ascii="Arial" w:hAnsi="Arial" w:cs="Arial"/>
          <w:sz w:val="20"/>
          <w:szCs w:val="20"/>
          <w:lang w:val="es-ES_tradnl"/>
        </w:rPr>
        <w:t>suspicious</w:t>
      </w:r>
    </w:p>
    <w:p w14:paraId="4045853E" w14:textId="77777777" w:rsidR="00370013" w:rsidRPr="000F59FA" w:rsidRDefault="00370013" w:rsidP="00DE2C66">
      <w:pPr>
        <w:tabs>
          <w:tab w:val="left" w:pos="2835"/>
        </w:tabs>
        <w:rPr>
          <w:rFonts w:ascii="Arial" w:hAnsi="Arial" w:cs="Arial"/>
          <w:sz w:val="20"/>
          <w:szCs w:val="20"/>
          <w:lang w:val="es-ES_tradnl"/>
        </w:rPr>
      </w:pP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 xml:space="preserve">temer                         </w:t>
      </w: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F59FA">
        <w:rPr>
          <w:rFonts w:ascii="Arial" w:hAnsi="Arial" w:cs="Arial"/>
          <w:sz w:val="20"/>
          <w:szCs w:val="20"/>
          <w:lang w:val="es-ES_tradnl"/>
        </w:rPr>
        <w:t>to be afraid</w:t>
      </w:r>
    </w:p>
    <w:p w14:paraId="4615725E" w14:textId="77777777" w:rsidR="00370013" w:rsidRPr="000F59FA" w:rsidRDefault="00370013" w:rsidP="00DE2C66">
      <w:pPr>
        <w:tabs>
          <w:tab w:val="left" w:pos="2835"/>
        </w:tabs>
        <w:rPr>
          <w:rFonts w:ascii="Arial" w:hAnsi="Arial" w:cs="Arial"/>
          <w:sz w:val="20"/>
          <w:szCs w:val="20"/>
          <w:lang w:val="es-ES_tradnl"/>
        </w:rPr>
      </w:pP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>el/la usuario/a</w:t>
      </w: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F59FA">
        <w:rPr>
          <w:rFonts w:ascii="Arial" w:hAnsi="Arial" w:cs="Arial"/>
          <w:sz w:val="20"/>
          <w:szCs w:val="20"/>
          <w:lang w:val="es-ES_tradnl"/>
        </w:rPr>
        <w:t>user</w:t>
      </w:r>
    </w:p>
    <w:p w14:paraId="3FD147A1" w14:textId="77777777" w:rsidR="00370013" w:rsidRPr="000F59FA" w:rsidRDefault="00370013" w:rsidP="00DE2C66">
      <w:pPr>
        <w:tabs>
          <w:tab w:val="left" w:pos="2835"/>
        </w:tabs>
        <w:rPr>
          <w:rFonts w:ascii="Arial" w:hAnsi="Arial" w:cs="Arial"/>
          <w:sz w:val="20"/>
          <w:szCs w:val="20"/>
          <w:lang w:val="es-ES_tradnl"/>
        </w:rPr>
      </w:pP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 xml:space="preserve">el virus troyano        </w:t>
      </w: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F59FA">
        <w:rPr>
          <w:rFonts w:ascii="Arial" w:hAnsi="Arial" w:cs="Arial"/>
          <w:sz w:val="20"/>
          <w:szCs w:val="20"/>
          <w:lang w:val="es-ES_tradnl"/>
        </w:rPr>
        <w:t>Trojan virus</w:t>
      </w:r>
    </w:p>
    <w:p w14:paraId="030FE3DE" w14:textId="34E71783" w:rsidR="00370013" w:rsidRPr="00B65EF0" w:rsidRDefault="00370013" w:rsidP="00B65EF0">
      <w:pPr>
        <w:tabs>
          <w:tab w:val="left" w:pos="2835"/>
        </w:tabs>
        <w:rPr>
          <w:rFonts w:ascii="Arial" w:hAnsi="Arial" w:cs="Arial"/>
          <w:sz w:val="20"/>
          <w:szCs w:val="20"/>
          <w:lang w:val="es-ES_tradnl"/>
        </w:rPr>
      </w:pP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>vulnerable</w:t>
      </w:r>
      <w:r w:rsidRPr="000F59F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F59FA">
        <w:rPr>
          <w:rFonts w:ascii="Arial" w:hAnsi="Arial" w:cs="Arial"/>
          <w:sz w:val="20"/>
          <w:szCs w:val="20"/>
          <w:lang w:val="es-ES_tradnl"/>
        </w:rPr>
        <w:t>vulnerable</w:t>
      </w:r>
    </w:p>
    <w:p w14:paraId="13A573D9" w14:textId="77777777" w:rsidR="00370013" w:rsidRPr="00C144CB" w:rsidRDefault="00370013" w:rsidP="00B65EF0">
      <w:pPr>
        <w:pStyle w:val="CHead"/>
        <w:rPr>
          <w:lang w:val="es-ES"/>
        </w:rPr>
      </w:pPr>
      <w:r w:rsidRPr="00C144CB">
        <w:rPr>
          <w:lang w:val="es-ES"/>
        </w:rPr>
        <w:t>13.3 La influencia de la iglesia católica en Latinoamérica</w:t>
      </w:r>
    </w:p>
    <w:p w14:paraId="4D5A0827" w14:textId="77777777" w:rsidR="00370013" w:rsidRDefault="00370013" w:rsidP="006258CF">
      <w:pPr>
        <w:tabs>
          <w:tab w:val="left" w:pos="3369"/>
        </w:tabs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</w:p>
    <w:p w14:paraId="11F7931E" w14:textId="77777777" w:rsidR="00370013" w:rsidRDefault="00370013" w:rsidP="008539E5">
      <w:pPr>
        <w:tabs>
          <w:tab w:val="left" w:pos="2904"/>
        </w:tabs>
        <w:rPr>
          <w:rFonts w:ascii="Arial" w:hAnsi="Arial" w:cs="Arial"/>
          <w:b/>
          <w:bCs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 xml:space="preserve">abstenerse </w:t>
      </w:r>
    </w:p>
    <w:p w14:paraId="61D39C4B" w14:textId="77777777" w:rsidR="00370013" w:rsidRPr="00D04419" w:rsidRDefault="00370013" w:rsidP="008539E5">
      <w:pPr>
        <w:tabs>
          <w:tab w:val="left" w:pos="2904"/>
        </w:tabs>
        <w:rPr>
          <w:rFonts w:ascii="Arial" w:hAnsi="Arial" w:cs="Arial"/>
          <w:sz w:val="20"/>
          <w:szCs w:val="20"/>
          <w:lang w:val="es-MX"/>
        </w:rPr>
      </w:pPr>
      <w:r w:rsidRPr="00D04419">
        <w:rPr>
          <w:rFonts w:ascii="Arial" w:hAnsi="Arial" w:cs="Arial"/>
          <w:b/>
          <w:bCs/>
          <w:sz w:val="20"/>
          <w:szCs w:val="20"/>
          <w:lang w:val="es-MX"/>
        </w:rPr>
        <w:t>(</w:t>
      </w:r>
      <w:r w:rsidRPr="00D04419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>me abstengo</w:t>
      </w:r>
      <w:r w:rsidRPr="00D04419">
        <w:rPr>
          <w:rFonts w:ascii="Arial" w:hAnsi="Arial" w:cs="Arial"/>
          <w:b/>
          <w:bCs/>
          <w:sz w:val="20"/>
          <w:szCs w:val="20"/>
          <w:lang w:val="es-MX"/>
        </w:rPr>
        <w:t>)</w:t>
      </w:r>
      <w:r w:rsidRPr="00D04419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D04419">
        <w:rPr>
          <w:rFonts w:ascii="Arial" w:hAnsi="Arial" w:cs="Arial"/>
          <w:sz w:val="20"/>
          <w:szCs w:val="20"/>
          <w:lang w:val="es-MX"/>
        </w:rPr>
        <w:t>to refrain from</w:t>
      </w:r>
      <w:r w:rsidRPr="00D04419">
        <w:rPr>
          <w:rFonts w:ascii="Arial" w:hAnsi="Arial" w:cs="Arial"/>
          <w:sz w:val="20"/>
          <w:szCs w:val="20"/>
          <w:lang w:val="es-MX"/>
        </w:rPr>
        <w:tab/>
      </w:r>
    </w:p>
    <w:p w14:paraId="0E1FE482" w14:textId="77777777" w:rsidR="00370013" w:rsidRPr="008539E5" w:rsidRDefault="00370013" w:rsidP="008539E5">
      <w:pPr>
        <w:tabs>
          <w:tab w:val="left" w:pos="2904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>anticapitalista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anticapitalist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788DFAFB" w14:textId="77777777" w:rsidR="00370013" w:rsidRPr="008539E5" w:rsidRDefault="00370013" w:rsidP="008539E5">
      <w:pPr>
        <w:tabs>
          <w:tab w:val="left" w:pos="2904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 xml:space="preserve">el arzobispo 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archbishop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79E27261" w14:textId="77777777" w:rsidR="00370013" w:rsidRPr="008539E5" w:rsidRDefault="00370013" w:rsidP="008539E5">
      <w:pPr>
        <w:tabs>
          <w:tab w:val="left" w:pos="2904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>barruntar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to suspect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7F4AF589" w14:textId="77777777" w:rsidR="00370013" w:rsidRPr="008539E5" w:rsidRDefault="00370013" w:rsidP="008539E5">
      <w:pPr>
        <w:tabs>
          <w:tab w:val="left" w:pos="2904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 xml:space="preserve">el bautizo, bautismo 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baptism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79BA842C" w14:textId="77777777" w:rsidR="00370013" w:rsidRPr="008539E5" w:rsidRDefault="00370013" w:rsidP="008539E5">
      <w:pPr>
        <w:tabs>
          <w:tab w:val="left" w:pos="2904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>beato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blessed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036D927C" w14:textId="77777777" w:rsidR="00370013" w:rsidRPr="008539E5" w:rsidRDefault="00370013" w:rsidP="008539E5">
      <w:pPr>
        <w:tabs>
          <w:tab w:val="left" w:pos="2904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>los bienes ajenos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other people’s property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1D995453" w14:textId="77777777" w:rsidR="00370013" w:rsidRPr="008539E5" w:rsidRDefault="00370013" w:rsidP="008539E5">
      <w:pPr>
        <w:tabs>
          <w:tab w:val="left" w:pos="2904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>el canon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model, canon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1E44AD40" w14:textId="77777777" w:rsidR="00370013" w:rsidRPr="008539E5" w:rsidRDefault="00370013" w:rsidP="008539E5">
      <w:pPr>
        <w:tabs>
          <w:tab w:val="left" w:pos="2904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 xml:space="preserve">la capilla 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chapel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4BB73376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lastRenderedPageBreak/>
        <w:t>cargar contra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to attack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4E3E0D15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 xml:space="preserve">el centro 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 xml:space="preserve">(political) centre ground 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3D88C8F4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>la competencia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competition, rivalry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439208D0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 xml:space="preserve">la comunión 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communion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5468FB0A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</w:rPr>
      </w:pPr>
      <w:r w:rsidRPr="008539E5">
        <w:rPr>
          <w:rFonts w:ascii="Arial" w:hAnsi="Arial" w:cs="Arial"/>
          <w:b/>
          <w:bCs/>
          <w:sz w:val="20"/>
          <w:szCs w:val="20"/>
        </w:rPr>
        <w:t>confesarse (</w:t>
      </w:r>
      <w:r w:rsidRPr="008539E5">
        <w:rPr>
          <w:rFonts w:ascii="Arial" w:hAnsi="Arial" w:cs="Arial"/>
          <w:b/>
          <w:bCs/>
          <w:i/>
          <w:iCs/>
          <w:sz w:val="20"/>
          <w:szCs w:val="20"/>
        </w:rPr>
        <w:t>me confieso</w:t>
      </w:r>
      <w:r w:rsidRPr="008539E5">
        <w:rPr>
          <w:rFonts w:ascii="Arial" w:hAnsi="Arial" w:cs="Arial"/>
          <w:b/>
          <w:bCs/>
          <w:sz w:val="20"/>
          <w:szCs w:val="20"/>
        </w:rPr>
        <w:t>)</w:t>
      </w:r>
      <w:r w:rsidRPr="008539E5">
        <w:rPr>
          <w:rFonts w:ascii="Arial" w:hAnsi="Arial" w:cs="Arial"/>
          <w:b/>
          <w:bCs/>
          <w:sz w:val="20"/>
          <w:szCs w:val="20"/>
        </w:rPr>
        <w:tab/>
      </w:r>
      <w:r w:rsidRPr="008539E5">
        <w:rPr>
          <w:rFonts w:ascii="Arial" w:hAnsi="Arial" w:cs="Arial"/>
          <w:sz w:val="20"/>
          <w:szCs w:val="20"/>
        </w:rPr>
        <w:t>to confess, to make confession</w:t>
      </w:r>
      <w:r w:rsidRPr="008539E5">
        <w:rPr>
          <w:rFonts w:ascii="Arial" w:hAnsi="Arial" w:cs="Arial"/>
          <w:sz w:val="20"/>
          <w:szCs w:val="20"/>
        </w:rPr>
        <w:tab/>
      </w:r>
    </w:p>
    <w:p w14:paraId="5A73828D" w14:textId="77777777" w:rsidR="00370013" w:rsidRPr="005B4393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AR"/>
        </w:rPr>
      </w:pPr>
      <w:r w:rsidRPr="005B4393">
        <w:rPr>
          <w:rFonts w:ascii="Arial" w:hAnsi="Arial" w:cs="Arial"/>
          <w:b/>
          <w:bCs/>
          <w:sz w:val="20"/>
          <w:szCs w:val="20"/>
          <w:lang w:val="es-AR"/>
        </w:rPr>
        <w:t xml:space="preserve">la confirmación </w:t>
      </w:r>
      <w:r w:rsidRPr="005B4393">
        <w:rPr>
          <w:rFonts w:ascii="Arial" w:hAnsi="Arial" w:cs="Arial"/>
          <w:b/>
          <w:bCs/>
          <w:sz w:val="20"/>
          <w:szCs w:val="20"/>
          <w:lang w:val="es-AR"/>
        </w:rPr>
        <w:tab/>
      </w:r>
      <w:r w:rsidRPr="005B4393">
        <w:rPr>
          <w:rFonts w:ascii="Arial" w:hAnsi="Arial" w:cs="Arial"/>
          <w:sz w:val="20"/>
          <w:szCs w:val="20"/>
          <w:lang w:val="es-AR"/>
        </w:rPr>
        <w:t>confirmation</w:t>
      </w:r>
      <w:r w:rsidRPr="005B4393">
        <w:rPr>
          <w:rFonts w:ascii="Arial" w:hAnsi="Arial" w:cs="Arial"/>
          <w:sz w:val="20"/>
          <w:szCs w:val="20"/>
          <w:lang w:val="es-AR"/>
        </w:rPr>
        <w:tab/>
      </w:r>
    </w:p>
    <w:p w14:paraId="1C6445D9" w14:textId="77777777" w:rsidR="00370013" w:rsidRPr="005B4393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AR"/>
        </w:rPr>
      </w:pPr>
      <w:r w:rsidRPr="005B4393">
        <w:rPr>
          <w:rFonts w:ascii="Arial" w:hAnsi="Arial" w:cs="Arial"/>
          <w:b/>
          <w:bCs/>
          <w:sz w:val="20"/>
          <w:szCs w:val="20"/>
          <w:lang w:val="es-AR"/>
        </w:rPr>
        <w:t>consentir (</w:t>
      </w:r>
      <w:r w:rsidRPr="005B4393">
        <w:rPr>
          <w:rFonts w:ascii="Arial" w:hAnsi="Arial" w:cs="Arial"/>
          <w:b/>
          <w:bCs/>
          <w:i/>
          <w:iCs/>
          <w:sz w:val="20"/>
          <w:szCs w:val="20"/>
          <w:lang w:val="es-AR"/>
        </w:rPr>
        <w:t>consiento</w:t>
      </w:r>
      <w:r w:rsidRPr="005B4393">
        <w:rPr>
          <w:rFonts w:ascii="Arial" w:hAnsi="Arial" w:cs="Arial"/>
          <w:b/>
          <w:bCs/>
          <w:sz w:val="20"/>
          <w:szCs w:val="20"/>
          <w:lang w:val="es-AR"/>
        </w:rPr>
        <w:t>)</w:t>
      </w:r>
      <w:r w:rsidRPr="005B4393">
        <w:rPr>
          <w:rFonts w:ascii="Arial" w:hAnsi="Arial" w:cs="Arial"/>
          <w:b/>
          <w:bCs/>
          <w:sz w:val="20"/>
          <w:szCs w:val="20"/>
          <w:lang w:val="es-AR"/>
        </w:rPr>
        <w:tab/>
      </w:r>
      <w:r w:rsidRPr="005B4393">
        <w:rPr>
          <w:rFonts w:ascii="Arial" w:hAnsi="Arial" w:cs="Arial"/>
          <w:sz w:val="20"/>
          <w:szCs w:val="20"/>
          <w:lang w:val="es-AR"/>
        </w:rPr>
        <w:t>to consent, allow</w:t>
      </w:r>
      <w:r w:rsidRPr="005B4393">
        <w:rPr>
          <w:rFonts w:ascii="Arial" w:hAnsi="Arial" w:cs="Arial"/>
          <w:sz w:val="20"/>
          <w:szCs w:val="20"/>
          <w:lang w:val="es-AR"/>
        </w:rPr>
        <w:tab/>
      </w:r>
    </w:p>
    <w:p w14:paraId="4DD85B84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</w:rPr>
      </w:pPr>
      <w:r w:rsidRPr="008539E5">
        <w:rPr>
          <w:rFonts w:ascii="Arial" w:hAnsi="Arial" w:cs="Arial"/>
          <w:b/>
          <w:bCs/>
          <w:sz w:val="20"/>
          <w:szCs w:val="20"/>
        </w:rPr>
        <w:t xml:space="preserve">creer </w:t>
      </w:r>
      <w:r w:rsidRPr="008539E5">
        <w:rPr>
          <w:rFonts w:ascii="Arial" w:hAnsi="Arial" w:cs="Arial"/>
          <w:b/>
          <w:bCs/>
          <w:sz w:val="20"/>
          <w:szCs w:val="20"/>
        </w:rPr>
        <w:tab/>
      </w:r>
      <w:r w:rsidRPr="008539E5">
        <w:rPr>
          <w:rFonts w:ascii="Arial" w:hAnsi="Arial" w:cs="Arial"/>
          <w:sz w:val="20"/>
          <w:szCs w:val="20"/>
        </w:rPr>
        <w:t>to believe</w:t>
      </w:r>
      <w:r w:rsidRPr="008539E5">
        <w:rPr>
          <w:rFonts w:ascii="Arial" w:hAnsi="Arial" w:cs="Arial"/>
          <w:sz w:val="20"/>
          <w:szCs w:val="20"/>
        </w:rPr>
        <w:tab/>
      </w:r>
    </w:p>
    <w:p w14:paraId="003BADF3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</w:rPr>
      </w:pPr>
      <w:r w:rsidRPr="008539E5">
        <w:rPr>
          <w:rFonts w:ascii="Arial" w:hAnsi="Arial" w:cs="Arial"/>
          <w:b/>
          <w:bCs/>
          <w:sz w:val="20"/>
          <w:szCs w:val="20"/>
        </w:rPr>
        <w:t xml:space="preserve">creyente </w:t>
      </w:r>
      <w:r w:rsidRPr="008539E5">
        <w:rPr>
          <w:rFonts w:ascii="Arial" w:hAnsi="Arial" w:cs="Arial"/>
          <w:b/>
          <w:bCs/>
          <w:sz w:val="20"/>
          <w:szCs w:val="20"/>
        </w:rPr>
        <w:tab/>
      </w:r>
      <w:r w:rsidRPr="008539E5">
        <w:rPr>
          <w:rFonts w:ascii="Arial" w:hAnsi="Arial" w:cs="Arial"/>
          <w:sz w:val="20"/>
          <w:szCs w:val="20"/>
        </w:rPr>
        <w:t>believer</w:t>
      </w:r>
      <w:r w:rsidRPr="008539E5">
        <w:rPr>
          <w:rFonts w:ascii="Arial" w:hAnsi="Arial" w:cs="Arial"/>
          <w:sz w:val="20"/>
          <w:szCs w:val="20"/>
        </w:rPr>
        <w:tab/>
      </w:r>
    </w:p>
    <w:p w14:paraId="0C8CF256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</w:rPr>
      </w:pPr>
      <w:r w:rsidRPr="008539E5">
        <w:rPr>
          <w:rFonts w:ascii="Arial" w:hAnsi="Arial" w:cs="Arial"/>
          <w:b/>
          <w:bCs/>
          <w:sz w:val="20"/>
          <w:szCs w:val="20"/>
        </w:rPr>
        <w:t>el crucifijo</w:t>
      </w:r>
      <w:r w:rsidRPr="008539E5">
        <w:rPr>
          <w:rFonts w:ascii="Arial" w:hAnsi="Arial" w:cs="Arial"/>
          <w:b/>
          <w:bCs/>
          <w:sz w:val="20"/>
          <w:szCs w:val="20"/>
        </w:rPr>
        <w:tab/>
      </w:r>
      <w:r w:rsidRPr="008539E5">
        <w:rPr>
          <w:rFonts w:ascii="Arial" w:hAnsi="Arial" w:cs="Arial"/>
          <w:sz w:val="20"/>
          <w:szCs w:val="20"/>
        </w:rPr>
        <w:t>crucifix</w:t>
      </w:r>
      <w:r w:rsidRPr="008539E5">
        <w:rPr>
          <w:rFonts w:ascii="Arial" w:hAnsi="Arial" w:cs="Arial"/>
          <w:sz w:val="20"/>
          <w:szCs w:val="20"/>
        </w:rPr>
        <w:tab/>
      </w:r>
    </w:p>
    <w:p w14:paraId="1639836B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</w:rPr>
      </w:pPr>
      <w:r w:rsidRPr="008539E5">
        <w:rPr>
          <w:rFonts w:ascii="Arial" w:hAnsi="Arial" w:cs="Arial"/>
          <w:b/>
          <w:bCs/>
          <w:sz w:val="20"/>
          <w:szCs w:val="20"/>
        </w:rPr>
        <w:t>declinar</w:t>
      </w:r>
      <w:r w:rsidRPr="008539E5">
        <w:rPr>
          <w:rFonts w:ascii="Arial" w:hAnsi="Arial" w:cs="Arial"/>
          <w:b/>
          <w:bCs/>
          <w:sz w:val="20"/>
          <w:szCs w:val="20"/>
        </w:rPr>
        <w:tab/>
      </w:r>
      <w:r w:rsidRPr="008539E5">
        <w:rPr>
          <w:rFonts w:ascii="Arial" w:hAnsi="Arial" w:cs="Arial"/>
          <w:sz w:val="20"/>
          <w:szCs w:val="20"/>
        </w:rPr>
        <w:t>to decline, to turn down</w:t>
      </w:r>
      <w:r w:rsidRPr="008539E5">
        <w:rPr>
          <w:rFonts w:ascii="Arial" w:hAnsi="Arial" w:cs="Arial"/>
          <w:sz w:val="20"/>
          <w:szCs w:val="20"/>
        </w:rPr>
        <w:tab/>
      </w:r>
    </w:p>
    <w:p w14:paraId="37736E3D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 xml:space="preserve">la degradación 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deterioration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6258E49A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>desear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to desire, covet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0746C037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>la deshonra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dishonour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4048B068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 xml:space="preserve">el diablo 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devil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3FA468FD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 xml:space="preserve">el/la discípulo/a 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disciple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215C7845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>la displicencia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peevishness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737EB80B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>la doctrina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doctrine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5F677B0D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>el dominio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control, power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1FE881B5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>el estrago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harm, devastation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35C4CA61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>evangélico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evangelical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5994CBF8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 xml:space="preserve">el evangelio 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Gospel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3C61D60A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>la expectación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expectation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105D1B85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 xml:space="preserve">la fe 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faith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5EF587A5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>el grupo pentecostal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pentecostal group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0C61A5FA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>la hegemonía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hegemony, supremacy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192923EA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>la hoz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sickle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5A539568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>la idolatría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idolatry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5397A8F9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>innovador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innovative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7C3A2B66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>la intencionalidad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purpose, intention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5E9FEB2D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>jesuita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Jesuit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380E18C1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>juzgar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to judge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0FD8842D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>laico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secular, lay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00536095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 xml:space="preserve">la limosna 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alms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19ACEA61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>marginar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to marginalise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19A85233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>el martillo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hammer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696630E5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>mayoritario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majority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106EA056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 xml:space="preserve">la monja 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nun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7F09B272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 xml:space="preserve">el monje 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monk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320FA9E3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>nocivo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damaging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1DF547A7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 xml:space="preserve">el obispo 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bishop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65CA9181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>el paraíso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heaven, paradise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273CF8C7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 xml:space="preserve">la parroquia 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parish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6920A7E2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>el/la pastor/a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 xml:space="preserve">pastor 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24D56EC8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 xml:space="preserve">pecar 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to sin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2B07B4CA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 xml:space="preserve">la posmodernidad 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postmodernity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61AF83D2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>el/la practicante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churchgoer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2560F259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>predicar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to preach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133DF8C2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>promediar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to mediate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4B7CD556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>la promiscuidad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promiscuity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0F111A30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>reafirmar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to confirm, to restate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1E266407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>reclamar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to demand, complain about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41D82A0C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 xml:space="preserve">la religión 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religion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1CD1EF78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 xml:space="preserve">religioso 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religious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3CDC91A8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>el reto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challenge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74CCA34F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>el rito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rite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69A20043" w14:textId="77777777" w:rsidR="00370013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b/>
          <w:bCs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>el/la sacerdote/</w:t>
      </w:r>
    </w:p>
    <w:p w14:paraId="06F10035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 xml:space="preserve">sacerdotisa 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priest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66A19A03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>la salvación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salvation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609E5E19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lastRenderedPageBreak/>
        <w:t>santificar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to sanctify, consecrate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368CCC56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>la simpatía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liking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5287BE42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 xml:space="preserve">la sinagoga 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synagogue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3C9ABA9A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>la sumisión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submission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16F56A82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>la teología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theology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6003B86B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  <w:lang w:val="es-MX"/>
        </w:rPr>
      </w:pPr>
      <w:r w:rsidRPr="008539E5">
        <w:rPr>
          <w:rFonts w:ascii="Arial" w:hAnsi="Arial" w:cs="Arial"/>
          <w:b/>
          <w:bCs/>
          <w:sz w:val="20"/>
          <w:szCs w:val="20"/>
          <w:lang w:val="es-MX"/>
        </w:rPr>
        <w:t xml:space="preserve">teóricamente </w:t>
      </w:r>
      <w:r w:rsidRPr="008539E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8539E5">
        <w:rPr>
          <w:rFonts w:ascii="Arial" w:hAnsi="Arial" w:cs="Arial"/>
          <w:sz w:val="20"/>
          <w:szCs w:val="20"/>
          <w:lang w:val="es-MX"/>
        </w:rPr>
        <w:t>theoretically</w:t>
      </w:r>
      <w:r w:rsidRPr="008539E5">
        <w:rPr>
          <w:rFonts w:ascii="Arial" w:hAnsi="Arial" w:cs="Arial"/>
          <w:sz w:val="20"/>
          <w:szCs w:val="20"/>
          <w:lang w:val="es-MX"/>
        </w:rPr>
        <w:tab/>
      </w:r>
    </w:p>
    <w:p w14:paraId="09C6CDBF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</w:rPr>
      </w:pPr>
      <w:r w:rsidRPr="008539E5">
        <w:rPr>
          <w:rFonts w:ascii="Arial" w:hAnsi="Arial" w:cs="Arial"/>
          <w:b/>
          <w:bCs/>
          <w:sz w:val="20"/>
          <w:szCs w:val="20"/>
        </w:rPr>
        <w:t>el terreno</w:t>
      </w:r>
      <w:r w:rsidRPr="008539E5">
        <w:rPr>
          <w:rFonts w:ascii="Arial" w:hAnsi="Arial" w:cs="Arial"/>
          <w:b/>
          <w:bCs/>
          <w:sz w:val="20"/>
          <w:szCs w:val="20"/>
        </w:rPr>
        <w:tab/>
      </w:r>
      <w:r w:rsidRPr="008539E5">
        <w:rPr>
          <w:rFonts w:ascii="Arial" w:hAnsi="Arial" w:cs="Arial"/>
          <w:sz w:val="20"/>
          <w:szCs w:val="20"/>
        </w:rPr>
        <w:t>field, sphere</w:t>
      </w:r>
      <w:r w:rsidRPr="008539E5">
        <w:rPr>
          <w:rFonts w:ascii="Arial" w:hAnsi="Arial" w:cs="Arial"/>
          <w:sz w:val="20"/>
          <w:szCs w:val="20"/>
        </w:rPr>
        <w:tab/>
      </w:r>
    </w:p>
    <w:p w14:paraId="2ACFC8F1" w14:textId="77777777" w:rsidR="00370013" w:rsidRPr="008539E5" w:rsidRDefault="00370013" w:rsidP="0065759E">
      <w:pPr>
        <w:tabs>
          <w:tab w:val="left" w:pos="2904"/>
          <w:tab w:val="left" w:pos="5809"/>
        </w:tabs>
        <w:rPr>
          <w:rFonts w:ascii="Arial" w:hAnsi="Arial" w:cs="Arial"/>
          <w:sz w:val="20"/>
          <w:szCs w:val="20"/>
        </w:rPr>
      </w:pPr>
      <w:r w:rsidRPr="008539E5">
        <w:rPr>
          <w:rFonts w:ascii="Arial" w:hAnsi="Arial" w:cs="Arial"/>
          <w:b/>
          <w:bCs/>
          <w:sz w:val="20"/>
          <w:szCs w:val="20"/>
        </w:rPr>
        <w:t>vano</w:t>
      </w:r>
      <w:r w:rsidRPr="008539E5">
        <w:rPr>
          <w:rFonts w:ascii="Arial" w:hAnsi="Arial" w:cs="Arial"/>
          <w:b/>
          <w:bCs/>
          <w:sz w:val="20"/>
          <w:szCs w:val="20"/>
        </w:rPr>
        <w:tab/>
      </w:r>
      <w:r w:rsidRPr="008539E5">
        <w:rPr>
          <w:rFonts w:ascii="Arial" w:hAnsi="Arial" w:cs="Arial"/>
          <w:sz w:val="20"/>
          <w:szCs w:val="20"/>
        </w:rPr>
        <w:t>in vain</w:t>
      </w:r>
      <w:r w:rsidRPr="008539E5">
        <w:rPr>
          <w:rFonts w:ascii="Arial" w:hAnsi="Arial" w:cs="Arial"/>
          <w:sz w:val="20"/>
          <w:szCs w:val="20"/>
        </w:rPr>
        <w:tab/>
      </w:r>
    </w:p>
    <w:p w14:paraId="005C9401" w14:textId="77777777" w:rsidR="00370013" w:rsidRPr="003C2E0F" w:rsidRDefault="00370013" w:rsidP="00863ED9">
      <w:pPr>
        <w:tabs>
          <w:tab w:val="left" w:pos="3261"/>
        </w:tabs>
        <w:rPr>
          <w:rFonts w:ascii="Arial" w:hAnsi="Arial" w:cs="Arial"/>
          <w:color w:val="000000"/>
          <w:sz w:val="20"/>
          <w:szCs w:val="20"/>
          <w:lang w:val="es-MX"/>
        </w:rPr>
      </w:pPr>
    </w:p>
    <w:p w14:paraId="7AA6A4A7" w14:textId="77777777" w:rsidR="00370013" w:rsidRPr="003C2E0F" w:rsidRDefault="00370013" w:rsidP="00863ED9">
      <w:pPr>
        <w:tabs>
          <w:tab w:val="left" w:pos="3261"/>
        </w:tabs>
        <w:rPr>
          <w:rFonts w:ascii="Arial" w:hAnsi="Arial" w:cs="Arial"/>
          <w:color w:val="000000"/>
          <w:sz w:val="20"/>
          <w:szCs w:val="20"/>
          <w:lang w:val="es-MX"/>
        </w:rPr>
      </w:pPr>
    </w:p>
    <w:p w14:paraId="6607A702" w14:textId="77777777" w:rsidR="00370013" w:rsidRPr="003C2E0F" w:rsidRDefault="00370013" w:rsidP="00863ED9">
      <w:pPr>
        <w:tabs>
          <w:tab w:val="left" w:pos="3261"/>
        </w:tabs>
        <w:rPr>
          <w:color w:val="000000"/>
          <w:lang w:val="es-MX"/>
        </w:rPr>
      </w:pPr>
    </w:p>
    <w:sectPr w:rsidR="00370013" w:rsidRPr="003C2E0F" w:rsidSect="00F54F17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701" w:right="1701" w:bottom="1418" w:left="1701" w:header="709" w:footer="709" w:gutter="0"/>
      <w:cols w:space="708" w:equalWidth="0">
        <w:col w:w="849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CCE84" w14:textId="77777777" w:rsidR="008E07BA" w:rsidRDefault="008E07BA" w:rsidP="0058207B">
      <w:r>
        <w:separator/>
      </w:r>
    </w:p>
  </w:endnote>
  <w:endnote w:type="continuationSeparator" w:id="0">
    <w:p w14:paraId="026AFE0E" w14:textId="77777777" w:rsidR="008E07BA" w:rsidRDefault="008E07BA" w:rsidP="0058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9D5A6" w14:textId="77777777" w:rsidR="00370013" w:rsidRPr="00C027D4" w:rsidRDefault="00370013" w:rsidP="006D0590">
    <w:pPr>
      <w:framePr w:wrap="around" w:vAnchor="text" w:hAnchor="margin" w:xAlign="right" w:y="1"/>
      <w:rPr>
        <w:rStyle w:val="PageNumber"/>
        <w:rFonts w:ascii="Arial" w:hAnsi="Arial" w:cs="Arial"/>
        <w:b/>
        <w:bCs/>
      </w:rPr>
    </w:pPr>
    <w:r w:rsidRPr="00C027D4">
      <w:rPr>
        <w:rStyle w:val="PageNumber"/>
        <w:rFonts w:ascii="Arial" w:hAnsi="Arial" w:cs="Arial"/>
        <w:b/>
        <w:bCs/>
      </w:rPr>
      <w:fldChar w:fldCharType="begin"/>
    </w:r>
    <w:r w:rsidRPr="00C027D4">
      <w:rPr>
        <w:rStyle w:val="PageNumber"/>
        <w:rFonts w:ascii="Arial" w:hAnsi="Arial" w:cs="Arial"/>
        <w:b/>
        <w:bCs/>
      </w:rPr>
      <w:instrText xml:space="preserve">PAGE  </w:instrText>
    </w:r>
    <w:r w:rsidRPr="00C027D4">
      <w:rPr>
        <w:rStyle w:val="PageNumber"/>
        <w:rFonts w:ascii="Arial" w:hAnsi="Arial" w:cs="Arial"/>
        <w:b/>
        <w:bCs/>
      </w:rPr>
      <w:fldChar w:fldCharType="separate"/>
    </w:r>
    <w:r w:rsidR="005B4393">
      <w:rPr>
        <w:rStyle w:val="PageNumber"/>
        <w:rFonts w:ascii="Arial" w:hAnsi="Arial" w:cs="Arial"/>
        <w:b/>
        <w:bCs/>
        <w:noProof/>
      </w:rPr>
      <w:t>2</w:t>
    </w:r>
    <w:r w:rsidRPr="00C027D4">
      <w:rPr>
        <w:rStyle w:val="PageNumber"/>
        <w:rFonts w:ascii="Arial" w:hAnsi="Arial" w:cs="Arial"/>
        <w:b/>
        <w:bCs/>
      </w:rPr>
      <w:fldChar w:fldCharType="end"/>
    </w:r>
  </w:p>
  <w:p w14:paraId="64664686" w14:textId="77777777" w:rsidR="00370013" w:rsidRPr="006D0590" w:rsidRDefault="00C3133D" w:rsidP="006D0590">
    <w:pPr>
      <w:ind w:left="1871"/>
      <w:rPr>
        <w:rFonts w:ascii="Arial" w:hAnsi="Arial" w:cs="Arial"/>
        <w:sz w:val="18"/>
        <w:szCs w:val="18"/>
      </w:rPr>
    </w:pPr>
    <w:r>
      <w:rPr>
        <w:noProof/>
        <w:lang w:val="en-GB" w:eastAsia="en-GB"/>
      </w:rPr>
      <w:drawing>
        <wp:anchor distT="0" distB="0" distL="0" distR="1800225" simplePos="0" relativeHeight="251658752" behindDoc="0" locked="0" layoutInCell="1" allowOverlap="1" wp14:anchorId="3B957695" wp14:editId="6FF2F87C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0013">
      <w:rPr>
        <w:rFonts w:ascii="Arial" w:hAnsi="Arial" w:cs="Arial"/>
        <w:noProof/>
        <w:sz w:val="18"/>
        <w:szCs w:val="18"/>
      </w:rPr>
      <w:t>AQA A-level Spanish © Hodder &amp; Stoughton 201</w:t>
    </w:r>
    <w:r w:rsidR="00987B31">
      <w:rPr>
        <w:rFonts w:ascii="Arial" w:hAnsi="Arial" w:cs="Arial"/>
        <w:noProof/>
        <w:sz w:val="18"/>
        <w:szCs w:val="18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C1609" w14:textId="77777777" w:rsidR="00370013" w:rsidRPr="00C027D4" w:rsidRDefault="00370013" w:rsidP="006D0590">
    <w:pPr>
      <w:framePr w:wrap="around" w:vAnchor="text" w:hAnchor="margin" w:xAlign="right" w:y="1"/>
      <w:rPr>
        <w:rStyle w:val="PageNumber"/>
        <w:rFonts w:ascii="Arial" w:hAnsi="Arial" w:cs="Arial"/>
        <w:b/>
        <w:bCs/>
      </w:rPr>
    </w:pPr>
    <w:r w:rsidRPr="00C027D4">
      <w:rPr>
        <w:rStyle w:val="PageNumber"/>
        <w:rFonts w:ascii="Arial" w:hAnsi="Arial" w:cs="Arial"/>
        <w:b/>
        <w:bCs/>
      </w:rPr>
      <w:fldChar w:fldCharType="begin"/>
    </w:r>
    <w:r w:rsidRPr="00C027D4">
      <w:rPr>
        <w:rStyle w:val="PageNumber"/>
        <w:rFonts w:ascii="Arial" w:hAnsi="Arial" w:cs="Arial"/>
        <w:b/>
        <w:bCs/>
      </w:rPr>
      <w:instrText xml:space="preserve">PAGE  </w:instrText>
    </w:r>
    <w:r w:rsidRPr="00C027D4">
      <w:rPr>
        <w:rStyle w:val="PageNumber"/>
        <w:rFonts w:ascii="Arial" w:hAnsi="Arial" w:cs="Arial"/>
        <w:b/>
        <w:bCs/>
      </w:rPr>
      <w:fldChar w:fldCharType="separate"/>
    </w:r>
    <w:r w:rsidR="005B4393">
      <w:rPr>
        <w:rStyle w:val="PageNumber"/>
        <w:rFonts w:ascii="Arial" w:hAnsi="Arial" w:cs="Arial"/>
        <w:b/>
        <w:bCs/>
        <w:noProof/>
      </w:rPr>
      <w:t>1</w:t>
    </w:r>
    <w:r w:rsidRPr="00C027D4">
      <w:rPr>
        <w:rStyle w:val="PageNumber"/>
        <w:rFonts w:ascii="Arial" w:hAnsi="Arial" w:cs="Arial"/>
        <w:b/>
        <w:bCs/>
      </w:rPr>
      <w:fldChar w:fldCharType="end"/>
    </w:r>
  </w:p>
  <w:p w14:paraId="708623C5" w14:textId="77777777" w:rsidR="00370013" w:rsidRPr="006D0590" w:rsidRDefault="00C3133D" w:rsidP="006D0590">
    <w:pPr>
      <w:ind w:left="1871"/>
      <w:rPr>
        <w:rFonts w:ascii="Arial" w:hAnsi="Arial" w:cs="Arial"/>
        <w:sz w:val="18"/>
        <w:szCs w:val="18"/>
      </w:rPr>
    </w:pPr>
    <w:r>
      <w:rPr>
        <w:noProof/>
        <w:lang w:val="en-GB" w:eastAsia="en-GB"/>
      </w:rPr>
      <w:drawing>
        <wp:anchor distT="0" distB="0" distL="0" distR="1800225" simplePos="0" relativeHeight="251657728" behindDoc="0" locked="0" layoutInCell="1" allowOverlap="1" wp14:anchorId="177A9613" wp14:editId="54DC0DD3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0013">
      <w:rPr>
        <w:rFonts w:ascii="Arial" w:hAnsi="Arial" w:cs="Arial"/>
        <w:noProof/>
        <w:sz w:val="18"/>
        <w:szCs w:val="18"/>
      </w:rPr>
      <w:t>AQA A-level Spanish © Hodder &amp; Stoughton 201</w:t>
    </w:r>
    <w:r w:rsidR="00987B31">
      <w:rPr>
        <w:rFonts w:ascii="Arial" w:hAnsi="Arial" w:cs="Arial"/>
        <w:noProof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EE832" w14:textId="77777777" w:rsidR="008E07BA" w:rsidRDefault="008E07BA" w:rsidP="0058207B">
      <w:r>
        <w:separator/>
      </w:r>
    </w:p>
  </w:footnote>
  <w:footnote w:type="continuationSeparator" w:id="0">
    <w:p w14:paraId="187F0FB4" w14:textId="77777777" w:rsidR="008E07BA" w:rsidRDefault="008E07BA" w:rsidP="00582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DAAAA" w14:textId="77777777" w:rsidR="00370013" w:rsidRDefault="00987B31" w:rsidP="00CE4FB5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0" wp14:anchorId="5E2E4D0E" wp14:editId="314EEAE1">
              <wp:simplePos x="0" y="0"/>
              <wp:positionH relativeFrom="page">
                <wp:posOffset>6777567</wp:posOffset>
              </wp:positionH>
              <wp:positionV relativeFrom="page">
                <wp:posOffset>712470</wp:posOffset>
              </wp:positionV>
              <wp:extent cx="791845" cy="3599815"/>
              <wp:effectExtent l="0" t="0" r="0" b="6985"/>
              <wp:wrapNone/>
              <wp:docPr id="1" name="Round Single Corner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1845" cy="3599815"/>
                      </a:xfrm>
                      <a:custGeom>
                        <a:avLst/>
                        <a:gdLst>
                          <a:gd name="T0" fmla="*/ 0 w 792000"/>
                          <a:gd name="T1" fmla="*/ 0 h 3600000"/>
                          <a:gd name="T2" fmla="*/ 659997 w 792000"/>
                          <a:gd name="T3" fmla="*/ 0 h 3600000"/>
                          <a:gd name="T4" fmla="*/ 792000 w 792000"/>
                          <a:gd name="T5" fmla="*/ 132003 h 3600000"/>
                          <a:gd name="T6" fmla="*/ 792000 w 792000"/>
                          <a:gd name="T7" fmla="*/ 3600000 h 3600000"/>
                          <a:gd name="T8" fmla="*/ 0 w 792000"/>
                          <a:gd name="T9" fmla="*/ 3600000 h 3600000"/>
                          <a:gd name="T10" fmla="*/ 0 w 792000"/>
                          <a:gd name="T11" fmla="*/ 0 h 3600000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792000"/>
                          <a:gd name="T19" fmla="*/ 0 h 3600000"/>
                          <a:gd name="T20" fmla="*/ 792000 w 792000"/>
                          <a:gd name="T21" fmla="*/ 3600000 h 360000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792000" h="3600000">
                            <a:moveTo>
                              <a:pt x="0" y="0"/>
                            </a:moveTo>
                            <a:lnTo>
                              <a:pt x="659997" y="0"/>
                            </a:lnTo>
                            <a:cubicBezTo>
                              <a:pt x="732900" y="0"/>
                              <a:pt x="792000" y="59100"/>
                              <a:pt x="792000" y="132003"/>
                            </a:cubicBezTo>
                            <a:lnTo>
                              <a:pt x="792000" y="3600000"/>
                            </a:lnTo>
                            <a:lnTo>
                              <a:pt x="0" y="360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1B9A3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B36F7" w14:textId="08A1C737" w:rsidR="00987B31" w:rsidRPr="00F87715" w:rsidRDefault="00987B31" w:rsidP="00987B31">
                          <w:pPr>
                            <w:pStyle w:val="RHRunningHead"/>
                            <w:spacing w:before="60"/>
                            <w:rPr>
                              <w:rFonts w:cs="Times New Roman"/>
                              <w:color w:val="0000FF"/>
                              <w:lang w:val="es-ES_tradnl"/>
                            </w:rPr>
                          </w:pPr>
                          <w:r>
                            <w:rPr>
                              <w:lang w:val="es-MX"/>
                            </w:rPr>
                            <w:t>Unit 13</w:t>
                          </w:r>
                          <w:r w:rsidRPr="00F87715">
                            <w:rPr>
                              <w:lang w:val="es-ES_tradnl"/>
                            </w:rPr>
                            <w:t xml:space="preserve">: </w:t>
                          </w:r>
                          <w:r w:rsidR="00E36CC4" w:rsidRPr="00F87715">
                            <w:rPr>
                              <w:lang w:val="es-ES_tradnl"/>
                            </w:rPr>
                            <w:t>Profundicemos en los temas 1 y 2</w:t>
                          </w:r>
                        </w:p>
                        <w:p w14:paraId="5E485701" w14:textId="77777777" w:rsidR="00987B31" w:rsidRPr="003C2E0F" w:rsidRDefault="00987B31" w:rsidP="00987B31">
                          <w:pPr>
                            <w:pStyle w:val="RHRunningHead"/>
                            <w:jc w:val="left"/>
                            <w:rPr>
                              <w:rFonts w:cs="Times New Roman"/>
                              <w:lang w:val="es-MX"/>
                            </w:rPr>
                          </w:pPr>
                        </w:p>
                      </w:txbxContent>
                    </wps:txbx>
                    <wps:bodyPr rot="0" vert="vert270" wrap="square" lIns="108000" tIns="144000" rIns="108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E4D0E" id="Round Single Corner Rectangle 4" o:spid="_x0000_s1026" style="position:absolute;margin-left:533.65pt;margin-top:56.1pt;width:62.35pt;height:283.45pt;rotation:180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" o:allowoverlap="f" adj="-11796480,,5400" path="m,l659997,v72903,,132003,59100,132003,132003l792000,3600000,,3600000,,xe" fillcolor="#1b9a38" stroked="f">
              <v:stroke joinstyle="miter"/>
              <v:formulas/>
              <v:path arrowok="t" o:connecttype="custom" o:connectlocs="0,0;659868,0;791845,131996;791845,3599815;0,3599815;0,0" o:connectangles="0,0,0,0,0,0" textboxrect="0,0,792000,3600000"/>
              <v:textbox style="layout-flow:vertical;mso-layout-flow-alt:bottom-to-top" inset="3mm,4mm,3mm,4mm">
                <w:txbxContent>
                  <w:p w14:paraId="190B36F7" w14:textId="08A1C737" w:rsidR="00987B31" w:rsidRPr="00F87715" w:rsidRDefault="00987B31" w:rsidP="00987B31">
                    <w:pPr>
                      <w:pStyle w:val="RHRunningHead"/>
                      <w:spacing w:before="60"/>
                      <w:rPr>
                        <w:rFonts w:cs="Times New Roman"/>
                        <w:color w:val="0000FF"/>
                        <w:lang w:val="es-ES_tradnl"/>
                      </w:rPr>
                    </w:pPr>
                    <w:r>
                      <w:rPr>
                        <w:lang w:val="es-MX"/>
                      </w:rPr>
                      <w:t>Unit 13</w:t>
                    </w:r>
                    <w:r w:rsidRPr="00F87715">
                      <w:rPr>
                        <w:lang w:val="es-ES_tradnl"/>
                      </w:rPr>
                      <w:t xml:space="preserve">: </w:t>
                    </w:r>
                    <w:r w:rsidR="00E36CC4" w:rsidRPr="00F87715">
                      <w:rPr>
                        <w:lang w:val="es-ES_tradnl"/>
                      </w:rPr>
                      <w:t>Profundicemos en los temas 1 y 2</w:t>
                    </w:r>
                  </w:p>
                  <w:p w14:paraId="5E485701" w14:textId="77777777" w:rsidR="00987B31" w:rsidRPr="003C2E0F" w:rsidRDefault="00987B31" w:rsidP="00987B31">
                    <w:pPr>
                      <w:pStyle w:val="RHRunningHead"/>
                      <w:jc w:val="left"/>
                      <w:rPr>
                        <w:rFonts w:cs="Times New Roman"/>
                        <w:lang w:val="es-MX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C6C5B" w14:textId="77777777" w:rsidR="00370013" w:rsidRDefault="00C3133D" w:rsidP="00CE4FB5">
    <w:r>
      <w:rPr>
        <w:noProof/>
        <w:lang w:val="en-GB" w:eastAsia="en-GB"/>
      </w:rPr>
      <w:drawing>
        <wp:anchor distT="0" distB="0" distL="114300" distR="114300" simplePos="0" relativeHeight="251659776" behindDoc="0" locked="0" layoutInCell="1" allowOverlap="1" wp14:anchorId="57339C64" wp14:editId="72037F2B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2914650" cy="693420"/>
          <wp:effectExtent l="0" t="0" r="6350" b="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69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0" wp14:anchorId="0B328278" wp14:editId="2BC3F429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1845" cy="3599815"/>
              <wp:effectExtent l="0" t="0" r="20955" b="23495"/>
              <wp:wrapNone/>
              <wp:docPr id="4" name="Round Single Corner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1845" cy="3599815"/>
                      </a:xfrm>
                      <a:custGeom>
                        <a:avLst/>
                        <a:gdLst>
                          <a:gd name="T0" fmla="*/ 0 w 792000"/>
                          <a:gd name="T1" fmla="*/ 0 h 3600000"/>
                          <a:gd name="T2" fmla="*/ 659997 w 792000"/>
                          <a:gd name="T3" fmla="*/ 0 h 3600000"/>
                          <a:gd name="T4" fmla="*/ 792000 w 792000"/>
                          <a:gd name="T5" fmla="*/ 132003 h 3600000"/>
                          <a:gd name="T6" fmla="*/ 792000 w 792000"/>
                          <a:gd name="T7" fmla="*/ 3600000 h 3600000"/>
                          <a:gd name="T8" fmla="*/ 0 w 792000"/>
                          <a:gd name="T9" fmla="*/ 3600000 h 3600000"/>
                          <a:gd name="T10" fmla="*/ 0 w 792000"/>
                          <a:gd name="T11" fmla="*/ 0 h 3600000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792000"/>
                          <a:gd name="T19" fmla="*/ 0 h 3600000"/>
                          <a:gd name="T20" fmla="*/ 792000 w 792000"/>
                          <a:gd name="T21" fmla="*/ 3600000 h 360000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792000" h="3600000">
                            <a:moveTo>
                              <a:pt x="0" y="0"/>
                            </a:moveTo>
                            <a:lnTo>
                              <a:pt x="659997" y="0"/>
                            </a:lnTo>
                            <a:cubicBezTo>
                              <a:pt x="732900" y="0"/>
                              <a:pt x="792000" y="59100"/>
                              <a:pt x="792000" y="132003"/>
                            </a:cubicBezTo>
                            <a:lnTo>
                              <a:pt x="792000" y="3600000"/>
                            </a:lnTo>
                            <a:lnTo>
                              <a:pt x="0" y="360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1B9A3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C81DD" w14:textId="5D12107E" w:rsidR="00370013" w:rsidRPr="00F87715" w:rsidRDefault="00370013" w:rsidP="00987B31">
                          <w:pPr>
                            <w:pStyle w:val="RHRunningHead"/>
                            <w:spacing w:before="60"/>
                            <w:rPr>
                              <w:rFonts w:cs="Times New Roman"/>
                              <w:color w:val="0000FF"/>
                              <w:lang w:val="es-ES_tradnl"/>
                            </w:rPr>
                          </w:pPr>
                          <w:r>
                            <w:rPr>
                              <w:lang w:val="es-MX"/>
                            </w:rPr>
                            <w:t xml:space="preserve">Unit 13: </w:t>
                          </w:r>
                          <w:r w:rsidR="00E36CC4" w:rsidRPr="00F87715">
                            <w:rPr>
                              <w:lang w:val="es-ES_tradnl"/>
                            </w:rPr>
                            <w:t>Profundicemos en los temas 1 y 2</w:t>
                          </w:r>
                        </w:p>
                        <w:p w14:paraId="35FED281" w14:textId="77777777" w:rsidR="00370013" w:rsidRPr="003C2E0F" w:rsidRDefault="00370013" w:rsidP="00185B32">
                          <w:pPr>
                            <w:pStyle w:val="RHRunningHead"/>
                            <w:jc w:val="left"/>
                            <w:rPr>
                              <w:rFonts w:cs="Times New Roman"/>
                              <w:lang w:val="es-MX"/>
                            </w:rPr>
                          </w:pPr>
                        </w:p>
                      </w:txbxContent>
                    </wps:txbx>
                    <wps:bodyPr rot="0" vert="vert270" wrap="square" lIns="108000" tIns="144000" rIns="108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328278" id="_x0000_s1027" style="position:absolute;margin-left:533pt;margin-top:56.7pt;width:62.35pt;height:283.45pt;rotation:180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" o:allowoverlap="f" adj="-11796480,,5400" path="m,l659997,v72903,,132003,59100,132003,132003l792000,3600000,,3600000,,xe" fillcolor="#1b9a38" stroked="f">
              <v:stroke joinstyle="miter"/>
              <v:formulas/>
              <v:path arrowok="t" o:connecttype="custom" o:connectlocs="0,0;659868,0;791845,131996;791845,3599815;0,3599815;0,0" o:connectangles="0,0,0,0,0,0" textboxrect="0,0,792000,3600000"/>
              <v:textbox style="layout-flow:vertical;mso-layout-flow-alt:bottom-to-top" inset="3mm,4mm,3mm,4mm">
                <w:txbxContent>
                  <w:p w14:paraId="35AC81DD" w14:textId="5D12107E" w:rsidR="00370013" w:rsidRPr="00F87715" w:rsidRDefault="00370013" w:rsidP="00987B31">
                    <w:pPr>
                      <w:pStyle w:val="RHRunningHead"/>
                      <w:spacing w:before="60"/>
                      <w:rPr>
                        <w:rFonts w:cs="Times New Roman"/>
                        <w:color w:val="0000FF"/>
                        <w:lang w:val="es-ES_tradnl"/>
                      </w:rPr>
                    </w:pPr>
                    <w:r>
                      <w:rPr>
                        <w:lang w:val="es-MX"/>
                      </w:rPr>
                      <w:t xml:space="preserve">Unit 13: </w:t>
                    </w:r>
                    <w:r w:rsidR="00E36CC4" w:rsidRPr="00F87715">
                      <w:rPr>
                        <w:lang w:val="es-ES_tradnl"/>
                      </w:rPr>
                      <w:t>Profundicemos en los temas 1 y 2</w:t>
                    </w:r>
                  </w:p>
                  <w:p w14:paraId="35FED281" w14:textId="77777777" w:rsidR="00370013" w:rsidRPr="003C2E0F" w:rsidRDefault="00370013" w:rsidP="00185B32">
                    <w:pPr>
                      <w:pStyle w:val="RHRunningHead"/>
                      <w:jc w:val="left"/>
                      <w:rPr>
                        <w:rFonts w:cs="Times New Roman"/>
                        <w:lang w:val="es-MX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20E07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87C90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A368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8DAF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F08C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CE0633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AF98CD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21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9D509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7EE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7737C89"/>
    <w:multiLevelType w:val="hybridMultilevel"/>
    <w:tmpl w:val="7D8860E0"/>
    <w:lvl w:ilvl="0" w:tplc="D6DA209E">
      <w:start w:val="1"/>
      <w:numFmt w:val="bullet"/>
      <w:lvlText w:val=""/>
      <w:lvlJc w:val="left"/>
      <w:pPr>
        <w:ind w:left="791" w:hanging="360"/>
      </w:pPr>
      <w:rPr>
        <w:rFonts w:ascii="Symbol" w:hAnsi="Symbol" w:cs="Symbol" w:hint="default"/>
        <w:color w:val="CD0037"/>
        <w:sz w:val="22"/>
        <w:szCs w:val="22"/>
      </w:rPr>
    </w:lvl>
    <w:lvl w:ilvl="1" w:tplc="DCB49442">
      <w:start w:val="1"/>
      <w:numFmt w:val="bullet"/>
      <w:pStyle w:val="TableTextSubBulletLis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02933EC"/>
    <w:multiLevelType w:val="hybridMultilevel"/>
    <w:tmpl w:val="82661824"/>
    <w:lvl w:ilvl="0" w:tplc="8D92C4FE">
      <w:start w:val="1"/>
      <w:numFmt w:val="bullet"/>
      <w:pStyle w:val="BLBulletList"/>
      <w:lvlText w:val=""/>
      <w:lvlJc w:val="left"/>
      <w:pPr>
        <w:ind w:left="717" w:hanging="360"/>
      </w:pPr>
      <w:rPr>
        <w:rFonts w:ascii="Zapf Dingbats" w:hAnsi="Zapf Dingbats" w:cs="Zapf Dingbats" w:hint="default"/>
        <w:color w:val="CD0037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90038C6"/>
    <w:multiLevelType w:val="multilevel"/>
    <w:tmpl w:val="8406415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1FBC28C1"/>
    <w:multiLevelType w:val="hybridMultilevel"/>
    <w:tmpl w:val="46DE398E"/>
    <w:lvl w:ilvl="0" w:tplc="5D260DAE">
      <w:start w:val="1"/>
      <w:numFmt w:val="decimal"/>
      <w:pStyle w:val="NLNumberList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E225D"/>
    <w:multiLevelType w:val="hybridMultilevel"/>
    <w:tmpl w:val="C4A21A4A"/>
    <w:lvl w:ilvl="0" w:tplc="F278A0C6">
      <w:start w:val="1"/>
      <w:numFmt w:val="bullet"/>
      <w:pStyle w:val="SubBullet"/>
      <w:lvlText w:val=""/>
      <w:lvlJc w:val="left"/>
      <w:pPr>
        <w:ind w:left="7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9C7587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E249C"/>
    <w:multiLevelType w:val="hybridMultilevel"/>
    <w:tmpl w:val="818EB5BA"/>
    <w:lvl w:ilvl="0" w:tplc="44F28312">
      <w:start w:val="1"/>
      <w:numFmt w:val="decimal"/>
      <w:pStyle w:val="TableTextNumberList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36690"/>
    <w:multiLevelType w:val="hybridMultilevel"/>
    <w:tmpl w:val="347E366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ED54ED"/>
    <w:multiLevelType w:val="hybridMultilevel"/>
    <w:tmpl w:val="85104FF8"/>
    <w:lvl w:ilvl="0" w:tplc="5BA2C2B2">
      <w:start w:val="1"/>
      <w:numFmt w:val="lowerLetter"/>
      <w:pStyle w:val="LetterList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E7A82"/>
    <w:multiLevelType w:val="hybridMultilevel"/>
    <w:tmpl w:val="0AF850F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3B90096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900E7"/>
    <w:multiLevelType w:val="hybridMultilevel"/>
    <w:tmpl w:val="E054A9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6"/>
  </w:num>
  <w:num w:numId="5">
    <w:abstractNumId w:val="10"/>
  </w:num>
  <w:num w:numId="6">
    <w:abstractNumId w:val="11"/>
  </w:num>
  <w:num w:numId="7">
    <w:abstractNumId w:val="13"/>
  </w:num>
  <w:num w:numId="8">
    <w:abstractNumId w:val="14"/>
  </w:num>
  <w:num w:numId="9">
    <w:abstractNumId w:val="16"/>
  </w:num>
  <w:num w:numId="10">
    <w:abstractNumId w:val="10"/>
  </w:num>
  <w:num w:numId="11">
    <w:abstractNumId w:val="18"/>
  </w:num>
  <w:num w:numId="12">
    <w:abstractNumId w:val="20"/>
  </w:num>
  <w:num w:numId="13">
    <w:abstractNumId w:val="18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15"/>
  </w:num>
  <w:num w:numId="16">
    <w:abstractNumId w:val="18"/>
    <w:lvlOverride w:ilvl="0">
      <w:startOverride w:val="1"/>
    </w:lvlOverride>
  </w:num>
  <w:num w:numId="17">
    <w:abstractNumId w:val="12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1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7B"/>
    <w:rsid w:val="000210F1"/>
    <w:rsid w:val="00022F52"/>
    <w:rsid w:val="000350E3"/>
    <w:rsid w:val="00076091"/>
    <w:rsid w:val="00076813"/>
    <w:rsid w:val="000C1C69"/>
    <w:rsid w:val="000E101A"/>
    <w:rsid w:val="000F59FA"/>
    <w:rsid w:val="00103E36"/>
    <w:rsid w:val="00115EF2"/>
    <w:rsid w:val="00116635"/>
    <w:rsid w:val="001207D2"/>
    <w:rsid w:val="001303DC"/>
    <w:rsid w:val="0013117B"/>
    <w:rsid w:val="00151D42"/>
    <w:rsid w:val="001828F1"/>
    <w:rsid w:val="001830DC"/>
    <w:rsid w:val="00185B32"/>
    <w:rsid w:val="001F1876"/>
    <w:rsid w:val="00207877"/>
    <w:rsid w:val="00220AFC"/>
    <w:rsid w:val="00285528"/>
    <w:rsid w:val="002A1C92"/>
    <w:rsid w:val="0032320A"/>
    <w:rsid w:val="0034038F"/>
    <w:rsid w:val="00354E28"/>
    <w:rsid w:val="00370013"/>
    <w:rsid w:val="00397EDA"/>
    <w:rsid w:val="003C2E0F"/>
    <w:rsid w:val="003C32A2"/>
    <w:rsid w:val="00400944"/>
    <w:rsid w:val="0042337A"/>
    <w:rsid w:val="004E1884"/>
    <w:rsid w:val="0052153C"/>
    <w:rsid w:val="005526A8"/>
    <w:rsid w:val="0056427F"/>
    <w:rsid w:val="00566CFB"/>
    <w:rsid w:val="0058207B"/>
    <w:rsid w:val="00583B74"/>
    <w:rsid w:val="00583DED"/>
    <w:rsid w:val="005B4393"/>
    <w:rsid w:val="005C7439"/>
    <w:rsid w:val="005D0BE6"/>
    <w:rsid w:val="005D55A3"/>
    <w:rsid w:val="005F4EED"/>
    <w:rsid w:val="005F5C94"/>
    <w:rsid w:val="00602C2F"/>
    <w:rsid w:val="00613111"/>
    <w:rsid w:val="006258CF"/>
    <w:rsid w:val="00642F05"/>
    <w:rsid w:val="0065759E"/>
    <w:rsid w:val="00661FA1"/>
    <w:rsid w:val="006C799F"/>
    <w:rsid w:val="006D0590"/>
    <w:rsid w:val="006D15C6"/>
    <w:rsid w:val="006D1AE4"/>
    <w:rsid w:val="006E42DF"/>
    <w:rsid w:val="00716A72"/>
    <w:rsid w:val="007550AD"/>
    <w:rsid w:val="0076428E"/>
    <w:rsid w:val="00766153"/>
    <w:rsid w:val="007B7F2D"/>
    <w:rsid w:val="007C7E5B"/>
    <w:rsid w:val="007E2F5C"/>
    <w:rsid w:val="008279AF"/>
    <w:rsid w:val="00827D6B"/>
    <w:rsid w:val="008539E5"/>
    <w:rsid w:val="00863ED9"/>
    <w:rsid w:val="008C56EA"/>
    <w:rsid w:val="008E07BA"/>
    <w:rsid w:val="00933390"/>
    <w:rsid w:val="00967C56"/>
    <w:rsid w:val="00987B31"/>
    <w:rsid w:val="009C4091"/>
    <w:rsid w:val="009C4DD6"/>
    <w:rsid w:val="009D16F5"/>
    <w:rsid w:val="009E2462"/>
    <w:rsid w:val="00A12E5D"/>
    <w:rsid w:val="00A23524"/>
    <w:rsid w:val="00A32B72"/>
    <w:rsid w:val="00A340C0"/>
    <w:rsid w:val="00A434B8"/>
    <w:rsid w:val="00A45420"/>
    <w:rsid w:val="00A52D51"/>
    <w:rsid w:val="00A6251C"/>
    <w:rsid w:val="00A6332E"/>
    <w:rsid w:val="00A77232"/>
    <w:rsid w:val="00A85807"/>
    <w:rsid w:val="00AD4294"/>
    <w:rsid w:val="00AF2168"/>
    <w:rsid w:val="00B05BAB"/>
    <w:rsid w:val="00B24443"/>
    <w:rsid w:val="00B26838"/>
    <w:rsid w:val="00B33DFC"/>
    <w:rsid w:val="00B417A4"/>
    <w:rsid w:val="00B41D35"/>
    <w:rsid w:val="00B63FF7"/>
    <w:rsid w:val="00B65EF0"/>
    <w:rsid w:val="00B67B72"/>
    <w:rsid w:val="00B73912"/>
    <w:rsid w:val="00BF2EBC"/>
    <w:rsid w:val="00C0058C"/>
    <w:rsid w:val="00C027D4"/>
    <w:rsid w:val="00C05A62"/>
    <w:rsid w:val="00C06F1F"/>
    <w:rsid w:val="00C144CB"/>
    <w:rsid w:val="00C3133D"/>
    <w:rsid w:val="00C950BE"/>
    <w:rsid w:val="00CB0AA2"/>
    <w:rsid w:val="00CE4FB5"/>
    <w:rsid w:val="00CF0378"/>
    <w:rsid w:val="00D04419"/>
    <w:rsid w:val="00D36DAC"/>
    <w:rsid w:val="00D52AA4"/>
    <w:rsid w:val="00D775AF"/>
    <w:rsid w:val="00DA2E96"/>
    <w:rsid w:val="00DD2F05"/>
    <w:rsid w:val="00DE2C66"/>
    <w:rsid w:val="00E12EA5"/>
    <w:rsid w:val="00E16170"/>
    <w:rsid w:val="00E24135"/>
    <w:rsid w:val="00E36CC4"/>
    <w:rsid w:val="00E52324"/>
    <w:rsid w:val="00E90117"/>
    <w:rsid w:val="00E97100"/>
    <w:rsid w:val="00EA53AD"/>
    <w:rsid w:val="00ED3A5C"/>
    <w:rsid w:val="00F027E8"/>
    <w:rsid w:val="00F27EEC"/>
    <w:rsid w:val="00F54F17"/>
    <w:rsid w:val="00F6107F"/>
    <w:rsid w:val="00F663B2"/>
    <w:rsid w:val="00F8412C"/>
    <w:rsid w:val="00F843FD"/>
    <w:rsid w:val="00F8744A"/>
    <w:rsid w:val="00F87715"/>
    <w:rsid w:val="00F91369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922BBFD"/>
  <w15:docId w15:val="{B6902944-2212-47A4-942F-1E7D2396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ngs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0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uiPriority w:val="99"/>
    <w:rsid w:val="00E16170"/>
    <w:pPr>
      <w:spacing w:before="360"/>
    </w:pPr>
    <w:rPr>
      <w:rFonts w:ascii="Arial" w:hAnsi="Arial" w:cs="Arial"/>
      <w:b/>
      <w:bCs/>
      <w:color w:val="1B9A38"/>
      <w:sz w:val="40"/>
      <w:szCs w:val="40"/>
      <w:lang w:val="es-ES" w:eastAsia="en-US"/>
    </w:rPr>
  </w:style>
  <w:style w:type="character" w:customStyle="1" w:styleId="AHeadSection">
    <w:name w:val="A Head Section"/>
    <w:uiPriority w:val="99"/>
    <w:rsid w:val="0058207B"/>
    <w:rPr>
      <w:rFonts w:ascii="Arial" w:hAnsi="Arial" w:cs="Arial"/>
      <w:b/>
      <w:bCs/>
    </w:rPr>
  </w:style>
  <w:style w:type="paragraph" w:customStyle="1" w:styleId="CHead">
    <w:name w:val="C Head"/>
    <w:qFormat/>
    <w:rsid w:val="00B65EF0"/>
    <w:pPr>
      <w:pBdr>
        <w:bottom w:val="single" w:sz="8" w:space="0" w:color="1B9A38"/>
      </w:pBdr>
      <w:spacing w:before="240"/>
    </w:pPr>
    <w:rPr>
      <w:rFonts w:ascii="Arial" w:eastAsia="Calibri" w:hAnsi="Arial"/>
      <w:b/>
      <w:color w:val="1B9A38"/>
      <w:sz w:val="32"/>
      <w:szCs w:val="24"/>
      <w:lang w:val="en-US" w:eastAsia="en-US"/>
    </w:rPr>
  </w:style>
  <w:style w:type="paragraph" w:customStyle="1" w:styleId="BLBulletList">
    <w:name w:val="BL Bullet List"/>
    <w:uiPriority w:val="99"/>
    <w:rsid w:val="00F8412C"/>
    <w:pPr>
      <w:numPr>
        <w:numId w:val="6"/>
      </w:numPr>
      <w:spacing w:line="264" w:lineRule="auto"/>
      <w:ind w:left="227" w:hanging="227"/>
    </w:pPr>
    <w:rPr>
      <w:rFonts w:ascii="Arial" w:hAnsi="Arial" w:cs="Arial"/>
      <w:lang w:val="en-US" w:eastAsia="en-US"/>
    </w:rPr>
  </w:style>
  <w:style w:type="paragraph" w:customStyle="1" w:styleId="BTBodyText">
    <w:name w:val="BT Body Text"/>
    <w:uiPriority w:val="99"/>
    <w:rsid w:val="00F8412C"/>
    <w:pPr>
      <w:tabs>
        <w:tab w:val="left" w:pos="1701"/>
      </w:tabs>
      <w:spacing w:before="120" w:line="264" w:lineRule="auto"/>
    </w:pPr>
    <w:rPr>
      <w:rFonts w:ascii="Arial" w:hAnsi="Arial" w:cs="Arial"/>
      <w:lang w:val="es-ES_tradnl" w:eastAsia="en-US"/>
    </w:rPr>
  </w:style>
  <w:style w:type="paragraph" w:customStyle="1" w:styleId="DHead">
    <w:name w:val="D Head"/>
    <w:uiPriority w:val="99"/>
    <w:rsid w:val="0058207B"/>
    <w:pPr>
      <w:spacing w:before="240"/>
    </w:pPr>
    <w:rPr>
      <w:rFonts w:ascii="Arial" w:hAnsi="Arial" w:cs="Arial"/>
      <w:sz w:val="28"/>
      <w:szCs w:val="28"/>
      <w:lang w:val="en-US" w:eastAsia="en-US"/>
    </w:rPr>
  </w:style>
  <w:style w:type="paragraph" w:customStyle="1" w:styleId="EHead">
    <w:name w:val="E Head"/>
    <w:uiPriority w:val="99"/>
    <w:rsid w:val="0058207B"/>
    <w:pPr>
      <w:widowControl w:val="0"/>
      <w:autoSpaceDE w:val="0"/>
      <w:autoSpaceDN w:val="0"/>
      <w:adjustRightInd w:val="0"/>
      <w:spacing w:before="120"/>
    </w:pPr>
    <w:rPr>
      <w:rFonts w:ascii="Arial" w:hAnsi="Arial" w:cs="Arial"/>
      <w:color w:val="009089"/>
      <w:sz w:val="24"/>
      <w:szCs w:val="24"/>
      <w:lang w:val="en-US" w:eastAsia="en-US"/>
    </w:rPr>
  </w:style>
  <w:style w:type="paragraph" w:customStyle="1" w:styleId="ExerciseLetter">
    <w:name w:val="Exercise Letter"/>
    <w:uiPriority w:val="99"/>
    <w:rsid w:val="0058207B"/>
    <w:pPr>
      <w:spacing w:before="240"/>
    </w:pPr>
    <w:rPr>
      <w:rFonts w:ascii="Arial" w:hAnsi="Arial" w:cs="Arial"/>
      <w:b/>
      <w:bCs/>
      <w:color w:val="CD0037"/>
      <w:sz w:val="36"/>
      <w:szCs w:val="36"/>
      <w:lang w:val="en-US" w:eastAsia="en-US"/>
    </w:rPr>
  </w:style>
  <w:style w:type="paragraph" w:customStyle="1" w:styleId="FHead">
    <w:name w:val="F Head"/>
    <w:uiPriority w:val="99"/>
    <w:rsid w:val="0058207B"/>
    <w:pPr>
      <w:spacing w:before="120"/>
    </w:pPr>
    <w:rPr>
      <w:rFonts w:ascii="Arial" w:hAnsi="Arial" w:cs="Arial"/>
      <w:i/>
      <w:iCs/>
      <w:color w:val="009089"/>
      <w:sz w:val="24"/>
      <w:szCs w:val="24"/>
      <w:lang w:val="en-US" w:eastAsia="en-US"/>
    </w:rPr>
  </w:style>
  <w:style w:type="paragraph" w:customStyle="1" w:styleId="Handwriting">
    <w:name w:val="Handwriting"/>
    <w:uiPriority w:val="99"/>
    <w:rsid w:val="0058207B"/>
    <w:pPr>
      <w:spacing w:before="120" w:line="228" w:lineRule="auto"/>
    </w:pPr>
    <w:rPr>
      <w:rFonts w:ascii="Comic Sans MS" w:hAnsi="Comic Sans MS" w:cs="Comic Sans MS"/>
      <w:lang w:val="en-US" w:eastAsia="en-US"/>
    </w:rPr>
  </w:style>
  <w:style w:type="paragraph" w:customStyle="1" w:styleId="MTMainTitle">
    <w:name w:val="MT Main Title"/>
    <w:uiPriority w:val="99"/>
    <w:rsid w:val="00E16170"/>
    <w:pPr>
      <w:spacing w:after="720"/>
    </w:pPr>
    <w:rPr>
      <w:rFonts w:ascii="Arial" w:hAnsi="Arial" w:cs="Arial"/>
      <w:b/>
      <w:bCs/>
      <w:color w:val="1B9A38"/>
      <w:sz w:val="56"/>
      <w:szCs w:val="56"/>
      <w:lang w:val="es-ES" w:eastAsia="en-US"/>
    </w:rPr>
  </w:style>
  <w:style w:type="paragraph" w:customStyle="1" w:styleId="NLNumberList">
    <w:name w:val="NL Number List"/>
    <w:uiPriority w:val="99"/>
    <w:rsid w:val="00F8412C"/>
    <w:pPr>
      <w:numPr>
        <w:numId w:val="7"/>
      </w:numPr>
      <w:spacing w:before="120" w:line="264" w:lineRule="auto"/>
      <w:ind w:left="306" w:hanging="79"/>
    </w:pPr>
    <w:rPr>
      <w:rFonts w:ascii="Arial" w:hAnsi="Arial" w:cs="Arial"/>
      <w:lang w:val="en-US" w:eastAsia="en-US"/>
    </w:rPr>
  </w:style>
  <w:style w:type="paragraph" w:customStyle="1" w:styleId="RHRunningHead">
    <w:name w:val="RH Running Head"/>
    <w:uiPriority w:val="99"/>
    <w:rsid w:val="0058207B"/>
    <w:pPr>
      <w:jc w:val="right"/>
    </w:pPr>
    <w:rPr>
      <w:rFonts w:ascii="Arial" w:hAnsi="Arial" w:cs="Arial"/>
      <w:b/>
      <w:bCs/>
      <w:color w:val="FFFFFF"/>
      <w:sz w:val="24"/>
      <w:szCs w:val="24"/>
      <w:lang w:val="en-US" w:eastAsia="en-US"/>
    </w:rPr>
  </w:style>
  <w:style w:type="paragraph" w:customStyle="1" w:styleId="SubBullet">
    <w:name w:val="Sub Bullet"/>
    <w:uiPriority w:val="99"/>
    <w:rsid w:val="0058207B"/>
    <w:pPr>
      <w:numPr>
        <w:numId w:val="8"/>
      </w:numPr>
      <w:spacing w:line="264" w:lineRule="auto"/>
    </w:pPr>
    <w:rPr>
      <w:sz w:val="22"/>
      <w:szCs w:val="22"/>
      <w:lang w:val="en-US" w:eastAsia="en-US"/>
    </w:rPr>
  </w:style>
  <w:style w:type="paragraph" w:customStyle="1" w:styleId="TableHead">
    <w:name w:val="Table Head"/>
    <w:basedOn w:val="Normal"/>
    <w:uiPriority w:val="99"/>
    <w:rsid w:val="0058207B"/>
    <w:pPr>
      <w:ind w:left="113" w:right="113"/>
    </w:pPr>
    <w:rPr>
      <w:rFonts w:ascii="Arial" w:hAnsi="Arial" w:cs="Arial"/>
      <w:b/>
      <w:bCs/>
      <w:sz w:val="22"/>
      <w:szCs w:val="22"/>
    </w:rPr>
  </w:style>
  <w:style w:type="paragraph" w:customStyle="1" w:styleId="TableText">
    <w:name w:val="Table Text"/>
    <w:uiPriority w:val="99"/>
    <w:rsid w:val="0058207B"/>
    <w:pPr>
      <w:ind w:left="113" w:right="113"/>
    </w:pPr>
    <w:rPr>
      <w:rFonts w:ascii="Arial" w:hAnsi="Arial" w:cs="Arial"/>
      <w:sz w:val="22"/>
      <w:szCs w:val="22"/>
      <w:lang w:val="en-US" w:eastAsia="en-US"/>
    </w:rPr>
  </w:style>
  <w:style w:type="paragraph" w:customStyle="1" w:styleId="TableTextNumberList">
    <w:name w:val="Table Text Number List"/>
    <w:uiPriority w:val="99"/>
    <w:rsid w:val="0058207B"/>
    <w:pPr>
      <w:numPr>
        <w:numId w:val="9"/>
      </w:numPr>
    </w:pPr>
    <w:rPr>
      <w:rFonts w:ascii="Arial" w:hAnsi="Arial" w:cs="Arial"/>
      <w:sz w:val="22"/>
      <w:szCs w:val="22"/>
      <w:lang w:val="es-ES_tradnl" w:eastAsia="en-US"/>
    </w:rPr>
  </w:style>
  <w:style w:type="paragraph" w:customStyle="1" w:styleId="TableTextSubBulletList">
    <w:name w:val="Table Text Sub Bullet List"/>
    <w:uiPriority w:val="99"/>
    <w:rsid w:val="0058207B"/>
    <w:pPr>
      <w:numPr>
        <w:ilvl w:val="1"/>
        <w:numId w:val="10"/>
      </w:numPr>
    </w:pPr>
    <w:rPr>
      <w:rFonts w:ascii="Arial" w:hAnsi="Arial" w:cs="Arial"/>
      <w:sz w:val="22"/>
      <w:szCs w:val="22"/>
      <w:lang w:val="es-AR" w:eastAsia="en-US"/>
    </w:rPr>
  </w:style>
  <w:style w:type="character" w:customStyle="1" w:styleId="URL">
    <w:name w:val="URL"/>
    <w:uiPriority w:val="99"/>
    <w:rsid w:val="0058207B"/>
    <w:rPr>
      <w:rFonts w:ascii="Arial" w:hAnsi="Arial" w:cs="Arial"/>
      <w:b/>
      <w:bCs/>
      <w:color w:val="808080"/>
    </w:rPr>
  </w:style>
  <w:style w:type="paragraph" w:styleId="Header">
    <w:name w:val="header"/>
    <w:basedOn w:val="Normal"/>
    <w:link w:val="HeaderChar"/>
    <w:uiPriority w:val="99"/>
    <w:rsid w:val="0058207B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link w:val="Header"/>
    <w:uiPriority w:val="99"/>
    <w:rsid w:val="0058207B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58207B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link w:val="Footer"/>
    <w:uiPriority w:val="99"/>
    <w:rsid w:val="0058207B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58207B"/>
  </w:style>
  <w:style w:type="paragraph" w:styleId="BalloonText">
    <w:name w:val="Balloon Text"/>
    <w:basedOn w:val="Normal"/>
    <w:link w:val="BalloonTextChar"/>
    <w:uiPriority w:val="99"/>
    <w:semiHidden/>
    <w:rsid w:val="00B417A4"/>
    <w:rPr>
      <w:rFonts w:ascii="Lucida Grande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B417A4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Extract">
    <w:name w:val="Extract"/>
    <w:uiPriority w:val="99"/>
    <w:rsid w:val="000E101A"/>
    <w:pPr>
      <w:pBdr>
        <w:top w:val="single" w:sz="4" w:space="5" w:color="FFFCC8"/>
        <w:left w:val="single" w:sz="4" w:space="5" w:color="FFFCC8"/>
        <w:bottom w:val="single" w:sz="4" w:space="5" w:color="FFFCC8"/>
        <w:right w:val="single" w:sz="4" w:space="5" w:color="FFFCC8"/>
      </w:pBdr>
      <w:shd w:val="clear" w:color="auto" w:fill="FFFCC8"/>
      <w:spacing w:before="120"/>
      <w:ind w:left="113" w:right="113"/>
    </w:pPr>
    <w:rPr>
      <w:rFonts w:ascii="Arial" w:hAnsi="Arial" w:cs="Arial"/>
      <w:sz w:val="22"/>
      <w:szCs w:val="22"/>
      <w:lang w:eastAsia="en-US"/>
    </w:rPr>
  </w:style>
  <w:style w:type="paragraph" w:customStyle="1" w:styleId="Source">
    <w:name w:val="Source"/>
    <w:basedOn w:val="Normal"/>
    <w:uiPriority w:val="99"/>
    <w:rsid w:val="00F843FD"/>
    <w:pPr>
      <w:spacing w:before="120"/>
      <w:jc w:val="right"/>
    </w:pPr>
    <w:rPr>
      <w:rFonts w:ascii="Arial" w:hAnsi="Arial" w:cs="Arial"/>
      <w:sz w:val="18"/>
      <w:szCs w:val="18"/>
      <w:lang w:val="en-GB"/>
    </w:rPr>
  </w:style>
  <w:style w:type="paragraph" w:customStyle="1" w:styleId="LetterList">
    <w:name w:val="Letter List"/>
    <w:basedOn w:val="Normal"/>
    <w:uiPriority w:val="99"/>
    <w:rsid w:val="000E101A"/>
    <w:pPr>
      <w:numPr>
        <w:numId w:val="11"/>
      </w:numPr>
      <w:tabs>
        <w:tab w:val="left" w:pos="4678"/>
      </w:tabs>
      <w:spacing w:before="40" w:line="264" w:lineRule="auto"/>
      <w:ind w:left="567" w:hanging="215"/>
    </w:pPr>
    <w:rPr>
      <w:sz w:val="22"/>
      <w:szCs w:val="22"/>
      <w:lang w:val="fr-FR"/>
    </w:rPr>
  </w:style>
  <w:style w:type="character" w:styleId="Hyperlink">
    <w:name w:val="Hyperlink"/>
    <w:uiPriority w:val="99"/>
    <w:rsid w:val="000E101A"/>
    <w:rPr>
      <w:color w:val="0000FF"/>
      <w:u w:val="single"/>
    </w:rPr>
  </w:style>
  <w:style w:type="paragraph" w:customStyle="1" w:styleId="AnswerLines">
    <w:name w:val="Answer Lines"/>
    <w:uiPriority w:val="99"/>
    <w:rsid w:val="009D16F5"/>
    <w:pPr>
      <w:pBdr>
        <w:bottom w:val="dotted" w:sz="12" w:space="2" w:color="auto"/>
      </w:pBdr>
      <w:spacing w:before="80"/>
    </w:pPr>
    <w:rPr>
      <w:sz w:val="22"/>
      <w:szCs w:val="22"/>
      <w:lang w:val="fr-FR" w:eastAsia="en-US"/>
    </w:rPr>
  </w:style>
  <w:style w:type="paragraph" w:styleId="ListParagraph">
    <w:name w:val="List Paragraph"/>
    <w:basedOn w:val="Normal"/>
    <w:uiPriority w:val="99"/>
    <w:qFormat/>
    <w:rsid w:val="0032320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GB"/>
    </w:rPr>
  </w:style>
  <w:style w:type="table" w:styleId="TableGrid">
    <w:name w:val="Table Grid"/>
    <w:basedOn w:val="TableNormal"/>
    <w:uiPriority w:val="99"/>
    <w:rsid w:val="00022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65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6D26DAD3</Template>
  <TotalTime>0</TotalTime>
  <Pages>5</Pages>
  <Words>879</Words>
  <Characters>5016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Vocabulaire</vt:lpstr>
    </vt:vector>
  </TitlesOfParts>
  <Company>Philip Allan Updates</Company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Vocabulaire</dc:title>
  <dc:creator>David Bates</dc:creator>
  <cp:lastModifiedBy>Jennifer Pyburn</cp:lastModifiedBy>
  <cp:revision>2</cp:revision>
  <cp:lastPrinted>2016-01-06T19:26:00Z</cp:lastPrinted>
  <dcterms:created xsi:type="dcterms:W3CDTF">2017-09-04T08:02:00Z</dcterms:created>
  <dcterms:modified xsi:type="dcterms:W3CDTF">2017-09-04T08:02:00Z</dcterms:modified>
</cp:coreProperties>
</file>