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0872" w:type="dxa"/>
        <w:tblLook w:val="0420" w:firstRow="1" w:lastRow="0" w:firstColumn="0" w:lastColumn="0" w:noHBand="0" w:noVBand="1"/>
      </w:tblPr>
      <w:tblGrid>
        <w:gridCol w:w="2405"/>
        <w:gridCol w:w="6155"/>
        <w:gridCol w:w="6156"/>
        <w:gridCol w:w="6156"/>
      </w:tblGrid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5" w:type="dxa"/>
            <w:hideMark/>
          </w:tcPr>
          <w:p w:rsidR="00DA1022" w:rsidRPr="00DA1022" w:rsidRDefault="00CA0FD9" w:rsidP="00DA1022">
            <w:pPr>
              <w:spacing w:after="160" w:line="259" w:lineRule="auto"/>
            </w:pPr>
            <w:r>
              <w:t>Breakdown of law and order and causes of Cades Rebellion</w:t>
            </w:r>
            <w:bookmarkStart w:id="0" w:name="_GoBack"/>
            <w:bookmarkEnd w:id="0"/>
          </w:p>
        </w:tc>
        <w:tc>
          <w:tcPr>
            <w:tcW w:w="6156" w:type="dxa"/>
            <w:hideMark/>
          </w:tcPr>
          <w:p w:rsidR="00DA1022" w:rsidRPr="00DA1022" w:rsidRDefault="00CA0FD9" w:rsidP="00DA1022">
            <w:pPr>
              <w:spacing w:after="160" w:line="259" w:lineRule="auto"/>
            </w:pPr>
            <w:r w:rsidRPr="00CA0FD9">
              <w:t>Beginning of the Wars of the Roses</w:t>
            </w:r>
          </w:p>
        </w:tc>
        <w:tc>
          <w:tcPr>
            <w:tcW w:w="6156" w:type="dxa"/>
            <w:hideMark/>
          </w:tcPr>
          <w:p w:rsidR="00DA1022" w:rsidRPr="00DA1022" w:rsidRDefault="00CA0FD9" w:rsidP="00DA1022">
            <w:pPr>
              <w:spacing w:after="160" w:line="259" w:lineRule="auto"/>
            </w:pPr>
            <w:r w:rsidRPr="00CA0FD9">
              <w:rPr>
                <w:b/>
                <w:bCs/>
              </w:rPr>
              <w:t>Fall of Richard, Duke of York</w:t>
            </w:r>
            <w:r>
              <w:rPr>
                <w:b/>
                <w:bCs/>
              </w:rPr>
              <w:t>,</w:t>
            </w:r>
            <w:r w:rsidRPr="00CA0FD9">
              <w:rPr>
                <w:b/>
                <w:bCs/>
              </w:rPr>
              <w:t xml:space="preserve"> </w:t>
            </w:r>
            <w:r w:rsidR="00DA1022" w:rsidRPr="00DA1022">
              <w:rPr>
                <w:b/>
                <w:bCs/>
              </w:rPr>
              <w:t xml:space="preserve">Fall of Henry VI/accession of Edward IV </w:t>
            </w:r>
          </w:p>
        </w:tc>
      </w:tr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  <w:r w:rsidRPr="00DA1022">
              <w:t>At what point is this seen to have taken place?</w:t>
            </w:r>
          </w:p>
        </w:tc>
        <w:tc>
          <w:tcPr>
            <w:tcW w:w="615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</w:tr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  <w:r w:rsidRPr="00DA1022">
              <w:t>What are the main factors to blame for it?</w:t>
            </w:r>
          </w:p>
        </w:tc>
        <w:tc>
          <w:tcPr>
            <w:tcW w:w="615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</w:tr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  <w:r w:rsidRPr="00DA1022">
              <w:t>Which is the strongest factor in your view?</w:t>
            </w:r>
          </w:p>
        </w:tc>
        <w:tc>
          <w:tcPr>
            <w:tcW w:w="615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</w:tr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  <w:r w:rsidRPr="00DA1022">
              <w:t xml:space="preserve">Provide historical evidence to support your view that this factor is most to blame </w:t>
            </w:r>
          </w:p>
        </w:tc>
        <w:tc>
          <w:tcPr>
            <w:tcW w:w="615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</w:tr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  <w:r w:rsidRPr="00DA1022">
              <w:t>What is the second most important factor?</w:t>
            </w:r>
          </w:p>
        </w:tc>
        <w:tc>
          <w:tcPr>
            <w:tcW w:w="615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</w:tr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  <w:r w:rsidRPr="00DA1022">
              <w:t>Provide historical evidence to support your view that this factor is second most to blame</w:t>
            </w:r>
          </w:p>
        </w:tc>
        <w:tc>
          <w:tcPr>
            <w:tcW w:w="615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</w:tr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  <w:r w:rsidRPr="00DA1022">
              <w:t>What is the least important factor?</w:t>
            </w:r>
          </w:p>
        </w:tc>
        <w:tc>
          <w:tcPr>
            <w:tcW w:w="615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</w:tr>
      <w:tr w:rsidR="00DA1022" w:rsidRPr="00DA1022" w:rsidTr="00DA1022">
        <w:trPr>
          <w:trHeight w:val="1491"/>
        </w:trPr>
        <w:tc>
          <w:tcPr>
            <w:tcW w:w="240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  <w:r w:rsidRPr="00DA1022">
              <w:t>Provide historical evidence to support your view that this factor is least to blame</w:t>
            </w:r>
          </w:p>
        </w:tc>
        <w:tc>
          <w:tcPr>
            <w:tcW w:w="6155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  <w:tc>
          <w:tcPr>
            <w:tcW w:w="6156" w:type="dxa"/>
            <w:hideMark/>
          </w:tcPr>
          <w:p w:rsidR="00DA1022" w:rsidRPr="00DA1022" w:rsidRDefault="00DA1022" w:rsidP="00DA1022">
            <w:pPr>
              <w:spacing w:after="160" w:line="259" w:lineRule="auto"/>
            </w:pPr>
          </w:p>
        </w:tc>
      </w:tr>
    </w:tbl>
    <w:p w:rsidR="000B3A18" w:rsidRDefault="000B3A18"/>
    <w:sectPr w:rsidR="000B3A18" w:rsidSect="00DA102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22"/>
    <w:rsid w:val="000B3A18"/>
    <w:rsid w:val="00CA0FD9"/>
    <w:rsid w:val="00D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F1612-D7A3-430F-9512-42D3845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6E213CA8</Template>
  <TotalTime>1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Huggett-Wilde</dc:creator>
  <cp:keywords/>
  <dc:description/>
  <cp:lastModifiedBy>Alex Winfrow</cp:lastModifiedBy>
  <cp:revision>2</cp:revision>
  <dcterms:created xsi:type="dcterms:W3CDTF">2018-02-19T16:04:00Z</dcterms:created>
  <dcterms:modified xsi:type="dcterms:W3CDTF">2018-02-19T16:04:00Z</dcterms:modified>
</cp:coreProperties>
</file>