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B4EAB" w14:textId="59C94BA8" w:rsidR="00243B47" w:rsidRDefault="002F2A9F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12230" wp14:editId="312B6FF2">
                <wp:simplePos x="0" y="0"/>
                <wp:positionH relativeFrom="column">
                  <wp:posOffset>7066915</wp:posOffset>
                </wp:positionH>
                <wp:positionV relativeFrom="paragraph">
                  <wp:posOffset>5255260</wp:posOffset>
                </wp:positionV>
                <wp:extent cx="2156460" cy="488315"/>
                <wp:effectExtent l="0" t="0" r="15240" b="260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488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D3BD" w14:textId="63C0FEBA" w:rsidR="003B0723" w:rsidRDefault="00D94A4B" w:rsidP="006C50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(2) </w:t>
                            </w:r>
                            <w:r w:rsidR="003B0723">
                              <w:rPr>
                                <w:b/>
                                <w:sz w:val="24"/>
                              </w:rPr>
                              <w:t>MIDDLE!</w:t>
                            </w:r>
                          </w:p>
                          <w:p w14:paraId="66A8DD63" w14:textId="72D554F3" w:rsidR="003B0723" w:rsidRPr="006C50C9" w:rsidRDefault="003B0723" w:rsidP="006C50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0C9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Production and Post-Production</w:t>
                            </w:r>
                            <w:r w:rsidRPr="006C50C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22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6.45pt;margin-top:413.8pt;width:169.8pt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" fillcolor="#bfbfbf [2412]" strokecolor="#4f81bd">
                <v:textbox>
                  <w:txbxContent>
                    <w:p w14:paraId="3B55D3BD" w14:textId="63C0FEBA" w:rsidR="003B0723" w:rsidRDefault="00D94A4B" w:rsidP="006C50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(2) </w:t>
                      </w:r>
                      <w:r w:rsidR="003B0723">
                        <w:rPr>
                          <w:b/>
                          <w:sz w:val="24"/>
                        </w:rPr>
                        <w:t>MIDDLE!</w:t>
                      </w:r>
                    </w:p>
                    <w:p w14:paraId="66A8DD63" w14:textId="72D554F3" w:rsidR="003B0723" w:rsidRPr="006C50C9" w:rsidRDefault="003B0723" w:rsidP="006C50C9">
                      <w:pPr>
                        <w:jc w:val="center"/>
                        <w:rPr>
                          <w:b/>
                        </w:rPr>
                      </w:pPr>
                      <w:r w:rsidRPr="006C50C9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Production and Post-Production</w:t>
                      </w:r>
                      <w:r w:rsidRPr="006C50C9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A4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587EDA" wp14:editId="695B9BCB">
                <wp:simplePos x="0" y="0"/>
                <wp:positionH relativeFrom="column">
                  <wp:posOffset>4798060</wp:posOffset>
                </wp:positionH>
                <wp:positionV relativeFrom="paragraph">
                  <wp:posOffset>5738495</wp:posOffset>
                </wp:positionV>
                <wp:extent cx="2270125" cy="1302385"/>
                <wp:effectExtent l="0" t="0" r="158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414B" w14:textId="77777777" w:rsidR="003B0723" w:rsidRPr="003246BB" w:rsidRDefault="003B0723" w:rsidP="003246B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246BB">
                              <w:rPr>
                                <w:b/>
                                <w:sz w:val="16"/>
                              </w:rPr>
                              <w:t>Questions to consider:</w:t>
                            </w:r>
                          </w:p>
                          <w:p w14:paraId="7182BADE" w14:textId="27A891EC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Basics – when and where was it </w:t>
                            </w:r>
                            <w:r w:rsidR="00D96A00">
                              <w:rPr>
                                <w:sz w:val="16"/>
                              </w:rPr>
                              <w:t xml:space="preserve">initially </w:t>
                            </w:r>
                            <w:r>
                              <w:rPr>
                                <w:sz w:val="16"/>
                              </w:rPr>
                              <w:t>released?</w:t>
                            </w:r>
                          </w:p>
                          <w:p w14:paraId="13C6E350" w14:textId="3EA9CCAD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What was the reception at Film Festivals?</w:t>
                            </w:r>
                          </w:p>
                          <w:p w14:paraId="19FA347A" w14:textId="77777777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What awards did the film/director win?</w:t>
                            </w:r>
                          </w:p>
                          <w:p w14:paraId="32ABC41C" w14:textId="77777777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What was the budget and box office returns?</w:t>
                            </w:r>
                          </w:p>
                          <w:p w14:paraId="0414973F" w14:textId="52412155" w:rsidR="003B0723" w:rsidRDefault="00D96A00" w:rsidP="003246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Give examples of film reviews. </w:t>
                            </w:r>
                            <w:r w:rsidR="003B0723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FACCBDF" w14:textId="7315D46B" w:rsidR="00D94A4B" w:rsidRPr="003246BB" w:rsidRDefault="00D94A4B" w:rsidP="003246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What did the actors say in interviews about their experience of making this film?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7EDA" id="Text Box 2" o:spid="_x0000_s1027" type="#_x0000_t202" style="position:absolute;margin-left:377.8pt;margin-top:451.85pt;width:178.75pt;height:10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">
                <v:textbox>
                  <w:txbxContent>
                    <w:p w14:paraId="3F16414B" w14:textId="77777777" w:rsidR="003B0723" w:rsidRPr="003246BB" w:rsidRDefault="003B0723" w:rsidP="003246BB">
                      <w:pPr>
                        <w:rPr>
                          <w:b/>
                          <w:sz w:val="16"/>
                        </w:rPr>
                      </w:pPr>
                      <w:r w:rsidRPr="003246BB">
                        <w:rPr>
                          <w:b/>
                          <w:sz w:val="16"/>
                        </w:rPr>
                        <w:t>Questions to consider:</w:t>
                      </w:r>
                    </w:p>
                    <w:p w14:paraId="7182BADE" w14:textId="27A891EC" w:rsidR="003B0723" w:rsidRDefault="003B0723" w:rsidP="003246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Basics – when and where was it </w:t>
                      </w:r>
                      <w:r w:rsidR="00D96A00">
                        <w:rPr>
                          <w:sz w:val="16"/>
                        </w:rPr>
                        <w:t xml:space="preserve">initially </w:t>
                      </w:r>
                      <w:r>
                        <w:rPr>
                          <w:sz w:val="16"/>
                        </w:rPr>
                        <w:t>released?</w:t>
                      </w:r>
                    </w:p>
                    <w:p w14:paraId="13C6E350" w14:textId="3EA9CCAD" w:rsidR="003B0723" w:rsidRDefault="003B0723" w:rsidP="003246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What was the reception at Film Festivals?</w:t>
                      </w:r>
                    </w:p>
                    <w:p w14:paraId="19FA347A" w14:textId="77777777" w:rsidR="003B0723" w:rsidRDefault="003B0723" w:rsidP="003246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What awards did the film/director win?</w:t>
                      </w:r>
                    </w:p>
                    <w:p w14:paraId="32ABC41C" w14:textId="77777777" w:rsidR="003B0723" w:rsidRDefault="003B0723" w:rsidP="003246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What was the budget and box office returns?</w:t>
                      </w:r>
                    </w:p>
                    <w:p w14:paraId="0414973F" w14:textId="52412155" w:rsidR="003B0723" w:rsidRDefault="00D96A00" w:rsidP="003246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Give examples of film reviews. </w:t>
                      </w:r>
                      <w:r w:rsidR="003B0723">
                        <w:rPr>
                          <w:sz w:val="16"/>
                        </w:rPr>
                        <w:t xml:space="preserve"> </w:t>
                      </w:r>
                    </w:p>
                    <w:p w14:paraId="0FACCBDF" w14:textId="7315D46B" w:rsidR="00D94A4B" w:rsidRPr="003246BB" w:rsidRDefault="00D94A4B" w:rsidP="003246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What did the actors say in interviews about their experience of making this film?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A0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5F0AB8" wp14:editId="1A684426">
                <wp:simplePos x="0" y="0"/>
                <wp:positionH relativeFrom="column">
                  <wp:posOffset>7092950</wp:posOffset>
                </wp:positionH>
                <wp:positionV relativeFrom="paragraph">
                  <wp:posOffset>5738495</wp:posOffset>
                </wp:positionV>
                <wp:extent cx="2115820" cy="1302385"/>
                <wp:effectExtent l="0" t="0" r="1778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9225" w14:textId="77777777" w:rsidR="003B0723" w:rsidRPr="003246BB" w:rsidRDefault="003B0723" w:rsidP="003246B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246BB">
                              <w:rPr>
                                <w:b/>
                                <w:sz w:val="16"/>
                              </w:rPr>
                              <w:t>Questions to consider:</w:t>
                            </w:r>
                          </w:p>
                          <w:p w14:paraId="7B8B4A6A" w14:textId="60D5C8FD" w:rsidR="003B0723" w:rsidRP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3B0723">
                              <w:rPr>
                                <w:sz w:val="16"/>
                                <w:szCs w:val="16"/>
                              </w:rPr>
                              <w:t xml:space="preserve">How did cinematographer </w:t>
                            </w:r>
                            <w:hyperlink r:id="rId5" w:tooltip="Janusz Kamiński" w:history="1">
                              <w:proofErr w:type="spellStart"/>
                              <w:r w:rsidRPr="003B0723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</w:rPr>
                                <w:t>Janusz</w:t>
                              </w:r>
                              <w:proofErr w:type="spellEnd"/>
                              <w:r w:rsidRPr="003B0723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3B0723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</w:rPr>
                                <w:t>Kamiński</w:t>
                              </w:r>
                              <w:proofErr w:type="spellEnd"/>
                            </w:hyperlink>
                            <w:r w:rsidRPr="003B0723">
                              <w:rPr>
                                <w:sz w:val="16"/>
                                <w:szCs w:val="16"/>
                              </w:rPr>
                              <w:t xml:space="preserve"> create on camera effects?</w:t>
                            </w:r>
                          </w:p>
                          <w:p w14:paraId="29B2AE75" w14:textId="5E44E431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Where was it filmed and why? </w:t>
                            </w:r>
                          </w:p>
                          <w:p w14:paraId="1FC9FC58" w14:textId="5AD60F1B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How much of the true story was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functionalised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? </w:t>
                            </w:r>
                          </w:p>
                          <w:p w14:paraId="15D325DC" w14:textId="0041FEF2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How did Schnabel’s work as an artist</w:t>
                            </w:r>
                            <w:r w:rsidR="00D94A4B">
                              <w:rPr>
                                <w:sz w:val="16"/>
                              </w:rPr>
                              <w:t xml:space="preserve">/painter </w:t>
                            </w:r>
                            <w:r>
                              <w:rPr>
                                <w:sz w:val="16"/>
                              </w:rPr>
                              <w:t>influence the films aesthetics?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0AB8" id="Text Box 6" o:spid="_x0000_s1028" type="#_x0000_t202" style="position:absolute;margin-left:558.5pt;margin-top:451.85pt;width:166.6pt;height:102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nsIwIAAEUEAAAOAAAAZHJzL2Uyb0RvYy54bWysU9uO2yAQfa/Uf0C8N75skm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">
                <v:textbox>
                  <w:txbxContent>
                    <w:p w14:paraId="1B789225" w14:textId="77777777" w:rsidR="003B0723" w:rsidRPr="003246BB" w:rsidRDefault="003B0723" w:rsidP="003246BB">
                      <w:pPr>
                        <w:rPr>
                          <w:b/>
                          <w:sz w:val="16"/>
                        </w:rPr>
                      </w:pPr>
                      <w:r w:rsidRPr="003246BB">
                        <w:rPr>
                          <w:b/>
                          <w:sz w:val="16"/>
                        </w:rPr>
                        <w:t>Questions to consider:</w:t>
                      </w:r>
                    </w:p>
                    <w:p w14:paraId="7B8B4A6A" w14:textId="60D5C8FD" w:rsidR="003B0723" w:rsidRPr="003B0723" w:rsidRDefault="003B0723" w:rsidP="003246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3B0723">
                        <w:rPr>
                          <w:sz w:val="16"/>
                          <w:szCs w:val="16"/>
                        </w:rPr>
                        <w:t xml:space="preserve">How did cinematographer </w:t>
                      </w:r>
                      <w:hyperlink r:id="rId6" w:tooltip="Janusz Kamiński" w:history="1">
                        <w:proofErr w:type="spellStart"/>
                        <w:r w:rsidRPr="003B0723">
                          <w:rPr>
                            <w:rStyle w:val="Hyperlink"/>
                            <w:color w:val="auto"/>
                            <w:sz w:val="16"/>
                            <w:szCs w:val="16"/>
                          </w:rPr>
                          <w:t>Janusz</w:t>
                        </w:r>
                        <w:proofErr w:type="spellEnd"/>
                        <w:r w:rsidRPr="003B0723">
                          <w:rPr>
                            <w:rStyle w:val="Hyperlink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B0723">
                          <w:rPr>
                            <w:rStyle w:val="Hyperlink"/>
                            <w:color w:val="auto"/>
                            <w:sz w:val="16"/>
                            <w:szCs w:val="16"/>
                          </w:rPr>
                          <w:t>Kamiński</w:t>
                        </w:r>
                        <w:proofErr w:type="spellEnd"/>
                      </w:hyperlink>
                      <w:r w:rsidRPr="003B0723">
                        <w:rPr>
                          <w:sz w:val="16"/>
                          <w:szCs w:val="16"/>
                        </w:rPr>
                        <w:t xml:space="preserve"> create on camera effects?</w:t>
                      </w:r>
                    </w:p>
                    <w:p w14:paraId="29B2AE75" w14:textId="5E44E431" w:rsidR="003B0723" w:rsidRDefault="003B0723" w:rsidP="003246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Where was it filmed and why? </w:t>
                      </w:r>
                    </w:p>
                    <w:p w14:paraId="1FC9FC58" w14:textId="5AD60F1B" w:rsidR="003B0723" w:rsidRDefault="003B0723" w:rsidP="003246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How much of the true story was </w:t>
                      </w:r>
                      <w:proofErr w:type="spellStart"/>
                      <w:r>
                        <w:rPr>
                          <w:sz w:val="16"/>
                        </w:rPr>
                        <w:t>functionalised</w:t>
                      </w:r>
                      <w:proofErr w:type="spellEnd"/>
                      <w:r>
                        <w:rPr>
                          <w:sz w:val="16"/>
                        </w:rPr>
                        <w:t xml:space="preserve">? </w:t>
                      </w:r>
                    </w:p>
                    <w:p w14:paraId="15D325DC" w14:textId="0041FEF2" w:rsidR="003B0723" w:rsidRDefault="003B0723" w:rsidP="003246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How did Schnabel’s work as an artist</w:t>
                      </w:r>
                      <w:r w:rsidR="00D94A4B">
                        <w:rPr>
                          <w:sz w:val="16"/>
                        </w:rPr>
                        <w:t xml:space="preserve">/painter </w:t>
                      </w:r>
                      <w:r>
                        <w:rPr>
                          <w:sz w:val="16"/>
                        </w:rPr>
                        <w:t>influence the films aesthetics?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A0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F031FF" wp14:editId="513E4954">
                <wp:simplePos x="0" y="0"/>
                <wp:positionH relativeFrom="column">
                  <wp:posOffset>5721350</wp:posOffset>
                </wp:positionH>
                <wp:positionV relativeFrom="paragraph">
                  <wp:posOffset>2840355</wp:posOffset>
                </wp:positionV>
                <wp:extent cx="2860040" cy="946150"/>
                <wp:effectExtent l="0" t="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3491" w14:textId="16632819" w:rsidR="003B0723" w:rsidRPr="003246BB" w:rsidRDefault="00D94A4B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Areas</w:t>
                            </w:r>
                            <w:r w:rsidR="003B0723" w:rsidRPr="003246BB">
                              <w:rPr>
                                <w:b/>
                                <w:sz w:val="16"/>
                              </w:rPr>
                              <w:t xml:space="preserve"> to consider:</w:t>
                            </w:r>
                          </w:p>
                          <w:p w14:paraId="7881D2F6" w14:textId="50C16596" w:rsidR="003B0723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success of the book and development of the screenplay. </w:t>
                            </w:r>
                          </w:p>
                          <w:p w14:paraId="6062CDAC" w14:textId="497923F7" w:rsidR="00D96A00" w:rsidRDefault="00D96A00" w:rsidP="003246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What does the title mean?</w:t>
                            </w:r>
                          </w:p>
                          <w:p w14:paraId="3A1928FB" w14:textId="42CFDD05" w:rsidR="003B0723" w:rsidRPr="004A1022" w:rsidRDefault="003B0723" w:rsidP="004A1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Notes on casting. </w:t>
                            </w:r>
                          </w:p>
                          <w:p w14:paraId="7FF8D5E3" w14:textId="77777777" w:rsidR="00D94A4B" w:rsidRDefault="003B0723" w:rsidP="00D94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Why did Dir Julian Schnabel want to make the film? </w:t>
                            </w:r>
                          </w:p>
                          <w:p w14:paraId="6345315B" w14:textId="08326080" w:rsidR="00D94A4B" w:rsidRPr="00D94A4B" w:rsidRDefault="00D94A4B" w:rsidP="00D94A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 w:rsidRPr="00D94A4B">
                              <w:rPr>
                                <w:sz w:val="16"/>
                              </w:rPr>
                              <w:t>What type of art is Schnabel well known for?</w:t>
                            </w:r>
                          </w:p>
                          <w:p w14:paraId="610E678F" w14:textId="00A7B03F" w:rsidR="003B0723" w:rsidRPr="003246BB" w:rsidRDefault="003B0723" w:rsidP="003246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Which production companies were involved?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31FF" id="_x0000_s1029" type="#_x0000_t202" style="position:absolute;margin-left:450.5pt;margin-top:223.65pt;width:225.2pt;height:7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1GJQIAAE0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">
                <v:textbox>
                  <w:txbxContent>
                    <w:p w14:paraId="20043491" w14:textId="16632819" w:rsidR="003B0723" w:rsidRPr="003246BB" w:rsidRDefault="00D94A4B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Areas</w:t>
                      </w:r>
                      <w:r w:rsidR="003B0723" w:rsidRPr="003246BB">
                        <w:rPr>
                          <w:b/>
                          <w:sz w:val="16"/>
                        </w:rPr>
                        <w:t xml:space="preserve"> to consider:</w:t>
                      </w:r>
                    </w:p>
                    <w:p w14:paraId="7881D2F6" w14:textId="50C16596" w:rsidR="003B0723" w:rsidRDefault="003B0723" w:rsidP="003246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The success of the book and development of the screenplay. </w:t>
                      </w:r>
                    </w:p>
                    <w:p w14:paraId="6062CDAC" w14:textId="497923F7" w:rsidR="00D96A00" w:rsidRDefault="00D96A00" w:rsidP="003246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What does the title mean?</w:t>
                      </w:r>
                    </w:p>
                    <w:p w14:paraId="3A1928FB" w14:textId="42CFDD05" w:rsidR="003B0723" w:rsidRPr="004A1022" w:rsidRDefault="003B0723" w:rsidP="004A1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Notes on casting. </w:t>
                      </w:r>
                    </w:p>
                    <w:p w14:paraId="7FF8D5E3" w14:textId="77777777" w:rsidR="00D94A4B" w:rsidRDefault="003B0723" w:rsidP="00D94A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Why did Dir Julian Schnabel want to make the film? </w:t>
                      </w:r>
                    </w:p>
                    <w:p w14:paraId="6345315B" w14:textId="08326080" w:rsidR="00D94A4B" w:rsidRPr="00D94A4B" w:rsidRDefault="00D94A4B" w:rsidP="00D94A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6"/>
                        </w:rPr>
                      </w:pPr>
                      <w:r w:rsidRPr="00D94A4B">
                        <w:rPr>
                          <w:sz w:val="16"/>
                        </w:rPr>
                        <w:t>What type of art is Schnabel well known for?</w:t>
                      </w:r>
                    </w:p>
                    <w:p w14:paraId="610E678F" w14:textId="00A7B03F" w:rsidR="003B0723" w:rsidRPr="003246BB" w:rsidRDefault="003B0723" w:rsidP="003246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Which production companies were involved?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A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AA46" wp14:editId="314B3D33">
                <wp:simplePos x="0" y="0"/>
                <wp:positionH relativeFrom="column">
                  <wp:posOffset>5721350</wp:posOffset>
                </wp:positionH>
                <wp:positionV relativeFrom="paragraph">
                  <wp:posOffset>3807460</wp:posOffset>
                </wp:positionV>
                <wp:extent cx="2901950" cy="469900"/>
                <wp:effectExtent l="0" t="0" r="127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08AAD" w14:textId="5EA8FF91" w:rsidR="003B0723" w:rsidRPr="00D94A4B" w:rsidRDefault="003B0723" w:rsidP="00D94A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D94A4B">
                              <w:rPr>
                                <w:b/>
                                <w:sz w:val="24"/>
                                <w:lang w:val="fr-FR"/>
                              </w:rPr>
                              <w:t>BEGINNING !</w:t>
                            </w:r>
                          </w:p>
                          <w:p w14:paraId="4BB4B716" w14:textId="4275FAF7" w:rsidR="003B0723" w:rsidRPr="00D77F7B" w:rsidRDefault="003B0723" w:rsidP="006C50C9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D77F7B">
                              <w:rPr>
                                <w:b/>
                                <w:lang w:val="fr-F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Development</w:t>
                            </w:r>
                            <w:proofErr w:type="spellEnd"/>
                            <w:r>
                              <w:rPr>
                                <w:b/>
                                <w:lang w:val="fr-FR"/>
                              </w:rPr>
                              <w:t xml:space="preserve"> and Casting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AA46" id="Text Box 3" o:spid="_x0000_s1030" type="#_x0000_t202" style="position:absolute;margin-left:450.5pt;margin-top:299.8pt;width:228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" fillcolor="#bfbfbf [2412]" strokecolor="#4f81bd">
                <v:textbox>
                  <w:txbxContent>
                    <w:p w14:paraId="0D608AAD" w14:textId="5EA8FF91" w:rsidR="003B0723" w:rsidRPr="00D94A4B" w:rsidRDefault="003B0723" w:rsidP="00D94A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D94A4B">
                        <w:rPr>
                          <w:b/>
                          <w:sz w:val="24"/>
                          <w:lang w:val="fr-FR"/>
                        </w:rPr>
                        <w:t>BEGINNING !</w:t>
                      </w:r>
                    </w:p>
                    <w:p w14:paraId="4BB4B716" w14:textId="4275FAF7" w:rsidR="003B0723" w:rsidRPr="00D77F7B" w:rsidRDefault="003B0723" w:rsidP="006C50C9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D77F7B">
                        <w:rPr>
                          <w:b/>
                          <w:lang w:val="fr-FR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Development</w:t>
                      </w:r>
                      <w:proofErr w:type="spellEnd"/>
                      <w:r>
                        <w:rPr>
                          <w:b/>
                          <w:lang w:val="fr-FR"/>
                        </w:rPr>
                        <w:t xml:space="preserve"> and Casting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A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05F8A" wp14:editId="022AA804">
                <wp:simplePos x="0" y="0"/>
                <wp:positionH relativeFrom="column">
                  <wp:posOffset>5731983</wp:posOffset>
                </wp:positionH>
                <wp:positionV relativeFrom="paragraph">
                  <wp:posOffset>4243572</wp:posOffset>
                </wp:positionV>
                <wp:extent cx="2891790" cy="977900"/>
                <wp:effectExtent l="0" t="0" r="2286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977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CC8BB" w14:textId="76E38944" w:rsidR="003B0723" w:rsidRDefault="003B0723" w:rsidP="003B07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The Diving Bell and the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Butterfly</w:t>
                            </w:r>
                          </w:p>
                          <w:p w14:paraId="00E16FB7" w14:textId="76A8AF35" w:rsidR="00D96A00" w:rsidRDefault="00D96A00" w:rsidP="003B0723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96A00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(Schnabel 2007)</w:t>
                            </w:r>
                          </w:p>
                          <w:p w14:paraId="66157628" w14:textId="77777777" w:rsidR="00D96A00" w:rsidRPr="00D96A00" w:rsidRDefault="00D96A00" w:rsidP="003B0723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6E0DBED" w14:textId="7695C2CF" w:rsidR="00D96A00" w:rsidRPr="00D96A00" w:rsidRDefault="00D96A00" w:rsidP="003B07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6A0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Comp 2 – European Film</w:t>
                            </w:r>
                          </w:p>
                          <w:p w14:paraId="7051361C" w14:textId="38A0D1BB" w:rsidR="00D96A00" w:rsidRPr="00D96A00" w:rsidRDefault="00D96A00" w:rsidP="003B07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6A0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Section B – Non-English Language Film</w:t>
                            </w:r>
                          </w:p>
                          <w:p w14:paraId="3669E1C7" w14:textId="77777777" w:rsidR="00D96A00" w:rsidRPr="003B0723" w:rsidRDefault="00D96A00" w:rsidP="003B07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5F8A" id="Text Box 1" o:spid="_x0000_s1031" type="#_x0000_t202" style="position:absolute;margin-left:451.35pt;margin-top:334.15pt;width:227.7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" fillcolor="black [3213]" strokecolor="#4f81bd">
                <v:textbox>
                  <w:txbxContent>
                    <w:p w14:paraId="23CCC8BB" w14:textId="76E38944" w:rsidR="003B0723" w:rsidRDefault="003B0723" w:rsidP="003B072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The Diving Bell and the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Butterfly</w:t>
                      </w:r>
                    </w:p>
                    <w:p w14:paraId="00E16FB7" w14:textId="76A8AF35" w:rsidR="00D96A00" w:rsidRDefault="00D96A00" w:rsidP="003B0723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D96A00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(Schnabel 2007)</w:t>
                      </w:r>
                    </w:p>
                    <w:p w14:paraId="66157628" w14:textId="77777777" w:rsidR="00D96A00" w:rsidRPr="00D96A00" w:rsidRDefault="00D96A00" w:rsidP="003B0723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6E0DBED" w14:textId="7695C2CF" w:rsidR="00D96A00" w:rsidRPr="00D96A00" w:rsidRDefault="00D96A00" w:rsidP="003B0723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96A0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Comp 2 – European Film</w:t>
                      </w:r>
                    </w:p>
                    <w:p w14:paraId="7051361C" w14:textId="38A0D1BB" w:rsidR="00D96A00" w:rsidRPr="00D96A00" w:rsidRDefault="00D96A00" w:rsidP="003B0723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96A0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Section B – Non-English Language Film</w:t>
                      </w:r>
                    </w:p>
                    <w:p w14:paraId="3669E1C7" w14:textId="77777777" w:rsidR="00D96A00" w:rsidRPr="003B0723" w:rsidRDefault="00D96A00" w:rsidP="003B07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46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D6404" wp14:editId="444AF52C">
                <wp:simplePos x="0" y="0"/>
                <wp:positionH relativeFrom="column">
                  <wp:posOffset>4794885</wp:posOffset>
                </wp:positionH>
                <wp:positionV relativeFrom="paragraph">
                  <wp:posOffset>5267960</wp:posOffset>
                </wp:positionV>
                <wp:extent cx="2270125" cy="457200"/>
                <wp:effectExtent l="0" t="0" r="158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B5F1" w14:textId="7DF91955" w:rsidR="003B0723" w:rsidRPr="006C50C9" w:rsidRDefault="00D94A4B" w:rsidP="006C50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(3) </w:t>
                            </w:r>
                            <w:r w:rsidR="003B0723">
                              <w:rPr>
                                <w:b/>
                                <w:sz w:val="24"/>
                              </w:rPr>
                              <w:t>END!</w:t>
                            </w:r>
                          </w:p>
                          <w:p w14:paraId="428EB7F1" w14:textId="2737AC16" w:rsidR="003B0723" w:rsidRPr="006C50C9" w:rsidRDefault="003B0723" w:rsidP="006C50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(Release and Reception)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6404" id="Text Box 5" o:spid="_x0000_s1032" type="#_x0000_t202" style="position:absolute;margin-left:377.55pt;margin-top:414.8pt;width:17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" fillcolor="#bfbfbf [2412]" strokecolor="#4f81bd">
                <v:textbox>
                  <w:txbxContent>
                    <w:p w14:paraId="3D56B5F1" w14:textId="7DF91955" w:rsidR="003B0723" w:rsidRPr="006C50C9" w:rsidRDefault="00D94A4B" w:rsidP="006C50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(3) </w:t>
                      </w:r>
                      <w:r w:rsidR="003B0723">
                        <w:rPr>
                          <w:b/>
                          <w:sz w:val="24"/>
                        </w:rPr>
                        <w:t>END!</w:t>
                      </w:r>
                    </w:p>
                    <w:p w14:paraId="428EB7F1" w14:textId="2737AC16" w:rsidR="003B0723" w:rsidRPr="006C50C9" w:rsidRDefault="003B0723" w:rsidP="006C50C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(Release and Reception)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B2021" wp14:editId="3F477451">
                <wp:simplePos x="0" y="0"/>
                <wp:positionH relativeFrom="column">
                  <wp:posOffset>7096650</wp:posOffset>
                </wp:positionH>
                <wp:positionV relativeFrom="paragraph">
                  <wp:posOffset>5268092</wp:posOffset>
                </wp:positionV>
                <wp:extent cx="87" cy="4997669"/>
                <wp:effectExtent l="57150" t="38100" r="76200" b="698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" cy="49976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FF370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8pt,414.8pt" to="558.8pt,8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246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5BEEB" wp14:editId="28CFEB75">
                <wp:simplePos x="0" y="0"/>
                <wp:positionH relativeFrom="column">
                  <wp:posOffset>-13205</wp:posOffset>
                </wp:positionH>
                <wp:positionV relativeFrom="paragraph">
                  <wp:posOffset>-454639</wp:posOffset>
                </wp:positionV>
                <wp:extent cx="5816885" cy="5722379"/>
                <wp:effectExtent l="57150" t="38100" r="69850" b="882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6885" cy="57223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0ABFC" id="Straight Connector 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35.8pt" to="456.95pt,4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246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E3878" wp14:editId="6BC7FE91">
                <wp:simplePos x="0" y="0"/>
                <wp:positionH relativeFrom="page">
                  <wp:align>right</wp:align>
                </wp:positionH>
                <wp:positionV relativeFrom="paragraph">
                  <wp:posOffset>-880307</wp:posOffset>
                </wp:positionV>
                <wp:extent cx="5518522" cy="6148048"/>
                <wp:effectExtent l="38100" t="38100" r="63500" b="819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522" cy="61480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4E68B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83.35pt,-69.3pt" to="817.9pt,4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" strokecolor="#4f81bd [3204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sectPr w:rsidR="00243B47" w:rsidSect="006C50C9">
      <w:pgSz w:w="23820" w:h="168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7455"/>
    <w:multiLevelType w:val="hybridMultilevel"/>
    <w:tmpl w:val="A06A95FE"/>
    <w:lvl w:ilvl="0" w:tplc="18446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5B95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00656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A7249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C9"/>
    <w:rsid w:val="00243B47"/>
    <w:rsid w:val="002F2A9F"/>
    <w:rsid w:val="003246BB"/>
    <w:rsid w:val="003B0723"/>
    <w:rsid w:val="00492EBB"/>
    <w:rsid w:val="004A1022"/>
    <w:rsid w:val="00631CE5"/>
    <w:rsid w:val="006C50C9"/>
    <w:rsid w:val="007F7CEE"/>
    <w:rsid w:val="008906DE"/>
    <w:rsid w:val="009D4054"/>
    <w:rsid w:val="00B31AD1"/>
    <w:rsid w:val="00C22EEE"/>
    <w:rsid w:val="00D0677C"/>
    <w:rsid w:val="00D27D76"/>
    <w:rsid w:val="00D77F7B"/>
    <w:rsid w:val="00D94A4B"/>
    <w:rsid w:val="00D96A00"/>
    <w:rsid w:val="00E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6E7FE"/>
  <w14:defaultImageDpi w14:val="300"/>
  <w15:docId w15:val="{2C280E56-735B-4250-876A-42F0E298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6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0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Janusz_Kami%C5%84ski" TargetMode="External"/><Relationship Id="rId5" Type="http://schemas.openxmlformats.org/officeDocument/2006/relationships/hyperlink" Target="https://en.wikipedia.org/wiki/Janusz_Kami%C5%84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BB043B5B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Sixth Form College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Gemma Stevens</cp:lastModifiedBy>
  <cp:revision>6</cp:revision>
  <dcterms:created xsi:type="dcterms:W3CDTF">2018-02-06T14:56:00Z</dcterms:created>
  <dcterms:modified xsi:type="dcterms:W3CDTF">2018-02-20T11:37:00Z</dcterms:modified>
</cp:coreProperties>
</file>