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04FF" w14:textId="65D57AB2" w:rsidR="007055D3" w:rsidRPr="000074C4" w:rsidRDefault="003574FB" w:rsidP="0077253E">
      <w:p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A</w:t>
      </w:r>
      <w:r w:rsidR="00245BAD" w:rsidRPr="000074C4">
        <w:rPr>
          <w:rFonts w:asciiTheme="minorHAnsi" w:hAnsiTheme="minorHAnsi" w:cstheme="minorHAnsi"/>
        </w:rPr>
        <w:t xml:space="preserve">S </w:t>
      </w:r>
      <w:r w:rsidRPr="000074C4">
        <w:rPr>
          <w:rFonts w:asciiTheme="minorHAnsi" w:hAnsiTheme="minorHAnsi" w:cstheme="minorHAnsi"/>
        </w:rPr>
        <w:t>LEVEL MEDIA STUDIES</w:t>
      </w:r>
    </w:p>
    <w:p w14:paraId="4F5E5148" w14:textId="324F3893" w:rsidR="003574FB" w:rsidRPr="000074C4" w:rsidRDefault="003574FB" w:rsidP="0077253E">
      <w:p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COMPONENT 3: MEDIA PRODUCTION</w:t>
      </w:r>
    </w:p>
    <w:p w14:paraId="17E1B553" w14:textId="63CB874C" w:rsidR="002C6097" w:rsidRPr="000074C4" w:rsidRDefault="002C6097" w:rsidP="0077253E">
      <w:pPr>
        <w:rPr>
          <w:rFonts w:asciiTheme="minorHAnsi" w:hAnsiTheme="minorHAnsi" w:cstheme="minorHAnsi"/>
        </w:rPr>
      </w:pPr>
    </w:p>
    <w:p w14:paraId="479F17FB" w14:textId="6953CDF1" w:rsidR="003574FB" w:rsidRPr="000074C4" w:rsidRDefault="003574FB" w:rsidP="0077253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2C6097" w:rsidRPr="000074C4" w14:paraId="5872D44D" w14:textId="77777777" w:rsidTr="004772E1">
        <w:trPr>
          <w:trHeight w:val="34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507F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Cover Sheet Section A: Candidate to complete</w:t>
            </w:r>
            <w:r w:rsidRPr="000074C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300BFA5E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690C702" w14:textId="36332BFF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B2F6FEC" w14:textId="486ACBC5" w:rsidR="002C6097" w:rsidRPr="000074C4" w:rsidRDefault="001D6233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35E55C32" w14:textId="4418235A" w:rsidR="002C6097" w:rsidRPr="000074C4" w:rsidRDefault="001D6233" w:rsidP="004772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B0EAB21" w14:textId="6D1104EA" w:rsidR="002C6097" w:rsidRPr="000074C4" w:rsidRDefault="001D6233" w:rsidP="004772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CC7D6F9" w14:textId="40F68150" w:rsidR="002C6097" w:rsidRPr="000074C4" w:rsidRDefault="001D6233" w:rsidP="004772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598EDAF5" w14:textId="4BCBC117" w:rsidR="002C6097" w:rsidRPr="000074C4" w:rsidRDefault="001D6233" w:rsidP="004772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2C6097" w:rsidRPr="000074C4" w14:paraId="0D33ED32" w14:textId="77777777" w:rsidTr="004772E1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76C02" w14:textId="77777777" w:rsidR="002C6097" w:rsidRPr="000074C4" w:rsidRDefault="002C6097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760FD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C910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E4E18" w14:textId="6E74822D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6BC1F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BBD16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EE4D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FDCBB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6097" w:rsidRPr="000074C4" w14:paraId="6DBAA076" w14:textId="77777777" w:rsidTr="004772E1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4300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Candidate Name: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A1470" w14:textId="067347C1" w:rsidR="002C6097" w:rsidRPr="000074C4" w:rsidRDefault="000074C4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Jane Bobman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8CF0ACA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DDC32" w14:textId="1A8E00AF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54AE6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72023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BC9A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82A47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6097" w:rsidRPr="000074C4" w14:paraId="08C6F675" w14:textId="77777777" w:rsidTr="004772E1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AB153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18A8D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D356B" w14:textId="4577D859" w:rsidR="002C6097" w:rsidRPr="000074C4" w:rsidRDefault="002C6097" w:rsidP="004772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6097" w:rsidRPr="000074C4" w14:paraId="04E207BB" w14:textId="77777777" w:rsidTr="004772E1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53E99CE7" w14:textId="266BCE8A" w:rsidR="002C6097" w:rsidRPr="000074C4" w:rsidRDefault="002C6097" w:rsidP="002C6097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Br</w:t>
            </w:r>
            <w:r w:rsidRPr="000074C4">
              <w:rPr>
                <w:rFonts w:asciiTheme="minorHAnsi" w:hAnsiTheme="minorHAnsi" w:cstheme="minorHAnsi"/>
                <w:highlight w:val="yellow"/>
              </w:rPr>
              <w:t>ief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95788430"/>
                <w:placeholder>
                  <w:docPart w:val="9AD07AF2B96A4B7F90C3942C0B8BD851"/>
                </w:placeholder>
                <w:dropDownList>
                  <w:listItem w:value="Choose an item."/>
                  <w:listItem w:displayText="1: Television/Online" w:value="1: Television/Online"/>
                  <w:listItem w:displayText="2: Magazines/Online" w:value="2: Magazines/Online"/>
                  <w:listItem w:displayText="3: Film Marketing" w:value="3: Film Marketing"/>
                  <w:listItem w:displayText="4: Music Marketing" w:value="4: Music Marketing"/>
                </w:dropDownList>
              </w:sdtPr>
              <w:sdtContent>
                <w:r w:rsidR="004772E1">
                  <w:rPr>
                    <w:rFonts w:asciiTheme="minorHAnsi" w:hAnsiTheme="minorHAnsi" w:cstheme="minorHAnsi"/>
                  </w:rPr>
                  <w:t>2: Magazines/Online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44351ED0" w14:textId="77777777" w:rsidR="002C6097" w:rsidRPr="000074C4" w:rsidRDefault="002C6097" w:rsidP="004772E1">
            <w:pPr>
              <w:jc w:val="right"/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Forms produced</w:t>
            </w:r>
            <w:r w:rsidRPr="000074C4">
              <w:rPr>
                <w:rFonts w:asciiTheme="minorHAnsi" w:hAnsiTheme="minorHAnsi" w:cstheme="minorHAnsi"/>
              </w:rPr>
              <w:t xml:space="preserve"> </w:t>
            </w:r>
            <w:r w:rsidRPr="001D6233">
              <w:rPr>
                <w:rFonts w:asciiTheme="minorHAnsi" w:hAnsiTheme="minorHAnsi" w:cstheme="minorHAnsi"/>
                <w:highlight w:val="red"/>
              </w:rPr>
              <w:t>(Please tick</w:t>
            </w:r>
            <w:r w:rsidRPr="000074C4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BE3AF" w14:textId="76552E9C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  <w:highlight w:val="yellow"/>
              </w:rPr>
              <w:t>A/V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7655367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 w:rsidRPr="000074C4">
                  <w:rPr>
                    <w:rFonts w:asciiTheme="minorHAnsi" w:hAnsiTheme="minorHAnsi" w:cstheme="minorHAnsi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A8D6A" w14:textId="5FAFBE78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  <w:highlight w:val="cyan"/>
              </w:rPr>
              <w:t>Print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46853226"/>
                <w14:checkbox>
                  <w14:checked w14:val="0"/>
                  <w14:checkedState w14:val="00A3" w14:font="Wingdings 2"/>
                  <w14:uncheckedState w14:val="0052" w14:font="Wingdings 2"/>
                </w14:checkbox>
              </w:sdtPr>
              <w:sdtContent>
                <w:r w:rsidR="004772E1">
                  <w:rPr>
                    <w:rFonts w:asciiTheme="minorHAnsi" w:hAnsiTheme="minorHAnsi" w:cstheme="minorHAnsi"/>
                  </w:rPr>
                  <w:sym w:font="Wingdings 2" w:char="F052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101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Online </w:t>
            </w:r>
            <w:sdt>
              <w:sdtPr>
                <w:rPr>
                  <w:rFonts w:asciiTheme="minorHAnsi" w:hAnsiTheme="minorHAnsi" w:cstheme="minorHAnsi"/>
                </w:rPr>
                <w:id w:val="-86930060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 w:rsidRPr="000074C4">
                  <w:rPr>
                    <w:rFonts w:asciiTheme="minorHAnsi" w:hAnsiTheme="minorHAnsi" w:cstheme="minorHAnsi"/>
                  </w:rPr>
                  <w:sym w:font="Wingdings 2" w:char="F0A3"/>
                </w:r>
              </w:sdtContent>
            </w:sdt>
          </w:p>
        </w:tc>
      </w:tr>
    </w:tbl>
    <w:p w14:paraId="37DBFB7C" w14:textId="4BC1E5F9" w:rsidR="002C6097" w:rsidRPr="000074C4" w:rsidRDefault="002C6097" w:rsidP="0077253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943"/>
        <w:gridCol w:w="7743"/>
      </w:tblGrid>
      <w:tr w:rsidR="00683733" w:rsidRPr="000074C4" w14:paraId="0C097F0C" w14:textId="77777777" w:rsidTr="002C65FF">
        <w:trPr>
          <w:trHeight w:val="397"/>
        </w:trPr>
        <w:tc>
          <w:tcPr>
            <w:tcW w:w="2943" w:type="dxa"/>
            <w:tcBorders>
              <w:right w:val="nil"/>
            </w:tcBorders>
            <w:vAlign w:val="center"/>
          </w:tcPr>
          <w:p w14:paraId="4B8CE269" w14:textId="25038C29" w:rsidR="00683733" w:rsidRPr="000074C4" w:rsidRDefault="00683733" w:rsidP="00107FD5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Title of media production:</w:t>
            </w:r>
          </w:p>
        </w:tc>
        <w:tc>
          <w:tcPr>
            <w:tcW w:w="7743" w:type="dxa"/>
            <w:tcBorders>
              <w:left w:val="nil"/>
            </w:tcBorders>
            <w:vAlign w:val="center"/>
          </w:tcPr>
          <w:p w14:paraId="0D4786C2" w14:textId="7234541C" w:rsidR="00683733" w:rsidRPr="000074C4" w:rsidRDefault="000074C4" w:rsidP="00683733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Cosmo</w:t>
            </w:r>
            <w:r w:rsidRPr="000074C4">
              <w:rPr>
                <w:rFonts w:asciiTheme="minorHAnsi" w:hAnsiTheme="minorHAnsi" w:cstheme="minorHAnsi"/>
              </w:rPr>
              <w:t xml:space="preserve">  </w:t>
            </w:r>
            <w:r w:rsidRPr="000074C4">
              <w:rPr>
                <w:rFonts w:asciiTheme="minorHAnsi" w:hAnsiTheme="minorHAnsi" w:cstheme="minorHAnsi"/>
                <w:highlight w:val="yellow"/>
              </w:rPr>
              <w:t>Attack</w:t>
            </w:r>
          </w:p>
        </w:tc>
      </w:tr>
      <w:tr w:rsidR="00683733" w:rsidRPr="000074C4" w14:paraId="73890FBE" w14:textId="77777777" w:rsidTr="00683733">
        <w:trPr>
          <w:trHeight w:val="397"/>
        </w:trPr>
        <w:tc>
          <w:tcPr>
            <w:tcW w:w="2943" w:type="dxa"/>
            <w:tcBorders>
              <w:right w:val="nil"/>
            </w:tcBorders>
            <w:vAlign w:val="center"/>
          </w:tcPr>
          <w:p w14:paraId="2A723077" w14:textId="53047A9F" w:rsidR="00683733" w:rsidRPr="000074C4" w:rsidRDefault="00683733" w:rsidP="00683733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Chosen genre/sub-genre:</w:t>
            </w:r>
          </w:p>
        </w:tc>
        <w:tc>
          <w:tcPr>
            <w:tcW w:w="7743" w:type="dxa"/>
            <w:tcBorders>
              <w:left w:val="nil"/>
            </w:tcBorders>
            <w:vAlign w:val="center"/>
          </w:tcPr>
          <w:p w14:paraId="79BA1A1F" w14:textId="63E97547" w:rsidR="00683733" w:rsidRPr="000074C4" w:rsidRDefault="000074C4" w:rsidP="000074C4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  <w:lang w:val="fr-FR"/>
              </w:rPr>
              <w:t>Lifestyle</w:t>
            </w:r>
            <w:r w:rsidRPr="000074C4">
              <w:rPr>
                <w:rFonts w:asciiTheme="minorHAnsi" w:hAnsiTheme="minorHAnsi" w:cstheme="minorHAnsi"/>
                <w:lang w:val="fr-FR"/>
              </w:rPr>
              <w:t xml:space="preserve">    </w:t>
            </w:r>
            <w:r w:rsidRPr="000074C4">
              <w:rPr>
                <w:rFonts w:asciiTheme="minorHAnsi" w:hAnsiTheme="minorHAnsi" w:cstheme="minorHAnsi"/>
                <w:highlight w:val="yellow"/>
                <w:lang w:val="fr-FR"/>
              </w:rPr>
              <w:t>Indie</w:t>
            </w:r>
          </w:p>
        </w:tc>
      </w:tr>
    </w:tbl>
    <w:p w14:paraId="7D6E2C7A" w14:textId="1EAAF185" w:rsidR="00683733" w:rsidRPr="000074C4" w:rsidRDefault="00683733">
      <w:pPr>
        <w:rPr>
          <w:rFonts w:asciiTheme="minorHAnsi" w:hAnsiTheme="minorHAnsi" w:cstheme="minorHAnsi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629"/>
        <w:gridCol w:w="1352"/>
        <w:gridCol w:w="1352"/>
        <w:gridCol w:w="1353"/>
      </w:tblGrid>
      <w:tr w:rsidR="0077253E" w:rsidRPr="000074C4" w14:paraId="123A2C0D" w14:textId="77777777" w:rsidTr="002C6097">
        <w:trPr>
          <w:trHeight w:val="605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635B962C" w14:textId="77777777" w:rsidR="0077253E" w:rsidRPr="000074C4" w:rsidRDefault="0077253E" w:rsidP="00730580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Authentication of Key Stages of the Process</w:t>
            </w:r>
          </w:p>
        </w:tc>
        <w:tc>
          <w:tcPr>
            <w:tcW w:w="1352" w:type="dxa"/>
            <w:vAlign w:val="center"/>
          </w:tcPr>
          <w:p w14:paraId="4B9CF345" w14:textId="77777777" w:rsidR="0077253E" w:rsidRPr="000074C4" w:rsidRDefault="0077253E" w:rsidP="00730580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Date reviewed</w:t>
            </w:r>
          </w:p>
        </w:tc>
        <w:tc>
          <w:tcPr>
            <w:tcW w:w="1352" w:type="dxa"/>
            <w:vAlign w:val="center"/>
          </w:tcPr>
          <w:p w14:paraId="5F2D7D60" w14:textId="3F908728" w:rsidR="0077253E" w:rsidRPr="000074C4" w:rsidRDefault="0077253E" w:rsidP="00730580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Learner signature</w:t>
            </w:r>
          </w:p>
        </w:tc>
        <w:tc>
          <w:tcPr>
            <w:tcW w:w="1353" w:type="dxa"/>
            <w:vAlign w:val="center"/>
          </w:tcPr>
          <w:p w14:paraId="6F2FA782" w14:textId="77777777" w:rsidR="0077253E" w:rsidRPr="000074C4" w:rsidRDefault="0077253E" w:rsidP="00730580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Teacher signature</w:t>
            </w:r>
          </w:p>
        </w:tc>
      </w:tr>
      <w:tr w:rsidR="002C6097" w:rsidRPr="000074C4" w14:paraId="467F1271" w14:textId="77777777" w:rsidTr="002C6097">
        <w:trPr>
          <w:trHeight w:val="482"/>
        </w:trPr>
        <w:tc>
          <w:tcPr>
            <w:tcW w:w="6629" w:type="dxa"/>
            <w:tcBorders>
              <w:bottom w:val="nil"/>
            </w:tcBorders>
          </w:tcPr>
          <w:p w14:paraId="2D23092E" w14:textId="56478BB5" w:rsidR="002C6097" w:rsidRPr="000074C4" w:rsidRDefault="002C6097" w:rsidP="00683733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Completion of Planning</w:t>
            </w:r>
            <w:r w:rsidRPr="000074C4">
              <w:rPr>
                <w:rFonts w:asciiTheme="minorHAnsi" w:hAnsiTheme="minorHAnsi" w:cstheme="minorHAnsi"/>
              </w:rPr>
              <w:t>: details of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  <w:r w:rsidRPr="000074C4">
              <w:rPr>
                <w:rFonts w:asciiTheme="minorHAnsi" w:hAnsiTheme="minorHAnsi" w:cstheme="minorHAnsi"/>
              </w:rPr>
              <w:t>key planning documents completed.</w:t>
            </w:r>
          </w:p>
        </w:tc>
        <w:tc>
          <w:tcPr>
            <w:tcW w:w="1352" w:type="dxa"/>
            <w:vMerge w:val="restart"/>
          </w:tcPr>
          <w:p w14:paraId="15E64262" w14:textId="77777777" w:rsidR="000074C4" w:rsidRPr="000074C4" w:rsidRDefault="000074C4" w:rsidP="000074C4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>15/02/19</w:t>
            </w:r>
          </w:p>
          <w:p w14:paraId="3423EAD3" w14:textId="2B9969BE" w:rsidR="002C6097" w:rsidRPr="000074C4" w:rsidRDefault="002C60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vMerge w:val="restart"/>
          </w:tcPr>
          <w:p w14:paraId="60F47492" w14:textId="4C75C336" w:rsidR="002C6097" w:rsidRPr="000074C4" w:rsidRDefault="004772E1">
            <w:pPr>
              <w:rPr>
                <w:rFonts w:asciiTheme="minorHAnsi" w:hAnsiTheme="minorHAnsi" w:cstheme="minorHAnsi"/>
              </w:rPr>
            </w:pPr>
            <w:r w:rsidRPr="004772E1">
              <w:rPr>
                <w:rFonts w:asciiTheme="minorHAnsi" w:hAnsiTheme="minorHAnsi" w:cstheme="minorHAnsi"/>
                <w:highlight w:val="red"/>
              </w:rPr>
              <w:t>Your Initials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3" w:type="dxa"/>
            <w:vMerge w:val="restart"/>
          </w:tcPr>
          <w:p w14:paraId="1D28EFAA" w14:textId="60A3DF58" w:rsidR="002C6097" w:rsidRPr="000074C4" w:rsidRDefault="004772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</w:t>
            </w:r>
          </w:p>
        </w:tc>
      </w:tr>
      <w:tr w:rsidR="000074C4" w:rsidRPr="000074C4" w14:paraId="4E447461" w14:textId="77777777" w:rsidTr="004772E1">
        <w:trPr>
          <w:trHeight w:val="1255"/>
        </w:trPr>
        <w:tc>
          <w:tcPr>
            <w:tcW w:w="6629" w:type="dxa"/>
            <w:tcBorders>
              <w:top w:val="nil"/>
              <w:bottom w:val="single" w:sz="4" w:space="0" w:color="auto"/>
            </w:tcBorders>
          </w:tcPr>
          <w:p w14:paraId="69422361" w14:textId="77777777" w:rsidR="000074C4" w:rsidRPr="000074C4" w:rsidRDefault="000074C4" w:rsidP="000074C4">
            <w:pPr>
              <w:rPr>
                <w:rFonts w:asciiTheme="minorHAnsi" w:hAnsiTheme="minorHAnsi" w:cstheme="minorHAnsi"/>
                <w:b/>
                <w:highlight w:val="red"/>
              </w:rPr>
            </w:pPr>
            <w:r w:rsidRPr="000074C4">
              <w:rPr>
                <w:rFonts w:asciiTheme="minorHAnsi" w:hAnsiTheme="minorHAnsi" w:cstheme="minorHAnsi"/>
                <w:b/>
                <w:highlight w:val="red"/>
              </w:rPr>
              <w:t>DON’T LIE ABOUT WHAT YOU DID</w:t>
            </w:r>
          </w:p>
          <w:p w14:paraId="29543C8C" w14:textId="77777777" w:rsidR="000074C4" w:rsidRPr="000074C4" w:rsidRDefault="000074C4" w:rsidP="000074C4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  <w:highlight w:val="red"/>
              </w:rPr>
              <w:t>Only write what you did complete, even if it was informal/notes etc that counts and can go on the list</w:t>
            </w:r>
          </w:p>
          <w:p w14:paraId="1FA38773" w14:textId="77777777" w:rsidR="000074C4" w:rsidRPr="000074C4" w:rsidRDefault="000074C4" w:rsidP="000074C4">
            <w:pPr>
              <w:rPr>
                <w:rFonts w:asciiTheme="minorHAnsi" w:hAnsiTheme="minorHAnsi" w:cstheme="minorHAnsi"/>
                <w:b/>
              </w:rPr>
            </w:pPr>
          </w:p>
          <w:p w14:paraId="5F901048" w14:textId="77777777" w:rsidR="000074C4" w:rsidRPr="000074C4" w:rsidRDefault="000074C4" w:rsidP="000074C4">
            <w:pPr>
              <w:rPr>
                <w:rFonts w:asciiTheme="minorHAnsi" w:hAnsiTheme="minorHAnsi" w:cstheme="minorHAnsi"/>
                <w:b/>
                <w:highlight w:val="cyan"/>
              </w:rPr>
            </w:pPr>
            <w:r w:rsidRPr="000074C4">
              <w:rPr>
                <w:rFonts w:asciiTheme="minorHAnsi" w:hAnsiTheme="minorHAnsi" w:cstheme="minorHAnsi"/>
                <w:b/>
                <w:highlight w:val="cyan"/>
              </w:rPr>
              <w:t>Research</w:t>
            </w:r>
          </w:p>
          <w:p w14:paraId="34CD7B44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Textual analysis of….[specific magazines]</w:t>
            </w:r>
          </w:p>
          <w:p w14:paraId="49FEA2C3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Representation analysis of [specify group, e.g. gender etc]</w:t>
            </w:r>
          </w:p>
          <w:p w14:paraId="48B7027C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Target appeal analysis of …[specific magazine/s]</w:t>
            </w:r>
          </w:p>
          <w:p w14:paraId="2FE71B40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Publisher research into [….]</w:t>
            </w:r>
          </w:p>
          <w:p w14:paraId="500D35AC" w14:textId="77777777" w:rsidR="000074C4" w:rsidRPr="000074C4" w:rsidRDefault="000074C4" w:rsidP="000074C4">
            <w:pPr>
              <w:rPr>
                <w:rFonts w:asciiTheme="minorHAnsi" w:hAnsiTheme="minorHAnsi" w:cstheme="minorHAnsi"/>
                <w:lang w:val="en-US"/>
              </w:rPr>
            </w:pPr>
            <w:r w:rsidRPr="000074C4">
              <w:rPr>
                <w:rFonts w:asciiTheme="minorHAnsi" w:hAnsiTheme="minorHAnsi" w:cstheme="minorHAnsi"/>
                <w:highlight w:val="cyan"/>
                <w:lang w:val="en-US"/>
              </w:rPr>
              <w:t>IPSO research</w:t>
            </w:r>
          </w:p>
          <w:p w14:paraId="25D0F601" w14:textId="77777777" w:rsidR="000074C4" w:rsidRPr="000074C4" w:rsidRDefault="000074C4" w:rsidP="000074C4">
            <w:pPr>
              <w:rPr>
                <w:rFonts w:asciiTheme="minorHAnsi" w:hAnsiTheme="minorHAnsi" w:cstheme="minorHAnsi"/>
              </w:rPr>
            </w:pPr>
          </w:p>
          <w:p w14:paraId="5C7A5B21" w14:textId="77777777" w:rsidR="000074C4" w:rsidRPr="000074C4" w:rsidRDefault="000074C4" w:rsidP="000074C4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  <w:highlight w:val="cyan"/>
              </w:rPr>
              <w:t>Planning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D06E7DD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 xml:space="preserve">Proposal </w:t>
            </w:r>
          </w:p>
          <w:p w14:paraId="6CF9F22F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 xml:space="preserve">Draft layouts for front cover, contents and double page </w:t>
            </w:r>
          </w:p>
          <w:p w14:paraId="4BCCDA4D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 xml:space="preserve">Draft article </w:t>
            </w:r>
          </w:p>
          <w:p w14:paraId="0CDFA51A" w14:textId="77777777" w:rsidR="000074C4" w:rsidRPr="000074C4" w:rsidRDefault="000074C4" w:rsidP="000074C4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+ add any other planning work you may have done, even if it was informal (eg title ideas, mind maps…)</w:t>
            </w:r>
          </w:p>
          <w:p w14:paraId="7ACD83D9" w14:textId="77777777" w:rsidR="000074C4" w:rsidRPr="000074C4" w:rsidRDefault="000074C4" w:rsidP="000074C4">
            <w:pPr>
              <w:rPr>
                <w:rFonts w:asciiTheme="minorHAnsi" w:hAnsiTheme="minorHAnsi" w:cstheme="minorHAnsi"/>
              </w:rPr>
            </w:pPr>
          </w:p>
          <w:p w14:paraId="39481EE2" w14:textId="77777777" w:rsidR="000074C4" w:rsidRPr="000074C4" w:rsidRDefault="000074C4" w:rsidP="000074C4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0074C4">
              <w:rPr>
                <w:rFonts w:asciiTheme="minorHAnsi" w:hAnsiTheme="minorHAnsi" w:cstheme="minorHAnsi"/>
                <w:b/>
                <w:highlight w:val="yellow"/>
              </w:rPr>
              <w:t>Research</w:t>
            </w:r>
          </w:p>
          <w:p w14:paraId="1ED5921B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Textual analysis of….[specific music videos]</w:t>
            </w:r>
          </w:p>
          <w:p w14:paraId="0252CCA9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Representation analysis of [specify group, e.g. gender etc]</w:t>
            </w:r>
          </w:p>
          <w:p w14:paraId="3D82215F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Target appeal analysis of …[specific music videos]</w:t>
            </w:r>
          </w:p>
          <w:p w14:paraId="44471946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Independent record label research into [….]</w:t>
            </w:r>
          </w:p>
          <w:p w14:paraId="76A16226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074C4">
              <w:rPr>
                <w:rFonts w:asciiTheme="minorHAnsi" w:hAnsiTheme="minorHAnsi" w:cstheme="minorHAnsi"/>
                <w:highlight w:val="yellow"/>
                <w:lang w:val="en-US"/>
              </w:rPr>
              <w:t>OFCOM research</w:t>
            </w:r>
          </w:p>
          <w:p w14:paraId="283F5633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0DAA8E3" w14:textId="77777777" w:rsidR="000074C4" w:rsidRPr="000074C4" w:rsidRDefault="000074C4" w:rsidP="000074C4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  <w:highlight w:val="yellow"/>
              </w:rPr>
              <w:t>Planning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F8DD571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 xml:space="preserve">Proposal </w:t>
            </w:r>
          </w:p>
          <w:p w14:paraId="7F424D1A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 xml:space="preserve">Storyboard </w:t>
            </w:r>
          </w:p>
          <w:p w14:paraId="2D94E4CB" w14:textId="77777777" w:rsidR="000074C4" w:rsidRPr="000074C4" w:rsidRDefault="000074C4" w:rsidP="000074C4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Script</w:t>
            </w:r>
          </w:p>
          <w:p w14:paraId="07780AC2" w14:textId="441A0D72" w:rsidR="000074C4" w:rsidRPr="000074C4" w:rsidRDefault="000074C4" w:rsidP="000074C4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+ add any other planning work you may have done, even if it was informal (eg location recce, shooting script)</w:t>
            </w:r>
          </w:p>
        </w:tc>
        <w:tc>
          <w:tcPr>
            <w:tcW w:w="1352" w:type="dxa"/>
            <w:vMerge/>
            <w:vAlign w:val="center"/>
          </w:tcPr>
          <w:p w14:paraId="23416854" w14:textId="77777777" w:rsidR="000074C4" w:rsidRPr="000074C4" w:rsidRDefault="000074C4" w:rsidP="000074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vMerge/>
            <w:vAlign w:val="center"/>
          </w:tcPr>
          <w:p w14:paraId="1F4C2CAB" w14:textId="77777777" w:rsidR="000074C4" w:rsidRPr="000074C4" w:rsidRDefault="000074C4" w:rsidP="000074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vMerge/>
            <w:vAlign w:val="center"/>
          </w:tcPr>
          <w:p w14:paraId="485A60E8" w14:textId="77777777" w:rsidR="000074C4" w:rsidRPr="000074C4" w:rsidRDefault="000074C4" w:rsidP="000074C4">
            <w:pPr>
              <w:rPr>
                <w:rFonts w:asciiTheme="minorHAnsi" w:hAnsiTheme="minorHAnsi" w:cstheme="minorHAnsi"/>
              </w:rPr>
            </w:pPr>
          </w:p>
        </w:tc>
      </w:tr>
      <w:tr w:rsidR="004772E1" w:rsidRPr="000074C4" w14:paraId="635204D4" w14:textId="77777777" w:rsidTr="002C6097">
        <w:trPr>
          <w:trHeight w:val="249"/>
        </w:trPr>
        <w:tc>
          <w:tcPr>
            <w:tcW w:w="6629" w:type="dxa"/>
            <w:tcBorders>
              <w:bottom w:val="nil"/>
            </w:tcBorders>
          </w:tcPr>
          <w:p w14:paraId="02F79EB1" w14:textId="5309F36B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Production Process: </w:t>
            </w:r>
            <w:r w:rsidRPr="000074C4">
              <w:rPr>
                <w:rFonts w:asciiTheme="minorHAnsi" w:hAnsiTheme="minorHAnsi" w:cstheme="minorHAnsi"/>
              </w:rPr>
              <w:t>details of footage/draft work produced.</w:t>
            </w:r>
          </w:p>
        </w:tc>
        <w:tc>
          <w:tcPr>
            <w:tcW w:w="1352" w:type="dxa"/>
            <w:vMerge w:val="restart"/>
          </w:tcPr>
          <w:p w14:paraId="33BB5591" w14:textId="354D633A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06/02/19</w:t>
            </w:r>
          </w:p>
          <w:p w14:paraId="34CE6748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  <w:p w14:paraId="6D5CF332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  <w:p w14:paraId="21EAAE4A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  <w:p w14:paraId="708F9D87" w14:textId="432D20BA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30/01/19</w:t>
            </w:r>
          </w:p>
        </w:tc>
        <w:tc>
          <w:tcPr>
            <w:tcW w:w="1352" w:type="dxa"/>
            <w:vMerge w:val="restart"/>
          </w:tcPr>
          <w:p w14:paraId="509B2AD9" w14:textId="6F0AEEF4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4772E1">
              <w:rPr>
                <w:rFonts w:asciiTheme="minorHAnsi" w:hAnsiTheme="minorHAnsi" w:cstheme="minorHAnsi"/>
                <w:highlight w:val="red"/>
              </w:rPr>
              <w:lastRenderedPageBreak/>
              <w:t>Your Initials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3" w:type="dxa"/>
            <w:vMerge w:val="restart"/>
          </w:tcPr>
          <w:p w14:paraId="6BC79953" w14:textId="117DFA55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</w:t>
            </w:r>
          </w:p>
        </w:tc>
      </w:tr>
      <w:tr w:rsidR="004772E1" w:rsidRPr="000074C4" w14:paraId="71F559FC" w14:textId="77777777" w:rsidTr="004772E1">
        <w:trPr>
          <w:trHeight w:val="1405"/>
        </w:trPr>
        <w:tc>
          <w:tcPr>
            <w:tcW w:w="6629" w:type="dxa"/>
            <w:tcBorders>
              <w:top w:val="nil"/>
              <w:bottom w:val="single" w:sz="4" w:space="0" w:color="auto"/>
            </w:tcBorders>
          </w:tcPr>
          <w:p w14:paraId="06E5BE0C" w14:textId="77777777" w:rsidR="004772E1" w:rsidRPr="000074C4" w:rsidRDefault="004772E1" w:rsidP="004772E1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lastRenderedPageBreak/>
              <w:t xml:space="preserve">College magazine practice task </w:t>
            </w:r>
          </w:p>
          <w:p w14:paraId="36B880D1" w14:textId="77777777" w:rsidR="004772E1" w:rsidRPr="000074C4" w:rsidRDefault="004772E1" w:rsidP="004772E1">
            <w:pPr>
              <w:rPr>
                <w:rFonts w:asciiTheme="minorHAnsi" w:hAnsiTheme="minorHAnsi" w:cstheme="minorHAnsi"/>
                <w:highlight w:val="cyan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Variety of draft layouts for front cover, contents and double page, including colour scheme ideas</w:t>
            </w:r>
          </w:p>
          <w:p w14:paraId="5F329D14" w14:textId="77777777" w:rsidR="004772E1" w:rsidRPr="000074C4" w:rsidRDefault="004772E1" w:rsidP="004772E1">
            <w:pPr>
              <w:rPr>
                <w:rFonts w:asciiTheme="minorHAnsi" w:hAnsiTheme="minorHAnsi" w:cstheme="minorHAnsi"/>
                <w:highlight w:val="cyan"/>
              </w:rPr>
            </w:pPr>
          </w:p>
          <w:p w14:paraId="33C0E939" w14:textId="77777777" w:rsidR="004772E1" w:rsidRPr="000074C4" w:rsidRDefault="004772E1" w:rsidP="004772E1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 xml:space="preserve">Continuity editing practice task of a conversation </w:t>
            </w:r>
          </w:p>
          <w:p w14:paraId="0AC00B33" w14:textId="77777777" w:rsidR="004772E1" w:rsidRPr="000074C4" w:rsidRDefault="004772E1" w:rsidP="004772E1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[number of shoots, e.g at different locations]</w:t>
            </w:r>
          </w:p>
          <w:p w14:paraId="047A4EB1" w14:textId="77777777" w:rsidR="004772E1" w:rsidRPr="000074C4" w:rsidRDefault="004772E1" w:rsidP="004772E1">
            <w:pPr>
              <w:rPr>
                <w:rFonts w:asciiTheme="minorHAnsi" w:hAnsiTheme="minorHAnsi" w:cstheme="minorHAnsi"/>
                <w:highlight w:val="yellow"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[number of re-shoots required]</w:t>
            </w:r>
          </w:p>
          <w:p w14:paraId="3D151E32" w14:textId="77777777" w:rsidR="004772E1" w:rsidRPr="000074C4" w:rsidRDefault="004772E1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2" w:type="dxa"/>
            <w:vMerge/>
          </w:tcPr>
          <w:p w14:paraId="6E343250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vMerge/>
            <w:vAlign w:val="center"/>
          </w:tcPr>
          <w:p w14:paraId="637B1235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vMerge/>
            <w:vAlign w:val="center"/>
          </w:tcPr>
          <w:p w14:paraId="037671B8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</w:tc>
      </w:tr>
      <w:tr w:rsidR="004772E1" w:rsidRPr="000074C4" w14:paraId="6F13B507" w14:textId="77777777" w:rsidTr="002C6097">
        <w:trPr>
          <w:trHeight w:val="692"/>
        </w:trPr>
        <w:tc>
          <w:tcPr>
            <w:tcW w:w="6629" w:type="dxa"/>
            <w:tcBorders>
              <w:bottom w:val="nil"/>
            </w:tcBorders>
          </w:tcPr>
          <w:p w14:paraId="785BCD90" w14:textId="2E4D5019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Completion of Media Production: </w:t>
            </w:r>
            <w:r w:rsidRPr="000074C4">
              <w:rPr>
                <w:rFonts w:asciiTheme="minorHAnsi" w:hAnsiTheme="minorHAnsi" w:cstheme="minorHAnsi"/>
              </w:rPr>
              <w:t>details of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  <w:r w:rsidRPr="000074C4">
              <w:rPr>
                <w:rFonts w:asciiTheme="minorHAnsi" w:hAnsiTheme="minorHAnsi" w:cstheme="minorHAnsi"/>
              </w:rPr>
              <w:t>products, including the quantity/length, submitted for assessment. Please include the URL if a website has been produced.</w:t>
            </w:r>
          </w:p>
        </w:tc>
        <w:tc>
          <w:tcPr>
            <w:tcW w:w="1352" w:type="dxa"/>
            <w:vMerge w:val="restart"/>
          </w:tcPr>
          <w:p w14:paraId="0F08BEA3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  <w:p w14:paraId="7F89DA54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  <w:p w14:paraId="50BD7761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  <w:p w14:paraId="74E9FA55" w14:textId="0F99B349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>22/03/19</w:t>
            </w:r>
          </w:p>
        </w:tc>
        <w:tc>
          <w:tcPr>
            <w:tcW w:w="1352" w:type="dxa"/>
            <w:vMerge w:val="restart"/>
          </w:tcPr>
          <w:p w14:paraId="4F3573CF" w14:textId="6029533C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4772E1">
              <w:rPr>
                <w:rFonts w:asciiTheme="minorHAnsi" w:hAnsiTheme="minorHAnsi" w:cstheme="minorHAnsi"/>
                <w:highlight w:val="red"/>
              </w:rPr>
              <w:t>Your Initials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3" w:type="dxa"/>
            <w:vMerge w:val="restart"/>
          </w:tcPr>
          <w:p w14:paraId="50A89973" w14:textId="2C6B0202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</w:t>
            </w:r>
          </w:p>
        </w:tc>
      </w:tr>
      <w:tr w:rsidR="004772E1" w:rsidRPr="000074C4" w14:paraId="4AE8C726" w14:textId="77777777" w:rsidTr="002C6097">
        <w:trPr>
          <w:trHeight w:val="1363"/>
        </w:trPr>
        <w:tc>
          <w:tcPr>
            <w:tcW w:w="6629" w:type="dxa"/>
            <w:tcBorders>
              <w:top w:val="nil"/>
            </w:tcBorders>
            <w:vAlign w:val="center"/>
          </w:tcPr>
          <w:p w14:paraId="648E321F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4 pages for [insert magazine name here] a new mainstream magazine including;</w:t>
            </w:r>
          </w:p>
          <w:p w14:paraId="3E25B47E" w14:textId="7F7FCAC5" w:rsidR="004772E1" w:rsidRPr="004772E1" w:rsidRDefault="004772E1" w:rsidP="004772E1">
            <w:pPr>
              <w:rPr>
                <w:rFonts w:asciiTheme="minorHAnsi" w:hAnsiTheme="minorHAnsi" w:cstheme="minorHAnsi"/>
                <w:highlight w:val="cyan"/>
                <w:lang w:val="fr-FR"/>
              </w:rPr>
            </w:pPr>
            <w:r w:rsidRPr="004772E1">
              <w:rPr>
                <w:rFonts w:asciiTheme="minorHAnsi" w:hAnsiTheme="minorHAnsi" w:cstheme="minorHAnsi"/>
                <w:highlight w:val="cyan"/>
                <w:lang w:val="fr-FR"/>
              </w:rPr>
              <w:t>Front covers for a summer and winter edition and a double page feature article</w:t>
            </w:r>
          </w:p>
          <w:p w14:paraId="478A0876" w14:textId="77777777" w:rsidR="004772E1" w:rsidRPr="004772E1" w:rsidRDefault="004772E1" w:rsidP="004772E1">
            <w:pPr>
              <w:rPr>
                <w:rFonts w:asciiTheme="minorHAnsi" w:hAnsiTheme="minorHAnsi" w:cstheme="minorHAnsi"/>
                <w:highlight w:val="cyan"/>
                <w:lang w:val="fr-FR"/>
              </w:rPr>
            </w:pPr>
            <w:r w:rsidRPr="004772E1">
              <w:rPr>
                <w:rFonts w:asciiTheme="minorHAnsi" w:hAnsiTheme="minorHAnsi" w:cstheme="minorHAnsi"/>
                <w:highlight w:val="cyan"/>
                <w:lang w:val="fr-FR"/>
              </w:rPr>
              <w:t xml:space="preserve">OR </w:t>
            </w:r>
          </w:p>
          <w:p w14:paraId="06C377EF" w14:textId="62AA7EB0" w:rsidR="004772E1" w:rsidRPr="004E07A9" w:rsidRDefault="004772E1" w:rsidP="004772E1">
            <w:pPr>
              <w:rPr>
                <w:rFonts w:asciiTheme="minorHAnsi" w:hAnsiTheme="minorHAnsi" w:cstheme="minorHAnsi"/>
                <w:lang w:val="fr-FR"/>
              </w:rPr>
            </w:pPr>
            <w:r w:rsidRPr="004772E1">
              <w:rPr>
                <w:rFonts w:asciiTheme="minorHAnsi" w:hAnsiTheme="minorHAnsi" w:cstheme="minorHAnsi"/>
                <w:highlight w:val="cyan"/>
                <w:lang w:val="fr-FR"/>
              </w:rPr>
              <w:t>Front covers for a regular and special [….] edition and a double page feature article</w:t>
            </w:r>
          </w:p>
          <w:p w14:paraId="13DCB304" w14:textId="77777777" w:rsidR="004772E1" w:rsidRPr="000074C4" w:rsidRDefault="004772E1" w:rsidP="004772E1">
            <w:pPr>
              <w:rPr>
                <w:rFonts w:asciiTheme="minorHAnsi" w:hAnsiTheme="minorHAnsi" w:cstheme="minorHAnsi"/>
                <w:lang w:val="fr-FR"/>
              </w:rPr>
            </w:pPr>
          </w:p>
          <w:p w14:paraId="4E9BD6AF" w14:textId="14CC53DB" w:rsidR="004772E1" w:rsidRPr="000074C4" w:rsidRDefault="004772E1" w:rsidP="004772E1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highlight w:val="yellow"/>
              </w:rPr>
              <w:t>[3 minutes 13 seconds] of an original music video for [insert band name here]</w:t>
            </w:r>
          </w:p>
        </w:tc>
        <w:tc>
          <w:tcPr>
            <w:tcW w:w="1352" w:type="dxa"/>
            <w:vMerge/>
            <w:vAlign w:val="center"/>
          </w:tcPr>
          <w:p w14:paraId="4B87D8FB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vMerge/>
            <w:vAlign w:val="center"/>
          </w:tcPr>
          <w:p w14:paraId="359BF41E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vMerge/>
            <w:vAlign w:val="center"/>
          </w:tcPr>
          <w:p w14:paraId="3AF1020F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</w:tc>
      </w:tr>
      <w:tr w:rsidR="004772E1" w:rsidRPr="000074C4" w14:paraId="665A3E83" w14:textId="77777777" w:rsidTr="004772E1">
        <w:trPr>
          <w:trHeight w:val="426"/>
        </w:trPr>
        <w:tc>
          <w:tcPr>
            <w:tcW w:w="6629" w:type="dxa"/>
            <w:vAlign w:val="center"/>
          </w:tcPr>
          <w:p w14:paraId="5359A7CE" w14:textId="09630DE2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Statement of Aims and Intentions</w:t>
            </w:r>
          </w:p>
        </w:tc>
        <w:tc>
          <w:tcPr>
            <w:tcW w:w="1352" w:type="dxa"/>
            <w:vAlign w:val="center"/>
          </w:tcPr>
          <w:p w14:paraId="773360AA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>15/02/19</w:t>
            </w:r>
          </w:p>
          <w:p w14:paraId="31876CBE" w14:textId="77777777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36385DF" w14:textId="3F2D28B2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 w:rsidRPr="004772E1">
              <w:rPr>
                <w:rFonts w:asciiTheme="minorHAnsi" w:hAnsiTheme="minorHAnsi" w:cstheme="minorHAnsi"/>
                <w:highlight w:val="red"/>
              </w:rPr>
              <w:t>Your Initials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3" w:type="dxa"/>
          </w:tcPr>
          <w:p w14:paraId="0C13957B" w14:textId="427F1D1D" w:rsidR="004772E1" w:rsidRPr="000074C4" w:rsidRDefault="004772E1" w:rsidP="004772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</w:t>
            </w:r>
          </w:p>
        </w:tc>
      </w:tr>
    </w:tbl>
    <w:p w14:paraId="25D6DFEA" w14:textId="77777777" w:rsidR="00730580" w:rsidRPr="000074C4" w:rsidRDefault="00730580">
      <w:pPr>
        <w:rPr>
          <w:rFonts w:asciiTheme="minorHAnsi" w:hAnsiTheme="minorHAnsi" w:cstheme="minorHAnsi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730580" w:rsidRPr="000074C4" w14:paraId="55644780" w14:textId="2FCA8488" w:rsidTr="00730580">
        <w:trPr>
          <w:trHeight w:val="476"/>
        </w:trPr>
        <w:tc>
          <w:tcPr>
            <w:tcW w:w="5343" w:type="dxa"/>
            <w:tcBorders>
              <w:bottom w:val="nil"/>
            </w:tcBorders>
          </w:tcPr>
          <w:p w14:paraId="6AC9A8F9" w14:textId="152F4307" w:rsidR="00730580" w:rsidRPr="000074C4" w:rsidRDefault="00730580" w:rsidP="00730580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References: </w:t>
            </w:r>
            <w:r w:rsidRPr="000074C4">
              <w:rPr>
                <w:rFonts w:asciiTheme="minorHAnsi" w:hAnsiTheme="minorHAnsi" w:cstheme="minorHAnsi"/>
              </w:rPr>
              <w:t xml:space="preserve">give details of the exact source of any non-original </w:t>
            </w:r>
            <w:r w:rsidR="00E8263C" w:rsidRPr="000074C4">
              <w:rPr>
                <w:rFonts w:asciiTheme="minorHAnsi" w:hAnsiTheme="minorHAnsi" w:cstheme="minorHAnsi"/>
              </w:rPr>
              <w:t>material</w:t>
            </w:r>
            <w:r w:rsidRPr="000074C4">
              <w:rPr>
                <w:rFonts w:asciiTheme="minorHAnsi" w:hAnsiTheme="minorHAnsi" w:cstheme="minorHAnsi"/>
              </w:rPr>
              <w:t xml:space="preserve"> used in the production.</w:t>
            </w:r>
          </w:p>
        </w:tc>
        <w:tc>
          <w:tcPr>
            <w:tcW w:w="5343" w:type="dxa"/>
            <w:tcBorders>
              <w:bottom w:val="nil"/>
            </w:tcBorders>
          </w:tcPr>
          <w:p w14:paraId="074B2B47" w14:textId="178357F4" w:rsidR="00730580" w:rsidRPr="000074C4" w:rsidRDefault="00730580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List of software packages: </w:t>
            </w:r>
            <w:r w:rsidRPr="000074C4">
              <w:rPr>
                <w:rFonts w:asciiTheme="minorHAnsi" w:hAnsiTheme="minorHAnsi" w:cstheme="minorHAnsi"/>
              </w:rPr>
              <w:t>give brief details of how these have been used in the production.</w:t>
            </w:r>
          </w:p>
        </w:tc>
      </w:tr>
      <w:tr w:rsidR="00730580" w:rsidRPr="000074C4" w14:paraId="1B5880FC" w14:textId="77777777" w:rsidTr="002C6097">
        <w:trPr>
          <w:trHeight w:val="1339"/>
        </w:trPr>
        <w:tc>
          <w:tcPr>
            <w:tcW w:w="5343" w:type="dxa"/>
            <w:tcBorders>
              <w:top w:val="nil"/>
            </w:tcBorders>
            <w:vAlign w:val="center"/>
          </w:tcPr>
          <w:p w14:paraId="2F4BF15C" w14:textId="77777777" w:rsidR="000074C4" w:rsidRPr="00BC185E" w:rsidRDefault="000074C4" w:rsidP="000074C4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‘</w:t>
            </w:r>
            <w:r w:rsidRPr="00BC185E">
              <w:rPr>
                <w:rFonts w:asciiTheme="minorHAnsi" w:hAnsiTheme="minorHAnsi"/>
                <w:highlight w:val="yellow"/>
              </w:rPr>
              <w:t>Decline And Fall</w:t>
            </w:r>
            <w:r>
              <w:rPr>
                <w:rFonts w:asciiTheme="minorHAnsi" w:hAnsiTheme="minorHAnsi"/>
                <w:highlight w:val="yellow"/>
              </w:rPr>
              <w:t>’</w:t>
            </w:r>
          </w:p>
          <w:p w14:paraId="7E476C32" w14:textId="77777777" w:rsidR="00730580" w:rsidRDefault="004772E1" w:rsidP="000074C4">
            <w:pPr>
              <w:rPr>
                <w:rStyle w:val="Hyperlink"/>
                <w:rFonts w:asciiTheme="minorHAnsi" w:hAnsiTheme="minorHAnsi"/>
              </w:rPr>
            </w:pPr>
            <w:hyperlink r:id="rId12" w:history="1">
              <w:r w:rsidR="000074C4" w:rsidRPr="00BC185E">
                <w:rPr>
                  <w:rStyle w:val="Hyperlink"/>
                  <w:rFonts w:asciiTheme="minorHAnsi" w:hAnsiTheme="minorHAnsi"/>
                  <w:highlight w:val="yellow"/>
                </w:rPr>
                <w:t>http://www.purple-planet.com/drama/4583971283</w:t>
              </w:r>
            </w:hyperlink>
          </w:p>
          <w:p w14:paraId="7D7E6C6E" w14:textId="77777777" w:rsidR="004E1A75" w:rsidRDefault="004E1A75" w:rsidP="000074C4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</w:p>
          <w:p w14:paraId="23CAF5FA" w14:textId="67F9039A" w:rsidR="00231572" w:rsidRPr="00231572" w:rsidRDefault="00231572" w:rsidP="000074C4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4E1A75">
              <w:rPr>
                <w:rStyle w:val="Hyperlink"/>
                <w:rFonts w:asciiTheme="minorHAnsi" w:hAnsiTheme="minorHAnsi"/>
                <w:color w:val="auto"/>
                <w:highlight w:val="cyan"/>
                <w:u w:val="none"/>
              </w:rPr>
              <w:t>Barcode</w:t>
            </w:r>
            <w:r w:rsidR="004E1A75" w:rsidRPr="004E1A75">
              <w:rPr>
                <w:rStyle w:val="Hyperlink"/>
                <w:rFonts w:asciiTheme="minorHAnsi" w:hAnsiTheme="minorHAnsi"/>
                <w:color w:val="auto"/>
                <w:highlight w:val="cyan"/>
                <w:u w:val="none"/>
              </w:rPr>
              <w:br/>
            </w:r>
            <w:hyperlink r:id="rId13" w:history="1">
              <w:r w:rsidR="004E1A75" w:rsidRPr="004E1A75">
                <w:rPr>
                  <w:rStyle w:val="Hyperlink"/>
                  <w:rFonts w:asciiTheme="minorHAnsi" w:hAnsiTheme="minorHAnsi" w:cstheme="minorHAnsi"/>
                  <w:highlight w:val="cyan"/>
                </w:rPr>
                <w:t>https://www.google.co.uk/search?tbm=isch&amp;source=hp&amp;biw=1280&amp;bih=628&amp;ei=i82HXPrpC8HUsAf1_L6YBw&amp;q=barcode&amp;oq=barcode&amp;gs_l=img.3...0.0..1864...0.0..0.0.0.......0......gws-wiz-img.#imgrc=NputnJRwzkzAOM:&amp;spf=1552403853479</w:t>
              </w:r>
            </w:hyperlink>
            <w:r w:rsidR="004E1A7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43" w:type="dxa"/>
            <w:tcBorders>
              <w:top w:val="nil"/>
            </w:tcBorders>
            <w:vAlign w:val="center"/>
          </w:tcPr>
          <w:p w14:paraId="2AAEA954" w14:textId="77777777" w:rsidR="000074C4" w:rsidRPr="00BC185E" w:rsidRDefault="000074C4" w:rsidP="000074C4">
            <w:pPr>
              <w:rPr>
                <w:rFonts w:asciiTheme="minorHAnsi" w:hAnsiTheme="minorHAnsi"/>
                <w:highlight w:val="cyan"/>
              </w:rPr>
            </w:pPr>
            <w:r w:rsidRPr="00BC185E">
              <w:rPr>
                <w:rFonts w:asciiTheme="minorHAnsi" w:hAnsiTheme="minorHAnsi"/>
                <w:highlight w:val="cyan"/>
              </w:rPr>
              <w:t>Photoshop</w:t>
            </w:r>
          </w:p>
          <w:p w14:paraId="45C34289" w14:textId="77777777" w:rsidR="000074C4" w:rsidRDefault="000074C4" w:rsidP="000074C4">
            <w:pPr>
              <w:rPr>
                <w:rFonts w:asciiTheme="minorHAnsi" w:hAnsiTheme="minorHAnsi"/>
              </w:rPr>
            </w:pPr>
          </w:p>
          <w:p w14:paraId="6EDC4D25" w14:textId="77777777" w:rsidR="000074C4" w:rsidRDefault="000074C4" w:rsidP="000074C4">
            <w:pPr>
              <w:rPr>
                <w:rFonts w:asciiTheme="minorHAnsi" w:hAnsiTheme="minorHAnsi"/>
              </w:rPr>
            </w:pPr>
            <w:r w:rsidRPr="00BC185E">
              <w:rPr>
                <w:rFonts w:asciiTheme="minorHAnsi" w:hAnsiTheme="minorHAnsi"/>
                <w:highlight w:val="yellow"/>
              </w:rPr>
              <w:t>Final Cut X</w:t>
            </w:r>
          </w:p>
          <w:p w14:paraId="14887A4E" w14:textId="77777777" w:rsidR="000074C4" w:rsidRDefault="000074C4" w:rsidP="000074C4">
            <w:pPr>
              <w:rPr>
                <w:rFonts w:asciiTheme="minorHAnsi" w:hAnsiTheme="minorHAnsi"/>
              </w:rPr>
            </w:pPr>
          </w:p>
          <w:p w14:paraId="5B6A62AD" w14:textId="52C8D189" w:rsidR="00730580" w:rsidRPr="000074C4" w:rsidRDefault="000074C4" w:rsidP="000074C4">
            <w:pPr>
              <w:rPr>
                <w:rFonts w:asciiTheme="minorHAnsi" w:hAnsiTheme="minorHAnsi" w:cstheme="minorHAnsi"/>
              </w:rPr>
            </w:pPr>
            <w:r w:rsidRPr="00F2717D">
              <w:rPr>
                <w:rFonts w:asciiTheme="minorHAnsi" w:hAnsiTheme="minorHAnsi"/>
                <w:highlight w:val="cyan"/>
              </w:rPr>
              <w:t xml:space="preserve">[list any </w:t>
            </w:r>
            <w:r>
              <w:rPr>
                <w:rFonts w:asciiTheme="minorHAnsi" w:hAnsiTheme="minorHAnsi"/>
                <w:highlight w:val="yellow"/>
              </w:rPr>
              <w:t>others</w:t>
            </w:r>
            <w:r w:rsidRPr="00F2717D">
              <w:rPr>
                <w:rFonts w:asciiTheme="minorHAnsi" w:hAnsiTheme="minorHAnsi"/>
                <w:highlight w:val="yellow"/>
              </w:rPr>
              <w:t xml:space="preserve"> used]</w:t>
            </w:r>
          </w:p>
        </w:tc>
      </w:tr>
    </w:tbl>
    <w:p w14:paraId="31B21D76" w14:textId="77777777" w:rsidR="00730580" w:rsidRPr="000074C4" w:rsidRDefault="00730580">
      <w:pPr>
        <w:rPr>
          <w:rFonts w:asciiTheme="minorHAnsi" w:hAnsiTheme="minorHAnsi" w:cstheme="minorHAnsi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769"/>
        <w:gridCol w:w="3917"/>
      </w:tblGrid>
      <w:tr w:rsidR="0077253E" w:rsidRPr="000074C4" w14:paraId="55EF70D5" w14:textId="77777777" w:rsidTr="00B356FE">
        <w:trPr>
          <w:trHeight w:val="1020"/>
        </w:trPr>
        <w:tc>
          <w:tcPr>
            <w:tcW w:w="10686" w:type="dxa"/>
            <w:gridSpan w:val="2"/>
            <w:vAlign w:val="center"/>
          </w:tcPr>
          <w:p w14:paraId="6B59F9AE" w14:textId="1FB3FEBC" w:rsidR="0077253E" w:rsidRPr="000074C4" w:rsidRDefault="0077253E" w:rsidP="00B356FE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Authentication Declaration</w:t>
            </w:r>
          </w:p>
          <w:p w14:paraId="296D01EC" w14:textId="406F3598" w:rsidR="0077253E" w:rsidRPr="000074C4" w:rsidRDefault="0077253E" w:rsidP="002C6097">
            <w:pPr>
              <w:rPr>
                <w:rFonts w:asciiTheme="minorHAnsi" w:hAnsiTheme="minorHAnsi" w:cstheme="minorHAnsi"/>
                <w:i/>
              </w:rPr>
            </w:pPr>
            <w:r w:rsidRPr="000074C4">
              <w:rPr>
                <w:rFonts w:asciiTheme="minorHAnsi" w:hAnsiTheme="minorHAnsi" w:cstheme="minorHAnsi"/>
                <w:i/>
              </w:rPr>
              <w:t xml:space="preserve">I declare that my media production work, as detailed above, was completed independently. All work is my own, except for any non-original material clearly credited above, and any non-assessed individuals listed </w:t>
            </w:r>
            <w:r w:rsidR="002C6097" w:rsidRPr="000074C4">
              <w:rPr>
                <w:rFonts w:asciiTheme="minorHAnsi" w:hAnsiTheme="minorHAnsi" w:cstheme="minorHAnsi"/>
                <w:i/>
              </w:rPr>
              <w:t>in section E</w:t>
            </w:r>
            <w:r w:rsidRPr="000074C4">
              <w:rPr>
                <w:rFonts w:asciiTheme="minorHAnsi" w:hAnsiTheme="minorHAnsi" w:cstheme="minorHAnsi"/>
                <w:i/>
              </w:rPr>
              <w:t xml:space="preserve"> worked under my direction. </w:t>
            </w:r>
            <w:r w:rsidR="00E8263C" w:rsidRPr="000074C4">
              <w:rPr>
                <w:rFonts w:asciiTheme="minorHAnsi" w:hAnsiTheme="minorHAnsi" w:cstheme="minorHAnsi"/>
                <w:i/>
              </w:rPr>
              <w:t>This work has not been submitted for any other qualification.</w:t>
            </w:r>
          </w:p>
        </w:tc>
      </w:tr>
      <w:tr w:rsidR="0077253E" w:rsidRPr="000074C4" w14:paraId="77E274C5" w14:textId="77777777" w:rsidTr="00683733">
        <w:trPr>
          <w:trHeight w:val="397"/>
        </w:trPr>
        <w:tc>
          <w:tcPr>
            <w:tcW w:w="6769" w:type="dxa"/>
            <w:vAlign w:val="center"/>
          </w:tcPr>
          <w:p w14:paraId="2DD193E9" w14:textId="77777777" w:rsidR="000074C4" w:rsidRDefault="0077253E" w:rsidP="000074C4">
            <w:pPr>
              <w:rPr>
                <w:rFonts w:asciiTheme="minorHAnsi" w:hAnsi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Signed:</w:t>
            </w:r>
            <w:r w:rsidR="000074C4">
              <w:rPr>
                <w:rFonts w:asciiTheme="minorHAnsi" w:hAnsiTheme="minorHAnsi" w:cstheme="minorHAnsi"/>
                <w:b/>
              </w:rPr>
              <w:t xml:space="preserve"> </w:t>
            </w:r>
            <w:r w:rsidR="000074C4" w:rsidRPr="007D1753">
              <w:rPr>
                <w:rFonts w:asciiTheme="minorHAnsi" w:hAnsiTheme="minorHAnsi"/>
                <w:highlight w:val="red"/>
              </w:rPr>
              <w:t>Take a picture of your signature and insert here</w:t>
            </w:r>
          </w:p>
          <w:p w14:paraId="6F1A6D71" w14:textId="20DF33C3" w:rsidR="0077253E" w:rsidRPr="000074C4" w:rsidRDefault="0077253E" w:rsidP="00C46F5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17" w:type="dxa"/>
            <w:vAlign w:val="center"/>
          </w:tcPr>
          <w:p w14:paraId="63E589C0" w14:textId="0D4074E3" w:rsidR="0077253E" w:rsidRPr="000074C4" w:rsidRDefault="0077253E" w:rsidP="00C46F5F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Date:</w:t>
            </w:r>
            <w:r w:rsidR="000074C4">
              <w:rPr>
                <w:rFonts w:asciiTheme="minorHAnsi" w:hAnsiTheme="minorHAnsi" w:cstheme="minorHAnsi"/>
                <w:b/>
              </w:rPr>
              <w:t xml:space="preserve"> </w:t>
            </w:r>
            <w:r w:rsidR="000074C4" w:rsidRPr="000074C4">
              <w:rPr>
                <w:rFonts w:asciiTheme="minorHAnsi" w:hAnsiTheme="minorHAnsi" w:cstheme="minorHAnsi"/>
              </w:rPr>
              <w:t>22/03/19</w:t>
            </w:r>
          </w:p>
        </w:tc>
      </w:tr>
    </w:tbl>
    <w:p w14:paraId="2A16D9AA" w14:textId="77777777" w:rsidR="007055D3" w:rsidRPr="000074C4" w:rsidRDefault="007055D3" w:rsidP="0077253E">
      <w:pPr>
        <w:rPr>
          <w:rFonts w:asciiTheme="minorHAnsi" w:hAnsiTheme="minorHAnsi" w:cstheme="minorHAnsi"/>
          <w:b/>
        </w:rPr>
      </w:pPr>
    </w:p>
    <w:p w14:paraId="641EAFC8" w14:textId="77777777" w:rsidR="00245BAD" w:rsidRPr="000074C4" w:rsidRDefault="00245BAD" w:rsidP="0077253E">
      <w:pPr>
        <w:rPr>
          <w:rFonts w:asciiTheme="minorHAnsi" w:hAnsiTheme="minorHAnsi" w:cstheme="minorHAnsi"/>
          <w:b/>
        </w:rPr>
      </w:pPr>
    </w:p>
    <w:p w14:paraId="45A6AA98" w14:textId="53AA4619" w:rsidR="0077253E" w:rsidRPr="000074C4" w:rsidRDefault="0077253E" w:rsidP="0077253E">
      <w:pPr>
        <w:rPr>
          <w:rFonts w:asciiTheme="minorHAnsi" w:hAnsiTheme="minorHAnsi" w:cstheme="minorHAnsi"/>
          <w:b/>
        </w:rPr>
      </w:pPr>
      <w:r w:rsidRPr="000074C4">
        <w:rPr>
          <w:rFonts w:asciiTheme="minorHAnsi" w:hAnsiTheme="minorHAnsi" w:cstheme="minorHAnsi"/>
          <w:b/>
        </w:rPr>
        <w:t xml:space="preserve">Cover Sheet Section B: Learner Statement of Aims and Intentions </w:t>
      </w:r>
      <w:r w:rsidR="00E0136A" w:rsidRPr="000074C4">
        <w:rPr>
          <w:rFonts w:asciiTheme="minorHAnsi" w:hAnsiTheme="minorHAnsi" w:cstheme="minorHAnsi"/>
        </w:rPr>
        <w:t>(a</w:t>
      </w:r>
      <w:r w:rsidRPr="000074C4">
        <w:rPr>
          <w:rFonts w:asciiTheme="minorHAnsi" w:hAnsiTheme="minorHAnsi" w:cstheme="minorHAnsi"/>
        </w:rPr>
        <w:t xml:space="preserve">pproximately </w:t>
      </w:r>
      <w:r w:rsidR="00245BAD" w:rsidRPr="000074C4">
        <w:rPr>
          <w:rFonts w:asciiTheme="minorHAnsi" w:hAnsiTheme="minorHAnsi" w:cstheme="minorHAnsi"/>
        </w:rPr>
        <w:t>350</w:t>
      </w:r>
      <w:r w:rsidRPr="000074C4">
        <w:rPr>
          <w:rFonts w:asciiTheme="minorHAnsi" w:hAnsiTheme="minorHAnsi" w:cstheme="minorHAnsi"/>
        </w:rPr>
        <w:t xml:space="preserve"> words).</w:t>
      </w:r>
    </w:p>
    <w:p w14:paraId="4B4465CC" w14:textId="77777777" w:rsidR="00ED4F2A" w:rsidRPr="000074C4" w:rsidRDefault="00ED4F2A" w:rsidP="0077253E">
      <w:pPr>
        <w:rPr>
          <w:rFonts w:asciiTheme="minorHAnsi" w:hAnsiTheme="minorHAnsi" w:cstheme="minorHAnsi"/>
        </w:rPr>
      </w:pPr>
    </w:p>
    <w:p w14:paraId="25EB5AD1" w14:textId="46BB34A1" w:rsidR="0077253E" w:rsidRPr="000074C4" w:rsidRDefault="0077253E" w:rsidP="0077253E">
      <w:p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Explain the ways in which you will respond to the brief to create a media production, applying your knowledge and understanding of the theoretical framework. Use the questions below as a guide.</w:t>
      </w:r>
    </w:p>
    <w:p w14:paraId="4CDAA0BC" w14:textId="77777777" w:rsidR="002C6097" w:rsidRPr="000074C4" w:rsidRDefault="002C6097" w:rsidP="0077253E">
      <w:pPr>
        <w:rPr>
          <w:rFonts w:asciiTheme="minorHAnsi" w:hAnsiTheme="minorHAnsi" w:cstheme="minorHAnsi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4253"/>
        <w:gridCol w:w="283"/>
        <w:gridCol w:w="1418"/>
        <w:gridCol w:w="357"/>
        <w:gridCol w:w="358"/>
        <w:gridCol w:w="358"/>
        <w:gridCol w:w="358"/>
        <w:gridCol w:w="358"/>
      </w:tblGrid>
      <w:tr w:rsidR="001D6233" w:rsidRPr="000074C4" w14:paraId="1C5BA1CD" w14:textId="77777777" w:rsidTr="004772E1">
        <w:trPr>
          <w:trHeight w:val="3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8B752" w14:textId="77777777" w:rsidR="001D6233" w:rsidRPr="000074C4" w:rsidRDefault="001D6233" w:rsidP="001D6233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Word Count: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D9B8F" w14:textId="03E62341" w:rsidR="001D6233" w:rsidRPr="000074C4" w:rsidRDefault="001D6233" w:rsidP="001D6233">
            <w:pPr>
              <w:rPr>
                <w:rFonts w:asciiTheme="minorHAnsi" w:hAnsiTheme="minorHAnsi" w:cstheme="minorHAnsi"/>
              </w:rPr>
            </w:pPr>
            <w:r w:rsidRPr="00D71287">
              <w:rPr>
                <w:rFonts w:asciiTheme="minorHAnsi" w:hAnsiTheme="minorHAnsi" w:cs="Arial"/>
                <w:b/>
                <w:highlight w:val="cyan"/>
              </w:rPr>
              <w:t>364</w:t>
            </w: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057D77" w14:textId="77777777" w:rsidR="001D6233" w:rsidRPr="000074C4" w:rsidRDefault="001D6233" w:rsidP="001D6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B00C4" w14:textId="77777777" w:rsidR="001D6233" w:rsidRPr="000074C4" w:rsidRDefault="001D6233" w:rsidP="001D6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46E" w14:textId="77777777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Centre No: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903" w14:textId="4E7454E9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54E4" w14:textId="5FEA420A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FA3" w14:textId="38F459D7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DC4" w14:textId="11276FA4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1F8" w14:textId="30F29496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2C6097" w:rsidRPr="000074C4" w14:paraId="4530814A" w14:textId="77777777" w:rsidTr="002C6097">
        <w:trPr>
          <w:trHeight w:val="1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AECA0" w14:textId="77777777" w:rsidR="002C6097" w:rsidRPr="000074C4" w:rsidRDefault="002C6097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45D9C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81F4F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61135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F13AB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252E1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2275A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C8895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6097" w:rsidRPr="000074C4" w14:paraId="48F36BEA" w14:textId="77777777" w:rsidTr="002C6097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C075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Candidate Name: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3AC5" w14:textId="742DB73C" w:rsidR="002C6097" w:rsidRPr="000074C4" w:rsidRDefault="000074C4" w:rsidP="004772E1">
            <w:pPr>
              <w:rPr>
                <w:rFonts w:asciiTheme="minorHAnsi" w:hAnsiTheme="minorHAnsi" w:cstheme="minorHAnsi"/>
              </w:rPr>
            </w:pPr>
            <w:r w:rsidRPr="00F33A56">
              <w:rPr>
                <w:rFonts w:asciiTheme="minorHAnsi" w:hAnsiTheme="minorHAnsi"/>
                <w:highlight w:val="cyan"/>
              </w:rPr>
              <w:t>Jane Bobman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B718E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3431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Candidate No: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334F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531D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4B36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1FE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6097" w:rsidRPr="000074C4" w14:paraId="7E16C66B" w14:textId="77777777" w:rsidTr="002C6097">
        <w:trPr>
          <w:trHeight w:val="17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642E0" w14:textId="77777777" w:rsidR="002C6097" w:rsidRPr="000074C4" w:rsidRDefault="002C6097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05EC6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08BC7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F0D77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43C3C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7B7DF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5930C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6ED35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253E" w:rsidRPr="000074C4" w14:paraId="2DD2DA24" w14:textId="77777777" w:rsidTr="002C6097">
        <w:trPr>
          <w:trHeight w:val="1828"/>
        </w:trPr>
        <w:tc>
          <w:tcPr>
            <w:tcW w:w="10686" w:type="dxa"/>
            <w:gridSpan w:val="11"/>
            <w:tcBorders>
              <w:top w:val="single" w:sz="4" w:space="0" w:color="auto"/>
            </w:tcBorders>
            <w:vAlign w:val="center"/>
          </w:tcPr>
          <w:p w14:paraId="5C46EE2E" w14:textId="40A1394B" w:rsidR="0077253E" w:rsidRPr="000074C4" w:rsidRDefault="0077253E" w:rsidP="0042736D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Use evidence from your research into: similar products; the </w:t>
            </w:r>
            <w:r w:rsidR="00ED4F2A" w:rsidRPr="000074C4">
              <w:rPr>
                <w:rFonts w:asciiTheme="minorHAnsi" w:hAnsiTheme="minorHAnsi" w:cstheme="minorHAnsi"/>
                <w:b/>
              </w:rPr>
              <w:t xml:space="preserve">industry </w:t>
            </w:r>
            <w:r w:rsidRPr="000074C4">
              <w:rPr>
                <w:rFonts w:asciiTheme="minorHAnsi" w:hAnsiTheme="minorHAnsi" w:cstheme="minorHAnsi"/>
                <w:b/>
              </w:rPr>
              <w:t>context; your target audience, as well as theoretical perspectives, to explain your decisions:</w:t>
            </w:r>
          </w:p>
          <w:p w14:paraId="282C53B9" w14:textId="4A99AE77" w:rsidR="0077253E" w:rsidRPr="000074C4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 xml:space="preserve">How and why will you </w:t>
            </w:r>
            <w:r w:rsidR="003D082F" w:rsidRPr="000074C4">
              <w:rPr>
                <w:rFonts w:asciiTheme="minorHAnsi" w:hAnsiTheme="minorHAnsi" w:cstheme="minorHAnsi"/>
              </w:rPr>
              <w:t>use</w:t>
            </w:r>
            <w:r w:rsidRPr="000074C4">
              <w:rPr>
                <w:rFonts w:asciiTheme="minorHAnsi" w:hAnsiTheme="minorHAnsi" w:cstheme="minorHAnsi"/>
              </w:rPr>
              <w:t xml:space="preserve"> media language </w:t>
            </w:r>
            <w:r w:rsidR="003D082F" w:rsidRPr="000074C4">
              <w:rPr>
                <w:rFonts w:asciiTheme="minorHAnsi" w:hAnsiTheme="minorHAnsi" w:cstheme="minorHAnsi"/>
              </w:rPr>
              <w:t>in</w:t>
            </w:r>
            <w:r w:rsidRPr="000074C4">
              <w:rPr>
                <w:rFonts w:asciiTheme="minorHAnsi" w:hAnsiTheme="minorHAnsi" w:cstheme="minorHAnsi"/>
              </w:rPr>
              <w:t xml:space="preserve"> your media production? </w:t>
            </w:r>
          </w:p>
          <w:p w14:paraId="4794A118" w14:textId="471FE4C0" w:rsidR="0077253E" w:rsidRPr="000074C4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 xml:space="preserve">How and why will you construct representations of individuals, groups and issues/events? </w:t>
            </w:r>
          </w:p>
          <w:p w14:paraId="2BF4FB19" w14:textId="6CF6D457" w:rsidR="0077253E" w:rsidRPr="000074C4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>How will you target your intended audience</w:t>
            </w:r>
            <w:r w:rsidR="00245BAD" w:rsidRPr="000074C4">
              <w:rPr>
                <w:rFonts w:asciiTheme="minorHAnsi" w:hAnsiTheme="minorHAnsi" w:cstheme="minorHAnsi"/>
              </w:rPr>
              <w:t>/users</w:t>
            </w:r>
            <w:r w:rsidRPr="000074C4">
              <w:rPr>
                <w:rFonts w:asciiTheme="minorHAnsi" w:hAnsiTheme="minorHAnsi" w:cstheme="minorHAnsi"/>
              </w:rPr>
              <w:t>?</w:t>
            </w:r>
          </w:p>
          <w:p w14:paraId="2FE2E0B2" w14:textId="2679C68B" w:rsidR="0077253E" w:rsidRPr="000074C4" w:rsidRDefault="0077253E" w:rsidP="00245BA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>How will your production conform to its industry context?</w:t>
            </w:r>
          </w:p>
        </w:tc>
      </w:tr>
      <w:tr w:rsidR="0077253E" w:rsidRPr="000074C4" w14:paraId="46261FDF" w14:textId="77777777" w:rsidTr="002C6097">
        <w:trPr>
          <w:trHeight w:val="9864"/>
        </w:trPr>
        <w:tc>
          <w:tcPr>
            <w:tcW w:w="10686" w:type="dxa"/>
            <w:gridSpan w:val="11"/>
          </w:tcPr>
          <w:p w14:paraId="7860E864" w14:textId="77777777" w:rsidR="000074C4" w:rsidRPr="00B61728" w:rsidRDefault="000074C4" w:rsidP="000074C4">
            <w:pPr>
              <w:rPr>
                <w:rFonts w:asciiTheme="minorHAnsi" w:hAnsiTheme="minorHAnsi"/>
                <w:i/>
              </w:rPr>
            </w:pPr>
            <w:r w:rsidRPr="00B61728">
              <w:rPr>
                <w:rFonts w:asciiTheme="minorHAnsi" w:hAnsiTheme="minorHAnsi"/>
                <w:i/>
                <w:highlight w:val="cyan"/>
              </w:rPr>
              <w:t xml:space="preserve">Copy and paste your 350 word </w:t>
            </w:r>
            <w:r w:rsidRPr="00B61728">
              <w:rPr>
                <w:rFonts w:asciiTheme="minorHAnsi" w:hAnsiTheme="minorHAnsi"/>
                <w:i/>
                <w:highlight w:val="yellow"/>
              </w:rPr>
              <w:t>Aims and Intentions here</w:t>
            </w:r>
          </w:p>
          <w:p w14:paraId="2A48CE7B" w14:textId="2E72D76F" w:rsidR="0077253E" w:rsidRPr="000074C4" w:rsidRDefault="0077253E" w:rsidP="00730580">
            <w:pPr>
              <w:rPr>
                <w:rFonts w:asciiTheme="minorHAnsi" w:hAnsiTheme="minorHAnsi" w:cstheme="minorHAnsi"/>
              </w:rPr>
            </w:pPr>
          </w:p>
        </w:tc>
      </w:tr>
    </w:tbl>
    <w:p w14:paraId="220667E3" w14:textId="15D6DA9C" w:rsidR="002C6097" w:rsidRPr="000074C4" w:rsidRDefault="002C6097" w:rsidP="0077253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1D6233" w:rsidRPr="000074C4" w14:paraId="0F00121D" w14:textId="77777777" w:rsidTr="004772E1">
        <w:trPr>
          <w:trHeight w:val="34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B99" w14:textId="2D6B1372" w:rsidR="001D6233" w:rsidRPr="000074C4" w:rsidRDefault="001D6233" w:rsidP="001D6233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Cover Sheet Section C: </w:t>
            </w:r>
            <w:r w:rsidRPr="00231572">
              <w:rPr>
                <w:rFonts w:asciiTheme="minorHAnsi" w:hAnsiTheme="minorHAnsi" w:cstheme="minorHAnsi"/>
                <w:b/>
                <w:highlight w:val="red"/>
              </w:rPr>
              <w:t>Teacher/Assessor to complete</w:t>
            </w:r>
            <w:r w:rsidRPr="000074C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56B449F" w14:textId="77777777" w:rsidR="001D6233" w:rsidRPr="000074C4" w:rsidRDefault="001D6233" w:rsidP="001D6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F347203" w14:textId="77777777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A06A64C" w14:textId="7571C7CB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3C2676D8" w14:textId="290AA857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2AAA1004" w14:textId="18E8D32C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5935313C" w14:textId="36F9EFFD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68AEA515" w14:textId="2D788ECF" w:rsidR="001D6233" w:rsidRPr="000074C4" w:rsidRDefault="001D6233" w:rsidP="001D6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2C6097" w:rsidRPr="000074C4" w14:paraId="4387A0BB" w14:textId="77777777" w:rsidTr="004772E1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3A334" w14:textId="77777777" w:rsidR="002C6097" w:rsidRPr="000074C4" w:rsidRDefault="002C6097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8AC00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58FD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1A559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10D18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00952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239B9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D4B1F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6097" w:rsidRPr="000074C4" w14:paraId="60527D02" w14:textId="77777777" w:rsidTr="004772E1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DEFD0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Candidate Name: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5DC27" w14:textId="4CB982E5" w:rsidR="002C6097" w:rsidRPr="000074C4" w:rsidRDefault="005243A3" w:rsidP="004772E1">
            <w:pPr>
              <w:rPr>
                <w:rFonts w:asciiTheme="minorHAnsi" w:hAnsiTheme="minorHAnsi" w:cstheme="minorHAnsi"/>
              </w:rPr>
            </w:pPr>
            <w:r w:rsidRPr="00F33A56">
              <w:rPr>
                <w:rFonts w:asciiTheme="minorHAnsi" w:hAnsiTheme="minorHAnsi"/>
                <w:highlight w:val="cyan"/>
              </w:rPr>
              <w:t>Jane Bobman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EEB72A0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92F46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797C1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57C3E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C01AF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6207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6097" w:rsidRPr="000074C4" w14:paraId="3850B11A" w14:textId="77777777" w:rsidTr="004772E1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2A718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116BE" w14:textId="77777777" w:rsidR="002C6097" w:rsidRPr="000074C4" w:rsidRDefault="002C6097" w:rsidP="00477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23465" w14:textId="77777777" w:rsidR="002C6097" w:rsidRPr="000074C4" w:rsidRDefault="002C6097" w:rsidP="004772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6097" w:rsidRPr="000074C4" w14:paraId="08A10B37" w14:textId="77777777" w:rsidTr="004772E1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0AA704F2" w14:textId="70CCFCE1" w:rsidR="002C6097" w:rsidRPr="000074C4" w:rsidRDefault="005243A3" w:rsidP="004772E1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>Br</w:t>
            </w:r>
            <w:r w:rsidRPr="000074C4">
              <w:rPr>
                <w:rFonts w:asciiTheme="minorHAnsi" w:hAnsiTheme="minorHAnsi" w:cstheme="minorHAnsi"/>
                <w:highlight w:val="yellow"/>
              </w:rPr>
              <w:t>ief</w:t>
            </w:r>
            <w:r w:rsidRPr="000074C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75859298"/>
                <w:showingPlcHdr/>
                <w:dropDownList>
                  <w:listItem w:value="Choose an item."/>
                  <w:listItem w:displayText="Brief 1: Television/Online" w:value="Brief 1: Television/Online"/>
                  <w:listItem w:displayText="Brief 2: Magazines/Online" w:value="Brief 2: Magazines/Online"/>
                  <w:listItem w:displayText="Brief 3: Film Marketing" w:value="Brief 3: Film Marketing"/>
                  <w:listItem w:displayText="Brief 4: Music Marketing" w:value="Brief 4: Music Marketing"/>
                </w:dropDownList>
              </w:sdtPr>
              <w:sdtContent>
                <w:r w:rsidR="002C6097" w:rsidRPr="000074C4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44757654" w14:textId="77777777" w:rsidR="002C6097" w:rsidRPr="000074C4" w:rsidRDefault="002C6097" w:rsidP="004772E1">
            <w:pPr>
              <w:jc w:val="right"/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b/>
              </w:rPr>
              <w:t>Forms produced</w:t>
            </w:r>
            <w:r w:rsidRPr="000074C4">
              <w:rPr>
                <w:rFonts w:asciiTheme="minorHAnsi" w:hAnsiTheme="minorHAnsi" w:cstheme="minorHAnsi"/>
              </w:rPr>
              <w:t xml:space="preserve"> (</w:t>
            </w:r>
            <w:r w:rsidRPr="001D6233">
              <w:rPr>
                <w:rFonts w:asciiTheme="minorHAnsi" w:hAnsiTheme="minorHAnsi" w:cstheme="minorHAnsi"/>
                <w:highlight w:val="red"/>
              </w:rPr>
              <w:t>Please tick</w:t>
            </w:r>
            <w:r w:rsidRPr="000074C4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95A1E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3A3">
              <w:rPr>
                <w:rFonts w:asciiTheme="minorHAnsi" w:hAnsiTheme="minorHAnsi" w:cstheme="minorHAnsi"/>
                <w:b/>
                <w:highlight w:val="yellow"/>
              </w:rPr>
              <w:t>A/V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77922303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 w:rsidRPr="000074C4">
                  <w:rPr>
                    <w:rFonts w:asciiTheme="minorHAnsi" w:hAnsiTheme="minorHAnsi" w:cstheme="minorHAnsi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3166D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3A3">
              <w:rPr>
                <w:rFonts w:asciiTheme="minorHAnsi" w:hAnsiTheme="minorHAnsi" w:cstheme="minorHAnsi"/>
                <w:b/>
                <w:highlight w:val="cyan"/>
              </w:rPr>
              <w:t>Print</w:t>
            </w:r>
            <w:r w:rsidRPr="000074C4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1840466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 w:rsidRPr="000074C4">
                  <w:rPr>
                    <w:rFonts w:asciiTheme="minorHAnsi" w:hAnsiTheme="minorHAnsi" w:cstheme="minorHAnsi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3227" w14:textId="77777777" w:rsidR="002C6097" w:rsidRPr="000074C4" w:rsidRDefault="002C6097" w:rsidP="004772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 xml:space="preserve">Online </w:t>
            </w:r>
            <w:sdt>
              <w:sdtPr>
                <w:rPr>
                  <w:rFonts w:asciiTheme="minorHAnsi" w:hAnsiTheme="minorHAnsi" w:cstheme="minorHAnsi"/>
                </w:rPr>
                <w:id w:val="-162946894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 w:rsidRPr="000074C4">
                  <w:rPr>
                    <w:rFonts w:asciiTheme="minorHAnsi" w:hAnsiTheme="minorHAnsi" w:cstheme="minorHAnsi"/>
                  </w:rPr>
                  <w:sym w:font="Wingdings 2" w:char="F0A3"/>
                </w:r>
              </w:sdtContent>
            </w:sdt>
          </w:p>
        </w:tc>
      </w:tr>
    </w:tbl>
    <w:p w14:paraId="3DCC7CED" w14:textId="77777777" w:rsidR="002C6097" w:rsidRPr="000074C4" w:rsidRDefault="002C6097" w:rsidP="0077253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4132"/>
        <w:gridCol w:w="1814"/>
        <w:gridCol w:w="1478"/>
      </w:tblGrid>
      <w:tr w:rsidR="0077253E" w:rsidRPr="000074C4" w14:paraId="48D20617" w14:textId="77777777" w:rsidTr="00B356FE">
        <w:trPr>
          <w:trHeight w:val="772"/>
        </w:trPr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B02C755" w14:textId="77777777" w:rsidR="00B356FE" w:rsidRPr="000074C4" w:rsidRDefault="0077253E" w:rsidP="00B356FE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lastRenderedPageBreak/>
              <w:t>Assessment</w:t>
            </w:r>
          </w:p>
          <w:p w14:paraId="2FD63C3F" w14:textId="798F2FFF" w:rsidR="0077253E" w:rsidRPr="000074C4" w:rsidRDefault="0077253E" w:rsidP="00B356FE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 xml:space="preserve">Please use phrases from the </w:t>
            </w:r>
            <w:r w:rsidR="003574FB" w:rsidRPr="000074C4">
              <w:rPr>
                <w:rFonts w:asciiTheme="minorHAnsi" w:hAnsiTheme="minorHAnsi" w:cstheme="minorHAnsi"/>
              </w:rPr>
              <w:t>assessment grid</w:t>
            </w:r>
            <w:r w:rsidRPr="000074C4">
              <w:rPr>
                <w:rFonts w:asciiTheme="minorHAnsi" w:hAnsiTheme="minorHAnsi" w:cstheme="minorHAnsi"/>
              </w:rPr>
              <w:t xml:space="preserve"> and examples from the learner’s work to support</w:t>
            </w:r>
            <w:r w:rsidR="003574FB" w:rsidRPr="000074C4">
              <w:rPr>
                <w:rFonts w:asciiTheme="minorHAnsi" w:hAnsiTheme="minorHAnsi" w:cstheme="minorHAnsi"/>
              </w:rPr>
              <w:t>.</w:t>
            </w:r>
          </w:p>
        </w:tc>
      </w:tr>
      <w:tr w:rsidR="0077253E" w:rsidRPr="000074C4" w14:paraId="7FC2EEA1" w14:textId="77777777" w:rsidTr="002C6097">
        <w:trPr>
          <w:trHeight w:val="414"/>
        </w:trPr>
        <w:tc>
          <w:tcPr>
            <w:tcW w:w="3085" w:type="dxa"/>
            <w:vAlign w:val="center"/>
          </w:tcPr>
          <w:p w14:paraId="3C408BF4" w14:textId="77777777" w:rsidR="0077253E" w:rsidRPr="000074C4" w:rsidRDefault="0077253E" w:rsidP="00B356FE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6095" w:type="dxa"/>
            <w:gridSpan w:val="2"/>
            <w:vAlign w:val="center"/>
          </w:tcPr>
          <w:p w14:paraId="1345E330" w14:textId="77777777" w:rsidR="0077253E" w:rsidRPr="000074C4" w:rsidRDefault="0077253E" w:rsidP="00B356FE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Comments</w:t>
            </w:r>
          </w:p>
        </w:tc>
        <w:tc>
          <w:tcPr>
            <w:tcW w:w="1502" w:type="dxa"/>
            <w:vAlign w:val="center"/>
          </w:tcPr>
          <w:p w14:paraId="7B297037" w14:textId="77777777" w:rsidR="0077253E" w:rsidRPr="000074C4" w:rsidRDefault="0077253E" w:rsidP="00B356FE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Mark</w:t>
            </w:r>
          </w:p>
        </w:tc>
      </w:tr>
      <w:tr w:rsidR="0077253E" w:rsidRPr="000074C4" w14:paraId="3158783D" w14:textId="77777777" w:rsidTr="00E8263C">
        <w:trPr>
          <w:trHeight w:val="2925"/>
        </w:trPr>
        <w:tc>
          <w:tcPr>
            <w:tcW w:w="3085" w:type="dxa"/>
            <w:vAlign w:val="center"/>
          </w:tcPr>
          <w:p w14:paraId="7449920B" w14:textId="77777777" w:rsidR="0077253E" w:rsidRPr="000074C4" w:rsidRDefault="0077253E" w:rsidP="00F14CF6">
            <w:pPr>
              <w:rPr>
                <w:rFonts w:asciiTheme="minorHAnsi" w:hAnsiTheme="minorHAnsi" w:cstheme="minorHAnsi"/>
              </w:rPr>
            </w:pPr>
          </w:p>
          <w:p w14:paraId="3B08523F" w14:textId="08F4B473" w:rsidR="0077253E" w:rsidRPr="000074C4" w:rsidRDefault="0077253E" w:rsidP="00245B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>Produce a statement of aims and intentions to create a media production for an intended audience</w:t>
            </w:r>
            <w:r w:rsidR="00F14CF6" w:rsidRPr="000074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49481D6B" w14:textId="77777777" w:rsidR="0077253E" w:rsidRPr="000074C4" w:rsidRDefault="0077253E" w:rsidP="00F14C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vAlign w:val="center"/>
          </w:tcPr>
          <w:p w14:paraId="59A88739" w14:textId="77777777" w:rsidR="0077253E" w:rsidRPr="000074C4" w:rsidRDefault="0077253E" w:rsidP="00F14CF6">
            <w:pPr>
              <w:ind w:right="116"/>
              <w:jc w:val="right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/10</w:t>
            </w:r>
          </w:p>
        </w:tc>
      </w:tr>
      <w:tr w:rsidR="0077253E" w:rsidRPr="000074C4" w14:paraId="7023419F" w14:textId="77777777" w:rsidTr="00E8263C">
        <w:trPr>
          <w:trHeight w:val="2925"/>
        </w:trPr>
        <w:tc>
          <w:tcPr>
            <w:tcW w:w="3085" w:type="dxa"/>
            <w:vAlign w:val="center"/>
          </w:tcPr>
          <w:p w14:paraId="2A099088" w14:textId="77777777" w:rsidR="0077253E" w:rsidRPr="000074C4" w:rsidRDefault="0077253E" w:rsidP="00F14CF6">
            <w:pPr>
              <w:rPr>
                <w:rFonts w:asciiTheme="minorHAnsi" w:hAnsiTheme="minorHAnsi" w:cstheme="minorHAnsi"/>
              </w:rPr>
            </w:pPr>
          </w:p>
          <w:p w14:paraId="5A8B2C05" w14:textId="7E565B72" w:rsidR="0077253E" w:rsidRPr="000074C4" w:rsidRDefault="00ED4F2A" w:rsidP="00245BAD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>Create a media production that meets the requirements of the set brief, including suitability for the chose</w:t>
            </w:r>
            <w:r w:rsidR="00F14CF6" w:rsidRPr="000074C4">
              <w:rPr>
                <w:rFonts w:asciiTheme="minorHAnsi" w:hAnsiTheme="minorHAnsi" w:cstheme="minorHAnsi"/>
              </w:rPr>
              <w:t xml:space="preserve">n form, genre, industry context, </w:t>
            </w:r>
            <w:r w:rsidRPr="000074C4">
              <w:rPr>
                <w:rFonts w:asciiTheme="minorHAnsi" w:hAnsiTheme="minorHAnsi" w:cstheme="minorHAnsi"/>
              </w:rPr>
              <w:t>and target audience</w:t>
            </w:r>
            <w:r w:rsidR="00F14CF6" w:rsidRPr="000074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2824932F" w14:textId="77777777" w:rsidR="0077253E" w:rsidRPr="000074C4" w:rsidRDefault="0077253E" w:rsidP="00F14C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vAlign w:val="center"/>
          </w:tcPr>
          <w:p w14:paraId="0CAD51AE" w14:textId="46FA0CD5" w:rsidR="0077253E" w:rsidRPr="000074C4" w:rsidRDefault="0077253E" w:rsidP="00F14CF6">
            <w:pPr>
              <w:ind w:right="116"/>
              <w:jc w:val="right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/</w:t>
            </w:r>
            <w:r w:rsidR="00ED4F2A" w:rsidRPr="000074C4">
              <w:rPr>
                <w:rFonts w:asciiTheme="minorHAnsi" w:hAnsiTheme="minorHAnsi" w:cstheme="minorHAnsi"/>
                <w:b/>
              </w:rPr>
              <w:t>2</w:t>
            </w:r>
            <w:r w:rsidRPr="000074C4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77253E" w:rsidRPr="000074C4" w14:paraId="69061F5E" w14:textId="77777777" w:rsidTr="00E8263C">
        <w:trPr>
          <w:trHeight w:val="2925"/>
        </w:trPr>
        <w:tc>
          <w:tcPr>
            <w:tcW w:w="3085" w:type="dxa"/>
            <w:vAlign w:val="center"/>
          </w:tcPr>
          <w:p w14:paraId="13996C0F" w14:textId="77777777" w:rsidR="0077253E" w:rsidRPr="000074C4" w:rsidRDefault="0077253E" w:rsidP="00F14C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D673AFD" w14:textId="3E477F0C" w:rsidR="0077253E" w:rsidRPr="000074C4" w:rsidRDefault="0077253E" w:rsidP="00245B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</w:rPr>
              <w:t xml:space="preserve">Create a media production that </w:t>
            </w:r>
            <w:r w:rsidR="00ED4F2A" w:rsidRPr="000074C4">
              <w:rPr>
                <w:rFonts w:asciiTheme="minorHAnsi" w:hAnsiTheme="minorHAnsi" w:cstheme="minorHAnsi"/>
              </w:rPr>
              <w:t>uses media language to communicate meanings and construct representations</w:t>
            </w:r>
            <w:r w:rsidR="00F14CF6" w:rsidRPr="000074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6C4EB7B3" w14:textId="77777777" w:rsidR="0077253E" w:rsidRPr="000074C4" w:rsidRDefault="0077253E" w:rsidP="00F14C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vAlign w:val="center"/>
          </w:tcPr>
          <w:p w14:paraId="0D6EA6EA" w14:textId="66452FDA" w:rsidR="0077253E" w:rsidRPr="000074C4" w:rsidRDefault="0077253E" w:rsidP="00F14CF6">
            <w:pPr>
              <w:ind w:right="116"/>
              <w:jc w:val="right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/</w:t>
            </w:r>
            <w:r w:rsidR="00ED4F2A" w:rsidRPr="000074C4">
              <w:rPr>
                <w:rFonts w:asciiTheme="minorHAnsi" w:hAnsiTheme="minorHAnsi" w:cstheme="minorHAnsi"/>
                <w:b/>
              </w:rPr>
              <w:t>3</w:t>
            </w:r>
            <w:r w:rsidRPr="000074C4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F14CF6" w:rsidRPr="000074C4" w14:paraId="78CCB0EB" w14:textId="77777777" w:rsidTr="00F14CF6">
        <w:trPr>
          <w:trHeight w:val="570"/>
        </w:trPr>
        <w:tc>
          <w:tcPr>
            <w:tcW w:w="7338" w:type="dxa"/>
            <w:gridSpan w:val="2"/>
            <w:tcBorders>
              <w:left w:val="nil"/>
              <w:bottom w:val="nil"/>
            </w:tcBorders>
            <w:vAlign w:val="center"/>
          </w:tcPr>
          <w:p w14:paraId="7822971E" w14:textId="1A191F0D" w:rsidR="00F14CF6" w:rsidRPr="000074C4" w:rsidRDefault="00F14CF6" w:rsidP="00F14CF6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14:paraId="1511C16E" w14:textId="50C8FBA1" w:rsidR="00F14CF6" w:rsidRPr="000074C4" w:rsidRDefault="00F14CF6" w:rsidP="00F14C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TOTAL MARK</w:t>
            </w:r>
          </w:p>
        </w:tc>
        <w:tc>
          <w:tcPr>
            <w:tcW w:w="1502" w:type="dxa"/>
            <w:vAlign w:val="center"/>
          </w:tcPr>
          <w:p w14:paraId="3E8B15B6" w14:textId="132C9404" w:rsidR="00F14CF6" w:rsidRPr="000074C4" w:rsidRDefault="00F14CF6" w:rsidP="00B356FE">
            <w:pPr>
              <w:ind w:right="116"/>
              <w:jc w:val="right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/60</w:t>
            </w:r>
          </w:p>
        </w:tc>
      </w:tr>
    </w:tbl>
    <w:p w14:paraId="4551D234" w14:textId="77777777" w:rsidR="00B356FE" w:rsidRPr="000074C4" w:rsidRDefault="00B356F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253E" w:rsidRPr="000074C4" w14:paraId="6C8C2EFC" w14:textId="77777777" w:rsidTr="00B356FE">
        <w:trPr>
          <w:trHeight w:val="1134"/>
        </w:trPr>
        <w:tc>
          <w:tcPr>
            <w:tcW w:w="10682" w:type="dxa"/>
            <w:gridSpan w:val="2"/>
            <w:vAlign w:val="center"/>
          </w:tcPr>
          <w:p w14:paraId="5FAC245A" w14:textId="5A224B24" w:rsidR="0077253E" w:rsidRPr="000074C4" w:rsidRDefault="0077253E" w:rsidP="00B356FE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Authentication Declaration</w:t>
            </w:r>
          </w:p>
          <w:p w14:paraId="66A895EA" w14:textId="36031F7F" w:rsidR="0077253E" w:rsidRPr="000074C4" w:rsidRDefault="0077253E" w:rsidP="00245BAD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i/>
              </w:rPr>
              <w:t xml:space="preserve">I declare that the media production work, as detailed in Section A, was completed independently by the learner. All work is the learner’s own, with the exception of any non-original material clearly credited, and any non-assessed individuals listed worked under the learner’s direction. </w:t>
            </w:r>
            <w:r w:rsidR="00E8263C" w:rsidRPr="000074C4">
              <w:rPr>
                <w:rFonts w:asciiTheme="minorHAnsi" w:hAnsiTheme="minorHAnsi" w:cstheme="minorHAnsi"/>
                <w:i/>
              </w:rPr>
              <w:t>This work has not been submitted for any other qualification.</w:t>
            </w:r>
          </w:p>
        </w:tc>
      </w:tr>
      <w:tr w:rsidR="0077253E" w:rsidRPr="000074C4" w14:paraId="69FF43CE" w14:textId="77777777" w:rsidTr="00B356FE">
        <w:trPr>
          <w:trHeight w:val="397"/>
        </w:trPr>
        <w:tc>
          <w:tcPr>
            <w:tcW w:w="5341" w:type="dxa"/>
            <w:vAlign w:val="center"/>
          </w:tcPr>
          <w:p w14:paraId="0F700E0D" w14:textId="3A858084" w:rsidR="0077253E" w:rsidRPr="005243A3" w:rsidRDefault="0077253E" w:rsidP="00B356FE">
            <w:pPr>
              <w:rPr>
                <w:rFonts w:asciiTheme="minorHAnsi" w:hAnsi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Signed:</w:t>
            </w:r>
            <w:r w:rsidR="005243A3">
              <w:rPr>
                <w:rFonts w:asciiTheme="minorHAnsi" w:hAnsiTheme="minorHAnsi" w:cstheme="minorHAnsi"/>
                <w:b/>
              </w:rPr>
              <w:t xml:space="preserve"> </w:t>
            </w:r>
            <w:r w:rsidR="005243A3" w:rsidRPr="007D1753">
              <w:rPr>
                <w:rFonts w:asciiTheme="minorHAnsi" w:hAnsiTheme="minorHAnsi"/>
                <w:highlight w:val="red"/>
              </w:rPr>
              <w:t>Karina’s digital signature</w:t>
            </w:r>
          </w:p>
        </w:tc>
        <w:tc>
          <w:tcPr>
            <w:tcW w:w="5341" w:type="dxa"/>
            <w:vAlign w:val="center"/>
          </w:tcPr>
          <w:p w14:paraId="58D7CDCE" w14:textId="79884459" w:rsidR="0077253E" w:rsidRPr="000074C4" w:rsidRDefault="0077253E" w:rsidP="00B356FE">
            <w:pPr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Date:</w:t>
            </w:r>
            <w:r w:rsidR="001D6233">
              <w:rPr>
                <w:rFonts w:asciiTheme="minorHAnsi" w:hAnsiTheme="minorHAnsi" w:cstheme="minorHAnsi"/>
                <w:b/>
              </w:rPr>
              <w:t xml:space="preserve"> 15/04/19</w:t>
            </w:r>
          </w:p>
        </w:tc>
      </w:tr>
    </w:tbl>
    <w:p w14:paraId="0969DF42" w14:textId="0E77E88D" w:rsidR="00270B76" w:rsidRPr="000074C4" w:rsidRDefault="00270B76" w:rsidP="007055D3">
      <w:p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br w:type="page"/>
      </w:r>
    </w:p>
    <w:p w14:paraId="4868578C" w14:textId="77777777" w:rsidR="00270B76" w:rsidRPr="000074C4" w:rsidRDefault="00270B76" w:rsidP="00270B76">
      <w:pPr>
        <w:rPr>
          <w:rFonts w:asciiTheme="minorHAnsi" w:hAnsiTheme="minorHAnsi" w:cstheme="minorHAnsi"/>
          <w:b/>
        </w:rPr>
      </w:pPr>
      <w:r w:rsidRPr="000074C4">
        <w:rPr>
          <w:rFonts w:asciiTheme="minorHAnsi" w:hAnsiTheme="minorHAnsi" w:cstheme="minorHAnsi"/>
          <w:b/>
        </w:rPr>
        <w:lastRenderedPageBreak/>
        <w:t>GDPR Consent</w:t>
      </w:r>
    </w:p>
    <w:p w14:paraId="65F363DC" w14:textId="77777777" w:rsidR="00270B76" w:rsidRPr="000074C4" w:rsidRDefault="00270B76" w:rsidP="00270B76">
      <w:pPr>
        <w:rPr>
          <w:rFonts w:asciiTheme="minorHAnsi" w:hAnsiTheme="minorHAnsi" w:cstheme="minorHAnsi"/>
          <w:b/>
        </w:rPr>
      </w:pPr>
    </w:p>
    <w:p w14:paraId="454ACC22" w14:textId="77777777" w:rsidR="00270B76" w:rsidRPr="000074C4" w:rsidRDefault="00270B76" w:rsidP="00270B76">
      <w:pPr>
        <w:rPr>
          <w:rFonts w:asciiTheme="minorHAnsi" w:hAnsiTheme="minorHAnsi" w:cstheme="minorHAnsi"/>
          <w:b/>
        </w:rPr>
      </w:pPr>
      <w:r w:rsidRPr="000074C4">
        <w:rPr>
          <w:rFonts w:asciiTheme="minorHAnsi" w:hAnsiTheme="minorHAnsi" w:cstheme="minorHAnsi"/>
          <w:b/>
        </w:rPr>
        <w:t>Cover Sheet Section D: Candidate to Complete</w:t>
      </w:r>
    </w:p>
    <w:p w14:paraId="61860CB1" w14:textId="77777777" w:rsidR="00270B76" w:rsidRPr="000074C4" w:rsidRDefault="00270B76" w:rsidP="00270B76">
      <w:pPr>
        <w:rPr>
          <w:rFonts w:asciiTheme="minorHAnsi" w:hAnsiTheme="minorHAnsi" w:cstheme="minorHAnsi"/>
        </w:rPr>
      </w:pPr>
    </w:p>
    <w:p w14:paraId="6EA1C20E" w14:textId="77777777" w:rsidR="00270B76" w:rsidRPr="000074C4" w:rsidRDefault="00270B76" w:rsidP="00270B76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WJEC may select your work for use at teacher training events and subsequently upload it onto WJEC's secure website (accessible only to teachers via a secure login). Your name would be removed from your work before we use it. All materials are reviewed regularly and are removed when no longer relevant to our qualifications.</w:t>
      </w:r>
    </w:p>
    <w:p w14:paraId="4E9E9888" w14:textId="77777777" w:rsidR="00270B76" w:rsidRPr="000074C4" w:rsidRDefault="00270B76" w:rsidP="00270B76">
      <w:pPr>
        <w:pStyle w:val="ListParagraph"/>
        <w:rPr>
          <w:rFonts w:asciiTheme="minorHAnsi" w:hAnsiTheme="minorHAnsi" w:cstheme="minorHAnsi"/>
        </w:rPr>
      </w:pPr>
    </w:p>
    <w:p w14:paraId="354E8694" w14:textId="77777777" w:rsidR="00270B76" w:rsidRPr="000074C4" w:rsidRDefault="00270B76" w:rsidP="00270B76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208DA832" w14:textId="77777777" w:rsidR="00270B76" w:rsidRPr="000074C4" w:rsidRDefault="00270B76" w:rsidP="00270B76">
      <w:pPr>
        <w:rPr>
          <w:rFonts w:asciiTheme="minorHAnsi" w:hAnsiTheme="minorHAnsi" w:cstheme="minorHAnsi"/>
        </w:rPr>
      </w:pPr>
    </w:p>
    <w:p w14:paraId="757A4420" w14:textId="77777777" w:rsidR="00270B76" w:rsidRPr="000074C4" w:rsidRDefault="00270B76" w:rsidP="00270B76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You understand that this agreement may be terminated at any time through written request.</w:t>
      </w:r>
      <w:r w:rsidRPr="000074C4">
        <w:rPr>
          <w:rStyle w:val="FootnoteReference"/>
          <w:rFonts w:asciiTheme="minorHAnsi" w:hAnsiTheme="minorHAnsi" w:cstheme="minorHAnsi"/>
        </w:rPr>
        <w:footnoteReference w:id="1"/>
      </w:r>
    </w:p>
    <w:p w14:paraId="6E948824" w14:textId="77777777" w:rsidR="00270B76" w:rsidRPr="000074C4" w:rsidRDefault="00270B76" w:rsidP="00270B76">
      <w:pPr>
        <w:pStyle w:val="ListParagraph"/>
        <w:rPr>
          <w:rFonts w:asciiTheme="minorHAnsi" w:hAnsiTheme="minorHAnsi" w:cstheme="minorHAnsi"/>
        </w:rPr>
      </w:pPr>
    </w:p>
    <w:p w14:paraId="5337CB55" w14:textId="7F6D2042" w:rsidR="00270B76" w:rsidRPr="000074C4" w:rsidRDefault="00270B76" w:rsidP="00270B76">
      <w:pPr>
        <w:pStyle w:val="ListParagraph"/>
        <w:numPr>
          <w:ilvl w:val="0"/>
          <w:numId w:val="55"/>
        </w:numPr>
        <w:rPr>
          <w:rFonts w:asciiTheme="minorHAnsi" w:hAnsiTheme="minorHAnsi" w:cstheme="minorHAnsi"/>
          <w:iCs/>
          <w:lang w:eastAsia="en-GB"/>
        </w:rPr>
      </w:pPr>
      <w:r w:rsidRPr="000074C4">
        <w:rPr>
          <w:rFonts w:asciiTheme="minorHAnsi" w:hAnsiTheme="minorHAnsi" w:cstheme="minorHAnsi"/>
          <w:iCs/>
        </w:rPr>
        <w:t xml:space="preserve">For further details about how we process your data please read WJEC's </w:t>
      </w:r>
      <w:hyperlink r:id="rId14" w:history="1">
        <w:r w:rsidRPr="000074C4">
          <w:rPr>
            <w:rStyle w:val="Hyperlink"/>
            <w:rFonts w:asciiTheme="minorHAnsi" w:hAnsiTheme="minorHAnsi" w:cstheme="minorHAnsi"/>
            <w:iCs/>
          </w:rPr>
          <w:t>privacy notice</w:t>
        </w:r>
      </w:hyperlink>
      <w:r w:rsidRPr="000074C4">
        <w:rPr>
          <w:rFonts w:asciiTheme="minorHAnsi" w:hAnsiTheme="minorHAnsi" w:cstheme="minorHAnsi"/>
          <w:iCs/>
        </w:rPr>
        <w:t xml:space="preserve"> </w:t>
      </w:r>
    </w:p>
    <w:p w14:paraId="540C5BBB" w14:textId="58883FAC" w:rsidR="00D84C4C" w:rsidRPr="000074C4" w:rsidRDefault="00D84C4C" w:rsidP="00D84C4C">
      <w:pPr>
        <w:pStyle w:val="ListParagraph"/>
        <w:rPr>
          <w:rFonts w:asciiTheme="minorHAnsi" w:hAnsiTheme="minorHAnsi" w:cstheme="minorHAnsi"/>
          <w:iCs/>
          <w:lang w:eastAsia="en-GB"/>
        </w:rPr>
      </w:pPr>
    </w:p>
    <w:p w14:paraId="28DFDA0B" w14:textId="7DFF8F02" w:rsidR="00D84C4C" w:rsidRPr="000074C4" w:rsidRDefault="00D84C4C" w:rsidP="00D84C4C">
      <w:pPr>
        <w:rPr>
          <w:rFonts w:asciiTheme="minorHAnsi" w:hAnsiTheme="minorHAnsi" w:cstheme="minorHAnsi"/>
          <w:b/>
          <w:iCs/>
          <w:lang w:eastAsia="en-GB"/>
        </w:rPr>
      </w:pPr>
      <w:r w:rsidRPr="000074C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C9391" wp14:editId="21ACE2A8">
                <wp:simplePos x="0" y="0"/>
                <wp:positionH relativeFrom="column">
                  <wp:posOffset>5438775</wp:posOffset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E2DF6" id="Rectangle 1" o:spid="_x0000_s1026" style="position:absolute;margin-left:428.25pt;margin-top:1.05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" filled="f" strokecolor="black [3213]" strokeweight=".25pt"/>
            </w:pict>
          </mc:Fallback>
        </mc:AlternateContent>
      </w:r>
      <w:r w:rsidRPr="000074C4">
        <w:rPr>
          <w:rFonts w:asciiTheme="minorHAnsi" w:hAnsiTheme="minorHAnsi" w:cstheme="minorHAnsi"/>
          <w:b/>
          <w:iCs/>
          <w:lang w:eastAsia="en-GB"/>
        </w:rPr>
        <w:t xml:space="preserve">If you prefer that WJEC does not use your work in this way, please tick here: </w:t>
      </w:r>
    </w:p>
    <w:p w14:paraId="187B7A37" w14:textId="77777777" w:rsidR="00D84C4C" w:rsidRPr="000074C4" w:rsidRDefault="00D84C4C" w:rsidP="00D84C4C">
      <w:pPr>
        <w:rPr>
          <w:rFonts w:asciiTheme="minorHAnsi" w:hAnsiTheme="minorHAnsi" w:cstheme="minorHAnsi"/>
          <w:iCs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576"/>
        <w:gridCol w:w="125"/>
        <w:gridCol w:w="453"/>
        <w:gridCol w:w="578"/>
        <w:gridCol w:w="578"/>
        <w:gridCol w:w="578"/>
        <w:gridCol w:w="2224"/>
        <w:gridCol w:w="245"/>
        <w:gridCol w:w="318"/>
        <w:gridCol w:w="845"/>
        <w:gridCol w:w="342"/>
        <w:gridCol w:w="349"/>
        <w:gridCol w:w="99"/>
        <w:gridCol w:w="373"/>
        <w:gridCol w:w="74"/>
        <w:gridCol w:w="399"/>
        <w:gridCol w:w="50"/>
        <w:gridCol w:w="423"/>
        <w:gridCol w:w="25"/>
        <w:gridCol w:w="449"/>
      </w:tblGrid>
      <w:tr w:rsidR="001D6233" w:rsidRPr="000074C4" w14:paraId="19A377D8" w14:textId="77777777" w:rsidTr="001D6233">
        <w:trPr>
          <w:trHeight w:val="4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304" w14:textId="367B49E0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  <w:r w:rsidRPr="000074C4">
              <w:rPr>
                <w:rFonts w:asciiTheme="minorHAnsi" w:hAnsiTheme="minorHAnsi" w:cstheme="minorHAnsi"/>
                <w:b/>
                <w:iCs/>
                <w:lang w:eastAsia="en-GB"/>
              </w:rPr>
              <w:t>Centre No: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907F" w14:textId="5C2D9852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11C" w14:textId="5C39587B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2426" w14:textId="1F044698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965" w14:textId="0214FBE1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185" w14:textId="7A0FA53A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215" w:type="dxa"/>
            <w:gridSpan w:val="14"/>
            <w:tcBorders>
              <w:left w:val="single" w:sz="4" w:space="0" w:color="auto"/>
            </w:tcBorders>
            <w:vAlign w:val="center"/>
          </w:tcPr>
          <w:p w14:paraId="24D850E0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</w:tr>
      <w:tr w:rsidR="001D6233" w:rsidRPr="000074C4" w14:paraId="4555712E" w14:textId="77777777" w:rsidTr="001D6233">
        <w:trPr>
          <w:trHeight w:val="170"/>
        </w:trPr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1721C37C" w14:textId="77777777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auto"/>
            </w:tcBorders>
            <w:vAlign w:val="center"/>
          </w:tcPr>
          <w:p w14:paraId="05551CC1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2D3CCE23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  <w:vAlign w:val="center"/>
          </w:tcPr>
          <w:p w14:paraId="10BCED22" w14:textId="77777777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14:paraId="3AE1F1B7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vAlign w:val="center"/>
          </w:tcPr>
          <w:p w14:paraId="0902D472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vAlign w:val="center"/>
          </w:tcPr>
          <w:p w14:paraId="4C9CE085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14:paraId="395E369E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6E621F3E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</w:tr>
      <w:tr w:rsidR="001D6233" w:rsidRPr="000074C4" w14:paraId="567CF6BF" w14:textId="77777777" w:rsidTr="001D6233">
        <w:trPr>
          <w:trHeight w:val="454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82C9" w14:textId="4DD03DF8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 w:rsidRPr="000074C4">
              <w:rPr>
                <w:rFonts w:asciiTheme="minorHAnsi" w:hAnsiTheme="minorHAnsi" w:cstheme="minorHAnsi"/>
                <w:b/>
                <w:iCs/>
                <w:lang w:eastAsia="en-GB"/>
              </w:rPr>
              <w:t>Candidate name: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082" w14:textId="03DF7C7D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 w:rsidRPr="00F33A56">
              <w:rPr>
                <w:rFonts w:asciiTheme="minorHAnsi" w:hAnsiTheme="minorHAnsi"/>
                <w:highlight w:val="cyan"/>
              </w:rPr>
              <w:t>Jane Bobman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375A" w14:textId="37F3E641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90C" w14:textId="7E88E97B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  <w:r w:rsidRPr="000074C4">
              <w:rPr>
                <w:rFonts w:asciiTheme="minorHAnsi" w:hAnsiTheme="minorHAnsi" w:cstheme="minorHAnsi"/>
                <w:b/>
                <w:iCs/>
                <w:lang w:eastAsia="en-GB"/>
              </w:rPr>
              <w:t>Candidate No: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7E2F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DCF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288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E9B" w14:textId="7A5E43FF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</w:tr>
      <w:tr w:rsidR="001D6233" w:rsidRPr="000074C4" w14:paraId="10AC5DC6" w14:textId="77777777" w:rsidTr="001D6233">
        <w:trPr>
          <w:trHeight w:val="170"/>
        </w:trPr>
        <w:tc>
          <w:tcPr>
            <w:tcW w:w="2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47B67" w14:textId="77777777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44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EC875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14:paraId="245CE029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</w:tcBorders>
            <w:vAlign w:val="center"/>
          </w:tcPr>
          <w:p w14:paraId="1A104C74" w14:textId="77777777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vAlign w:val="center"/>
          </w:tcPr>
          <w:p w14:paraId="7E51C385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vAlign w:val="center"/>
          </w:tcPr>
          <w:p w14:paraId="21C6CD2A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vAlign w:val="center"/>
          </w:tcPr>
          <w:p w14:paraId="62B983DF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vAlign w:val="center"/>
          </w:tcPr>
          <w:p w14:paraId="0204E406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</w:tr>
      <w:tr w:rsidR="001D6233" w:rsidRPr="000074C4" w14:paraId="4637F736" w14:textId="77777777" w:rsidTr="001D6233">
        <w:trPr>
          <w:trHeight w:val="454"/>
        </w:trPr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3129" w14:textId="6C13B1EC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  <w:r w:rsidRPr="000074C4">
              <w:rPr>
                <w:rFonts w:asciiTheme="minorHAnsi" w:hAnsiTheme="minorHAnsi" w:cstheme="minorHAnsi"/>
                <w:b/>
                <w:iCs/>
                <w:lang w:eastAsia="en-GB"/>
              </w:rPr>
              <w:t>Candidate Signature: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96A" w14:textId="1E5E843A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 w:rsidRPr="007D1753">
              <w:rPr>
                <w:rFonts w:asciiTheme="minorHAnsi" w:hAnsiTheme="minorHAnsi"/>
                <w:highlight w:val="red"/>
              </w:rPr>
              <w:t>Take a picture of your signature and insert here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A0FB" w14:textId="77777777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CE0" w14:textId="4A9DACBC" w:rsidR="001D6233" w:rsidRPr="000074C4" w:rsidRDefault="001D6233" w:rsidP="001D6233">
            <w:pPr>
              <w:rPr>
                <w:rFonts w:asciiTheme="minorHAnsi" w:hAnsiTheme="minorHAnsi" w:cstheme="minorHAnsi"/>
                <w:b/>
                <w:iCs/>
                <w:lang w:eastAsia="en-GB"/>
              </w:rPr>
            </w:pPr>
            <w:r w:rsidRPr="000074C4">
              <w:rPr>
                <w:rFonts w:asciiTheme="minorHAnsi" w:hAnsiTheme="minorHAnsi" w:cstheme="minorHAnsi"/>
                <w:b/>
                <w:iCs/>
                <w:lang w:eastAsia="en-GB"/>
              </w:rPr>
              <w:t>Date:</w:t>
            </w:r>
          </w:p>
        </w:tc>
        <w:tc>
          <w:tcPr>
            <w:tcW w:w="2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8D2" w14:textId="113A9170" w:rsidR="001D6233" w:rsidRPr="000074C4" w:rsidRDefault="001D6233" w:rsidP="001D6233">
            <w:pPr>
              <w:rPr>
                <w:rFonts w:asciiTheme="minorHAnsi" w:hAnsiTheme="minorHAnsi" w:cstheme="minorHAnsi"/>
                <w:iCs/>
                <w:lang w:eastAsia="en-GB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0074C4">
              <w:rPr>
                <w:rFonts w:asciiTheme="minorHAnsi" w:hAnsiTheme="minorHAnsi" w:cstheme="minorHAnsi"/>
              </w:rPr>
              <w:t>/03/19</w:t>
            </w:r>
          </w:p>
        </w:tc>
      </w:tr>
    </w:tbl>
    <w:p w14:paraId="186F57F2" w14:textId="77777777" w:rsidR="00D0119C" w:rsidRPr="000074C4" w:rsidRDefault="00D0119C" w:rsidP="00D0119C">
      <w:pPr>
        <w:rPr>
          <w:rFonts w:asciiTheme="minorHAnsi" w:hAnsiTheme="minorHAnsi" w:cstheme="minorHAnsi"/>
          <w:iCs/>
          <w:lang w:eastAsia="en-GB"/>
        </w:rPr>
      </w:pPr>
    </w:p>
    <w:p w14:paraId="2E8123B0" w14:textId="77777777" w:rsidR="00270B76" w:rsidRPr="000074C4" w:rsidRDefault="00270B76" w:rsidP="00270B76">
      <w:p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  <w:b/>
        </w:rPr>
        <w:t xml:space="preserve">Cover Sheet Section E: Production participants (models/actors) to complete </w:t>
      </w:r>
    </w:p>
    <w:p w14:paraId="2B42F44D" w14:textId="77777777" w:rsidR="00270B76" w:rsidRPr="000074C4" w:rsidRDefault="00270B76" w:rsidP="00270B76">
      <w:pPr>
        <w:ind w:firstLine="720"/>
        <w:rPr>
          <w:rFonts w:asciiTheme="minorHAnsi" w:hAnsiTheme="minorHAnsi" w:cstheme="minorHAnsi"/>
          <w:b/>
        </w:rPr>
      </w:pPr>
      <w:r w:rsidRPr="000074C4">
        <w:rPr>
          <w:rFonts w:asciiTheme="minorHAnsi" w:hAnsiTheme="minorHAnsi" w:cstheme="minorHAnsi"/>
        </w:rPr>
        <w:t xml:space="preserve">       </w:t>
      </w:r>
    </w:p>
    <w:p w14:paraId="42A2EDE3" w14:textId="6CAE8BE1" w:rsidR="00270B76" w:rsidRPr="000074C4" w:rsidRDefault="00270B76" w:rsidP="00270B76">
      <w:pPr>
        <w:rPr>
          <w:rFonts w:asciiTheme="minorHAnsi" w:hAnsiTheme="minorHAnsi" w:cstheme="minorHAnsi"/>
          <w:b/>
        </w:rPr>
      </w:pPr>
      <w:r w:rsidRPr="000074C4">
        <w:rPr>
          <w:rFonts w:asciiTheme="minorHAnsi" w:hAnsiTheme="minorHAnsi" w:cstheme="minorHAnsi"/>
          <w:b/>
        </w:rPr>
        <w:tab/>
        <w:t>Over 1</w:t>
      </w:r>
      <w:r w:rsidR="002039C2" w:rsidRPr="000074C4">
        <w:rPr>
          <w:rFonts w:asciiTheme="minorHAnsi" w:hAnsiTheme="minorHAnsi" w:cstheme="minorHAnsi"/>
          <w:b/>
        </w:rPr>
        <w:t>3</w:t>
      </w:r>
    </w:p>
    <w:p w14:paraId="7F8CF4FA" w14:textId="11642E0D" w:rsidR="00270B76" w:rsidRPr="000074C4" w:rsidRDefault="00270B76" w:rsidP="00270B76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I am over 1</w:t>
      </w:r>
      <w:r w:rsidR="002039C2" w:rsidRPr="000074C4">
        <w:rPr>
          <w:rFonts w:asciiTheme="minorHAnsi" w:hAnsiTheme="minorHAnsi" w:cstheme="minorHAnsi"/>
        </w:rPr>
        <w:t>3</w:t>
      </w:r>
      <w:r w:rsidRPr="000074C4">
        <w:rPr>
          <w:rFonts w:asciiTheme="minorHAnsi" w:hAnsiTheme="minorHAnsi" w:cstheme="minorHAnsi"/>
        </w:rPr>
        <w:t xml:space="preserve"> and I give permission for my film/photographic image to be used according to the points detailed in Section D (above) in line with the consent of the candidate (Section D).</w:t>
      </w:r>
    </w:p>
    <w:p w14:paraId="5D9F2104" w14:textId="77777777" w:rsidR="00270B76" w:rsidRPr="000074C4" w:rsidRDefault="00270B76" w:rsidP="00270B76">
      <w:pPr>
        <w:pStyle w:val="ListParagraph"/>
        <w:rPr>
          <w:rFonts w:asciiTheme="minorHAnsi" w:hAnsiTheme="minorHAnsi" w:cstheme="minorHAnsi"/>
        </w:rPr>
      </w:pPr>
    </w:p>
    <w:p w14:paraId="3CC27C95" w14:textId="2810985B" w:rsidR="00270B76" w:rsidRPr="000074C4" w:rsidRDefault="002039C2" w:rsidP="00270B76">
      <w:pPr>
        <w:pStyle w:val="ListParagraph"/>
        <w:rPr>
          <w:rFonts w:asciiTheme="minorHAnsi" w:hAnsiTheme="minorHAnsi" w:cstheme="minorHAnsi"/>
          <w:b/>
        </w:rPr>
      </w:pPr>
      <w:r w:rsidRPr="000074C4">
        <w:rPr>
          <w:rFonts w:asciiTheme="minorHAnsi" w:hAnsiTheme="minorHAnsi" w:cstheme="minorHAnsi"/>
          <w:b/>
        </w:rPr>
        <w:t>Under 13</w:t>
      </w:r>
    </w:p>
    <w:p w14:paraId="0C3229B6" w14:textId="77777777" w:rsidR="00270B76" w:rsidRPr="000074C4" w:rsidRDefault="00270B76" w:rsidP="00270B76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0074C4">
        <w:rPr>
          <w:rFonts w:asciiTheme="minorHAnsi" w:hAnsiTheme="minorHAnsi" w:cstheme="minorHAnsi"/>
        </w:rPr>
        <w:t>I give permission for my child’s film/photo image to be used according to the points detailed in Section D (above) in line with the consent of the candidate (Section D).</w:t>
      </w:r>
    </w:p>
    <w:p w14:paraId="7B76ECD3" w14:textId="77777777" w:rsidR="00270B76" w:rsidRPr="000074C4" w:rsidRDefault="00270B76" w:rsidP="00270B76">
      <w:pPr>
        <w:pStyle w:val="ListParagraph"/>
        <w:rPr>
          <w:rFonts w:asciiTheme="minorHAnsi" w:hAnsiTheme="minorHAnsi" w:cstheme="minorHAnsi"/>
        </w:rPr>
      </w:pPr>
    </w:p>
    <w:p w14:paraId="1C686652" w14:textId="77777777" w:rsidR="00270B76" w:rsidRPr="000074C4" w:rsidRDefault="00270B76" w:rsidP="00270B76">
      <w:pPr>
        <w:rPr>
          <w:rFonts w:asciiTheme="minorHAnsi" w:hAnsiTheme="minorHAnsi" w:cstheme="minorHAnsi"/>
          <w:i/>
        </w:rPr>
      </w:pPr>
      <w:r w:rsidRPr="000074C4">
        <w:rPr>
          <w:rFonts w:asciiTheme="minorHAnsi" w:hAnsiTheme="minorHAnsi" w:cstheme="minorHAnsi"/>
          <w:i/>
        </w:rPr>
        <w:t>Please sign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270B76" w:rsidRPr="000074C4" w14:paraId="6DA8E26F" w14:textId="77777777" w:rsidTr="00CA3D80">
        <w:trPr>
          <w:trHeight w:val="39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751DB19" w14:textId="77777777" w:rsidR="00270B76" w:rsidRPr="000074C4" w:rsidRDefault="00270B76" w:rsidP="00CA3D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Name of participant (printed)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A4F08E8" w14:textId="77777777" w:rsidR="00270B76" w:rsidRPr="000074C4" w:rsidRDefault="00270B76" w:rsidP="00CA3D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Participant/Parent Signature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5154FF3" w14:textId="77777777" w:rsidR="00270B76" w:rsidRPr="000074C4" w:rsidRDefault="00270B76" w:rsidP="00CA3D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74C4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270B76" w:rsidRPr="000074C4" w14:paraId="01D919E7" w14:textId="77777777" w:rsidTr="004772E1">
        <w:tc>
          <w:tcPr>
            <w:tcW w:w="3964" w:type="dxa"/>
          </w:tcPr>
          <w:p w14:paraId="0303AF45" w14:textId="0957624C" w:rsidR="00270B76" w:rsidRPr="000074C4" w:rsidRDefault="008D2D2F" w:rsidP="004772E1">
            <w:pPr>
              <w:rPr>
                <w:rFonts w:asciiTheme="minorHAnsi" w:hAnsiTheme="minorHAnsi" w:cstheme="minorHAnsi"/>
                <w:b/>
              </w:rPr>
            </w:pPr>
            <w:r w:rsidRPr="008D2D2F">
              <w:rPr>
                <w:rFonts w:asciiTheme="minorHAnsi" w:hAnsiTheme="minorHAnsi" w:cstheme="minorHAnsi"/>
                <w:b/>
                <w:highlight w:val="cyan"/>
              </w:rPr>
              <w:t>Who did you take photographs of for your magazine?</w:t>
            </w:r>
          </w:p>
          <w:p w14:paraId="3F678F9B" w14:textId="2313822F" w:rsidR="00270B76" w:rsidRPr="000074C4" w:rsidRDefault="008D2D2F" w:rsidP="004772E1">
            <w:pPr>
              <w:rPr>
                <w:rFonts w:asciiTheme="minorHAnsi" w:hAnsiTheme="minorHAnsi" w:cstheme="minorHAnsi"/>
                <w:b/>
              </w:rPr>
            </w:pPr>
            <w:r w:rsidRPr="008D2D2F">
              <w:rPr>
                <w:rFonts w:asciiTheme="minorHAnsi" w:hAnsiTheme="minorHAnsi" w:cstheme="minorHAnsi"/>
                <w:b/>
                <w:highlight w:val="red"/>
              </w:rPr>
              <w:t>List all names</w:t>
            </w:r>
          </w:p>
        </w:tc>
        <w:tc>
          <w:tcPr>
            <w:tcW w:w="4395" w:type="dxa"/>
          </w:tcPr>
          <w:p w14:paraId="02FD073B" w14:textId="0A41F0F8" w:rsidR="00270B76" w:rsidRPr="000074C4" w:rsidRDefault="008D2D2F" w:rsidP="008D2D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highlight w:val="red"/>
              </w:rPr>
              <w:t>Take a picture of their</w:t>
            </w:r>
            <w:r w:rsidRPr="007D1753">
              <w:rPr>
                <w:rFonts w:asciiTheme="minorHAnsi" w:hAnsiTheme="minorHAnsi"/>
                <w:highlight w:val="red"/>
              </w:rPr>
              <w:t xml:space="preserve"> signature and insert here</w:t>
            </w:r>
          </w:p>
        </w:tc>
        <w:tc>
          <w:tcPr>
            <w:tcW w:w="2097" w:type="dxa"/>
          </w:tcPr>
          <w:p w14:paraId="400B055A" w14:textId="37B1ACE8" w:rsidR="00270B76" w:rsidRPr="000074C4" w:rsidRDefault="008D2D2F" w:rsidP="004772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0074C4">
              <w:rPr>
                <w:rFonts w:asciiTheme="minorHAnsi" w:hAnsiTheme="minorHAnsi" w:cstheme="minorHAnsi"/>
              </w:rPr>
              <w:t>/03/19</w:t>
            </w:r>
          </w:p>
        </w:tc>
      </w:tr>
      <w:tr w:rsidR="00270B76" w:rsidRPr="000074C4" w14:paraId="648F1FC5" w14:textId="77777777" w:rsidTr="004772E1">
        <w:tc>
          <w:tcPr>
            <w:tcW w:w="3964" w:type="dxa"/>
          </w:tcPr>
          <w:p w14:paraId="7E293613" w14:textId="77777777" w:rsidR="00270B76" w:rsidRDefault="008D2D2F" w:rsidP="004772E1">
            <w:pPr>
              <w:rPr>
                <w:rFonts w:asciiTheme="minorHAnsi" w:hAnsiTheme="minorHAnsi" w:cstheme="minorHAnsi"/>
                <w:b/>
              </w:rPr>
            </w:pPr>
            <w:r w:rsidRPr="008D2D2F">
              <w:rPr>
                <w:rFonts w:asciiTheme="minorHAnsi" w:hAnsiTheme="minorHAnsi" w:cstheme="minorHAnsi"/>
                <w:b/>
                <w:highlight w:val="yellow"/>
              </w:rPr>
              <w:t>Who did you film for your music video?</w:t>
            </w:r>
          </w:p>
          <w:p w14:paraId="651EECA3" w14:textId="0E0C66EC" w:rsidR="008D2D2F" w:rsidRPr="000074C4" w:rsidRDefault="008D2D2F" w:rsidP="004772E1">
            <w:pPr>
              <w:rPr>
                <w:rFonts w:asciiTheme="minorHAnsi" w:hAnsiTheme="minorHAnsi" w:cstheme="minorHAnsi"/>
                <w:b/>
              </w:rPr>
            </w:pPr>
            <w:r w:rsidRPr="008D2D2F">
              <w:rPr>
                <w:rFonts w:asciiTheme="minorHAnsi" w:hAnsiTheme="minorHAnsi" w:cstheme="minorHAnsi"/>
                <w:b/>
                <w:highlight w:val="red"/>
              </w:rPr>
              <w:t>List all names</w:t>
            </w:r>
          </w:p>
        </w:tc>
        <w:tc>
          <w:tcPr>
            <w:tcW w:w="4395" w:type="dxa"/>
          </w:tcPr>
          <w:p w14:paraId="6E6917CD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14:paraId="50C30477" w14:textId="60248860" w:rsidR="00270B76" w:rsidRPr="000074C4" w:rsidRDefault="008D2D2F" w:rsidP="004772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0074C4">
              <w:rPr>
                <w:rFonts w:asciiTheme="minorHAnsi" w:hAnsiTheme="minorHAnsi" w:cstheme="minorHAnsi"/>
              </w:rPr>
              <w:t>/03/19</w:t>
            </w:r>
          </w:p>
        </w:tc>
      </w:tr>
      <w:tr w:rsidR="00270B76" w:rsidRPr="000074C4" w14:paraId="0A4924CA" w14:textId="77777777" w:rsidTr="004772E1">
        <w:tc>
          <w:tcPr>
            <w:tcW w:w="3964" w:type="dxa"/>
          </w:tcPr>
          <w:p w14:paraId="61C2C0E6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  <w:p w14:paraId="076F2CD2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5" w:type="dxa"/>
          </w:tcPr>
          <w:p w14:paraId="4F173208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14:paraId="47E72A28" w14:textId="7490B964" w:rsidR="00270B76" w:rsidRPr="000074C4" w:rsidRDefault="008D2D2F" w:rsidP="004772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0074C4">
              <w:rPr>
                <w:rFonts w:asciiTheme="minorHAnsi" w:hAnsiTheme="minorHAnsi" w:cstheme="minorHAnsi"/>
              </w:rPr>
              <w:t>/03/19</w:t>
            </w:r>
          </w:p>
        </w:tc>
      </w:tr>
      <w:tr w:rsidR="00270B76" w:rsidRPr="000074C4" w14:paraId="6D7F76F2" w14:textId="77777777" w:rsidTr="004772E1">
        <w:tc>
          <w:tcPr>
            <w:tcW w:w="3964" w:type="dxa"/>
          </w:tcPr>
          <w:p w14:paraId="33150E35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  <w:p w14:paraId="49CEE344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5" w:type="dxa"/>
          </w:tcPr>
          <w:p w14:paraId="20F183A4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14:paraId="6C53FF8B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0B76" w:rsidRPr="000074C4" w14:paraId="5CDDC43A" w14:textId="77777777" w:rsidTr="004772E1">
        <w:tc>
          <w:tcPr>
            <w:tcW w:w="3964" w:type="dxa"/>
          </w:tcPr>
          <w:p w14:paraId="4E032111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  <w:p w14:paraId="69186C74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5" w:type="dxa"/>
          </w:tcPr>
          <w:p w14:paraId="690591D4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14:paraId="15B85D3E" w14:textId="77777777" w:rsidR="00270B76" w:rsidRPr="000074C4" w:rsidRDefault="00270B76" w:rsidP="004772E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ACE676" w14:textId="44B556E1" w:rsidR="00E41EC1" w:rsidRPr="000074C4" w:rsidRDefault="00E41EC1" w:rsidP="00E41EC1">
      <w:pPr>
        <w:rPr>
          <w:rFonts w:asciiTheme="minorHAnsi" w:hAnsiTheme="minorHAnsi" w:cstheme="minorHAnsi"/>
          <w:b/>
          <w:iCs/>
          <w:lang w:eastAsia="en-GB"/>
        </w:rPr>
      </w:pPr>
      <w:r w:rsidRPr="000074C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C5AF2" wp14:editId="51D395B9">
                <wp:simplePos x="0" y="0"/>
                <wp:positionH relativeFrom="column">
                  <wp:posOffset>4114800</wp:posOffset>
                </wp:positionH>
                <wp:positionV relativeFrom="paragraph">
                  <wp:posOffset>124224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8B77F" id="Rectangle 2" o:spid="_x0000_s1026" style="position:absolute;margin-left:324pt;margin-top:9.8pt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" filled="f" strokecolor="black [3213]" strokeweight=".25pt"/>
            </w:pict>
          </mc:Fallback>
        </mc:AlternateContent>
      </w:r>
    </w:p>
    <w:p w14:paraId="14130E11" w14:textId="48DF971F" w:rsidR="00E41EC1" w:rsidRPr="000074C4" w:rsidRDefault="00E41EC1" w:rsidP="00E41EC1">
      <w:pPr>
        <w:rPr>
          <w:rFonts w:asciiTheme="minorHAnsi" w:hAnsiTheme="minorHAnsi" w:cstheme="minorHAnsi"/>
          <w:b/>
          <w:iCs/>
          <w:lang w:eastAsia="en-GB"/>
        </w:rPr>
      </w:pPr>
      <w:r w:rsidRPr="000074C4">
        <w:rPr>
          <w:rFonts w:asciiTheme="minorHAnsi" w:hAnsiTheme="minorHAnsi" w:cstheme="minorHAnsi"/>
          <w:b/>
          <w:iCs/>
          <w:lang w:eastAsia="en-GB"/>
        </w:rPr>
        <w:t xml:space="preserve">If any participant has declined permission, please tick here: </w:t>
      </w:r>
    </w:p>
    <w:p w14:paraId="29211F06" w14:textId="77777777" w:rsidR="00CB66DF" w:rsidRPr="000074C4" w:rsidRDefault="00CB66DF" w:rsidP="007055D3">
      <w:pPr>
        <w:rPr>
          <w:rFonts w:asciiTheme="minorHAnsi" w:hAnsiTheme="minorHAnsi" w:cstheme="minorHAnsi"/>
        </w:rPr>
      </w:pPr>
    </w:p>
    <w:sectPr w:rsidR="00CB66DF" w:rsidRPr="000074C4" w:rsidSect="0042736D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40" w:right="720" w:bottom="720" w:left="720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B270A" w14:textId="77777777" w:rsidR="00231572" w:rsidRDefault="00231572" w:rsidP="00E60033">
      <w:r>
        <w:separator/>
      </w:r>
    </w:p>
  </w:endnote>
  <w:endnote w:type="continuationSeparator" w:id="0">
    <w:p w14:paraId="1EA54E3A" w14:textId="77777777" w:rsidR="00231572" w:rsidRDefault="00231572" w:rsidP="00E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8965" w14:textId="6CC45709" w:rsidR="00231572" w:rsidRPr="004D707E" w:rsidRDefault="00231572" w:rsidP="004D707E">
    <w:pPr>
      <w:pStyle w:val="Footer"/>
      <w:jc w:val="right"/>
      <w:rPr>
        <w:i/>
        <w:sz w:val="20"/>
      </w:rPr>
    </w:pPr>
    <w:r w:rsidRPr="004D707E">
      <w:rPr>
        <w:i/>
        <w:sz w:val="20"/>
      </w:rPr>
      <w:t>N.B. This form can be completed and signed either digitally or by hand.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BCDE7" w14:textId="77777777" w:rsidR="00231572" w:rsidRDefault="00231572" w:rsidP="00E60033">
      <w:r>
        <w:separator/>
      </w:r>
    </w:p>
  </w:footnote>
  <w:footnote w:type="continuationSeparator" w:id="0">
    <w:p w14:paraId="07C30DE3" w14:textId="77777777" w:rsidR="00231572" w:rsidRDefault="00231572" w:rsidP="00E60033">
      <w:r>
        <w:continuationSeparator/>
      </w:r>
    </w:p>
  </w:footnote>
  <w:footnote w:id="1">
    <w:p w14:paraId="5B27D038" w14:textId="2111EAC7" w:rsidR="00231572" w:rsidRDefault="00231572" w:rsidP="00270B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82C">
        <w:rPr>
          <w:sz w:val="16"/>
          <w:szCs w:val="16"/>
        </w:rPr>
        <w:t>You must be over 1</w:t>
      </w:r>
      <w:r>
        <w:rPr>
          <w:sz w:val="16"/>
          <w:szCs w:val="16"/>
        </w:rPr>
        <w:t>3</w:t>
      </w:r>
      <w:r w:rsidRPr="007F682C">
        <w:rPr>
          <w:sz w:val="16"/>
          <w:szCs w:val="16"/>
        </w:rPr>
        <w:t xml:space="preserve"> to provide consent.</w:t>
      </w:r>
      <w:r>
        <w:t xml:space="preserve"> </w:t>
      </w:r>
      <w:r w:rsidRPr="00626CE9">
        <w:rPr>
          <w:sz w:val="16"/>
          <w:szCs w:val="16"/>
        </w:rPr>
        <w:t xml:space="preserve">You may withdraw your </w:t>
      </w:r>
      <w:r>
        <w:rPr>
          <w:sz w:val="16"/>
          <w:szCs w:val="16"/>
        </w:rPr>
        <w:t>consent</w:t>
      </w:r>
      <w:r w:rsidRPr="00626CE9">
        <w:rPr>
          <w:sz w:val="16"/>
          <w:szCs w:val="16"/>
        </w:rPr>
        <w:t xml:space="preserve"> at any time by contacting WJEC on </w:t>
      </w:r>
      <w:hyperlink r:id="rId1" w:history="1">
        <w:r w:rsidRPr="003A13D6">
          <w:rPr>
            <w:rStyle w:val="Hyperlink"/>
            <w:sz w:val="16"/>
            <w:szCs w:val="16"/>
          </w:rPr>
          <w:t>media@eduqas.co.uk</w:t>
        </w:r>
      </w:hyperlink>
      <w:r w:rsidRPr="00626CE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26CE9">
        <w:rPr>
          <w:sz w:val="16"/>
          <w:szCs w:val="16"/>
        </w:rPr>
        <w:t xml:space="preserve">Please include the </w:t>
      </w:r>
      <w:r>
        <w:rPr>
          <w:sz w:val="16"/>
          <w:szCs w:val="16"/>
        </w:rPr>
        <w:t>title</w:t>
      </w:r>
      <w:r w:rsidRPr="00626CE9">
        <w:rPr>
          <w:sz w:val="16"/>
          <w:szCs w:val="16"/>
        </w:rPr>
        <w:t xml:space="preserve"> of the </w:t>
      </w:r>
      <w:r>
        <w:rPr>
          <w:sz w:val="16"/>
          <w:szCs w:val="16"/>
        </w:rPr>
        <w:t xml:space="preserve"> work, the </w:t>
      </w:r>
      <w:r w:rsidRPr="00626CE9">
        <w:rPr>
          <w:sz w:val="16"/>
          <w:szCs w:val="16"/>
        </w:rPr>
        <w:t>year of assessment</w:t>
      </w:r>
      <w:r>
        <w:rPr>
          <w:sz w:val="16"/>
          <w:szCs w:val="16"/>
        </w:rPr>
        <w:t xml:space="preserve">, centre name and number, candidate name and the Component </w:t>
      </w:r>
      <w:r w:rsidRPr="00626CE9">
        <w:rPr>
          <w:sz w:val="16"/>
          <w:szCs w:val="16"/>
        </w:rPr>
        <w:t>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EF1E" w14:textId="16740832" w:rsidR="00231572" w:rsidRPr="00712F8F" w:rsidRDefault="00231572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0812749" wp14:editId="369894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3415" cy="1076960"/>
              <wp:effectExtent l="0" t="2009775" r="0" b="2009140"/>
              <wp:wrapNone/>
              <wp:docPr id="3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03415" cy="1076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A875" w14:textId="77777777" w:rsidR="00231572" w:rsidRDefault="00231572" w:rsidP="006D58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12749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51.45pt;height:84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0E54A875" w14:textId="77777777" w:rsidR="006D5877" w:rsidRDefault="006D5877" w:rsidP="006D58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12F8F">
      <w:rPr>
        <w:i/>
        <w:sz w:val="20"/>
        <w:szCs w:val="20"/>
      </w:rPr>
      <w:t>A LEVEL MEDIA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5F82" w14:textId="06EBE9AE" w:rsidR="00231572" w:rsidRDefault="00231572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77D127" wp14:editId="759F9A35">
          <wp:extent cx="1403262" cy="720000"/>
          <wp:effectExtent l="0" t="0" r="698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CDEC" w14:textId="743AB5CA" w:rsidR="00231572" w:rsidRDefault="00231572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B5CF5A8" wp14:editId="5FCA76F9">
          <wp:extent cx="1403262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E8E"/>
    <w:multiLevelType w:val="hybridMultilevel"/>
    <w:tmpl w:val="3CB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D9B"/>
    <w:multiLevelType w:val="hybridMultilevel"/>
    <w:tmpl w:val="BDC6E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7"/>
    <w:multiLevelType w:val="hybridMultilevel"/>
    <w:tmpl w:val="B21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DDD"/>
    <w:multiLevelType w:val="hybridMultilevel"/>
    <w:tmpl w:val="6CB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CF"/>
    <w:multiLevelType w:val="hybridMultilevel"/>
    <w:tmpl w:val="EABA8B5C"/>
    <w:lvl w:ilvl="0" w:tplc="A914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3F40"/>
    <w:multiLevelType w:val="hybridMultilevel"/>
    <w:tmpl w:val="76AC0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5B573D"/>
    <w:multiLevelType w:val="hybridMultilevel"/>
    <w:tmpl w:val="A692A206"/>
    <w:lvl w:ilvl="0" w:tplc="2618F20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FA2515"/>
    <w:multiLevelType w:val="hybridMultilevel"/>
    <w:tmpl w:val="C41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6533"/>
    <w:multiLevelType w:val="multilevel"/>
    <w:tmpl w:val="772679D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CB0E36"/>
    <w:multiLevelType w:val="hybridMultilevel"/>
    <w:tmpl w:val="82E8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0D179E"/>
    <w:multiLevelType w:val="hybridMultilevel"/>
    <w:tmpl w:val="8B4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1EF"/>
    <w:multiLevelType w:val="hybridMultilevel"/>
    <w:tmpl w:val="F83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511"/>
    <w:multiLevelType w:val="hybridMultilevel"/>
    <w:tmpl w:val="DBD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16CF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59D"/>
    <w:multiLevelType w:val="hybridMultilevel"/>
    <w:tmpl w:val="F4260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C36BB"/>
    <w:multiLevelType w:val="hybridMultilevel"/>
    <w:tmpl w:val="AA5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1A1"/>
    <w:multiLevelType w:val="hybridMultilevel"/>
    <w:tmpl w:val="FEF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F9D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F61"/>
    <w:multiLevelType w:val="multilevel"/>
    <w:tmpl w:val="7B1673D8"/>
    <w:styleLink w:val="Heading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885FAF"/>
    <w:multiLevelType w:val="hybridMultilevel"/>
    <w:tmpl w:val="5B5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15FF9"/>
    <w:multiLevelType w:val="hybridMultilevel"/>
    <w:tmpl w:val="38A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CA8"/>
    <w:multiLevelType w:val="hybridMultilevel"/>
    <w:tmpl w:val="CD1E90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82F18"/>
    <w:multiLevelType w:val="hybridMultilevel"/>
    <w:tmpl w:val="A580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F561F"/>
    <w:multiLevelType w:val="hybridMultilevel"/>
    <w:tmpl w:val="1D1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512C"/>
    <w:multiLevelType w:val="hybridMultilevel"/>
    <w:tmpl w:val="36863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6A5"/>
    <w:multiLevelType w:val="hybridMultilevel"/>
    <w:tmpl w:val="4582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17BEB"/>
    <w:multiLevelType w:val="hybridMultilevel"/>
    <w:tmpl w:val="6FE0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530F7"/>
    <w:multiLevelType w:val="hybridMultilevel"/>
    <w:tmpl w:val="5350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A0A1F"/>
    <w:multiLevelType w:val="hybridMultilevel"/>
    <w:tmpl w:val="E846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D7E15"/>
    <w:multiLevelType w:val="hybridMultilevel"/>
    <w:tmpl w:val="8A78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532EC"/>
    <w:multiLevelType w:val="hybridMultilevel"/>
    <w:tmpl w:val="B082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E664E"/>
    <w:multiLevelType w:val="hybridMultilevel"/>
    <w:tmpl w:val="124E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CF744A"/>
    <w:multiLevelType w:val="hybridMultilevel"/>
    <w:tmpl w:val="FE6E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85A24"/>
    <w:multiLevelType w:val="hybridMultilevel"/>
    <w:tmpl w:val="00840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A6603"/>
    <w:multiLevelType w:val="hybridMultilevel"/>
    <w:tmpl w:val="AF341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7622BE3"/>
    <w:multiLevelType w:val="hybridMultilevel"/>
    <w:tmpl w:val="4C469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9757C"/>
    <w:multiLevelType w:val="hybridMultilevel"/>
    <w:tmpl w:val="DCCE44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835884"/>
    <w:multiLevelType w:val="hybridMultilevel"/>
    <w:tmpl w:val="13CE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3137B"/>
    <w:multiLevelType w:val="hybridMultilevel"/>
    <w:tmpl w:val="B1E4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5C76F1"/>
    <w:multiLevelType w:val="hybridMultilevel"/>
    <w:tmpl w:val="717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694177"/>
    <w:multiLevelType w:val="hybridMultilevel"/>
    <w:tmpl w:val="46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212FFE"/>
    <w:multiLevelType w:val="hybridMultilevel"/>
    <w:tmpl w:val="9BC8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7418ED"/>
    <w:multiLevelType w:val="hybridMultilevel"/>
    <w:tmpl w:val="C160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67581F"/>
    <w:multiLevelType w:val="hybridMultilevel"/>
    <w:tmpl w:val="BCA2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144969"/>
    <w:multiLevelType w:val="hybridMultilevel"/>
    <w:tmpl w:val="F686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F973EC"/>
    <w:multiLevelType w:val="hybridMultilevel"/>
    <w:tmpl w:val="EB8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23B68"/>
    <w:multiLevelType w:val="hybridMultilevel"/>
    <w:tmpl w:val="C1A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9B3E11"/>
    <w:multiLevelType w:val="hybridMultilevel"/>
    <w:tmpl w:val="5A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771665"/>
    <w:multiLevelType w:val="hybridMultilevel"/>
    <w:tmpl w:val="B0BC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25202D"/>
    <w:multiLevelType w:val="hybridMultilevel"/>
    <w:tmpl w:val="4D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D63CF"/>
    <w:multiLevelType w:val="hybridMultilevel"/>
    <w:tmpl w:val="A028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06CAB"/>
    <w:multiLevelType w:val="hybridMultilevel"/>
    <w:tmpl w:val="267228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3"/>
  </w:num>
  <w:num w:numId="5">
    <w:abstractNumId w:val="10"/>
  </w:num>
  <w:num w:numId="6">
    <w:abstractNumId w:val="6"/>
  </w:num>
  <w:num w:numId="7">
    <w:abstractNumId w:val="51"/>
  </w:num>
  <w:num w:numId="8">
    <w:abstractNumId w:val="22"/>
  </w:num>
  <w:num w:numId="9">
    <w:abstractNumId w:val="26"/>
  </w:num>
  <w:num w:numId="10">
    <w:abstractNumId w:val="25"/>
  </w:num>
  <w:num w:numId="11">
    <w:abstractNumId w:val="48"/>
  </w:num>
  <w:num w:numId="12">
    <w:abstractNumId w:val="36"/>
  </w:num>
  <w:num w:numId="13">
    <w:abstractNumId w:val="42"/>
  </w:num>
  <w:num w:numId="14">
    <w:abstractNumId w:val="33"/>
  </w:num>
  <w:num w:numId="15">
    <w:abstractNumId w:val="45"/>
  </w:num>
  <w:num w:numId="16">
    <w:abstractNumId w:val="18"/>
  </w:num>
  <w:num w:numId="17">
    <w:abstractNumId w:val="38"/>
  </w:num>
  <w:num w:numId="18">
    <w:abstractNumId w:val="21"/>
  </w:num>
  <w:num w:numId="19">
    <w:abstractNumId w:val="29"/>
  </w:num>
  <w:num w:numId="20">
    <w:abstractNumId w:val="17"/>
  </w:num>
  <w:num w:numId="21">
    <w:abstractNumId w:val="50"/>
  </w:num>
  <w:num w:numId="22">
    <w:abstractNumId w:val="13"/>
  </w:num>
  <w:num w:numId="23">
    <w:abstractNumId w:val="52"/>
  </w:num>
  <w:num w:numId="24">
    <w:abstractNumId w:val="49"/>
  </w:num>
  <w:num w:numId="25">
    <w:abstractNumId w:val="55"/>
  </w:num>
  <w:num w:numId="26">
    <w:abstractNumId w:val="32"/>
  </w:num>
  <w:num w:numId="27">
    <w:abstractNumId w:val="7"/>
  </w:num>
  <w:num w:numId="28">
    <w:abstractNumId w:val="46"/>
  </w:num>
  <w:num w:numId="29">
    <w:abstractNumId w:val="23"/>
  </w:num>
  <w:num w:numId="30">
    <w:abstractNumId w:val="40"/>
  </w:num>
  <w:num w:numId="31">
    <w:abstractNumId w:val="28"/>
  </w:num>
  <w:num w:numId="32">
    <w:abstractNumId w:val="44"/>
  </w:num>
  <w:num w:numId="33">
    <w:abstractNumId w:val="30"/>
  </w:num>
  <w:num w:numId="34">
    <w:abstractNumId w:val="8"/>
  </w:num>
  <w:num w:numId="35">
    <w:abstractNumId w:val="53"/>
  </w:num>
  <w:num w:numId="36">
    <w:abstractNumId w:val="41"/>
  </w:num>
  <w:num w:numId="37">
    <w:abstractNumId w:val="54"/>
  </w:num>
  <w:num w:numId="38">
    <w:abstractNumId w:val="0"/>
  </w:num>
  <w:num w:numId="39">
    <w:abstractNumId w:val="19"/>
  </w:num>
  <w:num w:numId="40">
    <w:abstractNumId w:val="14"/>
  </w:num>
  <w:num w:numId="41">
    <w:abstractNumId w:val="2"/>
  </w:num>
  <w:num w:numId="42">
    <w:abstractNumId w:val="11"/>
  </w:num>
  <w:num w:numId="43">
    <w:abstractNumId w:val="12"/>
  </w:num>
  <w:num w:numId="44">
    <w:abstractNumId w:val="35"/>
  </w:num>
  <w:num w:numId="45">
    <w:abstractNumId w:val="34"/>
  </w:num>
  <w:num w:numId="46">
    <w:abstractNumId w:val="47"/>
  </w:num>
  <w:num w:numId="47">
    <w:abstractNumId w:val="1"/>
  </w:num>
  <w:num w:numId="48">
    <w:abstractNumId w:val="37"/>
  </w:num>
  <w:num w:numId="49">
    <w:abstractNumId w:val="27"/>
  </w:num>
  <w:num w:numId="50">
    <w:abstractNumId w:val="15"/>
  </w:num>
  <w:num w:numId="51">
    <w:abstractNumId w:val="5"/>
  </w:num>
  <w:num w:numId="52">
    <w:abstractNumId w:val="39"/>
  </w:num>
  <w:num w:numId="53">
    <w:abstractNumId w:val="4"/>
  </w:num>
  <w:num w:numId="54">
    <w:abstractNumId w:val="43"/>
  </w:num>
  <w:num w:numId="55">
    <w:abstractNumId w:val="16"/>
  </w:num>
  <w:num w:numId="56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29"/>
    <w:rsid w:val="000001E9"/>
    <w:rsid w:val="000015D5"/>
    <w:rsid w:val="00001938"/>
    <w:rsid w:val="0000309A"/>
    <w:rsid w:val="00003435"/>
    <w:rsid w:val="00003D63"/>
    <w:rsid w:val="00006E18"/>
    <w:rsid w:val="000074C4"/>
    <w:rsid w:val="000077E6"/>
    <w:rsid w:val="00007EE0"/>
    <w:rsid w:val="00010393"/>
    <w:rsid w:val="000103FC"/>
    <w:rsid w:val="00010939"/>
    <w:rsid w:val="0001199E"/>
    <w:rsid w:val="000144F2"/>
    <w:rsid w:val="00014736"/>
    <w:rsid w:val="00016D49"/>
    <w:rsid w:val="00016EDB"/>
    <w:rsid w:val="000170BB"/>
    <w:rsid w:val="000174EB"/>
    <w:rsid w:val="0001786B"/>
    <w:rsid w:val="000204BF"/>
    <w:rsid w:val="00020809"/>
    <w:rsid w:val="000228A4"/>
    <w:rsid w:val="000229B7"/>
    <w:rsid w:val="00024ADC"/>
    <w:rsid w:val="0002638E"/>
    <w:rsid w:val="0003097C"/>
    <w:rsid w:val="00030AC2"/>
    <w:rsid w:val="00031F13"/>
    <w:rsid w:val="00032085"/>
    <w:rsid w:val="000328FF"/>
    <w:rsid w:val="00033A07"/>
    <w:rsid w:val="00033D87"/>
    <w:rsid w:val="000346A3"/>
    <w:rsid w:val="0003607C"/>
    <w:rsid w:val="000361E0"/>
    <w:rsid w:val="00036D88"/>
    <w:rsid w:val="0003718F"/>
    <w:rsid w:val="0003727E"/>
    <w:rsid w:val="000406A0"/>
    <w:rsid w:val="00042EA2"/>
    <w:rsid w:val="000454A6"/>
    <w:rsid w:val="00045870"/>
    <w:rsid w:val="00047BE5"/>
    <w:rsid w:val="0005022F"/>
    <w:rsid w:val="000532F7"/>
    <w:rsid w:val="000565D1"/>
    <w:rsid w:val="000568C0"/>
    <w:rsid w:val="000576EF"/>
    <w:rsid w:val="00061A97"/>
    <w:rsid w:val="000647D1"/>
    <w:rsid w:val="0006506A"/>
    <w:rsid w:val="00065D98"/>
    <w:rsid w:val="00066905"/>
    <w:rsid w:val="00066F55"/>
    <w:rsid w:val="0006719C"/>
    <w:rsid w:val="0007125A"/>
    <w:rsid w:val="000724F6"/>
    <w:rsid w:val="00073CD7"/>
    <w:rsid w:val="00074B87"/>
    <w:rsid w:val="00080700"/>
    <w:rsid w:val="00084136"/>
    <w:rsid w:val="00092411"/>
    <w:rsid w:val="00092AE9"/>
    <w:rsid w:val="000937C2"/>
    <w:rsid w:val="00093E21"/>
    <w:rsid w:val="00094193"/>
    <w:rsid w:val="00096467"/>
    <w:rsid w:val="0009744A"/>
    <w:rsid w:val="000A141A"/>
    <w:rsid w:val="000A37DA"/>
    <w:rsid w:val="000A578C"/>
    <w:rsid w:val="000A618F"/>
    <w:rsid w:val="000B01A3"/>
    <w:rsid w:val="000B4469"/>
    <w:rsid w:val="000B6D3A"/>
    <w:rsid w:val="000C01D0"/>
    <w:rsid w:val="000C1250"/>
    <w:rsid w:val="000C1EC1"/>
    <w:rsid w:val="000C4F91"/>
    <w:rsid w:val="000C54A9"/>
    <w:rsid w:val="000C6F96"/>
    <w:rsid w:val="000C70FD"/>
    <w:rsid w:val="000D0B67"/>
    <w:rsid w:val="000D1901"/>
    <w:rsid w:val="000D1F82"/>
    <w:rsid w:val="000D203C"/>
    <w:rsid w:val="000D2447"/>
    <w:rsid w:val="000D4ECC"/>
    <w:rsid w:val="000D56F2"/>
    <w:rsid w:val="000D768D"/>
    <w:rsid w:val="000E04BF"/>
    <w:rsid w:val="000E15CA"/>
    <w:rsid w:val="000E2129"/>
    <w:rsid w:val="000E2318"/>
    <w:rsid w:val="000E2FB6"/>
    <w:rsid w:val="000E4249"/>
    <w:rsid w:val="000E5550"/>
    <w:rsid w:val="000E58E0"/>
    <w:rsid w:val="000E7B9C"/>
    <w:rsid w:val="000F057F"/>
    <w:rsid w:val="000F0629"/>
    <w:rsid w:val="000F186D"/>
    <w:rsid w:val="000F220F"/>
    <w:rsid w:val="000F4780"/>
    <w:rsid w:val="000F55C0"/>
    <w:rsid w:val="000F5D17"/>
    <w:rsid w:val="000F7D61"/>
    <w:rsid w:val="00100D02"/>
    <w:rsid w:val="0010222B"/>
    <w:rsid w:val="00102663"/>
    <w:rsid w:val="0010352B"/>
    <w:rsid w:val="00105233"/>
    <w:rsid w:val="001058E9"/>
    <w:rsid w:val="00106B83"/>
    <w:rsid w:val="00107390"/>
    <w:rsid w:val="00107A7F"/>
    <w:rsid w:val="00107E82"/>
    <w:rsid w:val="00107FD5"/>
    <w:rsid w:val="001107E2"/>
    <w:rsid w:val="0011089C"/>
    <w:rsid w:val="00111E8B"/>
    <w:rsid w:val="00115126"/>
    <w:rsid w:val="001162C7"/>
    <w:rsid w:val="00120FEC"/>
    <w:rsid w:val="00122462"/>
    <w:rsid w:val="00123498"/>
    <w:rsid w:val="001239EC"/>
    <w:rsid w:val="00126AD3"/>
    <w:rsid w:val="00127177"/>
    <w:rsid w:val="0012795A"/>
    <w:rsid w:val="00132BEE"/>
    <w:rsid w:val="00137109"/>
    <w:rsid w:val="00137B53"/>
    <w:rsid w:val="001405B8"/>
    <w:rsid w:val="00141D9F"/>
    <w:rsid w:val="00142CA7"/>
    <w:rsid w:val="00142DF9"/>
    <w:rsid w:val="00144017"/>
    <w:rsid w:val="001444A4"/>
    <w:rsid w:val="001453AD"/>
    <w:rsid w:val="00145FB5"/>
    <w:rsid w:val="0014752B"/>
    <w:rsid w:val="00150CC8"/>
    <w:rsid w:val="001522F8"/>
    <w:rsid w:val="0015473B"/>
    <w:rsid w:val="00155759"/>
    <w:rsid w:val="00155C0A"/>
    <w:rsid w:val="00155F29"/>
    <w:rsid w:val="00156A2E"/>
    <w:rsid w:val="00157C65"/>
    <w:rsid w:val="0016090B"/>
    <w:rsid w:val="00161A89"/>
    <w:rsid w:val="001652C1"/>
    <w:rsid w:val="00166186"/>
    <w:rsid w:val="00166BFB"/>
    <w:rsid w:val="00170438"/>
    <w:rsid w:val="0017068E"/>
    <w:rsid w:val="00172813"/>
    <w:rsid w:val="00173A83"/>
    <w:rsid w:val="00173D29"/>
    <w:rsid w:val="001757A2"/>
    <w:rsid w:val="00176A0F"/>
    <w:rsid w:val="0018044A"/>
    <w:rsid w:val="0018345E"/>
    <w:rsid w:val="00185194"/>
    <w:rsid w:val="00185C48"/>
    <w:rsid w:val="00185ED3"/>
    <w:rsid w:val="00186766"/>
    <w:rsid w:val="0019148C"/>
    <w:rsid w:val="001915D4"/>
    <w:rsid w:val="00192375"/>
    <w:rsid w:val="00195368"/>
    <w:rsid w:val="001977E2"/>
    <w:rsid w:val="00197D8A"/>
    <w:rsid w:val="001A0D3A"/>
    <w:rsid w:val="001A11DE"/>
    <w:rsid w:val="001A1DD9"/>
    <w:rsid w:val="001A3899"/>
    <w:rsid w:val="001A4AF0"/>
    <w:rsid w:val="001A7447"/>
    <w:rsid w:val="001B01C5"/>
    <w:rsid w:val="001B03E3"/>
    <w:rsid w:val="001B0883"/>
    <w:rsid w:val="001B2ADC"/>
    <w:rsid w:val="001B3123"/>
    <w:rsid w:val="001B3DFC"/>
    <w:rsid w:val="001B4593"/>
    <w:rsid w:val="001B4618"/>
    <w:rsid w:val="001B49E1"/>
    <w:rsid w:val="001B7AE9"/>
    <w:rsid w:val="001C11F4"/>
    <w:rsid w:val="001C2A01"/>
    <w:rsid w:val="001C607A"/>
    <w:rsid w:val="001C6710"/>
    <w:rsid w:val="001C7A44"/>
    <w:rsid w:val="001D5FDB"/>
    <w:rsid w:val="001D6233"/>
    <w:rsid w:val="001D6DF2"/>
    <w:rsid w:val="001D774B"/>
    <w:rsid w:val="001D787A"/>
    <w:rsid w:val="001D7A9F"/>
    <w:rsid w:val="001D7E07"/>
    <w:rsid w:val="001E234E"/>
    <w:rsid w:val="001E2C29"/>
    <w:rsid w:val="001E2E1F"/>
    <w:rsid w:val="001E42BF"/>
    <w:rsid w:val="001E467C"/>
    <w:rsid w:val="001E472D"/>
    <w:rsid w:val="001E4928"/>
    <w:rsid w:val="001E4C66"/>
    <w:rsid w:val="001E5252"/>
    <w:rsid w:val="001E5600"/>
    <w:rsid w:val="001E5674"/>
    <w:rsid w:val="001E5F13"/>
    <w:rsid w:val="001F1720"/>
    <w:rsid w:val="001F1E99"/>
    <w:rsid w:val="001F231A"/>
    <w:rsid w:val="001F66E5"/>
    <w:rsid w:val="001F6737"/>
    <w:rsid w:val="001F764B"/>
    <w:rsid w:val="0020045B"/>
    <w:rsid w:val="00200827"/>
    <w:rsid w:val="0020099D"/>
    <w:rsid w:val="002017FA"/>
    <w:rsid w:val="00201CF7"/>
    <w:rsid w:val="002020B2"/>
    <w:rsid w:val="002039C2"/>
    <w:rsid w:val="002066FB"/>
    <w:rsid w:val="00211354"/>
    <w:rsid w:val="00211E62"/>
    <w:rsid w:val="002123E0"/>
    <w:rsid w:val="00212F51"/>
    <w:rsid w:val="002144AE"/>
    <w:rsid w:val="00214BD6"/>
    <w:rsid w:val="00217637"/>
    <w:rsid w:val="0022033F"/>
    <w:rsid w:val="002213D2"/>
    <w:rsid w:val="00221437"/>
    <w:rsid w:val="00222AE8"/>
    <w:rsid w:val="002265E6"/>
    <w:rsid w:val="0022666B"/>
    <w:rsid w:val="00226810"/>
    <w:rsid w:val="002268B0"/>
    <w:rsid w:val="00230D7E"/>
    <w:rsid w:val="002312D7"/>
    <w:rsid w:val="00231572"/>
    <w:rsid w:val="00236404"/>
    <w:rsid w:val="00236577"/>
    <w:rsid w:val="00236595"/>
    <w:rsid w:val="00236E8B"/>
    <w:rsid w:val="00237BC6"/>
    <w:rsid w:val="00240E1E"/>
    <w:rsid w:val="002413B2"/>
    <w:rsid w:val="00244C21"/>
    <w:rsid w:val="00245BAD"/>
    <w:rsid w:val="00245EE0"/>
    <w:rsid w:val="00247983"/>
    <w:rsid w:val="00252B6B"/>
    <w:rsid w:val="002530B0"/>
    <w:rsid w:val="00254557"/>
    <w:rsid w:val="00256CD9"/>
    <w:rsid w:val="002619E6"/>
    <w:rsid w:val="00261A4A"/>
    <w:rsid w:val="00262BFB"/>
    <w:rsid w:val="00263087"/>
    <w:rsid w:val="00263667"/>
    <w:rsid w:val="00263EE3"/>
    <w:rsid w:val="002670D4"/>
    <w:rsid w:val="002702DD"/>
    <w:rsid w:val="00270996"/>
    <w:rsid w:val="00270B76"/>
    <w:rsid w:val="002713B4"/>
    <w:rsid w:val="00273048"/>
    <w:rsid w:val="002741DF"/>
    <w:rsid w:val="0027444C"/>
    <w:rsid w:val="00277F50"/>
    <w:rsid w:val="00280234"/>
    <w:rsid w:val="0028641B"/>
    <w:rsid w:val="00286A4A"/>
    <w:rsid w:val="00287258"/>
    <w:rsid w:val="00290C23"/>
    <w:rsid w:val="00291D6A"/>
    <w:rsid w:val="00292AE8"/>
    <w:rsid w:val="00294192"/>
    <w:rsid w:val="00294E49"/>
    <w:rsid w:val="00297AB1"/>
    <w:rsid w:val="002A0C74"/>
    <w:rsid w:val="002A434E"/>
    <w:rsid w:val="002A5BD9"/>
    <w:rsid w:val="002B0117"/>
    <w:rsid w:val="002B01B0"/>
    <w:rsid w:val="002B01CF"/>
    <w:rsid w:val="002B2BBB"/>
    <w:rsid w:val="002B34C2"/>
    <w:rsid w:val="002B511E"/>
    <w:rsid w:val="002B52AB"/>
    <w:rsid w:val="002B67F4"/>
    <w:rsid w:val="002B777B"/>
    <w:rsid w:val="002C0073"/>
    <w:rsid w:val="002C0F13"/>
    <w:rsid w:val="002C1458"/>
    <w:rsid w:val="002C2EF3"/>
    <w:rsid w:val="002C31B6"/>
    <w:rsid w:val="002C3C43"/>
    <w:rsid w:val="002C4FD7"/>
    <w:rsid w:val="002C6097"/>
    <w:rsid w:val="002C65FF"/>
    <w:rsid w:val="002C7EC8"/>
    <w:rsid w:val="002D5AE7"/>
    <w:rsid w:val="002D6FC9"/>
    <w:rsid w:val="002D7554"/>
    <w:rsid w:val="002E1676"/>
    <w:rsid w:val="002E16D0"/>
    <w:rsid w:val="002F1EF2"/>
    <w:rsid w:val="002F3E6A"/>
    <w:rsid w:val="002F47A0"/>
    <w:rsid w:val="002F5324"/>
    <w:rsid w:val="002F5EE0"/>
    <w:rsid w:val="002F7E97"/>
    <w:rsid w:val="0030248E"/>
    <w:rsid w:val="0030530A"/>
    <w:rsid w:val="00314D08"/>
    <w:rsid w:val="00316081"/>
    <w:rsid w:val="003165D6"/>
    <w:rsid w:val="00316D49"/>
    <w:rsid w:val="003179C8"/>
    <w:rsid w:val="00322E7B"/>
    <w:rsid w:val="00324396"/>
    <w:rsid w:val="003249C1"/>
    <w:rsid w:val="00324BF1"/>
    <w:rsid w:val="003250B1"/>
    <w:rsid w:val="00325C12"/>
    <w:rsid w:val="00326A9C"/>
    <w:rsid w:val="00330D2F"/>
    <w:rsid w:val="00331976"/>
    <w:rsid w:val="00332790"/>
    <w:rsid w:val="00337003"/>
    <w:rsid w:val="00340100"/>
    <w:rsid w:val="00340369"/>
    <w:rsid w:val="00341AF9"/>
    <w:rsid w:val="003422AA"/>
    <w:rsid w:val="00344E65"/>
    <w:rsid w:val="00345AB7"/>
    <w:rsid w:val="0034652D"/>
    <w:rsid w:val="00350E07"/>
    <w:rsid w:val="003514F9"/>
    <w:rsid w:val="00351B74"/>
    <w:rsid w:val="00353034"/>
    <w:rsid w:val="0035390D"/>
    <w:rsid w:val="003554B9"/>
    <w:rsid w:val="00357141"/>
    <w:rsid w:val="003574FB"/>
    <w:rsid w:val="00360277"/>
    <w:rsid w:val="00364519"/>
    <w:rsid w:val="00366ABB"/>
    <w:rsid w:val="00371108"/>
    <w:rsid w:val="00371AC7"/>
    <w:rsid w:val="003730EB"/>
    <w:rsid w:val="00373232"/>
    <w:rsid w:val="0037372A"/>
    <w:rsid w:val="00373C8C"/>
    <w:rsid w:val="003741BF"/>
    <w:rsid w:val="003754BE"/>
    <w:rsid w:val="00376992"/>
    <w:rsid w:val="00377BB8"/>
    <w:rsid w:val="00380560"/>
    <w:rsid w:val="00380807"/>
    <w:rsid w:val="00381124"/>
    <w:rsid w:val="00385232"/>
    <w:rsid w:val="003853EF"/>
    <w:rsid w:val="003856CB"/>
    <w:rsid w:val="00386BF7"/>
    <w:rsid w:val="00387332"/>
    <w:rsid w:val="003926AF"/>
    <w:rsid w:val="003928FC"/>
    <w:rsid w:val="00395A96"/>
    <w:rsid w:val="003A0603"/>
    <w:rsid w:val="003A0B27"/>
    <w:rsid w:val="003A2D6C"/>
    <w:rsid w:val="003A3AF1"/>
    <w:rsid w:val="003A5BD9"/>
    <w:rsid w:val="003A5E8E"/>
    <w:rsid w:val="003A649E"/>
    <w:rsid w:val="003A71A8"/>
    <w:rsid w:val="003B0B88"/>
    <w:rsid w:val="003B1E80"/>
    <w:rsid w:val="003B3120"/>
    <w:rsid w:val="003B3FF1"/>
    <w:rsid w:val="003B5FC4"/>
    <w:rsid w:val="003C014A"/>
    <w:rsid w:val="003C1D6E"/>
    <w:rsid w:val="003C2CEC"/>
    <w:rsid w:val="003C4C92"/>
    <w:rsid w:val="003C5FCF"/>
    <w:rsid w:val="003C6606"/>
    <w:rsid w:val="003D082F"/>
    <w:rsid w:val="003D1F38"/>
    <w:rsid w:val="003D3F29"/>
    <w:rsid w:val="003D58CC"/>
    <w:rsid w:val="003D6133"/>
    <w:rsid w:val="003D6B92"/>
    <w:rsid w:val="003E179D"/>
    <w:rsid w:val="003E3F86"/>
    <w:rsid w:val="003E5D88"/>
    <w:rsid w:val="003F2AAB"/>
    <w:rsid w:val="003F7B60"/>
    <w:rsid w:val="0040031C"/>
    <w:rsid w:val="00401A18"/>
    <w:rsid w:val="00401D55"/>
    <w:rsid w:val="00402145"/>
    <w:rsid w:val="00402360"/>
    <w:rsid w:val="0040520C"/>
    <w:rsid w:val="00405379"/>
    <w:rsid w:val="0040622E"/>
    <w:rsid w:val="00406574"/>
    <w:rsid w:val="00406C75"/>
    <w:rsid w:val="00410575"/>
    <w:rsid w:val="00410ADA"/>
    <w:rsid w:val="004138A2"/>
    <w:rsid w:val="00415187"/>
    <w:rsid w:val="00416824"/>
    <w:rsid w:val="0041781F"/>
    <w:rsid w:val="004212EC"/>
    <w:rsid w:val="0042340D"/>
    <w:rsid w:val="00424A4B"/>
    <w:rsid w:val="00426730"/>
    <w:rsid w:val="00426B7B"/>
    <w:rsid w:val="0042736D"/>
    <w:rsid w:val="004314AF"/>
    <w:rsid w:val="004338D2"/>
    <w:rsid w:val="00434277"/>
    <w:rsid w:val="00437D46"/>
    <w:rsid w:val="004423A6"/>
    <w:rsid w:val="0044424F"/>
    <w:rsid w:val="0044442E"/>
    <w:rsid w:val="0044698A"/>
    <w:rsid w:val="00451231"/>
    <w:rsid w:val="004549FE"/>
    <w:rsid w:val="004555D2"/>
    <w:rsid w:val="0045575D"/>
    <w:rsid w:val="004568CF"/>
    <w:rsid w:val="00461197"/>
    <w:rsid w:val="00461544"/>
    <w:rsid w:val="0046687C"/>
    <w:rsid w:val="00466970"/>
    <w:rsid w:val="0046701C"/>
    <w:rsid w:val="00471C56"/>
    <w:rsid w:val="00471D72"/>
    <w:rsid w:val="0047253E"/>
    <w:rsid w:val="00476733"/>
    <w:rsid w:val="004772E1"/>
    <w:rsid w:val="004806C8"/>
    <w:rsid w:val="00482FE3"/>
    <w:rsid w:val="00485CBA"/>
    <w:rsid w:val="00485D5E"/>
    <w:rsid w:val="00485EEB"/>
    <w:rsid w:val="00486395"/>
    <w:rsid w:val="004868C1"/>
    <w:rsid w:val="00487003"/>
    <w:rsid w:val="00487353"/>
    <w:rsid w:val="004904A3"/>
    <w:rsid w:val="00491389"/>
    <w:rsid w:val="00491AAD"/>
    <w:rsid w:val="00492B90"/>
    <w:rsid w:val="00493B23"/>
    <w:rsid w:val="004940C8"/>
    <w:rsid w:val="00495262"/>
    <w:rsid w:val="00495808"/>
    <w:rsid w:val="00496E40"/>
    <w:rsid w:val="004A0BAC"/>
    <w:rsid w:val="004A1ACF"/>
    <w:rsid w:val="004A30AE"/>
    <w:rsid w:val="004A32BD"/>
    <w:rsid w:val="004A349E"/>
    <w:rsid w:val="004A3F2F"/>
    <w:rsid w:val="004A4EB3"/>
    <w:rsid w:val="004A57BD"/>
    <w:rsid w:val="004A6E41"/>
    <w:rsid w:val="004B35A7"/>
    <w:rsid w:val="004B3784"/>
    <w:rsid w:val="004B417F"/>
    <w:rsid w:val="004B53E7"/>
    <w:rsid w:val="004B5D1E"/>
    <w:rsid w:val="004B5E9F"/>
    <w:rsid w:val="004B64FE"/>
    <w:rsid w:val="004B7E6F"/>
    <w:rsid w:val="004C116D"/>
    <w:rsid w:val="004C48FB"/>
    <w:rsid w:val="004C4AB4"/>
    <w:rsid w:val="004C650C"/>
    <w:rsid w:val="004C6DB9"/>
    <w:rsid w:val="004C6F8B"/>
    <w:rsid w:val="004D22BF"/>
    <w:rsid w:val="004D2BC9"/>
    <w:rsid w:val="004D2C06"/>
    <w:rsid w:val="004D3C33"/>
    <w:rsid w:val="004D4574"/>
    <w:rsid w:val="004D54DE"/>
    <w:rsid w:val="004D707E"/>
    <w:rsid w:val="004D75C8"/>
    <w:rsid w:val="004E07A9"/>
    <w:rsid w:val="004E1A75"/>
    <w:rsid w:val="004E25B5"/>
    <w:rsid w:val="004E2E92"/>
    <w:rsid w:val="004E4B4C"/>
    <w:rsid w:val="004F0FE0"/>
    <w:rsid w:val="004F1B17"/>
    <w:rsid w:val="004F1DFB"/>
    <w:rsid w:val="004F2D1B"/>
    <w:rsid w:val="004F2EBD"/>
    <w:rsid w:val="004F416B"/>
    <w:rsid w:val="004F5CF2"/>
    <w:rsid w:val="004F7651"/>
    <w:rsid w:val="00501F21"/>
    <w:rsid w:val="005020D2"/>
    <w:rsid w:val="005047F7"/>
    <w:rsid w:val="005115CB"/>
    <w:rsid w:val="00512943"/>
    <w:rsid w:val="00515861"/>
    <w:rsid w:val="00516182"/>
    <w:rsid w:val="005167F2"/>
    <w:rsid w:val="00520815"/>
    <w:rsid w:val="00520A78"/>
    <w:rsid w:val="005221D8"/>
    <w:rsid w:val="00523F14"/>
    <w:rsid w:val="00524100"/>
    <w:rsid w:val="005243A3"/>
    <w:rsid w:val="00524C26"/>
    <w:rsid w:val="00524E0B"/>
    <w:rsid w:val="00526FEF"/>
    <w:rsid w:val="00532CE7"/>
    <w:rsid w:val="0053462E"/>
    <w:rsid w:val="00537590"/>
    <w:rsid w:val="005405FB"/>
    <w:rsid w:val="005406E6"/>
    <w:rsid w:val="00541A6A"/>
    <w:rsid w:val="00541D41"/>
    <w:rsid w:val="00542ADC"/>
    <w:rsid w:val="00542F6E"/>
    <w:rsid w:val="00544113"/>
    <w:rsid w:val="005442DF"/>
    <w:rsid w:val="0054627C"/>
    <w:rsid w:val="005513A9"/>
    <w:rsid w:val="005517E2"/>
    <w:rsid w:val="00551D36"/>
    <w:rsid w:val="00554624"/>
    <w:rsid w:val="0056270C"/>
    <w:rsid w:val="00563142"/>
    <w:rsid w:val="00565CFC"/>
    <w:rsid w:val="0056604C"/>
    <w:rsid w:val="00570303"/>
    <w:rsid w:val="005757F7"/>
    <w:rsid w:val="0057622B"/>
    <w:rsid w:val="005807D4"/>
    <w:rsid w:val="005825BE"/>
    <w:rsid w:val="0058360B"/>
    <w:rsid w:val="00584F9E"/>
    <w:rsid w:val="0058662C"/>
    <w:rsid w:val="00591594"/>
    <w:rsid w:val="005930A3"/>
    <w:rsid w:val="0059340A"/>
    <w:rsid w:val="00594DE6"/>
    <w:rsid w:val="00595E5E"/>
    <w:rsid w:val="0059695B"/>
    <w:rsid w:val="00596BF4"/>
    <w:rsid w:val="005A0BEC"/>
    <w:rsid w:val="005A21D6"/>
    <w:rsid w:val="005A2DFE"/>
    <w:rsid w:val="005A45F0"/>
    <w:rsid w:val="005A4723"/>
    <w:rsid w:val="005B1090"/>
    <w:rsid w:val="005B2993"/>
    <w:rsid w:val="005B7200"/>
    <w:rsid w:val="005B772E"/>
    <w:rsid w:val="005C09C3"/>
    <w:rsid w:val="005C0D39"/>
    <w:rsid w:val="005C1097"/>
    <w:rsid w:val="005C5A36"/>
    <w:rsid w:val="005D2229"/>
    <w:rsid w:val="005D2D55"/>
    <w:rsid w:val="005D3DCD"/>
    <w:rsid w:val="005D3F6F"/>
    <w:rsid w:val="005D564D"/>
    <w:rsid w:val="005E085B"/>
    <w:rsid w:val="005E0C9A"/>
    <w:rsid w:val="005E0FEA"/>
    <w:rsid w:val="005E41AC"/>
    <w:rsid w:val="005E4B19"/>
    <w:rsid w:val="005E5412"/>
    <w:rsid w:val="005F0D51"/>
    <w:rsid w:val="005F1148"/>
    <w:rsid w:val="005F1B84"/>
    <w:rsid w:val="005F3E1A"/>
    <w:rsid w:val="005F3E77"/>
    <w:rsid w:val="005F4D7B"/>
    <w:rsid w:val="005F5FDF"/>
    <w:rsid w:val="005F624F"/>
    <w:rsid w:val="005F703F"/>
    <w:rsid w:val="005F7781"/>
    <w:rsid w:val="00600E71"/>
    <w:rsid w:val="0060278F"/>
    <w:rsid w:val="006035F5"/>
    <w:rsid w:val="00603A19"/>
    <w:rsid w:val="00603C38"/>
    <w:rsid w:val="00604359"/>
    <w:rsid w:val="006043F0"/>
    <w:rsid w:val="00606559"/>
    <w:rsid w:val="0060689C"/>
    <w:rsid w:val="006073E5"/>
    <w:rsid w:val="00610570"/>
    <w:rsid w:val="00611464"/>
    <w:rsid w:val="006117A5"/>
    <w:rsid w:val="006123FD"/>
    <w:rsid w:val="0061438D"/>
    <w:rsid w:val="0061503D"/>
    <w:rsid w:val="00616656"/>
    <w:rsid w:val="00616E52"/>
    <w:rsid w:val="0061709B"/>
    <w:rsid w:val="00617F2F"/>
    <w:rsid w:val="00621F5B"/>
    <w:rsid w:val="00622056"/>
    <w:rsid w:val="006244C2"/>
    <w:rsid w:val="00624E70"/>
    <w:rsid w:val="0062666A"/>
    <w:rsid w:val="0062770E"/>
    <w:rsid w:val="00627D39"/>
    <w:rsid w:val="0063002C"/>
    <w:rsid w:val="00630289"/>
    <w:rsid w:val="006307CD"/>
    <w:rsid w:val="006309AE"/>
    <w:rsid w:val="006339B7"/>
    <w:rsid w:val="00634BC2"/>
    <w:rsid w:val="00635340"/>
    <w:rsid w:val="00635E5C"/>
    <w:rsid w:val="0063639E"/>
    <w:rsid w:val="00637A32"/>
    <w:rsid w:val="006401E9"/>
    <w:rsid w:val="00641252"/>
    <w:rsid w:val="0064452D"/>
    <w:rsid w:val="00644FBC"/>
    <w:rsid w:val="0064524B"/>
    <w:rsid w:val="006464AC"/>
    <w:rsid w:val="00646B70"/>
    <w:rsid w:val="00646F41"/>
    <w:rsid w:val="00646F8B"/>
    <w:rsid w:val="006502C9"/>
    <w:rsid w:val="0065128C"/>
    <w:rsid w:val="0065134E"/>
    <w:rsid w:val="00651C78"/>
    <w:rsid w:val="00652AF7"/>
    <w:rsid w:val="00655B41"/>
    <w:rsid w:val="00662B23"/>
    <w:rsid w:val="0066549B"/>
    <w:rsid w:val="006655C3"/>
    <w:rsid w:val="00667BB0"/>
    <w:rsid w:val="00671055"/>
    <w:rsid w:val="00671531"/>
    <w:rsid w:val="00671608"/>
    <w:rsid w:val="00674384"/>
    <w:rsid w:val="00675B37"/>
    <w:rsid w:val="006776CB"/>
    <w:rsid w:val="00683733"/>
    <w:rsid w:val="0068529C"/>
    <w:rsid w:val="006853C9"/>
    <w:rsid w:val="00685536"/>
    <w:rsid w:val="006862B2"/>
    <w:rsid w:val="00686AD2"/>
    <w:rsid w:val="006917A0"/>
    <w:rsid w:val="00692F61"/>
    <w:rsid w:val="006930FC"/>
    <w:rsid w:val="00696784"/>
    <w:rsid w:val="00697403"/>
    <w:rsid w:val="006A1336"/>
    <w:rsid w:val="006A32F4"/>
    <w:rsid w:val="006A57C9"/>
    <w:rsid w:val="006A6954"/>
    <w:rsid w:val="006A6B86"/>
    <w:rsid w:val="006A6F57"/>
    <w:rsid w:val="006A71FA"/>
    <w:rsid w:val="006A73B9"/>
    <w:rsid w:val="006A769C"/>
    <w:rsid w:val="006B0B30"/>
    <w:rsid w:val="006B4DD6"/>
    <w:rsid w:val="006B6442"/>
    <w:rsid w:val="006B7FA4"/>
    <w:rsid w:val="006C134B"/>
    <w:rsid w:val="006C1504"/>
    <w:rsid w:val="006C1783"/>
    <w:rsid w:val="006C1BE3"/>
    <w:rsid w:val="006C294A"/>
    <w:rsid w:val="006C4360"/>
    <w:rsid w:val="006C46E2"/>
    <w:rsid w:val="006C7857"/>
    <w:rsid w:val="006C7B7C"/>
    <w:rsid w:val="006D022A"/>
    <w:rsid w:val="006D1DA6"/>
    <w:rsid w:val="006D3604"/>
    <w:rsid w:val="006D3A88"/>
    <w:rsid w:val="006D3C0D"/>
    <w:rsid w:val="006D3D0A"/>
    <w:rsid w:val="006D48D4"/>
    <w:rsid w:val="006D4901"/>
    <w:rsid w:val="006D4F15"/>
    <w:rsid w:val="006D5877"/>
    <w:rsid w:val="006D6BAD"/>
    <w:rsid w:val="006E0141"/>
    <w:rsid w:val="006E1B1E"/>
    <w:rsid w:val="006E23DA"/>
    <w:rsid w:val="006E2B70"/>
    <w:rsid w:val="006E3DD5"/>
    <w:rsid w:val="006E4126"/>
    <w:rsid w:val="006E5CDF"/>
    <w:rsid w:val="006E7570"/>
    <w:rsid w:val="006F1CB5"/>
    <w:rsid w:val="006F6213"/>
    <w:rsid w:val="006F66DA"/>
    <w:rsid w:val="006F7184"/>
    <w:rsid w:val="006F79B3"/>
    <w:rsid w:val="00700005"/>
    <w:rsid w:val="00700318"/>
    <w:rsid w:val="00702B1B"/>
    <w:rsid w:val="00702CFC"/>
    <w:rsid w:val="007055D3"/>
    <w:rsid w:val="0070664C"/>
    <w:rsid w:val="0070775E"/>
    <w:rsid w:val="00707AD1"/>
    <w:rsid w:val="00707FCF"/>
    <w:rsid w:val="00710E85"/>
    <w:rsid w:val="0071151B"/>
    <w:rsid w:val="00712885"/>
    <w:rsid w:val="00712F8F"/>
    <w:rsid w:val="00716EA6"/>
    <w:rsid w:val="007201E5"/>
    <w:rsid w:val="00720CDD"/>
    <w:rsid w:val="007210C7"/>
    <w:rsid w:val="00721C51"/>
    <w:rsid w:val="00723AA7"/>
    <w:rsid w:val="00723E88"/>
    <w:rsid w:val="007261C0"/>
    <w:rsid w:val="007270C2"/>
    <w:rsid w:val="00730580"/>
    <w:rsid w:val="007306A5"/>
    <w:rsid w:val="0073458C"/>
    <w:rsid w:val="00734740"/>
    <w:rsid w:val="00734D37"/>
    <w:rsid w:val="007366B7"/>
    <w:rsid w:val="00736CCA"/>
    <w:rsid w:val="00736CF9"/>
    <w:rsid w:val="00737769"/>
    <w:rsid w:val="00737A2C"/>
    <w:rsid w:val="00740119"/>
    <w:rsid w:val="007408E8"/>
    <w:rsid w:val="00741FEF"/>
    <w:rsid w:val="00743C15"/>
    <w:rsid w:val="0074607E"/>
    <w:rsid w:val="007464BE"/>
    <w:rsid w:val="00747E7A"/>
    <w:rsid w:val="00751C7F"/>
    <w:rsid w:val="00752B27"/>
    <w:rsid w:val="00754AD2"/>
    <w:rsid w:val="007562B9"/>
    <w:rsid w:val="00757240"/>
    <w:rsid w:val="0076159E"/>
    <w:rsid w:val="0076355C"/>
    <w:rsid w:val="0076421D"/>
    <w:rsid w:val="00765812"/>
    <w:rsid w:val="00770295"/>
    <w:rsid w:val="0077253E"/>
    <w:rsid w:val="007735EF"/>
    <w:rsid w:val="00773DAE"/>
    <w:rsid w:val="00775D7C"/>
    <w:rsid w:val="00775F2B"/>
    <w:rsid w:val="007763B0"/>
    <w:rsid w:val="007765E8"/>
    <w:rsid w:val="0077756A"/>
    <w:rsid w:val="00780310"/>
    <w:rsid w:val="00780F45"/>
    <w:rsid w:val="00786782"/>
    <w:rsid w:val="00786AAF"/>
    <w:rsid w:val="00790110"/>
    <w:rsid w:val="00790318"/>
    <w:rsid w:val="00790374"/>
    <w:rsid w:val="00793DB2"/>
    <w:rsid w:val="007945DA"/>
    <w:rsid w:val="00795459"/>
    <w:rsid w:val="00795DB2"/>
    <w:rsid w:val="007A502A"/>
    <w:rsid w:val="007A50B7"/>
    <w:rsid w:val="007A53AE"/>
    <w:rsid w:val="007A5C87"/>
    <w:rsid w:val="007A6E64"/>
    <w:rsid w:val="007A75AE"/>
    <w:rsid w:val="007B39B5"/>
    <w:rsid w:val="007B3A5A"/>
    <w:rsid w:val="007B403C"/>
    <w:rsid w:val="007B48C7"/>
    <w:rsid w:val="007B5ADC"/>
    <w:rsid w:val="007B5CE7"/>
    <w:rsid w:val="007C0C88"/>
    <w:rsid w:val="007C0DCA"/>
    <w:rsid w:val="007C1204"/>
    <w:rsid w:val="007C1E9E"/>
    <w:rsid w:val="007C25FC"/>
    <w:rsid w:val="007C4A4D"/>
    <w:rsid w:val="007C7352"/>
    <w:rsid w:val="007D022F"/>
    <w:rsid w:val="007D275A"/>
    <w:rsid w:val="007D34EC"/>
    <w:rsid w:val="007D3BA3"/>
    <w:rsid w:val="007D3D08"/>
    <w:rsid w:val="007D7D92"/>
    <w:rsid w:val="007E0B54"/>
    <w:rsid w:val="007E142C"/>
    <w:rsid w:val="007E52BB"/>
    <w:rsid w:val="007F028F"/>
    <w:rsid w:val="007F307B"/>
    <w:rsid w:val="007F3207"/>
    <w:rsid w:val="007F3969"/>
    <w:rsid w:val="007F47BF"/>
    <w:rsid w:val="007F4A52"/>
    <w:rsid w:val="007F51EE"/>
    <w:rsid w:val="007F5C58"/>
    <w:rsid w:val="00801954"/>
    <w:rsid w:val="00802005"/>
    <w:rsid w:val="008033ED"/>
    <w:rsid w:val="00803CE0"/>
    <w:rsid w:val="00804BC5"/>
    <w:rsid w:val="00805370"/>
    <w:rsid w:val="00805A59"/>
    <w:rsid w:val="00805C6F"/>
    <w:rsid w:val="00806F50"/>
    <w:rsid w:val="008110BC"/>
    <w:rsid w:val="00811483"/>
    <w:rsid w:val="00812F4A"/>
    <w:rsid w:val="00813676"/>
    <w:rsid w:val="00813E47"/>
    <w:rsid w:val="00814F4B"/>
    <w:rsid w:val="00815473"/>
    <w:rsid w:val="008158BC"/>
    <w:rsid w:val="008177C3"/>
    <w:rsid w:val="00822DAB"/>
    <w:rsid w:val="008247DF"/>
    <w:rsid w:val="00824993"/>
    <w:rsid w:val="00824CC5"/>
    <w:rsid w:val="00826C19"/>
    <w:rsid w:val="00827DB5"/>
    <w:rsid w:val="00831720"/>
    <w:rsid w:val="00831FED"/>
    <w:rsid w:val="0083473B"/>
    <w:rsid w:val="00834957"/>
    <w:rsid w:val="008358D5"/>
    <w:rsid w:val="00835E49"/>
    <w:rsid w:val="00836785"/>
    <w:rsid w:val="008400CA"/>
    <w:rsid w:val="00842F7D"/>
    <w:rsid w:val="00845104"/>
    <w:rsid w:val="0085221C"/>
    <w:rsid w:val="0085344D"/>
    <w:rsid w:val="0085531B"/>
    <w:rsid w:val="00855D60"/>
    <w:rsid w:val="00856202"/>
    <w:rsid w:val="0085776E"/>
    <w:rsid w:val="008628B2"/>
    <w:rsid w:val="00863D42"/>
    <w:rsid w:val="0086482C"/>
    <w:rsid w:val="00864B91"/>
    <w:rsid w:val="00864E6D"/>
    <w:rsid w:val="00865C6B"/>
    <w:rsid w:val="00867B72"/>
    <w:rsid w:val="00887F15"/>
    <w:rsid w:val="008903BF"/>
    <w:rsid w:val="00890C16"/>
    <w:rsid w:val="00892095"/>
    <w:rsid w:val="00892A3D"/>
    <w:rsid w:val="008930E5"/>
    <w:rsid w:val="00896853"/>
    <w:rsid w:val="0089756D"/>
    <w:rsid w:val="00897618"/>
    <w:rsid w:val="00897D66"/>
    <w:rsid w:val="008A0C7D"/>
    <w:rsid w:val="008A17E1"/>
    <w:rsid w:val="008A678B"/>
    <w:rsid w:val="008B03DD"/>
    <w:rsid w:val="008B1FC5"/>
    <w:rsid w:val="008B22D4"/>
    <w:rsid w:val="008B312E"/>
    <w:rsid w:val="008B437A"/>
    <w:rsid w:val="008B7BEE"/>
    <w:rsid w:val="008C0693"/>
    <w:rsid w:val="008C1C15"/>
    <w:rsid w:val="008C2567"/>
    <w:rsid w:val="008C257A"/>
    <w:rsid w:val="008C28CC"/>
    <w:rsid w:val="008C2D3E"/>
    <w:rsid w:val="008C3F4A"/>
    <w:rsid w:val="008C4B6E"/>
    <w:rsid w:val="008C4BE7"/>
    <w:rsid w:val="008C57C2"/>
    <w:rsid w:val="008C6B32"/>
    <w:rsid w:val="008C6F50"/>
    <w:rsid w:val="008C703E"/>
    <w:rsid w:val="008D26EA"/>
    <w:rsid w:val="008D2D2F"/>
    <w:rsid w:val="008D4DC4"/>
    <w:rsid w:val="008D5489"/>
    <w:rsid w:val="008D56E6"/>
    <w:rsid w:val="008D6C3C"/>
    <w:rsid w:val="008E1797"/>
    <w:rsid w:val="008E24C5"/>
    <w:rsid w:val="008E49EF"/>
    <w:rsid w:val="008E4D3C"/>
    <w:rsid w:val="008E6788"/>
    <w:rsid w:val="008E7768"/>
    <w:rsid w:val="008F03D3"/>
    <w:rsid w:val="008F1360"/>
    <w:rsid w:val="008F2371"/>
    <w:rsid w:val="008F3CAF"/>
    <w:rsid w:val="008F5B89"/>
    <w:rsid w:val="008F610B"/>
    <w:rsid w:val="008F64E5"/>
    <w:rsid w:val="008F70A6"/>
    <w:rsid w:val="008F72D2"/>
    <w:rsid w:val="008F791C"/>
    <w:rsid w:val="0090076F"/>
    <w:rsid w:val="00901487"/>
    <w:rsid w:val="009014E1"/>
    <w:rsid w:val="00901FD8"/>
    <w:rsid w:val="009023A9"/>
    <w:rsid w:val="00905471"/>
    <w:rsid w:val="009060C4"/>
    <w:rsid w:val="0090643A"/>
    <w:rsid w:val="0091033C"/>
    <w:rsid w:val="0091157F"/>
    <w:rsid w:val="00912437"/>
    <w:rsid w:val="009216D1"/>
    <w:rsid w:val="009249C8"/>
    <w:rsid w:val="00926E4F"/>
    <w:rsid w:val="00931556"/>
    <w:rsid w:val="00932594"/>
    <w:rsid w:val="009327CB"/>
    <w:rsid w:val="00932C83"/>
    <w:rsid w:val="00932D3F"/>
    <w:rsid w:val="0093350E"/>
    <w:rsid w:val="00933A65"/>
    <w:rsid w:val="00934290"/>
    <w:rsid w:val="0093527F"/>
    <w:rsid w:val="00936C0E"/>
    <w:rsid w:val="00940A07"/>
    <w:rsid w:val="0094189E"/>
    <w:rsid w:val="00943436"/>
    <w:rsid w:val="00944B5B"/>
    <w:rsid w:val="009474F3"/>
    <w:rsid w:val="00947787"/>
    <w:rsid w:val="00947B75"/>
    <w:rsid w:val="00952164"/>
    <w:rsid w:val="009537D7"/>
    <w:rsid w:val="0095391F"/>
    <w:rsid w:val="00954126"/>
    <w:rsid w:val="009541F5"/>
    <w:rsid w:val="00954B81"/>
    <w:rsid w:val="00956218"/>
    <w:rsid w:val="00956363"/>
    <w:rsid w:val="0095747B"/>
    <w:rsid w:val="00960F58"/>
    <w:rsid w:val="00962B8C"/>
    <w:rsid w:val="00967407"/>
    <w:rsid w:val="0096770D"/>
    <w:rsid w:val="00967831"/>
    <w:rsid w:val="00967B3E"/>
    <w:rsid w:val="009709B1"/>
    <w:rsid w:val="00971033"/>
    <w:rsid w:val="0097150A"/>
    <w:rsid w:val="00971E11"/>
    <w:rsid w:val="0097425F"/>
    <w:rsid w:val="0097492F"/>
    <w:rsid w:val="00977A90"/>
    <w:rsid w:val="00980350"/>
    <w:rsid w:val="009811AF"/>
    <w:rsid w:val="009819F6"/>
    <w:rsid w:val="00982131"/>
    <w:rsid w:val="0098440A"/>
    <w:rsid w:val="00986085"/>
    <w:rsid w:val="00986FEB"/>
    <w:rsid w:val="00991455"/>
    <w:rsid w:val="00993D33"/>
    <w:rsid w:val="0099450C"/>
    <w:rsid w:val="00994980"/>
    <w:rsid w:val="00994B6C"/>
    <w:rsid w:val="00997ACC"/>
    <w:rsid w:val="00997DD4"/>
    <w:rsid w:val="009A0339"/>
    <w:rsid w:val="009A1A66"/>
    <w:rsid w:val="009A1D7C"/>
    <w:rsid w:val="009A2309"/>
    <w:rsid w:val="009A2AB2"/>
    <w:rsid w:val="009A43A4"/>
    <w:rsid w:val="009A480B"/>
    <w:rsid w:val="009A4B36"/>
    <w:rsid w:val="009A5E53"/>
    <w:rsid w:val="009A7A64"/>
    <w:rsid w:val="009B40C7"/>
    <w:rsid w:val="009C2DFC"/>
    <w:rsid w:val="009C335C"/>
    <w:rsid w:val="009C3BDA"/>
    <w:rsid w:val="009C3F88"/>
    <w:rsid w:val="009C735C"/>
    <w:rsid w:val="009C7F95"/>
    <w:rsid w:val="009D0350"/>
    <w:rsid w:val="009D24F3"/>
    <w:rsid w:val="009D26D3"/>
    <w:rsid w:val="009D375D"/>
    <w:rsid w:val="009D5746"/>
    <w:rsid w:val="009D79E0"/>
    <w:rsid w:val="009E04FA"/>
    <w:rsid w:val="009E0BAA"/>
    <w:rsid w:val="009E111D"/>
    <w:rsid w:val="009E18F2"/>
    <w:rsid w:val="009E2829"/>
    <w:rsid w:val="009E4641"/>
    <w:rsid w:val="009E5FC0"/>
    <w:rsid w:val="009F0274"/>
    <w:rsid w:val="009F0F66"/>
    <w:rsid w:val="009F1175"/>
    <w:rsid w:val="009F244C"/>
    <w:rsid w:val="009F26AF"/>
    <w:rsid w:val="009F4AB0"/>
    <w:rsid w:val="009F6D1C"/>
    <w:rsid w:val="009F77D8"/>
    <w:rsid w:val="009F7AE7"/>
    <w:rsid w:val="00A01CC6"/>
    <w:rsid w:val="00A041E3"/>
    <w:rsid w:val="00A064F6"/>
    <w:rsid w:val="00A10E41"/>
    <w:rsid w:val="00A11058"/>
    <w:rsid w:val="00A17A94"/>
    <w:rsid w:val="00A17AED"/>
    <w:rsid w:val="00A20104"/>
    <w:rsid w:val="00A21B12"/>
    <w:rsid w:val="00A22038"/>
    <w:rsid w:val="00A22C89"/>
    <w:rsid w:val="00A23358"/>
    <w:rsid w:val="00A23476"/>
    <w:rsid w:val="00A24DA1"/>
    <w:rsid w:val="00A25A48"/>
    <w:rsid w:val="00A2620F"/>
    <w:rsid w:val="00A303B5"/>
    <w:rsid w:val="00A31A0B"/>
    <w:rsid w:val="00A32679"/>
    <w:rsid w:val="00A33BBF"/>
    <w:rsid w:val="00A3477A"/>
    <w:rsid w:val="00A34A91"/>
    <w:rsid w:val="00A34D30"/>
    <w:rsid w:val="00A36C46"/>
    <w:rsid w:val="00A36DE2"/>
    <w:rsid w:val="00A37A22"/>
    <w:rsid w:val="00A37E34"/>
    <w:rsid w:val="00A4061E"/>
    <w:rsid w:val="00A408C1"/>
    <w:rsid w:val="00A4246F"/>
    <w:rsid w:val="00A44612"/>
    <w:rsid w:val="00A45CA8"/>
    <w:rsid w:val="00A50B9E"/>
    <w:rsid w:val="00A5194C"/>
    <w:rsid w:val="00A52CB3"/>
    <w:rsid w:val="00A52DA6"/>
    <w:rsid w:val="00A53A49"/>
    <w:rsid w:val="00A5499A"/>
    <w:rsid w:val="00A562A8"/>
    <w:rsid w:val="00A56D89"/>
    <w:rsid w:val="00A60305"/>
    <w:rsid w:val="00A622E8"/>
    <w:rsid w:val="00A63569"/>
    <w:rsid w:val="00A64DD9"/>
    <w:rsid w:val="00A65621"/>
    <w:rsid w:val="00A65967"/>
    <w:rsid w:val="00A65B91"/>
    <w:rsid w:val="00A662D2"/>
    <w:rsid w:val="00A70543"/>
    <w:rsid w:val="00A71830"/>
    <w:rsid w:val="00A71FFE"/>
    <w:rsid w:val="00A72AD2"/>
    <w:rsid w:val="00A73073"/>
    <w:rsid w:val="00A73378"/>
    <w:rsid w:val="00A8170C"/>
    <w:rsid w:val="00A86929"/>
    <w:rsid w:val="00A869CF"/>
    <w:rsid w:val="00A86D50"/>
    <w:rsid w:val="00A87E2A"/>
    <w:rsid w:val="00A87EBE"/>
    <w:rsid w:val="00A903D8"/>
    <w:rsid w:val="00A922C5"/>
    <w:rsid w:val="00A923BD"/>
    <w:rsid w:val="00A944DF"/>
    <w:rsid w:val="00A9550F"/>
    <w:rsid w:val="00A963C0"/>
    <w:rsid w:val="00A970D7"/>
    <w:rsid w:val="00A97BB7"/>
    <w:rsid w:val="00AA0F39"/>
    <w:rsid w:val="00AA0FDE"/>
    <w:rsid w:val="00AA3120"/>
    <w:rsid w:val="00AA33CB"/>
    <w:rsid w:val="00AA3506"/>
    <w:rsid w:val="00AA3901"/>
    <w:rsid w:val="00AA4570"/>
    <w:rsid w:val="00AA607A"/>
    <w:rsid w:val="00AA6CB3"/>
    <w:rsid w:val="00AA7F8F"/>
    <w:rsid w:val="00AB24F6"/>
    <w:rsid w:val="00AB4C62"/>
    <w:rsid w:val="00AB511C"/>
    <w:rsid w:val="00AB559B"/>
    <w:rsid w:val="00AB593F"/>
    <w:rsid w:val="00AC185E"/>
    <w:rsid w:val="00AC18A6"/>
    <w:rsid w:val="00AC20D5"/>
    <w:rsid w:val="00AC331B"/>
    <w:rsid w:val="00AC787F"/>
    <w:rsid w:val="00AC7EF7"/>
    <w:rsid w:val="00AD3B2E"/>
    <w:rsid w:val="00AD62E2"/>
    <w:rsid w:val="00AD634B"/>
    <w:rsid w:val="00AD6770"/>
    <w:rsid w:val="00AD6C7D"/>
    <w:rsid w:val="00AD7972"/>
    <w:rsid w:val="00AE05B3"/>
    <w:rsid w:val="00AE13D8"/>
    <w:rsid w:val="00AE31EC"/>
    <w:rsid w:val="00AE3AF2"/>
    <w:rsid w:val="00AE514F"/>
    <w:rsid w:val="00AE5741"/>
    <w:rsid w:val="00AE64B4"/>
    <w:rsid w:val="00AE7129"/>
    <w:rsid w:val="00AF116B"/>
    <w:rsid w:val="00AF3394"/>
    <w:rsid w:val="00AF46D2"/>
    <w:rsid w:val="00AF59C4"/>
    <w:rsid w:val="00AF69C9"/>
    <w:rsid w:val="00B01ACC"/>
    <w:rsid w:val="00B022BF"/>
    <w:rsid w:val="00B02343"/>
    <w:rsid w:val="00B037E4"/>
    <w:rsid w:val="00B047D2"/>
    <w:rsid w:val="00B04A66"/>
    <w:rsid w:val="00B04BC5"/>
    <w:rsid w:val="00B04E53"/>
    <w:rsid w:val="00B055D2"/>
    <w:rsid w:val="00B064BE"/>
    <w:rsid w:val="00B06627"/>
    <w:rsid w:val="00B07967"/>
    <w:rsid w:val="00B07C4C"/>
    <w:rsid w:val="00B10121"/>
    <w:rsid w:val="00B10CD5"/>
    <w:rsid w:val="00B11A84"/>
    <w:rsid w:val="00B11DD1"/>
    <w:rsid w:val="00B12540"/>
    <w:rsid w:val="00B154C1"/>
    <w:rsid w:val="00B16665"/>
    <w:rsid w:val="00B17070"/>
    <w:rsid w:val="00B1762D"/>
    <w:rsid w:val="00B178E0"/>
    <w:rsid w:val="00B207A8"/>
    <w:rsid w:val="00B239F8"/>
    <w:rsid w:val="00B25F74"/>
    <w:rsid w:val="00B309D7"/>
    <w:rsid w:val="00B3171E"/>
    <w:rsid w:val="00B32FAB"/>
    <w:rsid w:val="00B356FE"/>
    <w:rsid w:val="00B35E58"/>
    <w:rsid w:val="00B3749F"/>
    <w:rsid w:val="00B40B3C"/>
    <w:rsid w:val="00B4543A"/>
    <w:rsid w:val="00B46A07"/>
    <w:rsid w:val="00B46D62"/>
    <w:rsid w:val="00B47A45"/>
    <w:rsid w:val="00B50695"/>
    <w:rsid w:val="00B5082A"/>
    <w:rsid w:val="00B51B86"/>
    <w:rsid w:val="00B51E41"/>
    <w:rsid w:val="00B544DA"/>
    <w:rsid w:val="00B544EA"/>
    <w:rsid w:val="00B5566F"/>
    <w:rsid w:val="00B607DD"/>
    <w:rsid w:val="00B618A1"/>
    <w:rsid w:val="00B67775"/>
    <w:rsid w:val="00B67C09"/>
    <w:rsid w:val="00B7003E"/>
    <w:rsid w:val="00B71967"/>
    <w:rsid w:val="00B72105"/>
    <w:rsid w:val="00B73BCF"/>
    <w:rsid w:val="00B74F85"/>
    <w:rsid w:val="00B77E86"/>
    <w:rsid w:val="00B82269"/>
    <w:rsid w:val="00B84034"/>
    <w:rsid w:val="00B84B44"/>
    <w:rsid w:val="00B863C5"/>
    <w:rsid w:val="00B86698"/>
    <w:rsid w:val="00B90799"/>
    <w:rsid w:val="00B91B85"/>
    <w:rsid w:val="00B92E84"/>
    <w:rsid w:val="00B93ABD"/>
    <w:rsid w:val="00B93C29"/>
    <w:rsid w:val="00B9471B"/>
    <w:rsid w:val="00B977B1"/>
    <w:rsid w:val="00BA375D"/>
    <w:rsid w:val="00BA5FD7"/>
    <w:rsid w:val="00BA7669"/>
    <w:rsid w:val="00BA7906"/>
    <w:rsid w:val="00BB0AE0"/>
    <w:rsid w:val="00BB10D5"/>
    <w:rsid w:val="00BB43DD"/>
    <w:rsid w:val="00BB4435"/>
    <w:rsid w:val="00BB4761"/>
    <w:rsid w:val="00BB4D3D"/>
    <w:rsid w:val="00BC0710"/>
    <w:rsid w:val="00BC3D2A"/>
    <w:rsid w:val="00BC5452"/>
    <w:rsid w:val="00BC76D9"/>
    <w:rsid w:val="00BD2FD3"/>
    <w:rsid w:val="00BD341E"/>
    <w:rsid w:val="00BD61E6"/>
    <w:rsid w:val="00BD6BED"/>
    <w:rsid w:val="00BD75C8"/>
    <w:rsid w:val="00BE06C5"/>
    <w:rsid w:val="00BE16BF"/>
    <w:rsid w:val="00BE2B11"/>
    <w:rsid w:val="00BE2DD2"/>
    <w:rsid w:val="00BE3602"/>
    <w:rsid w:val="00BE5F06"/>
    <w:rsid w:val="00BE7D00"/>
    <w:rsid w:val="00BF02D4"/>
    <w:rsid w:val="00BF1735"/>
    <w:rsid w:val="00BF2AF2"/>
    <w:rsid w:val="00BF2D10"/>
    <w:rsid w:val="00BF3A82"/>
    <w:rsid w:val="00BF3C7A"/>
    <w:rsid w:val="00BF5C7A"/>
    <w:rsid w:val="00BF5FB1"/>
    <w:rsid w:val="00BF6E71"/>
    <w:rsid w:val="00BF76E0"/>
    <w:rsid w:val="00C000BF"/>
    <w:rsid w:val="00C02425"/>
    <w:rsid w:val="00C02791"/>
    <w:rsid w:val="00C043F7"/>
    <w:rsid w:val="00C0626F"/>
    <w:rsid w:val="00C103B7"/>
    <w:rsid w:val="00C11E4D"/>
    <w:rsid w:val="00C13491"/>
    <w:rsid w:val="00C151F0"/>
    <w:rsid w:val="00C16730"/>
    <w:rsid w:val="00C17417"/>
    <w:rsid w:val="00C1762B"/>
    <w:rsid w:val="00C20BDA"/>
    <w:rsid w:val="00C221A3"/>
    <w:rsid w:val="00C23118"/>
    <w:rsid w:val="00C23C0A"/>
    <w:rsid w:val="00C24B05"/>
    <w:rsid w:val="00C24E80"/>
    <w:rsid w:val="00C24FFA"/>
    <w:rsid w:val="00C25571"/>
    <w:rsid w:val="00C26216"/>
    <w:rsid w:val="00C2774A"/>
    <w:rsid w:val="00C31573"/>
    <w:rsid w:val="00C33915"/>
    <w:rsid w:val="00C33E73"/>
    <w:rsid w:val="00C35412"/>
    <w:rsid w:val="00C41BC3"/>
    <w:rsid w:val="00C42941"/>
    <w:rsid w:val="00C43548"/>
    <w:rsid w:val="00C43B8A"/>
    <w:rsid w:val="00C4621F"/>
    <w:rsid w:val="00C464FF"/>
    <w:rsid w:val="00C46F5F"/>
    <w:rsid w:val="00C50DE1"/>
    <w:rsid w:val="00C51D84"/>
    <w:rsid w:val="00C547B4"/>
    <w:rsid w:val="00C547C3"/>
    <w:rsid w:val="00C57434"/>
    <w:rsid w:val="00C61318"/>
    <w:rsid w:val="00C6142B"/>
    <w:rsid w:val="00C616CC"/>
    <w:rsid w:val="00C61A39"/>
    <w:rsid w:val="00C61CB8"/>
    <w:rsid w:val="00C64A40"/>
    <w:rsid w:val="00C66EE4"/>
    <w:rsid w:val="00C6782B"/>
    <w:rsid w:val="00C71099"/>
    <w:rsid w:val="00C710A9"/>
    <w:rsid w:val="00C71710"/>
    <w:rsid w:val="00C73177"/>
    <w:rsid w:val="00C743AE"/>
    <w:rsid w:val="00C74A19"/>
    <w:rsid w:val="00C75721"/>
    <w:rsid w:val="00C7595A"/>
    <w:rsid w:val="00C7621C"/>
    <w:rsid w:val="00C7684E"/>
    <w:rsid w:val="00C76B5C"/>
    <w:rsid w:val="00C76CE3"/>
    <w:rsid w:val="00C8071F"/>
    <w:rsid w:val="00C8144D"/>
    <w:rsid w:val="00C81B03"/>
    <w:rsid w:val="00C82F15"/>
    <w:rsid w:val="00C83A6D"/>
    <w:rsid w:val="00C8500A"/>
    <w:rsid w:val="00C866D5"/>
    <w:rsid w:val="00C871B5"/>
    <w:rsid w:val="00C87449"/>
    <w:rsid w:val="00C8769E"/>
    <w:rsid w:val="00C91100"/>
    <w:rsid w:val="00C92F2F"/>
    <w:rsid w:val="00C930FF"/>
    <w:rsid w:val="00C95793"/>
    <w:rsid w:val="00CA0E77"/>
    <w:rsid w:val="00CA11B4"/>
    <w:rsid w:val="00CA1BB8"/>
    <w:rsid w:val="00CA3D80"/>
    <w:rsid w:val="00CA40AB"/>
    <w:rsid w:val="00CA40F8"/>
    <w:rsid w:val="00CA47E0"/>
    <w:rsid w:val="00CA74B1"/>
    <w:rsid w:val="00CB362A"/>
    <w:rsid w:val="00CB570D"/>
    <w:rsid w:val="00CB66DF"/>
    <w:rsid w:val="00CC00CA"/>
    <w:rsid w:val="00CC0FB9"/>
    <w:rsid w:val="00CC215D"/>
    <w:rsid w:val="00CC392E"/>
    <w:rsid w:val="00CC4F82"/>
    <w:rsid w:val="00CC5B85"/>
    <w:rsid w:val="00CC7E11"/>
    <w:rsid w:val="00CC7F7F"/>
    <w:rsid w:val="00CD0308"/>
    <w:rsid w:val="00CD0443"/>
    <w:rsid w:val="00CD0CB2"/>
    <w:rsid w:val="00CD289E"/>
    <w:rsid w:val="00CD6327"/>
    <w:rsid w:val="00CE13AF"/>
    <w:rsid w:val="00CE16BC"/>
    <w:rsid w:val="00CE27AA"/>
    <w:rsid w:val="00CE41B5"/>
    <w:rsid w:val="00CE41E0"/>
    <w:rsid w:val="00CE5223"/>
    <w:rsid w:val="00CE651B"/>
    <w:rsid w:val="00CE6D1A"/>
    <w:rsid w:val="00CF04D5"/>
    <w:rsid w:val="00CF07C9"/>
    <w:rsid w:val="00CF1184"/>
    <w:rsid w:val="00CF134B"/>
    <w:rsid w:val="00CF145B"/>
    <w:rsid w:val="00CF3E5C"/>
    <w:rsid w:val="00CF5540"/>
    <w:rsid w:val="00D0119C"/>
    <w:rsid w:val="00D01AF0"/>
    <w:rsid w:val="00D04FA3"/>
    <w:rsid w:val="00D058E0"/>
    <w:rsid w:val="00D059DE"/>
    <w:rsid w:val="00D078E1"/>
    <w:rsid w:val="00D104CB"/>
    <w:rsid w:val="00D13E8D"/>
    <w:rsid w:val="00D25461"/>
    <w:rsid w:val="00D30165"/>
    <w:rsid w:val="00D318AD"/>
    <w:rsid w:val="00D31CB2"/>
    <w:rsid w:val="00D3237F"/>
    <w:rsid w:val="00D33405"/>
    <w:rsid w:val="00D335C0"/>
    <w:rsid w:val="00D34FF4"/>
    <w:rsid w:val="00D35584"/>
    <w:rsid w:val="00D41D1A"/>
    <w:rsid w:val="00D431E7"/>
    <w:rsid w:val="00D4340B"/>
    <w:rsid w:val="00D44BF1"/>
    <w:rsid w:val="00D501E9"/>
    <w:rsid w:val="00D50BE7"/>
    <w:rsid w:val="00D50F45"/>
    <w:rsid w:val="00D5276C"/>
    <w:rsid w:val="00D52A74"/>
    <w:rsid w:val="00D5371C"/>
    <w:rsid w:val="00D5390E"/>
    <w:rsid w:val="00D540CE"/>
    <w:rsid w:val="00D54E26"/>
    <w:rsid w:val="00D55988"/>
    <w:rsid w:val="00D5656D"/>
    <w:rsid w:val="00D57BFE"/>
    <w:rsid w:val="00D609CC"/>
    <w:rsid w:val="00D611AA"/>
    <w:rsid w:val="00D63092"/>
    <w:rsid w:val="00D64A10"/>
    <w:rsid w:val="00D666E8"/>
    <w:rsid w:val="00D66836"/>
    <w:rsid w:val="00D70022"/>
    <w:rsid w:val="00D714E7"/>
    <w:rsid w:val="00D72D46"/>
    <w:rsid w:val="00D746CA"/>
    <w:rsid w:val="00D74CFB"/>
    <w:rsid w:val="00D74EC5"/>
    <w:rsid w:val="00D76FE5"/>
    <w:rsid w:val="00D81E72"/>
    <w:rsid w:val="00D838EF"/>
    <w:rsid w:val="00D84C4C"/>
    <w:rsid w:val="00D8509D"/>
    <w:rsid w:val="00D90E4A"/>
    <w:rsid w:val="00D91E5D"/>
    <w:rsid w:val="00D92041"/>
    <w:rsid w:val="00D9546A"/>
    <w:rsid w:val="00D95474"/>
    <w:rsid w:val="00D95896"/>
    <w:rsid w:val="00DA07EE"/>
    <w:rsid w:val="00DA0989"/>
    <w:rsid w:val="00DA3CF7"/>
    <w:rsid w:val="00DA4A28"/>
    <w:rsid w:val="00DA4E13"/>
    <w:rsid w:val="00DA53E2"/>
    <w:rsid w:val="00DB0371"/>
    <w:rsid w:val="00DB1CC4"/>
    <w:rsid w:val="00DB357B"/>
    <w:rsid w:val="00DB5065"/>
    <w:rsid w:val="00DB6FD2"/>
    <w:rsid w:val="00DB7546"/>
    <w:rsid w:val="00DB77AC"/>
    <w:rsid w:val="00DC11B9"/>
    <w:rsid w:val="00DC3876"/>
    <w:rsid w:val="00DC5056"/>
    <w:rsid w:val="00DD21C8"/>
    <w:rsid w:val="00DD24E2"/>
    <w:rsid w:val="00DD38A3"/>
    <w:rsid w:val="00DD3BBC"/>
    <w:rsid w:val="00DD67C4"/>
    <w:rsid w:val="00DD6C75"/>
    <w:rsid w:val="00DD6F43"/>
    <w:rsid w:val="00DE02D6"/>
    <w:rsid w:val="00DE0661"/>
    <w:rsid w:val="00DE0B8C"/>
    <w:rsid w:val="00DE1C9A"/>
    <w:rsid w:val="00DE2F74"/>
    <w:rsid w:val="00DE316A"/>
    <w:rsid w:val="00DE3A43"/>
    <w:rsid w:val="00DE3E08"/>
    <w:rsid w:val="00DE6096"/>
    <w:rsid w:val="00DE77E5"/>
    <w:rsid w:val="00DF0806"/>
    <w:rsid w:val="00DF0821"/>
    <w:rsid w:val="00DF213E"/>
    <w:rsid w:val="00DF2C35"/>
    <w:rsid w:val="00DF4050"/>
    <w:rsid w:val="00DF44AC"/>
    <w:rsid w:val="00DF6E9D"/>
    <w:rsid w:val="00DF7315"/>
    <w:rsid w:val="00E0136A"/>
    <w:rsid w:val="00E02DC6"/>
    <w:rsid w:val="00E03DF3"/>
    <w:rsid w:val="00E07700"/>
    <w:rsid w:val="00E07759"/>
    <w:rsid w:val="00E11057"/>
    <w:rsid w:val="00E11626"/>
    <w:rsid w:val="00E11E9E"/>
    <w:rsid w:val="00E12382"/>
    <w:rsid w:val="00E138AF"/>
    <w:rsid w:val="00E14B35"/>
    <w:rsid w:val="00E150D5"/>
    <w:rsid w:val="00E1750C"/>
    <w:rsid w:val="00E27CB4"/>
    <w:rsid w:val="00E27D51"/>
    <w:rsid w:val="00E30C41"/>
    <w:rsid w:val="00E323B2"/>
    <w:rsid w:val="00E324A7"/>
    <w:rsid w:val="00E326BB"/>
    <w:rsid w:val="00E3276F"/>
    <w:rsid w:val="00E32E28"/>
    <w:rsid w:val="00E32F8D"/>
    <w:rsid w:val="00E34134"/>
    <w:rsid w:val="00E37227"/>
    <w:rsid w:val="00E37E70"/>
    <w:rsid w:val="00E40F85"/>
    <w:rsid w:val="00E41EC1"/>
    <w:rsid w:val="00E43C46"/>
    <w:rsid w:val="00E4528A"/>
    <w:rsid w:val="00E45ED8"/>
    <w:rsid w:val="00E45FFB"/>
    <w:rsid w:val="00E47DB2"/>
    <w:rsid w:val="00E511C8"/>
    <w:rsid w:val="00E55936"/>
    <w:rsid w:val="00E60033"/>
    <w:rsid w:val="00E6214C"/>
    <w:rsid w:val="00E64731"/>
    <w:rsid w:val="00E64D36"/>
    <w:rsid w:val="00E64DC6"/>
    <w:rsid w:val="00E650AE"/>
    <w:rsid w:val="00E66CFC"/>
    <w:rsid w:val="00E70327"/>
    <w:rsid w:val="00E70655"/>
    <w:rsid w:val="00E71863"/>
    <w:rsid w:val="00E73338"/>
    <w:rsid w:val="00E777D9"/>
    <w:rsid w:val="00E805DC"/>
    <w:rsid w:val="00E8263C"/>
    <w:rsid w:val="00E82E04"/>
    <w:rsid w:val="00E84517"/>
    <w:rsid w:val="00E903C5"/>
    <w:rsid w:val="00E90C43"/>
    <w:rsid w:val="00E925B7"/>
    <w:rsid w:val="00E93F22"/>
    <w:rsid w:val="00E9439E"/>
    <w:rsid w:val="00E94F15"/>
    <w:rsid w:val="00E96BB2"/>
    <w:rsid w:val="00E970EE"/>
    <w:rsid w:val="00E97998"/>
    <w:rsid w:val="00EA002B"/>
    <w:rsid w:val="00EA0AA6"/>
    <w:rsid w:val="00EA1D26"/>
    <w:rsid w:val="00EA4F19"/>
    <w:rsid w:val="00EA5988"/>
    <w:rsid w:val="00EB4710"/>
    <w:rsid w:val="00EB5BF2"/>
    <w:rsid w:val="00EB5FA1"/>
    <w:rsid w:val="00EB6FB3"/>
    <w:rsid w:val="00EB7847"/>
    <w:rsid w:val="00EC000D"/>
    <w:rsid w:val="00EC1861"/>
    <w:rsid w:val="00EC21E5"/>
    <w:rsid w:val="00EC39DD"/>
    <w:rsid w:val="00EC39FC"/>
    <w:rsid w:val="00EC5DDB"/>
    <w:rsid w:val="00EC7DC2"/>
    <w:rsid w:val="00ED090B"/>
    <w:rsid w:val="00ED19FD"/>
    <w:rsid w:val="00ED2FA4"/>
    <w:rsid w:val="00ED4F2A"/>
    <w:rsid w:val="00EE0E89"/>
    <w:rsid w:val="00EE20A2"/>
    <w:rsid w:val="00EE2F13"/>
    <w:rsid w:val="00EE45C0"/>
    <w:rsid w:val="00EE5E46"/>
    <w:rsid w:val="00EF111F"/>
    <w:rsid w:val="00EF1E00"/>
    <w:rsid w:val="00EF3E1F"/>
    <w:rsid w:val="00EF4F90"/>
    <w:rsid w:val="00EF5DAC"/>
    <w:rsid w:val="00EF5FAD"/>
    <w:rsid w:val="00EF66AF"/>
    <w:rsid w:val="00F0227D"/>
    <w:rsid w:val="00F0329A"/>
    <w:rsid w:val="00F05FE0"/>
    <w:rsid w:val="00F0758D"/>
    <w:rsid w:val="00F0796C"/>
    <w:rsid w:val="00F07981"/>
    <w:rsid w:val="00F12C88"/>
    <w:rsid w:val="00F138D5"/>
    <w:rsid w:val="00F13A83"/>
    <w:rsid w:val="00F13EE0"/>
    <w:rsid w:val="00F14CF6"/>
    <w:rsid w:val="00F20A68"/>
    <w:rsid w:val="00F230F7"/>
    <w:rsid w:val="00F23B0D"/>
    <w:rsid w:val="00F253E0"/>
    <w:rsid w:val="00F2686A"/>
    <w:rsid w:val="00F26E4B"/>
    <w:rsid w:val="00F271B7"/>
    <w:rsid w:val="00F308A5"/>
    <w:rsid w:val="00F3195E"/>
    <w:rsid w:val="00F3218F"/>
    <w:rsid w:val="00F32EDE"/>
    <w:rsid w:val="00F34CC9"/>
    <w:rsid w:val="00F36276"/>
    <w:rsid w:val="00F370F7"/>
    <w:rsid w:val="00F37AFF"/>
    <w:rsid w:val="00F4089A"/>
    <w:rsid w:val="00F40CE1"/>
    <w:rsid w:val="00F423FE"/>
    <w:rsid w:val="00F4566F"/>
    <w:rsid w:val="00F46194"/>
    <w:rsid w:val="00F50455"/>
    <w:rsid w:val="00F513A9"/>
    <w:rsid w:val="00F519A3"/>
    <w:rsid w:val="00F52DD6"/>
    <w:rsid w:val="00F5307F"/>
    <w:rsid w:val="00F531DE"/>
    <w:rsid w:val="00F532B4"/>
    <w:rsid w:val="00F5490D"/>
    <w:rsid w:val="00F54EF6"/>
    <w:rsid w:val="00F606C0"/>
    <w:rsid w:val="00F61E89"/>
    <w:rsid w:val="00F64CCA"/>
    <w:rsid w:val="00F64CD1"/>
    <w:rsid w:val="00F656E1"/>
    <w:rsid w:val="00F67E89"/>
    <w:rsid w:val="00F72E65"/>
    <w:rsid w:val="00F73F0A"/>
    <w:rsid w:val="00F74161"/>
    <w:rsid w:val="00F76220"/>
    <w:rsid w:val="00F7752F"/>
    <w:rsid w:val="00F8158D"/>
    <w:rsid w:val="00F82186"/>
    <w:rsid w:val="00F83EEA"/>
    <w:rsid w:val="00F849A8"/>
    <w:rsid w:val="00F84FFE"/>
    <w:rsid w:val="00F86990"/>
    <w:rsid w:val="00F87EF5"/>
    <w:rsid w:val="00F904BF"/>
    <w:rsid w:val="00F907FE"/>
    <w:rsid w:val="00F92612"/>
    <w:rsid w:val="00F92E06"/>
    <w:rsid w:val="00F952FD"/>
    <w:rsid w:val="00FA05D3"/>
    <w:rsid w:val="00FA064D"/>
    <w:rsid w:val="00FA0865"/>
    <w:rsid w:val="00FA0C75"/>
    <w:rsid w:val="00FA2034"/>
    <w:rsid w:val="00FA28CF"/>
    <w:rsid w:val="00FA2F78"/>
    <w:rsid w:val="00FA2FD2"/>
    <w:rsid w:val="00FA429D"/>
    <w:rsid w:val="00FA5AE5"/>
    <w:rsid w:val="00FA636F"/>
    <w:rsid w:val="00FA7460"/>
    <w:rsid w:val="00FB0270"/>
    <w:rsid w:val="00FB5B6B"/>
    <w:rsid w:val="00FB7B0F"/>
    <w:rsid w:val="00FC00AA"/>
    <w:rsid w:val="00FC0FAA"/>
    <w:rsid w:val="00FC1C40"/>
    <w:rsid w:val="00FC1D8C"/>
    <w:rsid w:val="00FC3122"/>
    <w:rsid w:val="00FC57B8"/>
    <w:rsid w:val="00FC7ADE"/>
    <w:rsid w:val="00FD012F"/>
    <w:rsid w:val="00FD0308"/>
    <w:rsid w:val="00FD4C40"/>
    <w:rsid w:val="00FD51F4"/>
    <w:rsid w:val="00FD5EE2"/>
    <w:rsid w:val="00FD691C"/>
    <w:rsid w:val="00FD78FF"/>
    <w:rsid w:val="00FD7CDA"/>
    <w:rsid w:val="00FE08AA"/>
    <w:rsid w:val="00FE388E"/>
    <w:rsid w:val="00FE3D23"/>
    <w:rsid w:val="00FE3EAA"/>
    <w:rsid w:val="00FE43AB"/>
    <w:rsid w:val="00FE484B"/>
    <w:rsid w:val="00FE4D37"/>
    <w:rsid w:val="00FE4D86"/>
    <w:rsid w:val="00FE6185"/>
    <w:rsid w:val="00FE681C"/>
    <w:rsid w:val="00FE6CCD"/>
    <w:rsid w:val="00FE75D1"/>
    <w:rsid w:val="00FF3BE6"/>
    <w:rsid w:val="00FF4CE9"/>
    <w:rsid w:val="00FF5E5A"/>
    <w:rsid w:val="00FF69B3"/>
    <w:rsid w:val="00FF715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5E85A0"/>
  <w15:docId w15:val="{50DF5EDA-3D06-47B4-8D2A-683F06B9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D7"/>
    <w:pPr>
      <w:keepNext/>
      <w:keepLines/>
      <w:numPr>
        <w:numId w:val="2"/>
      </w:numPr>
      <w:outlineLvl w:val="0"/>
    </w:pPr>
    <w:rPr>
      <w:rFonts w:eastAsiaTheme="majorEastAsia" w:cs="Arial"/>
      <w:b/>
      <w:bCs/>
      <w:color w:val="000000" w:themeColor="text1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2D7"/>
    <w:pPr>
      <w:numPr>
        <w:ilvl w:val="1"/>
      </w:numPr>
      <w:ind w:left="567" w:hanging="567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11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268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2D7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2D7"/>
    <w:rPr>
      <w:rFonts w:ascii="Arial" w:eastAsiaTheme="majorEastAsia" w:hAnsi="Arial" w:cs="Arial"/>
      <w:b/>
      <w:bCs/>
      <w:color w:val="000000" w:themeColor="text1"/>
      <w:szCs w:val="28"/>
    </w:rPr>
  </w:style>
  <w:style w:type="numbering" w:customStyle="1" w:styleId="Headings">
    <w:name w:val="Headings"/>
    <w:uiPriority w:val="99"/>
    <w:rsid w:val="00A36DE2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1E11"/>
    <w:rPr>
      <w:rFonts w:ascii="Arial" w:eastAsiaTheme="majorEastAsia" w:hAnsi="Arial" w:cstheme="majorBidi"/>
      <w:bCs/>
      <w:i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0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4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E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EF"/>
    <w:rPr>
      <w:vertAlign w:val="superscript"/>
    </w:rPr>
  </w:style>
  <w:style w:type="character" w:styleId="Strong">
    <w:name w:val="Strong"/>
    <w:basedOn w:val="DefaultParagraphFont"/>
    <w:uiPriority w:val="22"/>
    <w:qFormat/>
    <w:rsid w:val="00236E8B"/>
    <w:rPr>
      <w:b/>
      <w:bCs/>
    </w:rPr>
  </w:style>
  <w:style w:type="paragraph" w:customStyle="1" w:styleId="Default">
    <w:name w:val="Default"/>
    <w:rsid w:val="00236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36E8B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B7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7847"/>
  </w:style>
  <w:style w:type="character" w:styleId="Emphasis">
    <w:name w:val="Emphasis"/>
    <w:basedOn w:val="DefaultParagraphFont"/>
    <w:uiPriority w:val="20"/>
    <w:qFormat/>
    <w:rsid w:val="00EB7847"/>
    <w:rPr>
      <w:i/>
      <w:iCs/>
    </w:rPr>
  </w:style>
  <w:style w:type="character" w:customStyle="1" w:styleId="apple-style-span">
    <w:name w:val="apple-style-span"/>
    <w:basedOn w:val="DefaultParagraphFont"/>
    <w:rsid w:val="00EB7847"/>
  </w:style>
  <w:style w:type="character" w:customStyle="1" w:styleId="materialtitle">
    <w:name w:val="materialtitle"/>
    <w:basedOn w:val="DefaultParagraphFont"/>
    <w:rsid w:val="00EB7847"/>
  </w:style>
  <w:style w:type="character" w:customStyle="1" w:styleId="binary-details">
    <w:name w:val="binary-details"/>
    <w:basedOn w:val="DefaultParagraphFont"/>
    <w:rsid w:val="00EB7847"/>
  </w:style>
  <w:style w:type="paragraph" w:customStyle="1" w:styleId="Body">
    <w:name w:val="Body"/>
    <w:rsid w:val="00D1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936C0E"/>
    <w:pPr>
      <w:numPr>
        <w:numId w:val="6"/>
      </w:numPr>
      <w:spacing w:after="240" w:line="288" w:lineRule="auto"/>
    </w:pPr>
    <w:rPr>
      <w:rFonts w:eastAsia="Times New Roman" w:cs="Times New Roman"/>
      <w:color w:val="0D0D0D" w:themeColor="text1" w:themeTint="F2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36C0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Style7">
    <w:name w:val="Style7"/>
    <w:basedOn w:val="Normal"/>
    <w:link w:val="Style7Char"/>
    <w:qFormat/>
    <w:rsid w:val="005E085B"/>
    <w:pPr>
      <w:ind w:left="720"/>
    </w:pPr>
    <w:rPr>
      <w:rFonts w:eastAsia="Times New Roman" w:cs="Arial"/>
      <w:szCs w:val="20"/>
    </w:rPr>
  </w:style>
  <w:style w:type="character" w:customStyle="1" w:styleId="Style7Char">
    <w:name w:val="Style7 Char"/>
    <w:basedOn w:val="DefaultParagraphFont"/>
    <w:link w:val="Style7"/>
    <w:rsid w:val="005E085B"/>
    <w:rPr>
      <w:rFonts w:ascii="Arial" w:eastAsia="Times New Roman" w:hAnsi="Arial"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E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514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F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E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740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82FE3"/>
  </w:style>
  <w:style w:type="table" w:customStyle="1" w:styleId="TableGrid8">
    <w:name w:val="Table Grid8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C5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95368"/>
  </w:style>
  <w:style w:type="table" w:customStyle="1" w:styleId="TableGrid10">
    <w:name w:val="Table Grid10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95368"/>
  </w:style>
  <w:style w:type="table" w:customStyle="1" w:styleId="TableGrid12">
    <w:name w:val="Table Grid12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arial1indent">
    <w:name w:val="Style5+arial+1indent"/>
    <w:basedOn w:val="DefaultParagraphFont"/>
    <w:uiPriority w:val="1"/>
    <w:rsid w:val="00E903C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47787"/>
    <w:rPr>
      <w:color w:val="808080"/>
    </w:rPr>
  </w:style>
  <w:style w:type="table" w:customStyle="1" w:styleId="TableGrid13">
    <w:name w:val="Table Grid13"/>
    <w:basedOn w:val="TableNormal"/>
    <w:next w:val="TableGrid"/>
    <w:uiPriority w:val="59"/>
    <w:rsid w:val="00C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82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41">
                      <w:marLeft w:val="0"/>
                      <w:marRight w:val="0"/>
                      <w:marTop w:val="0"/>
                      <w:marBottom w:val="295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746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.uk/search?tbm=isch&amp;source=hp&amp;biw=1280&amp;bih=628&amp;ei=i82HXPrpC8HUsAf1_L6YBw&amp;q=barcode&amp;oq=barcode&amp;gs_l=img.3...0.0..1864...0.0..0.0.0.......0......gws-wiz-img.#imgrc=NputnJRwzkzAOM:&amp;spf=155240385347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urple-planet.com/drama/458397128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jec.co.uk/about-us/data-protection/WJEC%20Privacy%20Notice.pdf?language_id=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eduqa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D07AF2B96A4B7F90C3942C0B8B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91BA-1C9A-4AF5-AAAA-4162A474D7CA}"/>
      </w:docPartPr>
      <w:docPartBody>
        <w:p w:rsidR="004758EC" w:rsidRDefault="008C6621" w:rsidP="008C6621">
          <w:pPr>
            <w:pStyle w:val="9AD07AF2B96A4B7F90C3942C0B8BD851"/>
          </w:pPr>
          <w:r w:rsidRPr="00097B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E7"/>
    <w:rsid w:val="00074BE7"/>
    <w:rsid w:val="002B3F91"/>
    <w:rsid w:val="004758EC"/>
    <w:rsid w:val="007F54C6"/>
    <w:rsid w:val="008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5A94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621"/>
    <w:rPr>
      <w:color w:val="808080"/>
    </w:rPr>
  </w:style>
  <w:style w:type="paragraph" w:customStyle="1" w:styleId="7C47746C272941CDA92778AC2CB0B3C7">
    <w:name w:val="7C47746C272941CDA92778AC2CB0B3C7"/>
    <w:rsid w:val="00074BE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8DC282645F41BE9872AC45CEAF2290">
    <w:name w:val="DE8DC282645F41BE9872AC45CEAF2290"/>
    <w:rsid w:val="00074BE7"/>
  </w:style>
  <w:style w:type="paragraph" w:customStyle="1" w:styleId="A9BC20EAE14345338938C0E8BF4D8838">
    <w:name w:val="A9BC20EAE14345338938C0E8BF4D8838"/>
    <w:rsid w:val="008C6621"/>
  </w:style>
  <w:style w:type="paragraph" w:customStyle="1" w:styleId="9AD07AF2B96A4B7F90C3942C0B8BD851">
    <w:name w:val="9AD07AF2B96A4B7F90C3942C0B8BD851"/>
    <w:rsid w:val="008C6621"/>
  </w:style>
  <w:style w:type="paragraph" w:customStyle="1" w:styleId="284A0AEA42C04775B9FC2BF51A5D2A78">
    <w:name w:val="284A0AEA42C04775B9FC2BF51A5D2A78"/>
    <w:rsid w:val="008C6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4C16AAECE5119844AE74785E8F790EF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vertisment" ma:contentTypeID="0x0101004C16AAECE5119844AE74785E8F790EF60048CA5F603E43444F91CEF35320864E79" ma:contentTypeVersion="3" ma:contentTypeDescription="" ma:contentTypeScope="" ma:versionID="14f5273848c338e51d6eb620592bd2ad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9faa3933d21a851610ebffb5c52ad1c1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7" nillable="true" ma:displayName="Scheduling Start Date" ma:internalName="PublishingStartDate">
      <xsd:simpleType>
        <xsd:restriction base="dms:Unknown"/>
      </xsd:simpleType>
    </xsd:element>
    <xsd:element name="PublishingExpirationDate" ma:index="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6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9de1963-ebd9-4991-80fe-8418a0c4d772}" ma:internalName="TaxCatchAll" ma:showField="CatchAllData" ma:web="684694db-19af-4efc-9f0d-c0ef77fa7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59de1963-ebd9-4991-80fe-8418a0c4d772}" ma:internalName="TaxCatchAllLabel" ma:readOnly="true" ma:showField="CatchAllDataLabel" ma:web="684694db-19af-4efc-9f0d-c0ef77fa7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AF7B-ED55-4ECA-9B0A-B94DD8990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3AC91-7075-4FA0-85AB-42EEB7CC75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256378D-1F6B-479E-89E4-7FA19AE4A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505DE-3227-4F8D-B2AC-4C98979D54B6}">
  <ds:schemaRefs>
    <ds:schemaRef ds:uri="http://schemas.microsoft.com/office/infopath/2007/PartnerControls"/>
    <ds:schemaRef ds:uri="http://schemas.microsoft.com/sharepoint/v3"/>
    <ds:schemaRef ds:uri="http://purl.org/dc/elements/1.1/"/>
    <ds:schemaRef ds:uri="2f2f9355-f80e-4d7b-937a-0c27cfa03643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45F239F-293D-4C87-A222-07CA50EB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B2E59263</Template>
  <TotalTime>59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Karina L. Free</cp:lastModifiedBy>
  <cp:revision>9</cp:revision>
  <cp:lastPrinted>2018-08-14T09:41:00Z</cp:lastPrinted>
  <dcterms:created xsi:type="dcterms:W3CDTF">2019-02-26T15:57:00Z</dcterms:created>
  <dcterms:modified xsi:type="dcterms:W3CDTF">2019-03-12T15:19:00Z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0x0101004C16AAECE5119844AE74785E8F790EF60048CA5F603E43444F91CEF35320864E79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</Properties>
</file>