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C8" w:rsidRPr="00735D00" w:rsidRDefault="00A069C8" w:rsidP="00A069C8">
      <w:pPr>
        <w:jc w:val="center"/>
        <w:rPr>
          <w:rFonts w:ascii="Maiandra GD" w:hAnsi="Maiandra GD" w:cs="David"/>
          <w:b/>
          <w:color w:val="0070C0"/>
          <w:sz w:val="32"/>
          <w:szCs w:val="32"/>
        </w:rPr>
      </w:pPr>
      <w:bookmarkStart w:id="0" w:name="_GoBack"/>
      <w:bookmarkEnd w:id="0"/>
      <w:r w:rsidRPr="00735D00">
        <w:rPr>
          <w:rFonts w:ascii="Maiandra GD" w:hAnsi="Maiandra GD" w:cs="David"/>
          <w:b/>
          <w:color w:val="0070C0"/>
          <w:sz w:val="32"/>
          <w:szCs w:val="32"/>
        </w:rPr>
        <w:t>AS POLITICS REVISION WORKSHEET INSTRUCTIONS</w:t>
      </w:r>
    </w:p>
    <w:p w:rsidR="00A069C8" w:rsidRPr="00735D00" w:rsidRDefault="00A069C8" w:rsidP="00A069C8">
      <w:pPr>
        <w:rPr>
          <w:rFonts w:ascii="Gill Sans Ultra Bold" w:hAnsi="Gill Sans Ultra Bold" w:cs="David"/>
          <w:b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A069C8" w:rsidTr="00F13C31">
        <w:tc>
          <w:tcPr>
            <w:tcW w:w="10420" w:type="dxa"/>
          </w:tcPr>
          <w:p w:rsidR="007D7683" w:rsidRDefault="00A069C8" w:rsidP="00F13C31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B28E3">
              <w:rPr>
                <w:rFonts w:ascii="Arial" w:hAnsi="Arial" w:cs="Arial"/>
                <w:b/>
                <w:sz w:val="24"/>
                <w:szCs w:val="24"/>
              </w:rPr>
              <w:t>Work set on</w:t>
            </w:r>
            <w:r w:rsidR="004F51B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069C8" w:rsidRDefault="00A069C8" w:rsidP="00F13C31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 be uploaded onto Godalming </w:t>
            </w:r>
            <w:r w:rsidR="007D7683">
              <w:rPr>
                <w:rFonts w:ascii="Arial" w:hAnsi="Arial" w:cs="Arial"/>
                <w:b/>
                <w:sz w:val="24"/>
                <w:szCs w:val="24"/>
              </w:rPr>
              <w:t>Online – or pr</w:t>
            </w:r>
            <w:r w:rsidR="004F51B6">
              <w:rPr>
                <w:rFonts w:ascii="Arial" w:hAnsi="Arial" w:cs="Arial"/>
                <w:b/>
                <w:sz w:val="24"/>
                <w:szCs w:val="24"/>
              </w:rPr>
              <w:t xml:space="preserve">inted off to be looked at by: </w:t>
            </w:r>
          </w:p>
          <w:p w:rsidR="004F51B6" w:rsidRDefault="004F51B6" w:rsidP="00F13C31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69C8" w:rsidRDefault="00A069C8" w:rsidP="00F13C31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Est time 3-4 hours</w:t>
            </w:r>
          </w:p>
          <w:p w:rsidR="00A069C8" w:rsidRPr="009B28E3" w:rsidRDefault="00A069C8" w:rsidP="00F13C31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69C8" w:rsidRDefault="00A069C8" w:rsidP="00A069C8">
      <w:pPr>
        <w:rPr>
          <w:rFonts w:ascii="Gill Sans Ultra Bold" w:hAnsi="Gill Sans Ultra Bold" w:cs="David"/>
          <w:b/>
          <w:sz w:val="32"/>
          <w:szCs w:val="32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4335"/>
        <w:gridCol w:w="4324"/>
      </w:tblGrid>
      <w:tr w:rsidR="00A069C8" w:rsidTr="004F51B6">
        <w:tc>
          <w:tcPr>
            <w:tcW w:w="8659" w:type="dxa"/>
            <w:gridSpan w:val="2"/>
          </w:tcPr>
          <w:p w:rsidR="00A069C8" w:rsidRPr="00735D00" w:rsidRDefault="00A069C8" w:rsidP="00F13C31">
            <w:pPr>
              <w:ind w:left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735D00">
              <w:rPr>
                <w:rFonts w:ascii="Arial" w:hAnsi="Arial" w:cs="Arial"/>
                <w:b/>
                <w:color w:val="0070C0"/>
                <w:sz w:val="24"/>
                <w:szCs w:val="24"/>
              </w:rPr>
              <w:t>Produce an attractive two-three sided document which must contain the following information:</w:t>
            </w:r>
          </w:p>
          <w:p w:rsidR="00A069C8" w:rsidRPr="004F51B6" w:rsidRDefault="00A069C8" w:rsidP="00F13C31">
            <w:pPr>
              <w:ind w:left="0"/>
              <w:rPr>
                <w:rFonts w:asciiTheme="minorHAnsi" w:hAnsiTheme="minorHAnsi"/>
                <w:b/>
                <w:sz w:val="40"/>
                <w:szCs w:val="40"/>
                <w:lang w:eastAsia="en-US"/>
              </w:rPr>
            </w:pPr>
            <w:r w:rsidRPr="004F51B6">
              <w:rPr>
                <w:rFonts w:asciiTheme="minorHAnsi" w:hAnsiTheme="minorHAnsi"/>
                <w:b/>
                <w:sz w:val="40"/>
                <w:szCs w:val="40"/>
                <w:lang w:eastAsia="en-US"/>
              </w:rPr>
              <w:t>The Executive</w:t>
            </w:r>
          </w:p>
          <w:p w:rsidR="00A069C8" w:rsidRPr="004F51B6" w:rsidRDefault="00DB0CBE" w:rsidP="00A069C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4F51B6">
              <w:rPr>
                <w:rFonts w:asciiTheme="minorHAnsi" w:hAnsiTheme="minorHAnsi"/>
                <w:sz w:val="24"/>
                <w:szCs w:val="24"/>
              </w:rPr>
              <w:t>Explain what we mean by Cabinet government, or prime ministerial government.  What is the difference?  Which do you think we have at the moment?</w:t>
            </w:r>
          </w:p>
          <w:p w:rsidR="00DB0CBE" w:rsidRPr="004F51B6" w:rsidRDefault="00DB0CBE" w:rsidP="00A069C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4F51B6">
              <w:rPr>
                <w:rFonts w:asciiTheme="minorHAnsi" w:hAnsiTheme="minorHAnsi"/>
                <w:sz w:val="24"/>
                <w:szCs w:val="24"/>
              </w:rPr>
              <w:t>What is the Core Executive?</w:t>
            </w:r>
            <w:r w:rsidR="004B690A" w:rsidRPr="004F51B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:rsidR="00DB0CBE" w:rsidRPr="004F51B6" w:rsidRDefault="00DB0CBE" w:rsidP="00A069C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4F51B6">
              <w:rPr>
                <w:rFonts w:asciiTheme="minorHAnsi" w:hAnsiTheme="minorHAnsi"/>
                <w:sz w:val="24"/>
                <w:szCs w:val="24"/>
              </w:rPr>
              <w:t>Describe the powers of the Prime Minister.  How is this power limited?</w:t>
            </w:r>
          </w:p>
          <w:p w:rsidR="00DB0CBE" w:rsidRPr="004F51B6" w:rsidRDefault="00DB0CBE" w:rsidP="00A069C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4F51B6">
              <w:rPr>
                <w:rFonts w:asciiTheme="minorHAnsi" w:hAnsiTheme="minorHAnsi"/>
                <w:sz w:val="24"/>
                <w:szCs w:val="24"/>
              </w:rPr>
              <w:t xml:space="preserve">What is the royal </w:t>
            </w:r>
            <w:r w:rsidR="007D7683" w:rsidRPr="004F51B6">
              <w:rPr>
                <w:rFonts w:asciiTheme="minorHAnsi" w:hAnsiTheme="minorHAnsi"/>
                <w:sz w:val="24"/>
                <w:szCs w:val="24"/>
              </w:rPr>
              <w:t>prerogative?</w:t>
            </w:r>
            <w:r w:rsidRPr="004F51B6">
              <w:rPr>
                <w:rFonts w:asciiTheme="minorHAnsi" w:hAnsiTheme="minorHAnsi"/>
                <w:sz w:val="24"/>
                <w:szCs w:val="24"/>
              </w:rPr>
              <w:t xml:space="preserve">  Which aspect of this has recently been relinquished?</w:t>
            </w:r>
          </w:p>
          <w:p w:rsidR="00DB0CBE" w:rsidRPr="004F51B6" w:rsidRDefault="00DB0CBE" w:rsidP="00A069C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4F51B6">
              <w:rPr>
                <w:rFonts w:asciiTheme="minorHAnsi" w:hAnsiTheme="minorHAnsi"/>
                <w:sz w:val="24"/>
                <w:szCs w:val="24"/>
              </w:rPr>
              <w:t>What is the role of the cabinet and what qualities are required to be a member?</w:t>
            </w:r>
          </w:p>
          <w:p w:rsidR="00F13C31" w:rsidRPr="004F51B6" w:rsidRDefault="00F13C31" w:rsidP="00A069C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4F51B6">
              <w:rPr>
                <w:rFonts w:asciiTheme="minorHAnsi" w:hAnsiTheme="minorHAnsi"/>
                <w:sz w:val="24"/>
                <w:szCs w:val="24"/>
              </w:rPr>
              <w:t>What different sources can influence decision making in cabinet? Explain each one</w:t>
            </w:r>
          </w:p>
          <w:p w:rsidR="00DB0CBE" w:rsidRPr="004F51B6" w:rsidRDefault="00DB0CBE" w:rsidP="00A069C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4F51B6">
              <w:rPr>
                <w:rFonts w:asciiTheme="minorHAnsi" w:hAnsiTheme="minorHAnsi"/>
                <w:sz w:val="24"/>
                <w:szCs w:val="24"/>
              </w:rPr>
              <w:t>How powerful was Tony Blair?</w:t>
            </w:r>
            <w:r w:rsidR="004B690A" w:rsidRPr="004F51B6">
              <w:rPr>
                <w:rFonts w:asciiTheme="minorHAnsi" w:hAnsiTheme="minorHAnsi"/>
                <w:sz w:val="24"/>
                <w:szCs w:val="24"/>
              </w:rPr>
              <w:t xml:space="preserve">  What contributed to this?</w:t>
            </w:r>
          </w:p>
          <w:p w:rsidR="007D7683" w:rsidRPr="004F51B6" w:rsidRDefault="007D7683" w:rsidP="00A069C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4F51B6">
              <w:rPr>
                <w:rFonts w:asciiTheme="minorHAnsi" w:hAnsiTheme="minorHAnsi"/>
                <w:sz w:val="24"/>
                <w:szCs w:val="24"/>
              </w:rPr>
              <w:t>What s</w:t>
            </w:r>
            <w:r w:rsidR="00F13C31" w:rsidRPr="004F51B6">
              <w:rPr>
                <w:rFonts w:asciiTheme="minorHAnsi" w:hAnsiTheme="minorHAnsi"/>
                <w:sz w:val="24"/>
                <w:szCs w:val="24"/>
              </w:rPr>
              <w:t>tyle of PM do you think May is?  What was Cameron</w:t>
            </w:r>
            <w:r w:rsidRPr="004F51B6">
              <w:rPr>
                <w:rFonts w:asciiTheme="minorHAnsi" w:hAnsiTheme="minorHAnsi"/>
                <w:sz w:val="24"/>
                <w:szCs w:val="24"/>
              </w:rPr>
              <w:t>?  What other kind of style is there?</w:t>
            </w:r>
          </w:p>
          <w:p w:rsidR="00DB0CBE" w:rsidRPr="004F51B6" w:rsidRDefault="007D7683" w:rsidP="00A069C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4F51B6">
              <w:rPr>
                <w:rFonts w:asciiTheme="minorHAnsi" w:hAnsiTheme="minorHAnsi"/>
                <w:sz w:val="24"/>
                <w:szCs w:val="24"/>
              </w:rPr>
              <w:t>What</w:t>
            </w:r>
            <w:r w:rsidR="00F13C31" w:rsidRPr="004F51B6">
              <w:rPr>
                <w:rFonts w:asciiTheme="minorHAnsi" w:hAnsiTheme="minorHAnsi"/>
                <w:sz w:val="24"/>
                <w:szCs w:val="24"/>
              </w:rPr>
              <w:t xml:space="preserve"> factors</w:t>
            </w:r>
            <w:r w:rsidRPr="004F51B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B0CBE" w:rsidRPr="004F51B6">
              <w:rPr>
                <w:rFonts w:asciiTheme="minorHAnsi" w:hAnsiTheme="minorHAnsi"/>
                <w:sz w:val="24"/>
                <w:szCs w:val="24"/>
              </w:rPr>
              <w:t>impact on the powers of the Prime Minister</w:t>
            </w:r>
            <w:r w:rsidR="00F13C31" w:rsidRPr="004F51B6">
              <w:rPr>
                <w:rFonts w:asciiTheme="minorHAnsi" w:hAnsiTheme="minorHAnsi"/>
                <w:sz w:val="24"/>
                <w:szCs w:val="24"/>
              </w:rPr>
              <w:t xml:space="preserve"> and can lessen them</w:t>
            </w:r>
            <w:r w:rsidR="00DB0CBE" w:rsidRPr="004F51B6">
              <w:rPr>
                <w:rFonts w:asciiTheme="minorHAnsi" w:hAnsiTheme="minorHAnsi"/>
                <w:sz w:val="24"/>
                <w:szCs w:val="24"/>
              </w:rPr>
              <w:t>?</w:t>
            </w:r>
          </w:p>
          <w:p w:rsidR="00DB0CBE" w:rsidRPr="004F51B6" w:rsidRDefault="00DB0CBE" w:rsidP="00A069C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4F51B6">
              <w:rPr>
                <w:rFonts w:asciiTheme="minorHAnsi" w:hAnsiTheme="minorHAnsi"/>
                <w:sz w:val="24"/>
                <w:szCs w:val="24"/>
              </w:rPr>
              <w:t>Explain collective and individual responsibility.  Give examples of people who resigned because of these conventions.</w:t>
            </w:r>
          </w:p>
          <w:p w:rsidR="00F13C31" w:rsidRPr="004F51B6" w:rsidRDefault="00F13C31" w:rsidP="00A069C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4F51B6">
              <w:rPr>
                <w:rFonts w:asciiTheme="minorHAnsi" w:hAnsiTheme="minorHAnsi"/>
                <w:sz w:val="24"/>
                <w:szCs w:val="24"/>
              </w:rPr>
              <w:t>How has individual ministerial responsibility been eroded? Think of examples of Ministers who have broken it and remain in cabinet.</w:t>
            </w:r>
          </w:p>
          <w:p w:rsidR="00A069C8" w:rsidRPr="004F51B6" w:rsidRDefault="00A069C8" w:rsidP="007D768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4F51B6">
              <w:rPr>
                <w:rFonts w:asciiTheme="minorHAnsi" w:hAnsiTheme="minorHAnsi"/>
                <w:b/>
                <w:sz w:val="24"/>
                <w:szCs w:val="24"/>
              </w:rPr>
              <w:t>Please explain these words</w:t>
            </w:r>
            <w:r w:rsidR="007D7683" w:rsidRPr="004F51B6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  <w:r w:rsidR="007D7683" w:rsidRPr="004F51B6">
              <w:rPr>
                <w:rFonts w:asciiTheme="minorHAnsi" w:hAnsiTheme="minorHAnsi"/>
                <w:sz w:val="24"/>
                <w:szCs w:val="24"/>
              </w:rPr>
              <w:t>Royal P</w:t>
            </w:r>
            <w:r w:rsidRPr="004F51B6">
              <w:rPr>
                <w:rFonts w:asciiTheme="minorHAnsi" w:hAnsiTheme="minorHAnsi"/>
                <w:sz w:val="24"/>
                <w:szCs w:val="24"/>
              </w:rPr>
              <w:t>rerogative,</w:t>
            </w:r>
            <w:r w:rsidR="00F13C31" w:rsidRPr="004F51B6">
              <w:rPr>
                <w:rFonts w:asciiTheme="minorHAnsi" w:hAnsiTheme="minorHAnsi"/>
                <w:sz w:val="24"/>
                <w:szCs w:val="24"/>
              </w:rPr>
              <w:t xml:space="preserve"> Presidential Prime Minister</w:t>
            </w:r>
            <w:r w:rsidR="007D7683" w:rsidRPr="004F51B6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="007D7683" w:rsidRPr="004F51B6">
              <w:rPr>
                <w:rFonts w:asciiTheme="minorHAnsi" w:hAnsiTheme="minorHAnsi"/>
                <w:sz w:val="24"/>
                <w:szCs w:val="24"/>
              </w:rPr>
              <w:t>Spads</w:t>
            </w:r>
            <w:proofErr w:type="spellEnd"/>
            <w:r w:rsidR="007D7683" w:rsidRPr="004F51B6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4F51B6">
              <w:rPr>
                <w:rFonts w:asciiTheme="minorHAnsi" w:hAnsiTheme="minorHAnsi"/>
                <w:sz w:val="24"/>
                <w:szCs w:val="24"/>
              </w:rPr>
              <w:tab/>
            </w:r>
            <w:r w:rsidR="00F13C31" w:rsidRPr="004F51B6">
              <w:rPr>
                <w:rFonts w:asciiTheme="minorHAnsi" w:hAnsiTheme="minorHAnsi"/>
                <w:sz w:val="24"/>
                <w:szCs w:val="24"/>
              </w:rPr>
              <w:t xml:space="preserve">Commander-in-Chief, sofa government, </w:t>
            </w:r>
            <w:proofErr w:type="gramStart"/>
            <w:r w:rsidR="00F13C31" w:rsidRPr="004F51B6">
              <w:rPr>
                <w:rFonts w:asciiTheme="minorHAnsi" w:hAnsiTheme="minorHAnsi"/>
                <w:sz w:val="24"/>
                <w:szCs w:val="24"/>
              </w:rPr>
              <w:t>Big</w:t>
            </w:r>
            <w:proofErr w:type="gramEnd"/>
            <w:r w:rsidR="00F13C31" w:rsidRPr="004F51B6">
              <w:rPr>
                <w:rFonts w:asciiTheme="minorHAnsi" w:hAnsiTheme="minorHAnsi"/>
                <w:sz w:val="24"/>
                <w:szCs w:val="24"/>
              </w:rPr>
              <w:t xml:space="preserve"> beasts of cabinet.</w:t>
            </w:r>
          </w:p>
          <w:p w:rsidR="00A069C8" w:rsidRPr="00441EA8" w:rsidRDefault="00A069C8" w:rsidP="00F13C31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9C8" w:rsidRPr="00B0227A" w:rsidTr="00F13C31">
        <w:tc>
          <w:tcPr>
            <w:tcW w:w="5026" w:type="dxa"/>
            <w:shd w:val="clear" w:color="auto" w:fill="B6DDE8" w:themeFill="accent5" w:themeFillTint="66"/>
          </w:tcPr>
          <w:p w:rsidR="00A069C8" w:rsidRPr="00B0227A" w:rsidRDefault="00A069C8" w:rsidP="00F13C31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0227A">
              <w:rPr>
                <w:rFonts w:ascii="Arial" w:hAnsi="Arial" w:cs="Arial"/>
                <w:b/>
                <w:sz w:val="24"/>
                <w:szCs w:val="24"/>
              </w:rPr>
              <w:t>Standard sources</w:t>
            </w:r>
          </w:p>
        </w:tc>
        <w:tc>
          <w:tcPr>
            <w:tcW w:w="5037" w:type="dxa"/>
            <w:shd w:val="clear" w:color="auto" w:fill="B6DDE8" w:themeFill="accent5" w:themeFillTint="66"/>
          </w:tcPr>
          <w:p w:rsidR="00A069C8" w:rsidRDefault="00A069C8" w:rsidP="00F13C31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0227A">
              <w:rPr>
                <w:rFonts w:ascii="Arial" w:hAnsi="Arial" w:cs="Arial"/>
                <w:b/>
                <w:sz w:val="24"/>
                <w:szCs w:val="24"/>
              </w:rPr>
              <w:t>Extended reading</w:t>
            </w:r>
          </w:p>
          <w:p w:rsidR="00A069C8" w:rsidRPr="00B0227A" w:rsidRDefault="00A069C8" w:rsidP="00F13C31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69C8" w:rsidRPr="00B0227A" w:rsidTr="004F51B6">
        <w:tc>
          <w:tcPr>
            <w:tcW w:w="4333" w:type="dxa"/>
          </w:tcPr>
          <w:p w:rsidR="00A069C8" w:rsidRPr="004B690A" w:rsidRDefault="00A069C8" w:rsidP="00F13C31">
            <w:pPr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4B690A">
              <w:rPr>
                <w:rFonts w:asciiTheme="minorHAnsi" w:hAnsiTheme="minorHAnsi" w:cs="Arial"/>
                <w:sz w:val="22"/>
                <w:szCs w:val="22"/>
              </w:rPr>
              <w:t>Handouts and extracts given out in class on both sides of the course.</w:t>
            </w:r>
          </w:p>
        </w:tc>
        <w:tc>
          <w:tcPr>
            <w:tcW w:w="4326" w:type="dxa"/>
          </w:tcPr>
          <w:p w:rsidR="00A069C8" w:rsidRPr="004B690A" w:rsidRDefault="00A069C8" w:rsidP="00F13C31">
            <w:pPr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4B690A">
              <w:rPr>
                <w:rFonts w:asciiTheme="minorHAnsi" w:hAnsiTheme="minorHAnsi" w:cs="Arial"/>
                <w:sz w:val="22"/>
                <w:szCs w:val="22"/>
              </w:rPr>
              <w:t xml:space="preserve">Relevant recent articles in the broadsheet newspapers or journals like the </w:t>
            </w:r>
            <w:proofErr w:type="spellStart"/>
            <w:r w:rsidRPr="004B690A">
              <w:rPr>
                <w:rFonts w:asciiTheme="minorHAnsi" w:hAnsiTheme="minorHAnsi" w:cs="Arial"/>
                <w:sz w:val="22"/>
                <w:szCs w:val="22"/>
              </w:rPr>
              <w:t>The</w:t>
            </w:r>
            <w:proofErr w:type="spellEnd"/>
            <w:r w:rsidRPr="004B690A">
              <w:rPr>
                <w:rFonts w:asciiTheme="minorHAnsi" w:hAnsiTheme="minorHAnsi" w:cs="Arial"/>
                <w:sz w:val="22"/>
                <w:szCs w:val="22"/>
              </w:rPr>
              <w:t xml:space="preserve"> Week, Economist. Websites – BBC News, Guardian, Telegraph etc.</w:t>
            </w:r>
          </w:p>
        </w:tc>
      </w:tr>
      <w:tr w:rsidR="00A069C8" w:rsidRPr="00B0227A" w:rsidTr="004F51B6">
        <w:tc>
          <w:tcPr>
            <w:tcW w:w="4333" w:type="dxa"/>
          </w:tcPr>
          <w:p w:rsidR="00A069C8" w:rsidRPr="004B690A" w:rsidRDefault="00A069C8" w:rsidP="00F13C31">
            <w:pPr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26" w:type="dxa"/>
          </w:tcPr>
          <w:p w:rsidR="00A069C8" w:rsidRPr="004B690A" w:rsidRDefault="00A069C8" w:rsidP="00F13C31">
            <w:pPr>
              <w:ind w:left="0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4B690A">
              <w:rPr>
                <w:rFonts w:asciiTheme="minorHAnsi" w:hAnsiTheme="minorHAnsi" w:cs="Arial"/>
                <w:color w:val="000000"/>
                <w:kern w:val="36"/>
                <w:sz w:val="22"/>
                <w:szCs w:val="22"/>
              </w:rPr>
              <w:t>TV: The Daily Politics, Question Time, This Week.</w:t>
            </w:r>
          </w:p>
        </w:tc>
      </w:tr>
      <w:tr w:rsidR="004B690A" w:rsidRPr="00B0227A" w:rsidTr="004F51B6">
        <w:tc>
          <w:tcPr>
            <w:tcW w:w="4333" w:type="dxa"/>
          </w:tcPr>
          <w:p w:rsidR="004B690A" w:rsidRPr="004B690A" w:rsidRDefault="004B690A" w:rsidP="00F13C31">
            <w:pPr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Neil McNaughton – Edexcel Government and Politics (in the library)</w:t>
            </w:r>
          </w:p>
        </w:tc>
        <w:tc>
          <w:tcPr>
            <w:tcW w:w="4326" w:type="dxa"/>
          </w:tcPr>
          <w:p w:rsidR="004B690A" w:rsidRPr="004B690A" w:rsidRDefault="007D7683" w:rsidP="00F13C31">
            <w:pPr>
              <w:ind w:left="0"/>
              <w:outlineLvl w:val="0"/>
              <w:rPr>
                <w:rFonts w:asciiTheme="minorHAnsi" w:hAnsiTheme="minorHAnsi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kern w:val="36"/>
                <w:sz w:val="22"/>
                <w:szCs w:val="22"/>
              </w:rPr>
              <w:t>Politics today magazine (in the library)</w:t>
            </w:r>
          </w:p>
        </w:tc>
      </w:tr>
    </w:tbl>
    <w:p w:rsidR="00F13C31" w:rsidRPr="00A069C8" w:rsidRDefault="00F13C31" w:rsidP="00A069C8"/>
    <w:sectPr w:rsidR="00F13C31" w:rsidRPr="00A06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83736"/>
    <w:multiLevelType w:val="hybridMultilevel"/>
    <w:tmpl w:val="717AA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D77DB8"/>
    <w:multiLevelType w:val="hybridMultilevel"/>
    <w:tmpl w:val="BD84E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A3A30"/>
    <w:multiLevelType w:val="hybridMultilevel"/>
    <w:tmpl w:val="A0124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9D4616"/>
    <w:multiLevelType w:val="hybridMultilevel"/>
    <w:tmpl w:val="96C46A9E"/>
    <w:lvl w:ilvl="0" w:tplc="98ACA6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C8"/>
    <w:rsid w:val="000B3829"/>
    <w:rsid w:val="000E38A5"/>
    <w:rsid w:val="0017385F"/>
    <w:rsid w:val="004B690A"/>
    <w:rsid w:val="004F51B6"/>
    <w:rsid w:val="007D7683"/>
    <w:rsid w:val="00943970"/>
    <w:rsid w:val="00997D51"/>
    <w:rsid w:val="009F1893"/>
    <w:rsid w:val="00A069C8"/>
    <w:rsid w:val="00DB0CBE"/>
    <w:rsid w:val="00F1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6585FC-5B9A-447F-92F2-E210292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C8"/>
    <w:pPr>
      <w:spacing w:after="0"/>
      <w:ind w:left="357"/>
    </w:pPr>
    <w:rPr>
      <w:rFonts w:ascii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70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069C8"/>
    <w:pPr>
      <w:spacing w:after="0" w:line="240" w:lineRule="auto"/>
      <w:ind w:left="357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76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83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3562F9FF</Template>
  <TotalTime>0</TotalTime>
  <Pages>1</Pages>
  <Words>267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 Nixon</dc:creator>
  <cp:lastModifiedBy>Trish Shepherd</cp:lastModifiedBy>
  <cp:revision>2</cp:revision>
  <cp:lastPrinted>2016-02-22T11:08:00Z</cp:lastPrinted>
  <dcterms:created xsi:type="dcterms:W3CDTF">2018-03-28T07:38:00Z</dcterms:created>
  <dcterms:modified xsi:type="dcterms:W3CDTF">2018-03-28T07:38:00Z</dcterms:modified>
</cp:coreProperties>
</file>