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D489" w14:textId="77777777" w:rsidR="003C6F7E" w:rsidRDefault="003C6F7E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C72F01A" w14:textId="77777777" w:rsidR="006C3530" w:rsidRPr="006C3530" w:rsidRDefault="006C3530" w:rsidP="006C3530">
      <w:pPr>
        <w:spacing w:after="0" w:line="24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6C3530">
        <w:rPr>
          <w:rFonts w:ascii="Arial" w:eastAsia="SimSun" w:hAnsi="Arial" w:cs="Arial"/>
          <w:b/>
          <w:sz w:val="32"/>
          <w:szCs w:val="32"/>
          <w:lang w:eastAsia="zh-CN"/>
        </w:rPr>
        <w:t xml:space="preserve">La famille </w:t>
      </w:r>
      <w:r w:rsidRPr="00A57DD0">
        <w:rPr>
          <w:rFonts w:ascii="Arial" w:eastAsia="SimSun" w:hAnsi="Arial" w:cs="Arial"/>
          <w:b/>
          <w:sz w:val="32"/>
          <w:szCs w:val="32"/>
          <w:lang w:eastAsia="zh-CN"/>
        </w:rPr>
        <w:t>en voie de changement</w:t>
      </w:r>
    </w:p>
    <w:p w14:paraId="6C72F054" w14:textId="77777777" w:rsidR="00C029B2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6C72F055" w14:textId="77777777" w:rsidR="00C029B2" w:rsidRPr="006C3530" w:rsidRDefault="00C029B2" w:rsidP="006C3530">
      <w:pPr>
        <w:spacing w:after="0" w:line="240" w:lineRule="auto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6C72F056" w14:textId="77777777" w:rsidR="006C3530" w:rsidRDefault="00C029B2" w:rsidP="006C353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C029B2">
        <w:rPr>
          <w:rFonts w:ascii="Arial" w:eastAsia="SimSun" w:hAnsi="Arial" w:cs="Arial"/>
          <w:b/>
          <w:sz w:val="28"/>
          <w:szCs w:val="28"/>
          <w:lang w:eastAsia="zh-CN"/>
        </w:rPr>
        <w:lastRenderedPageBreak/>
        <w:t>A discuter</w:t>
      </w:r>
    </w:p>
    <w:p w14:paraId="5ED24FDA" w14:textId="77777777" w:rsidR="00EE6636" w:rsidRDefault="00EE6636" w:rsidP="006C353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454E3CFB" w14:textId="7DB238A0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1.</w:t>
      </w:r>
      <w:r>
        <w:rPr>
          <w:rFonts w:ascii="Arial" w:eastAsia="SimSun" w:hAnsi="Arial" w:cs="Arial"/>
          <w:lang w:eastAsia="zh-CN"/>
        </w:rPr>
        <w:tab/>
        <w:t xml:space="preserve">Quels changements est-ce qu’on a vus dans les familles françaises au cours des </w:t>
      </w:r>
      <w:r>
        <w:rPr>
          <w:rFonts w:ascii="Arial" w:eastAsia="SimSun" w:hAnsi="Arial" w:cs="Arial"/>
          <w:lang w:eastAsia="zh-CN"/>
        </w:rPr>
        <w:tab/>
        <w:t>dernières années ?</w:t>
      </w:r>
    </w:p>
    <w:p w14:paraId="67AA4CE1" w14:textId="7BE8D643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2.</w:t>
      </w:r>
      <w:r>
        <w:rPr>
          <w:rFonts w:ascii="Arial" w:eastAsia="SimSun" w:hAnsi="Arial" w:cs="Arial"/>
          <w:lang w:eastAsia="zh-CN"/>
        </w:rPr>
        <w:tab/>
        <w:t>Que connaissez-vous sur la famille en France ?</w:t>
      </w:r>
    </w:p>
    <w:p w14:paraId="2E70C552" w14:textId="4D8801D0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3.</w:t>
      </w:r>
      <w:r>
        <w:rPr>
          <w:rFonts w:ascii="Arial" w:eastAsia="SimSun" w:hAnsi="Arial" w:cs="Arial"/>
          <w:lang w:eastAsia="zh-CN"/>
        </w:rPr>
        <w:tab/>
        <w:t xml:space="preserve">Comment les familles ont-elles été touchées par la crise économique des dernières </w:t>
      </w:r>
      <w:r>
        <w:rPr>
          <w:rFonts w:ascii="Arial" w:eastAsia="SimSun" w:hAnsi="Arial" w:cs="Arial"/>
          <w:lang w:eastAsia="zh-CN"/>
        </w:rPr>
        <w:tab/>
        <w:t>années ?</w:t>
      </w:r>
    </w:p>
    <w:p w14:paraId="75BA6732" w14:textId="79EE6AC4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4.</w:t>
      </w:r>
      <w:r>
        <w:rPr>
          <w:rFonts w:ascii="Arial" w:eastAsia="SimSun" w:hAnsi="Arial" w:cs="Arial"/>
          <w:lang w:eastAsia="zh-CN"/>
        </w:rPr>
        <w:tab/>
        <w:t>Que pensez-vous des changements de loi concernant le mariage pour tous ?</w:t>
      </w:r>
    </w:p>
    <w:p w14:paraId="4A82ECDE" w14:textId="34FFE410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5.</w:t>
      </w:r>
      <w:r>
        <w:rPr>
          <w:rFonts w:ascii="Arial" w:eastAsia="SimSun" w:hAnsi="Arial" w:cs="Arial"/>
          <w:lang w:eastAsia="zh-CN"/>
        </w:rPr>
        <w:tab/>
        <w:t>Pourquoi beaucoup de Français choisissent de vivre en solo ?</w:t>
      </w:r>
    </w:p>
    <w:p w14:paraId="57DCFEF8" w14:textId="55260C29" w:rsidR="00EE6636" w:rsidRDefault="00EE6636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6.</w:t>
      </w:r>
      <w:r>
        <w:rPr>
          <w:rFonts w:ascii="Arial" w:eastAsia="SimSun" w:hAnsi="Arial" w:cs="Arial"/>
          <w:lang w:eastAsia="zh-CN"/>
        </w:rPr>
        <w:tab/>
        <w:t xml:space="preserve">Pourquoi est-ce </w:t>
      </w:r>
      <w:r w:rsidR="00156B27">
        <w:rPr>
          <w:rFonts w:ascii="Arial" w:eastAsia="SimSun" w:hAnsi="Arial" w:cs="Arial"/>
          <w:lang w:eastAsia="zh-CN"/>
        </w:rPr>
        <w:t>que les Français auraient tendan</w:t>
      </w:r>
      <w:r>
        <w:rPr>
          <w:rFonts w:ascii="Arial" w:eastAsia="SimSun" w:hAnsi="Arial" w:cs="Arial"/>
          <w:lang w:eastAsia="zh-CN"/>
        </w:rPr>
        <w:t xml:space="preserve">ce à avoir moins d’enfants par </w:t>
      </w:r>
      <w:r>
        <w:rPr>
          <w:rFonts w:ascii="Arial" w:eastAsia="SimSun" w:hAnsi="Arial" w:cs="Arial"/>
          <w:lang w:eastAsia="zh-CN"/>
        </w:rPr>
        <w:tab/>
        <w:t>rapport au passé</w:t>
      </w:r>
      <w:r w:rsidR="00156B27">
        <w:rPr>
          <w:rFonts w:ascii="Arial" w:eastAsia="SimSun" w:hAnsi="Arial" w:cs="Arial"/>
          <w:lang w:eastAsia="zh-CN"/>
        </w:rPr>
        <w:t> ?</w:t>
      </w:r>
    </w:p>
    <w:p w14:paraId="2FAD6CF1" w14:textId="100136BD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7.</w:t>
      </w:r>
      <w:r>
        <w:rPr>
          <w:rFonts w:ascii="Arial" w:eastAsia="SimSun" w:hAnsi="Arial" w:cs="Arial"/>
          <w:lang w:eastAsia="zh-CN"/>
        </w:rPr>
        <w:tab/>
        <w:t>Pourquoi à votre avi</w:t>
      </w:r>
      <w:r w:rsidR="00B3788C">
        <w:rPr>
          <w:rFonts w:ascii="Arial" w:eastAsia="SimSun" w:hAnsi="Arial" w:cs="Arial"/>
          <w:lang w:eastAsia="zh-CN"/>
        </w:rPr>
        <w:t>s est-ce que le taux de divorce</w:t>
      </w:r>
      <w:r>
        <w:rPr>
          <w:rFonts w:ascii="Arial" w:eastAsia="SimSun" w:hAnsi="Arial" w:cs="Arial"/>
          <w:lang w:eastAsia="zh-CN"/>
        </w:rPr>
        <w:t xml:space="preserve"> est si élevé en France ?</w:t>
      </w:r>
    </w:p>
    <w:p w14:paraId="7A3B89B6" w14:textId="60C46AB1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8.</w:t>
      </w:r>
      <w:r>
        <w:rPr>
          <w:rFonts w:ascii="Arial" w:eastAsia="SimSun" w:hAnsi="Arial" w:cs="Arial"/>
          <w:lang w:eastAsia="zh-CN"/>
        </w:rPr>
        <w:tab/>
        <w:t>Quels sont les défis de la famille en France en ce moment ?</w:t>
      </w:r>
    </w:p>
    <w:p w14:paraId="6A3E025B" w14:textId="1B802AC2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9.</w:t>
      </w:r>
      <w:r>
        <w:rPr>
          <w:rFonts w:ascii="Arial" w:eastAsia="SimSun" w:hAnsi="Arial" w:cs="Arial"/>
          <w:lang w:eastAsia="zh-CN"/>
        </w:rPr>
        <w:tab/>
        <w:t>Connaissez-vous des chiffres en ce qui concerne la famille en France ?</w:t>
      </w:r>
    </w:p>
    <w:p w14:paraId="1EF5221B" w14:textId="2B53EC52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10.</w:t>
      </w:r>
      <w:r>
        <w:rPr>
          <w:rFonts w:ascii="Arial" w:eastAsia="SimSun" w:hAnsi="Arial" w:cs="Arial"/>
          <w:lang w:eastAsia="zh-CN"/>
        </w:rPr>
        <w:tab/>
        <w:t>Pourquoi y a-t-il plus de mères seules que de pères seuls ?</w:t>
      </w:r>
    </w:p>
    <w:p w14:paraId="4D9DD8BC" w14:textId="316D13A2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11.</w:t>
      </w:r>
      <w:r>
        <w:rPr>
          <w:rFonts w:ascii="Arial" w:eastAsia="SimSun" w:hAnsi="Arial" w:cs="Arial"/>
          <w:lang w:eastAsia="zh-CN"/>
        </w:rPr>
        <w:tab/>
        <w:t>Qu’est-ce que ça veut dire, être « pacsé » en France ?</w:t>
      </w:r>
    </w:p>
    <w:p w14:paraId="409702F8" w14:textId="063BBCEF" w:rsidR="00156B27" w:rsidRDefault="00156B27" w:rsidP="00B3788C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12.</w:t>
      </w:r>
      <w:r>
        <w:rPr>
          <w:rFonts w:ascii="Arial" w:eastAsia="SimSun" w:hAnsi="Arial" w:cs="Arial"/>
          <w:lang w:eastAsia="zh-CN"/>
        </w:rPr>
        <w:tab/>
      </w:r>
      <w:r w:rsidR="00B3788C">
        <w:rPr>
          <w:rFonts w:ascii="Arial" w:eastAsia="SimSun" w:hAnsi="Arial" w:cs="Arial"/>
          <w:lang w:eastAsia="zh-CN"/>
        </w:rPr>
        <w:t xml:space="preserve">Comment évolue l’âge de la retraite en France ? Quels problèmes est-ce  cela </w:t>
      </w:r>
      <w:r w:rsidR="00B3788C">
        <w:rPr>
          <w:rFonts w:ascii="Arial" w:eastAsia="SimSun" w:hAnsi="Arial" w:cs="Arial"/>
          <w:lang w:eastAsia="zh-CN"/>
        </w:rPr>
        <w:tab/>
        <w:t>produit ?</w:t>
      </w:r>
    </w:p>
    <w:p w14:paraId="1BD234BD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A3DED6E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4CA8CB2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49846C8B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844EF34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7998E83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8FCEB5E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9DE3C55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DBD51C9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2F75BBE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6876C0D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44491B5E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43ABCDAC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0FE283C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15A5D17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2B20649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2A7EA93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EDECAE4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41A5D39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2775016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64849EA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E485B64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8E6ECCF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E17A72C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C754B5A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AD8AC03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54BD3B9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9061196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8DD75DF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2FF9F57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3909058" w14:textId="77777777" w:rsidR="00156B27" w:rsidRDefault="00156B27" w:rsidP="006C3530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C72F07E" w14:textId="77777777" w:rsidR="00C029B2" w:rsidRPr="004B64BC" w:rsidRDefault="00C029B2" w:rsidP="00A57DD0">
      <w:pPr>
        <w:spacing w:after="0" w:line="240" w:lineRule="auto"/>
        <w:rPr>
          <w:rFonts w:ascii="Arial" w:eastAsia="Segoe UI Symbol" w:hAnsi="Arial" w:cs="Arial"/>
          <w:b/>
          <w:sz w:val="32"/>
          <w:szCs w:val="32"/>
          <w:lang w:eastAsia="zh-CN"/>
        </w:rPr>
      </w:pPr>
      <w:r w:rsidRPr="004B64BC">
        <w:rPr>
          <w:rFonts w:ascii="Arial" w:eastAsia="Segoe UI Symbol" w:hAnsi="Arial" w:cs="Arial"/>
          <w:b/>
          <w:sz w:val="32"/>
          <w:szCs w:val="32"/>
          <w:lang w:eastAsia="zh-CN"/>
        </w:rPr>
        <w:t>La cyber-société</w:t>
      </w:r>
    </w:p>
    <w:p w14:paraId="6C72F080" w14:textId="77777777" w:rsidR="00A57DD0" w:rsidRPr="00C029B2" w:rsidRDefault="00A57DD0" w:rsidP="006C3530">
      <w:pPr>
        <w:spacing w:after="0" w:line="240" w:lineRule="auto"/>
        <w:ind w:left="360"/>
        <w:rPr>
          <w:rFonts w:ascii="Arial" w:eastAsia="SimSun" w:hAnsi="Arial" w:cs="Arial"/>
          <w:b/>
          <w:sz w:val="24"/>
          <w:szCs w:val="24"/>
          <w:lang w:eastAsia="ja-JP"/>
        </w:rPr>
      </w:pPr>
    </w:p>
    <w:p w14:paraId="6C72F0B9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6C72F0BA" w14:textId="77777777" w:rsidR="004B64BC" w:rsidRPr="00DF169F" w:rsidRDefault="004B64BC" w:rsidP="00A57DD0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  <w:r w:rsidRPr="00DF169F">
        <w:rPr>
          <w:rFonts w:ascii="Arial" w:eastAsia="SimSun" w:hAnsi="Arial" w:cs="Arial"/>
          <w:b/>
          <w:sz w:val="28"/>
          <w:szCs w:val="28"/>
          <w:lang w:val="en-GB" w:eastAsia="zh-CN"/>
        </w:rPr>
        <w:t>A discuter</w:t>
      </w:r>
    </w:p>
    <w:p w14:paraId="6C72F0BB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6C72F0BC" w14:textId="77777777" w:rsidR="004B64BC" w:rsidRPr="00DF169F" w:rsidRDefault="004B64BC" w:rsidP="00A57DD0">
      <w:pPr>
        <w:spacing w:after="0" w:line="240" w:lineRule="auto"/>
        <w:rPr>
          <w:rFonts w:ascii="Tahoma" w:eastAsia="SimSun" w:hAnsi="Tahoma" w:cs="Times New Roman"/>
          <w:sz w:val="20"/>
          <w:szCs w:val="20"/>
          <w:lang w:val="en-GB" w:eastAsia="zh-CN"/>
        </w:rPr>
      </w:pPr>
    </w:p>
    <w:p w14:paraId="6C72F0E0" w14:textId="43206BA1" w:rsidR="00764842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 w:rsidRPr="00156B27">
        <w:rPr>
          <w:rFonts w:ascii="Arial" w:eastAsia="SimSun" w:hAnsi="Arial" w:cs="Arial"/>
          <w:lang w:eastAsia="zh-CN"/>
        </w:rPr>
        <w:t>1.</w:t>
      </w:r>
      <w:r w:rsidRPr="00156B27">
        <w:rPr>
          <w:rFonts w:ascii="Arial" w:eastAsia="SimSun" w:hAnsi="Arial" w:cs="Arial"/>
          <w:lang w:eastAsia="zh-CN"/>
        </w:rPr>
        <w:tab/>
        <w:t>Comment l</w:t>
      </w:r>
      <w:r>
        <w:rPr>
          <w:rFonts w:ascii="Arial" w:eastAsia="SimSun" w:hAnsi="Arial" w:cs="Arial"/>
          <w:lang w:eastAsia="zh-CN"/>
        </w:rPr>
        <w:t>es Français se servent-ils des réseaux sociaux ?</w:t>
      </w:r>
    </w:p>
    <w:p w14:paraId="4DCDD02F" w14:textId="72FA2085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2.</w:t>
      </w:r>
      <w:r>
        <w:rPr>
          <w:rFonts w:ascii="Arial" w:eastAsia="SimSun" w:hAnsi="Arial" w:cs="Arial"/>
          <w:lang w:eastAsia="zh-CN"/>
        </w:rPr>
        <w:tab/>
        <w:t>Pourquoi à votre avis est-ce que les França</w:t>
      </w:r>
      <w:r w:rsidR="00B3788C">
        <w:rPr>
          <w:rFonts w:ascii="Arial" w:eastAsia="SimSun" w:hAnsi="Arial" w:cs="Arial"/>
          <w:lang w:eastAsia="zh-CN"/>
        </w:rPr>
        <w:t>is font moins d’achats en ligne</w:t>
      </w:r>
      <w:r>
        <w:rPr>
          <w:rFonts w:ascii="Arial" w:eastAsia="SimSun" w:hAnsi="Arial" w:cs="Arial"/>
          <w:lang w:eastAsia="zh-CN"/>
        </w:rPr>
        <w:t xml:space="preserve"> que les </w:t>
      </w:r>
      <w:r>
        <w:rPr>
          <w:rFonts w:ascii="Arial" w:eastAsia="SimSun" w:hAnsi="Arial" w:cs="Arial"/>
          <w:lang w:eastAsia="zh-CN"/>
        </w:rPr>
        <w:tab/>
        <w:t>Britanniques ?</w:t>
      </w:r>
    </w:p>
    <w:p w14:paraId="3FE543E4" w14:textId="65B3922A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3.</w:t>
      </w:r>
      <w:r>
        <w:rPr>
          <w:rFonts w:ascii="Arial" w:eastAsia="SimSun" w:hAnsi="Arial" w:cs="Arial"/>
          <w:lang w:eastAsia="zh-CN"/>
        </w:rPr>
        <w:tab/>
        <w:t>Qu’est-ce qu</w:t>
      </w:r>
      <w:r w:rsidR="00B3788C">
        <w:rPr>
          <w:rFonts w:ascii="Arial" w:eastAsia="SimSun" w:hAnsi="Arial" w:cs="Arial"/>
          <w:lang w:eastAsia="zh-CN"/>
        </w:rPr>
        <w:t>e les français achètent le plus ?</w:t>
      </w:r>
    </w:p>
    <w:p w14:paraId="35355FE6" w14:textId="33B8FB64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4.</w:t>
      </w:r>
      <w:r>
        <w:rPr>
          <w:rFonts w:ascii="Arial" w:eastAsia="SimSun" w:hAnsi="Arial" w:cs="Arial"/>
          <w:lang w:eastAsia="zh-CN"/>
        </w:rPr>
        <w:tab/>
        <w:t>Y a-t-il un problème de harcèlement en ligne en France ?</w:t>
      </w:r>
    </w:p>
    <w:p w14:paraId="5A90E8FE" w14:textId="2EC52A16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4.</w:t>
      </w:r>
      <w:r>
        <w:rPr>
          <w:rFonts w:ascii="Arial" w:eastAsia="SimSun" w:hAnsi="Arial" w:cs="Arial"/>
          <w:lang w:eastAsia="zh-CN"/>
        </w:rPr>
        <w:tab/>
        <w:t>Quels sont les dangers pour les jeunes Français d’être en ligne ?</w:t>
      </w:r>
    </w:p>
    <w:p w14:paraId="54A99C44" w14:textId="31F72688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5.</w:t>
      </w:r>
      <w:r>
        <w:rPr>
          <w:rFonts w:ascii="Arial" w:eastAsia="SimSun" w:hAnsi="Arial" w:cs="Arial"/>
          <w:lang w:eastAsia="zh-CN"/>
        </w:rPr>
        <w:tab/>
        <w:t xml:space="preserve">Comment est-ce que l’usage de l’ordinateur a changé en France au cours des </w:t>
      </w:r>
      <w:r>
        <w:rPr>
          <w:rFonts w:ascii="Arial" w:eastAsia="SimSun" w:hAnsi="Arial" w:cs="Arial"/>
          <w:lang w:eastAsia="zh-CN"/>
        </w:rPr>
        <w:tab/>
        <w:t>dernières années ?</w:t>
      </w:r>
    </w:p>
    <w:p w14:paraId="718DF7DC" w14:textId="6C03AB06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6.</w:t>
      </w:r>
      <w:r>
        <w:rPr>
          <w:rFonts w:ascii="Arial" w:eastAsia="SimSun" w:hAnsi="Arial" w:cs="Arial"/>
          <w:lang w:eastAsia="zh-CN"/>
        </w:rPr>
        <w:tab/>
        <w:t xml:space="preserve">Quelles différences peut-on constater entre l’usage d’Internet chez les jeunes et les </w:t>
      </w:r>
      <w:r>
        <w:rPr>
          <w:rFonts w:ascii="Arial" w:eastAsia="SimSun" w:hAnsi="Arial" w:cs="Arial"/>
          <w:lang w:eastAsia="zh-CN"/>
        </w:rPr>
        <w:tab/>
        <w:t>personnes plus âgées en France ?</w:t>
      </w:r>
    </w:p>
    <w:p w14:paraId="63C5084D" w14:textId="41A846B4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7.</w:t>
      </w:r>
      <w:r>
        <w:rPr>
          <w:rFonts w:ascii="Arial" w:eastAsia="SimSun" w:hAnsi="Arial" w:cs="Arial"/>
          <w:lang w:eastAsia="zh-CN"/>
        </w:rPr>
        <w:tab/>
        <w:t>Pensez-vous qu’Internet a changé la langue française ?</w:t>
      </w:r>
    </w:p>
    <w:p w14:paraId="6FAD487F" w14:textId="586A1AEE" w:rsidR="00156B27" w:rsidRDefault="00156B27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8.</w:t>
      </w:r>
      <w:r>
        <w:rPr>
          <w:rFonts w:ascii="Arial" w:eastAsia="SimSun" w:hAnsi="Arial" w:cs="Arial"/>
          <w:lang w:eastAsia="zh-CN"/>
        </w:rPr>
        <w:tab/>
        <w:t>Quels exemple</w:t>
      </w:r>
      <w:r w:rsidR="00927A76">
        <w:rPr>
          <w:rFonts w:ascii="Arial" w:eastAsia="SimSun" w:hAnsi="Arial" w:cs="Arial"/>
          <w:lang w:eastAsia="zh-CN"/>
        </w:rPr>
        <w:t>s</w:t>
      </w:r>
      <w:r>
        <w:rPr>
          <w:rFonts w:ascii="Arial" w:eastAsia="SimSun" w:hAnsi="Arial" w:cs="Arial"/>
          <w:lang w:eastAsia="zh-CN"/>
        </w:rPr>
        <w:t xml:space="preserve"> de cyber-criminalité existent en France ?</w:t>
      </w:r>
    </w:p>
    <w:p w14:paraId="5C1ECE21" w14:textId="010100A1" w:rsidR="00927A76" w:rsidRDefault="00927A76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9.</w:t>
      </w:r>
      <w:r>
        <w:rPr>
          <w:rFonts w:ascii="Arial" w:eastAsia="SimSun" w:hAnsi="Arial" w:cs="Arial"/>
          <w:lang w:eastAsia="zh-CN"/>
        </w:rPr>
        <w:tab/>
      </w:r>
      <w:r w:rsidR="00B3788C">
        <w:rPr>
          <w:rFonts w:ascii="Arial" w:eastAsia="SimSun" w:hAnsi="Arial" w:cs="Arial"/>
          <w:lang w:eastAsia="zh-CN"/>
        </w:rPr>
        <w:t>Que savez-vous sur l’importance de l’industrie des jeux vidéo pour la France ?</w:t>
      </w:r>
    </w:p>
    <w:p w14:paraId="1E81E041" w14:textId="256273F7" w:rsidR="00B3788C" w:rsidRDefault="00B3788C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10.</w:t>
      </w:r>
      <w:r>
        <w:rPr>
          <w:rFonts w:ascii="Arial" w:eastAsia="SimSun" w:hAnsi="Arial" w:cs="Arial"/>
          <w:lang w:eastAsia="zh-CN"/>
        </w:rPr>
        <w:tab/>
        <w:t>Quels sont les aspects positifs et négatifs des réseuax sociaux pour les Français ?</w:t>
      </w:r>
    </w:p>
    <w:p w14:paraId="177C0D6C" w14:textId="264EA8EF" w:rsidR="00B3788C" w:rsidRPr="00156B27" w:rsidRDefault="00B3788C" w:rsidP="00764842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11.</w:t>
      </w:r>
      <w:r>
        <w:rPr>
          <w:rFonts w:ascii="Arial" w:eastAsia="SimSun" w:hAnsi="Arial" w:cs="Arial"/>
          <w:lang w:eastAsia="zh-CN"/>
        </w:rPr>
        <w:tab/>
        <w:t>Est-ce que tout le monde bénéficie du monde numérique en France ?</w:t>
      </w:r>
    </w:p>
    <w:p w14:paraId="6C72F0E1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997F672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55D67963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1FFB9C1D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12A0D383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3EDF0D4D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E0E0C1B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4BF32613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4A087E91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399761E" w14:textId="77777777" w:rsidR="00927A76" w:rsidRDefault="00927A76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C72F0E2" w14:textId="77777777" w:rsidR="00764842" w:rsidRDefault="00764842" w:rsidP="00764842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64842">
        <w:rPr>
          <w:rFonts w:ascii="Arial" w:eastAsia="SimSun" w:hAnsi="Arial" w:cs="Arial"/>
          <w:b/>
          <w:sz w:val="32"/>
          <w:szCs w:val="32"/>
          <w:lang w:eastAsia="zh-CN"/>
        </w:rPr>
        <w:t>Le bénévolat</w:t>
      </w:r>
    </w:p>
    <w:p w14:paraId="6C72F11A" w14:textId="77777777" w:rsidR="0091542E" w:rsidRPr="00E901C8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val="en-GB" w:eastAsia="zh-CN"/>
        </w:rPr>
      </w:pPr>
    </w:p>
    <w:p w14:paraId="6C72F11B" w14:textId="77777777" w:rsidR="0091542E" w:rsidRDefault="0091542E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91542E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C72F11C" w14:textId="77777777" w:rsidR="00E901C8" w:rsidRDefault="00E901C8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6C72F11D" w14:textId="1562CD60" w:rsidR="0091542E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927A76">
        <w:rPr>
          <w:rFonts w:ascii="Arial" w:eastAsia="SimSun" w:hAnsi="Arial" w:cs="Arial"/>
          <w:lang w:eastAsia="zh-CN"/>
        </w:rPr>
        <w:t>1.</w:t>
      </w:r>
      <w:r w:rsidRPr="00927A76">
        <w:rPr>
          <w:rFonts w:ascii="Arial" w:eastAsia="SimSun" w:hAnsi="Arial" w:cs="Arial"/>
          <w:lang w:eastAsia="zh-CN"/>
        </w:rPr>
        <w:tab/>
      </w:r>
      <w:r>
        <w:rPr>
          <w:rFonts w:ascii="Arial" w:eastAsia="SimSun" w:hAnsi="Arial" w:cs="Arial"/>
          <w:lang w:eastAsia="zh-CN"/>
        </w:rPr>
        <w:t>Que peut-on faire en France si on veut être bénévole ?</w:t>
      </w:r>
    </w:p>
    <w:p w14:paraId="0A6D86D0" w14:textId="05B1F7FF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2.</w:t>
      </w:r>
      <w:r>
        <w:rPr>
          <w:rFonts w:ascii="Arial" w:eastAsia="SimSun" w:hAnsi="Arial" w:cs="Arial"/>
          <w:lang w:eastAsia="zh-CN"/>
        </w:rPr>
        <w:tab/>
        <w:t>Connaissez-vous des exemples d’associations caritatives ?</w:t>
      </w:r>
    </w:p>
    <w:p w14:paraId="1783966E" w14:textId="20B3A319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3.</w:t>
      </w:r>
      <w:r>
        <w:rPr>
          <w:rFonts w:ascii="Arial" w:eastAsia="SimSun" w:hAnsi="Arial" w:cs="Arial"/>
          <w:lang w:eastAsia="zh-CN"/>
        </w:rPr>
        <w:tab/>
        <w:t>Connaissez-vous des témoignages individuels de bénévoles </w:t>
      </w:r>
      <w:r w:rsidR="00B3788C">
        <w:rPr>
          <w:rFonts w:ascii="Arial" w:eastAsia="SimSun" w:hAnsi="Arial" w:cs="Arial"/>
          <w:lang w:eastAsia="zh-CN"/>
        </w:rPr>
        <w:t xml:space="preserve">en France ou dans un </w:t>
      </w:r>
      <w:r w:rsidR="00B3788C">
        <w:rPr>
          <w:rFonts w:ascii="Arial" w:eastAsia="SimSun" w:hAnsi="Arial" w:cs="Arial"/>
          <w:lang w:eastAsia="zh-CN"/>
        </w:rPr>
        <w:tab/>
        <w:t>autre pays francophone</w:t>
      </w:r>
      <w:r>
        <w:rPr>
          <w:rFonts w:ascii="Arial" w:eastAsia="SimSun" w:hAnsi="Arial" w:cs="Arial"/>
          <w:lang w:eastAsia="zh-CN"/>
        </w:rPr>
        <w:t>?</w:t>
      </w:r>
    </w:p>
    <w:p w14:paraId="39989CBA" w14:textId="21A224BA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4.</w:t>
      </w:r>
      <w:r>
        <w:rPr>
          <w:rFonts w:ascii="Arial" w:eastAsia="SimSun" w:hAnsi="Arial" w:cs="Arial"/>
          <w:lang w:eastAsia="zh-CN"/>
        </w:rPr>
        <w:tab/>
        <w:t>Quels bénéfices est-ce que le bénévolat apporte aux individus ?</w:t>
      </w:r>
    </w:p>
    <w:p w14:paraId="6467C83D" w14:textId="07B2387C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5.</w:t>
      </w:r>
      <w:r>
        <w:rPr>
          <w:rFonts w:ascii="Arial" w:eastAsia="SimSun" w:hAnsi="Arial" w:cs="Arial"/>
          <w:lang w:eastAsia="zh-CN"/>
        </w:rPr>
        <w:tab/>
        <w:t>Quelle est l’importance du bénévolat en France ?</w:t>
      </w:r>
    </w:p>
    <w:p w14:paraId="5B2D93A2" w14:textId="11C5AEEE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6.</w:t>
      </w:r>
      <w:r>
        <w:rPr>
          <w:rFonts w:ascii="Arial" w:eastAsia="SimSun" w:hAnsi="Arial" w:cs="Arial"/>
          <w:lang w:eastAsia="zh-CN"/>
        </w:rPr>
        <w:tab/>
        <w:t>Comment les personnes âgées bénéficient du bénévolat en France ?</w:t>
      </w:r>
    </w:p>
    <w:p w14:paraId="67D49608" w14:textId="7DE9EA40" w:rsidR="00927A76" w:rsidRDefault="00927A76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7.</w:t>
      </w:r>
      <w:r>
        <w:rPr>
          <w:rFonts w:ascii="Arial" w:eastAsia="SimSun" w:hAnsi="Arial" w:cs="Arial"/>
          <w:lang w:eastAsia="zh-CN"/>
        </w:rPr>
        <w:tab/>
        <w:t xml:space="preserve">Que font le gouvernement et les pouvoirs publics pour encourager les gens à être </w:t>
      </w:r>
      <w:r>
        <w:rPr>
          <w:rFonts w:ascii="Arial" w:eastAsia="SimSun" w:hAnsi="Arial" w:cs="Arial"/>
          <w:lang w:eastAsia="zh-CN"/>
        </w:rPr>
        <w:tab/>
        <w:t>bénévoles ?</w:t>
      </w:r>
    </w:p>
    <w:p w14:paraId="3A3C9E02" w14:textId="3E07DEDC" w:rsidR="00574A75" w:rsidRDefault="00574A75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8.</w:t>
      </w:r>
      <w:r>
        <w:rPr>
          <w:rFonts w:ascii="Arial" w:eastAsia="SimSun" w:hAnsi="Arial" w:cs="Arial"/>
          <w:lang w:eastAsia="zh-CN"/>
        </w:rPr>
        <w:tab/>
      </w:r>
      <w:r w:rsidR="00B3788C">
        <w:rPr>
          <w:rFonts w:ascii="Arial" w:eastAsia="SimSun" w:hAnsi="Arial" w:cs="Arial"/>
          <w:lang w:eastAsia="zh-CN"/>
        </w:rPr>
        <w:t>Connaissez-vous la différence entre un bénévole et un volontaire ?</w:t>
      </w:r>
    </w:p>
    <w:p w14:paraId="2684B7F2" w14:textId="1571575B" w:rsidR="00B3788C" w:rsidRDefault="00B3788C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9.</w:t>
      </w:r>
      <w:r>
        <w:rPr>
          <w:rFonts w:ascii="Arial" w:eastAsia="SimSun" w:hAnsi="Arial" w:cs="Arial"/>
          <w:lang w:eastAsia="zh-CN"/>
        </w:rPr>
        <w:tab/>
        <w:t>Est-il possible d’être bénévole en ligne en France ?</w:t>
      </w:r>
    </w:p>
    <w:p w14:paraId="3830FD39" w14:textId="15AC06B9" w:rsidR="00B3788C" w:rsidRDefault="00B3788C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10.</w:t>
      </w:r>
      <w:r>
        <w:rPr>
          <w:rFonts w:ascii="Arial" w:eastAsia="SimSun" w:hAnsi="Arial" w:cs="Arial"/>
          <w:lang w:eastAsia="zh-CN"/>
        </w:rPr>
        <w:tab/>
        <w:t>Quelles aides à domicile est-ce que les bénévoles peuvent apporter ?</w:t>
      </w:r>
    </w:p>
    <w:p w14:paraId="038AA4A7" w14:textId="77777777" w:rsidR="00B3788C" w:rsidRPr="00927A76" w:rsidRDefault="00B3788C" w:rsidP="00574A75">
      <w:pPr>
        <w:spacing w:after="120" w:line="240" w:lineRule="auto"/>
        <w:rPr>
          <w:rFonts w:ascii="Arial" w:eastAsia="SimSun" w:hAnsi="Arial" w:cs="Arial"/>
          <w:lang w:eastAsia="zh-CN"/>
        </w:rPr>
      </w:pPr>
    </w:p>
    <w:p w14:paraId="6C72F132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3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4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5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6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7C9C14EB" w14:textId="30EE566F" w:rsidR="003C6F7E" w:rsidRDefault="003C6F7E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2EE20BE0" w14:textId="77777777" w:rsidR="003C6F7E" w:rsidRDefault="003C6F7E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7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38" w14:textId="77777777" w:rsidR="0042601C" w:rsidRDefault="0042601C" w:rsidP="0042601C">
      <w:pPr>
        <w:spacing w:after="0" w:line="48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1CC91D0" w14:textId="77777777" w:rsidR="00927A76" w:rsidRDefault="00927A76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70029613" w14:textId="77777777" w:rsidR="00927A76" w:rsidRDefault="00927A76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2E445BFA" w14:textId="77777777" w:rsidR="00927A76" w:rsidRDefault="00927A76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F895014" w14:textId="77777777" w:rsidR="00927A76" w:rsidRDefault="00927A76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CE1F7BB" w14:textId="77777777" w:rsidR="00927A76" w:rsidRDefault="00927A76" w:rsidP="0042601C">
      <w:pPr>
        <w:spacing w:after="0" w:line="48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C72F170" w14:textId="77777777" w:rsidR="007C4C64" w:rsidRPr="00F4667A" w:rsidRDefault="007C4C64" w:rsidP="0012447B">
      <w:pPr>
        <w:spacing w:after="0"/>
        <w:rPr>
          <w:rFonts w:ascii="Tahoma" w:eastAsia="SimSun" w:hAnsi="Tahoma" w:cs="Times New Roman"/>
          <w:i/>
          <w:sz w:val="20"/>
          <w:szCs w:val="20"/>
          <w:lang w:eastAsia="zh-CN"/>
        </w:rPr>
      </w:pPr>
    </w:p>
    <w:p w14:paraId="3E94EED7" w14:textId="4B35606E" w:rsidR="003C6F7E" w:rsidRDefault="003C6F7E" w:rsidP="003C6F7E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64842">
        <w:rPr>
          <w:rFonts w:ascii="Arial" w:eastAsia="SimSun" w:hAnsi="Arial" w:cs="Arial"/>
          <w:b/>
          <w:sz w:val="32"/>
          <w:szCs w:val="32"/>
          <w:lang w:eastAsia="zh-CN"/>
        </w:rPr>
        <w:t>L</w:t>
      </w:r>
      <w:r>
        <w:rPr>
          <w:rFonts w:ascii="Arial" w:eastAsia="SimSun" w:hAnsi="Arial" w:cs="Arial"/>
          <w:b/>
          <w:sz w:val="32"/>
          <w:szCs w:val="32"/>
          <w:lang w:eastAsia="zh-CN"/>
        </w:rPr>
        <w:t>a musique francophone</w:t>
      </w:r>
    </w:p>
    <w:p w14:paraId="6C72F171" w14:textId="77777777" w:rsidR="0012447B" w:rsidRDefault="007C4C64" w:rsidP="0012447B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7C4C64"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C72F172" w14:textId="77777777" w:rsidR="007C4C64" w:rsidRPr="007C4C64" w:rsidRDefault="007C4C64" w:rsidP="0012447B">
      <w:pPr>
        <w:rPr>
          <w:rFonts w:ascii="Arial" w:eastAsia="SimSun" w:hAnsi="Arial" w:cs="Arial"/>
          <w:sz w:val="20"/>
          <w:szCs w:val="20"/>
          <w:lang w:eastAsia="zh-CN"/>
        </w:rPr>
      </w:pPr>
    </w:p>
    <w:p w14:paraId="6C72F18C" w14:textId="5718D923" w:rsidR="005B3199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1.</w:t>
      </w:r>
      <w:r>
        <w:rPr>
          <w:rFonts w:ascii="Arial" w:eastAsia="SimSun" w:hAnsi="Arial" w:cs="Arial"/>
          <w:lang w:eastAsia="zh-CN"/>
        </w:rPr>
        <w:tab/>
        <w:t>Ecoutez-vous de la musique francophone ?</w:t>
      </w:r>
    </w:p>
    <w:p w14:paraId="6F4EFFD5" w14:textId="451B0097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2.</w:t>
      </w:r>
      <w:r>
        <w:rPr>
          <w:rFonts w:ascii="Arial" w:eastAsia="SimSun" w:hAnsi="Arial" w:cs="Arial"/>
          <w:lang w:eastAsia="zh-CN"/>
        </w:rPr>
        <w:tab/>
        <w:t>Quels chanteurs connaissez-vous ?</w:t>
      </w:r>
    </w:p>
    <w:p w14:paraId="37F27B72" w14:textId="14334AE7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3.</w:t>
      </w:r>
      <w:r>
        <w:rPr>
          <w:rFonts w:ascii="Arial" w:eastAsia="SimSun" w:hAnsi="Arial" w:cs="Arial"/>
          <w:lang w:eastAsia="zh-CN"/>
        </w:rPr>
        <w:tab/>
        <w:t>Pouvez-vous raconter un peu des chansons que vous connaissez ?</w:t>
      </w:r>
    </w:p>
    <w:p w14:paraId="0ECD3532" w14:textId="6C0F1AB3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4.</w:t>
      </w:r>
      <w:r>
        <w:rPr>
          <w:rFonts w:ascii="Arial" w:eastAsia="SimSun" w:hAnsi="Arial" w:cs="Arial"/>
          <w:lang w:eastAsia="zh-CN"/>
        </w:rPr>
        <w:tab/>
        <w:t>Quelles l’importance de l’industrie de la musique pour la France ?</w:t>
      </w:r>
    </w:p>
    <w:p w14:paraId="1A803845" w14:textId="68E4B4DB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5.</w:t>
      </w:r>
      <w:r>
        <w:rPr>
          <w:rFonts w:ascii="Arial" w:eastAsia="SimSun" w:hAnsi="Arial" w:cs="Arial"/>
          <w:lang w:eastAsia="zh-CN"/>
        </w:rPr>
        <w:tab/>
        <w:t>Comment la France essaie-t-elle de protéger sa culture musicale francophone ?</w:t>
      </w:r>
    </w:p>
    <w:p w14:paraId="28FB255A" w14:textId="5C4A8A6B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6.</w:t>
      </w:r>
      <w:r>
        <w:rPr>
          <w:rFonts w:ascii="Arial" w:eastAsia="SimSun" w:hAnsi="Arial" w:cs="Arial"/>
          <w:lang w:eastAsia="zh-CN"/>
        </w:rPr>
        <w:tab/>
        <w:t>Que pensez-vous des quotas pour la musique en langue française à la radio ?</w:t>
      </w:r>
    </w:p>
    <w:p w14:paraId="32AD1DE3" w14:textId="51550D44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7.</w:t>
      </w:r>
      <w:r>
        <w:rPr>
          <w:rFonts w:ascii="Arial" w:eastAsia="SimSun" w:hAnsi="Arial" w:cs="Arial"/>
          <w:lang w:eastAsia="zh-CN"/>
        </w:rPr>
        <w:tab/>
        <w:t>Pourquoi est-ce que les Anglais écoutent si peu de musique francophone ?</w:t>
      </w:r>
    </w:p>
    <w:p w14:paraId="46EACA10" w14:textId="7D7E2BD9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8.</w:t>
      </w:r>
      <w:r>
        <w:rPr>
          <w:rFonts w:ascii="Arial" w:eastAsia="SimSun" w:hAnsi="Arial" w:cs="Arial"/>
          <w:lang w:eastAsia="zh-CN"/>
        </w:rPr>
        <w:tab/>
        <w:t xml:space="preserve">Quels changements est-ce qu’on a vus dans la manière dont les Français </w:t>
      </w:r>
      <w:r>
        <w:rPr>
          <w:rFonts w:ascii="Arial" w:eastAsia="SimSun" w:hAnsi="Arial" w:cs="Arial"/>
          <w:lang w:eastAsia="zh-CN"/>
        </w:rPr>
        <w:tab/>
        <w:t>consomment leur musique ?</w:t>
      </w:r>
    </w:p>
    <w:p w14:paraId="6C652528" w14:textId="553AE576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9.</w:t>
      </w:r>
      <w:r>
        <w:rPr>
          <w:rFonts w:ascii="Arial" w:eastAsia="SimSun" w:hAnsi="Arial" w:cs="Arial"/>
          <w:lang w:eastAsia="zh-CN"/>
        </w:rPr>
        <w:tab/>
        <w:t>Comment est-ce que les artistes français ont été touchés par ces changements peut-</w:t>
      </w:r>
      <w:r>
        <w:rPr>
          <w:rFonts w:ascii="Arial" w:eastAsia="SimSun" w:hAnsi="Arial" w:cs="Arial"/>
          <w:lang w:eastAsia="zh-CN"/>
        </w:rPr>
        <w:tab/>
        <w:t>être ?</w:t>
      </w:r>
    </w:p>
    <w:p w14:paraId="4F81B506" w14:textId="33A592C2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10.</w:t>
      </w:r>
      <w:r>
        <w:rPr>
          <w:rFonts w:ascii="Arial" w:eastAsia="SimSun" w:hAnsi="Arial" w:cs="Arial"/>
          <w:lang w:eastAsia="zh-CN"/>
        </w:rPr>
        <w:tab/>
        <w:t>Avez-vous un chanteur francophone favori ?</w:t>
      </w:r>
    </w:p>
    <w:p w14:paraId="71FBE468" w14:textId="27E6589C" w:rsidR="00927A76" w:rsidRDefault="00927A76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11.</w:t>
      </w:r>
      <w:r>
        <w:rPr>
          <w:rFonts w:ascii="Arial" w:eastAsia="SimSun" w:hAnsi="Arial" w:cs="Arial"/>
          <w:lang w:eastAsia="zh-CN"/>
        </w:rPr>
        <w:tab/>
        <w:t>Quels genres musicaux sont les plus influents en France ?</w:t>
      </w:r>
    </w:p>
    <w:p w14:paraId="1E013151" w14:textId="0234AF7A" w:rsidR="00574A75" w:rsidRPr="00927A76" w:rsidRDefault="00574A75" w:rsidP="005B3199">
      <w:pPr>
        <w:spacing w:after="0" w:line="36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12.</w:t>
      </w:r>
      <w:r>
        <w:rPr>
          <w:rFonts w:ascii="Arial" w:eastAsia="SimSun" w:hAnsi="Arial" w:cs="Arial"/>
          <w:lang w:eastAsia="zh-CN"/>
        </w:rPr>
        <w:tab/>
        <w:t>Quelle est l’influence de la musique anglaise et américaine en France ?</w:t>
      </w:r>
    </w:p>
    <w:p w14:paraId="6C72F18D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8E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8F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0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1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2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3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4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95" w14:textId="77777777" w:rsidR="005B3199" w:rsidRDefault="005B3199" w:rsidP="005B3199">
      <w:pPr>
        <w:spacing w:after="0" w:line="36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81B81B4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024BCC68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30ED687B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1ECE0118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00CA7FE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27F0189E" w14:textId="77777777" w:rsidR="007C6E4E" w:rsidRDefault="007C6E4E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bookmarkStart w:id="0" w:name="_GoBack"/>
      <w:bookmarkEnd w:id="0"/>
    </w:p>
    <w:p w14:paraId="6C72F196" w14:textId="77777777" w:rsidR="005B3199" w:rsidRDefault="005B3199" w:rsidP="005B3199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 w:rsidRPr="005B3199">
        <w:rPr>
          <w:rFonts w:ascii="Arial" w:eastAsia="SimSun" w:hAnsi="Arial" w:cs="Arial"/>
          <w:b/>
          <w:sz w:val="32"/>
          <w:szCs w:val="32"/>
          <w:lang w:eastAsia="zh-CN"/>
        </w:rPr>
        <w:t>Cinéma – le septième art</w:t>
      </w:r>
    </w:p>
    <w:p w14:paraId="6C72F1CF" w14:textId="77777777" w:rsidR="0012447B" w:rsidRPr="00B3788E" w:rsidRDefault="0012447B" w:rsidP="0042601C">
      <w:pPr>
        <w:spacing w:after="0" w:line="240" w:lineRule="auto"/>
        <w:rPr>
          <w:rFonts w:ascii="Tahoma" w:eastAsia="SimSun" w:hAnsi="Tahoma" w:cs="Times New Roman"/>
          <w:sz w:val="20"/>
          <w:szCs w:val="20"/>
          <w:lang w:eastAsia="zh-CN"/>
        </w:rPr>
      </w:pPr>
    </w:p>
    <w:p w14:paraId="6C72F1D1" w14:textId="3043A42E" w:rsid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C72F1D2" w14:textId="77777777" w:rsidR="00B3788E" w:rsidRPr="00B3788E" w:rsidRDefault="00B3788E" w:rsidP="0042601C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6C72F1EC" w14:textId="77777777" w:rsidR="001C2544" w:rsidRPr="007C6E4E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Est-ce que le cinéma français est en bonne santé ?</w:t>
      </w:r>
    </w:p>
    <w:p w14:paraId="6C72F1ED" w14:textId="77777777" w:rsidR="001C2544" w:rsidRPr="007C6E4E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Pourquoi est-ce que la France produit tant de films ?</w:t>
      </w:r>
    </w:p>
    <w:p w14:paraId="6C72F1EE" w14:textId="77777777" w:rsidR="001C2544" w:rsidRPr="007C6E4E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Quelle est la réputation des films français dans l’esprit des Britanniques ?</w:t>
      </w:r>
    </w:p>
    <w:p w14:paraId="6C72F1EF" w14:textId="6D74869F" w:rsidR="001C2544" w:rsidRP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Quels films français avez-vous regardés</w:t>
      </w:r>
      <w:r w:rsidR="001C2544" w:rsidRPr="007C6E4E">
        <w:rPr>
          <w:rFonts w:ascii="Arial" w:eastAsia="SimSun" w:hAnsi="Arial" w:cs="Arial"/>
          <w:lang w:eastAsia="zh-CN"/>
        </w:rPr>
        <w:t>?</w:t>
      </w:r>
    </w:p>
    <w:p w14:paraId="6C72F1F1" w14:textId="77777777" w:rsidR="001C2544" w:rsidRDefault="001C2544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Est-ce que les Français aiment les mêmes films que les Britanniques et les Américains ?</w:t>
      </w:r>
    </w:p>
    <w:p w14:paraId="2A5D7E72" w14:textId="71565BC7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Quel est votre film français préféré ?</w:t>
      </w:r>
    </w:p>
    <w:p w14:paraId="190BC66E" w14:textId="1C3592B3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Que connaissez-vous sur l’histoire du cinéma français ?</w:t>
      </w:r>
    </w:p>
    <w:p w14:paraId="4E499A05" w14:textId="430B2A87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Pourquoi est-ce que les Français ont du mal à faire voir leurs films à l’étranger ?</w:t>
      </w:r>
    </w:p>
    <w:p w14:paraId="1E6B504A" w14:textId="5C30EC2B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Comment les français regardent-ils leurs films ?</w:t>
      </w:r>
    </w:p>
    <w:p w14:paraId="5BE122BC" w14:textId="2FFD1419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En quoi est-ce que la consommation du cinéma a changé au cours des dernières années ?</w:t>
      </w:r>
    </w:p>
    <w:p w14:paraId="2B6A16CE" w14:textId="0FE0433A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Etes-vous jamais allé au cinéma en France ? C’était comment ?</w:t>
      </w:r>
    </w:p>
    <w:p w14:paraId="297FB09C" w14:textId="50E690D8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Connaissez-vous des acteurs français ?</w:t>
      </w:r>
    </w:p>
    <w:p w14:paraId="384F8769" w14:textId="6BDB0CE9" w:rsid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C’est quoi, la nouvelle vague ? Expliquez un peu.</w:t>
      </w:r>
    </w:p>
    <w:p w14:paraId="467AB0BD" w14:textId="76BC5190" w:rsidR="007C6E4E" w:rsidRPr="007C6E4E" w:rsidRDefault="007C6E4E" w:rsidP="001C2544">
      <w:pPr>
        <w:numPr>
          <w:ilvl w:val="0"/>
          <w:numId w:val="7"/>
        </w:numPr>
        <w:spacing w:after="0" w:line="360" w:lineRule="auto"/>
        <w:ind w:left="107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Avez-vous entendu parler de l’âge d’or du cinéma français ?</w:t>
      </w:r>
    </w:p>
    <w:p w14:paraId="6C72F1F2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F3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F4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F5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1F6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AF8C40C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5485C657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2B16EA79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292DE8E5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14C50DD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47C7068D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39532803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4632DE4B" w14:textId="77777777" w:rsidR="007C6E4E" w:rsidRDefault="007C6E4E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6C72F1F7" w14:textId="77777777" w:rsidR="001C2544" w:rsidRDefault="001C2544" w:rsidP="001C2544">
      <w:pPr>
        <w:spacing w:after="0" w:line="360" w:lineRule="auto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Le patrimoine culturel</w:t>
      </w:r>
    </w:p>
    <w:p w14:paraId="6C72F231" w14:textId="77777777" w:rsidR="006A7310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/>
          <w:b/>
          <w:sz w:val="28"/>
          <w:szCs w:val="28"/>
          <w:lang w:eastAsia="zh-CN"/>
        </w:rPr>
        <w:t>A discuter</w:t>
      </w:r>
    </w:p>
    <w:p w14:paraId="6C72F232" w14:textId="77777777" w:rsidR="008F0A9A" w:rsidRDefault="008F0A9A" w:rsidP="00764842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6C72F233" w14:textId="77777777" w:rsidR="008F0A9A" w:rsidRPr="007C6E4E" w:rsidRDefault="008F0A9A" w:rsidP="00764842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C72F234" w14:textId="77777777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C’est quoi, le patrimoine d’un pays ?</w:t>
      </w:r>
    </w:p>
    <w:p w14:paraId="6C72F235" w14:textId="349306CC" w:rsidR="00F93352" w:rsidRPr="007C6E4E" w:rsidRDefault="007C6E4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Quels lieux historiques avez-vous</w:t>
      </w:r>
      <w:r w:rsidR="00592C7E" w:rsidRPr="007C6E4E">
        <w:rPr>
          <w:rFonts w:ascii="Arial" w:eastAsia="SimSun" w:hAnsi="Arial" w:cs="Arial"/>
          <w:lang w:eastAsia="zh-CN"/>
        </w:rPr>
        <w:t xml:space="preserve"> visités en France ou dans un autre pays francophone ?</w:t>
      </w:r>
    </w:p>
    <w:p w14:paraId="6C72F236" w14:textId="1AFD0039" w:rsidR="00592C7E" w:rsidRPr="007C6E4E" w:rsidRDefault="007C6E4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 pensez-vous</w:t>
      </w:r>
      <w:r w:rsidR="00592C7E" w:rsidRPr="007C6E4E">
        <w:rPr>
          <w:rFonts w:ascii="Arial" w:eastAsia="SimSun" w:hAnsi="Arial" w:cs="Arial"/>
          <w:lang w:eastAsia="zh-CN"/>
        </w:rPr>
        <w:t xml:space="preserve"> de la cuisine française ?</w:t>
      </w:r>
    </w:p>
    <w:p w14:paraId="6C72F237" w14:textId="7DF517D8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Pourquoi est-il important de protéger le patrimoine d’un pays</w:t>
      </w:r>
      <w:r w:rsidR="007C6E4E">
        <w:rPr>
          <w:rFonts w:ascii="Arial" w:eastAsia="SimSun" w:hAnsi="Arial" w:cs="Arial"/>
          <w:lang w:eastAsia="zh-CN"/>
        </w:rPr>
        <w:t xml:space="preserve"> comme la France</w:t>
      </w:r>
      <w:r w:rsidRPr="007C6E4E">
        <w:rPr>
          <w:rFonts w:ascii="Arial" w:eastAsia="SimSun" w:hAnsi="Arial" w:cs="Arial"/>
          <w:lang w:eastAsia="zh-CN"/>
        </w:rPr>
        <w:t> ?</w:t>
      </w:r>
    </w:p>
    <w:p w14:paraId="6C72F238" w14:textId="77777777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Quelles sont les principales régions touristiques de la France ?</w:t>
      </w:r>
    </w:p>
    <w:p w14:paraId="6C72F239" w14:textId="77777777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Pourquoi la France est-elle la destination touristique numéro un du monde ?</w:t>
      </w:r>
    </w:p>
    <w:p w14:paraId="6C72F23A" w14:textId="1E5025D1" w:rsidR="00592C7E" w:rsidRPr="007C6E4E" w:rsidRDefault="007C6E4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Avez-vous</w:t>
      </w:r>
      <w:r w:rsidR="00592C7E" w:rsidRPr="007C6E4E">
        <w:rPr>
          <w:rFonts w:ascii="Arial" w:eastAsia="SimSun" w:hAnsi="Arial" w:cs="Arial"/>
          <w:lang w:eastAsia="zh-CN"/>
        </w:rPr>
        <w:t xml:space="preserve"> visité la France ? Raconte</w:t>
      </w:r>
      <w:r>
        <w:rPr>
          <w:rFonts w:ascii="Arial" w:eastAsia="SimSun" w:hAnsi="Arial" w:cs="Arial"/>
          <w:lang w:eastAsia="zh-CN"/>
        </w:rPr>
        <w:t>z</w:t>
      </w:r>
      <w:r w:rsidR="00592C7E" w:rsidRPr="007C6E4E">
        <w:rPr>
          <w:rFonts w:ascii="Arial" w:eastAsia="SimSun" w:hAnsi="Arial" w:cs="Arial"/>
          <w:lang w:eastAsia="zh-CN"/>
        </w:rPr>
        <w:t> !</w:t>
      </w:r>
    </w:p>
    <w:p w14:paraId="6C72F23B" w14:textId="03C77C1A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 fait-on pour protéger le patrimoine historique</w:t>
      </w:r>
      <w:r w:rsidR="007C6E4E">
        <w:rPr>
          <w:rFonts w:ascii="Arial" w:eastAsia="SimSun" w:hAnsi="Arial" w:cs="Arial"/>
          <w:lang w:eastAsia="zh-CN"/>
        </w:rPr>
        <w:t xml:space="preserve"> de la France</w:t>
      </w:r>
      <w:r w:rsidRPr="007C6E4E">
        <w:rPr>
          <w:rFonts w:ascii="Arial" w:eastAsia="SimSun" w:hAnsi="Arial" w:cs="Arial"/>
          <w:lang w:eastAsia="zh-CN"/>
        </w:rPr>
        <w:t> ?</w:t>
      </w:r>
    </w:p>
    <w:p w14:paraId="6C72F23C" w14:textId="1698353A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 xml:space="preserve">Pourquoi est-ce que les jeunes </w:t>
      </w:r>
      <w:r w:rsidR="007C6E4E" w:rsidRPr="007C6E4E">
        <w:rPr>
          <w:rFonts w:ascii="Arial" w:eastAsia="SimSun" w:hAnsi="Arial" w:cs="Arial"/>
          <w:lang w:eastAsia="zh-CN"/>
        </w:rPr>
        <w:t xml:space="preserve">Français </w:t>
      </w:r>
      <w:r w:rsidRPr="007C6E4E">
        <w:rPr>
          <w:rFonts w:ascii="Arial" w:eastAsia="SimSun" w:hAnsi="Arial" w:cs="Arial"/>
          <w:lang w:eastAsia="zh-CN"/>
        </w:rPr>
        <w:t>s’intéressent moins au patrimoine que les personnes plus âgées ?</w:t>
      </w:r>
    </w:p>
    <w:p w14:paraId="6C72F23D" w14:textId="028CA9FE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Quels peintres français connais</w:t>
      </w:r>
      <w:r w:rsidR="007C6E4E" w:rsidRPr="007C6E4E">
        <w:rPr>
          <w:rFonts w:ascii="Arial" w:eastAsia="SimSun" w:hAnsi="Arial" w:cs="Arial"/>
          <w:lang w:eastAsia="zh-CN"/>
        </w:rPr>
        <w:t>sez-vous</w:t>
      </w:r>
      <w:r w:rsidRPr="007C6E4E">
        <w:rPr>
          <w:rFonts w:ascii="Arial" w:eastAsia="SimSun" w:hAnsi="Arial" w:cs="Arial"/>
          <w:lang w:eastAsia="zh-CN"/>
        </w:rPr>
        <w:t> ?</w:t>
      </w:r>
    </w:p>
    <w:p w14:paraId="6C72F23E" w14:textId="0DA41822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Connais</w:t>
      </w:r>
      <w:r w:rsidR="007C6E4E" w:rsidRPr="007C6E4E">
        <w:rPr>
          <w:rFonts w:ascii="Arial" w:eastAsia="SimSun" w:hAnsi="Arial" w:cs="Arial"/>
          <w:lang w:eastAsia="zh-CN"/>
        </w:rPr>
        <w:t>sez-vous</w:t>
      </w:r>
      <w:r w:rsidRPr="007C6E4E">
        <w:rPr>
          <w:rFonts w:ascii="Arial" w:eastAsia="SimSun" w:hAnsi="Arial" w:cs="Arial"/>
          <w:lang w:eastAsia="zh-CN"/>
        </w:rPr>
        <w:t xml:space="preserve"> des compositeurs de musique français ?</w:t>
      </w:r>
    </w:p>
    <w:p w14:paraId="6C72F23F" w14:textId="77777777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C’est quoi, l’impressionnisme ?</w:t>
      </w:r>
    </w:p>
    <w:p w14:paraId="6C72F240" w14:textId="77777777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Comment est-ce que les bénévoles contribuent à la protection du patrimoine ?</w:t>
      </w:r>
    </w:p>
    <w:p w14:paraId="6C72F241" w14:textId="16F09544" w:rsidR="00592C7E" w:rsidRPr="007C6E4E" w:rsidRDefault="00592C7E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Faut-il à tout prix protéger les espaces verts et la campagne </w:t>
      </w:r>
      <w:r w:rsidR="007C6E4E">
        <w:rPr>
          <w:rFonts w:ascii="Arial" w:eastAsia="SimSun" w:hAnsi="Arial" w:cs="Arial"/>
          <w:lang w:eastAsia="zh-CN"/>
        </w:rPr>
        <w:t>en France</w:t>
      </w:r>
      <w:r w:rsidRPr="007C6E4E">
        <w:rPr>
          <w:rFonts w:ascii="Arial" w:eastAsia="SimSun" w:hAnsi="Arial" w:cs="Arial"/>
          <w:lang w:eastAsia="zh-CN"/>
        </w:rPr>
        <w:t>?</w:t>
      </w:r>
    </w:p>
    <w:p w14:paraId="6C72F245" w14:textId="77777777" w:rsidR="00A92728" w:rsidRPr="007C6E4E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Quels grands lieux historiques connais-tu en France ?</w:t>
      </w:r>
    </w:p>
    <w:p w14:paraId="6C72F249" w14:textId="269AFE70" w:rsidR="00A92728" w:rsidRPr="007C6E4E" w:rsidRDefault="00A92728" w:rsidP="00A92728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eastAsia="SimSun" w:hAnsi="Arial" w:cs="Arial"/>
          <w:lang w:eastAsia="zh-CN"/>
        </w:rPr>
      </w:pPr>
      <w:r w:rsidRPr="007C6E4E">
        <w:rPr>
          <w:rFonts w:ascii="Arial" w:eastAsia="SimSun" w:hAnsi="Arial" w:cs="Arial"/>
          <w:lang w:eastAsia="zh-CN"/>
        </w:rPr>
        <w:t>C’est quoi, un monument classé </w:t>
      </w:r>
      <w:r w:rsidR="007C6E4E">
        <w:rPr>
          <w:rFonts w:ascii="Arial" w:eastAsia="SimSun" w:hAnsi="Arial" w:cs="Arial"/>
          <w:lang w:eastAsia="zh-CN"/>
        </w:rPr>
        <w:t>en France</w:t>
      </w:r>
      <w:r w:rsidRPr="007C6E4E">
        <w:rPr>
          <w:rFonts w:ascii="Arial" w:eastAsia="SimSun" w:hAnsi="Arial" w:cs="Arial"/>
          <w:lang w:eastAsia="zh-CN"/>
        </w:rPr>
        <w:t>?</w:t>
      </w:r>
    </w:p>
    <w:p w14:paraId="6C72F24B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24C" w14:textId="77777777" w:rsidR="00592C7E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24D" w14:textId="77777777" w:rsidR="00592C7E" w:rsidRPr="008F0A9A" w:rsidRDefault="00592C7E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24E" w14:textId="77777777" w:rsidR="00764842" w:rsidRPr="008F0A9A" w:rsidRDefault="00764842" w:rsidP="00764842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24F" w14:textId="77777777" w:rsidR="00764842" w:rsidRPr="008F0A9A" w:rsidRDefault="00764842" w:rsidP="00764842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6C72F250" w14:textId="77777777" w:rsidR="006C3530" w:rsidRPr="008F0A9A" w:rsidRDefault="006C353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C72F251" w14:textId="77777777" w:rsidR="00C029B2" w:rsidRDefault="00C029B2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C72F252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C72F253" w14:textId="77777777" w:rsidR="00A92728" w:rsidRDefault="00A92728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231FD306" w14:textId="77777777" w:rsidR="007C6E4E" w:rsidRDefault="007C6E4E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eastAsia="ja-JP"/>
        </w:rPr>
      </w:pPr>
    </w:p>
    <w:p w14:paraId="6C72F256" w14:textId="2CDCA119" w:rsidR="00A92728" w:rsidRPr="008F0A9A" w:rsidRDefault="00A92728" w:rsidP="003C6F7E">
      <w:pPr>
        <w:spacing w:after="0" w:line="240" w:lineRule="auto"/>
        <w:rPr>
          <w:rFonts w:ascii="Arial" w:eastAsia="SimSun" w:hAnsi="Arial" w:cs="Arial"/>
          <w:sz w:val="20"/>
          <w:szCs w:val="20"/>
          <w:lang w:eastAsia="ja-JP"/>
        </w:rPr>
      </w:pPr>
    </w:p>
    <w:sectPr w:rsidR="00A92728" w:rsidRPr="008F0A9A" w:rsidSect="00B64A71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C8"/>
    <w:multiLevelType w:val="hybridMultilevel"/>
    <w:tmpl w:val="68562E40"/>
    <w:lvl w:ilvl="0" w:tplc="75665B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D6863"/>
    <w:multiLevelType w:val="hybridMultilevel"/>
    <w:tmpl w:val="98323A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13A7C"/>
    <w:multiLevelType w:val="hybridMultilevel"/>
    <w:tmpl w:val="A386EC60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C5AF9"/>
    <w:multiLevelType w:val="hybridMultilevel"/>
    <w:tmpl w:val="AF12D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1098"/>
    <w:multiLevelType w:val="hybridMultilevel"/>
    <w:tmpl w:val="B88EB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616D"/>
    <w:multiLevelType w:val="hybridMultilevel"/>
    <w:tmpl w:val="BE568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7771"/>
    <w:multiLevelType w:val="hybridMultilevel"/>
    <w:tmpl w:val="A202B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51765"/>
    <w:multiLevelType w:val="hybridMultilevel"/>
    <w:tmpl w:val="BA68D31E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0"/>
    <w:rsid w:val="0012447B"/>
    <w:rsid w:val="0012718D"/>
    <w:rsid w:val="00156B27"/>
    <w:rsid w:val="001C2544"/>
    <w:rsid w:val="00337BD8"/>
    <w:rsid w:val="003C6F7E"/>
    <w:rsid w:val="00417216"/>
    <w:rsid w:val="0042601C"/>
    <w:rsid w:val="004847B2"/>
    <w:rsid w:val="004B64BC"/>
    <w:rsid w:val="00574A75"/>
    <w:rsid w:val="00592C7E"/>
    <w:rsid w:val="005B3199"/>
    <w:rsid w:val="005E1900"/>
    <w:rsid w:val="00636E63"/>
    <w:rsid w:val="006A7310"/>
    <w:rsid w:val="006C3530"/>
    <w:rsid w:val="00764842"/>
    <w:rsid w:val="00776BDD"/>
    <w:rsid w:val="007C4C64"/>
    <w:rsid w:val="007C6E4E"/>
    <w:rsid w:val="008B13ED"/>
    <w:rsid w:val="008D77C2"/>
    <w:rsid w:val="008F0A9A"/>
    <w:rsid w:val="0091542E"/>
    <w:rsid w:val="00920F2C"/>
    <w:rsid w:val="00927A76"/>
    <w:rsid w:val="009305FA"/>
    <w:rsid w:val="00991EB7"/>
    <w:rsid w:val="009B40B9"/>
    <w:rsid w:val="009C3E56"/>
    <w:rsid w:val="009E6FDF"/>
    <w:rsid w:val="00A25465"/>
    <w:rsid w:val="00A41E66"/>
    <w:rsid w:val="00A57DD0"/>
    <w:rsid w:val="00A92728"/>
    <w:rsid w:val="00AD46BC"/>
    <w:rsid w:val="00B3788C"/>
    <w:rsid w:val="00B3788E"/>
    <w:rsid w:val="00B41EB1"/>
    <w:rsid w:val="00B64A71"/>
    <w:rsid w:val="00C029B2"/>
    <w:rsid w:val="00C80932"/>
    <w:rsid w:val="00D83367"/>
    <w:rsid w:val="00DF169F"/>
    <w:rsid w:val="00DF2BF1"/>
    <w:rsid w:val="00E41B6C"/>
    <w:rsid w:val="00E901C8"/>
    <w:rsid w:val="00EE6636"/>
    <w:rsid w:val="00F3472D"/>
    <w:rsid w:val="00F4667A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F01A"/>
  <w15:chartTrackingRefBased/>
  <w15:docId w15:val="{700980C9-5D3E-4D44-B901-E18537D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D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4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4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B882C-28A8-4A4B-9EA7-791DB8844D74}">
  <ds:schemaRefs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B2D7F-6531-4019-8EE1-BE823673A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41121-F585-440B-A1E1-60BE806A0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F1DCDB44</Template>
  <TotalTime>3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Frédérique E. Lecerf</cp:lastModifiedBy>
  <cp:revision>3</cp:revision>
  <dcterms:created xsi:type="dcterms:W3CDTF">2018-04-16T07:41:00Z</dcterms:created>
  <dcterms:modified xsi:type="dcterms:W3CDTF">2018-04-16T07:43:00Z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