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D574" w14:textId="77777777" w:rsidR="00506CA1" w:rsidRPr="00506CA1" w:rsidRDefault="00506CA1" w:rsidP="00506CA1">
      <w:pPr>
        <w:pStyle w:val="Default"/>
        <w:jc w:val="center"/>
        <w:rPr>
          <w:rFonts w:ascii="Tahoma" w:hAnsi="Tahoma" w:cs="Tahoma"/>
          <w:b/>
          <w:color w:val="auto"/>
          <w:u w:val="single"/>
        </w:rPr>
      </w:pPr>
      <w:r w:rsidRPr="00506CA1">
        <w:rPr>
          <w:rFonts w:ascii="Tahoma" w:hAnsi="Tahoma" w:cs="Tahoma"/>
          <w:b/>
          <w:color w:val="auto"/>
          <w:u w:val="single"/>
        </w:rPr>
        <w:t>PAPER 3 : EXAM PREPARATION</w:t>
      </w:r>
    </w:p>
    <w:p w14:paraId="1B31159B" w14:textId="6BCDADC3" w:rsidR="0025483E" w:rsidRPr="00506CA1" w:rsidRDefault="00A36F48" w:rsidP="00506CA1">
      <w:pPr>
        <w:pStyle w:val="Default"/>
        <w:jc w:val="center"/>
        <w:rPr>
          <w:rFonts w:ascii="Tahoma" w:hAnsi="Tahoma" w:cs="Tahoma"/>
          <w:b/>
          <w:color w:val="auto"/>
          <w:u w:val="single"/>
        </w:rPr>
      </w:pPr>
      <w:r w:rsidRPr="00506CA1">
        <w:rPr>
          <w:rFonts w:ascii="Tahoma" w:hAnsi="Tahoma" w:cs="Tahoma"/>
          <w:b/>
          <w:color w:val="auto"/>
          <w:u w:val="single"/>
        </w:rPr>
        <w:t>SPEAKING RESEARCH ON YEAR 1 TOPICS</w:t>
      </w:r>
    </w:p>
    <w:p w14:paraId="0B0EDEDF" w14:textId="77777777" w:rsidR="00A36F48" w:rsidRPr="00A36F48" w:rsidRDefault="00A36F48" w:rsidP="0025483E">
      <w:pPr>
        <w:pStyle w:val="Default"/>
        <w:rPr>
          <w:rFonts w:ascii="Tahoma" w:hAnsi="Tahoma" w:cs="Tahoma"/>
          <w:b/>
          <w:color w:val="auto"/>
        </w:rPr>
      </w:pPr>
    </w:p>
    <w:p w14:paraId="7195E8E2" w14:textId="619CFEA9" w:rsidR="00A36F48" w:rsidRPr="00506CA1" w:rsidRDefault="00A36F48" w:rsidP="0025483E">
      <w:pPr>
        <w:pStyle w:val="Default"/>
        <w:rPr>
          <w:rFonts w:ascii="Tahoma" w:hAnsi="Tahoma" w:cs="Tahoma"/>
          <w:color w:val="auto"/>
          <w:sz w:val="22"/>
        </w:rPr>
      </w:pPr>
      <w:r w:rsidRPr="00506CA1">
        <w:rPr>
          <w:rFonts w:ascii="Tahoma" w:hAnsi="Tahoma" w:cs="Tahoma"/>
          <w:color w:val="auto"/>
          <w:sz w:val="22"/>
        </w:rPr>
        <w:t xml:space="preserve">For your speaking exam next year you will need to demonstrate your knowledge of the French speaking world. </w:t>
      </w:r>
      <w:r w:rsidR="00506CA1" w:rsidRPr="00506CA1">
        <w:rPr>
          <w:rFonts w:ascii="Tahoma" w:hAnsi="Tahoma" w:cs="Tahoma"/>
          <w:color w:val="auto"/>
          <w:sz w:val="22"/>
        </w:rPr>
        <w:t>Start researching the following subthemes:</w:t>
      </w:r>
    </w:p>
    <w:p w14:paraId="27ADBB44" w14:textId="77777777" w:rsidR="00A36F48" w:rsidRPr="00A36F48" w:rsidRDefault="00A36F48" w:rsidP="0025483E">
      <w:pPr>
        <w:pStyle w:val="Default"/>
        <w:rPr>
          <w:rFonts w:ascii="Tahoma" w:hAnsi="Tahoma" w:cs="Tahoma"/>
          <w:color w:val="auto"/>
        </w:rPr>
      </w:pP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05"/>
      </w:tblGrid>
      <w:tr w:rsidR="00A36F48" w:rsidRPr="0025483E" w14:paraId="4A8E8010" w14:textId="77777777" w:rsidTr="00A36F48">
        <w:trPr>
          <w:trHeight w:val="153"/>
        </w:trPr>
        <w:tc>
          <w:tcPr>
            <w:tcW w:w="1809" w:type="dxa"/>
            <w:shd w:val="clear" w:color="auto" w:fill="FBE4D5" w:themeFill="accent2" w:themeFillTint="33"/>
          </w:tcPr>
          <w:p w14:paraId="330289C0" w14:textId="77777777" w:rsidR="00A36F48" w:rsidRPr="0025483E" w:rsidRDefault="00A36F48" w:rsidP="00A3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Theme </w:t>
            </w:r>
          </w:p>
        </w:tc>
        <w:tc>
          <w:tcPr>
            <w:tcW w:w="8505" w:type="dxa"/>
            <w:shd w:val="clear" w:color="auto" w:fill="FBE4D5" w:themeFill="accent2" w:themeFillTint="33"/>
          </w:tcPr>
          <w:p w14:paraId="036B6857" w14:textId="77777777" w:rsidR="00A36F48" w:rsidRPr="0025483E" w:rsidRDefault="00A36F48" w:rsidP="00A3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Aspects of French-speaking society: current trends </w:t>
            </w:r>
          </w:p>
        </w:tc>
      </w:tr>
      <w:tr w:rsidR="00A36F48" w:rsidRPr="0002431F" w14:paraId="72443F6C" w14:textId="77777777" w:rsidTr="00A36F48">
        <w:trPr>
          <w:trHeight w:val="153"/>
        </w:trPr>
        <w:tc>
          <w:tcPr>
            <w:tcW w:w="1809" w:type="dxa"/>
            <w:shd w:val="clear" w:color="auto" w:fill="FBE4D5" w:themeFill="accent2" w:themeFillTint="33"/>
          </w:tcPr>
          <w:p w14:paraId="57D3B0F7" w14:textId="77777777" w:rsidR="00A36F48" w:rsidRPr="0025483E" w:rsidRDefault="00A36F48" w:rsidP="00A3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8505" w:type="dxa"/>
            <w:shd w:val="clear" w:color="auto" w:fill="FBE4D5" w:themeFill="accent2" w:themeFillTint="33"/>
          </w:tcPr>
          <w:p w14:paraId="6F38D4AF" w14:textId="77777777" w:rsidR="00A36F48" w:rsidRPr="0025483E" w:rsidRDefault="00A36F48" w:rsidP="00A3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La famille en voie de changement </w:t>
            </w:r>
          </w:p>
        </w:tc>
      </w:tr>
      <w:tr w:rsidR="00A36F48" w:rsidRPr="0002431F" w14:paraId="638DF2A9" w14:textId="77777777" w:rsidTr="00A36F48">
        <w:trPr>
          <w:trHeight w:val="404"/>
        </w:trPr>
        <w:tc>
          <w:tcPr>
            <w:tcW w:w="10314" w:type="dxa"/>
            <w:gridSpan w:val="2"/>
          </w:tcPr>
          <w:p w14:paraId="3F420A32" w14:textId="77777777" w:rsidR="00A36F48" w:rsidRPr="0025483E" w:rsidRDefault="00A36F48" w:rsidP="00A3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</w:tbl>
    <w:p w14:paraId="39D27F02" w14:textId="77777777" w:rsidR="00A36F48" w:rsidRPr="0025483E" w:rsidRDefault="00A36F48" w:rsidP="0025483E">
      <w:pPr>
        <w:pStyle w:val="Default"/>
        <w:rPr>
          <w:rFonts w:ascii="Tahoma" w:hAnsi="Tahoma" w:cs="Tahoma"/>
          <w:color w:val="auto"/>
          <w:lang w:val="fr-FR"/>
        </w:rPr>
      </w:pPr>
    </w:p>
    <w:p w14:paraId="4516AEDB" w14:textId="77777777" w:rsidR="0025483E" w:rsidRPr="0025483E" w:rsidRDefault="0025483E" w:rsidP="0025483E">
      <w:pPr>
        <w:pStyle w:val="Default"/>
        <w:numPr>
          <w:ilvl w:val="0"/>
          <w:numId w:val="2"/>
        </w:numPr>
        <w:rPr>
          <w:rFonts w:ascii="Tahoma" w:hAnsi="Tahoma" w:cs="Tahoma"/>
          <w:lang w:val="fr-FR"/>
        </w:rPr>
      </w:pPr>
      <w:r w:rsidRPr="0025483E">
        <w:rPr>
          <w:rFonts w:ascii="Tahoma" w:hAnsi="Tahoma" w:cs="Tahoma"/>
          <w:lang w:val="fr-FR"/>
        </w:rPr>
        <w:t xml:space="preserve">Selon ce que vous en savez, quelle place les grands-parents occupent-ils dans les familles, en France ou ailleurs dans le monde francophone ? </w:t>
      </w:r>
    </w:p>
    <w:p w14:paraId="123ECF58" w14:textId="77777777" w:rsidR="00525534" w:rsidRPr="0025483E" w:rsidRDefault="00525534">
      <w:pPr>
        <w:rPr>
          <w:rFonts w:ascii="Tahoma" w:hAnsi="Tahoma" w:cs="Tahoma"/>
          <w:sz w:val="24"/>
          <w:szCs w:val="24"/>
          <w:lang w:val="fr-FR"/>
        </w:rPr>
      </w:pPr>
    </w:p>
    <w:p w14:paraId="0EA516E6" w14:textId="77777777" w:rsidR="0025483E" w:rsidRPr="0025483E" w:rsidRDefault="0025483E" w:rsidP="00254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Selon ce que vous en savez, comment la vie de couple, en France ou ailleurs dans le monde francophone, est-elle en train de changer ? </w:t>
      </w:r>
    </w:p>
    <w:p w14:paraId="6E6C244F" w14:textId="77777777" w:rsidR="0025483E" w:rsidRPr="0002431F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14:paraId="45B9D1BA" w14:textId="77777777" w:rsidR="0025483E" w:rsidRPr="0025483E" w:rsidRDefault="0025483E" w:rsidP="00254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D’après ce que vous en savez, comment est-ce que les attitudes envers le mariage changent, en France ou ailleurs dans le monde francophone ? </w:t>
      </w:r>
    </w:p>
    <w:p w14:paraId="04AF9D1F" w14:textId="77777777" w:rsidR="0025483E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</w:p>
    <w:p w14:paraId="47CCAB1C" w14:textId="77777777" w:rsidR="00506CA1" w:rsidRPr="0025483E" w:rsidRDefault="00506CA1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</w:p>
    <w:p w14:paraId="7CD56FDF" w14:textId="77777777" w:rsidR="0025483E" w:rsidRPr="0025483E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</w:p>
    <w:tbl>
      <w:tblPr>
        <w:tblW w:w="1252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363"/>
        <w:gridCol w:w="2209"/>
      </w:tblGrid>
      <w:tr w:rsidR="0025483E" w:rsidRPr="0025483E" w14:paraId="6503B7D0" w14:textId="77777777" w:rsidTr="0025483E">
        <w:trPr>
          <w:gridAfter w:val="1"/>
          <w:wAfter w:w="2209" w:type="dxa"/>
          <w:trHeight w:val="153"/>
        </w:trPr>
        <w:tc>
          <w:tcPr>
            <w:tcW w:w="1951" w:type="dxa"/>
            <w:shd w:val="clear" w:color="auto" w:fill="FBE4D5" w:themeFill="accent2" w:themeFillTint="33"/>
          </w:tcPr>
          <w:p w14:paraId="2331AA83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436717AA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La « cyber-société » </w:t>
            </w:r>
          </w:p>
        </w:tc>
      </w:tr>
      <w:tr w:rsidR="0025483E" w:rsidRPr="0025483E" w14:paraId="1A9B788F" w14:textId="77777777" w:rsidTr="0025483E">
        <w:trPr>
          <w:trHeight w:val="153"/>
        </w:trPr>
        <w:tc>
          <w:tcPr>
            <w:tcW w:w="12523" w:type="dxa"/>
            <w:gridSpan w:val="3"/>
          </w:tcPr>
          <w:p w14:paraId="5AAF8558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596CB587" w14:textId="77777777" w:rsidR="0025483E" w:rsidRPr="0025483E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7CE2FF" w14:textId="77777777" w:rsidR="0025483E" w:rsidRPr="0025483E" w:rsidRDefault="0025483E" w:rsidP="002548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Selon ce que vous en savez, quelles sont les attitudes des parents, en France ou ailleurs dans le monde francophone, envers la cyber-sécurité ? </w:t>
      </w:r>
    </w:p>
    <w:p w14:paraId="641D1A24" w14:textId="77777777" w:rsidR="0025483E" w:rsidRPr="0002431F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14:paraId="4B80B82F" w14:textId="77777777" w:rsidR="0025483E" w:rsidRPr="0025483E" w:rsidRDefault="0025483E" w:rsidP="002548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Selon ce que vous en savez, comment l’usage d’internet, en France ou ailleurs dans le monde francophone, est-il en train de changer ? </w:t>
      </w:r>
    </w:p>
    <w:p w14:paraId="6D966F04" w14:textId="77777777" w:rsidR="0002431F" w:rsidRDefault="0002431F" w:rsidP="0002431F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</w:p>
    <w:p w14:paraId="6F83ABDB" w14:textId="77777777" w:rsidR="0025483E" w:rsidRPr="0025483E" w:rsidRDefault="0025483E" w:rsidP="002548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Selon ce que vous en savez, quelles sont les attitudes des gens, en France ou ailleurs dans le monde francophone, </w:t>
      </w:r>
      <w:bookmarkStart w:id="0" w:name="_GoBack"/>
      <w:r w:rsidRPr="0073353A">
        <w:rPr>
          <w:rFonts w:ascii="Tahoma" w:hAnsi="Tahoma" w:cs="Tahoma"/>
          <w:color w:val="000000"/>
          <w:sz w:val="24"/>
          <w:szCs w:val="24"/>
          <w:u w:val="single"/>
          <w:lang w:val="fr-FR"/>
        </w:rPr>
        <w:t>envers la criminalité en ligne</w:t>
      </w: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bookmarkEnd w:id="0"/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? </w:t>
      </w:r>
    </w:p>
    <w:p w14:paraId="2964E66C" w14:textId="77777777" w:rsidR="0025483E" w:rsidRDefault="0025483E">
      <w:pPr>
        <w:rPr>
          <w:rFonts w:ascii="Tahoma" w:hAnsi="Tahoma" w:cs="Tahoma"/>
          <w:sz w:val="24"/>
          <w:szCs w:val="24"/>
          <w:lang w:val="fr-FR"/>
        </w:rPr>
      </w:pPr>
    </w:p>
    <w:p w14:paraId="6CC93C3D" w14:textId="77777777" w:rsidR="00506CA1" w:rsidRPr="0025483E" w:rsidRDefault="00506CA1">
      <w:pPr>
        <w:rPr>
          <w:rFonts w:ascii="Tahoma" w:hAnsi="Tahoma" w:cs="Tahoma"/>
          <w:sz w:val="24"/>
          <w:szCs w:val="24"/>
          <w:lang w:val="fr-FR"/>
        </w:rPr>
      </w:pP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2"/>
        <w:gridCol w:w="141"/>
        <w:gridCol w:w="7300"/>
        <w:gridCol w:w="638"/>
        <w:gridCol w:w="142"/>
      </w:tblGrid>
      <w:tr w:rsidR="0025483E" w:rsidRPr="0025483E" w14:paraId="3D1A7551" w14:textId="77777777" w:rsidTr="0025483E">
        <w:trPr>
          <w:trHeight w:val="153"/>
        </w:trPr>
        <w:tc>
          <w:tcPr>
            <w:tcW w:w="2093" w:type="dxa"/>
            <w:shd w:val="clear" w:color="auto" w:fill="FBE4D5" w:themeFill="accent2" w:themeFillTint="33"/>
          </w:tcPr>
          <w:p w14:paraId="1EE88C70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8363" w:type="dxa"/>
            <w:gridSpan w:val="5"/>
            <w:shd w:val="clear" w:color="auto" w:fill="FBE4D5" w:themeFill="accent2" w:themeFillTint="33"/>
          </w:tcPr>
          <w:p w14:paraId="5A6057F0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Le rôle du bénévolat </w:t>
            </w:r>
          </w:p>
        </w:tc>
      </w:tr>
      <w:tr w:rsidR="0025483E" w:rsidRPr="0025483E" w14:paraId="77A8D3CF" w14:textId="77777777" w:rsidTr="0025483E">
        <w:trPr>
          <w:trHeight w:val="153"/>
        </w:trPr>
        <w:tc>
          <w:tcPr>
            <w:tcW w:w="10456" w:type="dxa"/>
            <w:gridSpan w:val="6"/>
          </w:tcPr>
          <w:p w14:paraId="3B138A2E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5483E" w:rsidRPr="0002431F" w14:paraId="0288F573" w14:textId="77777777" w:rsidTr="0025483E">
        <w:trPr>
          <w:trHeight w:val="153"/>
        </w:trPr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</w:tcPr>
          <w:p w14:paraId="22D2A8E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1B7183E3" w14:textId="32893233" w:rsidR="0025483E" w:rsidRPr="0073353A" w:rsidRDefault="0025483E" w:rsidP="007335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</w:t>
            </w:r>
            <w:r w:rsidRPr="0073353A">
              <w:rPr>
                <w:rFonts w:ascii="Tahoma" w:hAnsi="Tahoma" w:cs="Tahoma"/>
                <w:color w:val="000000"/>
                <w:sz w:val="24"/>
                <w:szCs w:val="24"/>
                <w:u w:val="single"/>
                <w:lang w:val="fr-FR"/>
              </w:rPr>
              <w:t>comment est-ce que le travail bénévole améliore la vie des gens</w:t>
            </w: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, </w:t>
            </w:r>
            <w:r w:rsidRPr="0073353A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en France ou ailleurs dans le monde francophone ? </w:t>
            </w:r>
          </w:p>
          <w:p w14:paraId="6CDD5814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02431F" w14:paraId="03CA48DB" w14:textId="77777777" w:rsidTr="0025483E">
        <w:trPr>
          <w:trHeight w:val="153"/>
        </w:trPr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</w:tcPr>
          <w:p w14:paraId="5B3CEBC2" w14:textId="77777777" w:rsidR="0025483E" w:rsidRPr="0025483E" w:rsidRDefault="0025483E" w:rsidP="00254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4B2D470C" w14:textId="77777777" w:rsidR="0025483E" w:rsidRPr="0025483E" w:rsidRDefault="0025483E" w:rsidP="002548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</w:t>
            </w:r>
            <w:r w:rsidRPr="0073353A">
              <w:rPr>
                <w:rFonts w:ascii="Tahoma" w:hAnsi="Tahoma" w:cs="Tahoma"/>
                <w:color w:val="000000"/>
                <w:sz w:val="24"/>
                <w:szCs w:val="24"/>
                <w:u w:val="single"/>
                <w:lang w:val="fr-FR"/>
              </w:rPr>
              <w:t xml:space="preserve">quel est le rôle du bénévolat, </w:t>
            </w: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en France ou ailleurs dans le monde francophone ? </w:t>
            </w:r>
          </w:p>
          <w:p w14:paraId="230B7279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09336101" w14:textId="77777777" w:rsidR="0025483E" w:rsidRPr="0025483E" w:rsidRDefault="0025483E" w:rsidP="0025483E">
            <w:pPr>
              <w:pStyle w:val="Default"/>
              <w:rPr>
                <w:rFonts w:ascii="Tahoma" w:hAnsi="Tahoma" w:cs="Tahoma"/>
                <w:color w:val="auto"/>
                <w:lang w:val="fr-FR"/>
              </w:rPr>
            </w:pPr>
          </w:p>
          <w:p w14:paraId="131D1D10" w14:textId="77777777" w:rsidR="0025483E" w:rsidRPr="0002431F" w:rsidRDefault="0025483E" w:rsidP="0025483E">
            <w:pPr>
              <w:pStyle w:val="Default"/>
              <w:numPr>
                <w:ilvl w:val="0"/>
                <w:numId w:val="3"/>
              </w:numPr>
              <w:rPr>
                <w:rFonts w:ascii="Tahoma" w:hAnsi="Tahoma" w:cs="Tahoma"/>
                <w:lang w:val="fr-FR"/>
              </w:rPr>
            </w:pPr>
            <w:r w:rsidRPr="0002431F">
              <w:rPr>
                <w:rFonts w:ascii="Tahoma" w:hAnsi="Tahoma" w:cs="Tahoma"/>
                <w:lang w:val="fr-FR"/>
              </w:rPr>
              <w:t xml:space="preserve">Selon ce que vous en savez, </w:t>
            </w:r>
            <w:r w:rsidRPr="0073353A">
              <w:rPr>
                <w:rFonts w:ascii="Tahoma" w:hAnsi="Tahoma" w:cs="Tahoma"/>
                <w:u w:val="single"/>
                <w:lang w:val="fr-FR"/>
              </w:rPr>
              <w:t>quelles sortes d’initiatives bénévoles,</w:t>
            </w:r>
            <w:r w:rsidRPr="0002431F">
              <w:rPr>
                <w:rFonts w:ascii="Tahoma" w:hAnsi="Tahoma" w:cs="Tahoma"/>
                <w:lang w:val="fr-FR"/>
              </w:rPr>
              <w:t xml:space="preserve"> en France ou ailleurs dans le monde francophone, </w:t>
            </w:r>
            <w:r w:rsidRPr="0073353A">
              <w:rPr>
                <w:rFonts w:ascii="Tahoma" w:hAnsi="Tahoma" w:cs="Tahoma"/>
                <w:u w:val="single"/>
                <w:lang w:val="fr-FR"/>
              </w:rPr>
              <w:t>attirent le plus les participants</w:t>
            </w:r>
            <w:r w:rsidRPr="0002431F">
              <w:rPr>
                <w:rFonts w:ascii="Tahoma" w:hAnsi="Tahoma" w:cs="Tahoma"/>
                <w:lang w:val="fr-FR"/>
              </w:rPr>
              <w:t xml:space="preserve"> ? </w:t>
            </w:r>
          </w:p>
          <w:p w14:paraId="044C9B15" w14:textId="36F163E3" w:rsidR="00506CA1" w:rsidRPr="0002431F" w:rsidRDefault="00506CA1" w:rsidP="00506CA1">
            <w:pPr>
              <w:pStyle w:val="Default"/>
              <w:rPr>
                <w:rFonts w:ascii="Tahoma" w:hAnsi="Tahoma" w:cs="Tahoma"/>
                <w:lang w:val="fr-FR"/>
              </w:rPr>
            </w:pPr>
          </w:p>
          <w:p w14:paraId="3E1328E8" w14:textId="77777777" w:rsidR="00506CA1" w:rsidRDefault="00506CA1" w:rsidP="00506CA1">
            <w:pPr>
              <w:pStyle w:val="Default"/>
              <w:rPr>
                <w:rFonts w:ascii="Tahoma" w:hAnsi="Tahoma" w:cs="Tahoma"/>
                <w:lang w:val="fr-FR"/>
              </w:rPr>
            </w:pPr>
          </w:p>
          <w:p w14:paraId="486049FB" w14:textId="77777777" w:rsidR="0073353A" w:rsidRPr="0002431F" w:rsidRDefault="0073353A" w:rsidP="00506CA1">
            <w:pPr>
              <w:pStyle w:val="Default"/>
              <w:rPr>
                <w:rFonts w:ascii="Tahoma" w:hAnsi="Tahoma" w:cs="Tahoma"/>
                <w:lang w:val="fr-FR"/>
              </w:rPr>
            </w:pPr>
          </w:p>
          <w:p w14:paraId="6889A6A0" w14:textId="77777777" w:rsidR="0025483E" w:rsidRPr="0025483E" w:rsidRDefault="0025483E" w:rsidP="0025483E">
            <w:pPr>
              <w:pStyle w:val="Default"/>
              <w:rPr>
                <w:rFonts w:ascii="Tahoma" w:hAnsi="Tahoma" w:cs="Tahoma"/>
                <w:lang w:val="fr-FR"/>
              </w:rPr>
            </w:pPr>
          </w:p>
        </w:tc>
      </w:tr>
      <w:tr w:rsidR="0025483E" w:rsidRPr="0025483E" w14:paraId="15F476AA" w14:textId="77777777" w:rsidTr="0025483E">
        <w:trPr>
          <w:gridAfter w:val="2"/>
          <w:wAfter w:w="780" w:type="dxa"/>
          <w:trHeight w:val="153"/>
        </w:trPr>
        <w:tc>
          <w:tcPr>
            <w:tcW w:w="2093" w:type="dxa"/>
            <w:shd w:val="clear" w:color="auto" w:fill="FBE4D5" w:themeFill="accent2" w:themeFillTint="33"/>
          </w:tcPr>
          <w:p w14:paraId="0259AF49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lastRenderedPageBreak/>
              <w:t xml:space="preserve">Theme </w:t>
            </w:r>
          </w:p>
        </w:tc>
        <w:tc>
          <w:tcPr>
            <w:tcW w:w="7583" w:type="dxa"/>
            <w:gridSpan w:val="3"/>
            <w:shd w:val="clear" w:color="auto" w:fill="FBE4D5" w:themeFill="accent2" w:themeFillTint="33"/>
          </w:tcPr>
          <w:p w14:paraId="45A64010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Artistic culture in the French-speaking world </w:t>
            </w:r>
          </w:p>
        </w:tc>
      </w:tr>
      <w:tr w:rsidR="0025483E" w:rsidRPr="0002431F" w14:paraId="04FE95F8" w14:textId="77777777" w:rsidTr="0025483E">
        <w:trPr>
          <w:gridAfter w:val="2"/>
          <w:wAfter w:w="780" w:type="dxa"/>
          <w:trHeight w:val="153"/>
        </w:trPr>
        <w:tc>
          <w:tcPr>
            <w:tcW w:w="2093" w:type="dxa"/>
            <w:shd w:val="clear" w:color="auto" w:fill="FBE4D5" w:themeFill="accent2" w:themeFillTint="33"/>
          </w:tcPr>
          <w:p w14:paraId="5E7921DC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7583" w:type="dxa"/>
            <w:gridSpan w:val="3"/>
            <w:shd w:val="clear" w:color="auto" w:fill="FBE4D5" w:themeFill="accent2" w:themeFillTint="33"/>
          </w:tcPr>
          <w:p w14:paraId="6814E769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Une culture fière de son patrimoine </w:t>
            </w:r>
          </w:p>
        </w:tc>
      </w:tr>
      <w:tr w:rsidR="0025483E" w:rsidRPr="0002431F" w14:paraId="6BE9B01E" w14:textId="77777777" w:rsidTr="0025483E">
        <w:trPr>
          <w:gridAfter w:val="2"/>
          <w:wAfter w:w="780" w:type="dxa"/>
          <w:trHeight w:val="404"/>
        </w:trPr>
        <w:tc>
          <w:tcPr>
            <w:tcW w:w="9676" w:type="dxa"/>
            <w:gridSpan w:val="4"/>
          </w:tcPr>
          <w:p w14:paraId="35CBF10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02431F" w14:paraId="631B6BF9" w14:textId="77777777" w:rsidTr="0025483E">
        <w:trPr>
          <w:gridAfter w:val="2"/>
          <w:wAfter w:w="780" w:type="dxa"/>
          <w:trHeight w:val="404"/>
        </w:trPr>
        <w:tc>
          <w:tcPr>
            <w:tcW w:w="9676" w:type="dxa"/>
            <w:gridSpan w:val="4"/>
            <w:tcBorders>
              <w:left w:val="nil"/>
              <w:bottom w:val="nil"/>
              <w:right w:val="nil"/>
            </w:tcBorders>
          </w:tcPr>
          <w:p w14:paraId="3AD39C2E" w14:textId="77777777" w:rsidR="0025483E" w:rsidRPr="0073353A" w:rsidRDefault="0025483E" w:rsidP="00733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02431F" w14:paraId="5119CD55" w14:textId="77777777" w:rsidTr="0025483E">
        <w:trPr>
          <w:gridAfter w:val="2"/>
          <w:wAfter w:w="780" w:type="dxa"/>
          <w:trHeight w:val="404"/>
        </w:trPr>
        <w:tc>
          <w:tcPr>
            <w:tcW w:w="9676" w:type="dxa"/>
            <w:gridSpan w:val="4"/>
            <w:tcBorders>
              <w:left w:val="nil"/>
              <w:bottom w:val="nil"/>
              <w:right w:val="nil"/>
            </w:tcBorders>
          </w:tcPr>
          <w:p w14:paraId="2E0A1270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53722A81" w14:textId="77777777" w:rsidR="0025483E" w:rsidRPr="0025483E" w:rsidRDefault="0025483E" w:rsidP="002548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>Selon ce que vous en savez</w:t>
            </w:r>
            <w:r w:rsidRPr="0073353A">
              <w:rPr>
                <w:rFonts w:ascii="Tahoma" w:hAnsi="Tahoma" w:cs="Tahoma"/>
                <w:color w:val="000000"/>
                <w:sz w:val="24"/>
                <w:szCs w:val="24"/>
                <w:u w:val="single"/>
                <w:lang w:val="fr-FR"/>
              </w:rPr>
              <w:t>, quelle est l'importance du patrimoine pour le tourisme,</w:t>
            </w: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 en France ou ailleurs dans le monde francophone ? </w:t>
            </w:r>
          </w:p>
          <w:p w14:paraId="5DD56C35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5FA502D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586A1CC3" w14:textId="77777777" w:rsidR="0025483E" w:rsidRPr="0025483E" w:rsidRDefault="0025483E" w:rsidP="0025483E">
            <w:pPr>
              <w:pStyle w:val="Default"/>
              <w:numPr>
                <w:ilvl w:val="0"/>
                <w:numId w:val="4"/>
              </w:numPr>
              <w:rPr>
                <w:rFonts w:ascii="Tahoma" w:hAnsi="Tahoma" w:cs="Tahoma"/>
                <w:lang w:val="fr-FR"/>
              </w:rPr>
            </w:pPr>
            <w:r w:rsidRPr="0025483E">
              <w:rPr>
                <w:rFonts w:ascii="Tahoma" w:hAnsi="Tahoma" w:cs="Tahoma"/>
                <w:lang w:val="fr-FR"/>
              </w:rPr>
              <w:t xml:space="preserve">Selon ce que vous en savez, </w:t>
            </w:r>
            <w:r w:rsidRPr="0073353A">
              <w:rPr>
                <w:rFonts w:ascii="Tahoma" w:hAnsi="Tahoma" w:cs="Tahoma"/>
                <w:u w:val="single"/>
                <w:lang w:val="fr-FR"/>
              </w:rPr>
              <w:t>que fait-on, en France ou ailleurs dans le monde francophone, pour sauvegarder le patrimoine</w:t>
            </w:r>
            <w:r w:rsidRPr="0025483E">
              <w:rPr>
                <w:rFonts w:ascii="Tahoma" w:hAnsi="Tahoma" w:cs="Tahoma"/>
                <w:lang w:val="fr-FR"/>
              </w:rPr>
              <w:t xml:space="preserve"> ? </w:t>
            </w:r>
          </w:p>
          <w:p w14:paraId="79DE42F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2540F390" w14:textId="77777777" w:rsid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02066C33" w14:textId="712345F6" w:rsidR="0073353A" w:rsidRDefault="0073353A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3AD0A3A8" w14:textId="77777777" w:rsidR="0073353A" w:rsidRDefault="0073353A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5EBB4382" w14:textId="77777777" w:rsidR="00506CA1" w:rsidRPr="0025483E" w:rsidRDefault="00506CA1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25483E" w14:paraId="5078F9F6" w14:textId="77777777" w:rsidTr="0025483E">
        <w:trPr>
          <w:gridAfter w:val="1"/>
          <w:wAfter w:w="142" w:type="dxa"/>
          <w:trHeight w:val="153"/>
        </w:trPr>
        <w:tc>
          <w:tcPr>
            <w:tcW w:w="2235" w:type="dxa"/>
            <w:gridSpan w:val="2"/>
            <w:shd w:val="clear" w:color="auto" w:fill="FBE4D5" w:themeFill="accent2" w:themeFillTint="33"/>
          </w:tcPr>
          <w:p w14:paraId="65E7206D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8079" w:type="dxa"/>
            <w:gridSpan w:val="3"/>
            <w:shd w:val="clear" w:color="auto" w:fill="FBE4D5" w:themeFill="accent2" w:themeFillTint="33"/>
          </w:tcPr>
          <w:p w14:paraId="6ED3DAAC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La musique francophone contemporaine </w:t>
            </w:r>
          </w:p>
        </w:tc>
      </w:tr>
      <w:tr w:rsidR="0025483E" w:rsidRPr="0025483E" w14:paraId="2266C734" w14:textId="77777777" w:rsidTr="0025483E">
        <w:trPr>
          <w:gridAfter w:val="1"/>
          <w:wAfter w:w="142" w:type="dxa"/>
          <w:trHeight w:val="153"/>
        </w:trPr>
        <w:tc>
          <w:tcPr>
            <w:tcW w:w="10314" w:type="dxa"/>
            <w:gridSpan w:val="5"/>
          </w:tcPr>
          <w:p w14:paraId="4C1A2769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5483E" w:rsidRPr="0002431F" w14:paraId="7183140E" w14:textId="77777777" w:rsidTr="0025483E">
        <w:trPr>
          <w:gridAfter w:val="1"/>
          <w:wAfter w:w="142" w:type="dxa"/>
          <w:trHeight w:val="153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14:paraId="5BF4EA7C" w14:textId="77777777" w:rsidR="0025483E" w:rsidRPr="0025483E" w:rsidRDefault="0025483E" w:rsidP="00254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5DD473A8" w14:textId="77777777" w:rsidR="0025483E" w:rsidRPr="0025483E" w:rsidRDefault="0025483E" w:rsidP="0025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</w:t>
            </w:r>
            <w:r w:rsidRPr="0073353A">
              <w:rPr>
                <w:rFonts w:ascii="Tahoma" w:hAnsi="Tahoma" w:cs="Tahoma"/>
                <w:color w:val="000000"/>
                <w:sz w:val="24"/>
                <w:szCs w:val="24"/>
                <w:u w:val="single"/>
                <w:lang w:val="fr-FR"/>
              </w:rPr>
              <w:t>quelle est la popularité de la musique francophone contemporaine</w:t>
            </w: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, en France ou ailleurs dans le monde francophone ? </w:t>
            </w:r>
          </w:p>
          <w:p w14:paraId="3A65E15A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02431F" w14:paraId="7135AE52" w14:textId="77777777" w:rsidTr="0025483E">
        <w:trPr>
          <w:gridAfter w:val="1"/>
          <w:wAfter w:w="142" w:type="dxa"/>
          <w:trHeight w:val="153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14:paraId="4CA55F89" w14:textId="77777777" w:rsidR="0025483E" w:rsidRPr="0025483E" w:rsidRDefault="0025483E" w:rsidP="00254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7F4EEDBF" w14:textId="77777777" w:rsidR="0025483E" w:rsidRPr="0025483E" w:rsidRDefault="0025483E" w:rsidP="0025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</w:t>
            </w:r>
            <w:r w:rsidRPr="0073353A">
              <w:rPr>
                <w:rFonts w:ascii="Tahoma" w:hAnsi="Tahoma" w:cs="Tahoma"/>
                <w:color w:val="000000"/>
                <w:sz w:val="24"/>
                <w:szCs w:val="24"/>
                <w:u w:val="single"/>
                <w:lang w:val="fr-FR"/>
              </w:rPr>
              <w:t>est-ce que la musique francophone contemporaine est menacée</w:t>
            </w: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, en France ou ailleurs dans le monde francophone ? </w:t>
            </w:r>
          </w:p>
          <w:p w14:paraId="1203B69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337FAE05" w14:textId="77777777" w:rsidR="0025483E" w:rsidRPr="0025483E" w:rsidRDefault="0025483E" w:rsidP="0025483E">
            <w:pPr>
              <w:pStyle w:val="Default"/>
              <w:rPr>
                <w:rFonts w:ascii="Tahoma" w:hAnsi="Tahoma" w:cs="Tahoma"/>
                <w:color w:val="auto"/>
                <w:lang w:val="fr-FR"/>
              </w:rPr>
            </w:pPr>
          </w:p>
          <w:p w14:paraId="4443CB62" w14:textId="77777777" w:rsidR="0025483E" w:rsidRPr="0002431F" w:rsidRDefault="0025483E" w:rsidP="0025483E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  <w:lang w:val="fr-FR"/>
              </w:rPr>
            </w:pPr>
            <w:r w:rsidRPr="0002431F">
              <w:rPr>
                <w:rFonts w:ascii="Tahoma" w:hAnsi="Tahoma" w:cs="Tahoma"/>
                <w:lang w:val="fr-FR"/>
              </w:rPr>
              <w:t xml:space="preserve">Selon ce que vous en savez, </w:t>
            </w:r>
            <w:r w:rsidRPr="0073353A">
              <w:rPr>
                <w:rFonts w:ascii="Tahoma" w:hAnsi="Tahoma" w:cs="Tahoma"/>
                <w:u w:val="single"/>
                <w:lang w:val="fr-FR"/>
              </w:rPr>
              <w:t>comment est-ce qu’on arrête</w:t>
            </w:r>
            <w:r w:rsidRPr="0002431F">
              <w:rPr>
                <w:rFonts w:ascii="Tahoma" w:hAnsi="Tahoma" w:cs="Tahoma"/>
                <w:lang w:val="fr-FR"/>
              </w:rPr>
              <w:t xml:space="preserve">, en France ou ailleurs dans le monde francophone, </w:t>
            </w:r>
            <w:r w:rsidRPr="0073353A">
              <w:rPr>
                <w:rFonts w:ascii="Tahoma" w:hAnsi="Tahoma" w:cs="Tahoma"/>
                <w:u w:val="single"/>
                <w:lang w:val="fr-FR"/>
              </w:rPr>
              <w:t>le déclin de cette musique</w:t>
            </w:r>
            <w:r w:rsidRPr="0002431F">
              <w:rPr>
                <w:rFonts w:ascii="Tahoma" w:hAnsi="Tahoma" w:cs="Tahoma"/>
                <w:lang w:val="fr-FR"/>
              </w:rPr>
              <w:t xml:space="preserve"> ? </w:t>
            </w:r>
          </w:p>
          <w:p w14:paraId="77DE591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6591CBB6" w14:textId="77777777" w:rsid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67C91A42" w14:textId="77777777" w:rsidR="0073353A" w:rsidRDefault="0073353A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280C0C04" w14:textId="77777777" w:rsidR="00506CA1" w:rsidRPr="0025483E" w:rsidRDefault="00506CA1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25483E" w14:paraId="49D9C697" w14:textId="77777777" w:rsidTr="0025483E">
        <w:trPr>
          <w:gridAfter w:val="1"/>
          <w:wAfter w:w="142" w:type="dxa"/>
          <w:trHeight w:val="153"/>
        </w:trPr>
        <w:tc>
          <w:tcPr>
            <w:tcW w:w="2376" w:type="dxa"/>
            <w:gridSpan w:val="3"/>
            <w:shd w:val="clear" w:color="auto" w:fill="FBE4D5" w:themeFill="accent2" w:themeFillTint="33"/>
          </w:tcPr>
          <w:p w14:paraId="336D7AD3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7938" w:type="dxa"/>
            <w:gridSpan w:val="2"/>
            <w:shd w:val="clear" w:color="auto" w:fill="FBE4D5" w:themeFill="accent2" w:themeFillTint="33"/>
          </w:tcPr>
          <w:p w14:paraId="0A0DAE06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Cinéma : le septième art </w:t>
            </w:r>
          </w:p>
        </w:tc>
      </w:tr>
      <w:tr w:rsidR="0025483E" w:rsidRPr="0025483E" w14:paraId="37379303" w14:textId="77777777" w:rsidTr="0025483E">
        <w:trPr>
          <w:gridAfter w:val="1"/>
          <w:wAfter w:w="142" w:type="dxa"/>
          <w:trHeight w:val="153"/>
        </w:trPr>
        <w:tc>
          <w:tcPr>
            <w:tcW w:w="10314" w:type="dxa"/>
            <w:gridSpan w:val="5"/>
          </w:tcPr>
          <w:p w14:paraId="42A4615A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5483E" w:rsidRPr="0002431F" w14:paraId="445AF3DB" w14:textId="77777777" w:rsidTr="0025483E">
        <w:trPr>
          <w:gridAfter w:val="1"/>
          <w:wAfter w:w="142" w:type="dxa"/>
          <w:trHeight w:val="153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14:paraId="6A0FA158" w14:textId="77777777" w:rsidR="0025483E" w:rsidRPr="0025483E" w:rsidRDefault="0025483E" w:rsidP="0025483E">
            <w:pPr>
              <w:pStyle w:val="ListParagrap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74ADA334" w14:textId="77777777" w:rsidR="0025483E" w:rsidRPr="0025483E" w:rsidRDefault="0025483E" w:rsidP="0025483E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</w:t>
            </w:r>
            <w:r w:rsidRPr="0073353A">
              <w:rPr>
                <w:rFonts w:ascii="Tahoma" w:hAnsi="Tahoma" w:cs="Tahoma"/>
                <w:color w:val="000000"/>
                <w:sz w:val="24"/>
                <w:szCs w:val="24"/>
                <w:u w:val="single"/>
                <w:lang w:val="fr-FR"/>
              </w:rPr>
              <w:t>quelle est la popularité du cinéma</w:t>
            </w: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, en France ou ailleurs dans le monde francophone ? </w:t>
            </w:r>
          </w:p>
        </w:tc>
      </w:tr>
      <w:tr w:rsidR="0025483E" w:rsidRPr="0002431F" w14:paraId="6FE16225" w14:textId="77777777" w:rsidTr="0025483E">
        <w:trPr>
          <w:gridAfter w:val="1"/>
          <w:wAfter w:w="142" w:type="dxa"/>
          <w:trHeight w:val="153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14:paraId="7049FD09" w14:textId="77777777" w:rsidR="0025483E" w:rsidRPr="0025483E" w:rsidRDefault="0025483E" w:rsidP="0025483E">
            <w:pPr>
              <w:pStyle w:val="ListParagraph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617D325C" w14:textId="77777777" w:rsidR="0025483E" w:rsidRPr="0025483E" w:rsidRDefault="0025483E" w:rsidP="0025483E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</w:t>
            </w:r>
            <w:r w:rsidRPr="0073353A">
              <w:rPr>
                <w:rFonts w:ascii="Tahoma" w:hAnsi="Tahoma" w:cs="Tahoma"/>
                <w:color w:val="000000"/>
                <w:sz w:val="24"/>
                <w:szCs w:val="24"/>
                <w:u w:val="single"/>
                <w:lang w:val="fr-FR"/>
              </w:rPr>
              <w:t>quel rôle est-ce que le cinéma joue,</w:t>
            </w: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 en France ou ailleurs dans le monde francophone ? </w:t>
            </w:r>
          </w:p>
          <w:p w14:paraId="1B01E970" w14:textId="77777777" w:rsidR="0025483E" w:rsidRPr="0025483E" w:rsidRDefault="0025483E" w:rsidP="0025483E">
            <w:pPr>
              <w:pStyle w:val="Default"/>
              <w:rPr>
                <w:rFonts w:ascii="Tahoma" w:hAnsi="Tahoma" w:cs="Tahoma"/>
                <w:color w:val="auto"/>
                <w:lang w:val="fr-FR"/>
              </w:rPr>
            </w:pPr>
          </w:p>
          <w:p w14:paraId="4A31B45E" w14:textId="77777777" w:rsidR="0025483E" w:rsidRPr="0025483E" w:rsidRDefault="0025483E" w:rsidP="0073353A">
            <w:pPr>
              <w:pStyle w:val="Default"/>
              <w:ind w:left="720"/>
              <w:rPr>
                <w:rFonts w:ascii="Tahoma" w:hAnsi="Tahoma" w:cs="Tahoma"/>
                <w:lang w:val="fr-FR"/>
              </w:rPr>
            </w:pPr>
          </w:p>
        </w:tc>
      </w:tr>
    </w:tbl>
    <w:p w14:paraId="347F2A24" w14:textId="77777777" w:rsidR="0025483E" w:rsidRPr="0025483E" w:rsidRDefault="0025483E">
      <w:pPr>
        <w:rPr>
          <w:rFonts w:ascii="Tahoma" w:hAnsi="Tahoma" w:cs="Tahoma"/>
          <w:sz w:val="24"/>
          <w:szCs w:val="24"/>
          <w:lang w:val="fr-FR"/>
        </w:rPr>
      </w:pPr>
    </w:p>
    <w:sectPr w:rsidR="0025483E" w:rsidRPr="0025483E" w:rsidSect="00506CA1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2B0"/>
    <w:multiLevelType w:val="hybridMultilevel"/>
    <w:tmpl w:val="6B8E92DA"/>
    <w:lvl w:ilvl="0" w:tplc="1A9E959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AE5"/>
    <w:multiLevelType w:val="hybridMultilevel"/>
    <w:tmpl w:val="E24637E6"/>
    <w:lvl w:ilvl="0" w:tplc="1A9E959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826"/>
    <w:multiLevelType w:val="hybridMultilevel"/>
    <w:tmpl w:val="2D9AF982"/>
    <w:lvl w:ilvl="0" w:tplc="1A9E959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450FD"/>
    <w:multiLevelType w:val="hybridMultilevel"/>
    <w:tmpl w:val="A700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B411F"/>
    <w:multiLevelType w:val="hybridMultilevel"/>
    <w:tmpl w:val="1D28CAF6"/>
    <w:lvl w:ilvl="0" w:tplc="1A9E959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2A3F"/>
    <w:multiLevelType w:val="hybridMultilevel"/>
    <w:tmpl w:val="5FC45406"/>
    <w:lvl w:ilvl="0" w:tplc="1A9E959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3E"/>
    <w:rsid w:val="0002431F"/>
    <w:rsid w:val="0025483E"/>
    <w:rsid w:val="00506CA1"/>
    <w:rsid w:val="00525534"/>
    <w:rsid w:val="0073353A"/>
    <w:rsid w:val="00A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134"/>
  <w15:chartTrackingRefBased/>
  <w15:docId w15:val="{33EF228F-2865-409A-AB24-67DF7753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83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2224D-1AE5-41C3-A7E1-84D687EB56C5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DA268C-2E9E-4C58-8C4A-880F81AEA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ABB48-1FB5-450A-98EF-C56E3C237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7380D71E</Template>
  <TotalTime>17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4</cp:revision>
  <dcterms:created xsi:type="dcterms:W3CDTF">2017-03-15T12:22:00Z</dcterms:created>
  <dcterms:modified xsi:type="dcterms:W3CDTF">2017-03-24T08:46:00Z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