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94C" w:rsidRPr="00D0094C" w:rsidRDefault="00D0094C">
      <w:pPr>
        <w:rPr>
          <w:b/>
          <w:sz w:val="28"/>
        </w:rPr>
      </w:pPr>
      <w:r w:rsidRPr="00D0094C">
        <w:rPr>
          <w:b/>
          <w:sz w:val="28"/>
        </w:rPr>
        <w:t>SECTION A</w:t>
      </w:r>
    </w:p>
    <w:p w:rsidR="00D0094C" w:rsidRDefault="00D0094C">
      <w:r>
        <w:rPr>
          <w:noProof/>
          <w:lang w:eastAsia="en-GB"/>
        </w:rPr>
        <w:drawing>
          <wp:inline distT="0" distB="0" distL="0" distR="0" wp14:anchorId="0E95C336" wp14:editId="38BDD774">
            <wp:extent cx="4333461" cy="279375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2342" cy="279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94C" w:rsidRDefault="00D0094C"/>
    <w:p w:rsidR="00D0094C" w:rsidRDefault="00D0094C">
      <w:r>
        <w:rPr>
          <w:noProof/>
          <w:lang w:eastAsia="en-GB"/>
        </w:rPr>
        <w:drawing>
          <wp:inline distT="0" distB="0" distL="0" distR="0" wp14:anchorId="6EC9E1FC" wp14:editId="435DD1E9">
            <wp:extent cx="4325510" cy="266977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0889" cy="267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94C" w:rsidRDefault="00D0094C">
      <w:r>
        <w:rPr>
          <w:noProof/>
          <w:lang w:eastAsia="en-GB"/>
        </w:rPr>
        <w:drawing>
          <wp:inline distT="0" distB="0" distL="0" distR="0" wp14:anchorId="43C35CF5" wp14:editId="7F3F4B7C">
            <wp:extent cx="4500438" cy="2777747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04644" cy="2780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94C" w:rsidRDefault="00D0094C">
      <w:r>
        <w:rPr>
          <w:noProof/>
          <w:lang w:eastAsia="en-GB"/>
        </w:rPr>
        <w:lastRenderedPageBreak/>
        <w:drawing>
          <wp:inline distT="0" distB="0" distL="0" distR="0" wp14:anchorId="3644CABE" wp14:editId="2EC116D0">
            <wp:extent cx="5731510" cy="345630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94C" w:rsidRDefault="00D0094C"/>
    <w:p w:rsidR="00D0094C" w:rsidRPr="00D0094C" w:rsidRDefault="00D0094C">
      <w:pPr>
        <w:rPr>
          <w:b/>
          <w:sz w:val="28"/>
        </w:rPr>
      </w:pPr>
      <w:bookmarkStart w:id="0" w:name="_GoBack"/>
      <w:r w:rsidRPr="00D0094C">
        <w:rPr>
          <w:b/>
          <w:sz w:val="28"/>
        </w:rPr>
        <w:t>SECTION B</w:t>
      </w:r>
    </w:p>
    <w:bookmarkEnd w:id="0"/>
    <w:p w:rsidR="00D0094C" w:rsidRDefault="00D0094C">
      <w:r>
        <w:rPr>
          <w:noProof/>
          <w:lang w:eastAsia="en-GB"/>
        </w:rPr>
        <w:drawing>
          <wp:inline distT="0" distB="0" distL="0" distR="0" wp14:anchorId="65E4999B" wp14:editId="01E4AD3C">
            <wp:extent cx="5731510" cy="225425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09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4C"/>
    <w:rsid w:val="00950CA7"/>
    <w:rsid w:val="00D0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D4A29-4E22-4064-BEFE-9BE8BE6D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12F9880F</Template>
  <TotalTime>5</TotalTime>
  <Pages>2</Pages>
  <Words>4</Words>
  <Characters>28</Characters>
  <Application>Microsoft Office Word</Application>
  <DocSecurity>0</DocSecurity>
  <Lines>1</Lines>
  <Paragraphs>1</Paragraphs>
  <ScaleCrop>false</ScaleCrop>
  <Company>Godalming College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Stevens</dc:creator>
  <cp:keywords/>
  <dc:description/>
  <cp:lastModifiedBy>Oliver Stevens</cp:lastModifiedBy>
  <cp:revision>1</cp:revision>
  <dcterms:created xsi:type="dcterms:W3CDTF">2018-05-09T07:39:00Z</dcterms:created>
  <dcterms:modified xsi:type="dcterms:W3CDTF">2018-05-09T07:44:00Z</dcterms:modified>
</cp:coreProperties>
</file>