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85" w:rsidRDefault="00E75485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45C8ECB" wp14:editId="4DDEFDC0">
            <wp:simplePos x="0" y="0"/>
            <wp:positionH relativeFrom="margin">
              <wp:align>center</wp:align>
            </wp:positionH>
            <wp:positionV relativeFrom="paragraph">
              <wp:posOffset>-542179</wp:posOffset>
            </wp:positionV>
            <wp:extent cx="1409700" cy="610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4-09 at 11.09.3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E75485" w:rsidRDefault="00E75485">
      <w:r>
        <w:t>Listed below are our key blog and vlog entries from Zoella, although you are not limited studying just these they represent a good cross section of her content.</w:t>
      </w:r>
    </w:p>
    <w:p w:rsidR="00E75485" w:rsidRDefault="00E75485"/>
    <w:tbl>
      <w:tblPr>
        <w:tblStyle w:val="TableGrid"/>
        <w:tblW w:w="5000" w:type="pct"/>
        <w:tblBorders>
          <w:top w:val="single" w:sz="18" w:space="0" w:color="BBF0E4"/>
          <w:left w:val="single" w:sz="18" w:space="0" w:color="BBF0E4"/>
          <w:bottom w:val="single" w:sz="18" w:space="0" w:color="BBF0E4"/>
          <w:right w:val="single" w:sz="18" w:space="0" w:color="BBF0E4"/>
          <w:insideH w:val="single" w:sz="18" w:space="0" w:color="BBF0E4"/>
          <w:insideV w:val="single" w:sz="18" w:space="0" w:color="BBF0E4"/>
        </w:tblBorders>
        <w:tblLook w:val="04A0" w:firstRow="1" w:lastRow="0" w:firstColumn="1" w:lastColumn="0" w:noHBand="0" w:noVBand="1"/>
      </w:tblPr>
      <w:tblGrid>
        <w:gridCol w:w="3520"/>
        <w:gridCol w:w="5460"/>
      </w:tblGrid>
      <w:tr w:rsidR="00E75485" w:rsidRPr="00E75485" w:rsidTr="00E75485">
        <w:tc>
          <w:tcPr>
            <w:tcW w:w="1960" w:type="pct"/>
            <w:shd w:val="clear" w:color="auto" w:fill="BBF0E4"/>
          </w:tcPr>
          <w:p w:rsidR="00E75485" w:rsidRPr="00E75485" w:rsidRDefault="00E75485" w:rsidP="00E75485">
            <w:pPr>
              <w:spacing w:line="480" w:lineRule="auto"/>
              <w:rPr>
                <w:b/>
                <w:sz w:val="24"/>
              </w:rPr>
            </w:pPr>
            <w:r w:rsidRPr="00E75485">
              <w:rPr>
                <w:b/>
                <w:sz w:val="24"/>
              </w:rPr>
              <w:t>Homepage</w:t>
            </w:r>
          </w:p>
        </w:tc>
        <w:tc>
          <w:tcPr>
            <w:tcW w:w="3040" w:type="pct"/>
          </w:tcPr>
          <w:p w:rsidR="00E75485" w:rsidRPr="00E75485" w:rsidRDefault="00E75485" w:rsidP="00E75485">
            <w:pPr>
              <w:spacing w:line="480" w:lineRule="auto"/>
              <w:rPr>
                <w:sz w:val="24"/>
              </w:rPr>
            </w:pPr>
            <w:hyperlink r:id="rId5" w:history="1">
              <w:r w:rsidRPr="00E75485">
                <w:rPr>
                  <w:rStyle w:val="Hyperlink"/>
                  <w:sz w:val="24"/>
                </w:rPr>
                <w:t>www.zoella.co.uk</w:t>
              </w:r>
            </w:hyperlink>
            <w:r w:rsidRPr="00E75485">
              <w:rPr>
                <w:sz w:val="24"/>
              </w:rPr>
              <w:t xml:space="preserve"> </w:t>
            </w:r>
          </w:p>
        </w:tc>
      </w:tr>
      <w:tr w:rsidR="00E75485" w:rsidRPr="00E75485" w:rsidTr="00E75485">
        <w:tc>
          <w:tcPr>
            <w:tcW w:w="1960" w:type="pct"/>
            <w:shd w:val="clear" w:color="auto" w:fill="BBF0E4"/>
          </w:tcPr>
          <w:p w:rsidR="00E75485" w:rsidRPr="00E75485" w:rsidRDefault="00E75485" w:rsidP="00E75485">
            <w:pPr>
              <w:spacing w:line="480" w:lineRule="auto"/>
              <w:rPr>
                <w:b/>
                <w:sz w:val="24"/>
              </w:rPr>
            </w:pPr>
            <w:r w:rsidRPr="00E75485">
              <w:rPr>
                <w:b/>
                <w:sz w:val="24"/>
              </w:rPr>
              <w:t>Who Run the World? blog post</w:t>
            </w:r>
          </w:p>
        </w:tc>
        <w:tc>
          <w:tcPr>
            <w:tcW w:w="3040" w:type="pct"/>
          </w:tcPr>
          <w:p w:rsidR="00E75485" w:rsidRPr="00E75485" w:rsidRDefault="00E75485" w:rsidP="00E75485">
            <w:pPr>
              <w:spacing w:line="480" w:lineRule="auto"/>
              <w:rPr>
                <w:sz w:val="24"/>
              </w:rPr>
            </w:pPr>
            <w:hyperlink r:id="rId6" w:history="1">
              <w:r w:rsidRPr="00E75485">
                <w:rPr>
                  <w:rStyle w:val="Hyperlink"/>
                  <w:sz w:val="24"/>
                </w:rPr>
                <w:t>https://www.zoella.co.uk/2017/03/who-run-the-world.html</w:t>
              </w:r>
            </w:hyperlink>
            <w:r w:rsidRPr="00E75485">
              <w:rPr>
                <w:sz w:val="24"/>
              </w:rPr>
              <w:t xml:space="preserve"> </w:t>
            </w:r>
          </w:p>
        </w:tc>
      </w:tr>
      <w:tr w:rsidR="00E75485" w:rsidRPr="00E75485" w:rsidTr="00E75485">
        <w:tc>
          <w:tcPr>
            <w:tcW w:w="1960" w:type="pct"/>
            <w:shd w:val="clear" w:color="auto" w:fill="BBF0E4"/>
          </w:tcPr>
          <w:p w:rsidR="00E75485" w:rsidRPr="00E75485" w:rsidRDefault="00E75485" w:rsidP="00E75485">
            <w:pPr>
              <w:spacing w:line="480" w:lineRule="auto"/>
              <w:rPr>
                <w:b/>
                <w:sz w:val="24"/>
              </w:rPr>
            </w:pPr>
            <w:r w:rsidRPr="00E75485">
              <w:rPr>
                <w:b/>
                <w:sz w:val="24"/>
              </w:rPr>
              <w:t xml:space="preserve">February </w:t>
            </w:r>
            <w:proofErr w:type="spellStart"/>
            <w:r w:rsidRPr="00E75485">
              <w:rPr>
                <w:b/>
                <w:sz w:val="24"/>
              </w:rPr>
              <w:t>Favourites</w:t>
            </w:r>
            <w:proofErr w:type="spellEnd"/>
            <w:r w:rsidRPr="00E75485">
              <w:rPr>
                <w:b/>
                <w:sz w:val="24"/>
              </w:rPr>
              <w:t xml:space="preserve"> 2018 vlog </w:t>
            </w:r>
          </w:p>
        </w:tc>
        <w:tc>
          <w:tcPr>
            <w:tcW w:w="3040" w:type="pct"/>
          </w:tcPr>
          <w:p w:rsidR="00E75485" w:rsidRPr="00E75485" w:rsidRDefault="00E75485" w:rsidP="00E75485">
            <w:pPr>
              <w:spacing w:line="480" w:lineRule="auto"/>
              <w:rPr>
                <w:sz w:val="24"/>
              </w:rPr>
            </w:pPr>
            <w:hyperlink r:id="rId7" w:history="1">
              <w:r w:rsidRPr="00E75485">
                <w:rPr>
                  <w:rStyle w:val="Hyperlink"/>
                  <w:sz w:val="24"/>
                </w:rPr>
                <w:t>https://www.youtube.com/watch?v=eljAjPH6zQI</w:t>
              </w:r>
            </w:hyperlink>
            <w:r w:rsidRPr="00E75485">
              <w:rPr>
                <w:sz w:val="24"/>
              </w:rPr>
              <w:t xml:space="preserve"> </w:t>
            </w:r>
          </w:p>
        </w:tc>
      </w:tr>
      <w:tr w:rsidR="00E75485" w:rsidRPr="00E75485" w:rsidTr="00E75485">
        <w:tc>
          <w:tcPr>
            <w:tcW w:w="1960" w:type="pct"/>
            <w:shd w:val="clear" w:color="auto" w:fill="BBF0E4"/>
          </w:tcPr>
          <w:p w:rsidR="00E75485" w:rsidRPr="00E75485" w:rsidRDefault="00E75485" w:rsidP="00E75485">
            <w:pPr>
              <w:spacing w:line="480" w:lineRule="auto"/>
              <w:rPr>
                <w:b/>
                <w:sz w:val="24"/>
              </w:rPr>
            </w:pPr>
            <w:r w:rsidRPr="00E75485">
              <w:rPr>
                <w:b/>
                <w:sz w:val="24"/>
              </w:rPr>
              <w:t>My Winter Makeup vlog</w:t>
            </w:r>
          </w:p>
        </w:tc>
        <w:tc>
          <w:tcPr>
            <w:tcW w:w="3040" w:type="pct"/>
          </w:tcPr>
          <w:p w:rsidR="00E75485" w:rsidRPr="00E75485" w:rsidRDefault="00E75485" w:rsidP="00E75485">
            <w:pPr>
              <w:spacing w:line="480" w:lineRule="auto"/>
              <w:rPr>
                <w:sz w:val="24"/>
              </w:rPr>
            </w:pPr>
            <w:hyperlink r:id="rId8" w:history="1">
              <w:r w:rsidRPr="00E75485">
                <w:rPr>
                  <w:rStyle w:val="Hyperlink"/>
                  <w:sz w:val="24"/>
                </w:rPr>
                <w:t>https://www.youtube.com/watch?v=vn3EiuUVjBk</w:t>
              </w:r>
            </w:hyperlink>
            <w:r w:rsidRPr="00E75485">
              <w:rPr>
                <w:sz w:val="24"/>
              </w:rPr>
              <w:t xml:space="preserve"> </w:t>
            </w:r>
          </w:p>
        </w:tc>
      </w:tr>
      <w:tr w:rsidR="00E75485" w:rsidRPr="00E75485" w:rsidTr="00E75485">
        <w:tc>
          <w:tcPr>
            <w:tcW w:w="1960" w:type="pct"/>
            <w:shd w:val="clear" w:color="auto" w:fill="BBF0E4"/>
          </w:tcPr>
          <w:p w:rsidR="00E75485" w:rsidRPr="00E75485" w:rsidRDefault="00E75485" w:rsidP="00E75485">
            <w:pPr>
              <w:spacing w:line="480" w:lineRule="auto"/>
              <w:rPr>
                <w:b/>
                <w:sz w:val="24"/>
              </w:rPr>
            </w:pPr>
            <w:r w:rsidRPr="00E75485">
              <w:rPr>
                <w:b/>
                <w:sz w:val="24"/>
              </w:rPr>
              <w:t>Dreaming of Mykonos blog post</w:t>
            </w:r>
          </w:p>
        </w:tc>
        <w:tc>
          <w:tcPr>
            <w:tcW w:w="3040" w:type="pct"/>
          </w:tcPr>
          <w:p w:rsidR="00E75485" w:rsidRPr="00E75485" w:rsidRDefault="00E75485" w:rsidP="00E75485">
            <w:pPr>
              <w:spacing w:line="480" w:lineRule="auto"/>
              <w:rPr>
                <w:sz w:val="24"/>
              </w:rPr>
            </w:pPr>
            <w:hyperlink r:id="rId9" w:history="1">
              <w:r w:rsidRPr="00E75485">
                <w:rPr>
                  <w:rStyle w:val="Hyperlink"/>
                  <w:sz w:val="24"/>
                </w:rPr>
                <w:t>https://www.zoella.co.uk/2016/09/dreaming-of-mykonos.html</w:t>
              </w:r>
            </w:hyperlink>
            <w:r w:rsidRPr="00E75485">
              <w:rPr>
                <w:sz w:val="24"/>
              </w:rPr>
              <w:t xml:space="preserve"> </w:t>
            </w:r>
          </w:p>
        </w:tc>
      </w:tr>
      <w:tr w:rsidR="00E75485" w:rsidRPr="00E75485" w:rsidTr="00E75485">
        <w:tc>
          <w:tcPr>
            <w:tcW w:w="1960" w:type="pct"/>
            <w:shd w:val="clear" w:color="auto" w:fill="BBF0E4"/>
          </w:tcPr>
          <w:p w:rsidR="00E75485" w:rsidRPr="00E75485" w:rsidRDefault="00E75485" w:rsidP="00E75485">
            <w:pPr>
              <w:spacing w:line="480" w:lineRule="auto"/>
              <w:rPr>
                <w:b/>
                <w:sz w:val="24"/>
              </w:rPr>
            </w:pPr>
            <w:r w:rsidRPr="00E75485">
              <w:rPr>
                <w:b/>
                <w:sz w:val="24"/>
              </w:rPr>
              <w:t>Anxiety Update blog post</w:t>
            </w:r>
          </w:p>
        </w:tc>
        <w:tc>
          <w:tcPr>
            <w:tcW w:w="3040" w:type="pct"/>
          </w:tcPr>
          <w:p w:rsidR="00E75485" w:rsidRPr="00E75485" w:rsidRDefault="00E75485" w:rsidP="00E75485">
            <w:pPr>
              <w:spacing w:line="480" w:lineRule="auto"/>
              <w:rPr>
                <w:sz w:val="24"/>
              </w:rPr>
            </w:pPr>
            <w:hyperlink r:id="rId10" w:history="1">
              <w:r w:rsidRPr="00E75485">
                <w:rPr>
                  <w:rStyle w:val="Hyperlink"/>
                  <w:sz w:val="24"/>
                </w:rPr>
                <w:t>https://www.zoella.co.uk/2016/10/anxiety-the-update.html</w:t>
              </w:r>
            </w:hyperlink>
          </w:p>
        </w:tc>
      </w:tr>
    </w:tbl>
    <w:p w:rsidR="00E75485" w:rsidRPr="00E75485" w:rsidRDefault="00E75485">
      <w:pPr>
        <w:rPr>
          <w:lang w:val="en-US"/>
        </w:rPr>
      </w:pPr>
    </w:p>
    <w:sectPr w:rsidR="00E75485" w:rsidRPr="00E75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85"/>
    <w:rsid w:val="00DF7C1C"/>
    <w:rsid w:val="00E7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61679-ABA1-4D79-8962-C9F00A93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48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48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n3EiuUVj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ljAjPH6zQ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oella.co.uk/2017/03/who-run-the-world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oella.co.uk" TargetMode="External"/><Relationship Id="rId10" Type="http://schemas.openxmlformats.org/officeDocument/2006/relationships/hyperlink" Target="https://www.zoella.co.uk/2016/10/anxiety-the-update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zoella.co.uk/2016/09/dreaming-of-mykon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A338A39E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L. Free</dc:creator>
  <cp:keywords/>
  <dc:description/>
  <cp:lastModifiedBy>Karina L. Free</cp:lastModifiedBy>
  <cp:revision>1</cp:revision>
  <dcterms:created xsi:type="dcterms:W3CDTF">2018-04-23T12:59:00Z</dcterms:created>
  <dcterms:modified xsi:type="dcterms:W3CDTF">2018-04-23T13:03:00Z</dcterms:modified>
</cp:coreProperties>
</file>