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F6E3D" w14:textId="77777777" w:rsidR="00181676" w:rsidRPr="00042B3D" w:rsidRDefault="00042B3D">
      <w:pPr>
        <w:rPr>
          <w:b/>
          <w:sz w:val="28"/>
          <w:szCs w:val="28"/>
          <w:u w:val="single"/>
        </w:rPr>
      </w:pPr>
      <w:r w:rsidRPr="00042B3D">
        <w:rPr>
          <w:b/>
          <w:sz w:val="28"/>
          <w:szCs w:val="28"/>
          <w:u w:val="single"/>
        </w:rPr>
        <w:t xml:space="preserve">Topic </w:t>
      </w:r>
      <w:r w:rsidR="00DB1381">
        <w:rPr>
          <w:b/>
          <w:sz w:val="28"/>
          <w:szCs w:val="28"/>
          <w:u w:val="single"/>
        </w:rPr>
        <w:t>2</w:t>
      </w:r>
      <w:r w:rsidRPr="00042B3D">
        <w:rPr>
          <w:b/>
          <w:sz w:val="28"/>
          <w:szCs w:val="28"/>
          <w:u w:val="single"/>
        </w:rPr>
        <w:t xml:space="preserve">: </w:t>
      </w:r>
      <w:r w:rsidR="00DB1381">
        <w:rPr>
          <w:b/>
          <w:sz w:val="28"/>
          <w:szCs w:val="28"/>
          <w:u w:val="single"/>
        </w:rPr>
        <w:t>Bonding and Structure</w:t>
      </w:r>
    </w:p>
    <w:p w14:paraId="3554D761" w14:textId="031B6361" w:rsidR="00042B3D" w:rsidRDefault="001E436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AE1463">
        <w:rPr>
          <w:b/>
          <w:u w:val="single"/>
        </w:rPr>
        <w:t xml:space="preserve"> </w:t>
      </w:r>
      <w:r w:rsidR="002A405A">
        <w:rPr>
          <w:b/>
          <w:u w:val="single"/>
        </w:rPr>
        <w:t xml:space="preserve">Set </w:t>
      </w:r>
      <w:r w:rsidR="00AE1463">
        <w:rPr>
          <w:b/>
          <w:u w:val="single"/>
        </w:rPr>
        <w:t>1</w:t>
      </w:r>
    </w:p>
    <w:p w14:paraId="5929255B" w14:textId="61002944" w:rsidR="00C07A37" w:rsidRPr="005764C4" w:rsidRDefault="00C07A37" w:rsidP="00C07A37">
      <w:pPr>
        <w:spacing w:after="0" w:line="240" w:lineRule="auto"/>
        <w:rPr>
          <w:b/>
        </w:rPr>
      </w:pPr>
      <w:bookmarkStart w:id="0" w:name="_Hlk511772314"/>
      <w:r w:rsidRPr="005764C4">
        <w:rPr>
          <w:b/>
        </w:rPr>
        <w:t xml:space="preserve">Question </w:t>
      </w:r>
      <w:r>
        <w:rPr>
          <w:b/>
        </w:rPr>
        <w:t>2</w:t>
      </w:r>
    </w:p>
    <w:bookmarkEnd w:id="0"/>
    <w:p w14:paraId="12D76714" w14:textId="77777777" w:rsidR="00042B3D" w:rsidRDefault="002572DF">
      <w:r w:rsidRPr="002572DF">
        <w:rPr>
          <w:noProof/>
          <w:lang w:eastAsia="en-GB"/>
        </w:rPr>
        <w:drawing>
          <wp:inline distT="0" distB="0" distL="0" distR="0" wp14:anchorId="5EF7D4F8" wp14:editId="64B21305">
            <wp:extent cx="6451636" cy="5562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84" cy="55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1EA3" w14:textId="77777777" w:rsidR="00042B3D" w:rsidRDefault="00042B3D"/>
    <w:p w14:paraId="6F965224" w14:textId="77777777" w:rsidR="00042B3D" w:rsidRDefault="002572DF">
      <w:r w:rsidRPr="002572DF">
        <w:rPr>
          <w:noProof/>
          <w:lang w:eastAsia="en-GB"/>
        </w:rPr>
        <w:drawing>
          <wp:inline distT="0" distB="0" distL="0" distR="0" wp14:anchorId="1E909A5C" wp14:editId="2C7E7259">
            <wp:extent cx="6451600" cy="191125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24" cy="192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23E3" w14:textId="726BE2E1" w:rsidR="002572DF" w:rsidRDefault="002572DF"/>
    <w:p w14:paraId="1B8CA2CA" w14:textId="3198AE1C" w:rsidR="005764C4" w:rsidRPr="005764C4" w:rsidRDefault="005764C4" w:rsidP="005764C4">
      <w:pPr>
        <w:spacing w:after="0" w:line="240" w:lineRule="auto"/>
        <w:rPr>
          <w:b/>
        </w:rPr>
      </w:pPr>
      <w:r w:rsidRPr="005764C4">
        <w:rPr>
          <w:b/>
        </w:rPr>
        <w:lastRenderedPageBreak/>
        <w:t>Question 6</w:t>
      </w:r>
    </w:p>
    <w:p w14:paraId="495C4169" w14:textId="67CE4DAD" w:rsidR="005764C4" w:rsidRDefault="005764C4">
      <w:r w:rsidRPr="005764C4">
        <w:rPr>
          <w:noProof/>
          <w:lang w:eastAsia="en-GB"/>
        </w:rPr>
        <w:drawing>
          <wp:inline distT="0" distB="0" distL="0" distR="0" wp14:anchorId="2C934EBA" wp14:editId="434904F4">
            <wp:extent cx="6120130" cy="205548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5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C28F" w14:textId="56865A8F" w:rsidR="002572DF" w:rsidRDefault="005764C4">
      <w:r w:rsidRPr="005764C4">
        <w:rPr>
          <w:noProof/>
          <w:lang w:eastAsia="en-GB"/>
        </w:rPr>
        <w:drawing>
          <wp:inline distT="0" distB="0" distL="0" distR="0" wp14:anchorId="005127E5" wp14:editId="021A7B8F">
            <wp:extent cx="6120130" cy="58892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CF7E9" w14:textId="52CFAF49" w:rsidR="003446DF" w:rsidRDefault="003446DF"/>
    <w:p w14:paraId="0484774A" w14:textId="68E0F758" w:rsidR="003446DF" w:rsidRDefault="003446DF"/>
    <w:p w14:paraId="197DE448" w14:textId="0DAB548F" w:rsidR="003446DF" w:rsidRDefault="003446DF"/>
    <w:p w14:paraId="1DD1207D" w14:textId="4CC02148" w:rsidR="00AE1463" w:rsidRDefault="00AE1463" w:rsidP="00AE1463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</w:t>
      </w:r>
      <w:r w:rsidR="002A405A">
        <w:rPr>
          <w:b/>
          <w:u w:val="single"/>
        </w:rPr>
        <w:t xml:space="preserve">Set </w:t>
      </w:r>
      <w:r>
        <w:rPr>
          <w:b/>
          <w:u w:val="single"/>
        </w:rPr>
        <w:t>2</w:t>
      </w:r>
    </w:p>
    <w:p w14:paraId="7AD817E0" w14:textId="07D47723" w:rsidR="00AE1463" w:rsidRPr="005764C4" w:rsidRDefault="00AE1463" w:rsidP="00AE1463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4</w:t>
      </w:r>
    </w:p>
    <w:p w14:paraId="186D62CE" w14:textId="77777777" w:rsidR="00AE1463" w:rsidRDefault="00AE1463">
      <w:pPr>
        <w:rPr>
          <w:noProof/>
          <w:lang w:eastAsia="en-GB"/>
        </w:rPr>
      </w:pPr>
      <w:r w:rsidRPr="00AE1463">
        <w:rPr>
          <w:noProof/>
          <w:lang w:eastAsia="en-GB"/>
        </w:rPr>
        <w:drawing>
          <wp:inline distT="0" distB="0" distL="0" distR="0" wp14:anchorId="46A0A3A8" wp14:editId="06BA3A57">
            <wp:extent cx="6120130" cy="72992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463">
        <w:t xml:space="preserve"> </w:t>
      </w:r>
    </w:p>
    <w:p w14:paraId="23E56417" w14:textId="377430A9" w:rsidR="00AE1463" w:rsidRDefault="00AE1463">
      <w:r w:rsidRPr="00AE1463">
        <w:rPr>
          <w:noProof/>
          <w:lang w:eastAsia="en-GB"/>
        </w:rPr>
        <w:lastRenderedPageBreak/>
        <w:drawing>
          <wp:inline distT="0" distB="0" distL="0" distR="0" wp14:anchorId="25C216B9" wp14:editId="62E80751">
            <wp:extent cx="6120130" cy="137443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B833B" w14:textId="77777777" w:rsidR="00AE1463" w:rsidRDefault="00AE1463"/>
    <w:p w14:paraId="48454D88" w14:textId="77777777" w:rsidR="00AE1463" w:rsidRDefault="00AE1463"/>
    <w:p w14:paraId="7A226E68" w14:textId="425B3865" w:rsidR="00AE1463" w:rsidRDefault="00AE1463">
      <w:r w:rsidRPr="00AE1463">
        <w:rPr>
          <w:noProof/>
          <w:lang w:eastAsia="en-GB"/>
        </w:rPr>
        <w:drawing>
          <wp:inline distT="0" distB="0" distL="0" distR="0" wp14:anchorId="74E937EF" wp14:editId="7F51D28B">
            <wp:extent cx="6120130" cy="2111051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1463">
        <w:t xml:space="preserve"> </w:t>
      </w:r>
      <w:r w:rsidRPr="00AE1463">
        <w:rPr>
          <w:noProof/>
          <w:lang w:eastAsia="en-GB"/>
        </w:rPr>
        <w:drawing>
          <wp:inline distT="0" distB="0" distL="0" distR="0" wp14:anchorId="22321CDF" wp14:editId="391AD989">
            <wp:extent cx="6120130" cy="4867624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B27B" w14:textId="2142616D" w:rsidR="00B439CB" w:rsidRPr="005764C4" w:rsidRDefault="00B439CB" w:rsidP="00B439CB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7</w:t>
      </w:r>
    </w:p>
    <w:p w14:paraId="05711D97" w14:textId="5454A7B3" w:rsidR="00B439CB" w:rsidRDefault="00B439CB">
      <w:r w:rsidRPr="00B439CB">
        <w:rPr>
          <w:noProof/>
          <w:lang w:eastAsia="en-GB"/>
        </w:rPr>
        <w:drawing>
          <wp:inline distT="0" distB="0" distL="0" distR="0" wp14:anchorId="2DEFEE4E" wp14:editId="765A216E">
            <wp:extent cx="4323895" cy="2336800"/>
            <wp:effectExtent l="0" t="0" r="63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027" cy="23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9B63" w14:textId="77777777" w:rsidR="00B439CB" w:rsidRDefault="00B439CB"/>
    <w:p w14:paraId="0AA04C85" w14:textId="3B471634" w:rsidR="00B439CB" w:rsidRDefault="00B439CB">
      <w:r w:rsidRPr="00B439CB">
        <w:rPr>
          <w:noProof/>
          <w:lang w:eastAsia="en-GB"/>
        </w:rPr>
        <w:drawing>
          <wp:inline distT="0" distB="0" distL="0" distR="0" wp14:anchorId="5340DD62" wp14:editId="174CBDAF">
            <wp:extent cx="4829083" cy="612502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709" cy="612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A07C" w14:textId="5F3A7164" w:rsidR="003446DF" w:rsidRPr="001E4360" w:rsidRDefault="001E4360" w:rsidP="003446DF">
      <w:pPr>
        <w:spacing w:after="0" w:line="240" w:lineRule="auto"/>
        <w:rPr>
          <w:b/>
          <w:u w:val="single"/>
        </w:rPr>
      </w:pPr>
      <w:bookmarkStart w:id="1" w:name="_Hlk511771042"/>
      <w:r w:rsidRPr="001E4360">
        <w:rPr>
          <w:b/>
          <w:u w:val="single"/>
        </w:rPr>
        <w:lastRenderedPageBreak/>
        <w:t xml:space="preserve">AS </w:t>
      </w:r>
      <w:r w:rsidR="003446DF" w:rsidRPr="001E4360">
        <w:rPr>
          <w:b/>
          <w:u w:val="single"/>
        </w:rPr>
        <w:t>May 2016</w:t>
      </w:r>
    </w:p>
    <w:p w14:paraId="2315C963" w14:textId="2436483D" w:rsidR="003446DF" w:rsidRPr="005764C4" w:rsidRDefault="003446DF" w:rsidP="003446DF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1</w:t>
      </w:r>
    </w:p>
    <w:bookmarkEnd w:id="1"/>
    <w:p w14:paraId="007796E3" w14:textId="77777777" w:rsidR="003446DF" w:rsidRDefault="003446DF">
      <w:r w:rsidRPr="003446DF">
        <w:rPr>
          <w:noProof/>
          <w:lang w:eastAsia="en-GB"/>
        </w:rPr>
        <w:drawing>
          <wp:inline distT="0" distB="0" distL="0" distR="0" wp14:anchorId="30554127" wp14:editId="3EFD4718">
            <wp:extent cx="5595620" cy="181546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59C0" w14:textId="77777777" w:rsidR="005533C4" w:rsidRPr="005764C4" w:rsidRDefault="005533C4" w:rsidP="005533C4">
      <w:pPr>
        <w:spacing w:after="0" w:line="240" w:lineRule="auto"/>
        <w:rPr>
          <w:b/>
        </w:rPr>
      </w:pPr>
      <w:bookmarkStart w:id="2" w:name="_Hlk511771869"/>
      <w:r w:rsidRPr="005764C4">
        <w:rPr>
          <w:b/>
        </w:rPr>
        <w:t xml:space="preserve">Question </w:t>
      </w:r>
      <w:r>
        <w:rPr>
          <w:b/>
        </w:rPr>
        <w:t>5</w:t>
      </w:r>
    </w:p>
    <w:bookmarkEnd w:id="2"/>
    <w:p w14:paraId="2A158F40" w14:textId="723A8AB3" w:rsidR="005533C4" w:rsidRDefault="005533C4">
      <w:r w:rsidRPr="005533C4">
        <w:rPr>
          <w:noProof/>
          <w:lang w:eastAsia="en-GB"/>
        </w:rPr>
        <w:drawing>
          <wp:inline distT="0" distB="0" distL="0" distR="0" wp14:anchorId="50EBEC24" wp14:editId="0C9C8C83">
            <wp:extent cx="5701523" cy="38896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803" cy="389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2F0B" w14:textId="51234460" w:rsidR="005533C4" w:rsidRPr="005764C4" w:rsidRDefault="005533C4" w:rsidP="005533C4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6</w:t>
      </w:r>
    </w:p>
    <w:p w14:paraId="7685ED8C" w14:textId="6CC739D4" w:rsidR="005533C4" w:rsidRDefault="005533C4">
      <w:r w:rsidRPr="005533C4">
        <w:rPr>
          <w:noProof/>
          <w:lang w:eastAsia="en-GB"/>
        </w:rPr>
        <w:drawing>
          <wp:inline distT="0" distB="0" distL="0" distR="0" wp14:anchorId="00E1BD97" wp14:editId="4893ABA9">
            <wp:extent cx="6120130" cy="24073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0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7BB8" w14:textId="59A95642" w:rsidR="005533C4" w:rsidRDefault="005533C4">
      <w:r w:rsidRPr="005533C4">
        <w:rPr>
          <w:noProof/>
          <w:lang w:eastAsia="en-GB"/>
        </w:rPr>
        <w:lastRenderedPageBreak/>
        <w:drawing>
          <wp:inline distT="0" distB="0" distL="0" distR="0" wp14:anchorId="2429BEC5" wp14:editId="3C4BD8AA">
            <wp:extent cx="6120130" cy="243240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16B7" w14:textId="6AF7442B" w:rsidR="00D87FC1" w:rsidRDefault="00D87FC1"/>
    <w:p w14:paraId="160AE77A" w14:textId="46AE64E8" w:rsidR="00D87FC1" w:rsidRPr="005764C4" w:rsidRDefault="00D87FC1" w:rsidP="00D87FC1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8</w:t>
      </w:r>
    </w:p>
    <w:p w14:paraId="2AFF0FB9" w14:textId="628BA3E6" w:rsidR="00D87FC1" w:rsidRDefault="00D87FC1">
      <w:r w:rsidRPr="00D87FC1">
        <w:rPr>
          <w:noProof/>
          <w:lang w:eastAsia="en-GB"/>
        </w:rPr>
        <w:drawing>
          <wp:inline distT="0" distB="0" distL="0" distR="0" wp14:anchorId="232EBC4A" wp14:editId="2B82E74E">
            <wp:extent cx="6120130" cy="211395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AC10" w14:textId="77777777" w:rsidR="00D87FC1" w:rsidRDefault="00D87FC1"/>
    <w:p w14:paraId="1CF6D228" w14:textId="77777777" w:rsidR="00D87FC1" w:rsidRPr="005764C4" w:rsidRDefault="00D87FC1" w:rsidP="00D87FC1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8</w:t>
      </w:r>
    </w:p>
    <w:p w14:paraId="579B3E49" w14:textId="487092EA" w:rsidR="00D87FC1" w:rsidRDefault="00D87FC1">
      <w:r w:rsidRPr="00D87FC1">
        <w:rPr>
          <w:noProof/>
          <w:lang w:eastAsia="en-GB"/>
        </w:rPr>
        <w:drawing>
          <wp:inline distT="0" distB="0" distL="0" distR="0" wp14:anchorId="3B34C882" wp14:editId="2FCCE576">
            <wp:extent cx="6120130" cy="256817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0E50A" w14:textId="3A6E0E63" w:rsidR="00D87FC1" w:rsidRDefault="00D87FC1"/>
    <w:p w14:paraId="2B2ABFD0" w14:textId="220D5752" w:rsidR="00D87FC1" w:rsidRDefault="00D87FC1"/>
    <w:p w14:paraId="74DBA693" w14:textId="299241AD" w:rsidR="00D87FC1" w:rsidRDefault="00D87FC1"/>
    <w:p w14:paraId="4CA61395" w14:textId="1B7B7B6D" w:rsidR="00D87FC1" w:rsidRPr="001E4360" w:rsidRDefault="001E4360" w:rsidP="00D87FC1">
      <w:pPr>
        <w:spacing w:after="0" w:line="240" w:lineRule="auto"/>
        <w:rPr>
          <w:b/>
          <w:u w:val="single"/>
        </w:rPr>
      </w:pPr>
      <w:r w:rsidRPr="001E4360">
        <w:rPr>
          <w:b/>
          <w:u w:val="single"/>
        </w:rPr>
        <w:lastRenderedPageBreak/>
        <w:t xml:space="preserve">AS </w:t>
      </w:r>
      <w:r w:rsidR="00D87FC1" w:rsidRPr="001E4360">
        <w:rPr>
          <w:b/>
          <w:u w:val="single"/>
        </w:rPr>
        <w:t>May 2017</w:t>
      </w:r>
    </w:p>
    <w:p w14:paraId="1A4A174B" w14:textId="19A94669" w:rsidR="00D87FC1" w:rsidRPr="005764C4" w:rsidRDefault="00D87FC1" w:rsidP="00D87FC1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B0322B">
        <w:rPr>
          <w:b/>
        </w:rPr>
        <w:t>2</w:t>
      </w:r>
    </w:p>
    <w:p w14:paraId="276C5BC2" w14:textId="6C10F1AF" w:rsidR="00D87FC1" w:rsidRDefault="00B0322B" w:rsidP="00D87FC1">
      <w:r w:rsidRPr="00B0322B">
        <w:rPr>
          <w:noProof/>
          <w:lang w:eastAsia="en-GB"/>
        </w:rPr>
        <w:drawing>
          <wp:inline distT="0" distB="0" distL="0" distR="0" wp14:anchorId="70754312" wp14:editId="38C59DC4">
            <wp:extent cx="6120130" cy="7061488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6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22B">
        <w:t xml:space="preserve"> </w:t>
      </w:r>
      <w:r w:rsidRPr="00B0322B">
        <w:rPr>
          <w:noProof/>
          <w:lang w:eastAsia="en-GB"/>
        </w:rPr>
        <w:drawing>
          <wp:inline distT="0" distB="0" distL="0" distR="0" wp14:anchorId="138758F8" wp14:editId="3ECDE252">
            <wp:extent cx="5854890" cy="17171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059" cy="17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C5460" w14:textId="698E70B6" w:rsidR="00B0322B" w:rsidRPr="005764C4" w:rsidRDefault="00B0322B" w:rsidP="00B0322B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 w:rsidR="00540176">
        <w:rPr>
          <w:b/>
        </w:rPr>
        <w:t>6</w:t>
      </w:r>
    </w:p>
    <w:p w14:paraId="6AEE4F74" w14:textId="0A26ACF5" w:rsidR="00D87FC1" w:rsidRDefault="00540176">
      <w:r w:rsidRPr="00540176">
        <w:rPr>
          <w:noProof/>
          <w:lang w:eastAsia="en-GB"/>
        </w:rPr>
        <w:drawing>
          <wp:inline distT="0" distB="0" distL="0" distR="0" wp14:anchorId="50D50A29" wp14:editId="39FD2100">
            <wp:extent cx="6120130" cy="56854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5C53" w14:textId="77777777" w:rsidR="00540176" w:rsidRPr="005764C4" w:rsidRDefault="00540176" w:rsidP="00540176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6</w:t>
      </w:r>
    </w:p>
    <w:p w14:paraId="34BA0777" w14:textId="29EFA9FF" w:rsidR="00540176" w:rsidRDefault="00540176">
      <w:r w:rsidRPr="00540176">
        <w:rPr>
          <w:noProof/>
          <w:lang w:eastAsia="en-GB"/>
        </w:rPr>
        <w:drawing>
          <wp:inline distT="0" distB="0" distL="0" distR="0" wp14:anchorId="587580B1" wp14:editId="4A77DD09">
            <wp:extent cx="6635714" cy="278414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95" cy="27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540176" w:rsidSect="00042B3D"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41E83" w14:textId="77777777" w:rsidR="00320894" w:rsidRDefault="00320894" w:rsidP="002572DF">
      <w:pPr>
        <w:spacing w:after="0" w:line="240" w:lineRule="auto"/>
      </w:pPr>
      <w:r>
        <w:separator/>
      </w:r>
    </w:p>
  </w:endnote>
  <w:endnote w:type="continuationSeparator" w:id="0">
    <w:p w14:paraId="519E3CEC" w14:textId="77777777" w:rsidR="00320894" w:rsidRDefault="00320894" w:rsidP="0025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85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3C8DA" w14:textId="77777777" w:rsidR="002572DF" w:rsidRDefault="002572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A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D8D1774" w14:textId="77777777" w:rsidR="002572DF" w:rsidRDefault="00257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DE88" w14:textId="77777777" w:rsidR="00320894" w:rsidRDefault="00320894" w:rsidP="002572DF">
      <w:pPr>
        <w:spacing w:after="0" w:line="240" w:lineRule="auto"/>
      </w:pPr>
      <w:r>
        <w:separator/>
      </w:r>
    </w:p>
  </w:footnote>
  <w:footnote w:type="continuationSeparator" w:id="0">
    <w:p w14:paraId="4AAB5396" w14:textId="77777777" w:rsidR="00320894" w:rsidRDefault="00320894" w:rsidP="00257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D"/>
    <w:rsid w:val="00042B3D"/>
    <w:rsid w:val="00174A95"/>
    <w:rsid w:val="00181676"/>
    <w:rsid w:val="001E4360"/>
    <w:rsid w:val="002572DF"/>
    <w:rsid w:val="002A405A"/>
    <w:rsid w:val="00320894"/>
    <w:rsid w:val="003446DF"/>
    <w:rsid w:val="00540176"/>
    <w:rsid w:val="005533C4"/>
    <w:rsid w:val="005764C4"/>
    <w:rsid w:val="006A36FC"/>
    <w:rsid w:val="006C6467"/>
    <w:rsid w:val="009071F9"/>
    <w:rsid w:val="00AE1463"/>
    <w:rsid w:val="00B0322B"/>
    <w:rsid w:val="00B439CB"/>
    <w:rsid w:val="00C07A37"/>
    <w:rsid w:val="00CF6C51"/>
    <w:rsid w:val="00D14693"/>
    <w:rsid w:val="00D87FC1"/>
    <w:rsid w:val="00DB1381"/>
    <w:rsid w:val="00ED278E"/>
    <w:rsid w:val="00FA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3B8E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DF"/>
  </w:style>
  <w:style w:type="paragraph" w:styleId="Footer">
    <w:name w:val="footer"/>
    <w:basedOn w:val="Normal"/>
    <w:link w:val="FooterChar"/>
    <w:uiPriority w:val="99"/>
    <w:unhideWhenUsed/>
    <w:rsid w:val="0025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4007D640</Template>
  <TotalTime>38</TotalTime>
  <Pages>9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Mona Chaudhury</cp:lastModifiedBy>
  <cp:revision>8</cp:revision>
  <dcterms:created xsi:type="dcterms:W3CDTF">2018-04-17T13:22:00Z</dcterms:created>
  <dcterms:modified xsi:type="dcterms:W3CDTF">2018-04-18T14:57:00Z</dcterms:modified>
</cp:coreProperties>
</file>