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D0C" w:rsidRPr="003D5035" w:rsidRDefault="00D52D0C" w:rsidP="00D52D0C">
      <w:pPr>
        <w:rPr>
          <w:rStyle w:val="question"/>
          <w:rFonts w:ascii="opensans" w:hAnsi="opensans"/>
          <w:b/>
          <w:color w:val="454545"/>
          <w:sz w:val="28"/>
          <w:szCs w:val="28"/>
          <w:u w:val="single"/>
        </w:rPr>
      </w:pPr>
      <w:r w:rsidRPr="003D5035">
        <w:rPr>
          <w:rStyle w:val="question"/>
          <w:rFonts w:ascii="opensans" w:hAnsi="opensans"/>
          <w:b/>
          <w:color w:val="454545"/>
          <w:sz w:val="28"/>
          <w:szCs w:val="28"/>
          <w:u w:val="single"/>
        </w:rPr>
        <w:t>Unit 8</w:t>
      </w:r>
      <w:r w:rsidRPr="003D5035">
        <w:rPr>
          <w:rStyle w:val="question"/>
          <w:rFonts w:ascii="opensans" w:hAnsi="opensans"/>
          <w:b/>
          <w:color w:val="454545"/>
          <w:sz w:val="28"/>
          <w:szCs w:val="28"/>
          <w:u w:val="single"/>
        </w:rPr>
        <w:t xml:space="preserve"> Translations</w:t>
      </w:r>
    </w:p>
    <w:p w:rsidR="003D5035" w:rsidRPr="003D5035" w:rsidRDefault="003D5035" w:rsidP="003D5035">
      <w:pPr>
        <w:rPr>
          <w:rStyle w:val="question"/>
          <w:rFonts w:ascii="opensans" w:hAnsi="opensans"/>
          <w:b/>
          <w:color w:val="454545"/>
          <w:sz w:val="28"/>
          <w:szCs w:val="28"/>
          <w:u w:val="single"/>
        </w:rPr>
      </w:pPr>
      <w:r w:rsidRPr="003D5035">
        <w:rPr>
          <w:rStyle w:val="question"/>
          <w:rFonts w:ascii="opensans" w:hAnsi="opensans"/>
          <w:b/>
          <w:color w:val="454545"/>
          <w:sz w:val="28"/>
          <w:szCs w:val="28"/>
          <w:u w:val="single"/>
        </w:rPr>
        <w:t>Easy</w:t>
      </w:r>
    </w:p>
    <w:p w:rsidR="00614B1B" w:rsidRDefault="003D5035">
      <w:pPr>
        <w:rPr>
          <w:rStyle w:val="question"/>
          <w:rFonts w:ascii="opensans" w:hAnsi="opensans"/>
          <w:color w:val="454545"/>
          <w:sz w:val="24"/>
          <w:szCs w:val="24"/>
        </w:rPr>
      </w:pPr>
      <w:r w:rsidRPr="003D5035">
        <w:rPr>
          <w:rStyle w:val="question"/>
          <w:rFonts w:ascii="opensans" w:hAnsi="opensans"/>
          <w:color w:val="454545"/>
          <w:sz w:val="24"/>
          <w:szCs w:val="24"/>
        </w:rPr>
        <w:t xml:space="preserve">Throughout its history, Spain has been a country where different cultures and religions could coexist and integrate. It is a </w:t>
      </w:r>
      <w:proofErr w:type="spellStart"/>
      <w:r w:rsidRPr="003D5035">
        <w:rPr>
          <w:rStyle w:val="question"/>
          <w:rFonts w:ascii="opensans" w:hAnsi="opensans"/>
          <w:color w:val="454545"/>
          <w:sz w:val="24"/>
          <w:szCs w:val="24"/>
        </w:rPr>
        <w:t>well known</w:t>
      </w:r>
      <w:proofErr w:type="spellEnd"/>
      <w:r w:rsidRPr="003D5035">
        <w:rPr>
          <w:rStyle w:val="question"/>
          <w:rFonts w:ascii="opensans" w:hAnsi="opensans"/>
          <w:color w:val="454545"/>
          <w:sz w:val="24"/>
          <w:szCs w:val="24"/>
        </w:rPr>
        <w:t xml:space="preserve"> fact that Jews, Muslims and Christians all considered the Iberian Peninsula their home, until the first two communities were expelled. Apparently the Christian kings were afraid that Spain would not be considered Catholic enough in the rest of Europe. Ever since that time in history, racism has been prevalent throughout Spanish society.</w:t>
      </w:r>
    </w:p>
    <w:p w:rsidR="00F71FF4" w:rsidRPr="00F71FF4" w:rsidRDefault="00F71FF4" w:rsidP="00F71FF4">
      <w:pPr>
        <w:rPr>
          <w:rStyle w:val="question"/>
          <w:rFonts w:ascii="opensans" w:hAnsi="opensans"/>
          <w:b/>
          <w:color w:val="454545"/>
          <w:sz w:val="28"/>
          <w:szCs w:val="28"/>
          <w:u w:val="single"/>
        </w:rPr>
      </w:pPr>
      <w:r w:rsidRPr="00F71FF4">
        <w:rPr>
          <w:rStyle w:val="question"/>
          <w:rFonts w:ascii="opensans" w:hAnsi="opensans"/>
          <w:b/>
          <w:color w:val="454545"/>
          <w:sz w:val="28"/>
          <w:szCs w:val="28"/>
          <w:u w:val="single"/>
        </w:rPr>
        <w:t>Medium</w:t>
      </w:r>
    </w:p>
    <w:p w:rsidR="00F71FF4" w:rsidRPr="00F71FF4" w:rsidRDefault="00F71FF4">
      <w:pPr>
        <w:rPr>
          <w:sz w:val="24"/>
          <w:szCs w:val="24"/>
        </w:rPr>
      </w:pPr>
      <w:r w:rsidRPr="00F71FF4">
        <w:rPr>
          <w:rStyle w:val="question"/>
          <w:rFonts w:ascii="opensans" w:hAnsi="opensans"/>
          <w:color w:val="454545"/>
          <w:sz w:val="24"/>
          <w:szCs w:val="24"/>
        </w:rPr>
        <w:t>In the majority of Latin American countries the darker your skin, the lower you will be in the social hierarchy. Racism appears time and again at every institutional level, and until attitudes change, ethnic groups will still be discriminated against because of the colour of their skin. If politicians were brave enough, they would have tackled racist behaviours with anti-racism laws. There would not be so much racism if people were punished when they threaten or even attack others due to their race.</w:t>
      </w:r>
    </w:p>
    <w:p w:rsidR="00F71FF4" w:rsidRPr="00A60748" w:rsidRDefault="00F71FF4" w:rsidP="00F71FF4">
      <w:pPr>
        <w:rPr>
          <w:rStyle w:val="question"/>
          <w:rFonts w:ascii="opensans" w:hAnsi="opensans"/>
          <w:b/>
          <w:color w:val="454545"/>
          <w:sz w:val="28"/>
          <w:szCs w:val="28"/>
          <w:u w:val="single"/>
        </w:rPr>
      </w:pPr>
      <w:r w:rsidRPr="00A60748">
        <w:rPr>
          <w:rStyle w:val="question"/>
          <w:rFonts w:ascii="opensans" w:hAnsi="opensans"/>
          <w:b/>
          <w:color w:val="454545"/>
          <w:sz w:val="28"/>
          <w:szCs w:val="28"/>
          <w:u w:val="single"/>
        </w:rPr>
        <w:t>Hard</w:t>
      </w:r>
    </w:p>
    <w:p w:rsidR="00F71FF4" w:rsidRPr="003D5035" w:rsidRDefault="00A60748">
      <w:pPr>
        <w:rPr>
          <w:sz w:val="24"/>
          <w:szCs w:val="24"/>
        </w:rPr>
      </w:pPr>
      <w:r w:rsidRPr="00A60748">
        <w:rPr>
          <w:rStyle w:val="question"/>
          <w:rFonts w:ascii="opensans" w:hAnsi="opensans"/>
          <w:color w:val="454545"/>
          <w:sz w:val="24"/>
          <w:szCs w:val="24"/>
        </w:rPr>
        <w:t xml:space="preserve">Over the past few years there have been terrorist attacks in London, Madrid, and more recently Paris, which have made it all the worse for people of different religions to coexist without suspicion and ill feeling. The growing threat of the possibility of attacks, which would mostly affect normal citizens trying to live their everyday lives, has put an end to the attempts of some </w:t>
      </w:r>
      <w:proofErr w:type="spellStart"/>
      <w:r w:rsidRPr="00A60748">
        <w:rPr>
          <w:rStyle w:val="question"/>
          <w:rFonts w:ascii="opensans" w:hAnsi="opensans"/>
          <w:color w:val="454545"/>
          <w:sz w:val="24"/>
          <w:szCs w:val="24"/>
        </w:rPr>
        <w:t>non government</w:t>
      </w:r>
      <w:proofErr w:type="spellEnd"/>
      <w:r w:rsidRPr="00A60748">
        <w:rPr>
          <w:rStyle w:val="question"/>
          <w:rFonts w:ascii="opensans" w:hAnsi="opensans"/>
          <w:color w:val="454545"/>
          <w:sz w:val="24"/>
          <w:szCs w:val="24"/>
        </w:rPr>
        <w:t xml:space="preserve"> organisations to help with the integration process. Innocent people have been feeling that they are the target of unprovoked attacks and many are making demands that all extremists should be deported at once to their countries of origin, regardless of how long they may have been living in Europe. At the end of the day, they claim, these extremists do not belong in a civilised society if they are not able to integrate and live peacefully</w:t>
      </w:r>
      <w:r>
        <w:rPr>
          <w:rStyle w:val="question"/>
          <w:rFonts w:ascii="opensans" w:hAnsi="opensans"/>
          <w:color w:val="454545"/>
          <w:sz w:val="19"/>
          <w:szCs w:val="19"/>
        </w:rPr>
        <w:t>.</w:t>
      </w:r>
      <w:bookmarkStart w:id="0" w:name="_GoBack"/>
      <w:bookmarkEnd w:id="0"/>
    </w:p>
    <w:sectPr w:rsidR="00F71FF4" w:rsidRPr="003D5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0C"/>
    <w:rsid w:val="003D5035"/>
    <w:rsid w:val="00614B1B"/>
    <w:rsid w:val="009D7F93"/>
    <w:rsid w:val="00A60748"/>
    <w:rsid w:val="00D52D0C"/>
    <w:rsid w:val="00E73FE9"/>
    <w:rsid w:val="00F7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12C8F-C2B8-4B3A-822D-C1249CF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D5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3D9EFB96</Template>
  <TotalTime>3</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4</cp:revision>
  <dcterms:created xsi:type="dcterms:W3CDTF">2017-09-01T09:41:00Z</dcterms:created>
  <dcterms:modified xsi:type="dcterms:W3CDTF">2017-09-01T09:44:00Z</dcterms:modified>
</cp:coreProperties>
</file>