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EE4FDC" w:rsidRDefault="00CA0525" w:rsidP="005D0BE6">
      <w:pPr>
        <w:pStyle w:val="MTMainTitle"/>
        <w:rPr>
          <w:bCs/>
          <w:color w:val="CF4C27"/>
          <w:szCs w:val="56"/>
        </w:rPr>
      </w:pPr>
      <w:bookmarkStart w:id="0" w:name="_GoBack"/>
      <w:bookmarkEnd w:id="0"/>
      <w:r w:rsidRPr="00EE4FDC">
        <w:rPr>
          <w:bCs/>
          <w:color w:val="CF4C27"/>
          <w:szCs w:val="56"/>
        </w:rPr>
        <w:t>Translation marking grid</w:t>
      </w:r>
    </w:p>
    <w:p w14:paraId="73ECF9A8" w14:textId="1FE5BFA9" w:rsidR="00A6332E" w:rsidRPr="00A340C0" w:rsidRDefault="00A6332E" w:rsidP="005D0BE6">
      <w:pPr>
        <w:pStyle w:val="BHead"/>
        <w:rPr>
          <w:color w:val="0000FF"/>
        </w:rPr>
      </w:pPr>
      <w:r>
        <w:t xml:space="preserve">Unit </w:t>
      </w:r>
      <w:r w:rsidR="00135FAC">
        <w:t>8</w:t>
      </w:r>
      <w:r w:rsidRPr="00A340C0">
        <w:t xml:space="preserve">: </w:t>
      </w:r>
      <w:r w:rsidR="00802475">
        <w:t>El racismo</w:t>
      </w:r>
    </w:p>
    <w:p w14:paraId="6532986A" w14:textId="043CAFC2" w:rsidR="00A6332E" w:rsidRPr="00802475" w:rsidRDefault="00CA0525" w:rsidP="0051032B">
      <w:pPr>
        <w:pStyle w:val="CHead"/>
      </w:pPr>
      <w:r>
        <w:rPr>
          <w:lang w:val="es-ES"/>
        </w:rPr>
        <w:t xml:space="preserve">Easy: </w:t>
      </w:r>
      <w:r w:rsidR="00802475">
        <w:rPr>
          <w:shd w:val="clear" w:color="auto" w:fill="FFFFFF"/>
        </w:rPr>
        <w:t>Racism in Spain</w:t>
      </w:r>
    </w:p>
    <w:p w14:paraId="36BEBE76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284DB2C" w14:textId="6AD18BDC" w:rsidR="00135FAC" w:rsidRDefault="00135FAC" w:rsidP="00135FAC">
      <w:pPr>
        <w:pStyle w:val="BTBodyText"/>
      </w:pPr>
      <w:r>
        <w:t>The table below shows the type of answer that is acceptable for each section of the text. Award one mark per correct section.</w:t>
      </w:r>
    </w:p>
    <w:p w14:paraId="14BB3C0B" w14:textId="6A0EF7F8" w:rsidR="00135FAC" w:rsidRDefault="00135FAC" w:rsidP="00135FAC">
      <w:pPr>
        <w:pStyle w:val="BTBodyText"/>
      </w:pPr>
      <w:r>
        <w:t>20 marks – 1 mark per section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35FAC" w14:paraId="41ECB048" w14:textId="77777777" w:rsidTr="007A110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ED5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0340A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5321" w14:textId="77777777" w:rsidR="00135FAC" w:rsidRPr="00135FAC" w:rsidRDefault="00135FAC" w:rsidP="007A110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D741" w14:textId="77777777" w:rsidR="00135FAC" w:rsidRPr="00135FAC" w:rsidRDefault="00135FAC" w:rsidP="007A110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35FAC" w14:paraId="43CCC61C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38190" w14:textId="77777777" w:rsidR="00135FAC" w:rsidRPr="00135FAC" w:rsidRDefault="00135FAC" w:rsidP="007A110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E4F1F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T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ut</w:t>
            </w:r>
            <w:r w:rsidRPr="00135F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its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history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E41FD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135F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historia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645B3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36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Durante</w:t>
            </w:r>
            <w:r w:rsidRPr="00135F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toda</w:t>
            </w:r>
            <w:r w:rsidRPr="00135FAC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135FAC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</w:p>
        </w:tc>
      </w:tr>
      <w:tr w:rsidR="00135FAC" w14:paraId="042B8351" w14:textId="77777777" w:rsidTr="007A1101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F119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062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untr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D73D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un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país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C2D88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121D667A" w14:textId="77777777" w:rsidTr="007A110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63CA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FA0D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5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here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different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cultures</w:t>
            </w:r>
            <w:r w:rsidRPr="00135FAC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35F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ligio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68B02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86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donde</w:t>
            </w:r>
            <w:r w:rsidRPr="00135FAC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35FAC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diferentes</w:t>
            </w:r>
            <w:r w:rsidRPr="00135FAC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turas</w:t>
            </w:r>
            <w:r w:rsidRPr="00135FAC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religiones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F8DB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634E5249" w14:textId="77777777" w:rsidTr="007A1101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0F7E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1EF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could</w:t>
            </w:r>
            <w:r w:rsidRPr="00135FA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coexist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49BC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pod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135FAC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vivi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9C00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coexistir</w:t>
            </w:r>
          </w:p>
        </w:tc>
      </w:tr>
      <w:tr w:rsidR="00135FAC" w14:paraId="73A5F16A" w14:textId="77777777" w:rsidTr="007A110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B3C1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C8E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rate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454C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</w:t>
            </w:r>
            <w:r w:rsidRPr="00135F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rarse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465B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72D860FF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B5FFA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DC60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135F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is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well</w:t>
            </w:r>
            <w:r w:rsidRPr="00135F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known</w:t>
            </w:r>
            <w:r w:rsidRPr="00135F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A39B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Es</w:t>
            </w:r>
            <w:r w:rsidRPr="00135F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un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hecho</w:t>
            </w:r>
            <w:r w:rsidRPr="00135F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 xml:space="preserve">bien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ono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3977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3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Todo</w:t>
            </w:r>
            <w:r w:rsidRPr="00135FAC">
              <w:rPr>
                <w:rFonts w:ascii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35FAC">
              <w:rPr>
                <w:rFonts w:ascii="Arial" w:hAnsi="Arial" w:cs="Arial"/>
                <w:w w:val="97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mundo</w:t>
            </w:r>
            <w:r w:rsidRPr="00135FAC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sabe</w:t>
            </w:r>
          </w:p>
        </w:tc>
      </w:tr>
      <w:tr w:rsidR="00135FAC" w14:paraId="089BD49A" w14:textId="77777777" w:rsidTr="007A110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FD83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7391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59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135F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Jews,</w:t>
            </w:r>
            <w:r w:rsidRPr="00135F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Muslims</w:t>
            </w:r>
            <w:r w:rsidRPr="00135F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Christians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54795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12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35F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judíos,</w:t>
            </w:r>
            <w:r w:rsidRPr="00135F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musulmanes</w:t>
            </w:r>
            <w:r w:rsidRPr="00135FAC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st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0B07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570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capital</w:t>
            </w:r>
            <w:r w:rsidRPr="00135FAC">
              <w:rPr>
                <w:rFonts w:ascii="Arial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letters</w:t>
            </w:r>
          </w:p>
        </w:tc>
      </w:tr>
      <w:tr w:rsidR="00135FAC" w14:paraId="4344BDB0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7CF3E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5950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325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considered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Iberian</w:t>
            </w:r>
            <w:r w:rsidRPr="00135FAC">
              <w:rPr>
                <w:rFonts w:ascii="Arial" w:hAnsi="Arial" w:cs="Arial"/>
                <w:spacing w:val="24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Peninsula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1919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69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todos</w:t>
            </w:r>
            <w:r w:rsidRPr="00135FAC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deraban</w:t>
            </w:r>
            <w:r w:rsidRPr="00135FAC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29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Península</w:t>
            </w:r>
            <w:r w:rsidRPr="00135FAC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Ibérica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88F0E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529284A8" w14:textId="77777777" w:rsidTr="007A110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EC38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EDA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their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home,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A458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(como)</w:t>
            </w:r>
            <w:r w:rsidRPr="00135FAC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135FAC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hogar,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9B0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0726023C" w14:textId="77777777" w:rsidTr="007A1101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7F972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97125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115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until</w:t>
            </w:r>
            <w:r w:rsidRPr="00135F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first</w:t>
            </w:r>
            <w:r w:rsidRPr="00135F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two</w:t>
            </w:r>
            <w:r w:rsidRPr="00135FAC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communities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64D0A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hasta</w:t>
            </w:r>
            <w:r w:rsidRPr="00135F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135F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primeras</w:t>
            </w:r>
            <w:r w:rsidRPr="00135FAC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com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dades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661A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214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4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hasta</w:t>
            </w:r>
            <w:r w:rsidRPr="00135FAC">
              <w:rPr>
                <w:rFonts w:ascii="Arial" w:hAnsi="Arial" w:cs="Arial"/>
                <w:spacing w:val="-4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expulsaron</w:t>
            </w:r>
            <w:r w:rsidRPr="00135F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</w:p>
          <w:p w14:paraId="0F27DBC0" w14:textId="77777777" w:rsidR="00135FAC" w:rsidRPr="00135FAC" w:rsidRDefault="00135FAC" w:rsidP="007A1101">
            <w:pPr>
              <w:pStyle w:val="TableParagraph"/>
              <w:spacing w:line="244" w:lineRule="auto"/>
              <w:ind w:left="102" w:right="454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…/hasta</w:t>
            </w:r>
            <w:r w:rsidRPr="00135FAC">
              <w:rPr>
                <w:rFonts w:ascii="Arial" w:eastAsia="Times New Roman" w:hAnsi="Arial" w:cs="Arial"/>
                <w:spacing w:val="39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que</w:t>
            </w:r>
            <w:r w:rsidRPr="00135FAC">
              <w:rPr>
                <w:rFonts w:ascii="Arial" w:eastAsia="Times New Roman" w:hAnsi="Arial" w:cs="Arial"/>
                <w:spacing w:val="42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se</w:t>
            </w:r>
            <w:r w:rsidRPr="00135FAC">
              <w:rPr>
                <w:rFonts w:ascii="Arial" w:eastAsia="Times New Roman" w:hAnsi="Arial" w:cs="Arial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expulsó</w:t>
            </w:r>
            <w:r w:rsidRPr="00135FAC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35FAC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las</w:t>
            </w:r>
            <w:r w:rsidRPr="00135FAC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35FAC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  <w:tr w:rsidR="00135FAC" w14:paraId="1B134230" w14:textId="77777777" w:rsidTr="007A1101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07516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BD29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r w:rsidRPr="00135F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expelled.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A483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fueron</w:t>
            </w:r>
            <w:r w:rsidRPr="00135FAC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x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pu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sadas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0E88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7D6FE821" w14:textId="77777777" w:rsidTr="007A110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E98D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2B651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Apparently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91113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Por</w:t>
            </w:r>
            <w:r w:rsidRPr="00135F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135F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visto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E2F6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43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aparentemente</w:t>
            </w:r>
          </w:p>
        </w:tc>
      </w:tr>
      <w:tr w:rsidR="00135FAC" w14:paraId="56B2B016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486D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62FA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Christian</w:t>
            </w:r>
            <w:r w:rsidRPr="00135F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E171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135FAC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reyes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cristianos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96FA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569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capital</w:t>
            </w:r>
            <w:r w:rsidRPr="00135FAC">
              <w:rPr>
                <w:rFonts w:ascii="Arial" w:hAnsi="Arial" w:cs="Arial"/>
                <w:spacing w:val="23"/>
                <w:w w:val="97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letter</w:t>
            </w:r>
          </w:p>
        </w:tc>
      </w:tr>
      <w:tr w:rsidR="00135FAC" w14:paraId="6D8CC1A2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A2FD5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D12D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A7A2C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tenían</w:t>
            </w:r>
            <w:r w:rsidRPr="00135F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miedo</w:t>
            </w:r>
            <w:r w:rsidRPr="00135F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(de)</w:t>
            </w:r>
            <w:r w:rsidRPr="00135FAC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C71F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8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temían</w:t>
            </w:r>
            <w:r w:rsidRPr="00135FAC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</w:p>
        </w:tc>
      </w:tr>
      <w:tr w:rsidR="00135FAC" w14:paraId="32F2EEDA" w14:textId="77777777" w:rsidTr="007A1101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47B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5AFB7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51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not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135F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considered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F711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1294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no</w:t>
            </w:r>
            <w:r w:rsidRPr="00135F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fuera</w:t>
            </w:r>
            <w:r w:rsidRPr="00135F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considerada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D1D1E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66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no</w:t>
            </w:r>
            <w:r w:rsidRPr="00135FA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35FAC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considerara</w:t>
            </w:r>
          </w:p>
        </w:tc>
      </w:tr>
      <w:tr w:rsidR="00135FAC" w14:paraId="1421848C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EADA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B75E1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Catholic</w:t>
            </w:r>
            <w:r w:rsidRPr="00135FAC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enough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F38F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(lo)</w:t>
            </w:r>
            <w:r w:rsidRPr="00135FAC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bastante</w:t>
            </w:r>
          </w:p>
          <w:p w14:paraId="4E1D7EFA" w14:textId="77777777" w:rsidR="00135FAC" w:rsidRPr="00135FAC" w:rsidRDefault="00135FAC" w:rsidP="007A1101">
            <w:pPr>
              <w:pStyle w:val="TableParagraph"/>
              <w:spacing w:before="7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/suficientemente</w:t>
            </w:r>
            <w:r w:rsidRPr="00135FAC">
              <w:rPr>
                <w:rFonts w:ascii="Arial" w:hAnsi="Arial" w:cs="Arial"/>
                <w:spacing w:val="-4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católica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D2857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570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capital</w:t>
            </w:r>
            <w:r w:rsidRPr="00135FAC">
              <w:rPr>
                <w:rFonts w:ascii="Arial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letter.</w:t>
            </w:r>
          </w:p>
        </w:tc>
      </w:tr>
      <w:tr w:rsidR="00135FAC" w:rsidRPr="005D6208" w14:paraId="4281CA34" w14:textId="77777777" w:rsidTr="007A1101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BAC3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A4C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35F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rest</w:t>
            </w:r>
            <w:r w:rsidRPr="00135F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Europe.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58C2" w14:textId="77777777" w:rsidR="00135FAC" w:rsidRPr="005D6208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D620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en</w:t>
            </w:r>
            <w:r w:rsidRPr="005D6208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5D6208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resto</w:t>
            </w:r>
            <w:r w:rsidRPr="005D6208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5D6208">
              <w:rPr>
                <w:rFonts w:ascii="Arial" w:hAnsi="Arial" w:cs="Arial"/>
                <w:spacing w:val="-21"/>
                <w:w w:val="110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Europa.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B963" w14:textId="77777777" w:rsidR="00135FAC" w:rsidRPr="005D6208" w:rsidRDefault="00135FAC" w:rsidP="007A1101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135FAC" w14:paraId="3FD947EE" w14:textId="77777777" w:rsidTr="00135FAC">
        <w:trPr>
          <w:trHeight w:hRule="exact" w:val="5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37126C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CA716E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65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Ever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since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time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135FAC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history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6E6BA4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40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Desde</w:t>
            </w:r>
            <w:r w:rsidRPr="00135F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esa/aquella</w:t>
            </w:r>
            <w:r w:rsidRPr="00135FAC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ép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oc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histórica/en</w:t>
            </w:r>
            <w:r w:rsidRPr="00135FAC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historia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2454E2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03B2E77F" w14:textId="77777777" w:rsidTr="00135FAC">
        <w:trPr>
          <w:trHeight w:hRule="exact" w:val="63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10BCF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EE60F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651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8978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408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8707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14:paraId="30354026" w14:textId="77777777" w:rsidTr="007A1101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4989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B89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racism</w:t>
            </w:r>
            <w:r w:rsidRPr="00135F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135F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35F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prevalent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4CFC1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persiste</w:t>
            </w:r>
            <w:r w:rsidRPr="00135FAC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D07D" w14:textId="77777777" w:rsidR="00135FAC" w:rsidRPr="00135FAC" w:rsidRDefault="00135FAC" w:rsidP="007A1101">
            <w:pPr>
              <w:pStyle w:val="TableParagraph"/>
              <w:spacing w:before="3" w:line="245" w:lineRule="auto"/>
              <w:ind w:left="102" w:right="14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35FAC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smo</w:t>
            </w:r>
            <w:r w:rsidRPr="00135FAC">
              <w:rPr>
                <w:rFonts w:ascii="Arial" w:hAnsi="Arial" w:cs="Arial"/>
                <w:spacing w:val="25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es/ha</w:t>
            </w:r>
            <w:r w:rsidRPr="00135FAC">
              <w:rPr>
                <w:rFonts w:ascii="Arial" w:hAnsi="Arial" w:cs="Arial"/>
                <w:spacing w:val="1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sido</w:t>
            </w:r>
            <w:r w:rsidRPr="00135FAC">
              <w:rPr>
                <w:rFonts w:ascii="Arial" w:hAnsi="Arial" w:cs="Arial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prevalente</w:t>
            </w:r>
          </w:p>
        </w:tc>
      </w:tr>
      <w:tr w:rsidR="00135FAC" w14:paraId="1ED244AB" w14:textId="77777777" w:rsidTr="007A1101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ACB7F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8AE0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91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throu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hout</w:t>
            </w:r>
            <w:r w:rsidRPr="00135FAC">
              <w:rPr>
                <w:rFonts w:ascii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135FAC">
              <w:rPr>
                <w:rFonts w:ascii="Arial" w:hAnsi="Arial" w:cs="Arial"/>
                <w:spacing w:val="3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society.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56EA5" w14:textId="77777777" w:rsidR="00135FAC" w:rsidRPr="005D6208" w:rsidRDefault="00135FAC" w:rsidP="007A1101">
            <w:pPr>
              <w:pStyle w:val="TableParagraph"/>
              <w:spacing w:before="3" w:line="244" w:lineRule="auto"/>
              <w:ind w:left="102" w:right="404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5D620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en</w:t>
            </w:r>
            <w:r w:rsidRPr="005D6208">
              <w:rPr>
                <w:rFonts w:ascii="Arial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spacing w:val="-1"/>
                <w:w w:val="105"/>
                <w:sz w:val="20"/>
                <w:szCs w:val="20"/>
                <w:lang w:val="es-AR"/>
              </w:rPr>
              <w:t>todos</w:t>
            </w:r>
            <w:r w:rsidRPr="005D620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 xml:space="preserve"> los niveles de la</w:t>
            </w:r>
            <w:r w:rsidRPr="005D6208">
              <w:rPr>
                <w:rFonts w:ascii="Arial" w:hAnsi="Arial" w:cs="Arial"/>
                <w:spacing w:val="24"/>
                <w:w w:val="109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sociedad</w:t>
            </w:r>
            <w:r w:rsidRPr="005D6208">
              <w:rPr>
                <w:rFonts w:ascii="Arial" w:hAnsi="Arial" w:cs="Arial"/>
                <w:spacing w:val="19"/>
                <w:w w:val="105"/>
                <w:sz w:val="20"/>
                <w:szCs w:val="20"/>
                <w:lang w:val="es-AR"/>
              </w:rPr>
              <w:t xml:space="preserve"> </w:t>
            </w:r>
            <w:r w:rsidRPr="005D6208">
              <w:rPr>
                <w:rFonts w:ascii="Arial" w:hAnsi="Arial" w:cs="Arial"/>
                <w:w w:val="105"/>
                <w:sz w:val="20"/>
                <w:szCs w:val="20"/>
                <w:lang w:val="es-AR"/>
              </w:rPr>
              <w:t>española.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27D6A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39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4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4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través de</w:t>
            </w:r>
            <w:r w:rsidRPr="00135FAC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(t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da)</w:t>
            </w:r>
          </w:p>
        </w:tc>
      </w:tr>
    </w:tbl>
    <w:p w14:paraId="6A4E3E11" w14:textId="77777777" w:rsidR="0051032B" w:rsidRPr="00C921C9" w:rsidRDefault="0051032B" w:rsidP="0051032B">
      <w:pPr>
        <w:pStyle w:val="BTBodyText"/>
      </w:pPr>
    </w:p>
    <w:p w14:paraId="56AFF109" w14:textId="28A32FE4" w:rsidR="0051032B" w:rsidRDefault="0051032B">
      <w:r>
        <w:br w:type="page"/>
      </w:r>
    </w:p>
    <w:p w14:paraId="524FD538" w14:textId="4255A4CF" w:rsidR="0051032B" w:rsidRPr="00802475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802475">
        <w:rPr>
          <w:shd w:val="clear" w:color="auto" w:fill="FFFFFF"/>
        </w:rPr>
        <w:t>Racism in Latin America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3BF36627" w14:textId="206C57A4" w:rsidR="00135FAC" w:rsidRDefault="00135FAC" w:rsidP="00135FAC">
      <w:pPr>
        <w:pStyle w:val="BTBodyText"/>
      </w:pPr>
      <w:r>
        <w:t>The table below shows the type of answer that is acceptable for each section of the text. Award one mark per correct section.</w:t>
      </w:r>
    </w:p>
    <w:p w14:paraId="4B228DC1" w14:textId="5B4BCD65" w:rsidR="00135FAC" w:rsidRPr="00135FAC" w:rsidRDefault="00135FAC" w:rsidP="00135FAC">
      <w:pPr>
        <w:pStyle w:val="BTBodyText"/>
        <w:rPr>
          <w:rFonts w:cs="Arial"/>
          <w:szCs w:val="20"/>
        </w:rPr>
      </w:pPr>
      <w:r w:rsidRPr="00135FAC">
        <w:rPr>
          <w:rFonts w:cs="Arial"/>
          <w:szCs w:val="20"/>
        </w:rP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135FAC" w:rsidRPr="00135FAC" w14:paraId="44EB523B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6A258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B97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4271" w14:textId="77777777" w:rsidR="00135FAC" w:rsidRPr="00135FAC" w:rsidRDefault="00135FAC" w:rsidP="007A110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C55E" w14:textId="77777777" w:rsidR="00135FAC" w:rsidRPr="00135FAC" w:rsidRDefault="00135FAC" w:rsidP="007A110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135FAC" w:rsidRPr="00135FAC" w14:paraId="025343DD" w14:textId="77777777" w:rsidTr="00135FAC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8C49" w14:textId="77777777" w:rsidR="00135FAC" w:rsidRPr="00135FAC" w:rsidRDefault="00135FAC" w:rsidP="007A110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97C0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past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few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years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26250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 xml:space="preserve">En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últimos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26E6F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0692F625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16DA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916D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there</w:t>
            </w:r>
            <w:r w:rsidRPr="00135FAC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35FAC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3C01E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</w:t>
            </w:r>
            <w:r w:rsidRPr="00135F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habido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F73E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37027DA9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9D24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54A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135FAC">
              <w:rPr>
                <w:rFonts w:ascii="Arial" w:hAnsi="Arial" w:cs="Arial"/>
                <w:spacing w:val="1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attacks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7E0F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atentados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D4CC" w14:textId="77777777" w:rsidR="00135FAC" w:rsidRPr="00135FAC" w:rsidRDefault="00135FAC" w:rsidP="007A1101">
            <w:pPr>
              <w:pStyle w:val="TableParagraph"/>
              <w:spacing w:before="3" w:line="246" w:lineRule="auto"/>
              <w:ind w:left="102" w:right="400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ataques</w:t>
            </w:r>
            <w:r w:rsidRPr="00135FAC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stas</w:t>
            </w:r>
          </w:p>
        </w:tc>
      </w:tr>
      <w:tr w:rsidR="00135FAC" w:rsidRPr="00135FAC" w14:paraId="201AC0B9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9748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8BA8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624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135F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ondon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and</w:t>
            </w:r>
            <w:r w:rsidRPr="00135FAC">
              <w:rPr>
                <w:rFonts w:ascii="Arial" w:hAnsi="Arial" w:cs="Arial"/>
                <w:spacing w:val="2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more</w:t>
            </w:r>
            <w:r w:rsidRPr="00135FAC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recently</w:t>
            </w:r>
            <w:r w:rsidRPr="00135FAC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Paris,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9874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7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Londres,</w:t>
            </w:r>
            <w:r w:rsidRPr="00135F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París</w:t>
            </w:r>
            <w:r w:rsidRPr="00135FAC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-3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135FAC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recientemente,</w:t>
            </w:r>
            <w:r w:rsidRPr="00135FAC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135FAC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P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66DB1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6E1720F6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2D22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051F9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8CB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C284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37001CB0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6380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DC8C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made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DC6D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han</w:t>
            </w:r>
            <w:r w:rsidRPr="00135F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he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</w:t>
            </w:r>
            <w:r w:rsidRPr="00135F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situación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22C7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294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lo</w:t>
            </w:r>
            <w:r w:rsidRPr="00135FA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han</w:t>
            </w:r>
            <w:r w:rsidRPr="00135FAC">
              <w:rPr>
                <w:rFonts w:ascii="Arial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hecho</w:t>
            </w:r>
            <w:r w:rsidRPr="00135F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135FA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ifícil</w:t>
            </w:r>
          </w:p>
        </w:tc>
      </w:tr>
      <w:tr w:rsidR="00135FAC" w:rsidRPr="00135FAC" w14:paraId="3A3E2544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5119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F8A8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all</w:t>
            </w:r>
            <w:r w:rsidRPr="00135F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wo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374B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mucho</w:t>
            </w:r>
            <w:r w:rsidRPr="00135FAC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135FAC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difícil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389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CC928BC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79D1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3825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700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people</w:t>
            </w:r>
            <w:r w:rsidRPr="00135F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35FA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iff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erent</w:t>
            </w:r>
            <w:r w:rsidRPr="00135FAC">
              <w:rPr>
                <w:rFonts w:ascii="Arial" w:hAnsi="Arial" w:cs="Arial"/>
                <w:spacing w:val="30"/>
                <w:w w:val="12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religions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A899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749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135FAC">
              <w:rPr>
                <w:rFonts w:ascii="Arial" w:hAnsi="Arial" w:cs="Arial"/>
                <w:spacing w:val="-1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135FAC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diferentes</w:t>
            </w:r>
            <w:r w:rsidRPr="00135FAC">
              <w:rPr>
                <w:rFonts w:ascii="Arial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ligio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E885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6833DAB7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75DC" w14:textId="77777777" w:rsidR="00135FAC" w:rsidRPr="00135FAC" w:rsidRDefault="00135FAC" w:rsidP="007A110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504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35FAC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coexist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F8C8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coexistan/puedan</w:t>
            </w:r>
            <w:r w:rsidRPr="00135FAC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xi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AD896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977911A" w14:textId="77777777" w:rsidTr="00135FAC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91CC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8077E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without</w:t>
            </w:r>
            <w:r w:rsidRPr="00135FAC">
              <w:rPr>
                <w:rFonts w:ascii="Arial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suspicion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3216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sin</w:t>
            </w:r>
            <w:r w:rsidRPr="00135FAC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recelos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22A25" w14:textId="77777777" w:rsidR="00135FAC" w:rsidRPr="00135FAC" w:rsidRDefault="00135FAC" w:rsidP="007A1101">
            <w:pPr>
              <w:pStyle w:val="TableParagraph"/>
              <w:spacing w:before="3" w:line="245" w:lineRule="auto"/>
              <w:ind w:left="102" w:right="480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sin</w:t>
            </w:r>
            <w:r w:rsidRPr="00135FAC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sospechas</w:t>
            </w:r>
            <w:r w:rsidRPr="00135FAC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(not</w:t>
            </w:r>
            <w:r w:rsidRPr="00135FAC">
              <w:rPr>
                <w:rFonts w:ascii="Arial" w:hAnsi="Arial" w:cs="Arial"/>
                <w:w w:val="12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sospecha)</w:t>
            </w:r>
          </w:p>
        </w:tc>
      </w:tr>
      <w:tr w:rsidR="00135FAC" w:rsidRPr="00135FAC" w14:paraId="52F6A01D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66D1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9CC4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z w:val="20"/>
                <w:szCs w:val="20"/>
              </w:rPr>
              <w:t>and</w:t>
            </w:r>
            <w:r w:rsidRPr="00135FA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z w:val="20"/>
                <w:szCs w:val="20"/>
              </w:rPr>
              <w:t>ill</w:t>
            </w:r>
            <w:r w:rsidRPr="00135FAC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z w:val="20"/>
                <w:szCs w:val="20"/>
              </w:rPr>
              <w:t>feeling.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0411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malos</w:t>
            </w:r>
            <w:r w:rsidRPr="00135F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sentimientos.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B334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</w:t>
            </w:r>
          </w:p>
        </w:tc>
      </w:tr>
      <w:tr w:rsidR="00135FAC" w:rsidRPr="00135FAC" w14:paraId="3005C2A1" w14:textId="77777777" w:rsidTr="00135FAC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96AA6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D54A6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row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threat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1ED2" w14:textId="77777777" w:rsidR="00135FAC" w:rsidRPr="00135FAC" w:rsidRDefault="00135FAC" w:rsidP="007A110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creciente</w:t>
            </w:r>
            <w:r w:rsidRPr="00135F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amena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z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592B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77642EF3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65A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258A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35F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possibility</w:t>
            </w:r>
            <w:r w:rsidRPr="00135F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f</w:t>
            </w:r>
            <w:r w:rsidRPr="00135FA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atta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ks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CD44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posibilidad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ataques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7B980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043D14EC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1D1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8653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wh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135FA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135FA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mostly</w:t>
            </w:r>
            <w:r w:rsidRPr="00135FA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affect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CFF1D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137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afectarían</w:t>
            </w:r>
            <w:r w:rsidRPr="00135FAC">
              <w:rPr>
                <w:rFonts w:ascii="Arial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principalmente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3B0A9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71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</w:t>
            </w:r>
            <w:r w:rsidRPr="00135FA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135FAC">
              <w:rPr>
                <w:rFonts w:ascii="Arial" w:hAnsi="Arial" w:cs="Arial"/>
                <w:spacing w:val="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</w:tr>
      <w:tr w:rsidR="00135FAC" w:rsidRPr="00135FAC" w14:paraId="61DBF2CE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846D3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1E31E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normal</w:t>
            </w:r>
            <w:r w:rsidRPr="00135FAC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iz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E744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udadan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pie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EECD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norma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</w:p>
        </w:tc>
      </w:tr>
      <w:tr w:rsidR="00135FAC" w:rsidRPr="00135FAC" w14:paraId="57E564EB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BBDA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96D11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135FA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liv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FAF9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49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135FAC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intentan</w:t>
            </w:r>
            <w:r w:rsidRPr="00135FAC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vivi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r/están</w:t>
            </w:r>
            <w:r w:rsidRPr="00135FAC">
              <w:rPr>
                <w:rFonts w:ascii="Arial" w:hAnsi="Arial" w:cs="Arial"/>
                <w:spacing w:val="28"/>
                <w:w w:val="11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intentando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vivi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DD51C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35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intentando</w:t>
            </w:r>
            <w:r w:rsidRPr="00135FAC">
              <w:rPr>
                <w:rFonts w:ascii="Arial" w:hAnsi="Arial" w:cs="Arial"/>
                <w:spacing w:val="43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vivi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</w:t>
            </w:r>
          </w:p>
        </w:tc>
      </w:tr>
      <w:tr w:rsidR="00135FAC" w:rsidRPr="00135FAC" w14:paraId="08B5DAE4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6BB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AF0A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135F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liv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DEC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135F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da</w:t>
            </w:r>
            <w:r w:rsidRPr="00135F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a/</w:t>
            </w:r>
            <w:r w:rsidRPr="00135FAC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cotidiana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A74B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sus</w:t>
            </w:r>
            <w:r w:rsidRPr="00135FA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vidas</w:t>
            </w:r>
          </w:p>
        </w:tc>
      </w:tr>
      <w:tr w:rsidR="00135FAC" w:rsidRPr="00135FAC" w14:paraId="05554D68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0CD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17F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has</w:t>
            </w:r>
            <w:r w:rsidRPr="00135FAC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finished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E92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135FA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acabado</w:t>
            </w:r>
            <w:r w:rsidRPr="00135FA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13CC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935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135FAC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ha</w:t>
            </w:r>
            <w:r w:rsidRPr="00135FAC">
              <w:rPr>
                <w:rFonts w:ascii="Arial" w:hAnsi="Arial" w:cs="Arial"/>
                <w:spacing w:val="21"/>
                <w:w w:val="109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terminado</w:t>
            </w:r>
          </w:p>
        </w:tc>
      </w:tr>
      <w:tr w:rsidR="00135FAC" w:rsidRPr="00135FAC" w14:paraId="1CDEDCE5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4F85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78C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attempts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F835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135FAC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intentos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8AC8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ACF3F0D" w14:textId="77777777" w:rsidTr="00135FAC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068C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0FC0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135FA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18A35" w14:textId="77777777" w:rsidR="00135FAC" w:rsidRPr="00135FAC" w:rsidRDefault="00135FAC" w:rsidP="007A110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-3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lg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0225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71914624" w14:textId="77777777" w:rsidTr="00135FAC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A811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85EB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1248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non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gov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ern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</w:t>
            </w:r>
            <w:r w:rsidRPr="00135FAC">
              <w:rPr>
                <w:rFonts w:ascii="Arial" w:hAnsi="Arial" w:cs="Arial"/>
                <w:spacing w:val="28"/>
                <w:w w:val="121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organisations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5806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z w:val="20"/>
                <w:szCs w:val="20"/>
              </w:rPr>
              <w:t>ONGs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994E1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6557230" w14:textId="77777777" w:rsidTr="00135FAC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BB13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CC9A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135FAC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help</w:t>
            </w:r>
            <w:r w:rsidRPr="00135FAC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with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FDC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para</w:t>
            </w:r>
            <w:r w:rsidRPr="00135FAC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udar</w:t>
            </w:r>
            <w:r w:rsidRPr="00135F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con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4A62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4118EE33" w14:textId="77777777" w:rsidTr="00135FAC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5416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8FC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integration</w:t>
            </w:r>
            <w:r w:rsidRPr="00135FAC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process.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CF0E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35FAC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proceso</w:t>
            </w:r>
            <w:r w:rsidRPr="00135F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35FAC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nte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135FA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  <w:r w:rsidRPr="00135FA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342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615ABD84" w14:textId="77777777" w:rsidTr="00135FAC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E42E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CA7C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Innocent</w:t>
            </w:r>
            <w:r w:rsidRPr="00135FAC">
              <w:rPr>
                <w:rFonts w:ascii="Arial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people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787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personas</w:t>
            </w:r>
            <w:r w:rsidRPr="00135FAC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oc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8562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4C6B3A0" w14:textId="77777777" w:rsidTr="00135FAC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64A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D2CD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190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been</w:t>
            </w:r>
            <w:r w:rsidRPr="00135FAC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feeling</w:t>
            </w:r>
            <w:r w:rsidRPr="00135FAC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135FAC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135FA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99E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1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135FAC">
              <w:rPr>
                <w:rFonts w:ascii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enten/se</w:t>
            </w:r>
            <w:r w:rsidRPr="00135FAC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han</w:t>
            </w:r>
            <w:r w:rsidRPr="00135FAC">
              <w:rPr>
                <w:rFonts w:ascii="Arial" w:hAnsi="Arial" w:cs="Arial"/>
                <w:spacing w:val="4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estad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sintiendo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3F64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04208C8" w14:textId="77777777" w:rsidTr="00135FAC">
        <w:trPr>
          <w:trHeight w:hRule="exact" w:val="47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E5C1DC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4B12B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135F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tar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et</w:t>
            </w:r>
            <w:r w:rsidRPr="00135FAC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1A4282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blanco</w:t>
            </w:r>
            <w:r w:rsidRPr="00135FAC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76665E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36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135FAC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objetivo</w:t>
            </w:r>
            <w:r w:rsidRPr="00135FAC">
              <w:rPr>
                <w:rFonts w:ascii="Arial" w:hAnsi="Arial" w:cs="Arial"/>
                <w:spacing w:val="23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</w:p>
        </w:tc>
      </w:tr>
      <w:tr w:rsidR="00135FAC" w:rsidRPr="00135FAC" w14:paraId="50165E20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79209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31A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unpr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ovok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  <w:r w:rsidRPr="00135FAC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attacks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F60A2" w14:textId="77777777" w:rsidR="00135FAC" w:rsidRPr="00135FAC" w:rsidRDefault="00135FAC" w:rsidP="007A1101">
            <w:pPr>
              <w:pStyle w:val="TableParagraph"/>
              <w:spacing w:before="3" w:line="244" w:lineRule="auto"/>
              <w:ind w:left="102" w:right="426"/>
              <w:rPr>
                <w:rFonts w:ascii="Arial" w:eastAsia="Times New Roman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ataques</w:t>
            </w:r>
            <w:r w:rsidRPr="00135FAC">
              <w:rPr>
                <w:rFonts w:ascii="Arial" w:hAnsi="Arial" w:cs="Arial"/>
                <w:spacing w:val="3"/>
                <w:w w:val="110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sin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pr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ovoc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ar/n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20"/>
                <w:w w:val="106"/>
                <w:sz w:val="20"/>
                <w:szCs w:val="20"/>
              </w:rPr>
              <w:t xml:space="preserve"> 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ovoc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s/s</w:t>
            </w:r>
            <w:r w:rsidRPr="00135FAC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EA96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3093FEE9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96E90" w14:textId="77777777" w:rsidR="00135FAC" w:rsidRPr="00135FAC" w:rsidRDefault="00135FAC" w:rsidP="00135FAC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76F5" w14:textId="77777777" w:rsidR="00135FAC" w:rsidRPr="00135FAC" w:rsidRDefault="00135FAC" w:rsidP="00135FAC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7D88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provocación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8CDE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FD8F227" w14:textId="77777777" w:rsidTr="00135FAC">
        <w:trPr>
          <w:trHeight w:hRule="exact" w:val="84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F77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E990" w14:textId="77777777" w:rsidR="00135FAC" w:rsidRPr="00135FAC" w:rsidRDefault="00135FAC" w:rsidP="00135FAC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and many are making demands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4400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y muchos demandan/están demandando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DBC9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1A24C89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A15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FE138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that all extremists should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E2AF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que todos los extremistas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160A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1BCFA3B0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E182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E2BD7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be deported at once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4BB5C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sean deportados inmediatamente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939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54D04391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4C8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F1290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to their countries of origin,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D10A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 sus países de origen,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4559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56B4F7BE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028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70EB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regardless of how long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E7F2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independientemente de cuánto tiempo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D236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6075EA14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12A7B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7B78F" w14:textId="77777777" w:rsidR="00135FAC" w:rsidRPr="00135FAC" w:rsidRDefault="00135FAC" w:rsidP="00135FAC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they have been living in Europe.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9AA1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lleven viviendo en Europa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D660" w14:textId="77777777" w:rsidR="00135FAC" w:rsidRPr="00135FAC" w:rsidRDefault="00135FAC" w:rsidP="00135FAC">
            <w:pPr>
              <w:rPr>
                <w:rFonts w:ascii="Arial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z w:val="20"/>
                <w:szCs w:val="20"/>
              </w:rPr>
              <w:t>Accept: hayan estado viviendo en Europa.</w:t>
            </w:r>
          </w:p>
        </w:tc>
      </w:tr>
      <w:tr w:rsidR="00135FAC" w:rsidRPr="00135FAC" w14:paraId="65676F31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ECDD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ADD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At the end of the day,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8C29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Al fin y al cabo,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DB2E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1923A589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91D4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427D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they claim,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9265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afirman,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167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1A660C6E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305F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65773" w14:textId="77777777" w:rsidR="00135FAC" w:rsidRPr="00135FAC" w:rsidRDefault="00135FAC" w:rsidP="00135FAC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these extremists do not belong 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8D54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estos extremistas no tienen lugar 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B8BFB" w14:textId="77777777" w:rsidR="00135FAC" w:rsidRPr="00135FAC" w:rsidRDefault="00135FAC" w:rsidP="00135FAC">
            <w:pPr>
              <w:rPr>
                <w:rFonts w:ascii="Arial" w:hAnsi="Arial" w:cs="Arial"/>
                <w:sz w:val="20"/>
                <w:szCs w:val="20"/>
              </w:rPr>
            </w:pPr>
            <w:r w:rsidRPr="00135FAC">
              <w:rPr>
                <w:rFonts w:ascii="Arial" w:hAnsi="Arial" w:cs="Arial"/>
                <w:sz w:val="20"/>
                <w:szCs w:val="20"/>
              </w:rPr>
              <w:t>Reject: no pertenecen a/en</w:t>
            </w:r>
          </w:p>
        </w:tc>
      </w:tr>
      <w:tr w:rsidR="00135FAC" w:rsidRPr="00135FAC" w14:paraId="7BF145BB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8F2F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D2E4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 civilised society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36658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una sociedad civilizada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A1EE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25344A1E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1CC1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01D5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if they are not able 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453F8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si no son capaces 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3A38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40438918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1738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B3A3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integrate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2418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integrarse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892D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AC" w:rsidRPr="00135FAC" w14:paraId="1B7E78FD" w14:textId="77777777" w:rsidTr="00135FAC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F4065" w14:textId="77777777" w:rsidR="00135FAC" w:rsidRPr="00135FAC" w:rsidRDefault="00135FAC" w:rsidP="007A110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6B5C" w14:textId="77777777" w:rsidR="00135FAC" w:rsidRPr="00135FAC" w:rsidRDefault="00135FAC" w:rsidP="007A1101">
            <w:pPr>
              <w:pStyle w:val="TableParagraph"/>
              <w:spacing w:before="3"/>
              <w:ind w:left="102"/>
              <w:rPr>
                <w:rFonts w:ascii="Arial" w:hAnsi="Arial" w:cs="Arial"/>
                <w:spacing w:val="-1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and live peacefully.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8E40" w14:textId="77777777" w:rsidR="00135FAC" w:rsidRPr="00135FAC" w:rsidRDefault="00135FAC" w:rsidP="00135FAC">
            <w:pPr>
              <w:pStyle w:val="TableParagraph"/>
              <w:spacing w:before="3" w:line="244" w:lineRule="auto"/>
              <w:ind w:left="102" w:right="426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135FAC">
              <w:rPr>
                <w:rFonts w:ascii="Arial" w:hAnsi="Arial" w:cs="Arial"/>
                <w:w w:val="110"/>
                <w:sz w:val="20"/>
                <w:szCs w:val="20"/>
              </w:rPr>
              <w:t>y vivir en paz.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B0152" w14:textId="77777777" w:rsidR="00135FAC" w:rsidRPr="00135FAC" w:rsidRDefault="00135FAC" w:rsidP="007A1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AE57F" w14:textId="77777777" w:rsidR="00135FAC" w:rsidRDefault="00135FAC" w:rsidP="00135FAC">
      <w:pPr>
        <w:pStyle w:val="BTBodyText"/>
      </w:pPr>
    </w:p>
    <w:p w14:paraId="6D6FB35B" w14:textId="77777777" w:rsidR="00135FAC" w:rsidRDefault="00135FAC" w:rsidP="00135FAC">
      <w:pPr>
        <w:pStyle w:val="BTBodyText"/>
      </w:pPr>
    </w:p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6AA073DC" w:rsidR="0051032B" w:rsidRPr="00802475" w:rsidRDefault="0051032B" w:rsidP="0051032B">
      <w:pPr>
        <w:pStyle w:val="CHead"/>
      </w:pPr>
      <w:r>
        <w:rPr>
          <w:lang w:val="es-ES"/>
        </w:rPr>
        <w:t xml:space="preserve">Hard: </w:t>
      </w:r>
      <w:r w:rsidR="00802475">
        <w:rPr>
          <w:shd w:val="clear" w:color="auto" w:fill="FFFFFF"/>
        </w:rPr>
        <w:t>The rise of extremism</w:t>
      </w:r>
    </w:p>
    <w:p w14:paraId="53D998B1" w14:textId="77777777" w:rsidR="0051032B" w:rsidRDefault="0051032B" w:rsidP="0051032B"/>
    <w:p w14:paraId="0AB133E4" w14:textId="77777777" w:rsidR="0051032B" w:rsidRPr="003A2C89" w:rsidRDefault="0051032B" w:rsidP="0051032B">
      <w:pPr>
        <w:pStyle w:val="BTBodyText"/>
      </w:pPr>
      <w:r w:rsidRPr="003A2C89">
        <w:t>The table below shows the type of answer that is acceptable for each section of the text. Award one mark per correct section.</w:t>
      </w:r>
    </w:p>
    <w:p w14:paraId="4B20556B" w14:textId="77777777" w:rsidR="0051032B" w:rsidRDefault="0051032B" w:rsidP="0051032B">
      <w:pPr>
        <w:pStyle w:val="BTBodyText"/>
      </w:pPr>
      <w:r>
        <w:t>20 marks – 1 mark per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3056"/>
        <w:gridCol w:w="3052"/>
        <w:gridCol w:w="1955"/>
      </w:tblGrid>
      <w:tr w:rsidR="0051032B" w:rsidRPr="00E92EDC" w14:paraId="69139E0C" w14:textId="77777777" w:rsidTr="0051032B">
        <w:tc>
          <w:tcPr>
            <w:tcW w:w="675" w:type="dxa"/>
          </w:tcPr>
          <w:p w14:paraId="3279CE6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5F0FC4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0BBB24" w14:textId="77777777" w:rsidR="0051032B" w:rsidRPr="00E92EDC" w:rsidRDefault="0051032B" w:rsidP="0051032B">
            <w:pPr>
              <w:pStyle w:val="BTBodyText"/>
              <w:rPr>
                <w:rFonts w:cs="Arial"/>
                <w:b/>
                <w:sz w:val="20"/>
                <w:szCs w:val="20"/>
              </w:rPr>
            </w:pPr>
            <w:r w:rsidRPr="00E92EDC">
              <w:rPr>
                <w:rFonts w:cs="Arial"/>
                <w:b/>
                <w:sz w:val="20"/>
                <w:szCs w:val="20"/>
              </w:rPr>
              <w:t>Accept</w:t>
            </w:r>
          </w:p>
        </w:tc>
        <w:tc>
          <w:tcPr>
            <w:tcW w:w="2046" w:type="dxa"/>
          </w:tcPr>
          <w:p w14:paraId="22170B27" w14:textId="77777777" w:rsidR="0051032B" w:rsidRPr="00E92EDC" w:rsidRDefault="0051032B" w:rsidP="0051032B">
            <w:pPr>
              <w:pStyle w:val="BTBodyText"/>
              <w:rPr>
                <w:rFonts w:cs="Arial"/>
                <w:b/>
                <w:sz w:val="20"/>
                <w:szCs w:val="20"/>
              </w:rPr>
            </w:pPr>
            <w:r w:rsidRPr="00E92EDC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51032B" w:rsidRPr="00E92EDC" w14:paraId="5EE30C66" w14:textId="77777777" w:rsidTr="0051032B">
        <w:tc>
          <w:tcPr>
            <w:tcW w:w="675" w:type="dxa"/>
          </w:tcPr>
          <w:p w14:paraId="30A32C1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7EE05B1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Mr Brun se fait du souci</w:t>
            </w:r>
          </w:p>
        </w:tc>
        <w:tc>
          <w:tcPr>
            <w:tcW w:w="3260" w:type="dxa"/>
          </w:tcPr>
          <w:p w14:paraId="0013FD58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Mr Brun is worried</w:t>
            </w:r>
          </w:p>
        </w:tc>
        <w:tc>
          <w:tcPr>
            <w:tcW w:w="2046" w:type="dxa"/>
          </w:tcPr>
          <w:p w14:paraId="19EAC70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Accept : anxious</w:t>
            </w:r>
          </w:p>
        </w:tc>
      </w:tr>
      <w:tr w:rsidR="0051032B" w:rsidRPr="00E92EDC" w14:paraId="426FD335" w14:textId="77777777" w:rsidTr="0051032B">
        <w:tc>
          <w:tcPr>
            <w:tcW w:w="675" w:type="dxa"/>
          </w:tcPr>
          <w:p w14:paraId="475F81E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6079BA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en ce moment.</w:t>
            </w:r>
          </w:p>
        </w:tc>
        <w:tc>
          <w:tcPr>
            <w:tcW w:w="3260" w:type="dxa"/>
          </w:tcPr>
          <w:p w14:paraId="5CEAADC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at the moment.</w:t>
            </w:r>
          </w:p>
        </w:tc>
        <w:tc>
          <w:tcPr>
            <w:tcW w:w="2046" w:type="dxa"/>
          </w:tcPr>
          <w:p w14:paraId="321A9FC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1032B" w:rsidRPr="00E92EDC" w14:paraId="14E5EF2E" w14:textId="77777777" w:rsidTr="0051032B">
        <w:tc>
          <w:tcPr>
            <w:tcW w:w="675" w:type="dxa"/>
          </w:tcPr>
          <w:p w14:paraId="57066A26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2C23221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Il s’inquiète pour la santé de ses parents</w:t>
            </w:r>
          </w:p>
        </w:tc>
        <w:tc>
          <w:tcPr>
            <w:tcW w:w="3260" w:type="dxa"/>
          </w:tcPr>
          <w:p w14:paraId="5AE0014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He worries about his parents’ health</w:t>
            </w:r>
          </w:p>
        </w:tc>
        <w:tc>
          <w:tcPr>
            <w:tcW w:w="2046" w:type="dxa"/>
          </w:tcPr>
          <w:p w14:paraId="5E9F009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78079FFF" w14:textId="77777777" w:rsidTr="0051032B">
        <w:tc>
          <w:tcPr>
            <w:tcW w:w="675" w:type="dxa"/>
          </w:tcPr>
          <w:p w14:paraId="5415812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58081C3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qui vieillissent et souffrent</w:t>
            </w:r>
          </w:p>
        </w:tc>
        <w:tc>
          <w:tcPr>
            <w:tcW w:w="3260" w:type="dxa"/>
          </w:tcPr>
          <w:p w14:paraId="4A2F5786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as they are ageing and suffer</w:t>
            </w:r>
          </w:p>
        </w:tc>
        <w:tc>
          <w:tcPr>
            <w:tcW w:w="2046" w:type="dxa"/>
          </w:tcPr>
          <w:p w14:paraId="153D9EF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3125829D" w14:textId="77777777" w:rsidTr="0051032B">
        <w:tc>
          <w:tcPr>
            <w:tcW w:w="675" w:type="dxa"/>
          </w:tcPr>
          <w:p w14:paraId="5792040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17B16D4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de pertes de mémoire.</w:t>
            </w:r>
          </w:p>
        </w:tc>
        <w:tc>
          <w:tcPr>
            <w:tcW w:w="3260" w:type="dxa"/>
          </w:tcPr>
          <w:p w14:paraId="0CB992B0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from memory loss.</w:t>
            </w:r>
          </w:p>
        </w:tc>
        <w:tc>
          <w:tcPr>
            <w:tcW w:w="2046" w:type="dxa"/>
          </w:tcPr>
          <w:p w14:paraId="463D1A4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1032B" w:rsidRPr="00E92EDC" w14:paraId="3E5B811C" w14:textId="77777777" w:rsidTr="0051032B">
        <w:tc>
          <w:tcPr>
            <w:tcW w:w="675" w:type="dxa"/>
          </w:tcPr>
          <w:p w14:paraId="071087B2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20327628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 xml:space="preserve">Au travail, il a peur d’être licencié  </w:t>
            </w:r>
          </w:p>
        </w:tc>
        <w:tc>
          <w:tcPr>
            <w:tcW w:w="3260" w:type="dxa"/>
          </w:tcPr>
          <w:p w14:paraId="4AEBA2B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At work, he fears being made redundant</w:t>
            </w:r>
          </w:p>
        </w:tc>
        <w:tc>
          <w:tcPr>
            <w:tcW w:w="2046" w:type="dxa"/>
          </w:tcPr>
          <w:p w14:paraId="4CCF0E11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is afraid of</w:t>
            </w:r>
          </w:p>
        </w:tc>
      </w:tr>
      <w:tr w:rsidR="0051032B" w:rsidRPr="00E92EDC" w14:paraId="51027A58" w14:textId="77777777" w:rsidTr="0051032B">
        <w:tc>
          <w:tcPr>
            <w:tcW w:w="675" w:type="dxa"/>
          </w:tcPr>
          <w:p w14:paraId="5774EE5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3BE80095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 xml:space="preserve">et ça l’encourage à  </w:t>
            </w:r>
          </w:p>
        </w:tc>
        <w:tc>
          <w:tcPr>
            <w:tcW w:w="3260" w:type="dxa"/>
          </w:tcPr>
          <w:p w14:paraId="4E6B157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and it encourages him to</w:t>
            </w:r>
          </w:p>
        </w:tc>
        <w:tc>
          <w:tcPr>
            <w:tcW w:w="2046" w:type="dxa"/>
          </w:tcPr>
          <w:p w14:paraId="7D235F0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3C2647A2" w14:textId="77777777" w:rsidTr="0051032B">
        <w:tc>
          <w:tcPr>
            <w:tcW w:w="675" w:type="dxa"/>
          </w:tcPr>
          <w:p w14:paraId="671C6F4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48E6443F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trop boire et fumer</w:t>
            </w:r>
          </w:p>
        </w:tc>
        <w:tc>
          <w:tcPr>
            <w:tcW w:w="3260" w:type="dxa"/>
          </w:tcPr>
          <w:p w14:paraId="44D500F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drink and smoke too much</w:t>
            </w:r>
          </w:p>
        </w:tc>
        <w:tc>
          <w:tcPr>
            <w:tcW w:w="2046" w:type="dxa"/>
          </w:tcPr>
          <w:p w14:paraId="3A93335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2CDABC5C" w14:textId="77777777" w:rsidTr="0051032B">
        <w:tc>
          <w:tcPr>
            <w:tcW w:w="675" w:type="dxa"/>
          </w:tcPr>
          <w:p w14:paraId="2396EB51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6FCE579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pour se détendre le soir.</w:t>
            </w:r>
          </w:p>
        </w:tc>
        <w:tc>
          <w:tcPr>
            <w:tcW w:w="3260" w:type="dxa"/>
          </w:tcPr>
          <w:p w14:paraId="5A04366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to relax in the evening.</w:t>
            </w:r>
          </w:p>
        </w:tc>
        <w:tc>
          <w:tcPr>
            <w:tcW w:w="2046" w:type="dxa"/>
          </w:tcPr>
          <w:p w14:paraId="6EA78D0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unwind</w:t>
            </w:r>
          </w:p>
        </w:tc>
      </w:tr>
      <w:tr w:rsidR="0051032B" w:rsidRPr="00E92EDC" w14:paraId="53123276" w14:textId="77777777" w:rsidTr="0051032B">
        <w:tc>
          <w:tcPr>
            <w:tcW w:w="675" w:type="dxa"/>
          </w:tcPr>
          <w:p w14:paraId="5E78D57C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5CA2DB80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À la maison, sa fille adolescente lui fait peur</w:t>
            </w:r>
          </w:p>
        </w:tc>
        <w:tc>
          <w:tcPr>
            <w:tcW w:w="3260" w:type="dxa"/>
          </w:tcPr>
          <w:p w14:paraId="6ECB951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At home, his teenage daughter scares him</w:t>
            </w:r>
          </w:p>
        </w:tc>
        <w:tc>
          <w:tcPr>
            <w:tcW w:w="2046" w:type="dxa"/>
          </w:tcPr>
          <w:p w14:paraId="13237A2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worries him</w:t>
            </w:r>
          </w:p>
        </w:tc>
      </w:tr>
      <w:tr w:rsidR="0051032B" w:rsidRPr="00E92EDC" w14:paraId="014A76B1" w14:textId="77777777" w:rsidTr="0051032B">
        <w:tc>
          <w:tcPr>
            <w:tcW w:w="675" w:type="dxa"/>
          </w:tcPr>
          <w:p w14:paraId="7C26C23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75F5A0A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avec son envie de ressembler à</w:t>
            </w:r>
          </w:p>
        </w:tc>
        <w:tc>
          <w:tcPr>
            <w:tcW w:w="3260" w:type="dxa"/>
          </w:tcPr>
          <w:p w14:paraId="6B211D6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 xml:space="preserve">with her desire to look like </w:t>
            </w:r>
          </w:p>
        </w:tc>
        <w:tc>
          <w:tcPr>
            <w:tcW w:w="2046" w:type="dxa"/>
          </w:tcPr>
          <w:p w14:paraId="7072DB0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7CC5DAF7" w14:textId="77777777" w:rsidTr="0051032B">
        <w:tc>
          <w:tcPr>
            <w:tcW w:w="675" w:type="dxa"/>
          </w:tcPr>
          <w:p w14:paraId="20B8063F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4ED45D3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des vedettes et de mal se nourrir.</w:t>
            </w:r>
          </w:p>
        </w:tc>
        <w:tc>
          <w:tcPr>
            <w:tcW w:w="3260" w:type="dxa"/>
          </w:tcPr>
          <w:p w14:paraId="44096435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stars and to eat badly.</w:t>
            </w:r>
          </w:p>
        </w:tc>
        <w:tc>
          <w:tcPr>
            <w:tcW w:w="2046" w:type="dxa"/>
          </w:tcPr>
          <w:p w14:paraId="3756173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celebrities, not to eat properly</w:t>
            </w:r>
          </w:p>
        </w:tc>
      </w:tr>
      <w:tr w:rsidR="0051032B" w:rsidRPr="00E92EDC" w14:paraId="5874C172" w14:textId="77777777" w:rsidTr="0051032B">
        <w:tc>
          <w:tcPr>
            <w:tcW w:w="675" w:type="dxa"/>
          </w:tcPr>
          <w:p w14:paraId="4D6E403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14:paraId="19A1B1C8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Et puis, elle sort avec un garçon</w:t>
            </w:r>
          </w:p>
        </w:tc>
        <w:tc>
          <w:tcPr>
            <w:tcW w:w="3260" w:type="dxa"/>
          </w:tcPr>
          <w:p w14:paraId="6B2E038B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Besides, she is going out with a boy</w:t>
            </w:r>
          </w:p>
        </w:tc>
        <w:tc>
          <w:tcPr>
            <w:tcW w:w="2046" w:type="dxa"/>
          </w:tcPr>
          <w:p w14:paraId="5F4AED0C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Also</w:t>
            </w:r>
          </w:p>
        </w:tc>
      </w:tr>
      <w:tr w:rsidR="0051032B" w:rsidRPr="00E92EDC" w14:paraId="61804269" w14:textId="77777777" w:rsidTr="0051032B">
        <w:tc>
          <w:tcPr>
            <w:tcW w:w="675" w:type="dxa"/>
          </w:tcPr>
          <w:p w14:paraId="122E155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14:paraId="0CF4BBA4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et pourrait tomber enceinte.</w:t>
            </w:r>
          </w:p>
        </w:tc>
        <w:tc>
          <w:tcPr>
            <w:tcW w:w="3260" w:type="dxa"/>
          </w:tcPr>
          <w:p w14:paraId="23CF35A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and could fall pregnant.</w:t>
            </w:r>
          </w:p>
        </w:tc>
        <w:tc>
          <w:tcPr>
            <w:tcW w:w="2046" w:type="dxa"/>
          </w:tcPr>
          <w:p w14:paraId="5F4B296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1032B" w:rsidRPr="00E92EDC" w14:paraId="094F8DF1" w14:textId="77777777" w:rsidTr="0051032B">
        <w:tc>
          <w:tcPr>
            <w:tcW w:w="675" w:type="dxa"/>
          </w:tcPr>
          <w:p w14:paraId="1080A8D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15</w:t>
            </w:r>
          </w:p>
        </w:tc>
        <w:tc>
          <w:tcPr>
            <w:tcW w:w="3261" w:type="dxa"/>
          </w:tcPr>
          <w:p w14:paraId="32DADD4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Qu’est-ce qu’il pourrait faire</w:t>
            </w:r>
          </w:p>
        </w:tc>
        <w:tc>
          <w:tcPr>
            <w:tcW w:w="3260" w:type="dxa"/>
          </w:tcPr>
          <w:p w14:paraId="1167F970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 xml:space="preserve">What could he do </w:t>
            </w:r>
          </w:p>
        </w:tc>
        <w:tc>
          <w:tcPr>
            <w:tcW w:w="2046" w:type="dxa"/>
          </w:tcPr>
          <w:p w14:paraId="5CD8EED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Accept : can</w:t>
            </w:r>
          </w:p>
        </w:tc>
      </w:tr>
      <w:tr w:rsidR="0051032B" w:rsidRPr="00E92EDC" w14:paraId="5C43708F" w14:textId="77777777" w:rsidTr="0051032B">
        <w:tc>
          <w:tcPr>
            <w:tcW w:w="675" w:type="dxa"/>
          </w:tcPr>
          <w:p w14:paraId="4C05163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16</w:t>
            </w:r>
          </w:p>
        </w:tc>
        <w:tc>
          <w:tcPr>
            <w:tcW w:w="3261" w:type="dxa"/>
          </w:tcPr>
          <w:p w14:paraId="7A330B22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pour réduire ce stress ?</w:t>
            </w:r>
          </w:p>
        </w:tc>
        <w:tc>
          <w:tcPr>
            <w:tcW w:w="3260" w:type="dxa"/>
          </w:tcPr>
          <w:p w14:paraId="133F038D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to reduce this stress ?</w:t>
            </w:r>
          </w:p>
        </w:tc>
        <w:tc>
          <w:tcPr>
            <w:tcW w:w="2046" w:type="dxa"/>
          </w:tcPr>
          <w:p w14:paraId="7377F6C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1032B" w:rsidRPr="00E92EDC" w14:paraId="2F4A4253" w14:textId="77777777" w:rsidTr="0051032B">
        <w:tc>
          <w:tcPr>
            <w:tcW w:w="675" w:type="dxa"/>
          </w:tcPr>
          <w:p w14:paraId="2241FB63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17</w:t>
            </w:r>
          </w:p>
        </w:tc>
        <w:tc>
          <w:tcPr>
            <w:tcW w:w="3261" w:type="dxa"/>
          </w:tcPr>
          <w:p w14:paraId="5855CBD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Devrait-il en parler avec sa femme</w:t>
            </w:r>
          </w:p>
        </w:tc>
        <w:tc>
          <w:tcPr>
            <w:tcW w:w="3260" w:type="dxa"/>
          </w:tcPr>
          <w:p w14:paraId="6E7A173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Should he talk about it with his wife</w:t>
            </w:r>
          </w:p>
        </w:tc>
        <w:tc>
          <w:tcPr>
            <w:tcW w:w="2046" w:type="dxa"/>
          </w:tcPr>
          <w:p w14:paraId="5CD9EC47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</w:p>
        </w:tc>
      </w:tr>
      <w:tr w:rsidR="0051032B" w:rsidRPr="00E92EDC" w14:paraId="43D89921" w14:textId="77777777" w:rsidTr="0051032B">
        <w:tc>
          <w:tcPr>
            <w:tcW w:w="675" w:type="dxa"/>
          </w:tcPr>
          <w:p w14:paraId="4EDF3E85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18</w:t>
            </w:r>
          </w:p>
        </w:tc>
        <w:tc>
          <w:tcPr>
            <w:tcW w:w="3261" w:type="dxa"/>
          </w:tcPr>
          <w:p w14:paraId="656E6262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ou aller consulter son médecin ?</w:t>
            </w:r>
          </w:p>
        </w:tc>
        <w:tc>
          <w:tcPr>
            <w:tcW w:w="3260" w:type="dxa"/>
          </w:tcPr>
          <w:p w14:paraId="56C14349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or go and see his doctor</w:t>
            </w:r>
          </w:p>
        </w:tc>
        <w:tc>
          <w:tcPr>
            <w:tcW w:w="2046" w:type="dxa"/>
          </w:tcPr>
          <w:p w14:paraId="4F3F20C2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</w:rPr>
            </w:pPr>
            <w:r w:rsidRPr="00E92EDC">
              <w:rPr>
                <w:rFonts w:cs="Arial"/>
                <w:sz w:val="20"/>
                <w:szCs w:val="20"/>
              </w:rPr>
              <w:t>Accept: visit</w:t>
            </w:r>
          </w:p>
        </w:tc>
      </w:tr>
      <w:tr w:rsidR="0051032B" w:rsidRPr="00E92EDC" w14:paraId="003E0926" w14:textId="77777777" w:rsidTr="0051032B">
        <w:tc>
          <w:tcPr>
            <w:tcW w:w="675" w:type="dxa"/>
          </w:tcPr>
          <w:p w14:paraId="67775AFB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19</w:t>
            </w:r>
          </w:p>
        </w:tc>
        <w:tc>
          <w:tcPr>
            <w:tcW w:w="3261" w:type="dxa"/>
          </w:tcPr>
          <w:p w14:paraId="68EA40C6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En attendant,</w:t>
            </w:r>
          </w:p>
        </w:tc>
        <w:tc>
          <w:tcPr>
            <w:tcW w:w="3260" w:type="dxa"/>
          </w:tcPr>
          <w:p w14:paraId="7DC3D3DA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In the meantime,</w:t>
            </w:r>
          </w:p>
        </w:tc>
        <w:tc>
          <w:tcPr>
            <w:tcW w:w="2046" w:type="dxa"/>
          </w:tcPr>
          <w:p w14:paraId="5CA34FEC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Accept : meanwhile</w:t>
            </w:r>
          </w:p>
        </w:tc>
      </w:tr>
      <w:tr w:rsidR="0051032B" w:rsidRPr="00E92EDC" w14:paraId="69A61FED" w14:textId="77777777" w:rsidTr="0051032B">
        <w:tc>
          <w:tcPr>
            <w:tcW w:w="675" w:type="dxa"/>
          </w:tcPr>
          <w:p w14:paraId="66F1A64F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20</w:t>
            </w:r>
          </w:p>
        </w:tc>
        <w:tc>
          <w:tcPr>
            <w:tcW w:w="3261" w:type="dxa"/>
          </w:tcPr>
          <w:p w14:paraId="5F8604AF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son sommeil est affecté.</w:t>
            </w:r>
          </w:p>
        </w:tc>
        <w:tc>
          <w:tcPr>
            <w:tcW w:w="3260" w:type="dxa"/>
          </w:tcPr>
          <w:p w14:paraId="336E8996" w14:textId="5D9195DF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  <w:r w:rsidRPr="00E92EDC">
              <w:rPr>
                <w:rFonts w:cs="Arial"/>
                <w:sz w:val="20"/>
                <w:szCs w:val="20"/>
                <w:lang w:val="fr-FR"/>
              </w:rPr>
              <w:t>his sleep is affected</w:t>
            </w:r>
          </w:p>
        </w:tc>
        <w:tc>
          <w:tcPr>
            <w:tcW w:w="2046" w:type="dxa"/>
          </w:tcPr>
          <w:p w14:paraId="32A11B6E" w14:textId="77777777" w:rsidR="0051032B" w:rsidRPr="00E92EDC" w:rsidRDefault="0051032B" w:rsidP="0051032B">
            <w:pPr>
              <w:pStyle w:val="BTBodyText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51032B" w:rsidRDefault="0051032B" w:rsidP="0058207B">
      <w:r>
        <w:separator/>
      </w:r>
    </w:p>
  </w:endnote>
  <w:endnote w:type="continuationSeparator" w:id="0">
    <w:p w14:paraId="50D416C0" w14:textId="77777777" w:rsidR="0051032B" w:rsidRDefault="0051032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5D6208">
      <w:rPr>
        <w:rStyle w:val="PageNumber"/>
        <w:rFonts w:ascii="Arial" w:hAnsi="Arial" w:cs="Arial"/>
        <w:b/>
        <w:noProof/>
      </w:rPr>
      <w:t>3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5CB7B30D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802475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51032B" w:rsidRPr="00C027D4" w:rsidRDefault="0051032B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5D6208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6958087E" w:rsidR="0051032B" w:rsidRPr="006D0590" w:rsidRDefault="0051032B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802475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51032B" w:rsidRDefault="0051032B" w:rsidP="0058207B">
      <w:r>
        <w:separator/>
      </w:r>
    </w:p>
  </w:footnote>
  <w:footnote w:type="continuationSeparator" w:id="0">
    <w:p w14:paraId="5A4E0C56" w14:textId="77777777" w:rsidR="0051032B" w:rsidRDefault="0051032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51032B" w:rsidRDefault="0051032B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53B97B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18526C83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135FAC">
                            <w:t>8</w:t>
                          </w:r>
                          <w:r w:rsidRPr="00A32B72">
                            <w:t xml:space="preserve">: </w:t>
                          </w:r>
                          <w:r w:rsidR="00EE4FDC">
                            <w:t>Translation marking grid</w:t>
                          </w:r>
                        </w:p>
                        <w:p w14:paraId="571ECD85" w14:textId="77777777" w:rsidR="0051032B" w:rsidRPr="00103E36" w:rsidRDefault="0051032B" w:rsidP="005D0BE6">
                          <w:pPr>
                            <w:pStyle w:val="RHRunningHead"/>
                          </w:pPr>
                        </w:p>
                        <w:p w14:paraId="08BF36A8" w14:textId="4938D27D" w:rsidR="0051032B" w:rsidRPr="00103E36" w:rsidRDefault="0051032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18526C83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135FAC">
                      <w:t>8</w:t>
                    </w:r>
                    <w:r w:rsidRPr="00A32B72">
                      <w:t xml:space="preserve">: </w:t>
                    </w:r>
                    <w:r w:rsidR="00EE4FDC">
                      <w:t>Translation marking grid</w:t>
                    </w:r>
                  </w:p>
                  <w:p w14:paraId="571ECD85" w14:textId="77777777" w:rsidR="0051032B" w:rsidRPr="00103E36" w:rsidRDefault="0051032B" w:rsidP="005D0BE6">
                    <w:pPr>
                      <w:pStyle w:val="RHRunningHead"/>
                    </w:pPr>
                  </w:p>
                  <w:p w14:paraId="08BF36A8" w14:textId="4938D27D" w:rsidR="0051032B" w:rsidRPr="00103E36" w:rsidRDefault="0051032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7750B4BB" w:rsidR="0051032B" w:rsidRDefault="00702C73" w:rsidP="00CE4FB5">
    <w:r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3A315DE0" wp14:editId="4FF739E8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32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5CD0DCF5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D04C27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57E1F1F1" w:rsidR="0051032B" w:rsidRPr="00A340C0" w:rsidRDefault="0051032B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135FAC">
                            <w:t>8</w:t>
                          </w:r>
                          <w:r w:rsidRPr="00A32B72">
                            <w:t xml:space="preserve">: </w:t>
                          </w:r>
                          <w:r>
                            <w:t xml:space="preserve">Translation </w:t>
                          </w:r>
                          <w:r w:rsidR="00EE4FDC">
                            <w:t>marking grid</w:t>
                          </w:r>
                        </w:p>
                        <w:p w14:paraId="6D07B188" w14:textId="6737F7CD" w:rsidR="0051032B" w:rsidRPr="00103E36" w:rsidRDefault="0051032B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T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" o:allowoverlap="f" adj="-11796480,,5400" path="m,l659997,v72903,,132003,59100,132003,132003l792000,3600000,,3600000,,xe" fillcolor="#d04c27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57E1F1F1" w:rsidR="0051032B" w:rsidRPr="00A340C0" w:rsidRDefault="0051032B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135FAC">
                      <w:t>8</w:t>
                    </w:r>
                    <w:r w:rsidRPr="00A32B72">
                      <w:t xml:space="preserve">: </w:t>
                    </w:r>
                    <w:r>
                      <w:t xml:space="preserve">Translation </w:t>
                    </w:r>
                    <w:r w:rsidR="00EE4FDC">
                      <w:t>marking grid</w:t>
                    </w:r>
                  </w:p>
                  <w:p w14:paraId="6D07B188" w14:textId="6737F7CD" w:rsidR="0051032B" w:rsidRPr="00103E36" w:rsidRDefault="0051032B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35FAC"/>
    <w:rsid w:val="00185B32"/>
    <w:rsid w:val="002E7670"/>
    <w:rsid w:val="0032320A"/>
    <w:rsid w:val="003C32A2"/>
    <w:rsid w:val="00400944"/>
    <w:rsid w:val="0042337A"/>
    <w:rsid w:val="0051032B"/>
    <w:rsid w:val="00514AB0"/>
    <w:rsid w:val="0058207B"/>
    <w:rsid w:val="00583B74"/>
    <w:rsid w:val="00583DED"/>
    <w:rsid w:val="005D0BE6"/>
    <w:rsid w:val="005D6208"/>
    <w:rsid w:val="006D0590"/>
    <w:rsid w:val="00702C73"/>
    <w:rsid w:val="00766153"/>
    <w:rsid w:val="00802475"/>
    <w:rsid w:val="008279AF"/>
    <w:rsid w:val="00967C56"/>
    <w:rsid w:val="009D16F5"/>
    <w:rsid w:val="00A6332E"/>
    <w:rsid w:val="00B417A4"/>
    <w:rsid w:val="00B73912"/>
    <w:rsid w:val="00CA0525"/>
    <w:rsid w:val="00CE4FB5"/>
    <w:rsid w:val="00D36DAC"/>
    <w:rsid w:val="00DA2E96"/>
    <w:rsid w:val="00E16170"/>
    <w:rsid w:val="00E92EDC"/>
    <w:rsid w:val="00EE4FDC"/>
    <w:rsid w:val="00F663B2"/>
    <w:rsid w:val="00F8412C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695FFE0A-B470-497E-8333-E4A84156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35FA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2A1810B4</Template>
  <TotalTime>1</TotalTime>
  <Pages>5</Pages>
  <Words>858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2017-09-01T09:39:00Z</dcterms:created>
  <dcterms:modified xsi:type="dcterms:W3CDTF">2017-09-01T09:39:00Z</dcterms:modified>
</cp:coreProperties>
</file>