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E8A6" w14:textId="28833341" w:rsidR="00A6332E" w:rsidRPr="00CA39E4" w:rsidRDefault="00CA0525" w:rsidP="005D0BE6">
      <w:pPr>
        <w:pStyle w:val="MTMainTitle"/>
        <w:rPr>
          <w:bCs/>
          <w:color w:val="B4252F"/>
          <w:szCs w:val="56"/>
        </w:rPr>
      </w:pPr>
      <w:bookmarkStart w:id="0" w:name="_GoBack"/>
      <w:bookmarkEnd w:id="0"/>
      <w:r w:rsidRPr="00CA39E4">
        <w:rPr>
          <w:bCs/>
          <w:color w:val="B4252F"/>
          <w:szCs w:val="56"/>
        </w:rPr>
        <w:t>Translation marking grid</w:t>
      </w:r>
    </w:p>
    <w:p w14:paraId="73ECF9A8" w14:textId="1A418C16" w:rsidR="00A6332E" w:rsidRPr="00A340C0" w:rsidRDefault="005348AC" w:rsidP="005D0BE6">
      <w:pPr>
        <w:pStyle w:val="BHead"/>
        <w:rPr>
          <w:color w:val="0000FF"/>
        </w:rPr>
      </w:pPr>
      <w:r>
        <w:t>Unit 9</w:t>
      </w:r>
      <w:r w:rsidR="00A6332E" w:rsidRPr="00A340C0">
        <w:t xml:space="preserve">: </w:t>
      </w:r>
      <w:r w:rsidR="002C44FD">
        <w:t>La convivencia y la integración</w:t>
      </w:r>
    </w:p>
    <w:p w14:paraId="6532986A" w14:textId="410D0984" w:rsidR="00A6332E" w:rsidRPr="002C44FD" w:rsidRDefault="00CA0525" w:rsidP="0051032B">
      <w:pPr>
        <w:pStyle w:val="CHead"/>
      </w:pPr>
      <w:r>
        <w:rPr>
          <w:lang w:val="es-ES"/>
        </w:rPr>
        <w:t xml:space="preserve">Easy: </w:t>
      </w:r>
      <w:r w:rsidR="002C44FD">
        <w:rPr>
          <w:shd w:val="clear" w:color="auto" w:fill="FFFFFF"/>
        </w:rPr>
        <w:t>La ciudad de las tres culturas</w:t>
      </w:r>
    </w:p>
    <w:p w14:paraId="36BEBE76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7C6D864F" w14:textId="77777777" w:rsidR="0051032B" w:rsidRPr="00A849E6" w:rsidRDefault="0051032B" w:rsidP="0051032B">
      <w:pPr>
        <w:pStyle w:val="BTBodyText"/>
      </w:pPr>
      <w:r w:rsidRPr="00A849E6">
        <w:t>The table below shows the type of answer that is acceptable for each section of the text. Award one mark per correct section.</w:t>
      </w:r>
    </w:p>
    <w:p w14:paraId="438404B3" w14:textId="2421D71C" w:rsidR="005348AC" w:rsidRDefault="0051032B" w:rsidP="0051032B">
      <w:pPr>
        <w:pStyle w:val="BTBodyText"/>
      </w:pPr>
      <w:r>
        <w:t>10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5348AC" w:rsidRPr="005348AC" w14:paraId="5AC8A7A0" w14:textId="77777777" w:rsidTr="00931ECF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8A409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9A6BE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86B6" w14:textId="77777777" w:rsidR="005348AC" w:rsidRPr="005348AC" w:rsidRDefault="005348AC" w:rsidP="00931EC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DD18" w14:textId="77777777" w:rsidR="005348AC" w:rsidRPr="005348AC" w:rsidRDefault="005348AC" w:rsidP="00931EC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5348AC" w:rsidRPr="005348AC" w14:paraId="62E4D705" w14:textId="77777777" w:rsidTr="00931ECF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9105" w14:textId="77777777" w:rsidR="005348AC" w:rsidRPr="005348AC" w:rsidRDefault="005348AC" w:rsidP="00931EC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F5C3B" w14:textId="77777777" w:rsidR="005348AC" w:rsidRPr="005348AC" w:rsidRDefault="005348AC" w:rsidP="00931ECF">
            <w:pPr>
              <w:pStyle w:val="TableParagraph"/>
              <w:spacing w:before="3" w:line="245" w:lineRule="auto"/>
              <w:ind w:left="102" w:right="560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D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urante</w:t>
            </w:r>
            <w:r w:rsidRPr="005348AC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Edad</w:t>
            </w:r>
            <w:r w:rsidRPr="005348AC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  <w:r w:rsidRPr="005348AC">
              <w:rPr>
                <w:rFonts w:ascii="Arial" w:hAnsi="Arial" w:cs="Arial"/>
                <w:spacing w:val="21"/>
                <w:w w:val="82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debido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historia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conquistas</w:t>
            </w:r>
            <w:r w:rsidRPr="005348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derr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tas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24775" w14:textId="77777777" w:rsidR="005348AC" w:rsidRPr="005348AC" w:rsidRDefault="005348AC" w:rsidP="00931ECF">
            <w:pPr>
              <w:pStyle w:val="TableParagraph"/>
              <w:spacing w:before="3" w:line="245" w:lineRule="auto"/>
              <w:ind w:left="102" w:right="49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ur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5348AC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Mi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dd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5348AC">
              <w:rPr>
                <w:rFonts w:ascii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Ages,</w:t>
            </w:r>
            <w:r w:rsidRPr="005348AC">
              <w:rPr>
                <w:rFonts w:ascii="Arial" w:hAnsi="Arial" w:cs="Arial"/>
                <w:spacing w:val="20"/>
                <w:w w:val="82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due</w:t>
            </w:r>
            <w:r w:rsidRPr="005348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history</w:t>
            </w:r>
            <w:r w:rsidRPr="005348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conquests</w:t>
            </w:r>
            <w:r w:rsidRPr="005348AC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eats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C2F71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75C6027F" w14:textId="77777777" w:rsidTr="00931EC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B3E9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7A3FE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37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if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erentes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turas</w:t>
            </w:r>
            <w:r w:rsidRPr="005348AC">
              <w:rPr>
                <w:rFonts w:ascii="Arial" w:hAnsi="Arial" w:cs="Arial"/>
                <w:spacing w:val="2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5348AC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terr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B49E0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iff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erent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cultures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5348AC">
              <w:rPr>
                <w:rFonts w:ascii="Arial" w:hAnsi="Arial" w:cs="Arial"/>
                <w:spacing w:val="28"/>
                <w:w w:val="11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3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land/area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DEE92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terr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</w:p>
        </w:tc>
      </w:tr>
      <w:tr w:rsidR="005348AC" w:rsidRPr="005348AC" w14:paraId="3FB2FA6C" w14:textId="77777777" w:rsidTr="00931ECF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A976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004A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lo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hoy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5348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España,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EA5A" w14:textId="77777777" w:rsidR="005348AC" w:rsidRPr="005348AC" w:rsidRDefault="005348AC" w:rsidP="00931EC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5348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5348AC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now</w:t>
            </w:r>
            <w:r w:rsidRPr="005348AC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Spain,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A65E0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772278FC" w14:textId="77777777" w:rsidTr="00931EC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DD5FA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6C25E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35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Tol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5348AC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convirtió</w:t>
            </w:r>
            <w:r w:rsidRPr="005348AC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5348AC">
              <w:rPr>
                <w:rFonts w:ascii="Arial" w:hAnsi="Arial" w:cs="Arial"/>
                <w:spacing w:val="24"/>
                <w:w w:val="11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ejemplo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B753B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T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became</w:t>
            </w:r>
            <w:r w:rsidRPr="005348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an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example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D0D42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032E9123" w14:textId="77777777" w:rsidTr="00931ECF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85DDA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522E1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66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5348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posible</w:t>
            </w:r>
            <w:r w:rsidRPr="005348AC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diferentes</w:t>
            </w:r>
            <w:r w:rsidRPr="005348AC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ligi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ones</w:t>
            </w:r>
            <w:r w:rsidRPr="005348AC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turas</w:t>
            </w:r>
            <w:r w:rsidRPr="005348AC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coexistan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7CB6F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570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how</w:t>
            </w:r>
            <w:r w:rsidRPr="005348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r w:rsidRPr="005348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possible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5348AC">
              <w:rPr>
                <w:rFonts w:ascii="Arial" w:hAnsi="Arial" w:cs="Arial"/>
                <w:spacing w:val="20"/>
                <w:w w:val="124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iff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erent</w:t>
            </w:r>
            <w:r w:rsidRPr="005348AC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religions</w:t>
            </w:r>
            <w:r w:rsidRPr="005348AC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tures</w:t>
            </w:r>
            <w:r w:rsidRPr="005348AC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5348AC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oe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xi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4416B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74E62CFE" w14:textId="77777777" w:rsidTr="00931EC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8CAF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BEC6C" w14:textId="77777777" w:rsidR="005348AC" w:rsidRPr="009C3CEE" w:rsidRDefault="005348AC" w:rsidP="00931ECF">
            <w:pPr>
              <w:pStyle w:val="TableParagraph"/>
              <w:spacing w:before="3" w:line="244" w:lineRule="auto"/>
              <w:ind w:left="102" w:right="25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y</w:t>
            </w:r>
            <w:r w:rsidRPr="009C3CEE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</w:t>
            </w:r>
            <w:r w:rsidRPr="009C3CEE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com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p</w:t>
            </w:r>
            <w:r w:rsidRPr="009C3CEE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</w:t>
            </w:r>
            <w:r w:rsidRPr="009C3CEE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enten</w:t>
            </w:r>
            <w:r w:rsidRPr="009C3CEE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unas</w:t>
            </w:r>
            <w:r w:rsidRPr="009C3CEE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</w:t>
            </w:r>
            <w:r w:rsidRPr="009C3CEE">
              <w:rPr>
                <w:rFonts w:ascii="Arial" w:hAnsi="Arial" w:cs="Arial"/>
                <w:spacing w:val="27"/>
                <w:w w:val="109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otras.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9A35C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698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</w:t>
            </w:r>
            <w:r w:rsidRPr="005348AC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each</w:t>
            </w:r>
            <w:r w:rsidRPr="005348AC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other.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B5C6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0E98DDFA" w14:textId="77777777" w:rsidTr="00931ECF">
        <w:trPr>
          <w:trHeight w:hRule="exact" w:val="85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F1BA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E4450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Tol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llegó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ser</w:t>
            </w:r>
            <w:r w:rsidRPr="005348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punto</w:t>
            </w:r>
            <w:r w:rsidRPr="005348AC">
              <w:rPr>
                <w:rFonts w:ascii="Arial" w:hAnsi="Arial" w:cs="Arial"/>
                <w:spacing w:val="25"/>
                <w:w w:val="106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eren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tura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>en</w:t>
            </w:r>
            <w:r w:rsidRPr="005348AC">
              <w:rPr>
                <w:rFonts w:ascii="Arial" w:hAnsi="Arial" w:cs="Arial"/>
                <w:spacing w:val="27"/>
                <w:w w:val="11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todo</w:t>
            </w:r>
            <w:r w:rsidRPr="005348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5348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F7F70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26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T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edo</w:t>
            </w:r>
            <w:r w:rsidRPr="005348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developed</w:t>
            </w:r>
            <w:r w:rsidRPr="005348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into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tura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point</w:t>
            </w:r>
            <w:r w:rsidRPr="005348AC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reference</w:t>
            </w:r>
            <w:r w:rsidRPr="005348AC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5348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5348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world,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8C560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5348AC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became</w:t>
            </w:r>
          </w:p>
        </w:tc>
      </w:tr>
      <w:tr w:rsidR="005348AC" w:rsidRPr="005348AC" w14:paraId="3FF5821F" w14:textId="77777777" w:rsidTr="00931ECF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7B17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6EED5" w14:textId="77777777" w:rsidR="005348AC" w:rsidRPr="005348AC" w:rsidRDefault="005348AC" w:rsidP="00931ECF">
            <w:pPr>
              <w:pStyle w:val="TableParagraph"/>
              <w:spacing w:before="3" w:line="245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lo</w:t>
            </w:r>
            <w:r w:rsidRPr="005348A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fomentó</w:t>
            </w:r>
            <w:r w:rsidRPr="005348A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5348AC">
              <w:rPr>
                <w:rFonts w:ascii="Arial" w:hAnsi="Arial" w:cs="Arial"/>
                <w:spacing w:val="21"/>
                <w:w w:val="97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desarro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cultura</w:t>
            </w:r>
            <w:r w:rsidRPr="005348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5348AC">
              <w:rPr>
                <w:rFonts w:ascii="Arial" w:hAnsi="Arial" w:cs="Arial"/>
                <w:spacing w:val="27"/>
                <w:w w:val="97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conocimiento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5342C" w14:textId="77777777" w:rsidR="005348AC" w:rsidRPr="005348AC" w:rsidRDefault="005348AC" w:rsidP="00931ECF">
            <w:pPr>
              <w:pStyle w:val="TableParagraph"/>
              <w:spacing w:before="3" w:line="245" w:lineRule="auto"/>
              <w:ind w:left="102" w:right="12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hat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facilitated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</w:t>
            </w:r>
            <w:r w:rsidRPr="005348AC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ture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3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k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owl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F712C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14C2D23B" w14:textId="77777777" w:rsidTr="00931ECF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DB0A2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E1ABA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3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fue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armonía</w:t>
            </w:r>
            <w:r w:rsidRPr="005348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5348AC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tres</w:t>
            </w:r>
            <w:r w:rsidRPr="005348AC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omun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dades</w:t>
            </w:r>
            <w:r w:rsidRPr="005348AC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(cristiana,</w:t>
            </w:r>
            <w:r w:rsidRPr="005348AC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musu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mana</w:t>
            </w:r>
            <w:r w:rsidRPr="005348AC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judía)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456A4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480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was</w:t>
            </w:r>
            <w:r w:rsidRPr="005348AC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harmon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</w:t>
            </w:r>
            <w:r w:rsidRPr="005348AC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5348AC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three</w:t>
            </w:r>
            <w:r w:rsidRPr="005348AC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communities</w:t>
            </w:r>
            <w:r w:rsidRPr="005348AC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(Christian,</w:t>
            </w:r>
            <w:r w:rsidRPr="005348AC">
              <w:rPr>
                <w:rFonts w:ascii="Arial" w:hAnsi="Arial" w:cs="Arial"/>
                <w:w w:val="82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Muslim</w:t>
            </w:r>
            <w:r w:rsidRPr="005348AC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Jewish)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C232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7ED4C484" w14:textId="77777777" w:rsidTr="00931ECF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7E1A6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86A54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5348AC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nar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40E3B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related</w:t>
            </w:r>
            <w:r w:rsidRPr="005348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5348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each</w:t>
            </w:r>
            <w:r w:rsidRPr="005348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other.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2AEB2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03D4A" w14:textId="77777777" w:rsidR="005348AC" w:rsidRDefault="005348AC" w:rsidP="0051032B">
      <w:pPr>
        <w:pStyle w:val="BTBodyText"/>
      </w:pPr>
    </w:p>
    <w:p w14:paraId="6A4E3E11" w14:textId="77777777" w:rsidR="0051032B" w:rsidRPr="00C921C9" w:rsidRDefault="0051032B" w:rsidP="0051032B">
      <w:pPr>
        <w:pStyle w:val="BTBodyText"/>
      </w:pPr>
    </w:p>
    <w:p w14:paraId="56AFF109" w14:textId="28A32FE4" w:rsidR="0051032B" w:rsidRDefault="0051032B">
      <w:r>
        <w:br w:type="page"/>
      </w:r>
    </w:p>
    <w:p w14:paraId="524FD538" w14:textId="03F09EE9" w:rsidR="0051032B" w:rsidRPr="002C44FD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2C44FD">
        <w:rPr>
          <w:shd w:val="clear" w:color="auto" w:fill="FFFFFF"/>
        </w:rPr>
        <w:t>Los gitanos en España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1D0C62A1" w14:textId="7917BEB9" w:rsidR="005348AC" w:rsidRDefault="005348AC" w:rsidP="005348AC">
      <w:pPr>
        <w:pStyle w:val="BTBodyText"/>
      </w:pPr>
      <w:r>
        <w:t>The table below shows the type of answer that is acceptable for each section of the text. Award one mark per correct section.</w:t>
      </w:r>
    </w:p>
    <w:p w14:paraId="1EFCBC57" w14:textId="41461D7F" w:rsidR="005348AC" w:rsidRDefault="005348AC" w:rsidP="005348AC">
      <w:pPr>
        <w:pStyle w:val="BTBodyText"/>
      </w:pPr>
      <w:r>
        <w:t>15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5348AC" w:rsidRPr="005348AC" w14:paraId="44C2158C" w14:textId="77777777" w:rsidTr="00931ECF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5ADF2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F2282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D056" w14:textId="77777777" w:rsidR="005348AC" w:rsidRPr="005348AC" w:rsidRDefault="005348AC" w:rsidP="00931EC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43780" w14:textId="77777777" w:rsidR="005348AC" w:rsidRPr="005348AC" w:rsidRDefault="005348AC" w:rsidP="00931EC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5348AC" w:rsidRPr="005348AC" w14:paraId="14A352B0" w14:textId="77777777" w:rsidTr="00931EC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72D9" w14:textId="77777777" w:rsidR="005348AC" w:rsidRPr="005348AC" w:rsidRDefault="005348AC" w:rsidP="00931EC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FEA9C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938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integración</w:t>
            </w:r>
            <w:r w:rsidRPr="005348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omun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</w:t>
            </w:r>
            <w:r w:rsidRPr="005348AC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gitana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86593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718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integration</w:t>
            </w:r>
            <w:r w:rsidRPr="005348AC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gy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ps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community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D7877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16DC7B2B" w14:textId="77777777" w:rsidTr="00931EC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7DB2A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FC10F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965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vida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cotidiana</w:t>
            </w:r>
            <w:r w:rsidRPr="005348AC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española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E3E62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5348AC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Spanish</w:t>
            </w:r>
            <w:r w:rsidRPr="005348AC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daily</w:t>
            </w:r>
            <w:r w:rsidRPr="005348AC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life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BF896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1CD86B2C" w14:textId="77777777" w:rsidTr="00931ECF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DF0F2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142F7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nunca</w:t>
            </w:r>
            <w:r w:rsidRPr="005348A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5348A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sido</w:t>
            </w:r>
            <w:r w:rsidRPr="005348A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fácil.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C968" w14:textId="77777777" w:rsidR="005348AC" w:rsidRPr="005348AC" w:rsidRDefault="005348AC" w:rsidP="00931EC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never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easy.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58627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5F0F3FEA" w14:textId="77777777" w:rsidTr="00931EC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44B21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30A28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488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hay</w:t>
            </w:r>
            <w:r w:rsidRPr="005348AC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nadie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pueda</w:t>
            </w:r>
            <w:r w:rsidRPr="005348AC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dudar</w:t>
            </w:r>
            <w:r w:rsidRPr="005348AC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59DB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Nobody</w:t>
            </w:r>
            <w:r w:rsidRPr="005348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can</w:t>
            </w:r>
            <w:r w:rsidRPr="005348AC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doubt</w:t>
            </w:r>
            <w:r w:rsidRPr="005348AC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8D850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54976B2F" w14:textId="77777777" w:rsidTr="00931ECF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DF74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0511E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365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pueblo gitano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sigue</w:t>
            </w:r>
            <w:r w:rsidRPr="005348AC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tradiciones</w:t>
            </w:r>
            <w:r w:rsidRPr="005348AC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ostumbres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4958E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59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gy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ps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  <w:r w:rsidRPr="005348A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ow</w:t>
            </w:r>
            <w:r w:rsidRPr="005348AC">
              <w:rPr>
                <w:rFonts w:ascii="Arial" w:hAnsi="Arial" w:cs="Arial"/>
                <w:spacing w:val="28"/>
                <w:w w:val="107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traditions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ust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A687E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11CAA5AC" w14:textId="77777777" w:rsidTr="00931ECF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7D9DE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DF3C9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son</w:t>
            </w:r>
            <w:r w:rsidRPr="005348AC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muy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if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erentes</w:t>
            </w:r>
            <w:r w:rsidRPr="005348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28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5348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5348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españoles,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E5390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478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very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iff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erent</w:t>
            </w:r>
            <w:r w:rsidRPr="005348AC">
              <w:rPr>
                <w:rFonts w:ascii="Arial" w:hAnsi="Arial" w:cs="Arial"/>
                <w:spacing w:val="24"/>
                <w:w w:val="12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om</w:t>
            </w:r>
            <w:r w:rsidRPr="005348AC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Spanish</w:t>
            </w:r>
            <w:r w:rsidRPr="005348AC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ones,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8AABB" w14:textId="77777777" w:rsidR="005348AC" w:rsidRPr="005348AC" w:rsidRDefault="005348AC" w:rsidP="00931ECF">
            <w:pPr>
              <w:pStyle w:val="TableParagraph"/>
              <w:spacing w:before="3" w:line="245" w:lineRule="auto"/>
              <w:ind w:left="102" w:right="335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5348AC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rom</w:t>
            </w:r>
            <w:r w:rsidRPr="005348AC">
              <w:rPr>
                <w:rFonts w:ascii="Arial" w:hAnsi="Arial" w:cs="Arial"/>
                <w:spacing w:val="21"/>
                <w:w w:val="106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those of Spanish</w:t>
            </w:r>
            <w:r w:rsidRPr="005348AC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</w:p>
        </w:tc>
      </w:tr>
      <w:tr w:rsidR="005348AC" w:rsidRPr="005348AC" w14:paraId="141AB872" w14:textId="77777777" w:rsidTr="00931EC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273E1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441A6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28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5348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probable</w:t>
            </w:r>
            <w:r w:rsidRPr="005348AC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5348AC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5348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  <w:r w:rsidRPr="005348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sur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j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75F03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likely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problems</w:t>
            </w:r>
            <w:r w:rsidRPr="005348AC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CA89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0E4CAB5F" w14:textId="77777777" w:rsidTr="00931EC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2BC9D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ACA7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ta</w:t>
            </w:r>
            <w:r w:rsidRPr="005348AC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comprensión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E3F6F" w14:textId="77777777" w:rsidR="005348AC" w:rsidRPr="005348AC" w:rsidRDefault="005348AC" w:rsidP="00931EC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rom</w:t>
            </w:r>
            <w:r w:rsidRPr="005348AC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lack</w:t>
            </w:r>
            <w:r w:rsidRPr="005348AC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understanding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46B13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41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22"/>
                <w:w w:val="94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comprehension</w:t>
            </w:r>
          </w:p>
        </w:tc>
      </w:tr>
      <w:tr w:rsidR="005348AC" w:rsidRPr="005348AC" w14:paraId="5B07CBE8" w14:textId="77777777" w:rsidTr="00931ECF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0B78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FB7A9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por</w:t>
            </w:r>
            <w:r w:rsidRPr="005348AC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ambas</w:t>
            </w:r>
            <w:r w:rsidRPr="005348AC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partes.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A9A8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on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both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sides.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A7503" w14:textId="77777777" w:rsidR="005348AC" w:rsidRPr="005348AC" w:rsidRDefault="005348AC" w:rsidP="00931EC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parts.</w:t>
            </w:r>
          </w:p>
        </w:tc>
      </w:tr>
      <w:tr w:rsidR="005348AC" w:rsidRPr="005348AC" w14:paraId="21CB53DE" w14:textId="77777777" w:rsidTr="00931EC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658A0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2C7B2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75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</w:t>
            </w:r>
            <w:r w:rsidRPr="005348A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5348AC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gitanos</w:t>
            </w:r>
            <w:r w:rsidRPr="005348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son</w:t>
            </w:r>
            <w:r w:rsidRPr="005348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fiar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3BBC6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17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image</w:t>
            </w:r>
            <w:r w:rsidRPr="005348AC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5348AC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gy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ps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people</w:t>
            </w:r>
            <w:r w:rsidRPr="005348AC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5348AC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5348AC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trust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rth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7790A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77230D2E" w14:textId="77777777" w:rsidTr="00931ECF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D4052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94701" w14:textId="77777777" w:rsidR="005348AC" w:rsidRPr="009C3CEE" w:rsidRDefault="005348AC" w:rsidP="00931ECF">
            <w:pPr>
              <w:pStyle w:val="TableParagraph"/>
              <w:spacing w:before="3" w:line="244" w:lineRule="auto"/>
              <w:ind w:left="102" w:right="700"/>
              <w:jc w:val="both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continúa</w:t>
            </w:r>
            <w:r w:rsidRPr="009C3CEE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arra</w:t>
            </w:r>
            <w:r w:rsidRPr="009C3CEE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ig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ada</w:t>
            </w:r>
            <w:r w:rsidRPr="009C3CEE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9C3CEE">
              <w:rPr>
                <w:rFonts w:ascii="Arial" w:hAnsi="Arial" w:cs="Arial"/>
                <w:spacing w:val="28"/>
                <w:w w:val="111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u</w:t>
            </w:r>
            <w:r w:rsidRPr="009C3CEE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h</w:t>
            </w:r>
            <w:r w:rsidRPr="009C3CEE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  <w:r w:rsidRPr="009C3CEE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sectores</w:t>
            </w:r>
            <w:r w:rsidRPr="009C3CEE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9C3CEE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</w:t>
            </w:r>
            <w:r w:rsidRPr="009C3CEE">
              <w:rPr>
                <w:rFonts w:ascii="Arial" w:hAnsi="Arial" w:cs="Arial"/>
                <w:spacing w:val="23"/>
                <w:w w:val="109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sociedad.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DA91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424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5348AC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still</w:t>
            </w:r>
            <w:r w:rsidRPr="005348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ingrained</w:t>
            </w:r>
            <w:r w:rsidRPr="005348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parts</w:t>
            </w:r>
            <w:r w:rsidRPr="005348AC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society.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EA10D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256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ont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nues</w:t>
            </w:r>
            <w:r w:rsidRPr="005348AC">
              <w:rPr>
                <w:rFonts w:ascii="Arial" w:hAnsi="Arial" w:cs="Arial"/>
                <w:spacing w:val="3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ingrained</w:t>
            </w:r>
          </w:p>
          <w:p w14:paraId="60354849" w14:textId="77777777" w:rsidR="005348AC" w:rsidRPr="005348AC" w:rsidRDefault="005348AC" w:rsidP="00931ECF">
            <w:pPr>
              <w:pStyle w:val="TableParagraph"/>
              <w:spacing w:line="244" w:lineRule="auto"/>
              <w:ind w:left="102" w:right="199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5348A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continues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 xml:space="preserve"> to</w:t>
            </w:r>
            <w:r w:rsidRPr="005348AC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</w:p>
        </w:tc>
      </w:tr>
      <w:tr w:rsidR="005348AC" w:rsidRPr="005348AC" w14:paraId="283B8BB0" w14:textId="77777777" w:rsidTr="00931ECF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96CC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ED7F8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615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Pero</w:t>
            </w:r>
            <w:r w:rsidRPr="005348AC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5348AC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estadísticas</w:t>
            </w:r>
            <w:r w:rsidRPr="005348AC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demuestran</w:t>
            </w:r>
            <w:r w:rsidRPr="005348AC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5348AC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nivel</w:t>
            </w:r>
            <w:r w:rsidRPr="005348AC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29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des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ig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FFFFD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20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But</w:t>
            </w:r>
            <w:r w:rsidRPr="005348AC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statistics</w:t>
            </w:r>
            <w:r w:rsidRPr="005348AC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prove</w:t>
            </w:r>
            <w:r w:rsidRPr="005348AC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level</w:t>
            </w:r>
            <w:r w:rsidRPr="005348A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inequality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C5DE9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700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22"/>
                <w:w w:val="94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nstrate</w:t>
            </w:r>
          </w:p>
        </w:tc>
      </w:tr>
      <w:tr w:rsidR="005348AC" w:rsidRPr="005348AC" w14:paraId="3516BB0C" w14:textId="77777777" w:rsidTr="00931ECF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AA2D3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541DC" w14:textId="77777777" w:rsidR="005348AC" w:rsidRPr="009C3CEE" w:rsidRDefault="005348AC" w:rsidP="00931ECF">
            <w:pPr>
              <w:pStyle w:val="TableParagraph"/>
              <w:spacing w:before="3" w:line="244" w:lineRule="auto"/>
              <w:ind w:left="102" w:right="724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C3CEE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entre</w:t>
            </w:r>
            <w:r w:rsidRPr="009C3CEE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los</w:t>
            </w:r>
            <w:r w:rsidRPr="009C3CEE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gitanos</w:t>
            </w:r>
            <w:r w:rsidRPr="009C3CEE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 los</w:t>
            </w:r>
            <w:r w:rsidRPr="009C3CEE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pa</w:t>
            </w:r>
            <w:r w:rsidRPr="009C3CEE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y</w:t>
            </w:r>
            <w:r w:rsidRPr="009C3CEE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os</w:t>
            </w:r>
            <w:r w:rsidRPr="009C3CEE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C5A28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279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between</w:t>
            </w:r>
            <w:r w:rsidRPr="005348AC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gypsies</w:t>
            </w:r>
            <w:r w:rsidRPr="005348AC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non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-</w:t>
            </w:r>
            <w:r w:rsidRPr="005348AC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gypsies.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B8413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5D2CAE8C" w14:textId="77777777" w:rsidTr="00931ECF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295A6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3D66D" w14:textId="77777777" w:rsidR="005348AC" w:rsidRPr="005348AC" w:rsidRDefault="005348AC" w:rsidP="00931ECF">
            <w:pPr>
              <w:pStyle w:val="TableParagraph"/>
              <w:spacing w:before="3" w:line="245" w:lineRule="auto"/>
              <w:ind w:left="102" w:right="53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Por</w:t>
            </w:r>
            <w:r w:rsidRPr="005348AC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ejemplo,</w:t>
            </w:r>
            <w:r w:rsidRPr="005348AC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5348AC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mucho</w:t>
            </w:r>
            <w:r w:rsidRPr="005348AC">
              <w:rPr>
                <w:rFonts w:ascii="Arial" w:hAnsi="Arial" w:cs="Arial"/>
                <w:spacing w:val="21"/>
                <w:w w:val="106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menos</w:t>
            </w:r>
            <w:r w:rsidRPr="005348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probable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5348AC">
              <w:rPr>
                <w:rFonts w:ascii="Arial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gitano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5D442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41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example,</w:t>
            </w:r>
            <w:r w:rsidRPr="005348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gy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ps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5348AC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much</w:t>
            </w:r>
            <w:r w:rsidRPr="005348A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less</w:t>
            </w:r>
            <w:r w:rsidRPr="005348A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ke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CDED1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7565012B" w14:textId="77777777" w:rsidTr="00931EC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11AA9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88B26" w14:textId="77777777" w:rsidR="005348AC" w:rsidRPr="009C3CEE" w:rsidRDefault="005348AC" w:rsidP="00931ECF">
            <w:pPr>
              <w:pStyle w:val="TableParagraph"/>
              <w:spacing w:before="3" w:line="244" w:lineRule="auto"/>
              <w:ind w:left="102" w:right="70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termine</w:t>
            </w:r>
            <w:r w:rsidRPr="009C3CEE">
              <w:rPr>
                <w:rFonts w:ascii="Arial" w:hAnsi="Arial" w:cs="Arial"/>
                <w:spacing w:val="-35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</w:t>
            </w:r>
            <w:r w:rsidRPr="009C3CEE">
              <w:rPr>
                <w:rFonts w:ascii="Arial" w:hAnsi="Arial" w:cs="Arial"/>
                <w:spacing w:val="-36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educación</w:t>
            </w:r>
            <w:r w:rsidRPr="009C3CEE">
              <w:rPr>
                <w:rFonts w:ascii="Arial" w:hAnsi="Arial" w:cs="Arial"/>
                <w:w w:val="111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superior</w:t>
            </w:r>
            <w:r w:rsidRPr="009C3CEE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9C3CEE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</w:t>
            </w:r>
            <w:r w:rsidRPr="009C3CEE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payo.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F3521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250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finish</w:t>
            </w:r>
            <w:r w:rsidRPr="005348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urther</w:t>
            </w:r>
            <w:r w:rsidRPr="005348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education</w:t>
            </w:r>
            <w:r w:rsidRPr="005348AC">
              <w:rPr>
                <w:rFonts w:ascii="Arial" w:hAnsi="Arial" w:cs="Arial"/>
                <w:spacing w:val="28"/>
                <w:w w:val="11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than</w:t>
            </w:r>
            <w:r w:rsidRPr="005348AC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non-gypsies.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0470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73A12C" w14:textId="77777777" w:rsidR="0051032B" w:rsidRPr="009C3CEE" w:rsidRDefault="0051032B" w:rsidP="0051032B">
      <w:pPr>
        <w:pStyle w:val="BTBodyText"/>
        <w:rPr>
          <w:lang w:val="en-GB"/>
        </w:rPr>
      </w:pPr>
    </w:p>
    <w:p w14:paraId="17710430" w14:textId="41FAF6C4" w:rsidR="0051032B" w:rsidRDefault="0051032B">
      <w:r>
        <w:br w:type="page"/>
      </w:r>
    </w:p>
    <w:p w14:paraId="32715D1B" w14:textId="16B39F3D" w:rsidR="0051032B" w:rsidRPr="002C44FD" w:rsidRDefault="0051032B" w:rsidP="0051032B">
      <w:pPr>
        <w:pStyle w:val="CHead"/>
      </w:pPr>
      <w:r>
        <w:rPr>
          <w:lang w:val="es-ES"/>
        </w:rPr>
        <w:lastRenderedPageBreak/>
        <w:t xml:space="preserve">Hard: </w:t>
      </w:r>
      <w:r w:rsidR="002C44FD">
        <w:rPr>
          <w:shd w:val="clear" w:color="auto" w:fill="FFFFFF"/>
        </w:rPr>
        <w:t>La integración en los colegios</w:t>
      </w:r>
    </w:p>
    <w:p w14:paraId="53D998B1" w14:textId="77777777" w:rsidR="0051032B" w:rsidRDefault="0051032B" w:rsidP="0051032B"/>
    <w:p w14:paraId="04910C6A" w14:textId="77777777" w:rsidR="005348AC" w:rsidRDefault="005348AC" w:rsidP="005348AC">
      <w:pPr>
        <w:pStyle w:val="BTBodyText"/>
      </w:pPr>
      <w:r>
        <w:t>The table below shows the type of answer that is acceptable for each section of the text. Award one mark per correct section.</w:t>
      </w:r>
    </w:p>
    <w:p w14:paraId="50D8F495" w14:textId="39E66030" w:rsidR="005348AC" w:rsidRDefault="005348AC" w:rsidP="005348AC">
      <w:pPr>
        <w:pStyle w:val="BTBodyText"/>
      </w:pPr>
      <w:r>
        <w:t>20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5348AC" w:rsidRPr="005348AC" w14:paraId="6FCD2076" w14:textId="77777777" w:rsidTr="00D869AF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76A45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BC92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32646" w14:textId="77777777" w:rsidR="005348AC" w:rsidRPr="005348AC" w:rsidRDefault="005348AC" w:rsidP="00931EC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02160" w14:textId="77777777" w:rsidR="005348AC" w:rsidRPr="005348AC" w:rsidRDefault="005348AC" w:rsidP="00931EC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5348AC" w:rsidRPr="005348AC" w14:paraId="7ACD0427" w14:textId="77777777" w:rsidTr="00D869AF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33EBD" w14:textId="77777777" w:rsidR="005348AC" w:rsidRPr="005348AC" w:rsidRDefault="005348AC" w:rsidP="00931EC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A937B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369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5348A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colegios</w:t>
            </w:r>
            <w:r w:rsidRPr="005348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españo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5348AC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hay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ada</w:t>
            </w:r>
            <w:r w:rsidRPr="005348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vez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más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89FB7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23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5348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Spanish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5348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there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5348AC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an</w:t>
            </w:r>
            <w:r w:rsidRPr="005348AC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ever-increasing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3F4A3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15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Accept:</w:t>
            </w:r>
            <w:r w:rsidRPr="005348AC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there</w:t>
            </w:r>
            <w:r w:rsidRPr="005348AC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is more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more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(</w:t>
            </w:r>
            <w:r w:rsidRPr="005348AC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>+</w:t>
            </w:r>
            <w:r w:rsidRPr="005348AC">
              <w:rPr>
                <w:rFonts w:ascii="Arial" w:hAnsi="Arial" w:cs="Arial"/>
                <w:spacing w:val="22"/>
                <w:w w:val="98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mixing)</w:t>
            </w:r>
          </w:p>
        </w:tc>
      </w:tr>
      <w:tr w:rsidR="005348AC" w:rsidRPr="005348AC" w14:paraId="1C51B6D4" w14:textId="77777777" w:rsidTr="00D869A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3E6F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9024F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zcl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z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5348AC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y orígenes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96AD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8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mixture</w:t>
            </w:r>
            <w:r w:rsidRPr="005348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5348AC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igi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315A2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34AF3C4E" w14:textId="77777777" w:rsidTr="00D869AF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A7BB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253B3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entre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estudiantes.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1DEA8" w14:textId="77777777" w:rsidR="005348AC" w:rsidRPr="005348AC" w:rsidRDefault="005348AC" w:rsidP="00931EC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5348AC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students/pupils.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7AAC7" w14:textId="77777777" w:rsidR="005348AC" w:rsidRPr="005348AC" w:rsidRDefault="005348AC" w:rsidP="00931EC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between</w:t>
            </w:r>
          </w:p>
        </w:tc>
      </w:tr>
      <w:tr w:rsidR="005348AC" w:rsidRPr="005348AC" w14:paraId="641E15B2" w14:textId="77777777" w:rsidTr="00D869AF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95606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60E48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19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5348AC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algunos,</w:t>
            </w:r>
            <w:r w:rsidRPr="005348AC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iv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ers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dad</w:t>
            </w:r>
            <w:r w:rsidRPr="005348AC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5348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fuente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riqueza</w:t>
            </w:r>
            <w:r w:rsidRPr="005348AC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tura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E9B6D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4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some,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diversity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5348AC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cultural</w:t>
            </w:r>
            <w:r w:rsidRPr="005348AC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wealth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D7214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4A35F197" w14:textId="77777777" w:rsidTr="00D869AF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42D9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88255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509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5348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ert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5348AC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quejan</w:t>
            </w:r>
            <w:r w:rsidRPr="005348AC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CC854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134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certain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pupils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5348AC">
              <w:rPr>
                <w:rFonts w:ascii="Arial" w:hAnsi="Arial" w:cs="Arial"/>
                <w:spacing w:val="26"/>
                <w:w w:val="11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E0300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4B4A6D1D" w14:textId="77777777" w:rsidTr="00D869A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1F87D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68397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centros</w:t>
            </w:r>
            <w:r w:rsidRPr="005348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edu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at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ivo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309D4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794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5348AC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ool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s/edu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at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5348AC">
              <w:rPr>
                <w:rFonts w:ascii="Arial" w:hAnsi="Arial" w:cs="Arial"/>
                <w:spacing w:val="29"/>
                <w:w w:val="11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establishments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D8EA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entres</w:t>
            </w:r>
          </w:p>
        </w:tc>
      </w:tr>
      <w:tr w:rsidR="005348AC" w:rsidRPr="005348AC" w14:paraId="3AC06E4C" w14:textId="77777777" w:rsidTr="00D869AF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8BECA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0946" w14:textId="77777777" w:rsidR="005348AC" w:rsidRPr="009C3CEE" w:rsidRDefault="005348AC" w:rsidP="00931ECF">
            <w:pPr>
              <w:pStyle w:val="TableParagraph"/>
              <w:spacing w:before="3" w:line="245" w:lineRule="auto"/>
              <w:ind w:left="102" w:right="170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</w:t>
            </w:r>
            <w:r w:rsidRPr="009C3CEE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les</w:t>
            </w:r>
            <w:r w:rsidRPr="009C3CEE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considera</w:t>
            </w:r>
            <w:r w:rsidRPr="009C3CEE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</w:t>
            </w:r>
            <w:r w:rsidRPr="009C3CEE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estorbo</w:t>
            </w:r>
            <w:r w:rsidRPr="009C3CEE">
              <w:rPr>
                <w:rFonts w:ascii="Arial" w:hAnsi="Arial" w:cs="Arial"/>
                <w:spacing w:val="21"/>
                <w:w w:val="106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para</w:t>
            </w:r>
            <w:r w:rsidRPr="009C3CEE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</w:t>
            </w:r>
            <w:r w:rsidRPr="009C3CEE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edu</w:t>
            </w:r>
            <w:r w:rsidRPr="009C3CEE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</w:t>
            </w:r>
            <w:r w:rsidRPr="009C3CEE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ció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n</w:t>
            </w:r>
            <w:r w:rsidRPr="009C3CEE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9C3CEE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</w:t>
            </w:r>
            <w:r w:rsidRPr="009C3CEE">
              <w:rPr>
                <w:rFonts w:ascii="Arial" w:hAnsi="Arial" w:cs="Arial"/>
                <w:spacing w:val="29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alumnos</w:t>
            </w:r>
            <w:r w:rsidRPr="009C3CEE">
              <w:rPr>
                <w:rFonts w:ascii="Arial" w:hAnsi="Arial" w:cs="Arial"/>
                <w:spacing w:val="28"/>
                <w:w w:val="105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españoles.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C9D9E" w14:textId="77777777" w:rsidR="005348AC" w:rsidRPr="005348AC" w:rsidRDefault="005348AC" w:rsidP="00931ECF">
            <w:pPr>
              <w:pStyle w:val="TableParagraph"/>
              <w:spacing w:before="3" w:line="245" w:lineRule="auto"/>
              <w:ind w:left="102" w:right="99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5348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5348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ns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dered</w:t>
            </w:r>
            <w:r w:rsidRPr="005348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28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hindrance</w:t>
            </w:r>
            <w:r w:rsidRPr="005348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education</w:t>
            </w:r>
            <w:r w:rsidRPr="005348AC">
              <w:rPr>
                <w:rFonts w:ascii="Arial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Spanish</w:t>
            </w:r>
            <w:r w:rsidRPr="005348AC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students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79DE0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3725C29D" w14:textId="77777777" w:rsidTr="00D869A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41DE0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AB9B2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496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5348AC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algunas</w:t>
            </w:r>
            <w:r w:rsidRPr="005348AC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etnias,</w:t>
            </w:r>
            <w:r w:rsidRPr="005348AC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por</w:t>
            </w:r>
            <w:r w:rsidRPr="005348AC">
              <w:rPr>
                <w:rFonts w:ascii="Arial" w:hAnsi="Arial" w:cs="Arial"/>
                <w:spacing w:val="25"/>
                <w:w w:val="124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ejemplo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raza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gitana,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B8A9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130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ethnic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roups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5348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5348AC">
              <w:rPr>
                <w:rFonts w:ascii="Arial" w:hAnsi="Arial" w:cs="Arial"/>
                <w:spacing w:val="26"/>
                <w:w w:val="124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example</w:t>
            </w:r>
            <w:r w:rsidRPr="005348AC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gypsies,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2F174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278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gy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ps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race</w:t>
            </w:r>
          </w:p>
        </w:tc>
      </w:tr>
      <w:tr w:rsidR="005348AC" w:rsidRPr="005348AC" w14:paraId="76952253" w14:textId="77777777" w:rsidTr="00D869AF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7C1D9" w14:textId="77777777" w:rsidR="005348AC" w:rsidRPr="005348AC" w:rsidRDefault="005348AC" w:rsidP="00931ECF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4803E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595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log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5348AC">
              <w:rPr>
                <w:rFonts w:ascii="Arial" w:hAnsi="Arial" w:cs="Arial"/>
                <w:spacing w:val="2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avances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9F44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5348AC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improvements</w:t>
            </w:r>
            <w:r w:rsidRPr="005348AC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5348AC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been</w:t>
            </w:r>
            <w:r w:rsidRPr="005348AC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achieved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DE40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</w:p>
        </w:tc>
      </w:tr>
      <w:tr w:rsidR="005348AC" w:rsidRPr="005348AC" w14:paraId="16E46D44" w14:textId="77777777" w:rsidTr="00D869A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2CBA1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B488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138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5348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por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enta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5348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os</w:t>
            </w:r>
            <w:r w:rsidRPr="005348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chicas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CA577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37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percentage</w:t>
            </w:r>
            <w:r w:rsidRPr="005348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boys</w:t>
            </w:r>
            <w:r w:rsidRPr="005348AC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49AD3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2372BF32" w14:textId="77777777" w:rsidTr="00D869AF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090A9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7DC2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acceden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 la</w:t>
            </w:r>
            <w:r w:rsidRPr="005348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educación,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75790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994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who</w:t>
            </w:r>
            <w:r w:rsidRPr="005348AC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5348AC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access</w:t>
            </w:r>
            <w:r w:rsidRPr="005348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20"/>
                <w:w w:val="106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education,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1239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08A46FBF" w14:textId="77777777" w:rsidTr="00D869A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D9445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DC9E5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800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parte</w:t>
            </w:r>
            <w:r w:rsidRPr="005348AC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  <w:r w:rsidRPr="005348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5348AC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nuevas</w:t>
            </w:r>
            <w:r w:rsidRPr="005348AC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leyes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442F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13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part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ly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/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5348AC">
              <w:rPr>
                <w:rFonts w:ascii="Arial" w:hAnsi="Arial" w:cs="Arial"/>
                <w:spacing w:val="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part</w:t>
            </w:r>
            <w:r w:rsidRPr="005348AC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thanks</w:t>
            </w:r>
            <w:r w:rsidRPr="005348AC">
              <w:rPr>
                <w:rFonts w:ascii="Arial" w:hAnsi="Arial" w:cs="Arial"/>
                <w:spacing w:val="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5348AC">
              <w:rPr>
                <w:rFonts w:ascii="Arial" w:hAnsi="Arial" w:cs="Arial"/>
                <w:spacing w:val="3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new</w:t>
            </w:r>
            <w:r w:rsidRPr="005348AC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laws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FB1CB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6F924A86" w14:textId="77777777" w:rsidTr="00D869A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B24D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80B7E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hacen</w:t>
            </w:r>
            <w:r w:rsidRPr="005348AC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ob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lig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ator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D9A3E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640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5348AC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make</w:t>
            </w:r>
            <w:r w:rsidRPr="005348AC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education</w:t>
            </w:r>
            <w:r w:rsidRPr="005348AC">
              <w:rPr>
                <w:rFonts w:ascii="Arial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ompu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sor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32294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ob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lig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ator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</w:p>
        </w:tc>
      </w:tr>
      <w:tr w:rsidR="005348AC" w:rsidRPr="005348AC" w14:paraId="457846B9" w14:textId="77777777" w:rsidTr="00D869AF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F0D0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03866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347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5348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leyes</w:t>
            </w:r>
            <w:r w:rsidRPr="005348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5348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pre</w:t>
            </w:r>
            <w:r w:rsidRPr="005348AC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cumplen,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7CEB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516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But</w:t>
            </w:r>
            <w:r w:rsidRPr="005348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laws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5348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5348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always</w:t>
            </w:r>
            <w:r w:rsidRPr="005348AC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owed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51160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5A4E2A1D" w14:textId="77777777" w:rsidTr="00D869AF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DFF8C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17D9F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228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umnos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 xml:space="preserve"> no</w:t>
            </w:r>
            <w:r w:rsidRPr="005348AC">
              <w:rPr>
                <w:rFonts w:ascii="Arial" w:hAnsi="Arial" w:cs="Arial"/>
                <w:spacing w:val="25"/>
                <w:w w:val="106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españoles,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CF57B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64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 case of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non-</w:t>
            </w:r>
            <w:r w:rsidRPr="005348AC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Spanish</w:t>
            </w:r>
            <w:r w:rsidRPr="005348AC">
              <w:rPr>
                <w:rFonts w:ascii="Arial" w:hAnsi="Arial" w:cs="Arial"/>
                <w:spacing w:val="4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students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25CC7" w14:textId="77777777" w:rsidR="005348AC" w:rsidRPr="005348AC" w:rsidRDefault="005348AC" w:rsidP="00931ECF">
            <w:pPr>
              <w:pStyle w:val="TableParagraph"/>
              <w:spacing w:before="3" w:line="245" w:lineRule="auto"/>
              <w:ind w:left="102" w:right="315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5348AC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students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 xml:space="preserve"> who</w:t>
            </w:r>
            <w:r w:rsidRPr="005348AC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5348AC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5348AC">
              <w:rPr>
                <w:rFonts w:ascii="Arial" w:hAnsi="Arial" w:cs="Arial"/>
                <w:spacing w:val="21"/>
                <w:w w:val="121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Spanish</w:t>
            </w:r>
          </w:p>
        </w:tc>
      </w:tr>
      <w:tr w:rsidR="005348AC" w:rsidRPr="005348AC" w14:paraId="40FFB544" w14:textId="77777777" w:rsidTr="00D869A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28310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ABF32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196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5348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falta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fl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z</w:t>
            </w:r>
            <w:r w:rsidRPr="005348A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en su</w:t>
            </w:r>
            <w:r w:rsidRPr="005348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uso</w:t>
            </w:r>
            <w:r w:rsidRPr="005348AC">
              <w:rPr>
                <w:rFonts w:ascii="Arial" w:hAnsi="Arial" w:cs="Arial"/>
                <w:spacing w:val="25"/>
                <w:w w:val="106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5348AC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español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5DED2" w14:textId="77777777" w:rsidR="005348AC" w:rsidRPr="005348AC" w:rsidRDefault="005348AC" w:rsidP="00931ECF">
            <w:pPr>
              <w:pStyle w:val="TableParagraph"/>
              <w:spacing w:before="3" w:line="246" w:lineRule="auto"/>
              <w:ind w:left="102" w:right="124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lack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fluency</w:t>
            </w:r>
            <w:r w:rsidRPr="005348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5348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5348AC">
              <w:rPr>
                <w:rFonts w:ascii="Arial" w:hAnsi="Arial" w:cs="Arial"/>
                <w:spacing w:val="22"/>
                <w:w w:val="124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5348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Spanish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1E94B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08D774E4" w14:textId="77777777" w:rsidTr="00D869A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D9D56F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DDD419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puede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evitar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ten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1E9594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598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pre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them</w:t>
            </w:r>
            <w:r w:rsidRPr="005348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om</w:t>
            </w:r>
            <w:r w:rsidRPr="005348AC">
              <w:rPr>
                <w:rFonts w:ascii="Arial" w:hAnsi="Arial" w:cs="Arial"/>
                <w:spacing w:val="27"/>
                <w:w w:val="106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having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5D2814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</w:p>
        </w:tc>
      </w:tr>
      <w:tr w:rsidR="005348AC" w:rsidRPr="005348AC" w14:paraId="3CDFAE60" w14:textId="77777777" w:rsidTr="00D869AF">
        <w:trPr>
          <w:trHeight w:hRule="exact" w:val="340"/>
        </w:trPr>
        <w:tc>
          <w:tcPr>
            <w:tcW w:w="4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ABF857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62ED34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acceso</w:t>
            </w:r>
            <w:r w:rsidRPr="005348AC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pleno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32EEA8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5348AC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access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FA8C29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AC" w:rsidRPr="005348AC" w14:paraId="06CF3655" w14:textId="77777777" w:rsidTr="00D869AF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17C87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33736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1105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todas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ertas</w:t>
            </w:r>
            <w:r w:rsidRPr="005348AC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edu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at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iv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9E94F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801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all</w:t>
            </w:r>
            <w:r w:rsidRPr="005348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educational</w:t>
            </w:r>
            <w:r w:rsidRPr="005348AC">
              <w:rPr>
                <w:rFonts w:ascii="Arial" w:hAnsi="Arial" w:cs="Arial"/>
                <w:w w:val="97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opportunities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5B9B" w14:textId="77777777" w:rsidR="005348AC" w:rsidRPr="005348AC" w:rsidRDefault="005348AC" w:rsidP="00931EC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5348AC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ff</w:t>
            </w:r>
            <w:r w:rsidRPr="005348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ers</w:t>
            </w:r>
          </w:p>
        </w:tc>
      </w:tr>
      <w:tr w:rsidR="005348AC" w:rsidRPr="005348AC" w14:paraId="39064F3C" w14:textId="77777777" w:rsidTr="00D869AF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195E" w14:textId="77777777" w:rsidR="005348AC" w:rsidRPr="005348AC" w:rsidRDefault="005348AC" w:rsidP="00931ECF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E17B8" w14:textId="77777777" w:rsidR="005348AC" w:rsidRPr="009C3CEE" w:rsidRDefault="005348AC" w:rsidP="00931ECF">
            <w:pPr>
              <w:pStyle w:val="TableParagraph"/>
              <w:spacing w:before="3" w:line="244" w:lineRule="auto"/>
              <w:ind w:left="102" w:right="486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9C3CEE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están</w:t>
            </w:r>
            <w:r w:rsidRPr="009C3CEE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disponibles</w:t>
            </w:r>
            <w:r w:rsidRPr="009C3CEE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al</w:t>
            </w:r>
            <w:r w:rsidRPr="009C3CEE">
              <w:rPr>
                <w:rFonts w:ascii="Arial" w:hAnsi="Arial" w:cs="Arial"/>
                <w:spacing w:val="22"/>
                <w:w w:val="97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resto</w:t>
            </w:r>
            <w:r w:rsidRPr="009C3CEE">
              <w:rPr>
                <w:rFonts w:ascii="Arial" w:hAnsi="Arial" w:cs="Arial"/>
                <w:spacing w:val="-31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de</w:t>
            </w:r>
            <w:r w:rsidRPr="009C3CEE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</w:t>
            </w:r>
            <w:r w:rsidRPr="009C3CEE">
              <w:rPr>
                <w:rFonts w:ascii="Arial" w:hAnsi="Arial" w:cs="Arial"/>
                <w:spacing w:val="-31"/>
                <w:w w:val="110"/>
                <w:sz w:val="20"/>
                <w:szCs w:val="20"/>
                <w:lang w:val="es-AR"/>
              </w:rPr>
              <w:t xml:space="preserve"> </w:t>
            </w:r>
            <w:r w:rsidRPr="009C3CEE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alumnado.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0CF40" w14:textId="77777777" w:rsidR="005348AC" w:rsidRPr="005348AC" w:rsidRDefault="005348AC" w:rsidP="00931ECF">
            <w:pPr>
              <w:pStyle w:val="TableParagraph"/>
              <w:spacing w:before="3" w:line="244" w:lineRule="auto"/>
              <w:ind w:left="102" w:right="293"/>
              <w:rPr>
                <w:rFonts w:ascii="Arial" w:eastAsia="Times New Roman" w:hAnsi="Arial" w:cs="Arial"/>
                <w:sz w:val="20"/>
                <w:szCs w:val="20"/>
              </w:rPr>
            </w:pP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available</w:t>
            </w:r>
            <w:r w:rsidRPr="005348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5348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rest</w:t>
            </w:r>
            <w:r w:rsidRPr="005348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5348AC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the</w:t>
            </w:r>
            <w:r w:rsidRPr="005348AC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student</w:t>
            </w:r>
            <w:r w:rsidRPr="005348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5348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5348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BA92F" w14:textId="77777777" w:rsidR="005348AC" w:rsidRPr="005348AC" w:rsidRDefault="005348AC" w:rsidP="00931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29956" w14:textId="77777777" w:rsidR="0051032B" w:rsidRPr="009C3CEE" w:rsidRDefault="0051032B" w:rsidP="0051032B">
      <w:pPr>
        <w:pStyle w:val="BTBodyText"/>
        <w:rPr>
          <w:lang w:val="en-GB"/>
        </w:rPr>
      </w:pPr>
    </w:p>
    <w:sectPr w:rsidR="0051032B" w:rsidRPr="009C3CEE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68CB" w14:textId="77777777" w:rsidR="0051032B" w:rsidRDefault="0051032B" w:rsidP="0058207B">
      <w:r>
        <w:separator/>
      </w:r>
    </w:p>
  </w:endnote>
  <w:endnote w:type="continuationSeparator" w:id="0">
    <w:p w14:paraId="50D416C0" w14:textId="77777777" w:rsidR="0051032B" w:rsidRDefault="0051032B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E8AE" w14:textId="77777777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9C3CEE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5C9C255D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2C44FD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E9B9" w14:textId="77777777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9C3CEE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0F62AA66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2C44FD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50C" w14:textId="77777777" w:rsidR="0051032B" w:rsidRDefault="0051032B" w:rsidP="0058207B">
      <w:r>
        <w:separator/>
      </w:r>
    </w:p>
  </w:footnote>
  <w:footnote w:type="continuationSeparator" w:id="0">
    <w:p w14:paraId="5A4E0C56" w14:textId="77777777" w:rsidR="0051032B" w:rsidRDefault="0051032B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51032B" w:rsidRDefault="0051032B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00514887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8F1F2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5FD3132E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5348AC">
                            <w:t>9</w:t>
                          </w:r>
                          <w:r w:rsidRPr="00A32B72">
                            <w:t xml:space="preserve">: </w:t>
                          </w:r>
                          <w:r w:rsidR="00EE4FDC">
                            <w:t>Translation marking grid</w:t>
                          </w:r>
                        </w:p>
                        <w:p w14:paraId="571ECD85" w14:textId="77777777" w:rsidR="0051032B" w:rsidRPr="00103E36" w:rsidRDefault="0051032B" w:rsidP="005D0BE6">
                          <w:pPr>
                            <w:pStyle w:val="RHRunningHead"/>
                          </w:pPr>
                        </w:p>
                        <w:p w14:paraId="08BF36A8" w14:textId="4938D27D" w:rsidR="0051032B" w:rsidRPr="00103E36" w:rsidRDefault="0051032B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kabg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" o:allowoverlap="f" adj="-11796480,,5400" path="m,l659997,v72903,,132003,59100,132003,132003l792000,3600000,,3600000,,xe" fillcolor="#8f1f27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5FD3132E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5348AC">
                      <w:t>9</w:t>
                    </w:r>
                    <w:r w:rsidRPr="00A32B72">
                      <w:t xml:space="preserve">: </w:t>
                    </w:r>
                    <w:r w:rsidR="00EE4FDC">
                      <w:t>Translation marking grid</w:t>
                    </w:r>
                  </w:p>
                  <w:p w14:paraId="571ECD85" w14:textId="77777777" w:rsidR="0051032B" w:rsidRPr="00103E36" w:rsidRDefault="0051032B" w:rsidP="005D0BE6">
                    <w:pPr>
                      <w:pStyle w:val="RHRunningHead"/>
                    </w:pPr>
                  </w:p>
                  <w:p w14:paraId="08BF36A8" w14:textId="4938D27D" w:rsidR="0051032B" w:rsidRPr="00103E36" w:rsidRDefault="0051032B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1FAF90EE" w:rsidR="0051032B" w:rsidRDefault="00320DA8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53906A97">
              <wp:simplePos x="0" y="0"/>
              <wp:positionH relativeFrom="page">
                <wp:posOffset>6795134</wp:posOffset>
              </wp:positionH>
              <wp:positionV relativeFrom="page">
                <wp:posOffset>688339</wp:posOffset>
              </wp:positionV>
              <wp:extent cx="906145" cy="3599815"/>
              <wp:effectExtent l="0" t="0" r="8255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06145" cy="3599815"/>
                      </a:xfrm>
                      <a:prstGeom prst="round1Rect">
                        <a:avLst/>
                      </a:prstGeom>
                      <a:solidFill>
                        <a:srgbClr val="8F1F2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004FAA78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5348AC">
                            <w:t>9</w:t>
                          </w:r>
                          <w:r w:rsidRPr="00A32B72">
                            <w:t xml:space="preserve">: </w:t>
                          </w:r>
                          <w:r>
                            <w:t xml:space="preserve">Translation </w:t>
                          </w:r>
                          <w:r w:rsidR="00EE4FDC">
                            <w:t>marking grid</w:t>
                          </w:r>
                        </w:p>
                        <w:p w14:paraId="6D07B188" w14:textId="6737F7CD" w:rsidR="0051032B" w:rsidRPr="00103E36" w:rsidRDefault="0051032B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5.05pt;margin-top:54.2pt;width:71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06145,3599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" o:allowoverlap="f" adj="-11796480,,5400" path="m,l755118,v83410,,151027,67617,151027,151027l906145,3599815,,3599815,,xe" fillcolor="#8f1f27" stroked="f">
              <v:stroke joinstyle="miter"/>
              <v:formulas/>
              <v:path arrowok="t" o:connecttype="custom" o:connectlocs="0,0;755118,0;906145,151027;906145,3599815;0,3599815;0,0" o:connectangles="0,0,0,0,0,0" textboxrect="0,0,906145,3599815"/>
              <v:textbox style="layout-flow:vertical" inset="3mm,4mm,3mm,4mm">
                <w:txbxContent>
                  <w:p w14:paraId="7EFFF4FA" w14:textId="004FAA78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5348AC">
                      <w:t>9</w:t>
                    </w:r>
                    <w:r w:rsidRPr="00A32B72">
                      <w:t xml:space="preserve">: </w:t>
                    </w:r>
                    <w:r>
                      <w:t xml:space="preserve">Translation </w:t>
                    </w:r>
                    <w:r w:rsidR="00EE4FDC">
                      <w:t>marking grid</w:t>
                    </w:r>
                  </w:p>
                  <w:p w14:paraId="6D07B188" w14:textId="6737F7CD" w:rsidR="0051032B" w:rsidRPr="00103E36" w:rsidRDefault="0051032B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A39E4"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55D3CE0E" wp14:editId="2D57B608">
          <wp:simplePos x="0" y="0"/>
          <wp:positionH relativeFrom="column">
            <wp:posOffset>0</wp:posOffset>
          </wp:positionH>
          <wp:positionV relativeFrom="page">
            <wp:posOffset>2540</wp:posOffset>
          </wp:positionV>
          <wp:extent cx="2914650" cy="693420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E101A"/>
    <w:rsid w:val="00185B32"/>
    <w:rsid w:val="002C44FD"/>
    <w:rsid w:val="002E7670"/>
    <w:rsid w:val="00320DA8"/>
    <w:rsid w:val="0032320A"/>
    <w:rsid w:val="003C32A2"/>
    <w:rsid w:val="00400944"/>
    <w:rsid w:val="0042337A"/>
    <w:rsid w:val="0051032B"/>
    <w:rsid w:val="005348AC"/>
    <w:rsid w:val="0058207B"/>
    <w:rsid w:val="00583B74"/>
    <w:rsid w:val="00583DED"/>
    <w:rsid w:val="005D0BE6"/>
    <w:rsid w:val="006D0590"/>
    <w:rsid w:val="00702C73"/>
    <w:rsid w:val="00717891"/>
    <w:rsid w:val="00766153"/>
    <w:rsid w:val="007B3337"/>
    <w:rsid w:val="008279AF"/>
    <w:rsid w:val="00967C56"/>
    <w:rsid w:val="009C3CEE"/>
    <w:rsid w:val="009D16F5"/>
    <w:rsid w:val="00A6332E"/>
    <w:rsid w:val="00B417A4"/>
    <w:rsid w:val="00B73912"/>
    <w:rsid w:val="00CA0525"/>
    <w:rsid w:val="00CA39E4"/>
    <w:rsid w:val="00CE4FB5"/>
    <w:rsid w:val="00D36DAC"/>
    <w:rsid w:val="00D869AF"/>
    <w:rsid w:val="00DA2E96"/>
    <w:rsid w:val="00E16170"/>
    <w:rsid w:val="00EE4FDC"/>
    <w:rsid w:val="00F663B2"/>
    <w:rsid w:val="00F8412C"/>
    <w:rsid w:val="00F843FD"/>
    <w:rsid w:val="00F8744A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5F6D0968-8A7E-4ADD-B7EA-C1810EF9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348A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CAE63016</Template>
  <TotalTime>1</TotalTime>
  <Pages>4</Pages>
  <Words>724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dcterms:created xsi:type="dcterms:W3CDTF">2017-09-04T14:10:00Z</dcterms:created>
  <dcterms:modified xsi:type="dcterms:W3CDTF">2017-09-04T14:10:00Z</dcterms:modified>
</cp:coreProperties>
</file>