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DE8A6" w14:textId="28833341" w:rsidR="00A6332E" w:rsidRPr="00AC7868" w:rsidRDefault="00CA0525" w:rsidP="005D0BE6">
      <w:pPr>
        <w:pStyle w:val="MTMainTitle"/>
        <w:rPr>
          <w:bCs/>
          <w:color w:val="088982"/>
          <w:szCs w:val="56"/>
        </w:rPr>
      </w:pPr>
      <w:bookmarkStart w:id="0" w:name="_GoBack"/>
      <w:bookmarkEnd w:id="0"/>
      <w:r w:rsidRPr="00AC7868">
        <w:rPr>
          <w:bCs/>
          <w:color w:val="088982"/>
          <w:szCs w:val="56"/>
        </w:rPr>
        <w:t>Translation marking grid</w:t>
      </w:r>
    </w:p>
    <w:p w14:paraId="73ECF9A8" w14:textId="52F8D219" w:rsidR="00A6332E" w:rsidRPr="00A340C0" w:rsidRDefault="00A6332E" w:rsidP="005D0BE6">
      <w:pPr>
        <w:pStyle w:val="BHead"/>
        <w:rPr>
          <w:color w:val="0000FF"/>
        </w:rPr>
      </w:pPr>
      <w:r>
        <w:t>Unit 1</w:t>
      </w:r>
      <w:r w:rsidR="00143DC0">
        <w:t>0</w:t>
      </w:r>
      <w:r w:rsidRPr="00A340C0">
        <w:t xml:space="preserve">: </w:t>
      </w:r>
      <w:r w:rsidR="00D65164">
        <w:t>Jóvenes de hoy, ciudadanos de mañana</w:t>
      </w:r>
    </w:p>
    <w:p w14:paraId="6532986A" w14:textId="35EDCEA4" w:rsidR="00A6332E" w:rsidRPr="00D65164" w:rsidRDefault="00CA0525" w:rsidP="0051032B">
      <w:pPr>
        <w:pStyle w:val="CHead"/>
      </w:pPr>
      <w:r>
        <w:rPr>
          <w:lang w:val="es-ES"/>
        </w:rPr>
        <w:t xml:space="preserve">Easy: </w:t>
      </w:r>
      <w:r w:rsidR="00D65164">
        <w:rPr>
          <w:shd w:val="clear" w:color="auto" w:fill="FFFFFF"/>
        </w:rPr>
        <w:t>The political landscape in Spain</w:t>
      </w:r>
    </w:p>
    <w:p w14:paraId="36BEBE76" w14:textId="77777777" w:rsidR="0051032B" w:rsidRPr="00D65164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Cs/>
        </w:rPr>
      </w:pPr>
    </w:p>
    <w:p w14:paraId="42653629" w14:textId="6F31F1C4" w:rsidR="00C10D09" w:rsidRDefault="00C10D09" w:rsidP="00C10D09">
      <w:pPr>
        <w:pStyle w:val="BTBodyText"/>
      </w:pPr>
      <w:r>
        <w:t>The table below shows the type of answer that is acceptable for each section of the text. Award one mark per correct section.</w:t>
      </w:r>
    </w:p>
    <w:p w14:paraId="20638082" w14:textId="133A9D55" w:rsidR="00143DC0" w:rsidRDefault="00C10D09" w:rsidP="00C10D09">
      <w:pPr>
        <w:pStyle w:val="BTBodyText"/>
      </w:pPr>
      <w:r>
        <w:t>20 marks – 1 mark per section</w:t>
      </w:r>
    </w:p>
    <w:tbl>
      <w:tblPr>
        <w:tblW w:w="87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26"/>
      </w:tblGrid>
      <w:tr w:rsidR="00143DC0" w14:paraId="5409C8E7" w14:textId="77777777" w:rsidTr="008F6D1B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F9EFB" w14:textId="77777777" w:rsidR="00143DC0" w:rsidRPr="00143DC0" w:rsidRDefault="00143DC0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2E770" w14:textId="77777777" w:rsidR="00143DC0" w:rsidRPr="00143DC0" w:rsidRDefault="00143DC0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58EE0" w14:textId="77777777" w:rsidR="00143DC0" w:rsidRPr="00143DC0" w:rsidRDefault="00143DC0" w:rsidP="00ED2C89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70363" w14:textId="77777777" w:rsidR="00143DC0" w:rsidRPr="00143DC0" w:rsidRDefault="00143DC0" w:rsidP="00ED2C89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143DC0" w14:paraId="319B9B2C" w14:textId="77777777" w:rsidTr="008F6D1B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D1AE4" w14:textId="77777777" w:rsidR="00143DC0" w:rsidRPr="00143DC0" w:rsidRDefault="00143DC0" w:rsidP="00ED2C89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D4F8D" w14:textId="77777777" w:rsidR="00143DC0" w:rsidRPr="00143DC0" w:rsidRDefault="00143DC0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143DC0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many</w:t>
            </w:r>
            <w:r w:rsidRPr="00143DC0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</w:t>
            </w:r>
            <w:r w:rsidRPr="00143DC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43DC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ades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1D34C" w14:textId="77777777" w:rsidR="00143DC0" w:rsidRPr="00143DC0" w:rsidRDefault="00143DC0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D</w:t>
            </w:r>
            <w:r w:rsidRPr="00143DC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urante</w:t>
            </w:r>
            <w:r w:rsidRPr="00143DC0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143DC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143DC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143DC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has</w:t>
            </w:r>
            <w:r w:rsidRPr="00143DC0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décadas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40D35" w14:textId="77777777" w:rsidR="00143DC0" w:rsidRPr="00143DC0" w:rsidRDefault="00143DC0" w:rsidP="00ED2C89">
            <w:pPr>
              <w:pStyle w:val="TableParagraph"/>
              <w:spacing w:before="3" w:line="246" w:lineRule="auto"/>
              <w:ind w:left="102" w:right="226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sz w:val="20"/>
                <w:szCs w:val="20"/>
              </w:rPr>
              <w:t>Accept: A</w:t>
            </w:r>
            <w:r w:rsidRPr="00143D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sz w:val="20"/>
                <w:szCs w:val="20"/>
              </w:rPr>
              <w:t>lo</w:t>
            </w:r>
            <w:r w:rsidRPr="00143D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sz w:val="20"/>
                <w:szCs w:val="20"/>
              </w:rPr>
              <w:t>largo</w:t>
            </w:r>
            <w:r w:rsidRPr="00143DC0">
              <w:rPr>
                <w:rFonts w:ascii="Arial" w:hAnsi="Arial" w:cs="Arial"/>
                <w:spacing w:val="21"/>
                <w:w w:val="106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sz w:val="20"/>
                <w:szCs w:val="20"/>
              </w:rPr>
              <w:t>de</w:t>
            </w:r>
          </w:p>
        </w:tc>
      </w:tr>
      <w:tr w:rsidR="00143DC0" w14:paraId="015035C8" w14:textId="77777777" w:rsidTr="008F6D1B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CB6A2" w14:textId="77777777" w:rsidR="00143DC0" w:rsidRPr="00143DC0" w:rsidRDefault="00143DC0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741E9" w14:textId="77777777" w:rsidR="00143DC0" w:rsidRPr="00143DC0" w:rsidRDefault="00143DC0" w:rsidP="00ED2C89">
            <w:pPr>
              <w:pStyle w:val="TableParagraph"/>
              <w:spacing w:before="3" w:line="244" w:lineRule="auto"/>
              <w:ind w:left="102" w:right="835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143DC0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national</w:t>
            </w:r>
            <w:r w:rsidRPr="00143DC0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</w:t>
            </w:r>
            <w:r w:rsidRPr="00143DC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oli</w:t>
            </w:r>
            <w:r w:rsidRPr="00143DC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</w:t>
            </w:r>
            <w:r w:rsidRPr="00143DC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ic</w:t>
            </w:r>
            <w:r w:rsidRPr="00143DC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143DC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143DC0">
              <w:rPr>
                <w:rFonts w:ascii="Arial" w:hAnsi="Arial" w:cs="Arial"/>
                <w:spacing w:val="29"/>
                <w:w w:val="97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situation</w:t>
            </w:r>
            <w:r w:rsidRPr="00143DC0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143DC0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Spain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786A" w14:textId="77777777" w:rsidR="00143DC0" w:rsidRPr="00143DC0" w:rsidRDefault="00143DC0" w:rsidP="00ED2C89">
            <w:pPr>
              <w:pStyle w:val="TableParagraph"/>
              <w:spacing w:before="3" w:line="244" w:lineRule="auto"/>
              <w:ind w:left="102" w:right="955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43DC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situación</w:t>
            </w:r>
            <w:r w:rsidRPr="00143DC0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política</w:t>
            </w:r>
            <w:r w:rsidRPr="00143DC0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nacional</w:t>
            </w:r>
            <w:r w:rsidRPr="00143DC0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143DC0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143DC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spaña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03C24" w14:textId="77777777" w:rsidR="00143DC0" w:rsidRPr="00143DC0" w:rsidRDefault="00143DC0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C0" w14:paraId="14AEAD95" w14:textId="77777777" w:rsidTr="008F6D1B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BE124" w14:textId="77777777" w:rsidR="00143DC0" w:rsidRPr="00143DC0" w:rsidRDefault="00143DC0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917B8" w14:textId="77777777" w:rsidR="00143DC0" w:rsidRPr="00143DC0" w:rsidRDefault="00143DC0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had</w:t>
            </w:r>
            <w:r w:rsidRPr="00143DC0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been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FB39A" w14:textId="77777777" w:rsidR="00143DC0" w:rsidRPr="00143DC0" w:rsidRDefault="00143DC0" w:rsidP="00ED2C89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había</w:t>
            </w:r>
            <w:r w:rsidRPr="00143DC0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sido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9F8E9" w14:textId="77777777" w:rsidR="00143DC0" w:rsidRPr="00143DC0" w:rsidRDefault="00143DC0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C0" w14:paraId="3B67481D" w14:textId="77777777" w:rsidTr="008F6D1B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5E3AE" w14:textId="77777777" w:rsidR="00143DC0" w:rsidRPr="00143DC0" w:rsidRDefault="00143DC0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C46AD" w14:textId="77777777" w:rsidR="00143DC0" w:rsidRPr="00143DC0" w:rsidRDefault="00143DC0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143DC0">
              <w:rPr>
                <w:rFonts w:ascii="Arial" w:hAnsi="Arial" w:cs="Arial"/>
                <w:spacing w:val="-43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competition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04B17" w14:textId="77777777" w:rsidR="00143DC0" w:rsidRPr="00143DC0" w:rsidRDefault="00143DC0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una</w:t>
            </w:r>
            <w:r w:rsidRPr="00143DC0">
              <w:rPr>
                <w:rFonts w:ascii="Arial" w:hAnsi="Arial" w:cs="Arial"/>
                <w:spacing w:val="30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competencia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D8F18" w14:textId="77777777" w:rsidR="00143DC0" w:rsidRPr="00143DC0" w:rsidRDefault="00143DC0" w:rsidP="00ED2C89">
            <w:pPr>
              <w:pStyle w:val="TableParagraph"/>
              <w:spacing w:before="3" w:line="244" w:lineRule="auto"/>
              <w:ind w:left="102" w:right="743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143DC0">
              <w:rPr>
                <w:rFonts w:ascii="Arial" w:hAnsi="Arial" w:cs="Arial"/>
                <w:w w:val="94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competición</w:t>
            </w:r>
          </w:p>
        </w:tc>
      </w:tr>
      <w:tr w:rsidR="00143DC0" w14:paraId="7BDF4828" w14:textId="77777777" w:rsidTr="008F6D1B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64373" w14:textId="77777777" w:rsidR="00143DC0" w:rsidRPr="00143DC0" w:rsidRDefault="00143DC0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64E20" w14:textId="77777777" w:rsidR="00143DC0" w:rsidRPr="00143DC0" w:rsidRDefault="00143DC0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between</w:t>
            </w:r>
            <w:r w:rsidRPr="00143DC0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two</w:t>
            </w:r>
            <w:r w:rsidRPr="00143DC0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main</w:t>
            </w:r>
            <w:r w:rsidRPr="00143DC0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part</w:t>
            </w:r>
            <w:r w:rsidRPr="00143DC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43DC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es</w:t>
            </w:r>
            <w:r w:rsidRPr="00143DC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FCFB5" w14:textId="77777777" w:rsidR="00143DC0" w:rsidRPr="00143DC0" w:rsidRDefault="00143DC0" w:rsidP="00ED2C89">
            <w:pPr>
              <w:pStyle w:val="TableParagraph"/>
              <w:spacing w:before="3" w:line="244" w:lineRule="auto"/>
              <w:ind w:left="102" w:right="1066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entre</w:t>
            </w:r>
            <w:r w:rsidRPr="00143DC0"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143DC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143DC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143DC0"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partidos</w:t>
            </w:r>
            <w:r w:rsidRPr="00143DC0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principales,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0216D" w14:textId="77777777" w:rsidR="00143DC0" w:rsidRPr="00143DC0" w:rsidRDefault="00143DC0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C0" w14:paraId="417433A6" w14:textId="77777777" w:rsidTr="008F6D1B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02696" w14:textId="77777777" w:rsidR="00143DC0" w:rsidRPr="00143DC0" w:rsidRDefault="00143DC0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50C4E" w14:textId="77777777" w:rsidR="00143DC0" w:rsidRPr="00143DC0" w:rsidRDefault="00143DC0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143DC0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right</w:t>
            </w:r>
            <w:r w:rsidRPr="00143DC0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wing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5CE93" w14:textId="77777777" w:rsidR="00143DC0" w:rsidRPr="00143DC0" w:rsidRDefault="00143DC0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uno</w:t>
            </w:r>
            <w:r w:rsidRPr="00143DC0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143DC0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derechas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2A6C2" w14:textId="77777777" w:rsidR="00143DC0" w:rsidRPr="00143DC0" w:rsidRDefault="00143DC0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C0" w14:paraId="594A2B52" w14:textId="77777777" w:rsidTr="008F6D1B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E329C" w14:textId="77777777" w:rsidR="00143DC0" w:rsidRPr="00143DC0" w:rsidRDefault="00143DC0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85334" w14:textId="77777777" w:rsidR="00143DC0" w:rsidRPr="00143DC0" w:rsidRDefault="00143DC0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143DC0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143DC0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left</w:t>
            </w:r>
            <w:r w:rsidRPr="00143DC0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wing</w:t>
            </w:r>
            <w:r w:rsidRPr="00143DC0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one,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CC523" w14:textId="77777777" w:rsidR="00143DC0" w:rsidRPr="00143DC0" w:rsidRDefault="00143DC0" w:rsidP="00ED2C89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143DC0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otro</w:t>
            </w:r>
            <w:r w:rsidRPr="00143DC0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143DC0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izquierdas,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3A1FD" w14:textId="77777777" w:rsidR="00143DC0" w:rsidRPr="00143DC0" w:rsidRDefault="00143DC0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C0" w14:paraId="6EE82783" w14:textId="77777777" w:rsidTr="008F6D1B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CBC6A" w14:textId="77777777" w:rsidR="00143DC0" w:rsidRPr="00143DC0" w:rsidRDefault="00143DC0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4D6E5" w14:textId="77777777" w:rsidR="00143DC0" w:rsidRPr="00143DC0" w:rsidRDefault="00143DC0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143DC0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only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4E55C" w14:textId="77777777" w:rsidR="00143DC0" w:rsidRPr="00143DC0" w:rsidRDefault="00143DC0" w:rsidP="00ED2C89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143DC0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solamente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FCFE9" w14:textId="77777777" w:rsidR="00143DC0" w:rsidRPr="00143DC0" w:rsidRDefault="00143DC0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C0" w14:paraId="617CFA08" w14:textId="77777777" w:rsidTr="008F6D1B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0AED2" w14:textId="77777777" w:rsidR="00143DC0" w:rsidRPr="00143DC0" w:rsidRDefault="00143DC0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F8D39" w14:textId="77777777" w:rsidR="00143DC0" w:rsidRPr="00143DC0" w:rsidRDefault="00143DC0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143DC0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very</w:t>
            </w:r>
            <w:r w:rsidRPr="00143DC0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small</w:t>
            </w:r>
            <w:r w:rsidRPr="00143DC0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third</w:t>
            </w:r>
            <w:r w:rsidRPr="00143DC0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party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9A2DE" w14:textId="77777777" w:rsidR="00143DC0" w:rsidRPr="00143DC0" w:rsidRDefault="00143DC0" w:rsidP="00ED2C89">
            <w:pPr>
              <w:pStyle w:val="TableParagraph"/>
              <w:spacing w:before="3" w:line="244" w:lineRule="auto"/>
              <w:ind w:left="102" w:right="690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un</w:t>
            </w:r>
            <w:r w:rsidRPr="00143DC0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tercer</w:t>
            </w:r>
            <w:r w:rsidRPr="00143DC0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partido</w:t>
            </w:r>
            <w:r w:rsidRPr="00143DC0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143DC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143DC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  <w:r w:rsidRPr="00143DC0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pequeño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9EC59" w14:textId="77777777" w:rsidR="00143DC0" w:rsidRPr="00143DC0" w:rsidRDefault="00143DC0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C0" w14:paraId="5F41436E" w14:textId="77777777" w:rsidTr="008F6D1B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0EDBC" w14:textId="77777777" w:rsidR="00143DC0" w:rsidRPr="00143DC0" w:rsidRDefault="00143DC0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CFD31" w14:textId="77777777" w:rsidR="00143DC0" w:rsidRPr="00143DC0" w:rsidRDefault="00143DC0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with</w:t>
            </w:r>
            <w:r w:rsidRPr="00143DC0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143DC0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communist</w:t>
            </w:r>
            <w:r w:rsidRPr="00143DC0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ideology.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A2DF8" w14:textId="77777777" w:rsidR="00143DC0" w:rsidRPr="00143DC0" w:rsidRDefault="00143DC0" w:rsidP="00ED2C89">
            <w:pPr>
              <w:pStyle w:val="TableParagraph"/>
              <w:spacing w:before="3" w:line="244" w:lineRule="auto"/>
              <w:ind w:left="102" w:right="1221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de/con</w:t>
            </w:r>
            <w:r w:rsidRPr="00143DC0">
              <w:rPr>
                <w:rFonts w:ascii="Arial" w:hAnsi="Arial" w:cs="Arial"/>
                <w:spacing w:val="47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43DC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deo</w:t>
            </w:r>
            <w:r w:rsidRPr="00143DC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43DC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143DC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gí</w:t>
            </w:r>
            <w:r w:rsidRPr="00143DC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143DC0">
              <w:rPr>
                <w:rFonts w:ascii="Arial" w:hAnsi="Arial" w:cs="Arial"/>
                <w:spacing w:val="27"/>
                <w:w w:val="109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comunista.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75E3" w14:textId="77777777" w:rsidR="00143DC0" w:rsidRPr="00143DC0" w:rsidRDefault="00143DC0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C0" w14:paraId="478A43EC" w14:textId="77777777" w:rsidTr="008F6D1B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4B51E" w14:textId="77777777" w:rsidR="00143DC0" w:rsidRPr="00143DC0" w:rsidRDefault="00143DC0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5256D" w14:textId="77777777" w:rsidR="00143DC0" w:rsidRPr="00143DC0" w:rsidRDefault="00143DC0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But</w:t>
            </w:r>
            <w:r w:rsidRPr="00143DC0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143DC0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crisis</w:t>
            </w:r>
            <w:r w:rsidRPr="00143DC0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143DC0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Spain,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9A529" w14:textId="77777777" w:rsidR="00143DC0" w:rsidRPr="00143DC0" w:rsidRDefault="00143DC0" w:rsidP="00ED2C89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Pero</w:t>
            </w:r>
            <w:r w:rsidRPr="00143DC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43DC0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crisis</w:t>
            </w:r>
            <w:r w:rsidRPr="00143DC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143DC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143DC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spaña</w:t>
            </w:r>
            <w:r w:rsidRPr="00143DC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1D236" w14:textId="77777777" w:rsidR="00143DC0" w:rsidRPr="00143DC0" w:rsidRDefault="00143DC0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C0" w14:paraId="2FA874C0" w14:textId="77777777" w:rsidTr="008F6D1B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C9A90" w14:textId="77777777" w:rsidR="00143DC0" w:rsidRPr="00143DC0" w:rsidRDefault="00143DC0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25A61" w14:textId="77777777" w:rsidR="00143DC0" w:rsidRPr="00143DC0" w:rsidRDefault="00143DC0" w:rsidP="00ED2C89">
            <w:pPr>
              <w:pStyle w:val="TableParagraph"/>
              <w:spacing w:before="3" w:line="246" w:lineRule="auto"/>
              <w:ind w:left="102" w:right="551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as</w:t>
            </w:r>
            <w:r w:rsidRPr="00143DC0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well</w:t>
            </w:r>
            <w:r w:rsidRPr="00143DC0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as</w:t>
            </w:r>
            <w:r w:rsidRPr="00143DC0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143DC0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problems that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233CD" w14:textId="77777777" w:rsidR="00143DC0" w:rsidRPr="00143DC0" w:rsidRDefault="00143DC0" w:rsidP="00ED2C89">
            <w:pPr>
              <w:pStyle w:val="TableParagraph"/>
              <w:spacing w:before="3" w:line="246" w:lineRule="auto"/>
              <w:ind w:left="102" w:right="378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así</w:t>
            </w:r>
            <w:r w:rsidRPr="00143DC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como</w:t>
            </w:r>
            <w:r w:rsidRPr="00143DC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r w:rsidRPr="00143DC0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problemas</w:t>
            </w:r>
            <w:r w:rsidRPr="00143DC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143DC0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r w:rsidRPr="00143DC0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9FCEA" w14:textId="77777777" w:rsidR="00143DC0" w:rsidRPr="00143DC0" w:rsidRDefault="00143DC0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143DC0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143DC0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también</w:t>
            </w:r>
          </w:p>
        </w:tc>
      </w:tr>
      <w:tr w:rsidR="00143DC0" w14:paraId="17315048" w14:textId="77777777" w:rsidTr="008F6D1B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3B81F" w14:textId="77777777" w:rsidR="00143DC0" w:rsidRPr="00143DC0" w:rsidRDefault="00143DC0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B7D50" w14:textId="77777777" w:rsidR="00143DC0" w:rsidRPr="00143DC0" w:rsidRDefault="00143DC0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143DC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oun</w:t>
            </w:r>
            <w:r w:rsidRPr="00143DC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143DC0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people</w:t>
            </w:r>
            <w:r w:rsidRPr="00143DC0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143DC0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part</w:t>
            </w:r>
            <w:r w:rsidRPr="00143DC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ic</w:t>
            </w:r>
            <w:r w:rsidRPr="00143DC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143DC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43DC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ar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3503D" w14:textId="77777777" w:rsidR="00143DC0" w:rsidRPr="00143DC0" w:rsidRDefault="00143DC0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143DC0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jóvenes</w:t>
            </w:r>
            <w:r w:rsidRPr="00143DC0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143DC0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part</w:t>
            </w:r>
            <w:r w:rsidRPr="00143DC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ic</w:t>
            </w:r>
            <w:r w:rsidRPr="00143DC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143DC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143DC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9F679" w14:textId="77777777" w:rsidR="00143DC0" w:rsidRPr="00143DC0" w:rsidRDefault="00143DC0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C0" w14:paraId="7DEAB5BE" w14:textId="77777777" w:rsidTr="008F6D1B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1A934" w14:textId="77777777" w:rsidR="00143DC0" w:rsidRPr="00143DC0" w:rsidRDefault="00143DC0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521EF" w14:textId="77777777" w:rsidR="00143DC0" w:rsidRPr="00143DC0" w:rsidRDefault="00143DC0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143DC0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been</w:t>
            </w:r>
            <w:r w:rsidRPr="00143DC0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143DC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143DC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ci</w:t>
            </w:r>
            <w:r w:rsidRPr="00143DC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143DC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392D5" w14:textId="77777777" w:rsidR="00143DC0" w:rsidRPr="00143DC0" w:rsidRDefault="00143DC0" w:rsidP="00ED2C89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143DC0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han</w:t>
            </w:r>
            <w:r w:rsidRPr="00143DC0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estado</w:t>
            </w:r>
            <w:r w:rsidRPr="00143DC0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</w:t>
            </w:r>
            <w:r w:rsidRPr="00143DC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</w:t>
            </w:r>
            <w:r w:rsidRPr="00143DC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rentand</w:t>
            </w:r>
            <w:r w:rsidRPr="00143DC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4DA61" w14:textId="77777777" w:rsidR="00143DC0" w:rsidRPr="00143DC0" w:rsidRDefault="00143DC0" w:rsidP="00ED2C89">
            <w:pPr>
              <w:pStyle w:val="TableParagraph"/>
              <w:spacing w:before="3" w:line="245" w:lineRule="auto"/>
              <w:ind w:left="102" w:right="344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143DC0">
              <w:rPr>
                <w:rFonts w:ascii="Arial" w:hAnsi="Arial" w:cs="Arial"/>
                <w:spacing w:val="-27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han</w:t>
            </w:r>
            <w:r w:rsidRPr="00143DC0">
              <w:rPr>
                <w:rFonts w:ascii="Arial" w:hAnsi="Arial" w:cs="Arial"/>
                <w:w w:val="111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estado</w:t>
            </w:r>
            <w:r w:rsidRPr="00143DC0">
              <w:rPr>
                <w:rFonts w:ascii="Arial" w:hAnsi="Arial" w:cs="Arial"/>
                <w:spacing w:val="41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ha</w:t>
            </w:r>
            <w:r w:rsidRPr="00143DC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ci</w:t>
            </w:r>
            <w:r w:rsidRPr="00143DC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endo</w:t>
            </w:r>
            <w:r w:rsidRPr="00143DC0">
              <w:rPr>
                <w:rFonts w:ascii="Arial" w:hAnsi="Arial" w:cs="Arial"/>
                <w:spacing w:val="28"/>
                <w:w w:val="106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frente</w:t>
            </w:r>
          </w:p>
        </w:tc>
      </w:tr>
      <w:tr w:rsidR="00143DC0" w:rsidRPr="002A2F33" w14:paraId="715D3C35" w14:textId="77777777" w:rsidTr="008F6D1B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B398D" w14:textId="77777777" w:rsidR="00143DC0" w:rsidRPr="00143DC0" w:rsidRDefault="00143DC0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B60E" w14:textId="77777777" w:rsidR="00143DC0" w:rsidRPr="00143DC0" w:rsidRDefault="00143DC0" w:rsidP="00ED2C89">
            <w:pPr>
              <w:pStyle w:val="TableParagraph"/>
              <w:spacing w:before="3" w:line="244" w:lineRule="auto"/>
              <w:ind w:left="102" w:right="413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has</w:t>
            </w:r>
            <w:r w:rsidRPr="00143DC0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changed</w:t>
            </w:r>
            <w:r w:rsidRPr="00143DC0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143DC0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political</w:t>
            </w:r>
            <w:r w:rsidRPr="00143DC0">
              <w:rPr>
                <w:rFonts w:ascii="Arial" w:hAnsi="Arial" w:cs="Arial"/>
                <w:spacing w:val="24"/>
                <w:w w:val="97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landscape.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41D23" w14:textId="77777777" w:rsidR="00143DC0" w:rsidRPr="002A2F33" w:rsidRDefault="00143DC0" w:rsidP="00ED2C89">
            <w:pPr>
              <w:pStyle w:val="TableParagraph"/>
              <w:spacing w:before="3" w:line="244" w:lineRule="auto"/>
              <w:ind w:left="102" w:right="136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2A2F33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ha/han</w:t>
            </w:r>
            <w:r w:rsidRPr="002A2F33">
              <w:rPr>
                <w:rFonts w:ascii="Arial" w:hAnsi="Arial" w:cs="Arial"/>
                <w:spacing w:val="22"/>
                <w:w w:val="105"/>
                <w:sz w:val="20"/>
                <w:szCs w:val="20"/>
                <w:lang w:val="es-AR"/>
              </w:rPr>
              <w:t xml:space="preserve"> </w:t>
            </w:r>
            <w:r w:rsidRPr="002A2F33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cambiado</w:t>
            </w:r>
            <w:r w:rsidRPr="002A2F33">
              <w:rPr>
                <w:rFonts w:ascii="Arial" w:hAnsi="Arial" w:cs="Arial"/>
                <w:spacing w:val="25"/>
                <w:w w:val="105"/>
                <w:sz w:val="20"/>
                <w:szCs w:val="20"/>
                <w:lang w:val="es-AR"/>
              </w:rPr>
              <w:t xml:space="preserve"> </w:t>
            </w:r>
            <w:r w:rsidRPr="002A2F33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el</w:t>
            </w:r>
            <w:r w:rsidRPr="002A2F33">
              <w:rPr>
                <w:rFonts w:ascii="Arial" w:hAnsi="Arial" w:cs="Arial"/>
                <w:spacing w:val="23"/>
                <w:w w:val="105"/>
                <w:sz w:val="20"/>
                <w:szCs w:val="20"/>
                <w:lang w:val="es-AR"/>
              </w:rPr>
              <w:t xml:space="preserve"> </w:t>
            </w:r>
            <w:r w:rsidRPr="002A2F33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pa</w:t>
            </w:r>
            <w:r w:rsidRPr="002A2F33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i</w:t>
            </w:r>
            <w:r w:rsidRPr="002A2F33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sa</w:t>
            </w:r>
            <w:r w:rsidRPr="002A2F33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j</w:t>
            </w:r>
            <w:r w:rsidRPr="002A2F33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e</w:t>
            </w:r>
            <w:r w:rsidRPr="002A2F33">
              <w:rPr>
                <w:rFonts w:ascii="Arial" w:hAnsi="Arial" w:cs="Arial"/>
                <w:spacing w:val="26"/>
                <w:w w:val="109"/>
                <w:sz w:val="20"/>
                <w:szCs w:val="20"/>
                <w:lang w:val="es-AR"/>
              </w:rPr>
              <w:t xml:space="preserve"> </w:t>
            </w:r>
            <w:r w:rsidRPr="002A2F33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político.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EB0B2" w14:textId="77777777" w:rsidR="00143DC0" w:rsidRPr="002A2F33" w:rsidRDefault="00143DC0" w:rsidP="00ED2C8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143DC0" w14:paraId="31A08FAC" w14:textId="77777777" w:rsidTr="008F6D1B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BA928" w14:textId="77777777" w:rsidR="00143DC0" w:rsidRPr="00143DC0" w:rsidRDefault="00143DC0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51D4E" w14:textId="77777777" w:rsidR="00143DC0" w:rsidRPr="00143DC0" w:rsidRDefault="00143DC0" w:rsidP="00ED2C89">
            <w:pPr>
              <w:pStyle w:val="TableParagraph"/>
              <w:spacing w:before="3" w:line="244" w:lineRule="auto"/>
              <w:ind w:left="102" w:right="453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More</w:t>
            </w:r>
            <w:r w:rsidRPr="00143DC0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young</w:t>
            </w:r>
            <w:r w:rsidRPr="00143DC0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people</w:t>
            </w:r>
            <w:r w:rsidRPr="00143DC0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than</w:t>
            </w:r>
            <w:r w:rsidRPr="00143DC0">
              <w:rPr>
                <w:rFonts w:ascii="Arial" w:hAnsi="Arial" w:cs="Arial"/>
                <w:spacing w:val="23"/>
                <w:w w:val="111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ever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1EE89" w14:textId="77777777" w:rsidR="00143DC0" w:rsidRPr="00143DC0" w:rsidRDefault="00143DC0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Más</w:t>
            </w:r>
            <w:r w:rsidRPr="00143DC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jóvenes</w:t>
            </w:r>
            <w:r w:rsidRPr="00143DC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143DC0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nunca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8D642" w14:textId="77777777" w:rsidR="00143DC0" w:rsidRPr="00143DC0" w:rsidRDefault="00143DC0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C0" w14:paraId="315227A2" w14:textId="77777777" w:rsidTr="008F6D1B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49053" w14:textId="77777777" w:rsidR="00143DC0" w:rsidRPr="00143DC0" w:rsidRDefault="00143DC0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1ADFF" w14:textId="77777777" w:rsidR="00143DC0" w:rsidRPr="00143DC0" w:rsidRDefault="00143DC0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have</w:t>
            </w:r>
            <w:r w:rsidRPr="00143DC0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been</w:t>
            </w:r>
            <w:r w:rsidRPr="00143DC0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prepared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F490" w14:textId="77777777" w:rsidR="00143DC0" w:rsidRPr="00143DC0" w:rsidRDefault="00143DC0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han</w:t>
            </w:r>
            <w:r w:rsidRPr="00143DC0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estado</w:t>
            </w:r>
            <w:r w:rsidRPr="00143DC0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dispuestos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2BDB" w14:textId="77777777" w:rsidR="00143DC0" w:rsidRPr="00143DC0" w:rsidRDefault="00143DC0" w:rsidP="00ED2C89">
            <w:pPr>
              <w:pStyle w:val="TableParagraph"/>
              <w:spacing w:before="3" w:line="246" w:lineRule="auto"/>
              <w:ind w:left="102" w:right="829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Reject:</w:t>
            </w:r>
            <w:r w:rsidRPr="00143DC0">
              <w:rPr>
                <w:rFonts w:ascii="Arial" w:hAnsi="Arial" w:cs="Arial"/>
                <w:spacing w:val="23"/>
                <w:w w:val="94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preparados</w:t>
            </w:r>
          </w:p>
        </w:tc>
      </w:tr>
      <w:tr w:rsidR="00143DC0" w14:paraId="332878D9" w14:textId="77777777" w:rsidTr="008F6D1B">
        <w:trPr>
          <w:trHeight w:hRule="exact" w:val="52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C738BC" w14:textId="77777777" w:rsidR="00143DC0" w:rsidRPr="00143DC0" w:rsidRDefault="00143DC0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D857B0" w14:textId="77777777" w:rsidR="00143DC0" w:rsidRPr="00143DC0" w:rsidRDefault="00143DC0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143DC0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get</w:t>
            </w:r>
            <w:r w:rsidRPr="00143DC0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actively</w:t>
            </w:r>
            <w:r w:rsidRPr="00143DC0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43DC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143DC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143DC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143DC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lv</w:t>
            </w:r>
            <w:r w:rsidRPr="00143DC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ed</w:t>
            </w:r>
            <w:r w:rsidRPr="00143DC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A90182" w14:textId="77777777" w:rsidR="00143DC0" w:rsidRPr="00143DC0" w:rsidRDefault="00143DC0" w:rsidP="00ED2C89">
            <w:pPr>
              <w:pStyle w:val="TableParagraph"/>
              <w:spacing w:before="3" w:line="244" w:lineRule="auto"/>
              <w:ind w:left="102" w:right="344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143DC0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43DC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143DC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vol</w:t>
            </w:r>
            <w:r w:rsidRPr="00143DC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143DC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143DC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rarse</w:t>
            </w:r>
            <w:r w:rsidRPr="00143DC0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143DC0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manera</w:t>
            </w:r>
            <w:r w:rsidRPr="00143DC0">
              <w:rPr>
                <w:rFonts w:ascii="Arial" w:hAnsi="Arial" w:cs="Arial"/>
                <w:spacing w:val="24"/>
                <w:w w:val="109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activa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ABBAC3" w14:textId="77777777" w:rsidR="00143DC0" w:rsidRPr="00143DC0" w:rsidRDefault="00143DC0" w:rsidP="00ED2C89">
            <w:pPr>
              <w:pStyle w:val="TableParagraph"/>
              <w:spacing w:before="3" w:line="244" w:lineRule="auto"/>
              <w:ind w:left="102" w:right="75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143DC0">
              <w:rPr>
                <w:rFonts w:ascii="Arial" w:hAnsi="Arial" w:cs="Arial"/>
                <w:w w:val="94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activamente</w:t>
            </w:r>
          </w:p>
        </w:tc>
      </w:tr>
      <w:tr w:rsidR="00143DC0" w14:paraId="3D814DF9" w14:textId="77777777" w:rsidTr="008F6D1B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0E48A" w14:textId="77777777" w:rsidR="00143DC0" w:rsidRPr="00143DC0" w:rsidRDefault="00143DC0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C5574" w14:textId="77777777" w:rsidR="00143DC0" w:rsidRPr="00143DC0" w:rsidRDefault="00143DC0" w:rsidP="00ED2C89">
            <w:pPr>
              <w:pStyle w:val="TableParagraph"/>
              <w:spacing w:before="3" w:line="244" w:lineRule="auto"/>
              <w:ind w:left="102" w:right="359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143DC0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143DC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143DC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  <w:r w:rsidRPr="00143DC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be</w:t>
            </w:r>
            <w:r w:rsidRPr="00143DC0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143DC0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143DC0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few</w:t>
            </w:r>
            <w:r w:rsidRPr="00143DC0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  <w:r w:rsidRPr="00143DC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ears</w:t>
            </w:r>
            <w:r w:rsidRPr="00143DC0">
              <w:rPr>
                <w:rFonts w:ascii="Arial" w:hAnsi="Arial" w:cs="Arial"/>
                <w:spacing w:val="26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their</w:t>
            </w:r>
            <w:r w:rsidRPr="00143DC0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presence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71C61" w14:textId="77777777" w:rsidR="00143DC0" w:rsidRPr="00143DC0" w:rsidRDefault="00143DC0" w:rsidP="00ED2C89">
            <w:pPr>
              <w:pStyle w:val="TableParagraph"/>
              <w:spacing w:before="3" w:line="244" w:lineRule="auto"/>
              <w:ind w:left="102" w:right="29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y</w:t>
            </w:r>
            <w:r w:rsidRPr="00143DC0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quizá</w:t>
            </w:r>
            <w:r w:rsidRPr="00143DC0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dentro</w:t>
            </w:r>
            <w:r w:rsidRPr="00143DC0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143DC0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unos</w:t>
            </w:r>
            <w:r w:rsidRPr="00143DC0">
              <w:rPr>
                <w:rFonts w:ascii="Arial" w:hAnsi="Arial" w:cs="Arial"/>
                <w:spacing w:val="21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(pocos)</w:t>
            </w:r>
            <w:r w:rsidRPr="00143DC0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años</w:t>
            </w:r>
            <w:r w:rsidRPr="00143DC0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su</w:t>
            </w:r>
            <w:r w:rsidRPr="00143DC0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presencia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89BE4" w14:textId="77777777" w:rsidR="00143DC0" w:rsidRPr="00143DC0" w:rsidRDefault="00143DC0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C0" w14:paraId="1266216D" w14:textId="77777777" w:rsidTr="008F6D1B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922A0" w14:textId="77777777" w:rsidR="00143DC0" w:rsidRPr="00143DC0" w:rsidRDefault="00143DC0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20D73" w14:textId="77777777" w:rsidR="00143DC0" w:rsidRPr="00143DC0" w:rsidRDefault="00143DC0" w:rsidP="00ED2C89">
            <w:pPr>
              <w:pStyle w:val="TableParagraph"/>
              <w:spacing w:before="3" w:line="246" w:lineRule="auto"/>
              <w:ind w:left="102" w:righ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will have</w:t>
            </w:r>
            <w:r w:rsidRPr="00143DC0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increased</w:t>
            </w:r>
            <w:r w:rsidRPr="00143DC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05"/>
                <w:sz w:val="20"/>
                <w:szCs w:val="20"/>
              </w:rPr>
              <w:t>even</w:t>
            </w:r>
            <w:r w:rsidRPr="00143DC0">
              <w:rPr>
                <w:rFonts w:ascii="Arial" w:hAnsi="Arial" w:cs="Arial"/>
                <w:spacing w:val="26"/>
                <w:w w:val="111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more</w:t>
            </w:r>
            <w:r w:rsidRPr="00143DC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AA688" w14:textId="77777777" w:rsidR="00143DC0" w:rsidRPr="00143DC0" w:rsidRDefault="00143DC0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habrá</w:t>
            </w:r>
            <w:r w:rsidRPr="00143DC0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aumentado</w:t>
            </w:r>
            <w:r w:rsidRPr="00143DC0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aún</w:t>
            </w:r>
            <w:r w:rsidRPr="00143DC0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143DC0">
              <w:rPr>
                <w:rFonts w:ascii="Arial" w:hAnsi="Arial" w:cs="Arial"/>
                <w:w w:val="110"/>
                <w:sz w:val="20"/>
                <w:szCs w:val="20"/>
              </w:rPr>
              <w:t>más.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37A43" w14:textId="77777777" w:rsidR="00143DC0" w:rsidRPr="00143DC0" w:rsidRDefault="00143DC0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E3E11" w14:textId="77777777" w:rsidR="0051032B" w:rsidRPr="00C921C9" w:rsidRDefault="0051032B" w:rsidP="0051032B">
      <w:pPr>
        <w:pStyle w:val="BTBodyText"/>
      </w:pPr>
    </w:p>
    <w:p w14:paraId="56AFF109" w14:textId="28A32FE4" w:rsidR="0051032B" w:rsidRDefault="0051032B">
      <w:r>
        <w:br w:type="page"/>
      </w:r>
    </w:p>
    <w:p w14:paraId="524FD538" w14:textId="2972D8A4" w:rsidR="0051032B" w:rsidRPr="00D65164" w:rsidRDefault="0051032B" w:rsidP="0051032B">
      <w:pPr>
        <w:pStyle w:val="CHead"/>
      </w:pPr>
      <w:r>
        <w:rPr>
          <w:lang w:val="es-ES"/>
        </w:rPr>
        <w:lastRenderedPageBreak/>
        <w:t xml:space="preserve">Medium: </w:t>
      </w:r>
      <w:r w:rsidR="00D65164">
        <w:rPr>
          <w:shd w:val="clear" w:color="auto" w:fill="FFFFFF"/>
        </w:rPr>
        <w:t>Youth unemployment</w:t>
      </w:r>
    </w:p>
    <w:p w14:paraId="5BB3B25D" w14:textId="77777777" w:rsidR="0051032B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/>
          <w:iCs/>
        </w:rPr>
      </w:pPr>
    </w:p>
    <w:p w14:paraId="64E07D6D" w14:textId="7D6F4C29" w:rsidR="001F1F69" w:rsidRDefault="001F1F69" w:rsidP="001F1F69">
      <w:pPr>
        <w:pStyle w:val="BTBodyText"/>
      </w:pPr>
      <w:r>
        <w:t>The table below shows the type of answer that is acceptable for each section of the text. Award one mark per correct section.</w:t>
      </w:r>
    </w:p>
    <w:p w14:paraId="77571FA2" w14:textId="1338AC12" w:rsidR="0051032B" w:rsidRDefault="001F1F69" w:rsidP="001F1F69">
      <w:pPr>
        <w:pStyle w:val="BTBodyText"/>
      </w:pPr>
      <w:r>
        <w:t>30 marks – 1 mark per section</w:t>
      </w:r>
    </w:p>
    <w:tbl>
      <w:tblPr>
        <w:tblW w:w="87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26"/>
      </w:tblGrid>
      <w:tr w:rsidR="001F1F69" w:rsidRPr="00793A29" w14:paraId="067A76A8" w14:textId="77777777" w:rsidTr="001F1F6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93952" w14:textId="77777777" w:rsidR="001F1F69" w:rsidRPr="00793A29" w:rsidRDefault="001F1F6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8DB8D" w14:textId="77777777" w:rsidR="001F1F69" w:rsidRPr="00793A29" w:rsidRDefault="001F1F6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B851E" w14:textId="77777777" w:rsidR="001F1F69" w:rsidRPr="00793A29" w:rsidRDefault="001F1F69" w:rsidP="00ED2C89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EA205" w14:textId="77777777" w:rsidR="001F1F69" w:rsidRPr="00793A29" w:rsidRDefault="001F1F69" w:rsidP="00ED2C89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1F1F69" w:rsidRPr="00793A29" w14:paraId="5DD2DBCB" w14:textId="77777777" w:rsidTr="001F1F6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6C088" w14:textId="77777777" w:rsidR="001F1F69" w:rsidRPr="00793A29" w:rsidRDefault="001F1F69" w:rsidP="00ED2C89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4EF69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Since</w:t>
            </w:r>
            <w:r w:rsidRPr="00793A29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793A29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50s</w:t>
            </w:r>
            <w:r w:rsidRPr="00793A29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793A29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60s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145FE" w14:textId="77777777" w:rsidR="001F1F69" w:rsidRPr="00793A29" w:rsidRDefault="001F1F69" w:rsidP="00ED2C89">
            <w:pPr>
              <w:pStyle w:val="TableParagraph"/>
              <w:spacing w:before="3" w:line="246" w:lineRule="auto"/>
              <w:ind w:left="102" w:right="446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Desde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dé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adas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r w:rsidRPr="00793A29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años</w:t>
            </w:r>
            <w:r w:rsidRPr="00793A29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50</w:t>
            </w:r>
            <w:r w:rsidRPr="00793A29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6F99D" w14:textId="77777777" w:rsidR="001F1F69" w:rsidRPr="00793A29" w:rsidRDefault="001F1F6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69" w:rsidRPr="00793A29" w14:paraId="246B1AFE" w14:textId="77777777" w:rsidTr="001F1F69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6D9D4" w14:textId="77777777" w:rsidR="001F1F69" w:rsidRPr="00793A29" w:rsidRDefault="001F1F69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F871D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there</w:t>
            </w:r>
            <w:r w:rsidRPr="00793A29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have</w:t>
            </w:r>
            <w:r w:rsidRPr="00793A29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never</w:t>
            </w:r>
            <w:r w:rsidRPr="00793A29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been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F28FF" w14:textId="77777777" w:rsidR="001F1F69" w:rsidRPr="00793A29" w:rsidRDefault="001F1F69" w:rsidP="00ED2C89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nunca</w:t>
            </w:r>
            <w:r w:rsidRPr="00793A29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ha</w:t>
            </w:r>
            <w:r w:rsidRPr="00793A29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habido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480B9" w14:textId="77777777" w:rsidR="001F1F69" w:rsidRPr="00793A29" w:rsidRDefault="001F1F6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69" w:rsidRPr="00793A29" w14:paraId="2EF91B33" w14:textId="77777777" w:rsidTr="001F1F6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73753" w14:textId="77777777" w:rsidR="001F1F69" w:rsidRPr="00793A29" w:rsidRDefault="001F1F69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235B5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so</w:t>
            </w:r>
            <w:r w:rsidRPr="00793A29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many</w:t>
            </w:r>
            <w:r w:rsidRPr="00793A29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Spaniards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33054" w14:textId="77777777" w:rsidR="001F1F69" w:rsidRPr="00793A29" w:rsidRDefault="001F1F69" w:rsidP="00ED2C89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tantos</w:t>
            </w:r>
            <w:r w:rsidRPr="00793A29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españ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ol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1DC9C" w14:textId="77777777" w:rsidR="001F1F69" w:rsidRPr="00793A29" w:rsidRDefault="001F1F6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69" w:rsidRPr="00793A29" w14:paraId="0E05596A" w14:textId="77777777" w:rsidTr="001F1F6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534CB" w14:textId="77777777" w:rsidR="001F1F69" w:rsidRPr="00793A29" w:rsidRDefault="001F1F69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70B3D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leaving</w:t>
            </w:r>
            <w:r w:rsidRPr="00793A29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their</w:t>
            </w:r>
            <w:r w:rsidRPr="00793A29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om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7058A" w14:textId="77777777" w:rsidR="001F1F69" w:rsidRPr="00793A29" w:rsidRDefault="001F1F69" w:rsidP="00ED2C89">
            <w:pPr>
              <w:pStyle w:val="TableParagraph"/>
              <w:spacing w:before="3" w:line="244" w:lineRule="auto"/>
              <w:ind w:left="102" w:right="221" w:firstLine="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793A29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hayan</w:t>
            </w:r>
            <w:r w:rsidRPr="00793A29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dejado</w:t>
            </w:r>
            <w:r w:rsidRPr="00793A29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su</w:t>
            </w:r>
            <w:r w:rsidRPr="00793A29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tierra</w:t>
            </w:r>
            <w:r w:rsidRPr="00793A29">
              <w:rPr>
                <w:rFonts w:ascii="Arial" w:hAnsi="Arial" w:cs="Arial"/>
                <w:spacing w:val="21"/>
                <w:w w:val="109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natal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C6BEE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793A29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j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ando</w:t>
            </w:r>
          </w:p>
        </w:tc>
      </w:tr>
      <w:tr w:rsidR="001F1F69" w:rsidRPr="00793A29" w14:paraId="72275987" w14:textId="77777777" w:rsidTr="001F1F69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3E3B6" w14:textId="77777777" w:rsidR="001F1F69" w:rsidRPr="00793A29" w:rsidRDefault="001F1F69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3C3C4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793A29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look</w:t>
            </w:r>
            <w:r w:rsidRPr="00793A29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for</w:t>
            </w:r>
            <w:r w:rsidRPr="00793A29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opportunities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9F96B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para</w:t>
            </w:r>
            <w:r w:rsidRPr="00793A29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buscar</w:t>
            </w:r>
            <w:r w:rsidRPr="00793A29">
              <w:rPr>
                <w:rFonts w:ascii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fo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rtuna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22EBA" w14:textId="77777777" w:rsidR="001F1F69" w:rsidRPr="00793A29" w:rsidRDefault="001F1F69" w:rsidP="00ED2C89">
            <w:pPr>
              <w:pStyle w:val="TableParagraph"/>
              <w:spacing w:before="3" w:line="244" w:lineRule="auto"/>
              <w:ind w:left="102" w:right="507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793A29">
              <w:rPr>
                <w:rFonts w:ascii="Arial" w:hAnsi="Arial" w:cs="Arial"/>
                <w:w w:val="94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oportun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dades</w:t>
            </w:r>
          </w:p>
        </w:tc>
      </w:tr>
      <w:tr w:rsidR="001F1F69" w:rsidRPr="00793A29" w14:paraId="560744AD" w14:textId="77777777" w:rsidTr="001F1F69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28694" w14:textId="77777777" w:rsidR="001F1F69" w:rsidRPr="00793A29" w:rsidRDefault="001F1F69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1C363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793A29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other</w:t>
            </w:r>
            <w:r w:rsidRPr="00793A29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untr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es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1B52F" w14:textId="77777777" w:rsidR="001F1F69" w:rsidRPr="00793A29" w:rsidRDefault="001F1F69" w:rsidP="00ED2C89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793A29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tr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793A29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í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ses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0AE9A" w14:textId="77777777" w:rsidR="001F1F69" w:rsidRPr="00793A29" w:rsidRDefault="001F1F6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69" w:rsidRPr="00793A29" w14:paraId="2D08F089" w14:textId="77777777" w:rsidTr="001F1F6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28F11" w14:textId="77777777" w:rsidR="001F1F69" w:rsidRPr="00793A29" w:rsidRDefault="001F1F69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7606E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mainly within Europe.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B537A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principalmente</w:t>
            </w:r>
            <w:r w:rsidRPr="00793A29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793A29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E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ur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E17EE" w14:textId="77777777" w:rsidR="001F1F69" w:rsidRPr="00793A29" w:rsidRDefault="001F1F69" w:rsidP="00ED2C89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Accept:</w:t>
            </w:r>
            <w:r w:rsidRPr="00793A29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dentr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793A29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</w:p>
        </w:tc>
      </w:tr>
      <w:tr w:rsidR="001F1F69" w:rsidRPr="00793A29" w14:paraId="71CB1783" w14:textId="77777777" w:rsidTr="001F1F6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080E6" w14:textId="77777777" w:rsidR="001F1F69" w:rsidRPr="00793A29" w:rsidRDefault="001F1F69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DC2E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793A29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Pr="00793A29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not</w:t>
            </w:r>
            <w:r w:rsidRPr="00793A29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because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4CEBE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793A29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es</w:t>
            </w:r>
            <w:r w:rsidRPr="00793A29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porque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C1695" w14:textId="77777777" w:rsidR="001F1F69" w:rsidRPr="00793A29" w:rsidRDefault="001F1F6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69" w:rsidRPr="00793A29" w14:paraId="138CC059" w14:textId="77777777" w:rsidTr="001F1F69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1DE13" w14:textId="77777777" w:rsidR="001F1F69" w:rsidRPr="00793A29" w:rsidRDefault="001F1F69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13E84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this</w:t>
            </w:r>
            <w:r w:rsidRPr="00793A29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generation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82FF6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esta</w:t>
            </w:r>
            <w:r w:rsidRPr="00793A29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generación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4BA52" w14:textId="77777777" w:rsidR="001F1F69" w:rsidRPr="00793A29" w:rsidRDefault="001F1F6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69" w:rsidRPr="00793A29" w14:paraId="118FB6AE" w14:textId="77777777" w:rsidTr="001F1F6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BC0AB" w14:textId="77777777" w:rsidR="001F1F69" w:rsidRPr="00793A29" w:rsidRDefault="001F1F6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B2BA6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has</w:t>
            </w:r>
            <w:r w:rsidRPr="00793A29">
              <w:rPr>
                <w:rFonts w:ascii="Arial" w:hAnsi="Arial" w:cs="Arial"/>
                <w:spacing w:val="-42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become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65CBE" w14:textId="77777777" w:rsidR="001F1F69" w:rsidRPr="00793A29" w:rsidRDefault="001F1F69" w:rsidP="00ED2C89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793A29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ha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793A29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vuelto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0ABE9" w14:textId="77777777" w:rsidR="001F1F69" w:rsidRPr="00793A29" w:rsidRDefault="001F1F6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69" w:rsidRPr="00793A29" w14:paraId="460854C0" w14:textId="77777777" w:rsidTr="001F1F69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FEB0E" w14:textId="77777777" w:rsidR="001F1F69" w:rsidRPr="00793A29" w:rsidRDefault="001F1F6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95A9D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more</w:t>
            </w:r>
            <w:r w:rsidRPr="00793A29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ad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entur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633C5" w14:textId="77777777" w:rsidR="001F1F69" w:rsidRPr="00793A29" w:rsidRDefault="001F1F69" w:rsidP="00ED2C89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ás</w:t>
            </w:r>
            <w:r w:rsidRPr="00793A29">
              <w:rPr>
                <w:rFonts w:ascii="Arial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aventurera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CD446" w14:textId="77777777" w:rsidR="001F1F69" w:rsidRPr="00793A29" w:rsidRDefault="001F1F6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69" w:rsidRPr="00793A29" w14:paraId="494742E5" w14:textId="77777777" w:rsidTr="001F1F69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822FD" w14:textId="77777777" w:rsidR="001F1F69" w:rsidRPr="00793A29" w:rsidRDefault="001F1F6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32A8F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than</w:t>
            </w:r>
            <w:r w:rsidRPr="00793A29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their</w:t>
            </w:r>
            <w:r w:rsidRPr="00793A29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prede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ess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rs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4AA4F" w14:textId="77777777" w:rsidR="001F1F69" w:rsidRPr="00793A29" w:rsidRDefault="001F1F69" w:rsidP="00ED2C89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793A29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sus</w:t>
            </w:r>
            <w:r w:rsidRPr="00793A29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antecesores,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66400" w14:textId="77777777" w:rsidR="001F1F69" w:rsidRPr="00793A29" w:rsidRDefault="001F1F69" w:rsidP="00ED2C89">
            <w:pPr>
              <w:pStyle w:val="TableParagraph"/>
              <w:spacing w:before="3" w:line="244" w:lineRule="auto"/>
              <w:ind w:left="102" w:right="637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793A29">
              <w:rPr>
                <w:rFonts w:ascii="Arial" w:hAnsi="Arial" w:cs="Arial"/>
                <w:w w:val="94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predecesores</w:t>
            </w:r>
          </w:p>
        </w:tc>
      </w:tr>
      <w:tr w:rsidR="001F1F69" w:rsidRPr="00793A29" w14:paraId="314CB9C2" w14:textId="77777777" w:rsidTr="001F1F69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E1E70" w14:textId="77777777" w:rsidR="001F1F69" w:rsidRPr="00793A29" w:rsidRDefault="001F1F6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280F5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simply</w:t>
            </w:r>
            <w:r w:rsidRPr="00793A29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A21C6" w14:textId="77777777" w:rsidR="001F1F69" w:rsidRPr="00793A29" w:rsidRDefault="001F1F69" w:rsidP="00ED2C89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simplemente</w:t>
            </w:r>
            <w:r w:rsidRPr="00793A29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EA2EA" w14:textId="77777777" w:rsidR="001F1F69" w:rsidRPr="00793A29" w:rsidRDefault="001F1F6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69" w:rsidRPr="00793A29" w14:paraId="6B5CDFBE" w14:textId="77777777" w:rsidTr="001F1F6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F1DA4" w14:textId="77777777" w:rsidR="001F1F69" w:rsidRPr="00793A29" w:rsidRDefault="001F1F6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11870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eastAsia="Times New Roman" w:hAnsi="Arial" w:cs="Arial"/>
                <w:w w:val="105"/>
                <w:sz w:val="20"/>
                <w:szCs w:val="20"/>
              </w:rPr>
              <w:t>they</w:t>
            </w:r>
            <w:r w:rsidRPr="00793A29">
              <w:rPr>
                <w:rFonts w:ascii="Arial" w:eastAsia="Times New Roman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don</w:t>
            </w:r>
            <w:r w:rsidRPr="00793A29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’</w:t>
            </w:r>
            <w:r w:rsidRPr="00793A29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t</w:t>
            </w:r>
            <w:r w:rsidRPr="00793A29">
              <w:rPr>
                <w:rFonts w:ascii="Arial" w:eastAsia="Times New Roman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f</w:t>
            </w:r>
            <w:r w:rsidRPr="00793A29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ee</w:t>
            </w:r>
            <w:r w:rsidRPr="00793A29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l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33DD4" w14:textId="77777777" w:rsidR="001F1F69" w:rsidRPr="00793A29" w:rsidRDefault="001F1F69" w:rsidP="00ED2C89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793A29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sienten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7D03F" w14:textId="77777777" w:rsidR="001F1F69" w:rsidRPr="00793A29" w:rsidRDefault="001F1F69" w:rsidP="00ED2C89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Reject:</w:t>
            </w:r>
            <w:r w:rsidRPr="00793A29">
              <w:rPr>
                <w:rFonts w:ascii="Arial" w:hAnsi="Arial" w:cs="Arial"/>
                <w:spacing w:val="-41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793A29">
              <w:rPr>
                <w:rFonts w:ascii="Arial" w:hAnsi="Arial" w:cs="Arial"/>
                <w:spacing w:val="-41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sienten</w:t>
            </w:r>
          </w:p>
        </w:tc>
      </w:tr>
      <w:tr w:rsidR="001F1F69" w:rsidRPr="002A2F33" w14:paraId="4D6EDE22" w14:textId="77777777" w:rsidTr="001F1F6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07A93" w14:textId="77777777" w:rsidR="001F1F69" w:rsidRPr="00793A29" w:rsidRDefault="001F1F6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B51A9" w14:textId="77777777" w:rsidR="001F1F69" w:rsidRPr="00793A29" w:rsidRDefault="001F1F69" w:rsidP="00ED2C89">
            <w:pPr>
              <w:pStyle w:val="TableParagraph"/>
              <w:spacing w:before="3" w:line="244" w:lineRule="auto"/>
              <w:ind w:left="102" w:right="647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793A29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Spain</w:t>
            </w:r>
            <w:r w:rsidRPr="00793A29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can</w:t>
            </w:r>
            <w:r w:rsidRPr="00793A29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pr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ovi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</w:t>
            </w:r>
            <w:r w:rsidRPr="00793A29">
              <w:rPr>
                <w:rFonts w:ascii="Arial" w:hAnsi="Arial" w:cs="Arial"/>
                <w:spacing w:val="27"/>
                <w:w w:val="109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them</w:t>
            </w:r>
            <w:r w:rsidRPr="00793A29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with</w:t>
            </w:r>
            <w:r w:rsidRPr="00793A29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793A29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uture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8AEB0" w14:textId="77777777" w:rsidR="001F1F69" w:rsidRPr="002A2F33" w:rsidRDefault="001F1F69" w:rsidP="00ED2C89">
            <w:pPr>
              <w:pStyle w:val="TableParagraph"/>
              <w:spacing w:before="3" w:line="244" w:lineRule="auto"/>
              <w:ind w:left="102" w:right="22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2A2F33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  <w:r w:rsidRPr="002A2F33">
              <w:rPr>
                <w:rFonts w:ascii="Arial" w:hAnsi="Arial" w:cs="Arial"/>
                <w:spacing w:val="-26"/>
                <w:w w:val="110"/>
                <w:sz w:val="20"/>
                <w:szCs w:val="20"/>
                <w:lang w:val="es-AR"/>
              </w:rPr>
              <w:t xml:space="preserve"> </w:t>
            </w:r>
            <w:r w:rsidRPr="002A2F33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España</w:t>
            </w:r>
            <w:r w:rsidRPr="002A2F33">
              <w:rPr>
                <w:rFonts w:ascii="Arial" w:hAnsi="Arial" w:cs="Arial"/>
                <w:spacing w:val="-25"/>
                <w:w w:val="110"/>
                <w:sz w:val="20"/>
                <w:szCs w:val="20"/>
                <w:lang w:val="es-AR"/>
              </w:rPr>
              <w:t xml:space="preserve"> </w:t>
            </w:r>
            <w:r w:rsidRPr="002A2F33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pueda</w:t>
            </w:r>
            <w:r w:rsidRPr="002A2F33">
              <w:rPr>
                <w:rFonts w:ascii="Arial" w:hAnsi="Arial" w:cs="Arial"/>
                <w:w w:val="109"/>
                <w:sz w:val="20"/>
                <w:szCs w:val="20"/>
                <w:lang w:val="es-AR"/>
              </w:rPr>
              <w:t xml:space="preserve"> </w:t>
            </w:r>
            <w:r w:rsidRPr="002A2F33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proporcionarles</w:t>
            </w:r>
            <w:r w:rsidRPr="002A2F33">
              <w:rPr>
                <w:rFonts w:ascii="Arial" w:hAnsi="Arial" w:cs="Arial"/>
                <w:spacing w:val="-25"/>
                <w:w w:val="110"/>
                <w:sz w:val="20"/>
                <w:szCs w:val="20"/>
                <w:lang w:val="es-AR"/>
              </w:rPr>
              <w:t xml:space="preserve"> </w:t>
            </w:r>
            <w:r w:rsidRPr="002A2F33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un</w:t>
            </w:r>
            <w:r w:rsidRPr="002A2F33">
              <w:rPr>
                <w:rFonts w:ascii="Arial" w:hAnsi="Arial" w:cs="Arial"/>
                <w:spacing w:val="-24"/>
                <w:w w:val="110"/>
                <w:sz w:val="20"/>
                <w:szCs w:val="20"/>
                <w:lang w:val="es-AR"/>
              </w:rPr>
              <w:t xml:space="preserve"> </w:t>
            </w:r>
            <w:r w:rsidRPr="002A2F33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f</w:t>
            </w:r>
            <w:r w:rsidRPr="002A2F33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utur</w:t>
            </w:r>
            <w:r w:rsidRPr="002A2F33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27E29" w14:textId="77777777" w:rsidR="001F1F69" w:rsidRPr="002A2F33" w:rsidRDefault="001F1F69" w:rsidP="00ED2C8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1F1F69" w:rsidRPr="00793A29" w14:paraId="45D66F13" w14:textId="77777777" w:rsidTr="001F1F69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CA647" w14:textId="77777777" w:rsidR="001F1F69" w:rsidRPr="00793A29" w:rsidRDefault="001F1F6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3C928" w14:textId="77777777" w:rsidR="001F1F69" w:rsidRPr="00793A29" w:rsidRDefault="001F1F69" w:rsidP="00ED2C89">
            <w:pPr>
              <w:pStyle w:val="TableParagraph"/>
              <w:spacing w:before="3" w:line="244" w:lineRule="auto"/>
              <w:ind w:left="102" w:right="83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Many</w:t>
            </w:r>
            <w:r w:rsidRPr="00793A29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793A29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these</w:t>
            </w:r>
            <w:r w:rsidRPr="00793A29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young</w:t>
            </w:r>
            <w:r w:rsidRPr="00793A29">
              <w:rPr>
                <w:rFonts w:ascii="Arial" w:hAnsi="Arial" w:cs="Arial"/>
                <w:spacing w:val="22"/>
                <w:w w:val="98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people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8FBCB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Muchos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793A2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estos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jóvenes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062AD" w14:textId="77777777" w:rsidR="001F1F69" w:rsidRPr="00793A29" w:rsidRDefault="001F1F6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69" w:rsidRPr="00793A29" w14:paraId="2826E5FB" w14:textId="77777777" w:rsidTr="001F1F69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FF8C7" w14:textId="77777777" w:rsidR="001F1F69" w:rsidRPr="00793A29" w:rsidRDefault="001F1F6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D212" w14:textId="77777777" w:rsidR="001F1F69" w:rsidRPr="00793A29" w:rsidRDefault="001F1F69" w:rsidP="00ED2C89">
            <w:pPr>
              <w:pStyle w:val="TableParagraph"/>
              <w:spacing w:before="3" w:line="246" w:lineRule="auto"/>
              <w:ind w:left="102" w:right="806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have</w:t>
            </w:r>
            <w:r w:rsidRPr="00793A29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raduated</w:t>
            </w:r>
            <w:r w:rsidRPr="00793A29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om</w:t>
            </w:r>
            <w:r w:rsidRPr="00793A29">
              <w:rPr>
                <w:rFonts w:ascii="Arial" w:hAnsi="Arial" w:cs="Arial"/>
                <w:spacing w:val="27"/>
                <w:w w:val="106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university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2C5F9" w14:textId="77777777" w:rsidR="001F1F69" w:rsidRPr="00793A29" w:rsidRDefault="001F1F69" w:rsidP="00ED2C89">
            <w:pPr>
              <w:pStyle w:val="TableParagraph"/>
              <w:spacing w:before="3" w:line="246" w:lineRule="auto"/>
              <w:ind w:left="102" w:righ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793A29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han</w:t>
            </w:r>
            <w:r w:rsidRPr="00793A29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raduad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793A29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793A29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793A29">
              <w:rPr>
                <w:rFonts w:ascii="Arial" w:hAnsi="Arial" w:cs="Arial"/>
                <w:spacing w:val="25"/>
                <w:w w:val="109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iv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ers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dad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1953B" w14:textId="77777777" w:rsidR="001F1F69" w:rsidRPr="00793A29" w:rsidRDefault="001F1F69" w:rsidP="00ED2C89">
            <w:pPr>
              <w:pStyle w:val="TableParagraph"/>
              <w:spacing w:before="3" w:line="245" w:lineRule="auto"/>
              <w:ind w:left="102" w:right="699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793A29">
              <w:rPr>
                <w:rFonts w:ascii="Arial" w:hAnsi="Arial" w:cs="Arial"/>
                <w:spacing w:val="-24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han</w:t>
            </w:r>
            <w:r w:rsidRPr="00793A29">
              <w:rPr>
                <w:rFonts w:ascii="Arial" w:hAnsi="Arial" w:cs="Arial"/>
                <w:w w:val="111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terminado</w:t>
            </w:r>
            <w:r w:rsidRPr="00793A29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793A29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arrera</w:t>
            </w:r>
          </w:p>
        </w:tc>
      </w:tr>
      <w:tr w:rsidR="001F1F69" w:rsidRPr="00793A29" w14:paraId="1E5AC45B" w14:textId="77777777" w:rsidTr="001F1F6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19716" w14:textId="77777777" w:rsidR="001F1F69" w:rsidRPr="00793A29" w:rsidRDefault="001F1F6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E1D15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793A29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recent</w:t>
            </w:r>
            <w:r w:rsidRPr="00793A29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ears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E6C4B" w14:textId="77777777" w:rsidR="001F1F69" w:rsidRPr="00793A29" w:rsidRDefault="001F1F69" w:rsidP="00ED2C89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hace</w:t>
            </w:r>
            <w:r w:rsidRPr="00793A29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pocos</w:t>
            </w:r>
            <w:r w:rsidRPr="00793A29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años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D65E4" w14:textId="77777777" w:rsidR="001F1F69" w:rsidRPr="00793A29" w:rsidRDefault="001F1F69" w:rsidP="00ED2C89">
            <w:pPr>
              <w:pStyle w:val="TableParagraph"/>
              <w:spacing w:before="3" w:line="244" w:lineRule="auto"/>
              <w:ind w:left="102" w:right="47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Reject:</w:t>
            </w:r>
            <w:r w:rsidRPr="00793A29">
              <w:rPr>
                <w:rFonts w:ascii="Arial" w:hAnsi="Arial" w:cs="Arial"/>
                <w:spacing w:val="-43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793A29">
              <w:rPr>
                <w:rFonts w:ascii="Arial" w:hAnsi="Arial" w:cs="Arial"/>
                <w:spacing w:val="-43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años</w:t>
            </w:r>
            <w:r w:rsidRPr="00793A29">
              <w:rPr>
                <w:rFonts w:ascii="Arial" w:hAnsi="Arial" w:cs="Arial"/>
                <w:spacing w:val="23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recientes</w:t>
            </w:r>
          </w:p>
        </w:tc>
      </w:tr>
      <w:tr w:rsidR="001F1F69" w:rsidRPr="00793A29" w14:paraId="6844F1F9" w14:textId="77777777" w:rsidTr="001F1F6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B9973" w14:textId="77777777" w:rsidR="001F1F69" w:rsidRPr="00793A29" w:rsidRDefault="001F1F6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A81B4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but</w:t>
            </w:r>
            <w:r w:rsidRPr="00793A29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have</w:t>
            </w:r>
            <w:r w:rsidRPr="00793A29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been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7AF" w14:textId="77777777" w:rsidR="001F1F69" w:rsidRPr="00793A29" w:rsidRDefault="001F1F69" w:rsidP="00ED2C89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pero</w:t>
            </w:r>
            <w:r w:rsidRPr="00793A29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793A29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han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F50A1" w14:textId="77777777" w:rsidR="001F1F69" w:rsidRPr="00793A29" w:rsidRDefault="001F1F6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69" w:rsidRPr="00793A29" w14:paraId="0821442E" w14:textId="77777777" w:rsidTr="001F1F69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3D438" w14:textId="77777777" w:rsidR="001F1F69" w:rsidRPr="00793A29" w:rsidRDefault="001F1F6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13E5E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unable</w:t>
            </w:r>
            <w:r w:rsidRPr="00793A29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793A29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fi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23D58" w14:textId="77777777" w:rsidR="001F1F69" w:rsidRPr="00793A29" w:rsidRDefault="001F1F69" w:rsidP="00ED2C89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log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rad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793A29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encontrar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81E5A" w14:textId="77777777" w:rsidR="001F1F69" w:rsidRPr="00793A29" w:rsidRDefault="001F1F69" w:rsidP="00ED2C89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793A29">
              <w:rPr>
                <w:rFonts w:ascii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pod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do</w:t>
            </w:r>
          </w:p>
        </w:tc>
      </w:tr>
      <w:tr w:rsidR="001F1F69" w:rsidRPr="00793A29" w14:paraId="1A131BAA" w14:textId="77777777" w:rsidTr="001F1F6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15852" w14:textId="77777777" w:rsidR="001F1F69" w:rsidRPr="00793A29" w:rsidRDefault="001F1F6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64A2A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paid</w:t>
            </w:r>
            <w:r w:rsidRPr="00793A29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employment.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7D0DA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empleo</w:t>
            </w:r>
            <w:r w:rsidRPr="00793A29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pa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ado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3F962" w14:textId="77777777" w:rsidR="001F1F69" w:rsidRPr="00793A29" w:rsidRDefault="001F1F6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69" w:rsidRPr="00793A29" w14:paraId="6805447F" w14:textId="77777777" w:rsidTr="001F1F6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9145C" w14:textId="77777777" w:rsidR="001F1F69" w:rsidRPr="00793A29" w:rsidRDefault="001F1F6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22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F1D3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793A29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ernment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014C7" w14:textId="77777777" w:rsidR="001F1F69" w:rsidRPr="00793A29" w:rsidRDefault="001F1F69" w:rsidP="00ED2C89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793A29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gobierno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9EA10" w14:textId="77777777" w:rsidR="001F1F69" w:rsidRPr="00793A29" w:rsidRDefault="001F1F6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69" w:rsidRPr="00793A29" w14:paraId="4C205A85" w14:textId="77777777" w:rsidTr="001F1F6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1B06D" w14:textId="77777777" w:rsidR="001F1F69" w:rsidRPr="00793A29" w:rsidRDefault="001F1F6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23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A1BD8" w14:textId="77777777" w:rsidR="001F1F69" w:rsidRPr="00793A29" w:rsidRDefault="001F1F69" w:rsidP="00ED2C89">
            <w:pPr>
              <w:pStyle w:val="TableParagraph"/>
              <w:spacing w:before="3" w:line="246" w:lineRule="auto"/>
              <w:ind w:left="102" w:right="449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have</w:t>
            </w:r>
            <w:r w:rsidRPr="00793A29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been</w:t>
            </w:r>
            <w:r w:rsidRPr="00793A29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pr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omi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793A29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for</w:t>
            </w:r>
            <w:r w:rsidRPr="00793A29">
              <w:rPr>
                <w:rFonts w:ascii="Arial" w:hAnsi="Arial" w:cs="Arial"/>
                <w:spacing w:val="27"/>
                <w:w w:val="124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years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AE391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lleva</w:t>
            </w:r>
            <w:r w:rsidRPr="00793A29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años</w:t>
            </w:r>
            <w:r w:rsidRPr="00793A29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prometiendo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9110F" w14:textId="77777777" w:rsidR="001F1F69" w:rsidRPr="00793A29" w:rsidRDefault="001F1F6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69" w:rsidRPr="00793A29" w14:paraId="7701F053" w14:textId="77777777" w:rsidTr="001F1F69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D73A4" w14:textId="77777777" w:rsidR="001F1F69" w:rsidRPr="00793A29" w:rsidRDefault="001F1F6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24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A0D75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793A29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their</w:t>
            </w:r>
            <w:r w:rsidRPr="00793A29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action</w:t>
            </w:r>
            <w:r w:rsidRPr="00793A29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plan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301CA" w14:textId="77777777" w:rsidR="001F1F69" w:rsidRPr="00793A29" w:rsidRDefault="001F1F69" w:rsidP="00ED2C89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793A29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su</w:t>
            </w:r>
            <w:r w:rsidRPr="00793A29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plan</w:t>
            </w:r>
            <w:r w:rsidRPr="00793A29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793A29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choque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89CBE" w14:textId="77777777" w:rsidR="001F1F69" w:rsidRPr="00793A29" w:rsidRDefault="001F1F6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69" w:rsidRPr="00793A29" w14:paraId="7B167FC0" w14:textId="77777777" w:rsidTr="001F1F69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D8F0C" w14:textId="77777777" w:rsidR="001F1F69" w:rsidRPr="00793A29" w:rsidRDefault="001F1F6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25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5929B" w14:textId="77777777" w:rsidR="001F1F69" w:rsidRPr="00793A29" w:rsidRDefault="001F1F69" w:rsidP="00ED2C89">
            <w:pPr>
              <w:pStyle w:val="TableParagraph"/>
              <w:spacing w:before="3" w:line="244" w:lineRule="auto"/>
              <w:ind w:left="102" w:right="138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against</w:t>
            </w:r>
            <w:r w:rsidRPr="00793A29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yo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uth</w:t>
            </w:r>
            <w:r w:rsidRPr="00793A29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unemployment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61695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contra</w:t>
            </w:r>
            <w:r w:rsidRPr="00793A29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793A29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desempleo</w:t>
            </w:r>
            <w:r w:rsidRPr="00793A29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j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en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il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D168B" w14:textId="77777777" w:rsidR="001F1F69" w:rsidRPr="00793A29" w:rsidRDefault="001F1F6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69" w:rsidRPr="00793A29" w14:paraId="2DFB777E" w14:textId="77777777" w:rsidTr="001F1F69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FDDDD" w14:textId="77777777" w:rsidR="001F1F69" w:rsidRPr="00793A29" w:rsidRDefault="001F1F6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26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F3D87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793A29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work,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84081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funcionará,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F7440" w14:textId="77777777" w:rsidR="001F1F69" w:rsidRPr="00793A29" w:rsidRDefault="001F1F6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69" w:rsidRPr="00793A29" w14:paraId="279AA341" w14:textId="77777777" w:rsidTr="001F1F6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3F81D" w14:textId="77777777" w:rsidR="001F1F69" w:rsidRPr="00793A29" w:rsidRDefault="001F1F6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27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2341F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but</w:t>
            </w:r>
            <w:r w:rsidRPr="00793A29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793A29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793A29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meantime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65CF5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pero</w:t>
            </w:r>
            <w:r w:rsidRPr="00793A29">
              <w:rPr>
                <w:rFonts w:ascii="Arial" w:hAnsi="Arial" w:cs="Arial"/>
                <w:spacing w:val="-4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mientras</w:t>
            </w:r>
            <w:r w:rsidRPr="00793A29"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tanto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8F8B8" w14:textId="77777777" w:rsidR="001F1F69" w:rsidRPr="00793A29" w:rsidRDefault="001F1F6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69" w:rsidRPr="00793A29" w14:paraId="64F39BFE" w14:textId="77777777" w:rsidTr="00793A29">
        <w:trPr>
          <w:trHeight w:hRule="exact" w:val="48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75CA8E" w14:textId="77777777" w:rsidR="001F1F69" w:rsidRPr="00793A29" w:rsidRDefault="001F1F6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28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E8908A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this</w:t>
            </w:r>
            <w:r w:rsidRPr="00793A29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generation</w:t>
            </w:r>
            <w:r w:rsidRPr="00793A29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finds</w:t>
            </w:r>
            <w:r w:rsidRPr="00793A29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tse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lf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FDC7CA" w14:textId="77777777" w:rsidR="001F1F69" w:rsidRPr="00793A29" w:rsidRDefault="001F1F69" w:rsidP="00ED2C89">
            <w:pPr>
              <w:pStyle w:val="TableParagraph"/>
              <w:spacing w:before="3" w:line="244" w:lineRule="auto"/>
              <w:ind w:left="102" w:right="772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esta</w:t>
            </w:r>
            <w:r w:rsidRPr="00793A29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generación</w:t>
            </w:r>
            <w:r w:rsidRPr="00793A29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793A29">
              <w:rPr>
                <w:rFonts w:ascii="Arial" w:hAnsi="Arial" w:cs="Arial"/>
                <w:spacing w:val="22"/>
                <w:w w:val="109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encuentra</w:t>
            </w:r>
            <w:r w:rsidRPr="00793A29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793A29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sí</w:t>
            </w:r>
            <w:r w:rsidRPr="00793A29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mi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E65911" w14:textId="77777777" w:rsidR="001F1F69" w:rsidRPr="00793A29" w:rsidRDefault="001F1F6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4021B195" w14:textId="77777777" w:rsidTr="00793A29">
        <w:trPr>
          <w:trHeight w:hRule="exact" w:val="85"/>
        </w:trPr>
        <w:tc>
          <w:tcPr>
            <w:tcW w:w="4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5078F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FBE1C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D04C1" w14:textId="77777777" w:rsidR="00793A29" w:rsidRPr="00793A29" w:rsidRDefault="00793A29" w:rsidP="00ED2C89">
            <w:pPr>
              <w:pStyle w:val="TableParagraph"/>
              <w:spacing w:before="3" w:line="244" w:lineRule="auto"/>
              <w:ind w:left="102" w:right="772" w:hanging="1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C05A6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69" w:rsidRPr="00793A29" w14:paraId="594883D5" w14:textId="77777777" w:rsidTr="001F1F6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FC362" w14:textId="77777777" w:rsidR="001F1F69" w:rsidRPr="00793A29" w:rsidRDefault="001F1F69" w:rsidP="00ED2C8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77174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unable to fly the nest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8235E" w14:textId="77777777" w:rsidR="001F1F69" w:rsidRPr="00793A29" w:rsidRDefault="001F1F69" w:rsidP="001F1F69">
            <w:pPr>
              <w:pStyle w:val="TableParagraph"/>
              <w:spacing w:before="3" w:line="244" w:lineRule="auto"/>
              <w:ind w:left="102" w:right="772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incapaz de dejar el nido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197C7" w14:textId="77777777" w:rsidR="001F1F69" w:rsidRPr="00793A29" w:rsidRDefault="001F1F6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69" w:rsidRPr="002A2F33" w14:paraId="52468799" w14:textId="77777777" w:rsidTr="001F1F6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67AB7" w14:textId="77777777" w:rsidR="001F1F69" w:rsidRPr="00793A29" w:rsidRDefault="001F1F69" w:rsidP="00ED2C8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E8D62" w14:textId="77777777" w:rsidR="001F1F69" w:rsidRPr="00793A29" w:rsidRDefault="001F1F69" w:rsidP="00ED2C89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unless they go abroad.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2A658" w14:textId="77777777" w:rsidR="001F1F69" w:rsidRPr="002A2F33" w:rsidRDefault="001F1F69" w:rsidP="001F1F69">
            <w:pPr>
              <w:pStyle w:val="TableParagraph"/>
              <w:spacing w:before="3" w:line="244" w:lineRule="auto"/>
              <w:ind w:left="102" w:right="772" w:hanging="1"/>
              <w:rPr>
                <w:rFonts w:ascii="Arial" w:hAnsi="Arial" w:cs="Arial"/>
                <w:w w:val="110"/>
                <w:sz w:val="20"/>
                <w:szCs w:val="20"/>
                <w:lang w:val="es-AR"/>
              </w:rPr>
            </w:pPr>
            <w:r w:rsidRPr="002A2F33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a menos que se vayan al extranjero.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44B39" w14:textId="77777777" w:rsidR="001F1F69" w:rsidRPr="002A2F33" w:rsidRDefault="001F1F69" w:rsidP="00ED2C8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14:paraId="31C9CAEA" w14:textId="77777777" w:rsidR="001F1F69" w:rsidRDefault="001F1F69" w:rsidP="001F1F69">
      <w:pPr>
        <w:pStyle w:val="BTBodyText"/>
      </w:pPr>
    </w:p>
    <w:p w14:paraId="6F73A12C" w14:textId="77777777" w:rsidR="0051032B" w:rsidRPr="004B6E29" w:rsidRDefault="0051032B" w:rsidP="0051032B">
      <w:pPr>
        <w:pStyle w:val="BTBodyText"/>
      </w:pPr>
    </w:p>
    <w:p w14:paraId="17710430" w14:textId="41FAF6C4" w:rsidR="0051032B" w:rsidRPr="002A2F33" w:rsidRDefault="0051032B">
      <w:pPr>
        <w:rPr>
          <w:lang w:val="es-AR"/>
        </w:rPr>
      </w:pPr>
      <w:r w:rsidRPr="002A2F33">
        <w:rPr>
          <w:lang w:val="es-AR"/>
        </w:rPr>
        <w:br w:type="page"/>
      </w:r>
    </w:p>
    <w:p w14:paraId="32715D1B" w14:textId="74CE4D27" w:rsidR="0051032B" w:rsidRPr="00D65164" w:rsidRDefault="0051032B" w:rsidP="0051032B">
      <w:pPr>
        <w:pStyle w:val="CHead"/>
      </w:pPr>
      <w:r>
        <w:rPr>
          <w:lang w:val="es-ES"/>
        </w:rPr>
        <w:lastRenderedPageBreak/>
        <w:t xml:space="preserve">Hard: </w:t>
      </w:r>
      <w:r w:rsidR="00D65164">
        <w:rPr>
          <w:shd w:val="clear" w:color="auto" w:fill="FFFFFF"/>
        </w:rPr>
        <w:t>Citizens of tomorrow</w:t>
      </w:r>
    </w:p>
    <w:p w14:paraId="53D998B1" w14:textId="77777777" w:rsidR="0051032B" w:rsidRDefault="0051032B" w:rsidP="0051032B"/>
    <w:p w14:paraId="33FD0E17" w14:textId="7F664366" w:rsidR="00793A29" w:rsidRDefault="00793A29" w:rsidP="00793A29">
      <w:pPr>
        <w:pStyle w:val="BTBodyText"/>
      </w:pPr>
      <w:r>
        <w:t>The table below shows the type of answer that is acceptable for each section of the text. Award one mark per correct section.</w:t>
      </w:r>
    </w:p>
    <w:p w14:paraId="11349CAA" w14:textId="4AB2912E" w:rsidR="00793A29" w:rsidRDefault="00793A29" w:rsidP="00793A29">
      <w:pPr>
        <w:pStyle w:val="BTBodyText"/>
      </w:pPr>
      <w:r>
        <w:t>40 marks – 1 mark per section</w:t>
      </w:r>
    </w:p>
    <w:tbl>
      <w:tblPr>
        <w:tblW w:w="87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26"/>
      </w:tblGrid>
      <w:tr w:rsidR="00793A29" w:rsidRPr="00793A29" w14:paraId="6F8ACF67" w14:textId="77777777" w:rsidTr="00793A2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1EAAB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484CC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78EC7" w14:textId="77777777" w:rsidR="00793A29" w:rsidRPr="00793A29" w:rsidRDefault="00793A29" w:rsidP="00ED2C89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D4E1F" w14:textId="77777777" w:rsidR="00793A29" w:rsidRPr="00793A29" w:rsidRDefault="00793A29" w:rsidP="00ED2C89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793A29" w:rsidRPr="00793A29" w14:paraId="0F4B1998" w14:textId="77777777" w:rsidTr="00793A29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3A1F2" w14:textId="77777777" w:rsidR="00793A29" w:rsidRPr="00793A29" w:rsidRDefault="00793A29" w:rsidP="00ED2C89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8A0C0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If</w:t>
            </w:r>
            <w:r w:rsidRPr="00793A29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793A2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onom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ic</w:t>
            </w:r>
            <w:r w:rsidRPr="00793A2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crisis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BA570" w14:textId="77777777" w:rsidR="00793A29" w:rsidRPr="00793A29" w:rsidRDefault="00793A29" w:rsidP="00ED2C89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Si</w:t>
            </w:r>
            <w:r w:rsidRPr="00793A29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793A29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793A29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onóm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ic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6A2AA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0FC7BFA2" w14:textId="77777777" w:rsidTr="00793A2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19AC9" w14:textId="77777777" w:rsidR="00793A29" w:rsidRPr="00793A29" w:rsidRDefault="00793A29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BDE32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had</w:t>
            </w:r>
            <w:r w:rsidRPr="00793A29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793A29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hit</w:t>
            </w:r>
            <w:r w:rsidRPr="00793A29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Spain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80173" w14:textId="77777777" w:rsidR="00793A29" w:rsidRPr="00793A29" w:rsidRDefault="00793A29" w:rsidP="00ED2C89">
            <w:pPr>
              <w:pStyle w:val="TableParagraph"/>
              <w:spacing w:before="3" w:line="244" w:lineRule="auto"/>
              <w:ind w:left="102" w:right="671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793A29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hubiera</w:t>
            </w:r>
            <w:r w:rsidRPr="00793A29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golpeado</w:t>
            </w:r>
            <w:r w:rsidRPr="00793A29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793A29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España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C7816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793A29">
              <w:rPr>
                <w:rFonts w:ascii="Arial" w:hAnsi="Arial" w:cs="Arial"/>
                <w:spacing w:val="-29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afectado</w:t>
            </w:r>
          </w:p>
        </w:tc>
      </w:tr>
      <w:tr w:rsidR="00793A29" w:rsidRPr="00793A29" w14:paraId="7C51CED7" w14:textId="77777777" w:rsidTr="00793A29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F62F2" w14:textId="77777777" w:rsidR="00793A29" w:rsidRPr="00793A29" w:rsidRDefault="00793A29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3C77D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as</w:t>
            </w:r>
            <w:r w:rsidRPr="00793A29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harshly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8DDB3" w14:textId="77777777" w:rsidR="00793A29" w:rsidRPr="00793A29" w:rsidRDefault="00793A29" w:rsidP="00ED2C89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tan</w:t>
            </w:r>
            <w:r w:rsidRPr="00793A29">
              <w:rPr>
                <w:rFonts w:ascii="Arial" w:hAnsi="Arial" w:cs="Arial"/>
                <w:spacing w:val="6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dura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ente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E0D52" w14:textId="77777777" w:rsidR="00793A29" w:rsidRPr="00793A29" w:rsidRDefault="00793A29" w:rsidP="00ED2C89">
            <w:pPr>
              <w:pStyle w:val="TableParagraph"/>
              <w:spacing w:before="3" w:line="244" w:lineRule="auto"/>
              <w:ind w:left="102" w:right="790" w:firstLine="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Acc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ept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Pr="00793A29">
              <w:rPr>
                <w:rFonts w:ascii="Arial" w:hAnsi="Arial" w:cs="Arial"/>
                <w:spacing w:val="26"/>
                <w:w w:val="94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ra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emente</w:t>
            </w:r>
          </w:p>
        </w:tc>
      </w:tr>
      <w:tr w:rsidR="00793A29" w:rsidRPr="00793A29" w14:paraId="66B1FBAC" w14:textId="77777777" w:rsidTr="00793A29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8F5F4" w14:textId="77777777" w:rsidR="00793A29" w:rsidRPr="00793A29" w:rsidRDefault="00793A29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0888D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793A2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it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36D2D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como</w:t>
            </w:r>
            <w:r w:rsidRPr="00793A29">
              <w:rPr>
                <w:rFonts w:ascii="Arial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lo</w:t>
            </w:r>
            <w:r w:rsidRPr="00793A29">
              <w:rPr>
                <w:rFonts w:ascii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hizo,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03D07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290D6E57" w14:textId="77777777" w:rsidTr="00793A29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0F649" w14:textId="77777777" w:rsidR="00793A29" w:rsidRPr="00793A29" w:rsidRDefault="00793A29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53194" w14:textId="77777777" w:rsidR="00793A29" w:rsidRPr="00793A29" w:rsidRDefault="00793A29" w:rsidP="00ED2C89">
            <w:pPr>
              <w:pStyle w:val="TableParagraph"/>
              <w:spacing w:before="3" w:line="244" w:lineRule="auto"/>
              <w:ind w:left="102" w:right="885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maybe</w:t>
            </w:r>
            <w:r w:rsidRPr="00793A29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new political</w:t>
            </w:r>
            <w:r w:rsidRPr="00793A29">
              <w:rPr>
                <w:rFonts w:ascii="Arial" w:hAnsi="Arial" w:cs="Arial"/>
                <w:spacing w:val="21"/>
                <w:w w:val="97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organisations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BB330" w14:textId="77777777" w:rsidR="00793A29" w:rsidRPr="00793A29" w:rsidRDefault="00793A29" w:rsidP="00ED2C89">
            <w:pPr>
              <w:pStyle w:val="TableParagraph"/>
              <w:spacing w:before="3" w:line="244" w:lineRule="auto"/>
              <w:ind w:left="102" w:right="4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quizá(s)</w:t>
            </w:r>
            <w:r w:rsidRPr="00793A29">
              <w:rPr>
                <w:rFonts w:ascii="Arial" w:hAnsi="Arial" w:cs="Arial"/>
                <w:spacing w:val="38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nue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</w:t>
            </w:r>
            <w:r w:rsidRPr="00793A29">
              <w:rPr>
                <w:rFonts w:ascii="Arial" w:hAnsi="Arial" w:cs="Arial"/>
                <w:spacing w:val="24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iz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ci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ones</w:t>
            </w:r>
            <w:r w:rsidRPr="00793A29">
              <w:rPr>
                <w:rFonts w:ascii="Arial" w:hAnsi="Arial" w:cs="Arial"/>
                <w:spacing w:val="30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po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lí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ic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609AA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3F32D8D2" w14:textId="77777777" w:rsidTr="00793A2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EC033" w14:textId="77777777" w:rsidR="00793A29" w:rsidRPr="00793A29" w:rsidRDefault="00793A29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007AA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such</w:t>
            </w:r>
            <w:r w:rsidRPr="00793A29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793A29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Ciudadanos</w:t>
            </w:r>
            <w:r w:rsidRPr="00793A29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or</w:t>
            </w:r>
          </w:p>
          <w:p w14:paraId="70A30C3A" w14:textId="77777777" w:rsidR="00793A29" w:rsidRPr="00793A29" w:rsidRDefault="00793A29" w:rsidP="00ED2C89">
            <w:pPr>
              <w:pStyle w:val="TableParagraph"/>
              <w:spacing w:before="5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sz w:val="20"/>
                <w:szCs w:val="20"/>
              </w:rPr>
              <w:t>Podemos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90D93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tales</w:t>
            </w:r>
            <w:r w:rsidRPr="00793A29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como</w:t>
            </w:r>
            <w:r w:rsidRPr="00793A29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Ciudadanos</w:t>
            </w:r>
            <w:r w:rsidRPr="00793A29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</w:p>
          <w:p w14:paraId="6E2A87A8" w14:textId="77777777" w:rsidR="00793A29" w:rsidRPr="00793A29" w:rsidRDefault="00793A29" w:rsidP="00ED2C89">
            <w:pPr>
              <w:pStyle w:val="TableParagraph"/>
              <w:spacing w:before="5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sz w:val="20"/>
                <w:szCs w:val="20"/>
              </w:rPr>
              <w:t>Podemos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32E44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7645CEBE" w14:textId="77777777" w:rsidTr="00793A29">
        <w:trPr>
          <w:trHeight w:hRule="exact" w:val="113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4BC58" w14:textId="77777777" w:rsidR="00793A29" w:rsidRPr="00793A29" w:rsidRDefault="00793A29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A3D74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wo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793A29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not</w:t>
            </w:r>
            <w:r w:rsidRPr="00793A29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have</w:t>
            </w:r>
            <w:r w:rsidRPr="00793A29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been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481E8" w14:textId="77777777" w:rsidR="00793A29" w:rsidRPr="00793A29" w:rsidRDefault="00793A29" w:rsidP="00ED2C89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793A29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habrían</w:t>
            </w:r>
            <w:r w:rsidRPr="00793A29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sido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850EF" w14:textId="77777777" w:rsidR="00793A29" w:rsidRPr="00793A29" w:rsidRDefault="00793A29" w:rsidP="00ED2C89">
            <w:pPr>
              <w:pStyle w:val="TableParagraph"/>
              <w:spacing w:before="3" w:line="244" w:lineRule="auto"/>
              <w:ind w:left="102" w:right="666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793A29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  <w:r w:rsidRPr="00793A29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793A29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habrían</w:t>
            </w:r>
            <w:r w:rsidRPr="00793A29">
              <w:rPr>
                <w:rFonts w:ascii="Arial" w:hAnsi="Arial" w:cs="Arial"/>
                <w:w w:val="111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considerado</w:t>
            </w:r>
            <w:r w:rsidRPr="00793A29">
              <w:rPr>
                <w:rFonts w:ascii="Arial" w:hAnsi="Arial" w:cs="Arial"/>
                <w:w w:val="106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necesarias.</w:t>
            </w:r>
          </w:p>
        </w:tc>
      </w:tr>
      <w:tr w:rsidR="00793A29" w:rsidRPr="00793A29" w14:paraId="5A77B19C" w14:textId="77777777" w:rsidTr="00793A2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3AC5" w14:textId="77777777" w:rsidR="00793A29" w:rsidRPr="00793A29" w:rsidRDefault="00793A29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07933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deemed</w:t>
            </w:r>
            <w:r w:rsidRPr="00793A29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necessary.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6713" w14:textId="77777777" w:rsidR="00793A29" w:rsidRPr="00793A29" w:rsidRDefault="00793A29" w:rsidP="00ED2C89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ons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deradas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 xml:space="preserve">  necesarias.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D4408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6FE6DEBA" w14:textId="77777777" w:rsidTr="00793A2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58B2F" w14:textId="77777777" w:rsidR="00793A29" w:rsidRPr="00793A29" w:rsidRDefault="00793A29" w:rsidP="00ED2C89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957ED" w14:textId="77777777" w:rsidR="00793A29" w:rsidRPr="00793A29" w:rsidRDefault="00793A29" w:rsidP="00ED2C89">
            <w:pPr>
              <w:pStyle w:val="TableParagraph"/>
              <w:spacing w:before="3" w:line="246" w:lineRule="auto"/>
              <w:ind w:left="102" w:right="81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When</w:t>
            </w:r>
            <w:r w:rsidRPr="00793A29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jobs</w:t>
            </w:r>
            <w:r w:rsidRPr="00793A29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started</w:t>
            </w:r>
            <w:r w:rsidRPr="00793A29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793A29">
              <w:rPr>
                <w:rFonts w:ascii="Arial" w:hAnsi="Arial" w:cs="Arial"/>
                <w:w w:val="106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disappear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EEE5F" w14:textId="77777777" w:rsidR="00793A29" w:rsidRPr="00793A29" w:rsidRDefault="00793A29" w:rsidP="00ED2C89">
            <w:pPr>
              <w:pStyle w:val="TableParagraph"/>
              <w:spacing w:before="3" w:line="246" w:lineRule="auto"/>
              <w:ind w:left="102" w:right="306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Cuando</w:t>
            </w:r>
            <w:r w:rsidRPr="00793A29">
              <w:rPr>
                <w:rFonts w:ascii="Arial" w:hAnsi="Arial" w:cs="Arial"/>
                <w:spacing w:val="-45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793A29">
              <w:rPr>
                <w:rFonts w:ascii="Arial" w:hAnsi="Arial" w:cs="Arial"/>
                <w:spacing w:val="-44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trabajos</w:t>
            </w:r>
            <w:r w:rsidRPr="00793A29">
              <w:rPr>
                <w:rFonts w:ascii="Arial" w:hAnsi="Arial" w:cs="Arial"/>
                <w:spacing w:val="23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pe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z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793A29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793A29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desapare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B9318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793A29">
              <w:rPr>
                <w:rFonts w:ascii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empleos</w:t>
            </w:r>
          </w:p>
        </w:tc>
      </w:tr>
      <w:tr w:rsidR="00793A29" w:rsidRPr="00793A29" w14:paraId="32EC7AE2" w14:textId="77777777" w:rsidTr="00793A2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B6BB4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F7BAE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e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er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bod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8B141" w14:textId="77777777" w:rsidR="00793A29" w:rsidRPr="00793A29" w:rsidRDefault="00793A29" w:rsidP="00ED2C89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para</w:t>
            </w:r>
            <w:r w:rsidRPr="00793A29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todo</w:t>
            </w:r>
            <w:r w:rsidRPr="00793A29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793A29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mundo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4EBF1" w14:textId="77777777" w:rsidR="00793A29" w:rsidRPr="00793A29" w:rsidRDefault="00793A29" w:rsidP="00ED2C89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Acc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ept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:</w:t>
            </w:r>
            <w:r w:rsidRPr="00793A29">
              <w:rPr>
                <w:rFonts w:ascii="Arial" w:hAnsi="Arial" w:cs="Arial"/>
                <w:spacing w:val="-44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para</w:t>
            </w:r>
            <w:r w:rsidRPr="00793A29">
              <w:rPr>
                <w:rFonts w:ascii="Arial" w:hAnsi="Arial" w:cs="Arial"/>
                <w:spacing w:val="-43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</w:p>
        </w:tc>
      </w:tr>
      <w:tr w:rsidR="00793A29" w:rsidRPr="00793A29" w14:paraId="755F35B3" w14:textId="77777777" w:rsidTr="00793A29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ED2B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165E1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793A29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immig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rants</w:t>
            </w:r>
            <w:r w:rsidRPr="00793A29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793A29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had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E7214" w14:textId="77777777" w:rsidR="00793A29" w:rsidRPr="00793A29" w:rsidRDefault="00793A29" w:rsidP="00ED2C89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e</w:t>
            </w:r>
            <w:r w:rsidRPr="00793A29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inmigrantes</w:t>
            </w:r>
            <w:r w:rsidRPr="00793A29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793A29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ll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aban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B6785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7AD493ED" w14:textId="77777777" w:rsidTr="00793A29">
        <w:trPr>
          <w:trHeight w:hRule="exact" w:val="141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C12CE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A4F90" w14:textId="77777777" w:rsidR="00793A29" w:rsidRPr="00793A29" w:rsidRDefault="00793A29" w:rsidP="00ED2C89">
            <w:pPr>
              <w:pStyle w:val="TableParagraph"/>
              <w:spacing w:before="3" w:line="244" w:lineRule="auto"/>
              <w:ind w:left="102" w:right="217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been</w:t>
            </w:r>
            <w:r w:rsidRPr="00793A29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livi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793A29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793A2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working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793A29">
              <w:rPr>
                <w:rFonts w:ascii="Arial" w:hAnsi="Arial" w:cs="Arial"/>
                <w:spacing w:val="24"/>
                <w:w w:val="111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Spain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B2246" w14:textId="77777777" w:rsidR="00793A29" w:rsidRPr="00793A29" w:rsidRDefault="00793A29" w:rsidP="00ED2C89">
            <w:pPr>
              <w:pStyle w:val="TableParagraph"/>
              <w:spacing w:before="3" w:line="244" w:lineRule="auto"/>
              <w:ind w:left="102" w:right="406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viviendo</w:t>
            </w:r>
            <w:r w:rsidRPr="00793A29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y</w:t>
            </w:r>
            <w:r w:rsidRPr="00793A29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trabajando</w:t>
            </w:r>
            <w:r w:rsidRPr="00793A29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793A29">
              <w:rPr>
                <w:rFonts w:ascii="Arial" w:hAnsi="Arial" w:cs="Arial"/>
                <w:spacing w:val="22"/>
                <w:w w:val="111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España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EC4E6" w14:textId="77777777" w:rsidR="00793A29" w:rsidRPr="00793A29" w:rsidRDefault="00793A29" w:rsidP="00ED2C89">
            <w:pPr>
              <w:pStyle w:val="TableParagraph"/>
              <w:spacing w:before="3" w:line="244" w:lineRule="auto"/>
              <w:ind w:left="102" w:right="329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793A29">
              <w:rPr>
                <w:rFonts w:ascii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habían</w:t>
            </w:r>
            <w:r w:rsidRPr="00793A29">
              <w:rPr>
                <w:rFonts w:ascii="Arial" w:hAnsi="Arial" w:cs="Arial"/>
                <w:w w:val="111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estado</w:t>
            </w:r>
            <w:r w:rsidRPr="00793A29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vivi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endo</w:t>
            </w:r>
            <w:r w:rsidRPr="00793A29">
              <w:rPr>
                <w:rFonts w:ascii="Arial" w:hAnsi="Arial" w:cs="Arial"/>
                <w:spacing w:val="26"/>
                <w:w w:val="106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793A29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España</w:t>
            </w:r>
            <w:r w:rsidRPr="00793A29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  <w:u w:val="thick" w:color="000000"/>
              </w:rPr>
              <w:t>durante</w:t>
            </w:r>
            <w:r w:rsidRPr="00793A29">
              <w:rPr>
                <w:rFonts w:ascii="Arial" w:hAnsi="Arial" w:cs="Arial"/>
                <w:spacing w:val="64"/>
                <w:w w:val="110"/>
                <w:sz w:val="20"/>
                <w:szCs w:val="20"/>
                <w:u w:val="thick" w:color="00000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(reject:</w:t>
            </w:r>
            <w:r w:rsidRPr="00793A29">
              <w:rPr>
                <w:rFonts w:ascii="Arial" w:hAnsi="Arial" w:cs="Arial"/>
                <w:spacing w:val="23"/>
                <w:w w:val="94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por)</w:t>
            </w:r>
          </w:p>
        </w:tc>
      </w:tr>
      <w:tr w:rsidR="00793A29" w:rsidRPr="00793A29" w14:paraId="5336536F" w14:textId="77777777" w:rsidTr="00793A29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BEC46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418F7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for</w:t>
            </w:r>
            <w:r w:rsidRPr="00793A29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793A29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nu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ber</w:t>
            </w:r>
            <w:r w:rsidRPr="00793A29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793A29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years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E85E8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un</w:t>
            </w:r>
            <w:r w:rsidRPr="00793A29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cierto</w:t>
            </w:r>
            <w:r w:rsidRPr="00793A29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número</w:t>
            </w:r>
            <w:r w:rsidRPr="00793A29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793A29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años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40EBD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5CB4965C" w14:textId="77777777" w:rsidTr="00793A29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B9CF1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0BEAA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had</w:t>
            </w:r>
            <w:r w:rsidRPr="00793A29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793A29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ea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F55EE" w14:textId="77777777" w:rsidR="00793A29" w:rsidRPr="00793A29" w:rsidRDefault="00793A29" w:rsidP="00ED2C89">
            <w:pPr>
              <w:pStyle w:val="TableParagraph"/>
              <w:spacing w:before="3" w:line="244" w:lineRule="auto"/>
              <w:ind w:left="102" w:right="315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spacing w:val="-1"/>
                <w:w w:val="115"/>
                <w:sz w:val="20"/>
                <w:szCs w:val="20"/>
              </w:rPr>
              <w:t>t</w:t>
            </w:r>
            <w:r w:rsidRPr="00793A29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>uvie</w:t>
            </w:r>
            <w:r w:rsidRPr="00793A29">
              <w:rPr>
                <w:rFonts w:ascii="Arial" w:hAnsi="Arial" w:cs="Arial"/>
                <w:spacing w:val="-1"/>
                <w:w w:val="115"/>
                <w:sz w:val="20"/>
                <w:szCs w:val="20"/>
              </w:rPr>
              <w:t>r</w:t>
            </w:r>
            <w:r w:rsidRPr="00793A29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>on</w:t>
            </w:r>
            <w:r w:rsidRPr="00793A29">
              <w:rPr>
                <w:rFonts w:ascii="Arial" w:hAnsi="Arial" w:cs="Arial"/>
                <w:spacing w:val="-41"/>
                <w:w w:val="11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5"/>
                <w:sz w:val="20"/>
                <w:szCs w:val="20"/>
              </w:rPr>
              <w:t>que</w:t>
            </w:r>
            <w:r w:rsidRPr="00793A29">
              <w:rPr>
                <w:rFonts w:ascii="Arial" w:hAnsi="Arial" w:cs="Arial"/>
                <w:spacing w:val="-39"/>
                <w:w w:val="11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5"/>
                <w:sz w:val="20"/>
                <w:szCs w:val="20"/>
              </w:rPr>
              <w:t>marcharse</w:t>
            </w:r>
            <w:r w:rsidRPr="00793A29">
              <w:rPr>
                <w:rFonts w:ascii="Arial" w:hAnsi="Arial" w:cs="Arial"/>
                <w:spacing w:val="-39"/>
                <w:w w:val="11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5"/>
                <w:sz w:val="20"/>
                <w:szCs w:val="20"/>
              </w:rPr>
              <w:t>/</w:t>
            </w:r>
            <w:r w:rsidRPr="00793A29">
              <w:rPr>
                <w:rFonts w:ascii="Arial" w:hAnsi="Arial" w:cs="Arial"/>
                <w:spacing w:val="28"/>
                <w:w w:val="176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20"/>
                <w:sz w:val="20"/>
                <w:szCs w:val="20"/>
              </w:rPr>
              <w:t>irse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03A97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165B8499" w14:textId="77777777" w:rsidTr="00793A2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929A8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FCA86" w14:textId="77777777" w:rsidR="00793A29" w:rsidRPr="00793A29" w:rsidRDefault="00793A29" w:rsidP="00ED2C89">
            <w:pPr>
              <w:pStyle w:val="TableParagraph"/>
              <w:spacing w:before="3" w:line="244" w:lineRule="auto"/>
              <w:ind w:left="102" w:right="685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because</w:t>
            </w:r>
            <w:r w:rsidRPr="00793A29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they</w:t>
            </w:r>
            <w:r w:rsidRPr="00793A29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793A29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793A29">
              <w:rPr>
                <w:rFonts w:ascii="Arial" w:hAnsi="Arial" w:cs="Arial"/>
                <w:spacing w:val="23"/>
                <w:w w:val="106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longer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9753C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porque</w:t>
            </w:r>
            <w:r w:rsidRPr="00793A29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ya</w:t>
            </w:r>
            <w:r w:rsidRPr="00793A29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793A29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podían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350B1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47E28FCA" w14:textId="77777777" w:rsidTr="00793A2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AA371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D194A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find</w:t>
            </w:r>
            <w:r w:rsidRPr="00793A29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emp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ment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013A8" w14:textId="77777777" w:rsidR="00793A29" w:rsidRPr="00793A29" w:rsidRDefault="00793A29" w:rsidP="00ED2C89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encontrar</w:t>
            </w:r>
            <w:r w:rsidRPr="00793A29">
              <w:rPr>
                <w:rFonts w:ascii="Arial" w:hAnsi="Arial" w:cs="Arial"/>
                <w:spacing w:val="-42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empleo,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F03D3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72B8605A" w14:textId="77777777" w:rsidTr="00793A2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325ED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2E45E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many</w:t>
            </w:r>
            <w:r w:rsidRPr="00793A29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realised</w:t>
            </w:r>
            <w:r w:rsidRPr="00793A29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FB9DE" w14:textId="77777777" w:rsidR="00793A29" w:rsidRPr="00793A29" w:rsidRDefault="00793A29" w:rsidP="00ED2C89">
            <w:pPr>
              <w:pStyle w:val="TableParagraph"/>
              <w:spacing w:before="3" w:line="244" w:lineRule="auto"/>
              <w:ind w:left="102" w:right="398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793A29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793A29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dieron</w:t>
            </w:r>
            <w:r w:rsidRPr="00793A29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cuenta</w:t>
            </w:r>
            <w:r w:rsidRPr="00793A29">
              <w:rPr>
                <w:rFonts w:ascii="Arial" w:hAnsi="Arial" w:cs="Arial"/>
                <w:spacing w:val="25"/>
                <w:w w:val="109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793A29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840B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176106DB" w14:textId="77777777" w:rsidTr="00793A2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54C0A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2F27A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793A29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traditional</w:t>
            </w:r>
            <w:r w:rsidRPr="00793A29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oli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ici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CF9CD" w14:textId="77777777" w:rsidR="00793A29" w:rsidRPr="00793A29" w:rsidRDefault="00793A29" w:rsidP="00ED2C89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os</w:t>
            </w:r>
            <w:r w:rsidRPr="00793A29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políticos</w:t>
            </w:r>
            <w:r w:rsidRPr="00793A29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tradicionales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81241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240A3CC8" w14:textId="77777777" w:rsidTr="00793A29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0BEBA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19DC4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were</w:t>
            </w:r>
            <w:r w:rsidRPr="00793A29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not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E4AE3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793A29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estaban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BB0CB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793A2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eran</w:t>
            </w:r>
          </w:p>
        </w:tc>
      </w:tr>
      <w:tr w:rsidR="00793A29" w:rsidRPr="00793A29" w14:paraId="6276CFF7" w14:textId="77777777" w:rsidTr="00793A2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A80C0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A1326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on</w:t>
            </w:r>
            <w:r w:rsidRPr="00793A29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their</w:t>
            </w:r>
            <w:r w:rsidRPr="00793A29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D8AFE" w14:textId="77777777" w:rsidR="00793A29" w:rsidRPr="00793A29" w:rsidRDefault="00793A29" w:rsidP="00ED2C89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793A2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su</w:t>
            </w:r>
            <w:r w:rsidRPr="00793A2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ado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A2B95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793A29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793A2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su</w:t>
            </w:r>
            <w:r w:rsidRPr="00793A29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lado</w:t>
            </w:r>
          </w:p>
        </w:tc>
      </w:tr>
      <w:tr w:rsidR="00793A29" w:rsidRPr="00793A29" w14:paraId="5FDAC327" w14:textId="77777777" w:rsidTr="00793A2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51299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71F38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There</w:t>
            </w:r>
            <w:r w:rsidRPr="00793A29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were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5848F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Hubo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B2AEE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391ADBF6" w14:textId="77777777" w:rsidTr="00793A29">
        <w:trPr>
          <w:trHeight w:hRule="exact" w:val="51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7D8F13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22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E6B8EB" w14:textId="77777777" w:rsidR="00793A29" w:rsidRPr="00793A29" w:rsidRDefault="00793A29" w:rsidP="00ED2C89">
            <w:pPr>
              <w:pStyle w:val="TableParagraph"/>
              <w:spacing w:before="3" w:line="246" w:lineRule="auto"/>
              <w:ind w:left="102" w:right="514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huge</w:t>
            </w:r>
            <w:r w:rsidRPr="00793A29">
              <w:rPr>
                <w:rFonts w:ascii="Arial" w:hAnsi="Arial" w:cs="Arial"/>
                <w:spacing w:val="30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demonstrations</w:t>
            </w:r>
            <w:r w:rsidRPr="00793A29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793A29">
              <w:rPr>
                <w:rFonts w:ascii="Arial" w:hAnsi="Arial" w:cs="Arial"/>
                <w:w w:val="111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M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adr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511A97" w14:textId="77777777" w:rsidR="00793A29" w:rsidRPr="00793A29" w:rsidRDefault="00793A29" w:rsidP="00ED2C89">
            <w:pPr>
              <w:pStyle w:val="TableParagraph"/>
              <w:spacing w:before="3" w:line="246" w:lineRule="auto"/>
              <w:ind w:left="102" w:right="33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manifestaciones</w:t>
            </w:r>
            <w:r w:rsidRPr="00793A29">
              <w:rPr>
                <w:rFonts w:ascii="Arial" w:hAnsi="Arial" w:cs="Arial"/>
                <w:spacing w:val="56"/>
                <w:w w:val="105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enormes</w:t>
            </w:r>
            <w:r w:rsidRPr="00793A29">
              <w:rPr>
                <w:rFonts w:ascii="Arial" w:hAnsi="Arial" w:cs="Arial"/>
                <w:spacing w:val="25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 xml:space="preserve">en 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M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adr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75D936" w14:textId="77777777" w:rsidR="00793A29" w:rsidRPr="00793A29" w:rsidRDefault="00793A29" w:rsidP="00ED2C89">
            <w:pPr>
              <w:pStyle w:val="TableParagraph"/>
              <w:spacing w:before="3" w:line="246" w:lineRule="auto"/>
              <w:ind w:left="102" w:right="379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793A29">
              <w:rPr>
                <w:rFonts w:ascii="Arial" w:hAnsi="Arial" w:cs="Arial"/>
                <w:spacing w:val="22"/>
                <w:w w:val="94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demostra</w:t>
            </w:r>
            <w:r w:rsidRPr="00793A2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ci</w:t>
            </w:r>
            <w:r w:rsidRPr="00793A2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ones</w:t>
            </w:r>
          </w:p>
        </w:tc>
      </w:tr>
      <w:tr w:rsidR="00793A29" w:rsidRPr="00793A29" w14:paraId="35532C27" w14:textId="77777777" w:rsidTr="00793A2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54335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23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03619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793A29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793A29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other</w:t>
            </w:r>
            <w:r w:rsidRPr="00793A29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Spanish</w:t>
            </w:r>
            <w:r w:rsidRPr="00793A29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ci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841DB" w14:textId="77777777" w:rsidR="00793A29" w:rsidRPr="00793A29" w:rsidRDefault="00793A29" w:rsidP="00ED2C89">
            <w:pPr>
              <w:pStyle w:val="TableParagraph"/>
              <w:spacing w:before="3" w:line="244" w:lineRule="auto"/>
              <w:ind w:left="102" w:right="979" w:firstLine="1"/>
              <w:rPr>
                <w:rFonts w:ascii="Arial" w:eastAsia="Times New Roman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y</w:t>
            </w:r>
            <w:r w:rsidRPr="00793A29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793A29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tras</w:t>
            </w:r>
            <w:r w:rsidRPr="00793A29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ci</w:t>
            </w:r>
            <w:r w:rsidRPr="00793A29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udades</w:t>
            </w:r>
            <w:r w:rsidRPr="00793A29">
              <w:rPr>
                <w:rFonts w:ascii="Arial" w:hAnsi="Arial" w:cs="Arial"/>
                <w:spacing w:val="29"/>
                <w:w w:val="110"/>
                <w:sz w:val="20"/>
                <w:szCs w:val="20"/>
              </w:rPr>
              <w:t xml:space="preserve"> </w:t>
            </w: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españolas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37A99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5BB048DB" w14:textId="77777777" w:rsidTr="00793A2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C6D14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24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18669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which lasted for months,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E4496" w14:textId="77777777" w:rsidR="00793A29" w:rsidRPr="00793A29" w:rsidRDefault="00793A29" w:rsidP="00793A29">
            <w:pPr>
              <w:pStyle w:val="TableParagraph"/>
              <w:spacing w:before="3" w:line="244" w:lineRule="auto"/>
              <w:ind w:left="102" w:right="979" w:firstLine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que duraron (durante) meses,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9EB2F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6ED3EC76" w14:textId="77777777" w:rsidTr="00793A2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7F126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25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AEE63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until the government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80C8E" w14:textId="77777777" w:rsidR="00793A29" w:rsidRPr="00793A29" w:rsidRDefault="00793A29" w:rsidP="00793A29">
            <w:pPr>
              <w:pStyle w:val="TableParagraph"/>
              <w:spacing w:before="3" w:line="244" w:lineRule="auto"/>
              <w:ind w:left="102" w:right="979" w:firstLine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hasta que el gobierno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66D16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7FDF866B" w14:textId="77777777" w:rsidTr="00793A2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3544A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26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58A9B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approved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3091F" w14:textId="77777777" w:rsidR="00793A29" w:rsidRPr="00793A29" w:rsidRDefault="00793A29" w:rsidP="00793A29">
            <w:pPr>
              <w:pStyle w:val="TableParagraph"/>
              <w:spacing w:before="3" w:line="244" w:lineRule="auto"/>
              <w:ind w:left="102" w:right="979" w:firstLine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aprobó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18F34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3DE8B1F1" w14:textId="77777777" w:rsidTr="00793A2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4B07B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27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33108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the Gag Law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CCB48" w14:textId="77777777" w:rsidR="00793A29" w:rsidRPr="00793A29" w:rsidRDefault="00793A29" w:rsidP="00793A29">
            <w:pPr>
              <w:pStyle w:val="TableParagraph"/>
              <w:spacing w:before="3" w:line="244" w:lineRule="auto"/>
              <w:ind w:left="102" w:right="979" w:firstLine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la Ley Mordaza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F7F05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096E9CEB" w14:textId="77777777" w:rsidTr="00793A2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F3D33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28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B8E6B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which many saw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35DE2" w14:textId="77777777" w:rsidR="00793A29" w:rsidRPr="00793A29" w:rsidRDefault="00793A29" w:rsidP="00793A29">
            <w:pPr>
              <w:pStyle w:val="TableParagraph"/>
              <w:spacing w:before="3" w:line="244" w:lineRule="auto"/>
              <w:ind w:left="102" w:right="979" w:firstLine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que muchos vieron como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59E16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5083D5C1" w14:textId="77777777" w:rsidTr="00793A2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69E90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29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DE730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as a real threat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ACD12" w14:textId="77777777" w:rsidR="00793A29" w:rsidRPr="00793A29" w:rsidRDefault="00793A29" w:rsidP="00793A29">
            <w:pPr>
              <w:pStyle w:val="TableParagraph"/>
              <w:spacing w:before="3" w:line="244" w:lineRule="auto"/>
              <w:ind w:left="102" w:right="979" w:firstLine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una verdadera amenaza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9DA99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2A2F33" w14:paraId="163F306B" w14:textId="77777777" w:rsidTr="00793A2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C3377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F3AB8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to freedom of speech.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C5A46" w14:textId="77777777" w:rsidR="00793A29" w:rsidRPr="002A2F33" w:rsidRDefault="00793A29" w:rsidP="00793A29">
            <w:pPr>
              <w:pStyle w:val="TableParagraph"/>
              <w:spacing w:before="3" w:line="244" w:lineRule="auto"/>
              <w:ind w:left="102" w:right="979" w:firstLine="1"/>
              <w:rPr>
                <w:rFonts w:ascii="Arial" w:hAnsi="Arial" w:cs="Arial"/>
                <w:w w:val="110"/>
                <w:sz w:val="20"/>
                <w:szCs w:val="20"/>
                <w:lang w:val="es-AR"/>
              </w:rPr>
            </w:pPr>
            <w:r w:rsidRPr="002A2F33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a la libertad de expresión.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FD01A" w14:textId="77777777" w:rsidR="00793A29" w:rsidRPr="002A2F33" w:rsidRDefault="00793A29" w:rsidP="00ED2C8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793A29" w:rsidRPr="00793A29" w14:paraId="5C3C4A22" w14:textId="77777777" w:rsidTr="00793A2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12A7A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31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7473D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Although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4BC7D" w14:textId="77777777" w:rsidR="00793A29" w:rsidRPr="00793A29" w:rsidRDefault="00793A29" w:rsidP="00793A29">
            <w:pPr>
              <w:pStyle w:val="TableParagraph"/>
              <w:spacing w:before="3" w:line="244" w:lineRule="auto"/>
              <w:ind w:left="102" w:right="979" w:firstLine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Aunque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FCC44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4DD38AFC" w14:textId="77777777" w:rsidTr="00793A2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4D6E4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32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4A8D1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it had been presented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D3869" w14:textId="77777777" w:rsidR="00793A29" w:rsidRPr="00793A29" w:rsidRDefault="00793A29" w:rsidP="00793A29">
            <w:pPr>
              <w:pStyle w:val="TableParagraph"/>
              <w:spacing w:before="3" w:line="244" w:lineRule="auto"/>
              <w:ind w:left="102" w:right="979" w:firstLine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se había presentado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9EFDC" w14:textId="77777777" w:rsidR="00793A29" w:rsidRPr="00793A29" w:rsidRDefault="00793A29" w:rsidP="00793A29">
            <w:pPr>
              <w:rPr>
                <w:rFonts w:ascii="Arial" w:hAnsi="Arial" w:cs="Arial"/>
                <w:sz w:val="20"/>
                <w:szCs w:val="20"/>
              </w:rPr>
            </w:pPr>
            <w:r w:rsidRPr="00793A29">
              <w:rPr>
                <w:rFonts w:ascii="Arial" w:hAnsi="Arial" w:cs="Arial"/>
                <w:sz w:val="20"/>
                <w:szCs w:val="20"/>
              </w:rPr>
              <w:t>Accept: había sido presentada</w:t>
            </w:r>
          </w:p>
        </w:tc>
      </w:tr>
      <w:tr w:rsidR="00793A29" w:rsidRPr="00793A29" w14:paraId="0D6AC9B8" w14:textId="77777777" w:rsidTr="00793A2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7CB00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33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39697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as a tool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505A8" w14:textId="77777777" w:rsidR="00793A29" w:rsidRPr="00793A29" w:rsidRDefault="00793A29" w:rsidP="00793A29">
            <w:pPr>
              <w:pStyle w:val="TableParagraph"/>
              <w:spacing w:before="3" w:line="244" w:lineRule="auto"/>
              <w:ind w:left="102" w:right="979" w:firstLine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como una herramienta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6DFF7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399F5DB4" w14:textId="77777777" w:rsidTr="00793A2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95A28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34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480DB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to fight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209C" w14:textId="77777777" w:rsidR="00793A29" w:rsidRPr="00793A29" w:rsidRDefault="00793A29" w:rsidP="00793A29">
            <w:pPr>
              <w:pStyle w:val="TableParagraph"/>
              <w:spacing w:before="3" w:line="244" w:lineRule="auto"/>
              <w:ind w:left="102" w:right="979" w:firstLine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para luchar contra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FCC5A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5126F1D8" w14:textId="77777777" w:rsidTr="00793A2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AA765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35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4A1D6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mindless violence,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167E8" w14:textId="77777777" w:rsidR="00793A29" w:rsidRPr="00793A29" w:rsidRDefault="00793A29" w:rsidP="00793A29">
            <w:pPr>
              <w:pStyle w:val="TableParagraph"/>
              <w:spacing w:before="3" w:line="244" w:lineRule="auto"/>
              <w:ind w:left="102" w:right="979" w:firstLine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la violencia sin sentido,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C0EF8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37598831" w14:textId="77777777" w:rsidTr="00793A2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8DCAF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36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71105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in reality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4D8CA" w14:textId="77777777" w:rsidR="00793A29" w:rsidRPr="00793A29" w:rsidRDefault="00793A29" w:rsidP="00793A29">
            <w:pPr>
              <w:pStyle w:val="TableParagraph"/>
              <w:spacing w:before="3" w:line="244" w:lineRule="auto"/>
              <w:ind w:left="102" w:right="979" w:firstLine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en realidad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D8D7B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12B614B1" w14:textId="77777777" w:rsidTr="00793A2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A97D9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37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FD5A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the new legislation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75545" w14:textId="77777777" w:rsidR="00793A29" w:rsidRPr="00793A29" w:rsidRDefault="00793A29" w:rsidP="00793A29">
            <w:pPr>
              <w:pStyle w:val="TableParagraph"/>
              <w:spacing w:before="3" w:line="244" w:lineRule="auto"/>
              <w:ind w:left="102" w:right="979" w:firstLine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la nueva legislación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EE28D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5E45E66F" w14:textId="77777777" w:rsidTr="00793A2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47921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38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7D4FB" w14:textId="77777777" w:rsidR="00793A29" w:rsidRPr="00793A29" w:rsidRDefault="00793A29" w:rsidP="00ED2C8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prevented citizens from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293E5" w14:textId="77777777" w:rsidR="00793A29" w:rsidRPr="00793A29" w:rsidRDefault="00793A29" w:rsidP="00793A29">
            <w:pPr>
              <w:pStyle w:val="TableParagraph"/>
              <w:spacing w:before="3" w:line="244" w:lineRule="auto"/>
              <w:ind w:left="102" w:right="979" w:firstLine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evitó que los ciudadanos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0BBEB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793A29" w14:paraId="1D9BE72F" w14:textId="77777777" w:rsidTr="00793A2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615C7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39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E4AE3" w14:textId="77777777" w:rsidR="00793A29" w:rsidRPr="00793A29" w:rsidRDefault="00793A29" w:rsidP="00793A2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organising popular protests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BA6E8" w14:textId="77777777" w:rsidR="00793A29" w:rsidRPr="00793A29" w:rsidRDefault="00793A29" w:rsidP="00793A29">
            <w:pPr>
              <w:pStyle w:val="TableParagraph"/>
              <w:spacing w:before="3" w:line="244" w:lineRule="auto"/>
              <w:ind w:left="102" w:right="979" w:firstLine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organizaran protestas populares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ECDDA" w14:textId="77777777" w:rsidR="00793A29" w:rsidRPr="00793A29" w:rsidRDefault="00793A29" w:rsidP="00ED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9" w:rsidRPr="002A2F33" w14:paraId="08564506" w14:textId="77777777" w:rsidTr="00793A2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0B864" w14:textId="77777777" w:rsidR="00793A29" w:rsidRPr="00793A29" w:rsidRDefault="00793A29" w:rsidP="00ED2C8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40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E7E4A" w14:textId="77777777" w:rsidR="00793A29" w:rsidRPr="00793A29" w:rsidRDefault="00793A29" w:rsidP="00793A2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793A29">
              <w:rPr>
                <w:rFonts w:ascii="Arial" w:hAnsi="Arial" w:cs="Arial"/>
                <w:w w:val="110"/>
                <w:sz w:val="20"/>
                <w:szCs w:val="20"/>
              </w:rPr>
              <w:t>against the established order.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FABEF" w14:textId="77777777" w:rsidR="00793A29" w:rsidRPr="002A2F33" w:rsidRDefault="00793A29" w:rsidP="00793A29">
            <w:pPr>
              <w:pStyle w:val="TableParagraph"/>
              <w:spacing w:before="3" w:line="244" w:lineRule="auto"/>
              <w:ind w:left="102" w:right="979" w:firstLine="1"/>
              <w:rPr>
                <w:rFonts w:ascii="Arial" w:hAnsi="Arial" w:cs="Arial"/>
                <w:w w:val="110"/>
                <w:sz w:val="20"/>
                <w:szCs w:val="20"/>
                <w:lang w:val="es-AR"/>
              </w:rPr>
            </w:pPr>
            <w:r w:rsidRPr="002A2F33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 contra del orden establecido.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3C701" w14:textId="77777777" w:rsidR="00793A29" w:rsidRPr="002A2F33" w:rsidRDefault="00793A29" w:rsidP="00ED2C8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14:paraId="1CB29956" w14:textId="77777777" w:rsidR="0051032B" w:rsidRDefault="0051032B" w:rsidP="0051032B">
      <w:pPr>
        <w:pStyle w:val="BTBodyText"/>
      </w:pPr>
    </w:p>
    <w:sectPr w:rsidR="0051032B" w:rsidSect="00E1617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868CB" w14:textId="77777777" w:rsidR="00C10D09" w:rsidRDefault="00C10D09" w:rsidP="0058207B">
      <w:r>
        <w:separator/>
      </w:r>
    </w:p>
  </w:endnote>
  <w:endnote w:type="continuationSeparator" w:id="0">
    <w:p w14:paraId="50D416C0" w14:textId="77777777" w:rsidR="00C10D09" w:rsidRDefault="00C10D09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Opus Ornaments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8E8AE" w14:textId="77777777" w:rsidR="00C10D09" w:rsidRPr="00C027D4" w:rsidRDefault="00C10D09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2A2F33">
      <w:rPr>
        <w:rStyle w:val="PageNumber"/>
        <w:rFonts w:ascii="Arial" w:hAnsi="Arial" w:cs="Arial"/>
        <w:b/>
        <w:noProof/>
      </w:rPr>
      <w:t>2</w:t>
    </w:r>
    <w:r w:rsidRPr="00C027D4">
      <w:rPr>
        <w:rStyle w:val="PageNumber"/>
        <w:rFonts w:ascii="Arial" w:hAnsi="Arial" w:cs="Arial"/>
        <w:b/>
      </w:rPr>
      <w:fldChar w:fldCharType="end"/>
    </w:r>
  </w:p>
  <w:p w14:paraId="67A726E3" w14:textId="2382B516" w:rsidR="00C10D09" w:rsidRPr="006D0590" w:rsidRDefault="00C10D09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70528" behindDoc="0" locked="0" layoutInCell="1" allowOverlap="1" wp14:anchorId="2214D7D1" wp14:editId="14A83B9A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D65164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DE9B9" w14:textId="77777777" w:rsidR="00C10D09" w:rsidRPr="00C027D4" w:rsidRDefault="00C10D09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2A2F33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388958E2" w14:textId="09B480F2" w:rsidR="00C10D09" w:rsidRPr="006D0590" w:rsidRDefault="00C10D09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68480" behindDoc="0" locked="0" layoutInCell="1" allowOverlap="1" wp14:anchorId="323C3B85" wp14:editId="4BC435F5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D65164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8F50C" w14:textId="77777777" w:rsidR="00C10D09" w:rsidRDefault="00C10D09" w:rsidP="0058207B">
      <w:r>
        <w:separator/>
      </w:r>
    </w:p>
  </w:footnote>
  <w:footnote w:type="continuationSeparator" w:id="0">
    <w:p w14:paraId="5A4E0C56" w14:textId="77777777" w:rsidR="00C10D09" w:rsidRDefault="00C10D09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13F5" w14:textId="77777777" w:rsidR="00C10D09" w:rsidRDefault="00C10D09" w:rsidP="00CE4FB5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227253A8" wp14:editId="2F1B4C88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009089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374A01" w14:textId="434CDF90" w:rsidR="00C10D09" w:rsidRPr="00A340C0" w:rsidRDefault="00143DC0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>Unit 10</w:t>
                          </w:r>
                          <w:r w:rsidR="00C10D09" w:rsidRPr="00A32B72">
                            <w:t xml:space="preserve">: </w:t>
                          </w:r>
                          <w:r w:rsidR="00C10D09">
                            <w:t>Translation marking grid</w:t>
                          </w:r>
                        </w:p>
                        <w:p w14:paraId="571ECD85" w14:textId="77777777" w:rsidR="00C10D09" w:rsidRPr="00103E36" w:rsidRDefault="00C10D09" w:rsidP="005D0BE6">
                          <w:pPr>
                            <w:pStyle w:val="RHRunningHead"/>
                          </w:pPr>
                        </w:p>
                        <w:p w14:paraId="08BF36A8" w14:textId="4938D27D" w:rsidR="00C10D09" w:rsidRPr="00103E36" w:rsidRDefault="00C10D09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253A8" id="Round Single Corner Rectangle 1" o:spid="_x0000_s1026" style="position:absolute;margin-left:533pt;margin-top:56.7pt;width:62.35pt;height:283.4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" o:allowoverlap="f" adj="-11796480,,5400" path="m,l659997,v72903,,132003,59100,132003,132003l792000,3600000,,3600000,,xe" fillcolor="#009089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0F374A01" w14:textId="434CDF90" w:rsidR="00C10D09" w:rsidRPr="00A340C0" w:rsidRDefault="00143DC0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>Unit 10</w:t>
                    </w:r>
                    <w:r w:rsidR="00C10D09" w:rsidRPr="00A32B72">
                      <w:t xml:space="preserve">: </w:t>
                    </w:r>
                    <w:r w:rsidR="00C10D09">
                      <w:t>Translation marking grid</w:t>
                    </w:r>
                  </w:p>
                  <w:p w14:paraId="571ECD85" w14:textId="77777777" w:rsidR="00C10D09" w:rsidRPr="00103E36" w:rsidRDefault="00C10D09" w:rsidP="005D0BE6">
                    <w:pPr>
                      <w:pStyle w:val="RHRunningHead"/>
                    </w:pPr>
                  </w:p>
                  <w:p w14:paraId="08BF36A8" w14:textId="4938D27D" w:rsidR="00C10D09" w:rsidRPr="00103E36" w:rsidRDefault="00C10D09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ECB42" w14:textId="76A2C1B5" w:rsidR="00C10D09" w:rsidRDefault="00C10D09" w:rsidP="00CE4FB5">
    <w:r>
      <w:rPr>
        <w:noProof/>
        <w:lang w:val="en-GB" w:eastAsia="en-GB"/>
      </w:rPr>
      <w:drawing>
        <wp:anchor distT="0" distB="0" distL="114300" distR="114300" simplePos="0" relativeHeight="251677696" behindDoc="0" locked="0" layoutInCell="1" allowOverlap="1" wp14:anchorId="48B87800" wp14:editId="503419C4">
          <wp:simplePos x="0" y="0"/>
          <wp:positionH relativeFrom="column">
            <wp:posOffset>0</wp:posOffset>
          </wp:positionH>
          <wp:positionV relativeFrom="page">
            <wp:posOffset>2540</wp:posOffset>
          </wp:positionV>
          <wp:extent cx="2914650" cy="69342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3E16F874" wp14:editId="154264A2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009089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FF4FA" w14:textId="30D77034" w:rsidR="00C10D09" w:rsidRPr="00A340C0" w:rsidRDefault="00C10D09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>U</w:t>
                          </w:r>
                          <w:r w:rsidR="00143DC0">
                            <w:t>nit 10</w:t>
                          </w:r>
                          <w:r w:rsidRPr="00A32B72">
                            <w:t xml:space="preserve">: </w:t>
                          </w:r>
                          <w:r>
                            <w:t>Translation marking grid</w:t>
                          </w:r>
                        </w:p>
                        <w:p w14:paraId="6D07B188" w14:textId="6737F7CD" w:rsidR="00C10D09" w:rsidRPr="00103E36" w:rsidRDefault="00C10D09" w:rsidP="00185B32">
                          <w:pPr>
                            <w:pStyle w:val="RHRunningHead"/>
                            <w:jc w:val="left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16F874" id="Round Single Corner Rectangle 4" o:spid="_x0000_s1027" style="position:absolute;margin-left:533pt;margin-top:56.7pt;width:62.35pt;height:283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" o:allowoverlap="f" adj="-11796480,,5400" path="m,l659997,v72903,,132003,59100,132003,132003l792000,3600000,,3600000,,xe" fillcolor="#009089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7EFFF4FA" w14:textId="30D77034" w:rsidR="00C10D09" w:rsidRPr="00A340C0" w:rsidRDefault="00C10D09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>U</w:t>
                    </w:r>
                    <w:r w:rsidR="00143DC0">
                      <w:t>nit 10</w:t>
                    </w:r>
                    <w:r w:rsidRPr="00A32B72">
                      <w:t xml:space="preserve">: </w:t>
                    </w:r>
                    <w:r>
                      <w:t>Translation marking grid</w:t>
                    </w:r>
                  </w:p>
                  <w:p w14:paraId="6D07B188" w14:textId="6737F7CD" w:rsidR="00C10D09" w:rsidRPr="00103E36" w:rsidRDefault="00C10D09" w:rsidP="00185B32">
                    <w:pPr>
                      <w:pStyle w:val="RHRunningHead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7B"/>
    <w:rsid w:val="000E101A"/>
    <w:rsid w:val="00143DC0"/>
    <w:rsid w:val="00185B32"/>
    <w:rsid w:val="001F1F69"/>
    <w:rsid w:val="002A2F33"/>
    <w:rsid w:val="002E7670"/>
    <w:rsid w:val="0032320A"/>
    <w:rsid w:val="003C32A2"/>
    <w:rsid w:val="00400944"/>
    <w:rsid w:val="0042337A"/>
    <w:rsid w:val="0051032B"/>
    <w:rsid w:val="0058207B"/>
    <w:rsid w:val="00583B74"/>
    <w:rsid w:val="00583DED"/>
    <w:rsid w:val="005D0BE6"/>
    <w:rsid w:val="006D0590"/>
    <w:rsid w:val="00702C73"/>
    <w:rsid w:val="00717891"/>
    <w:rsid w:val="0076028E"/>
    <w:rsid w:val="00766153"/>
    <w:rsid w:val="00793A29"/>
    <w:rsid w:val="007B3337"/>
    <w:rsid w:val="008279AF"/>
    <w:rsid w:val="008F6D1B"/>
    <w:rsid w:val="00967C56"/>
    <w:rsid w:val="009D16F5"/>
    <w:rsid w:val="00A6332E"/>
    <w:rsid w:val="00AA0CD3"/>
    <w:rsid w:val="00AC7868"/>
    <w:rsid w:val="00B417A4"/>
    <w:rsid w:val="00B73912"/>
    <w:rsid w:val="00C10D09"/>
    <w:rsid w:val="00CA0525"/>
    <w:rsid w:val="00CA39E4"/>
    <w:rsid w:val="00CE4FB5"/>
    <w:rsid w:val="00D36DAC"/>
    <w:rsid w:val="00D65164"/>
    <w:rsid w:val="00D66A01"/>
    <w:rsid w:val="00DA2E96"/>
    <w:rsid w:val="00E16170"/>
    <w:rsid w:val="00EE4FDC"/>
    <w:rsid w:val="00F663B2"/>
    <w:rsid w:val="00F8412C"/>
    <w:rsid w:val="00F843FD"/>
    <w:rsid w:val="00F8744A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8A631D"/>
  <w14:defaultImageDpi w14:val="300"/>
  <w15:docId w15:val="{D56F58D8-1D70-415A-886C-994EE149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0A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E16170"/>
    <w:pPr>
      <w:spacing w:before="360"/>
    </w:pPr>
    <w:rPr>
      <w:rFonts w:ascii="Arial" w:eastAsia="Times New Roman" w:hAnsi="Arial"/>
      <w:b/>
      <w:color w:val="1B9A38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58207B"/>
    <w:pPr>
      <w:spacing w:before="240"/>
    </w:pPr>
    <w:rPr>
      <w:rFonts w:ascii="Arial" w:eastAsia="Times New Roman" w:hAnsi="Arial"/>
      <w:color w:val="009089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F8412C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F8412C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58207B"/>
    <w:pPr>
      <w:pBdr>
        <w:bottom w:val="single" w:sz="8" w:space="0" w:color="009089"/>
      </w:pBdr>
      <w:spacing w:before="240"/>
    </w:pPr>
    <w:rPr>
      <w:rFonts w:ascii="Arial" w:eastAsia="Calibri" w:hAnsi="Arial"/>
      <w:b/>
      <w:color w:val="009089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58207B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009089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E16170"/>
    <w:pPr>
      <w:spacing w:after="720"/>
    </w:pPr>
    <w:rPr>
      <w:rFonts w:ascii="Arial" w:eastAsia="Times New Roman" w:hAnsi="Arial"/>
      <w:b/>
      <w:color w:val="1B9A38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F8412C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uiPriority w:val="99"/>
    <w:unhideWhenUsed/>
    <w:rsid w:val="0058207B"/>
  </w:style>
  <w:style w:type="paragraph" w:styleId="BalloonText">
    <w:name w:val="Balloon Text"/>
    <w:basedOn w:val="Normal"/>
    <w:link w:val="BalloonTextChar"/>
    <w:uiPriority w:val="99"/>
    <w:semiHidden/>
    <w:unhideWhenUsed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unhideWhenUsed/>
    <w:rsid w:val="000E101A"/>
    <w:rPr>
      <w:color w:val="0000FF" w:themeColor="hyperlink"/>
      <w:u w:val="single"/>
    </w:rPr>
  </w:style>
  <w:style w:type="paragraph" w:customStyle="1" w:styleId="AnswerLines">
    <w:name w:val="Answer Lines"/>
    <w:qFormat/>
    <w:rsid w:val="009D16F5"/>
    <w:pPr>
      <w:pBdr>
        <w:bottom w:val="dotted" w:sz="12" w:space="2" w:color="auto"/>
      </w:pBdr>
      <w:spacing w:before="80"/>
    </w:pPr>
    <w:rPr>
      <w:sz w:val="22"/>
      <w:szCs w:val="24"/>
      <w:lang w:val="fr-FR" w:eastAsia="en-US"/>
    </w:rPr>
  </w:style>
  <w:style w:type="paragraph" w:styleId="ListParagraph">
    <w:name w:val="List Paragraph"/>
    <w:basedOn w:val="Normal"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51032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43DC0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CAE63016</Template>
  <TotalTime>1</TotalTime>
  <Pages>6</Pages>
  <Words>847</Words>
  <Characters>4833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Bates</dc:creator>
  <cp:lastModifiedBy>Jennifer Pyburn</cp:lastModifiedBy>
  <cp:revision>2</cp:revision>
  <dcterms:created xsi:type="dcterms:W3CDTF">2017-09-04T14:14:00Z</dcterms:created>
  <dcterms:modified xsi:type="dcterms:W3CDTF">2017-09-04T14:14:00Z</dcterms:modified>
</cp:coreProperties>
</file>