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8F382" w14:textId="7FF30EB2" w:rsidR="00181676" w:rsidRPr="00042B3D" w:rsidRDefault="00042B3D">
      <w:pPr>
        <w:rPr>
          <w:b/>
          <w:sz w:val="28"/>
          <w:szCs w:val="28"/>
          <w:u w:val="single"/>
        </w:rPr>
      </w:pPr>
      <w:bookmarkStart w:id="0" w:name="_Hlk511774349"/>
      <w:bookmarkStart w:id="1" w:name="_GoBack"/>
      <w:bookmarkEnd w:id="0"/>
      <w:bookmarkEnd w:id="1"/>
      <w:r w:rsidRPr="00042B3D">
        <w:rPr>
          <w:b/>
          <w:sz w:val="28"/>
          <w:szCs w:val="28"/>
          <w:u w:val="single"/>
        </w:rPr>
        <w:t xml:space="preserve">Topic </w:t>
      </w:r>
      <w:r w:rsidR="00B977C6">
        <w:rPr>
          <w:b/>
          <w:sz w:val="28"/>
          <w:szCs w:val="28"/>
          <w:u w:val="single"/>
        </w:rPr>
        <w:t>6: Organi</w:t>
      </w:r>
      <w:r w:rsidR="00CE3C6C">
        <w:rPr>
          <w:b/>
          <w:sz w:val="28"/>
          <w:szCs w:val="28"/>
          <w:u w:val="single"/>
        </w:rPr>
        <w:t>c Chemistry 1 (A</w:t>
      </w:r>
      <w:r w:rsidR="009240E0">
        <w:rPr>
          <w:b/>
          <w:sz w:val="28"/>
          <w:szCs w:val="28"/>
          <w:u w:val="single"/>
        </w:rPr>
        <w:t>lkenes</w:t>
      </w:r>
      <w:r w:rsidR="00B977C6">
        <w:rPr>
          <w:b/>
          <w:sz w:val="28"/>
          <w:szCs w:val="28"/>
          <w:u w:val="single"/>
        </w:rPr>
        <w:t>)</w:t>
      </w:r>
    </w:p>
    <w:p w14:paraId="4582A894" w14:textId="0A479C99" w:rsidR="00042B3D" w:rsidRDefault="00A00E4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695AA7">
        <w:rPr>
          <w:b/>
          <w:u w:val="single"/>
        </w:rPr>
        <w:t xml:space="preserve"> Set 1</w:t>
      </w:r>
    </w:p>
    <w:p w14:paraId="52D0D997" w14:textId="79D504A4" w:rsidR="00A00E40" w:rsidRPr="005764C4" w:rsidRDefault="00A00E40" w:rsidP="00A00E4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9240E0">
        <w:rPr>
          <w:b/>
        </w:rPr>
        <w:t>7</w:t>
      </w:r>
    </w:p>
    <w:p w14:paraId="408A1440" w14:textId="00C1636C" w:rsidR="00042B3D" w:rsidRDefault="009240E0">
      <w:r w:rsidRPr="009240E0">
        <w:rPr>
          <w:noProof/>
          <w:lang w:eastAsia="en-GB"/>
        </w:rPr>
        <w:drawing>
          <wp:inline distT="0" distB="0" distL="0" distR="0" wp14:anchorId="48AFFABA" wp14:editId="37CE4F35">
            <wp:extent cx="5588635" cy="2879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FF562" w14:textId="257249F8" w:rsidR="009240E0" w:rsidRDefault="009240E0">
      <w:r w:rsidRPr="009240E0">
        <w:rPr>
          <w:noProof/>
          <w:lang w:eastAsia="en-GB"/>
        </w:rPr>
        <w:drawing>
          <wp:inline distT="0" distB="0" distL="0" distR="0" wp14:anchorId="2890E694" wp14:editId="6555BE4C">
            <wp:extent cx="5472430" cy="35591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A51D" w14:textId="77777777" w:rsidR="009240E0" w:rsidRDefault="009240E0"/>
    <w:p w14:paraId="666C34C1" w14:textId="77777777" w:rsidR="009240E0" w:rsidRDefault="009240E0"/>
    <w:p w14:paraId="6030CD9E" w14:textId="77777777" w:rsidR="009240E0" w:rsidRDefault="009240E0"/>
    <w:p w14:paraId="4B4D09C1" w14:textId="77777777" w:rsidR="009240E0" w:rsidRDefault="009240E0"/>
    <w:p w14:paraId="657C0568" w14:textId="77777777" w:rsidR="009240E0" w:rsidRDefault="009240E0"/>
    <w:p w14:paraId="61E84DE1" w14:textId="77777777" w:rsidR="009240E0" w:rsidRDefault="009240E0"/>
    <w:p w14:paraId="2800AE8B" w14:textId="1C8A19D7" w:rsidR="009240E0" w:rsidRDefault="00130FC3">
      <w:r w:rsidRPr="00130FC3">
        <w:rPr>
          <w:noProof/>
          <w:lang w:eastAsia="en-GB"/>
        </w:rPr>
        <w:lastRenderedPageBreak/>
        <w:drawing>
          <wp:inline distT="0" distB="0" distL="0" distR="0" wp14:anchorId="281F093B" wp14:editId="3CAB8E97">
            <wp:extent cx="5556885" cy="2658745"/>
            <wp:effectExtent l="0" t="0" r="571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4E35D" w14:textId="5121B754" w:rsidR="009240E0" w:rsidRDefault="00130FC3">
      <w:r w:rsidRPr="00130FC3">
        <w:rPr>
          <w:noProof/>
          <w:lang w:eastAsia="en-GB"/>
        </w:rPr>
        <w:drawing>
          <wp:inline distT="0" distB="0" distL="0" distR="0" wp14:anchorId="41AD10E8" wp14:editId="15AE0C7C">
            <wp:extent cx="5205095" cy="17583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EA5E6" w14:textId="24A9E313" w:rsidR="005375D9" w:rsidRPr="00A00E40" w:rsidRDefault="00A00E40" w:rsidP="005375D9">
      <w:pPr>
        <w:spacing w:after="0" w:line="240" w:lineRule="auto"/>
        <w:rPr>
          <w:b/>
          <w:u w:val="single"/>
        </w:rPr>
      </w:pPr>
      <w:bookmarkStart w:id="2" w:name="_Hlk511771128"/>
      <w:r w:rsidRPr="00A00E40">
        <w:rPr>
          <w:b/>
          <w:u w:val="single"/>
        </w:rPr>
        <w:t xml:space="preserve">AS </w:t>
      </w:r>
      <w:r w:rsidR="005375D9" w:rsidRPr="00A00E40">
        <w:rPr>
          <w:b/>
          <w:u w:val="single"/>
        </w:rPr>
        <w:t>May 2016</w:t>
      </w:r>
    </w:p>
    <w:p w14:paraId="0BEF597A" w14:textId="5B686098" w:rsidR="005375D9" w:rsidRPr="005764C4" w:rsidRDefault="005375D9" w:rsidP="005375D9">
      <w:pPr>
        <w:spacing w:after="0" w:line="240" w:lineRule="auto"/>
        <w:rPr>
          <w:b/>
        </w:rPr>
      </w:pPr>
      <w:bookmarkStart w:id="3" w:name="_Hlk511772314"/>
      <w:r w:rsidRPr="005764C4">
        <w:rPr>
          <w:b/>
        </w:rPr>
        <w:t xml:space="preserve">Question </w:t>
      </w:r>
      <w:r w:rsidR="009150FA">
        <w:rPr>
          <w:b/>
        </w:rPr>
        <w:t>2</w:t>
      </w:r>
    </w:p>
    <w:bookmarkEnd w:id="2"/>
    <w:bookmarkEnd w:id="3"/>
    <w:p w14:paraId="5072E1CB" w14:textId="4B1C4A32" w:rsidR="00042B3D" w:rsidRDefault="009150FA">
      <w:r w:rsidRPr="009150FA">
        <w:rPr>
          <w:noProof/>
          <w:lang w:eastAsia="en-GB"/>
        </w:rPr>
        <w:drawing>
          <wp:inline distT="0" distB="0" distL="0" distR="0" wp14:anchorId="1C0A73C2" wp14:editId="02C491E5">
            <wp:extent cx="5553075" cy="2276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D0C2" w14:textId="13C0EFF3" w:rsidR="005375D9" w:rsidRDefault="009150FA">
      <w:r w:rsidRPr="009150FA">
        <w:rPr>
          <w:noProof/>
          <w:lang w:eastAsia="en-GB"/>
        </w:rPr>
        <w:lastRenderedPageBreak/>
        <w:drawing>
          <wp:inline distT="0" distB="0" distL="0" distR="0" wp14:anchorId="5F33BCB0" wp14:editId="1D1B19BE">
            <wp:extent cx="5172075" cy="1847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0FA">
        <w:rPr>
          <w:noProof/>
          <w:lang w:eastAsia="en-GB"/>
        </w:rPr>
        <w:drawing>
          <wp:inline distT="0" distB="0" distL="0" distR="0" wp14:anchorId="21489557" wp14:editId="689A6A87">
            <wp:extent cx="5172075" cy="5934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0FA">
        <w:t xml:space="preserve"> </w:t>
      </w:r>
      <w:r w:rsidRPr="009150FA">
        <w:rPr>
          <w:noProof/>
          <w:lang w:eastAsia="en-GB"/>
        </w:rPr>
        <w:lastRenderedPageBreak/>
        <w:drawing>
          <wp:inline distT="0" distB="0" distL="0" distR="0" wp14:anchorId="76A9238D" wp14:editId="5BCACAAE">
            <wp:extent cx="5324475" cy="5429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1E92F" w14:textId="2465EB25" w:rsidR="009150FA" w:rsidRDefault="009150FA"/>
    <w:p w14:paraId="74FAAC73" w14:textId="4FB6B8F4" w:rsidR="002B365F" w:rsidRDefault="002B365F"/>
    <w:p w14:paraId="2FE2482D" w14:textId="16F7B088" w:rsidR="002B365F" w:rsidRDefault="002B365F"/>
    <w:p w14:paraId="373BFE24" w14:textId="13916F6A" w:rsidR="002B365F" w:rsidRDefault="002B365F"/>
    <w:p w14:paraId="4D6C0229" w14:textId="439BB1C4" w:rsidR="002B365F" w:rsidRDefault="002B365F"/>
    <w:p w14:paraId="46FF81FF" w14:textId="532AECA7" w:rsidR="002B365F" w:rsidRDefault="002B365F"/>
    <w:p w14:paraId="30C5946A" w14:textId="26DB86DE" w:rsidR="002B365F" w:rsidRDefault="002B365F"/>
    <w:p w14:paraId="4ED1BCC0" w14:textId="5F43043D" w:rsidR="002B365F" w:rsidRDefault="002B365F"/>
    <w:p w14:paraId="290686FB" w14:textId="7A751775" w:rsidR="002B365F" w:rsidRDefault="002B365F"/>
    <w:p w14:paraId="7911E042" w14:textId="3DD52E73" w:rsidR="002B365F" w:rsidRDefault="002B365F"/>
    <w:p w14:paraId="3663CFF7" w14:textId="2E2DF692" w:rsidR="002B365F" w:rsidRDefault="002B365F"/>
    <w:p w14:paraId="34590F97" w14:textId="57B7D172" w:rsidR="002B365F" w:rsidRDefault="002B365F"/>
    <w:p w14:paraId="41EAE818" w14:textId="6BD6A6D9" w:rsidR="002B365F" w:rsidRDefault="002B365F"/>
    <w:p w14:paraId="2088DB2A" w14:textId="01F0AB23" w:rsidR="009150FA" w:rsidRPr="00A00E40" w:rsidRDefault="009150FA" w:rsidP="009150FA">
      <w:pPr>
        <w:spacing w:after="0" w:line="240" w:lineRule="auto"/>
        <w:rPr>
          <w:b/>
          <w:u w:val="single"/>
        </w:rPr>
      </w:pPr>
      <w:r w:rsidRPr="00A00E40">
        <w:rPr>
          <w:b/>
          <w:u w:val="single"/>
        </w:rPr>
        <w:lastRenderedPageBreak/>
        <w:t>AS May 201</w:t>
      </w:r>
      <w:r w:rsidR="002B365F">
        <w:rPr>
          <w:b/>
          <w:u w:val="single"/>
        </w:rPr>
        <w:t>7</w:t>
      </w:r>
    </w:p>
    <w:p w14:paraId="3D4C9959" w14:textId="61DD2BF1" w:rsidR="009150FA" w:rsidRPr="005764C4" w:rsidRDefault="009150FA" w:rsidP="009150FA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2B365F">
        <w:rPr>
          <w:b/>
        </w:rPr>
        <w:t>4</w:t>
      </w:r>
    </w:p>
    <w:p w14:paraId="03104A88" w14:textId="7CEBA67D" w:rsidR="009150FA" w:rsidRDefault="002B365F">
      <w:r w:rsidRPr="002B365F">
        <w:rPr>
          <w:noProof/>
          <w:lang w:eastAsia="en-GB"/>
        </w:rPr>
        <w:drawing>
          <wp:inline distT="0" distB="0" distL="0" distR="0" wp14:anchorId="79BD91CE" wp14:editId="30E3435D">
            <wp:extent cx="5514975" cy="2628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F42E" w14:textId="207E328C" w:rsidR="002B365F" w:rsidRDefault="002B365F">
      <w:r w:rsidRPr="002B365F">
        <w:rPr>
          <w:noProof/>
          <w:lang w:eastAsia="en-GB"/>
        </w:rPr>
        <w:drawing>
          <wp:inline distT="0" distB="0" distL="0" distR="0" wp14:anchorId="15CB7170" wp14:editId="543C1854">
            <wp:extent cx="5057775" cy="885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65F" w:rsidSect="006E6FA5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92939" w14:textId="77777777" w:rsidR="00F67923" w:rsidRDefault="00F67923" w:rsidP="00D37D7E">
      <w:pPr>
        <w:spacing w:after="0" w:line="240" w:lineRule="auto"/>
      </w:pPr>
      <w:r>
        <w:separator/>
      </w:r>
    </w:p>
  </w:endnote>
  <w:endnote w:type="continuationSeparator" w:id="0">
    <w:p w14:paraId="075A5495" w14:textId="77777777" w:rsidR="00F67923" w:rsidRDefault="00F67923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9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DEECC" w14:textId="77777777" w:rsidR="00D37D7E" w:rsidRDefault="00D3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F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8AEB896" w14:textId="77777777" w:rsidR="00D37D7E" w:rsidRDefault="00D37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A8A21" w14:textId="77777777" w:rsidR="00F67923" w:rsidRDefault="00F67923" w:rsidP="00D37D7E">
      <w:pPr>
        <w:spacing w:after="0" w:line="240" w:lineRule="auto"/>
      </w:pPr>
      <w:r>
        <w:separator/>
      </w:r>
    </w:p>
  </w:footnote>
  <w:footnote w:type="continuationSeparator" w:id="0">
    <w:p w14:paraId="75F3E78E" w14:textId="77777777" w:rsidR="00F67923" w:rsidRDefault="00F67923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3D"/>
    <w:rsid w:val="00042B3D"/>
    <w:rsid w:val="00130FC3"/>
    <w:rsid w:val="00181676"/>
    <w:rsid w:val="0018634E"/>
    <w:rsid w:val="001B6354"/>
    <w:rsid w:val="0024525C"/>
    <w:rsid w:val="002B365F"/>
    <w:rsid w:val="002D3C66"/>
    <w:rsid w:val="002E5E4A"/>
    <w:rsid w:val="00384FEE"/>
    <w:rsid w:val="005375D9"/>
    <w:rsid w:val="00695AA7"/>
    <w:rsid w:val="006A50E4"/>
    <w:rsid w:val="006C6C89"/>
    <w:rsid w:val="006E6FA5"/>
    <w:rsid w:val="006F4396"/>
    <w:rsid w:val="006F5CCF"/>
    <w:rsid w:val="00763F98"/>
    <w:rsid w:val="007D4A99"/>
    <w:rsid w:val="008222C7"/>
    <w:rsid w:val="00830536"/>
    <w:rsid w:val="0089171D"/>
    <w:rsid w:val="009150FA"/>
    <w:rsid w:val="009240E0"/>
    <w:rsid w:val="00A00E40"/>
    <w:rsid w:val="00A176CC"/>
    <w:rsid w:val="00A622DB"/>
    <w:rsid w:val="00AD60EB"/>
    <w:rsid w:val="00B90964"/>
    <w:rsid w:val="00B977C6"/>
    <w:rsid w:val="00CE3C6C"/>
    <w:rsid w:val="00D37D7E"/>
    <w:rsid w:val="00DB1381"/>
    <w:rsid w:val="00ED278E"/>
    <w:rsid w:val="00ED7BCC"/>
    <w:rsid w:val="00F51F87"/>
    <w:rsid w:val="00F67923"/>
    <w:rsid w:val="00FB6C2E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76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  <w:style w:type="paragraph" w:styleId="BalloonText">
    <w:name w:val="Balloon Text"/>
    <w:basedOn w:val="Normal"/>
    <w:link w:val="BalloonTextChar"/>
    <w:uiPriority w:val="99"/>
    <w:semiHidden/>
    <w:unhideWhenUsed/>
    <w:rsid w:val="006E6FA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A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6507971C</Template>
  <TotalTime>70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Mona Chaudhury</cp:lastModifiedBy>
  <cp:revision>7</cp:revision>
  <cp:lastPrinted>2018-04-23T08:56:00Z</cp:lastPrinted>
  <dcterms:created xsi:type="dcterms:W3CDTF">2018-04-20T07:34:00Z</dcterms:created>
  <dcterms:modified xsi:type="dcterms:W3CDTF">2018-04-23T08:56:00Z</dcterms:modified>
</cp:coreProperties>
</file>