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18" w:rsidRDefault="00C77CF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0</wp:posOffset>
                </wp:positionV>
                <wp:extent cx="1752600" cy="7620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>
                            <w:r>
                              <w:t>TITLE OF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58.5pt;margin-top:0;width:138pt;height:6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" fillcolor="white [3201]" strokeweight=".5pt">
                <v:textbox>
                  <w:txbxContent>
                    <w:p w:rsidR="00C77CF9" w:rsidRDefault="00C77CF9">
                      <w:r>
                        <w:t>TITLE OF TRACK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864"/>
      </w:tblGrid>
      <w:tr w:rsidR="00CD751F" w:rsidRPr="00B57DDB" w:rsidTr="00B55B04">
        <w:tc>
          <w:tcPr>
            <w:tcW w:w="8516" w:type="dxa"/>
            <w:gridSpan w:val="2"/>
            <w:shd w:val="clear" w:color="auto" w:fill="95B3D7" w:themeFill="accent1" w:themeFillTint="99"/>
          </w:tcPr>
          <w:p w:rsidR="00CD751F" w:rsidRPr="00B55B04" w:rsidRDefault="00B55B04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8"/>
                <w:szCs w:val="28"/>
              </w:rPr>
            </w:pP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 w:rsidR="00CD751F" w:rsidRPr="00B55B04">
              <w:rPr>
                <w:rFonts w:ascii="Reprise Stamp" w:hAnsi="Reprise Stamp" w:cs="Arial"/>
                <w:b/>
                <w:sz w:val="32"/>
                <w:szCs w:val="28"/>
              </w:rPr>
              <w:t>Production Techniques</w:t>
            </w:r>
          </w:p>
        </w:tc>
      </w:tr>
      <w:tr w:rsidR="00B57DDB" w:rsidRPr="00B57DDB" w:rsidTr="00B55B04">
        <w:tc>
          <w:tcPr>
            <w:tcW w:w="3652" w:type="dxa"/>
            <w:shd w:val="clear" w:color="auto" w:fill="D9D9D9" w:themeFill="background1" w:themeFillShade="D9"/>
          </w:tcPr>
          <w:p w:rsidR="00304D18" w:rsidRPr="00C77CF9" w:rsidRDefault="00304D18">
            <w:pPr>
              <w:rPr>
                <w:rFonts w:ascii="Reprise Stamp" w:hAnsi="Reprise Stamp" w:cs="Arial"/>
                <w:b/>
                <w:sz w:val="28"/>
                <w:szCs w:val="28"/>
              </w:rPr>
            </w:pPr>
            <w:r w:rsidRPr="00C77CF9">
              <w:rPr>
                <w:rFonts w:ascii="Reprise Stamp" w:hAnsi="Reprise Stamp" w:cs="Arial"/>
                <w:b/>
                <w:sz w:val="28"/>
                <w:szCs w:val="28"/>
              </w:rPr>
              <w:t>Recording Techniques</w:t>
            </w:r>
          </w:p>
          <w:p w:rsidR="00304D18" w:rsidRPr="00B57DDB" w:rsidRDefault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Recording-mic choice, placement, acoustic treatment, ambient, close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etc</w:t>
            </w:r>
            <w:proofErr w:type="spellEnd"/>
          </w:p>
          <w:p w:rsidR="00304D18" w:rsidRPr="00B57DDB" w:rsidRDefault="00304D18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304D18" w:rsidRPr="00B57DDB" w:rsidRDefault="00304D18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B57DDB" w:rsidRPr="00B57DDB" w:rsidTr="00B55B04">
        <w:trPr>
          <w:trHeight w:val="3382"/>
        </w:trPr>
        <w:tc>
          <w:tcPr>
            <w:tcW w:w="3652" w:type="dxa"/>
            <w:shd w:val="clear" w:color="auto" w:fill="D9D9D9" w:themeFill="background1" w:themeFillShade="D9"/>
          </w:tcPr>
          <w:p w:rsidR="00304D18" w:rsidRPr="00C77CF9" w:rsidRDefault="00304D18" w:rsidP="00304D18">
            <w:pPr>
              <w:rPr>
                <w:rFonts w:ascii="Reprise Stamp" w:hAnsi="Reprise Stamp" w:cs="Arial"/>
                <w:b/>
                <w:sz w:val="28"/>
                <w:szCs w:val="28"/>
              </w:rPr>
            </w:pPr>
            <w:r w:rsidRPr="00C77CF9">
              <w:rPr>
                <w:rFonts w:ascii="Reprise Stamp" w:hAnsi="Reprise Stamp" w:cs="Arial"/>
                <w:b/>
                <w:sz w:val="28"/>
                <w:szCs w:val="28"/>
              </w:rPr>
              <w:t xml:space="preserve">Technology </w:t>
            </w:r>
          </w:p>
          <w:p w:rsidR="00CD751F" w:rsidRPr="00B57DDB" w:rsidRDefault="00CD751F" w:rsidP="00CD751F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Analogue </w:t>
            </w:r>
          </w:p>
          <w:p w:rsidR="00CD751F" w:rsidRDefault="00CD751F" w:rsidP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Digital</w:t>
            </w:r>
          </w:p>
          <w:p w:rsidR="00CD751F" w:rsidRPr="00CD751F" w:rsidRDefault="00CD751F" w:rsidP="00304D18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Synthesizers, Samplers,</w:t>
            </w:r>
          </w:p>
          <w:p w:rsidR="00304D18" w:rsidRPr="00B57DDB" w:rsidRDefault="00304D18" w:rsidP="00304D18">
            <w:pPr>
              <w:rPr>
                <w:rFonts w:ascii="Arial" w:hAnsi="Arial" w:cs="Arial"/>
                <w:sz w:val="28"/>
                <w:szCs w:val="28"/>
              </w:rPr>
            </w:pPr>
            <w:r w:rsidRPr="00B57DDB">
              <w:rPr>
                <w:rFonts w:ascii="Arial" w:hAnsi="Arial" w:cs="Arial"/>
                <w:sz w:val="28"/>
                <w:szCs w:val="28"/>
              </w:rPr>
              <w:t>Recording Eras</w:t>
            </w:r>
          </w:p>
          <w:p w:rsidR="00B57DDB" w:rsidRPr="00B57DDB" w:rsidRDefault="00B57DDB" w:rsidP="00B57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Digital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audio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workstations(DAW) (c.1996–present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day) </w:t>
            </w:r>
          </w:p>
          <w:p w:rsidR="00B57DDB" w:rsidRDefault="00B57DDB" w:rsidP="00B57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Digital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recording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and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sequencing(c.1980–present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day) </w:t>
            </w:r>
          </w:p>
          <w:p w:rsidR="00B57DDB" w:rsidRPr="00B55B04" w:rsidRDefault="00B57DDB" w:rsidP="00B57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fr-FR"/>
              </w:rPr>
            </w:pPr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Large-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scale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 xml:space="preserve"> analogue </w:t>
            </w:r>
            <w:proofErr w:type="spellStart"/>
            <w:proofErr w:type="gram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multitrack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(</w:t>
            </w:r>
            <w:proofErr w:type="gram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c.1969–1995)</w:t>
            </w:r>
          </w:p>
          <w:p w:rsidR="00B57DDB" w:rsidRPr="00B57DDB" w:rsidRDefault="00B57DDB" w:rsidP="00B57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Early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multitrack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recording(c.1964–1969) </w:t>
            </w:r>
          </w:p>
          <w:p w:rsidR="00B57DDB" w:rsidRPr="00B57DDB" w:rsidRDefault="00B57DDB" w:rsidP="00B57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Direct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to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tape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mono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recording(c.1930–1963) </w:t>
            </w:r>
          </w:p>
          <w:p w:rsidR="00304D18" w:rsidRPr="00B57DDB" w:rsidRDefault="00304D18" w:rsidP="00CD751F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304D18" w:rsidRPr="00B57DDB" w:rsidRDefault="00304D18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B57DDB" w:rsidRPr="00B57DDB" w:rsidTr="00B55B04">
        <w:tc>
          <w:tcPr>
            <w:tcW w:w="3652" w:type="dxa"/>
            <w:shd w:val="clear" w:color="auto" w:fill="D9D9D9" w:themeFill="background1" w:themeFillShade="D9"/>
          </w:tcPr>
          <w:p w:rsidR="00304D18" w:rsidRPr="00C77CF9" w:rsidRDefault="00304D18" w:rsidP="00304D18">
            <w:pPr>
              <w:rPr>
                <w:rFonts w:ascii="Reprise Stamp" w:hAnsi="Reprise Stamp" w:cs="Arial"/>
                <w:b/>
                <w:szCs w:val="28"/>
              </w:rPr>
            </w:pPr>
            <w:r w:rsidRPr="00C77CF9">
              <w:rPr>
                <w:rFonts w:ascii="Reprise Stamp" w:hAnsi="Reprise Stamp" w:cs="Arial"/>
                <w:b/>
                <w:szCs w:val="28"/>
              </w:rPr>
              <w:t>Balance and Blend</w:t>
            </w:r>
          </w:p>
          <w:p w:rsidR="00304D18" w:rsidRPr="00B57DDB" w:rsidRDefault="00304D18" w:rsidP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Volume levels</w:t>
            </w:r>
          </w:p>
          <w:p w:rsidR="00304D18" w:rsidRPr="00B57DDB" w:rsidRDefault="00304D18" w:rsidP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Back of the mix</w:t>
            </w:r>
          </w:p>
          <w:p w:rsidR="00304D18" w:rsidRPr="00B57DDB" w:rsidRDefault="00304D18" w:rsidP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Front of the mix</w:t>
            </w:r>
          </w:p>
          <w:p w:rsidR="00304D18" w:rsidRPr="00B57DDB" w:rsidRDefault="00304D18" w:rsidP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Relative balance between parts</w:t>
            </w:r>
          </w:p>
        </w:tc>
        <w:tc>
          <w:tcPr>
            <w:tcW w:w="4864" w:type="dxa"/>
          </w:tcPr>
          <w:p w:rsidR="00304D18" w:rsidRPr="00B57DDB" w:rsidRDefault="00304D18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B57DDB" w:rsidRPr="00B57DDB" w:rsidTr="00C77CF9">
        <w:trPr>
          <w:trHeight w:val="969"/>
        </w:trPr>
        <w:tc>
          <w:tcPr>
            <w:tcW w:w="3652" w:type="dxa"/>
            <w:shd w:val="clear" w:color="auto" w:fill="D9D9D9" w:themeFill="background1" w:themeFillShade="D9"/>
          </w:tcPr>
          <w:p w:rsidR="00304D18" w:rsidRPr="00C77CF9" w:rsidRDefault="00304D18" w:rsidP="00304D18">
            <w:pPr>
              <w:rPr>
                <w:rFonts w:ascii="Reprise Stamp" w:hAnsi="Reprise Stamp" w:cs="Arial"/>
                <w:b/>
                <w:szCs w:val="28"/>
              </w:rPr>
            </w:pPr>
            <w:r w:rsidRPr="00C77CF9">
              <w:rPr>
                <w:rFonts w:ascii="Reprise Stamp" w:hAnsi="Reprise Stamp" w:cs="Arial"/>
                <w:b/>
                <w:szCs w:val="28"/>
              </w:rPr>
              <w:t>Stereo Field</w:t>
            </w:r>
          </w:p>
          <w:p w:rsidR="00304D18" w:rsidRPr="00B57DDB" w:rsidRDefault="00304D18" w:rsidP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Panning L C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R</w:t>
            </w:r>
            <w:r w:rsidR="00CD751F">
              <w:rPr>
                <w:rFonts w:ascii="Arial" w:hAnsi="Arial" w:cs="Arial"/>
                <w:sz w:val="20"/>
                <w:szCs w:val="28"/>
              </w:rPr>
              <w:t>,</w:t>
            </w:r>
            <w:r w:rsidRPr="00B57DDB">
              <w:rPr>
                <w:rFonts w:ascii="Arial" w:hAnsi="Arial" w:cs="Arial"/>
                <w:sz w:val="20"/>
                <w:szCs w:val="28"/>
              </w:rPr>
              <w:t>Mono</w:t>
            </w:r>
            <w:r w:rsidR="00CD751F">
              <w:rPr>
                <w:rFonts w:ascii="Arial" w:hAnsi="Arial" w:cs="Arial"/>
                <w:sz w:val="20"/>
                <w:szCs w:val="28"/>
              </w:rPr>
              <w:t>,</w:t>
            </w:r>
            <w:r w:rsidRPr="00B57DDB">
              <w:rPr>
                <w:rFonts w:ascii="Arial" w:hAnsi="Arial" w:cs="Arial"/>
                <w:sz w:val="20"/>
                <w:szCs w:val="28"/>
              </w:rPr>
              <w:t>Stereo</w:t>
            </w:r>
            <w:proofErr w:type="spellEnd"/>
          </w:p>
          <w:p w:rsidR="00304D18" w:rsidRPr="00B57DDB" w:rsidRDefault="00304D18" w:rsidP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Short delay(Haas Effect)</w:t>
            </w:r>
          </w:p>
        </w:tc>
        <w:tc>
          <w:tcPr>
            <w:tcW w:w="4864" w:type="dxa"/>
          </w:tcPr>
          <w:p w:rsidR="00304D18" w:rsidRPr="00B57DDB" w:rsidRDefault="00304D18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B57DDB" w:rsidRPr="00423B65" w:rsidTr="00C77CF9">
        <w:trPr>
          <w:trHeight w:val="856"/>
        </w:trPr>
        <w:tc>
          <w:tcPr>
            <w:tcW w:w="3652" w:type="dxa"/>
            <w:shd w:val="clear" w:color="auto" w:fill="D9D9D9" w:themeFill="background1" w:themeFillShade="D9"/>
          </w:tcPr>
          <w:p w:rsidR="00304D18" w:rsidRPr="00B55B04" w:rsidRDefault="00304D18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Dynamics</w:t>
            </w:r>
            <w:r w:rsidR="00B57DDB" w:rsidRPr="00B55B04">
              <w:rPr>
                <w:rFonts w:ascii="Reprise Title" w:hAnsi="Reprise Title" w:cs="Arial"/>
                <w:b/>
                <w:sz w:val="32"/>
                <w:szCs w:val="28"/>
              </w:rPr>
              <w:t xml:space="preserve"> Processing</w:t>
            </w:r>
          </w:p>
          <w:p w:rsidR="00304D18" w:rsidRPr="00B55B04" w:rsidRDefault="00304D18">
            <w:pPr>
              <w:rPr>
                <w:rFonts w:ascii="Arial" w:hAnsi="Arial" w:cs="Arial"/>
                <w:sz w:val="20"/>
                <w:szCs w:val="28"/>
                <w:lang w:val="fr-FR"/>
              </w:rPr>
            </w:pP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Compressor</w:t>
            </w:r>
            <w:proofErr w:type="gram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,Gate</w:t>
            </w:r>
            <w:proofErr w:type="spellEnd"/>
            <w:proofErr w:type="gram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, Limiter, De-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esser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 xml:space="preserve">, 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Ducker,Side-chain</w:t>
            </w:r>
            <w:proofErr w:type="spellEnd"/>
          </w:p>
        </w:tc>
        <w:tc>
          <w:tcPr>
            <w:tcW w:w="4864" w:type="dxa"/>
          </w:tcPr>
          <w:p w:rsidR="00304D18" w:rsidRPr="00B55B04" w:rsidRDefault="00304D18">
            <w:pPr>
              <w:rPr>
                <w:rFonts w:ascii="Arial" w:hAnsi="Arial" w:cs="Arial"/>
                <w:sz w:val="18"/>
                <w:szCs w:val="28"/>
                <w:lang w:val="fr-FR"/>
              </w:rPr>
            </w:pPr>
          </w:p>
        </w:tc>
      </w:tr>
      <w:tr w:rsidR="00B57DDB" w:rsidRPr="00B57DDB" w:rsidTr="00B55B04">
        <w:tc>
          <w:tcPr>
            <w:tcW w:w="3652" w:type="dxa"/>
            <w:shd w:val="clear" w:color="auto" w:fill="D9D9D9" w:themeFill="background1" w:themeFillShade="D9"/>
          </w:tcPr>
          <w:p w:rsidR="00304D18" w:rsidRPr="00B55B04" w:rsidRDefault="00304D18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FX Processing</w:t>
            </w:r>
          </w:p>
          <w:p w:rsidR="00304D18" w:rsidRDefault="00304D18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Reverb, Delay, </w:t>
            </w:r>
            <w:r w:rsidR="00B57DDB" w:rsidRPr="00B57DDB">
              <w:rPr>
                <w:rFonts w:ascii="Arial" w:hAnsi="Arial" w:cs="Arial"/>
                <w:sz w:val="20"/>
                <w:szCs w:val="28"/>
              </w:rPr>
              <w:t xml:space="preserve">Modulation FX(chorus, </w:t>
            </w:r>
            <w:proofErr w:type="spellStart"/>
            <w:r w:rsidR="00B57DDB" w:rsidRPr="00B57DDB">
              <w:rPr>
                <w:rFonts w:ascii="Arial" w:hAnsi="Arial" w:cs="Arial"/>
                <w:sz w:val="20"/>
                <w:szCs w:val="28"/>
              </w:rPr>
              <w:t>flanger</w:t>
            </w:r>
            <w:proofErr w:type="spellEnd"/>
            <w:r w:rsidR="00B57DDB"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="00B57DDB" w:rsidRPr="00B57DDB">
              <w:rPr>
                <w:rFonts w:ascii="Arial" w:hAnsi="Arial" w:cs="Arial"/>
                <w:sz w:val="20"/>
                <w:szCs w:val="28"/>
              </w:rPr>
              <w:t>phaser</w:t>
            </w:r>
            <w:proofErr w:type="spellEnd"/>
            <w:r w:rsidR="00B57DDB" w:rsidRPr="00B57DDB">
              <w:rPr>
                <w:rFonts w:ascii="Arial" w:hAnsi="Arial" w:cs="Arial"/>
                <w:sz w:val="20"/>
                <w:szCs w:val="28"/>
              </w:rPr>
              <w:t xml:space="preserve">), Distortion(overdrive, fuzz) </w:t>
            </w:r>
            <w:proofErr w:type="spellStart"/>
            <w:r w:rsidR="00B57DDB" w:rsidRPr="00B57DDB">
              <w:rPr>
                <w:rFonts w:ascii="Arial" w:hAnsi="Arial" w:cs="Arial"/>
                <w:sz w:val="20"/>
                <w:szCs w:val="28"/>
              </w:rPr>
              <w:t>Wah</w:t>
            </w:r>
            <w:proofErr w:type="spellEnd"/>
            <w:r w:rsidR="00B57DDB"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="00B57DDB" w:rsidRPr="00B57DDB">
              <w:rPr>
                <w:rFonts w:ascii="Arial" w:hAnsi="Arial" w:cs="Arial"/>
                <w:sz w:val="20"/>
                <w:szCs w:val="28"/>
              </w:rPr>
              <w:t>Wah</w:t>
            </w:r>
            <w:proofErr w:type="spellEnd"/>
            <w:r w:rsidR="00B57DDB"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="00B57DDB" w:rsidRPr="00B57DDB">
              <w:rPr>
                <w:rFonts w:ascii="Arial" w:hAnsi="Arial" w:cs="Arial"/>
                <w:sz w:val="20"/>
                <w:szCs w:val="28"/>
              </w:rPr>
              <w:t>Tremelo</w:t>
            </w:r>
            <w:proofErr w:type="spellEnd"/>
            <w:r w:rsidR="00B57DDB" w:rsidRPr="00B57DDB">
              <w:rPr>
                <w:rFonts w:ascii="Arial" w:hAnsi="Arial" w:cs="Arial"/>
                <w:sz w:val="20"/>
                <w:szCs w:val="28"/>
              </w:rPr>
              <w:t xml:space="preserve">, LO-FI( Vinyl crackle, Hiss, </w:t>
            </w:r>
            <w:proofErr w:type="spellStart"/>
            <w:r w:rsidR="00B57DDB" w:rsidRPr="00B57DDB">
              <w:rPr>
                <w:rFonts w:ascii="Arial" w:hAnsi="Arial" w:cs="Arial"/>
                <w:sz w:val="20"/>
                <w:szCs w:val="28"/>
              </w:rPr>
              <w:t>Bitchrusher</w:t>
            </w:r>
            <w:proofErr w:type="spellEnd"/>
            <w:r w:rsidR="00B57DDB" w:rsidRPr="00B57DDB">
              <w:rPr>
                <w:rFonts w:ascii="Arial" w:hAnsi="Arial" w:cs="Arial"/>
                <w:sz w:val="20"/>
                <w:szCs w:val="28"/>
              </w:rPr>
              <w:t>)</w:t>
            </w:r>
          </w:p>
          <w:p w:rsidR="00B55B04" w:rsidRPr="00B57DDB" w:rsidRDefault="00B55B0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304D18" w:rsidRPr="00B57DDB" w:rsidRDefault="00304D18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B57DDB" w:rsidRPr="00B57DDB" w:rsidTr="00B55B04">
        <w:trPr>
          <w:trHeight w:val="894"/>
        </w:trPr>
        <w:tc>
          <w:tcPr>
            <w:tcW w:w="3652" w:type="dxa"/>
            <w:shd w:val="clear" w:color="auto" w:fill="D9D9D9" w:themeFill="background1" w:themeFillShade="D9"/>
          </w:tcPr>
          <w:p w:rsidR="00B57DDB" w:rsidRPr="00B55B04" w:rsidRDefault="00B57DDB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EQ</w:t>
            </w:r>
          </w:p>
          <w:p w:rsidR="00B57DDB" w:rsidRPr="00B57DDB" w:rsidRDefault="00B57DDB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HPF, LPF. Shelving , Peak, Band, Frequency)</w:t>
            </w:r>
          </w:p>
        </w:tc>
        <w:tc>
          <w:tcPr>
            <w:tcW w:w="4864" w:type="dxa"/>
          </w:tcPr>
          <w:p w:rsidR="00B57DDB" w:rsidRDefault="00B57DDB">
            <w:pPr>
              <w:rPr>
                <w:rFonts w:ascii="Arial" w:hAnsi="Arial" w:cs="Arial"/>
                <w:sz w:val="18"/>
                <w:szCs w:val="28"/>
              </w:rPr>
            </w:pPr>
          </w:p>
          <w:p w:rsidR="00B57DDB" w:rsidRDefault="00B57DDB">
            <w:pPr>
              <w:rPr>
                <w:rFonts w:ascii="Arial" w:hAnsi="Arial" w:cs="Arial"/>
                <w:sz w:val="18"/>
                <w:szCs w:val="28"/>
              </w:rPr>
            </w:pPr>
          </w:p>
          <w:p w:rsidR="00B57DDB" w:rsidRDefault="00B57DDB">
            <w:pPr>
              <w:rPr>
                <w:rFonts w:ascii="Arial" w:hAnsi="Arial" w:cs="Arial"/>
                <w:sz w:val="18"/>
                <w:szCs w:val="28"/>
              </w:rPr>
            </w:pPr>
          </w:p>
          <w:p w:rsidR="00B57DDB" w:rsidRDefault="00B57DDB">
            <w:pPr>
              <w:rPr>
                <w:rFonts w:ascii="Arial" w:hAnsi="Arial" w:cs="Arial"/>
                <w:sz w:val="18"/>
                <w:szCs w:val="28"/>
              </w:rPr>
            </w:pPr>
          </w:p>
          <w:p w:rsidR="00B57DDB" w:rsidRPr="00B57DDB" w:rsidRDefault="00B57DDB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B57DDB" w:rsidRPr="00B57DDB" w:rsidTr="00B55B04">
        <w:tc>
          <w:tcPr>
            <w:tcW w:w="3652" w:type="dxa"/>
            <w:shd w:val="clear" w:color="auto" w:fill="D9D9D9" w:themeFill="background1" w:themeFillShade="D9"/>
          </w:tcPr>
          <w:p w:rsidR="00B57DDB" w:rsidRPr="00B55B04" w:rsidRDefault="00B57DDB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STYLE</w:t>
            </w:r>
          </w:p>
          <w:p w:rsidR="00C77CF9" w:rsidRDefault="00CD751F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Jazz, Rock, Pop, Hip hop, Metal…</w:t>
            </w:r>
          </w:p>
          <w:p w:rsidR="00B57DDB" w:rsidRPr="00C77CF9" w:rsidRDefault="00C77CF9">
            <w:pPr>
              <w:rPr>
                <w:rFonts w:ascii="Arial" w:hAnsi="Arial" w:cs="Arial"/>
                <w:sz w:val="22"/>
                <w:szCs w:val="28"/>
              </w:rPr>
            </w:pPr>
            <w:r w:rsidRPr="00C77CF9">
              <w:rPr>
                <w:rFonts w:ascii="Arial" w:hAnsi="Arial" w:cs="Arial"/>
                <w:sz w:val="22"/>
                <w:szCs w:val="28"/>
              </w:rPr>
              <w:t>Performance Techniques</w:t>
            </w:r>
          </w:p>
          <w:p w:rsidR="00B55B04" w:rsidRPr="00B57DDB" w:rsidRDefault="00B55B04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4864" w:type="dxa"/>
          </w:tcPr>
          <w:p w:rsidR="00B57DDB" w:rsidRDefault="00B57DDB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D751F" w:rsidRPr="00B57DDB" w:rsidTr="00C77CF9">
        <w:trPr>
          <w:trHeight w:val="1002"/>
        </w:trPr>
        <w:tc>
          <w:tcPr>
            <w:tcW w:w="3652" w:type="dxa"/>
            <w:shd w:val="clear" w:color="auto" w:fill="D9D9D9" w:themeFill="background1" w:themeFillShade="D9"/>
          </w:tcPr>
          <w:p w:rsidR="00CD751F" w:rsidRPr="00B55B04" w:rsidRDefault="00CD751F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Texture</w:t>
            </w:r>
          </w:p>
          <w:p w:rsidR="00CD751F" w:rsidRDefault="00CD751F" w:rsidP="00CD751F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Instrumentation(electronic or acoustic), Polyphonic, </w:t>
            </w:r>
            <w:proofErr w:type="spellStart"/>
            <w:r>
              <w:rPr>
                <w:rFonts w:ascii="Arial" w:hAnsi="Arial" w:cs="Arial"/>
                <w:sz w:val="20"/>
                <w:szCs w:val="28"/>
              </w:rPr>
              <w:t>Homphonic</w:t>
            </w:r>
            <w:proofErr w:type="spellEnd"/>
            <w:r>
              <w:rPr>
                <w:rFonts w:ascii="Arial" w:hAnsi="Arial" w:cs="Arial"/>
                <w:sz w:val="20"/>
                <w:szCs w:val="28"/>
              </w:rPr>
              <w:t>, Thick/thin, Layers, Double tracking</w:t>
            </w:r>
          </w:p>
          <w:p w:rsidR="00B55B04" w:rsidRPr="00CD751F" w:rsidRDefault="00B55B04" w:rsidP="00CD751F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D751F" w:rsidRDefault="00CD751F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304D18" w:rsidRDefault="00304D18"/>
    <w:p w:rsidR="00C77CF9" w:rsidRDefault="00C77CF9">
      <w:pPr>
        <w:sectPr w:rsidR="00C77CF9" w:rsidSect="001A6DA4">
          <w:headerReference w:type="default" r:id="rId6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C77CF9" w:rsidRDefault="00C77CF9" w:rsidP="00C77CF9">
      <w:r>
        <w:lastRenderedPageBreak/>
        <w:t>Using the diagram place the instruments in the stereo field</w:t>
      </w:r>
    </w:p>
    <w:p w:rsidR="00C77CF9" w:rsidRDefault="00C77CF9" w:rsidP="00C77CF9"/>
    <w:p w:rsidR="00C77CF9" w:rsidRDefault="00C77CF9" w:rsidP="00C77C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685800" cy="800100"/>
                <wp:effectExtent l="38100" t="3810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ln w="76200" cmpd="sng"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9pt;margin-top:2.8pt;width:54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" fillcolor="white [3201]" strokecolor="black [3200]" strokeweight="6pt">
                <v:textbox>
                  <w:txbxContent>
                    <w:p w:rsidR="00C77CF9" w:rsidRDefault="00C77CF9" w:rsidP="00C77CF9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149860</wp:posOffset>
                </wp:positionV>
                <wp:extent cx="685800" cy="800100"/>
                <wp:effectExtent l="38100" t="3810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ln w="76200" cmpd="sng"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in;margin-top:11.8pt;width:54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" fillcolor="white [3201]" strokecolor="black [3200]" strokeweight="6pt">
                <v:textbox>
                  <w:txbxContent>
                    <w:p w:rsidR="00C77CF9" w:rsidRDefault="00C77CF9" w:rsidP="00C77CF9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/>
    <w:p w:rsidR="00C77CF9" w:rsidRDefault="00C77CF9"/>
    <w:p w:rsidR="00C77CF9" w:rsidRDefault="00C77CF9">
      <w:pPr>
        <w:sectPr w:rsidR="00C77CF9" w:rsidSect="00C77CF9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77CF9" w:rsidRDefault="00C77CF9" w:rsidP="00C77CF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953385" wp14:editId="1AE67166">
                <wp:simplePos x="0" y="0"/>
                <wp:positionH relativeFrom="column">
                  <wp:posOffset>4422140</wp:posOffset>
                </wp:positionH>
                <wp:positionV relativeFrom="paragraph">
                  <wp:posOffset>-3810</wp:posOffset>
                </wp:positionV>
                <wp:extent cx="1752600" cy="7620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r>
                              <w:t>TITLE OF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3385" id="Text Box 20" o:spid="_x0000_s1029" type="#_x0000_t202" style="position:absolute;margin-left:348.2pt;margin-top:-.3pt;width:138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" fillcolor="white [3201]" strokeweight=".5pt">
                <v:textbox>
                  <w:txbxContent>
                    <w:p w:rsidR="00C77CF9" w:rsidRDefault="00C77CF9" w:rsidP="00C77CF9">
                      <w:r>
                        <w:t>TITLE OF TRACK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864"/>
      </w:tblGrid>
      <w:tr w:rsidR="00C77CF9" w:rsidRPr="00B57DDB" w:rsidTr="003A1644">
        <w:tc>
          <w:tcPr>
            <w:tcW w:w="8516" w:type="dxa"/>
            <w:gridSpan w:val="2"/>
            <w:shd w:val="clear" w:color="auto" w:fill="95B3D7" w:themeFill="accent1" w:themeFillTint="99"/>
          </w:tcPr>
          <w:p w:rsidR="00C77CF9" w:rsidRPr="00B55B04" w:rsidRDefault="00C77CF9" w:rsidP="003A164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8"/>
                <w:szCs w:val="28"/>
              </w:rPr>
            </w:pP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 w:rsidRPr="00B55B04">
              <w:rPr>
                <w:rFonts w:ascii="Reprise Stamp" w:hAnsi="Reprise Stamp" w:cs="Arial"/>
                <w:b/>
                <w:sz w:val="32"/>
                <w:szCs w:val="28"/>
              </w:rPr>
              <w:t>Production Techniques</w:t>
            </w: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 w:val="28"/>
                <w:szCs w:val="28"/>
              </w:rPr>
            </w:pPr>
            <w:r w:rsidRPr="00C77CF9">
              <w:rPr>
                <w:rFonts w:ascii="Reprise Stamp" w:hAnsi="Reprise Stamp" w:cs="Arial"/>
                <w:b/>
                <w:sz w:val="28"/>
                <w:szCs w:val="28"/>
              </w:rPr>
              <w:t>Recording Techniques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Recording-mic choice, placement, acoustic treatment, ambient, close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etc</w:t>
            </w:r>
            <w:proofErr w:type="spellEnd"/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3382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 w:val="28"/>
                <w:szCs w:val="28"/>
              </w:rPr>
            </w:pPr>
            <w:r w:rsidRPr="00C77CF9">
              <w:rPr>
                <w:rFonts w:ascii="Reprise Stamp" w:hAnsi="Reprise Stamp" w:cs="Arial"/>
                <w:b/>
                <w:sz w:val="28"/>
                <w:szCs w:val="28"/>
              </w:rPr>
              <w:t xml:space="preserve">Technology 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Analogue 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Digital</w:t>
            </w:r>
          </w:p>
          <w:p w:rsidR="00C77CF9" w:rsidRPr="00CD751F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Synthesizers, Samplers,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8"/>
                <w:szCs w:val="28"/>
              </w:rPr>
            </w:pPr>
            <w:r w:rsidRPr="00B57DDB">
              <w:rPr>
                <w:rFonts w:ascii="Arial" w:hAnsi="Arial" w:cs="Arial"/>
                <w:sz w:val="28"/>
                <w:szCs w:val="28"/>
              </w:rPr>
              <w:t>Recording Eras</w:t>
            </w:r>
          </w:p>
          <w:p w:rsidR="00C77CF9" w:rsidRPr="00B57DDB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Digital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audio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workstations(DAW) (c.1996–present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day) </w:t>
            </w:r>
          </w:p>
          <w:p w:rsidR="00C77CF9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Digital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recording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and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sequencing(c.1980–present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day)</w:t>
            </w:r>
            <w:r w:rsidRPr="00B57DDB">
              <w:rPr>
                <w:rFonts w:ascii="MS Gothic" w:eastAsia="MS Gothic" w:hAnsi="MS Gothic" w:cs="MS Gothic" w:hint="eastAsia"/>
                <w:sz w:val="20"/>
                <w:szCs w:val="28"/>
                <w:lang w:val="en-US"/>
              </w:rPr>
              <w:t> </w:t>
            </w:r>
          </w:p>
          <w:p w:rsidR="00C77CF9" w:rsidRPr="00B55B04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fr-FR"/>
              </w:rPr>
            </w:pPr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Large-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scale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 xml:space="preserve"> analogue </w:t>
            </w:r>
            <w:proofErr w:type="spellStart"/>
            <w:proofErr w:type="gram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multitrack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(</w:t>
            </w:r>
            <w:proofErr w:type="gram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c.1969–1995)</w:t>
            </w:r>
          </w:p>
          <w:p w:rsidR="00C77CF9" w:rsidRPr="00B57DDB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Early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multitrack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recording(c.1964–1969) </w:t>
            </w:r>
          </w:p>
          <w:p w:rsidR="00C77CF9" w:rsidRPr="00B57DDB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Direct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to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tape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mono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recording(c.1930–1963) 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Cs w:val="28"/>
              </w:rPr>
            </w:pPr>
            <w:r w:rsidRPr="00C77CF9">
              <w:rPr>
                <w:rFonts w:ascii="Reprise Stamp" w:hAnsi="Reprise Stamp" w:cs="Arial"/>
                <w:b/>
                <w:szCs w:val="28"/>
              </w:rPr>
              <w:t>Balance and Blend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Volume levels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Back of the mix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Front of the mix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Relative balance between parts</w:t>
            </w: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969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Cs w:val="28"/>
              </w:rPr>
            </w:pPr>
            <w:r w:rsidRPr="00C77CF9">
              <w:rPr>
                <w:rFonts w:ascii="Reprise Stamp" w:hAnsi="Reprise Stamp" w:cs="Arial"/>
                <w:b/>
                <w:szCs w:val="28"/>
              </w:rPr>
              <w:t>Stereo Field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Panning L C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R</w:t>
            </w:r>
            <w:r>
              <w:rPr>
                <w:rFonts w:ascii="Arial" w:hAnsi="Arial" w:cs="Arial"/>
                <w:sz w:val="20"/>
                <w:szCs w:val="28"/>
              </w:rPr>
              <w:t>,</w:t>
            </w:r>
            <w:r w:rsidRPr="00B57DDB">
              <w:rPr>
                <w:rFonts w:ascii="Arial" w:hAnsi="Arial" w:cs="Arial"/>
                <w:sz w:val="20"/>
                <w:szCs w:val="28"/>
              </w:rPr>
              <w:t>Mono</w:t>
            </w:r>
            <w:r>
              <w:rPr>
                <w:rFonts w:ascii="Arial" w:hAnsi="Arial" w:cs="Arial"/>
                <w:sz w:val="20"/>
                <w:szCs w:val="28"/>
              </w:rPr>
              <w:t>,</w:t>
            </w:r>
            <w:r w:rsidRPr="00B57DDB">
              <w:rPr>
                <w:rFonts w:ascii="Arial" w:hAnsi="Arial" w:cs="Arial"/>
                <w:sz w:val="20"/>
                <w:szCs w:val="28"/>
              </w:rPr>
              <w:t>Stereo</w:t>
            </w:r>
            <w:proofErr w:type="spellEnd"/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Short delay(Haas Effect)</w:t>
            </w: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423B65" w:rsidTr="003A1644">
        <w:trPr>
          <w:trHeight w:val="856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Dynamics Processing</w:t>
            </w:r>
          </w:p>
          <w:p w:rsidR="00C77CF9" w:rsidRPr="00B55B04" w:rsidRDefault="00C77CF9" w:rsidP="003A1644">
            <w:pPr>
              <w:rPr>
                <w:rFonts w:ascii="Arial" w:hAnsi="Arial" w:cs="Arial"/>
                <w:sz w:val="20"/>
                <w:szCs w:val="28"/>
                <w:lang w:val="fr-FR"/>
              </w:rPr>
            </w:pP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Compressor</w:t>
            </w:r>
            <w:proofErr w:type="gram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,Gate</w:t>
            </w:r>
            <w:proofErr w:type="spellEnd"/>
            <w:proofErr w:type="gram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, Limiter, De-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esser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 xml:space="preserve">, 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Ducker,Side-chain</w:t>
            </w:r>
            <w:proofErr w:type="spellEnd"/>
          </w:p>
        </w:tc>
        <w:tc>
          <w:tcPr>
            <w:tcW w:w="4864" w:type="dxa"/>
          </w:tcPr>
          <w:p w:rsidR="00C77CF9" w:rsidRPr="00B55B04" w:rsidRDefault="00C77CF9" w:rsidP="003A1644">
            <w:pPr>
              <w:rPr>
                <w:rFonts w:ascii="Arial" w:hAnsi="Arial" w:cs="Arial"/>
                <w:sz w:val="18"/>
                <w:szCs w:val="28"/>
                <w:lang w:val="fr-FR"/>
              </w:rPr>
            </w:pP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FX Processing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Reverb, Delay, Modulation FX(chorus,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flanger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phaser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), Distortion(overdrive, fuzz)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Wah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Wah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Tremelo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LO-FI( Vinyl crackle, Hiss,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Bitchrusher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>)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894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EQ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HPF, LPF. Shelving , Peak, Band, Frequency)</w:t>
            </w:r>
          </w:p>
        </w:tc>
        <w:tc>
          <w:tcPr>
            <w:tcW w:w="4864" w:type="dxa"/>
          </w:tcPr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STYLE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Jazz, Rock, Pop, Hip hop, Metal…</w:t>
            </w:r>
          </w:p>
          <w:p w:rsidR="00C77CF9" w:rsidRPr="00C77CF9" w:rsidRDefault="00C77CF9" w:rsidP="003A1644">
            <w:pPr>
              <w:rPr>
                <w:rFonts w:ascii="Arial" w:hAnsi="Arial" w:cs="Arial"/>
                <w:sz w:val="22"/>
                <w:szCs w:val="28"/>
              </w:rPr>
            </w:pPr>
            <w:r w:rsidRPr="00C77CF9">
              <w:rPr>
                <w:rFonts w:ascii="Arial" w:hAnsi="Arial" w:cs="Arial"/>
                <w:sz w:val="22"/>
                <w:szCs w:val="28"/>
              </w:rPr>
              <w:t>Performance Techniques</w:t>
            </w:r>
          </w:p>
          <w:p w:rsidR="00C77CF9" w:rsidRPr="00B57DDB" w:rsidRDefault="00C77CF9" w:rsidP="003A1644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4864" w:type="dxa"/>
          </w:tcPr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1002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Texture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Instrumentation(electronic or acoustic), Polyphonic, </w:t>
            </w:r>
            <w:proofErr w:type="spellStart"/>
            <w:r>
              <w:rPr>
                <w:rFonts w:ascii="Arial" w:hAnsi="Arial" w:cs="Arial"/>
                <w:sz w:val="20"/>
                <w:szCs w:val="28"/>
              </w:rPr>
              <w:t>Homphonic</w:t>
            </w:r>
            <w:proofErr w:type="spellEnd"/>
            <w:r>
              <w:rPr>
                <w:rFonts w:ascii="Arial" w:hAnsi="Arial" w:cs="Arial"/>
                <w:sz w:val="20"/>
                <w:szCs w:val="28"/>
              </w:rPr>
              <w:t>, Thick/thin, Layers, Double tracking</w:t>
            </w:r>
          </w:p>
          <w:p w:rsidR="00C77CF9" w:rsidRPr="00CD751F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C77CF9" w:rsidRDefault="00C77CF9" w:rsidP="00C77CF9"/>
    <w:p w:rsidR="00C77CF9" w:rsidRDefault="00C77CF9" w:rsidP="00C77CF9">
      <w:pPr>
        <w:sectPr w:rsidR="00C77CF9" w:rsidSect="001A6DA4">
          <w:headerReference w:type="default" r:id="rId7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C77CF9" w:rsidRDefault="00C77CF9" w:rsidP="00C77CF9">
      <w:r>
        <w:lastRenderedPageBreak/>
        <w:t>Using the diagram place the instruments in the stereo field</w:t>
      </w:r>
    </w:p>
    <w:p w:rsidR="00C77CF9" w:rsidRDefault="00C77CF9" w:rsidP="00C77CF9"/>
    <w:p w:rsidR="00C77CF9" w:rsidRDefault="00C77CF9" w:rsidP="00C77C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759F4" wp14:editId="5FF2CE17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685800" cy="800100"/>
                <wp:effectExtent l="38100" t="3810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ln w="76200" cmpd="sng"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59F4" id="Text Box 4" o:spid="_x0000_s1030" type="#_x0000_t202" style="position:absolute;margin-left:9pt;margin-top:2.8pt;width:5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" fillcolor="white [3201]" strokecolor="black [3200]" strokeweight="6pt">
                <v:textbox>
                  <w:txbxContent>
                    <w:p w:rsidR="00C77CF9" w:rsidRDefault="00C77CF9" w:rsidP="00C77CF9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D92A24" wp14:editId="26325C21">
                <wp:simplePos x="0" y="0"/>
                <wp:positionH relativeFrom="column">
                  <wp:posOffset>7315200</wp:posOffset>
                </wp:positionH>
                <wp:positionV relativeFrom="paragraph">
                  <wp:posOffset>149860</wp:posOffset>
                </wp:positionV>
                <wp:extent cx="685800" cy="800100"/>
                <wp:effectExtent l="38100" t="3810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ln w="76200" cmpd="sng"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2A24" id="Text Box 6" o:spid="_x0000_s1031" type="#_x0000_t202" style="position:absolute;margin-left:8in;margin-top:11.8pt;width:5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" fillcolor="white [3201]" strokecolor="black [3200]" strokeweight="6pt">
                <v:textbox>
                  <w:txbxContent>
                    <w:p w:rsidR="00C77CF9" w:rsidRDefault="00C77CF9" w:rsidP="00C77CF9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/>
    <w:p w:rsidR="00C77CF9" w:rsidRDefault="00C77CF9">
      <w:pPr>
        <w:sectPr w:rsidR="00C77CF9" w:rsidSect="00C77CF9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77CF9" w:rsidRDefault="00C77CF9" w:rsidP="00C77CF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53385" wp14:editId="1AE67166">
                <wp:simplePos x="0" y="0"/>
                <wp:positionH relativeFrom="column">
                  <wp:posOffset>4374515</wp:posOffset>
                </wp:positionH>
                <wp:positionV relativeFrom="paragraph">
                  <wp:posOffset>5715</wp:posOffset>
                </wp:positionV>
                <wp:extent cx="1752600" cy="7620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r>
                              <w:t>TITLE OF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3385" id="Text Box 21" o:spid="_x0000_s1032" type="#_x0000_t202" style="position:absolute;margin-left:344.45pt;margin-top:.45pt;width:13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" fillcolor="white [3201]" strokeweight=".5pt">
                <v:textbox>
                  <w:txbxContent>
                    <w:p w:rsidR="00C77CF9" w:rsidRDefault="00C77CF9" w:rsidP="00C77CF9">
                      <w:r>
                        <w:t>TITLE OF TRACK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864"/>
      </w:tblGrid>
      <w:tr w:rsidR="00C77CF9" w:rsidRPr="00B57DDB" w:rsidTr="003A1644">
        <w:tc>
          <w:tcPr>
            <w:tcW w:w="8516" w:type="dxa"/>
            <w:gridSpan w:val="2"/>
            <w:shd w:val="clear" w:color="auto" w:fill="95B3D7" w:themeFill="accent1" w:themeFillTint="99"/>
          </w:tcPr>
          <w:p w:rsidR="00C77CF9" w:rsidRPr="00B55B04" w:rsidRDefault="00C77CF9" w:rsidP="003A164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8"/>
                <w:szCs w:val="28"/>
              </w:rPr>
            </w:pP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 w:rsidRPr="00B55B04">
              <w:rPr>
                <w:rFonts w:ascii="Reprise Stamp" w:hAnsi="Reprise Stamp" w:cs="Arial"/>
                <w:b/>
                <w:sz w:val="32"/>
                <w:szCs w:val="28"/>
              </w:rPr>
              <w:t>Production Techniques</w:t>
            </w: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 w:val="28"/>
                <w:szCs w:val="28"/>
              </w:rPr>
            </w:pPr>
            <w:r w:rsidRPr="00C77CF9">
              <w:rPr>
                <w:rFonts w:ascii="Reprise Stamp" w:hAnsi="Reprise Stamp" w:cs="Arial"/>
                <w:b/>
                <w:sz w:val="28"/>
                <w:szCs w:val="28"/>
              </w:rPr>
              <w:t>Recording Techniques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Recording-mic choice, placement, acoustic treatment, ambient, close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etc</w:t>
            </w:r>
            <w:proofErr w:type="spellEnd"/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3382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 w:val="28"/>
                <w:szCs w:val="28"/>
              </w:rPr>
            </w:pPr>
            <w:r w:rsidRPr="00C77CF9">
              <w:rPr>
                <w:rFonts w:ascii="Reprise Stamp" w:hAnsi="Reprise Stamp" w:cs="Arial"/>
                <w:b/>
                <w:sz w:val="28"/>
                <w:szCs w:val="28"/>
              </w:rPr>
              <w:t xml:space="preserve">Technology 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Analogue 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Digital</w:t>
            </w:r>
          </w:p>
          <w:p w:rsidR="00C77CF9" w:rsidRPr="00CD751F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Synthesizers, Samplers,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8"/>
                <w:szCs w:val="28"/>
              </w:rPr>
            </w:pPr>
            <w:r w:rsidRPr="00B57DDB">
              <w:rPr>
                <w:rFonts w:ascii="Arial" w:hAnsi="Arial" w:cs="Arial"/>
                <w:sz w:val="28"/>
                <w:szCs w:val="28"/>
              </w:rPr>
              <w:t>Recording Eras</w:t>
            </w:r>
          </w:p>
          <w:p w:rsidR="00C77CF9" w:rsidRPr="00B57DDB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Digital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audio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workstations(DAW) (c.1996–present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day) </w:t>
            </w:r>
          </w:p>
          <w:p w:rsidR="00C77CF9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Digital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recording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and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sequencing(c.1980–present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day)</w:t>
            </w:r>
            <w:r w:rsidRPr="00B57DDB">
              <w:rPr>
                <w:rFonts w:ascii="MS Gothic" w:eastAsia="MS Gothic" w:hAnsi="MS Gothic" w:cs="MS Gothic" w:hint="eastAsia"/>
                <w:sz w:val="20"/>
                <w:szCs w:val="28"/>
                <w:lang w:val="en-US"/>
              </w:rPr>
              <w:t> </w:t>
            </w:r>
          </w:p>
          <w:p w:rsidR="00C77CF9" w:rsidRPr="00B55B04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fr-FR"/>
              </w:rPr>
            </w:pPr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Large-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scale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 xml:space="preserve"> analogue </w:t>
            </w:r>
            <w:proofErr w:type="spellStart"/>
            <w:proofErr w:type="gram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multitrack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(</w:t>
            </w:r>
            <w:proofErr w:type="gram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c.1969–1995)</w:t>
            </w:r>
          </w:p>
          <w:p w:rsidR="00C77CF9" w:rsidRPr="00B57DDB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Early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multitrack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recording(c.1964–1969) </w:t>
            </w:r>
          </w:p>
          <w:p w:rsidR="00C77CF9" w:rsidRPr="00B57DDB" w:rsidRDefault="00C77CF9" w:rsidP="003A1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Direct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to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tape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>mono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 xml:space="preserve"> </w:t>
            </w:r>
            <w:r w:rsidRPr="00B57DDB">
              <w:rPr>
                <w:rFonts w:ascii="Arial" w:hAnsi="Arial" w:cs="Arial"/>
                <w:sz w:val="20"/>
                <w:szCs w:val="28"/>
                <w:lang w:val="en-US"/>
              </w:rPr>
              <w:t xml:space="preserve">recording(c.1930–1963) 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Cs w:val="28"/>
              </w:rPr>
            </w:pPr>
            <w:r w:rsidRPr="00C77CF9">
              <w:rPr>
                <w:rFonts w:ascii="Reprise Stamp" w:hAnsi="Reprise Stamp" w:cs="Arial"/>
                <w:b/>
                <w:szCs w:val="28"/>
              </w:rPr>
              <w:t>Balance and Blend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Volume levels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Back of the mix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Front of the mix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Relative balance between parts</w:t>
            </w: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969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C77CF9" w:rsidRDefault="00C77CF9" w:rsidP="003A1644">
            <w:pPr>
              <w:rPr>
                <w:rFonts w:ascii="Reprise Stamp" w:hAnsi="Reprise Stamp" w:cs="Arial"/>
                <w:b/>
                <w:szCs w:val="28"/>
              </w:rPr>
            </w:pPr>
            <w:r w:rsidRPr="00C77CF9">
              <w:rPr>
                <w:rFonts w:ascii="Reprise Stamp" w:hAnsi="Reprise Stamp" w:cs="Arial"/>
                <w:b/>
                <w:szCs w:val="28"/>
              </w:rPr>
              <w:t>Stereo Field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Panning L C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R</w:t>
            </w:r>
            <w:r>
              <w:rPr>
                <w:rFonts w:ascii="Arial" w:hAnsi="Arial" w:cs="Arial"/>
                <w:sz w:val="20"/>
                <w:szCs w:val="28"/>
              </w:rPr>
              <w:t>,</w:t>
            </w:r>
            <w:r w:rsidRPr="00B57DDB">
              <w:rPr>
                <w:rFonts w:ascii="Arial" w:hAnsi="Arial" w:cs="Arial"/>
                <w:sz w:val="20"/>
                <w:szCs w:val="28"/>
              </w:rPr>
              <w:t>Mono</w:t>
            </w:r>
            <w:r>
              <w:rPr>
                <w:rFonts w:ascii="Arial" w:hAnsi="Arial" w:cs="Arial"/>
                <w:sz w:val="20"/>
                <w:szCs w:val="28"/>
              </w:rPr>
              <w:t>,</w:t>
            </w:r>
            <w:r w:rsidRPr="00B57DDB">
              <w:rPr>
                <w:rFonts w:ascii="Arial" w:hAnsi="Arial" w:cs="Arial"/>
                <w:sz w:val="20"/>
                <w:szCs w:val="28"/>
              </w:rPr>
              <w:t>Stereo</w:t>
            </w:r>
            <w:proofErr w:type="spellEnd"/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Short delay(Haas Effect)</w:t>
            </w: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423B65" w:rsidTr="003A1644">
        <w:trPr>
          <w:trHeight w:val="856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Dynamics Processing</w:t>
            </w:r>
          </w:p>
          <w:p w:rsidR="00C77CF9" w:rsidRPr="00B55B04" w:rsidRDefault="00C77CF9" w:rsidP="003A1644">
            <w:pPr>
              <w:rPr>
                <w:rFonts w:ascii="Arial" w:hAnsi="Arial" w:cs="Arial"/>
                <w:sz w:val="20"/>
                <w:szCs w:val="28"/>
                <w:lang w:val="fr-FR"/>
              </w:rPr>
            </w:pP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Compressor</w:t>
            </w:r>
            <w:proofErr w:type="gram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,Gate</w:t>
            </w:r>
            <w:proofErr w:type="spellEnd"/>
            <w:proofErr w:type="gram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, Limiter, De-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esser</w:t>
            </w:r>
            <w:proofErr w:type="spellEnd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 xml:space="preserve">, </w:t>
            </w:r>
            <w:proofErr w:type="spellStart"/>
            <w:r w:rsidRPr="00B55B04">
              <w:rPr>
                <w:rFonts w:ascii="Arial" w:hAnsi="Arial" w:cs="Arial"/>
                <w:sz w:val="20"/>
                <w:szCs w:val="28"/>
                <w:lang w:val="fr-FR"/>
              </w:rPr>
              <w:t>Ducker,Side-chain</w:t>
            </w:r>
            <w:proofErr w:type="spellEnd"/>
          </w:p>
        </w:tc>
        <w:tc>
          <w:tcPr>
            <w:tcW w:w="4864" w:type="dxa"/>
          </w:tcPr>
          <w:p w:rsidR="00C77CF9" w:rsidRPr="00B55B04" w:rsidRDefault="00C77CF9" w:rsidP="003A1644">
            <w:pPr>
              <w:rPr>
                <w:rFonts w:ascii="Arial" w:hAnsi="Arial" w:cs="Arial"/>
                <w:sz w:val="18"/>
                <w:szCs w:val="28"/>
                <w:lang w:val="fr-FR"/>
              </w:rPr>
            </w:pP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FX Processing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 xml:space="preserve">Reverb, Delay, Modulation FX(chorus,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flanger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phaser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), Distortion(overdrive, fuzz)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Wah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Wah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Tremelo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 xml:space="preserve">, LO-FI( Vinyl crackle, Hiss, </w:t>
            </w:r>
            <w:proofErr w:type="spellStart"/>
            <w:r w:rsidRPr="00B57DDB">
              <w:rPr>
                <w:rFonts w:ascii="Arial" w:hAnsi="Arial" w:cs="Arial"/>
                <w:sz w:val="20"/>
                <w:szCs w:val="28"/>
              </w:rPr>
              <w:t>Bitchrusher</w:t>
            </w:r>
            <w:proofErr w:type="spellEnd"/>
            <w:r w:rsidRPr="00B57DDB">
              <w:rPr>
                <w:rFonts w:ascii="Arial" w:hAnsi="Arial" w:cs="Arial"/>
                <w:sz w:val="20"/>
                <w:szCs w:val="28"/>
              </w:rPr>
              <w:t>)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894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EQ</w:t>
            </w:r>
          </w:p>
          <w:p w:rsidR="00C77CF9" w:rsidRPr="00B57DDB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 w:rsidRPr="00B57DDB">
              <w:rPr>
                <w:rFonts w:ascii="Arial" w:hAnsi="Arial" w:cs="Arial"/>
                <w:sz w:val="20"/>
                <w:szCs w:val="28"/>
              </w:rPr>
              <w:t>HPF, LPF. Shelving , Peak, Band, Frequency)</w:t>
            </w:r>
          </w:p>
        </w:tc>
        <w:tc>
          <w:tcPr>
            <w:tcW w:w="4864" w:type="dxa"/>
          </w:tcPr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  <w:p w:rsidR="00C77CF9" w:rsidRPr="00B57DDB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STYLE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Jazz, Rock, Pop, Hip hop, Metal…</w:t>
            </w:r>
          </w:p>
          <w:p w:rsidR="00C77CF9" w:rsidRPr="00C77CF9" w:rsidRDefault="00C77CF9" w:rsidP="003A1644">
            <w:pPr>
              <w:rPr>
                <w:rFonts w:ascii="Arial" w:hAnsi="Arial" w:cs="Arial"/>
                <w:sz w:val="22"/>
                <w:szCs w:val="28"/>
              </w:rPr>
            </w:pPr>
            <w:r w:rsidRPr="00C77CF9">
              <w:rPr>
                <w:rFonts w:ascii="Arial" w:hAnsi="Arial" w:cs="Arial"/>
                <w:sz w:val="22"/>
                <w:szCs w:val="28"/>
              </w:rPr>
              <w:t>Performance Techniques</w:t>
            </w:r>
          </w:p>
          <w:p w:rsidR="00C77CF9" w:rsidRPr="00B57DDB" w:rsidRDefault="00C77CF9" w:rsidP="003A1644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4864" w:type="dxa"/>
          </w:tcPr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C77CF9" w:rsidRPr="00B57DDB" w:rsidTr="003A1644">
        <w:trPr>
          <w:trHeight w:val="1002"/>
        </w:trPr>
        <w:tc>
          <w:tcPr>
            <w:tcW w:w="3652" w:type="dxa"/>
            <w:shd w:val="clear" w:color="auto" w:fill="D9D9D9" w:themeFill="background1" w:themeFillShade="D9"/>
          </w:tcPr>
          <w:p w:rsidR="00C77CF9" w:rsidRPr="00B55B04" w:rsidRDefault="00C77CF9" w:rsidP="003A1644">
            <w:pPr>
              <w:rPr>
                <w:rFonts w:ascii="Reprise Title" w:hAnsi="Reprise Title" w:cs="Arial"/>
                <w:b/>
                <w:sz w:val="32"/>
                <w:szCs w:val="28"/>
              </w:rPr>
            </w:pPr>
            <w:r w:rsidRPr="00B55B04">
              <w:rPr>
                <w:rFonts w:ascii="Reprise Title" w:hAnsi="Reprise Title" w:cs="Arial"/>
                <w:b/>
                <w:sz w:val="32"/>
                <w:szCs w:val="28"/>
              </w:rPr>
              <w:t>Texture</w:t>
            </w:r>
          </w:p>
          <w:p w:rsidR="00C77CF9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Instrumentation(electronic or acoustic), Polyphonic, </w:t>
            </w:r>
            <w:proofErr w:type="spellStart"/>
            <w:r>
              <w:rPr>
                <w:rFonts w:ascii="Arial" w:hAnsi="Arial" w:cs="Arial"/>
                <w:sz w:val="20"/>
                <w:szCs w:val="28"/>
              </w:rPr>
              <w:t>Homphonic</w:t>
            </w:r>
            <w:proofErr w:type="spellEnd"/>
            <w:r>
              <w:rPr>
                <w:rFonts w:ascii="Arial" w:hAnsi="Arial" w:cs="Arial"/>
                <w:sz w:val="20"/>
                <w:szCs w:val="28"/>
              </w:rPr>
              <w:t>, Thick/thin, Layers, Double tracking</w:t>
            </w:r>
          </w:p>
          <w:p w:rsidR="00C77CF9" w:rsidRPr="00CD751F" w:rsidRDefault="00C77CF9" w:rsidP="003A16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64" w:type="dxa"/>
          </w:tcPr>
          <w:p w:rsidR="00C77CF9" w:rsidRDefault="00C77CF9" w:rsidP="003A16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C77CF9" w:rsidRDefault="00C77CF9" w:rsidP="00C77CF9"/>
    <w:p w:rsidR="00C77CF9" w:rsidRDefault="00C77CF9" w:rsidP="00C77CF9">
      <w:pPr>
        <w:sectPr w:rsidR="00C77CF9" w:rsidSect="001A6DA4">
          <w:head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C77CF9" w:rsidRDefault="00C77CF9" w:rsidP="00C77CF9">
      <w:r>
        <w:lastRenderedPageBreak/>
        <w:t>Using the diagram place the instruments in the stereo field</w:t>
      </w:r>
    </w:p>
    <w:p w:rsidR="00C77CF9" w:rsidRDefault="00C77CF9" w:rsidP="00C77CF9"/>
    <w:p w:rsidR="00C77CF9" w:rsidRDefault="00C77CF9" w:rsidP="00C77C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6759F4" wp14:editId="5FF2CE17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685800" cy="800100"/>
                <wp:effectExtent l="38100" t="38100" r="381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ln w="76200" cmpd="sng"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59F4" id="Text Box 17" o:spid="_x0000_s1033" type="#_x0000_t202" style="position:absolute;margin-left:9pt;margin-top:2.8pt;width:54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" fillcolor="white [3201]" strokecolor="black [3200]" strokeweight="6pt">
                <v:textbox>
                  <w:txbxContent>
                    <w:p w:rsidR="00C77CF9" w:rsidRDefault="00C77CF9" w:rsidP="00C77CF9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92A24" wp14:editId="26325C21">
                <wp:simplePos x="0" y="0"/>
                <wp:positionH relativeFrom="column">
                  <wp:posOffset>7315200</wp:posOffset>
                </wp:positionH>
                <wp:positionV relativeFrom="paragraph">
                  <wp:posOffset>149860</wp:posOffset>
                </wp:positionV>
                <wp:extent cx="685800" cy="800100"/>
                <wp:effectExtent l="38100" t="38100" r="381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ln w="76200" cmpd="sng"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F9" w:rsidRDefault="00C77CF9" w:rsidP="00C77CF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2A24" id="Text Box 18" o:spid="_x0000_s1034" type="#_x0000_t202" style="position:absolute;margin-left:8in;margin-top:11.8pt;width:54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" fillcolor="white [3201]" strokecolor="black [3200]" strokeweight="6pt">
                <v:textbox>
                  <w:txbxContent>
                    <w:p w:rsidR="00C77CF9" w:rsidRDefault="00C77CF9" w:rsidP="00C77CF9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 w:rsidP="00C77CF9"/>
    <w:p w:rsidR="00C77CF9" w:rsidRDefault="00C77CF9"/>
    <w:sectPr w:rsidR="00C77CF9" w:rsidSect="00C77CF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04" w:rsidRDefault="00B55B04" w:rsidP="00CD751F">
      <w:r>
        <w:separator/>
      </w:r>
    </w:p>
  </w:endnote>
  <w:endnote w:type="continuationSeparator" w:id="0">
    <w:p w:rsidR="00B55B04" w:rsidRDefault="00B55B04" w:rsidP="00CD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rise Titl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04" w:rsidRDefault="00B55B04" w:rsidP="00CD751F">
      <w:r>
        <w:separator/>
      </w:r>
    </w:p>
  </w:footnote>
  <w:footnote w:type="continuationSeparator" w:id="0">
    <w:p w:rsidR="00B55B04" w:rsidRDefault="00B55B04" w:rsidP="00CD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04" w:rsidRPr="00B55B04" w:rsidRDefault="00B55B04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B55B04" w:rsidRDefault="00B55B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F9" w:rsidRPr="00B55B04" w:rsidRDefault="00C77CF9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C77CF9" w:rsidRDefault="00C77C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F9" w:rsidRPr="00B55B04" w:rsidRDefault="00C77CF9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C77CF9" w:rsidRDefault="00C77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18"/>
    <w:rsid w:val="001A6DA4"/>
    <w:rsid w:val="00304D18"/>
    <w:rsid w:val="00423B65"/>
    <w:rsid w:val="00A8365C"/>
    <w:rsid w:val="00B55B04"/>
    <w:rsid w:val="00B57DDB"/>
    <w:rsid w:val="00C77CF9"/>
    <w:rsid w:val="00C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C849179-6F3E-4946-B668-DF3499E1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1F"/>
  </w:style>
  <w:style w:type="paragraph" w:styleId="Footer">
    <w:name w:val="footer"/>
    <w:basedOn w:val="Normal"/>
    <w:link w:val="Foot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1F"/>
  </w:style>
  <w:style w:type="paragraph" w:styleId="BalloonText">
    <w:name w:val="Balloon Text"/>
    <w:basedOn w:val="Normal"/>
    <w:link w:val="BalloonTextChar"/>
    <w:uiPriority w:val="99"/>
    <w:semiHidden/>
    <w:unhideWhenUsed/>
    <w:rsid w:val="00B55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E640309C</Template>
  <TotalTime>0</TotalTime>
  <Pages>6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2</cp:revision>
  <cp:lastPrinted>2018-05-04T12:38:00Z</cp:lastPrinted>
  <dcterms:created xsi:type="dcterms:W3CDTF">2018-05-16T07:03:00Z</dcterms:created>
  <dcterms:modified xsi:type="dcterms:W3CDTF">2018-05-16T07:03:00Z</dcterms:modified>
</cp:coreProperties>
</file>