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5E2" w:rsidRPr="0027210A" w:rsidRDefault="00F445E2" w:rsidP="00455AF7">
      <w:pPr>
        <w:pStyle w:val="ListParagraph"/>
        <w:numPr>
          <w:ilvl w:val="0"/>
          <w:numId w:val="6"/>
        </w:numPr>
        <w:tabs>
          <w:tab w:val="left" w:pos="0"/>
        </w:tabs>
        <w:spacing w:before="200" w:after="0"/>
        <w:ind w:left="357" w:hanging="357"/>
        <w:rPr>
          <w:rFonts w:cs="Arial"/>
          <w:b/>
          <w:bCs/>
          <w:iCs/>
          <w:color w:val="548DD4"/>
          <w:sz w:val="22"/>
          <w:lang w:val="fr-FR"/>
        </w:rPr>
      </w:pPr>
      <w:bookmarkStart w:id="0" w:name="_GoBack"/>
      <w:bookmarkEnd w:id="0"/>
      <w:r w:rsidRPr="0027210A">
        <w:rPr>
          <w:rFonts w:cs="Arial"/>
          <w:b/>
          <w:bCs/>
          <w:iCs/>
          <w:color w:val="548DD4"/>
          <w:sz w:val="22"/>
          <w:lang w:val="fr-FR"/>
        </w:rPr>
        <w:t xml:space="preserve">Écoutez ce reportage sur les syndicats. Écrivez </w:t>
      </w:r>
      <w:r w:rsidRPr="00F445E2">
        <w:rPr>
          <w:rFonts w:cs="Arial"/>
          <w:b/>
          <w:bCs/>
          <w:iCs/>
          <w:color w:val="548DD4"/>
          <w:sz w:val="22"/>
          <w:lang w:val="fr-FR"/>
        </w:rPr>
        <w:t>B (Benjamin), L (Lauren</w:t>
      </w:r>
      <w:r w:rsidR="00CF1E1A">
        <w:rPr>
          <w:rFonts w:cs="Arial"/>
          <w:b/>
          <w:bCs/>
          <w:iCs/>
          <w:color w:val="548DD4"/>
          <w:sz w:val="22"/>
          <w:lang w:val="fr-FR"/>
        </w:rPr>
        <w:t>t</w:t>
      </w:r>
      <w:r w:rsidRPr="00F445E2">
        <w:rPr>
          <w:rFonts w:cs="Arial"/>
          <w:b/>
          <w:bCs/>
          <w:iCs/>
          <w:color w:val="548DD4"/>
          <w:sz w:val="22"/>
          <w:lang w:val="fr-FR"/>
        </w:rPr>
        <w:t>)</w:t>
      </w:r>
      <w:r w:rsidR="008620C4">
        <w:rPr>
          <w:rFonts w:cs="Arial"/>
          <w:b/>
          <w:bCs/>
          <w:iCs/>
          <w:color w:val="548DD4"/>
          <w:sz w:val="22"/>
          <w:lang w:val="fr-FR"/>
        </w:rPr>
        <w:t xml:space="preserve"> ou J (Jessica)</w:t>
      </w:r>
      <w:r w:rsidRPr="00F445E2">
        <w:rPr>
          <w:rFonts w:cs="Arial"/>
          <w:b/>
          <w:bCs/>
          <w:iCs/>
          <w:color w:val="548DD4"/>
          <w:sz w:val="22"/>
          <w:lang w:val="fr-FR"/>
        </w:rPr>
        <w:t xml:space="preserve"> pour chaque opinion</w:t>
      </w:r>
      <w:r w:rsidRPr="0027210A">
        <w:rPr>
          <w:rFonts w:cs="Arial"/>
          <w:b/>
          <w:bCs/>
          <w:iCs/>
          <w:color w:val="548DD4"/>
          <w:sz w:val="22"/>
          <w:lang w:val="fr-FR"/>
        </w:rPr>
        <w:t>.</w:t>
      </w:r>
    </w:p>
    <w:p w:rsidR="00FB7A0F" w:rsidRPr="0027210A" w:rsidRDefault="00FB7A0F" w:rsidP="00967878">
      <w:pPr>
        <w:pStyle w:val="alphalist"/>
        <w:spacing w:after="0" w:line="276" w:lineRule="auto"/>
        <w:ind w:left="714" w:hanging="357"/>
        <w:contextualSpacing w:val="0"/>
        <w:rPr>
          <w:lang w:val="fr-FR"/>
        </w:rPr>
      </w:pPr>
      <w:r w:rsidRPr="0027210A">
        <w:rPr>
          <w:lang w:val="fr-FR"/>
        </w:rPr>
        <w:t xml:space="preserve">Le taux </w:t>
      </w:r>
      <w:r w:rsidR="00250634" w:rsidRPr="0027210A">
        <w:rPr>
          <w:lang w:val="fr-FR"/>
        </w:rPr>
        <w:t xml:space="preserve">d’adhésion </w:t>
      </w:r>
      <w:r w:rsidRPr="0027210A">
        <w:rPr>
          <w:lang w:val="fr-FR"/>
        </w:rPr>
        <w:t>diminue.</w:t>
      </w:r>
      <w:r w:rsidRPr="0027210A">
        <w:rPr>
          <w:b/>
          <w:lang w:val="fr-FR"/>
        </w:rPr>
        <w:t xml:space="preserve"> </w:t>
      </w:r>
      <w:r w:rsidRPr="0027210A">
        <w:rPr>
          <w:b/>
          <w:lang w:val="fr-FR"/>
        </w:rPr>
        <w:tab/>
      </w:r>
      <w:r w:rsidRPr="0027210A">
        <w:rPr>
          <w:b/>
          <w:lang w:val="fr-FR"/>
        </w:rPr>
        <w:tab/>
      </w:r>
      <w:r w:rsidRPr="0027210A">
        <w:rPr>
          <w:b/>
          <w:lang w:val="fr-FR"/>
        </w:rPr>
        <w:tab/>
      </w:r>
      <w:r w:rsidRPr="0027210A">
        <w:rPr>
          <w:b/>
          <w:lang w:val="fr-FR"/>
        </w:rPr>
        <w:tab/>
      </w:r>
      <w:r w:rsidRPr="0027210A">
        <w:rPr>
          <w:b/>
          <w:lang w:val="fr-FR"/>
        </w:rPr>
        <w:tab/>
      </w:r>
      <w:r w:rsidRPr="0027210A">
        <w:rPr>
          <w:b/>
          <w:lang w:val="fr-FR"/>
        </w:rPr>
        <w:tab/>
      </w:r>
      <w:r w:rsidRPr="0027210A">
        <w:rPr>
          <w:b/>
          <w:lang w:val="fr-FR"/>
        </w:rPr>
        <w:tab/>
      </w:r>
      <w:r w:rsidRPr="0027210A">
        <w:rPr>
          <w:b/>
          <w:lang w:val="fr-FR"/>
        </w:rPr>
        <w:tab/>
      </w:r>
      <w:r w:rsidRPr="0027210A">
        <w:rPr>
          <w:b/>
          <w:lang w:val="fr-FR"/>
        </w:rPr>
        <w:tab/>
      </w:r>
      <w:r w:rsidRPr="0027210A">
        <w:rPr>
          <w:b/>
          <w:lang w:val="fr-FR"/>
        </w:rPr>
        <w:tab/>
      </w:r>
      <w:r w:rsidRPr="0027210A">
        <w:rPr>
          <w:b/>
          <w:lang w:val="fr-FR"/>
        </w:rPr>
        <w:tab/>
      </w:r>
      <w:r w:rsidR="00967878">
        <w:rPr>
          <w:b/>
          <w:lang w:val="fr-FR"/>
        </w:rPr>
        <w:tab/>
      </w:r>
      <w:r w:rsidR="00967878">
        <w:rPr>
          <w:b/>
          <w:lang w:val="fr-FR"/>
        </w:rPr>
        <w:tab/>
      </w:r>
      <w:r w:rsidR="00967878">
        <w:rPr>
          <w:b/>
          <w:lang w:val="fr-FR"/>
        </w:rPr>
        <w:tab/>
      </w:r>
      <w:r w:rsidR="00F523DB">
        <w:rPr>
          <w:noProof/>
          <w:lang w:val="en-GB" w:eastAsia="en-GB"/>
        </w:rPr>
        <mc:AlternateContent>
          <mc:Choice Requires="wps">
            <w:drawing>
              <wp:inline distT="0" distB="0" distL="0" distR="0" wp14:anchorId="408BBB8A" wp14:editId="4BA671CD">
                <wp:extent cx="359410" cy="359410"/>
                <wp:effectExtent l="9525" t="9525" r="12065" b="1206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FB7A0F" w:rsidRDefault="00FB7A0F" w:rsidP="00FB7A0F"/>
                        </w:txbxContent>
                      </wps:txbx>
                      <wps:bodyPr rot="0" vert="horz" wrap="square" lIns="91440" tIns="45720" rIns="91440" bIns="45720" anchor="t" anchorCtr="0" upright="1">
                        <a:noAutofit/>
                      </wps:bodyPr>
                    </wps:wsp>
                  </a:graphicData>
                </a:graphic>
              </wp:inline>
            </w:drawing>
          </mc:Choice>
          <mc:Fallback>
            <w:pict>
              <v:shapetype w14:anchorId="408BBB8A" id="_x0000_t202" coordsize="21600,21600" o:spt="202" path="m,l,21600r21600,l21600,xe">
                <v:stroke joinstyle="miter"/>
                <v:path gradientshapeok="t" o:connecttype="rect"/>
              </v:shapetype>
              <v:shape id="Text Box 14" o:spid="_x0000_s1026"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aJQIAAFEEAAAOAAAAZHJzL2Uyb0RvYy54bWysVM1u2zAMvg/YOwi6L07SpGuNOEWXLsOA&#10;7gdo9wC0LNvCZFGTlNjZ04+S0zTotsswHwRSpD6SH0mvboZOs710XqEp+Gwy5UwagZUyTcG/PW7f&#10;XHHmA5gKNBpZ8IP0/Gb9+tWqt7mcY4u6ko4RiPF5bwvehmDzLPOilR34CVppyFij6yCQ6pqsctAT&#10;eqez+XR6mfXoKutQSO/p9m408nXCr2spwpe69jIwXXDKLaTTpbOMZ7ZeQd44sK0SxzTgH7LoQBkK&#10;eoK6gwBs59RvUJ0SDj3WYSKwy7CulZCpBqpmNn1RzUMLVqZaiBxvTzT5/wcrPu+/OqYq6t2CMwMd&#10;9ehRDoG9w4HRFfHTW5+T24MlxzDQPfmmWr29R/HdM4ObFkwjb53DvpVQUX6z+DI7ezri+AhS9p+w&#10;ojiwC5iAhtp1kTyigxE69elw6k3MRdDlxfJ6MSOLINNRjhEgf3psnQ8fJHYsCgV31PoEDvt7H0bX&#10;J5cYy6NW1VZpnRTXlBvt2B5oTLbpS/m/cNOG9QW/vFhOx/r/CjFN358gOhVo3rXqCn51coI8svbe&#10;VJQm5AGUHmWqTpsjjZG5kcMwlAM5Rm5LrA5EqMNxrmkPSWjR/eSsp5kuuP+xAyc50x8NNeV6tljE&#10;JUjKYvl2Too7t5TnFjCCoAoeOBvFTRgXZ2edalqKNI6BwVtqZK0Syc9ZHfOmuU1tOu5YXIxzPXk9&#10;/wnWvwAAAP//AwBQSwMEFAAGAAgAAAAhAHs1iazWAAAAAwEAAA8AAABkcnMvZG93bnJldi54bWxM&#10;j0FLxDAQhe+C/yGM4M1N3cUitemigiDeXHvxNtvMtsVkUpLZbf33Rj3oZR7DG977pt4u3qkTxTQG&#10;NnC9KkARd8GO3Bto356ubkElQbboApOBT0qwbc7PaqxsmPmVTjvpVQ7hVKGBQWSqtE7dQB7TKkzE&#10;2TuE6FHyGnttI8453Du9LopSexw5Nww40eNA3cfu6A08lw/yTq19sZv1Jsyt7uLBJWMuL5b7O1BC&#10;i/wdwzd+RocmM+3DkW1SzkB+RH5m9m7KEtT+V3VT6//szRcAAAD//wMAUEsBAi0AFAAGAAgAAAAh&#10;ALaDOJL+AAAA4QEAABMAAAAAAAAAAAAAAAAAAAAAAFtDb250ZW50X1R5cGVzXS54bWxQSwECLQAU&#10;AAYACAAAACEAOP0h/9YAAACUAQAACwAAAAAAAAAAAAAAAAAvAQAAX3JlbHMvLnJlbHNQSwECLQAU&#10;AAYACAAAACEABE/t2iUCAABRBAAADgAAAAAAAAAAAAAAAAAuAgAAZHJzL2Uyb0RvYy54bWxQSwEC&#10;LQAUAAYACAAAACEAezWJrNYAAAADAQAADwAAAAAAAAAAAAAAAAB/BAAAZHJzL2Rvd25yZXYueG1s&#10;UEsFBgAAAAAEAAQA8wAAAIIFAAAAAA==&#10;" strokeweight=".5pt">
                <v:textbox>
                  <w:txbxContent>
                    <w:p w:rsidR="00FB7A0F" w:rsidRDefault="00FB7A0F" w:rsidP="00FB7A0F"/>
                  </w:txbxContent>
                </v:textbox>
                <w10:anchorlock/>
              </v:shape>
            </w:pict>
          </mc:Fallback>
        </mc:AlternateContent>
      </w:r>
      <w:r w:rsidRPr="0027210A">
        <w:rPr>
          <w:b/>
          <w:lang w:val="fr-FR"/>
        </w:rPr>
        <w:t xml:space="preserve"> (1 mark)</w:t>
      </w:r>
    </w:p>
    <w:p w:rsidR="00FB7A0F" w:rsidRPr="00863D33" w:rsidRDefault="00FB7A0F" w:rsidP="00967878">
      <w:pPr>
        <w:pStyle w:val="alphalist"/>
        <w:spacing w:after="0" w:line="276" w:lineRule="auto"/>
        <w:ind w:left="714" w:hanging="357"/>
        <w:contextualSpacing w:val="0"/>
      </w:pPr>
      <w:r w:rsidRPr="0027210A">
        <w:rPr>
          <w:lang w:val="fr-FR"/>
        </w:rPr>
        <w:t>Les syndicats ont trop de pouvoir.</w:t>
      </w:r>
      <w:r w:rsidRPr="0027210A">
        <w:rPr>
          <w:lang w:val="fr-FR"/>
        </w:rPr>
        <w:tab/>
      </w:r>
      <w:r w:rsidRPr="0027210A">
        <w:rPr>
          <w:lang w:val="fr-FR"/>
        </w:rPr>
        <w:tab/>
      </w:r>
      <w:r w:rsidRPr="0027210A">
        <w:rPr>
          <w:lang w:val="fr-FR"/>
        </w:rPr>
        <w:tab/>
      </w:r>
      <w:r w:rsidRPr="0027210A">
        <w:rPr>
          <w:lang w:val="fr-FR"/>
        </w:rPr>
        <w:tab/>
        <w:t>.</w:t>
      </w:r>
      <w:r w:rsidRPr="0027210A">
        <w:rPr>
          <w:lang w:val="fr-FR"/>
        </w:rPr>
        <w:tab/>
      </w:r>
      <w:r w:rsidRPr="0027210A">
        <w:rPr>
          <w:lang w:val="fr-FR"/>
        </w:rPr>
        <w:tab/>
      </w:r>
      <w:r w:rsidRPr="0027210A">
        <w:rPr>
          <w:lang w:val="fr-FR"/>
        </w:rPr>
        <w:tab/>
      </w:r>
      <w:r w:rsidRPr="0027210A">
        <w:rPr>
          <w:lang w:val="fr-FR"/>
        </w:rPr>
        <w:tab/>
      </w:r>
      <w:r w:rsidRPr="0027210A">
        <w:rPr>
          <w:lang w:val="fr-FR"/>
        </w:rPr>
        <w:tab/>
      </w:r>
      <w:r w:rsidRPr="0027210A">
        <w:rPr>
          <w:lang w:val="fr-FR"/>
        </w:rPr>
        <w:tab/>
      </w:r>
      <w:r w:rsidRPr="0027210A">
        <w:rPr>
          <w:lang w:val="fr-FR"/>
        </w:rPr>
        <w:tab/>
      </w:r>
      <w:r w:rsidR="00967878">
        <w:rPr>
          <w:lang w:val="fr-FR"/>
        </w:rPr>
        <w:tab/>
      </w:r>
      <w:r w:rsidR="00967878">
        <w:rPr>
          <w:lang w:val="fr-FR"/>
        </w:rPr>
        <w:tab/>
      </w:r>
      <w:r w:rsidR="00F523DB">
        <w:rPr>
          <w:noProof/>
          <w:lang w:val="en-GB" w:eastAsia="en-GB"/>
        </w:rPr>
        <mc:AlternateContent>
          <mc:Choice Requires="wps">
            <w:drawing>
              <wp:inline distT="0" distB="0" distL="0" distR="0" wp14:anchorId="1E873872" wp14:editId="448D3917">
                <wp:extent cx="359410" cy="359410"/>
                <wp:effectExtent l="9525" t="9525" r="12065" b="1206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FB7A0F" w:rsidRDefault="00FB7A0F" w:rsidP="00FB7A0F"/>
                        </w:txbxContent>
                      </wps:txbx>
                      <wps:bodyPr rot="0" vert="horz" wrap="square" lIns="91440" tIns="45720" rIns="91440" bIns="45720" anchor="t" anchorCtr="0" upright="1">
                        <a:noAutofit/>
                      </wps:bodyPr>
                    </wps:wsp>
                  </a:graphicData>
                </a:graphic>
              </wp:inline>
            </w:drawing>
          </mc:Choice>
          <mc:Fallback>
            <w:pict>
              <v:shape w14:anchorId="1E873872" id="Text Box 11" o:spid="_x0000_s1027"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9KgIAAFgEAAAOAAAAZHJzL2Uyb0RvYy54bWysVNtu2zAMfR+wfxD0vthJk6414hRdugwD&#10;ugvQ7gNkWY6FSaImKbG7ry8lJVl2exnmB4EUqUPykPTyZtSK7IXzEkxNp5OSEmE4tNJsa/rlcfPq&#10;ihIfmGmZAiNq+iQ8vVm9fLEcbCVm0INqhSMIYnw12Jr2IdiqKDzvhWZ+AlYYNHbgNAuoum3ROjYg&#10;ulbFrCwviwFcax1w4T3e3mUjXSX8rhM8fOo6LwJRNcXcQjpdOpt4Fqslq7aO2V7yQxrsH7LQTBoM&#10;eoK6Y4GRnZO/QWnJHXjowoSDLqDrJBepBqxmWv5SzUPPrEi1IDnenmjy/w+Wf9x/dkS22LspJYZp&#10;7NGjGAN5AyPBK+RnsL5CtweLjmHEe/RNtXp7D/yrJwbWPTNbcescDL1gLeaXXhZnTzOOjyDN8AFa&#10;jMN2ARLQ2DkdyUM6CKJjn55OvYm5cLy8WFzPp2jhaDrImFvBquNj63x4J0CTKNTUYesTONvf+5Bd&#10;jy4xlgcl241UKilu26yVI3uGY7JJX6wc0X9yU4YMNb28WJS5/r9ClOn7E4SWAeddSV3Tq5MTqyJr&#10;b02LMVkVmFRZxvjKYBqRxshc5jCMzZg7duxOA+0T8uogjzeuIwo9uO+UDDjaNfXfdswJStR7g725&#10;ns7ncReSMl+8nqHizi3NuYUZjlA1DZRkcR3y/uysk9seI+VpMHCL/exk4jpmnLM6pI/jm/g8rFrc&#10;j3M9ef34IayeAQAA//8DAFBLAwQUAAYACAAAACEAezWJrNYAAAADAQAADwAAAGRycy9kb3ducmV2&#10;LnhtbEyPQUvEMBCF74L/IYzgzU3dxSK16aKCIN5ce/E228y2xWRSktlt/fdGPehlHsMb3vum3i7e&#10;qRPFNAY2cL0qQBF3wY7cG2jfnq5uQSVBtugCk4FPSrBtzs9qrGyY+ZVOO+lVDuFUoYFBZKq0Tt1A&#10;HtMqTMTZO4ToUfIae20jzjncO70uilJ7HDk3DDjR40Ddx+7oDTyXD/JOrX2xm/UmzK3u4sElYy4v&#10;lvs7UEKL/B3DN35GhyYz7cORbVLOQH5Efmb2bsoS1P5XdVPr/+zNFwAAAP//AwBQSwECLQAUAAYA&#10;CAAAACEAtoM4kv4AAADhAQAAEwAAAAAAAAAAAAAAAAAAAAAAW0NvbnRlbnRfVHlwZXNdLnhtbFBL&#10;AQItABQABgAIAAAAIQA4/SH/1gAAAJQBAAALAAAAAAAAAAAAAAAAAC8BAABfcmVscy8ucmVsc1BL&#10;AQItABQABgAIAAAAIQCgy2/9KgIAAFgEAAAOAAAAAAAAAAAAAAAAAC4CAABkcnMvZTJvRG9jLnht&#10;bFBLAQItABQABgAIAAAAIQB7NYms1gAAAAMBAAAPAAAAAAAAAAAAAAAAAIQEAABkcnMvZG93bnJl&#10;di54bWxQSwUGAAAAAAQABADzAAAAhwUAAAAA&#10;" strokeweight=".5pt">
                <v:textbox>
                  <w:txbxContent>
                    <w:p w:rsidR="00FB7A0F" w:rsidRDefault="00FB7A0F" w:rsidP="00FB7A0F"/>
                  </w:txbxContent>
                </v:textbox>
                <w10:anchorlock/>
              </v:shape>
            </w:pict>
          </mc:Fallback>
        </mc:AlternateContent>
      </w:r>
      <w:r w:rsidRPr="0027210A">
        <w:rPr>
          <w:b/>
          <w:lang w:val="fr-FR"/>
        </w:rPr>
        <w:t xml:space="preserve"> </w:t>
      </w:r>
      <w:r w:rsidRPr="00863D33">
        <w:rPr>
          <w:b/>
        </w:rPr>
        <w:t>(1 mark)</w:t>
      </w:r>
    </w:p>
    <w:p w:rsidR="00FB7A0F" w:rsidRPr="00863D33" w:rsidRDefault="00250634" w:rsidP="00967878">
      <w:pPr>
        <w:pStyle w:val="alphalist"/>
        <w:spacing w:after="0" w:line="276" w:lineRule="auto"/>
        <w:ind w:left="714" w:hanging="357"/>
        <w:contextualSpacing w:val="0"/>
      </w:pPr>
      <w:r w:rsidRPr="0027210A">
        <w:rPr>
          <w:lang w:val="fr-FR"/>
        </w:rPr>
        <w:t xml:space="preserve">Les syndicats </w:t>
      </w:r>
      <w:r w:rsidR="002D0128" w:rsidRPr="0027210A">
        <w:rPr>
          <w:lang w:val="fr-FR"/>
        </w:rPr>
        <w:t xml:space="preserve">semblent </w:t>
      </w:r>
      <w:r w:rsidRPr="0027210A">
        <w:rPr>
          <w:lang w:val="fr-FR"/>
        </w:rPr>
        <w:t>favoriser l</w:t>
      </w:r>
      <w:r w:rsidR="002D0128" w:rsidRPr="0027210A">
        <w:rPr>
          <w:lang w:val="fr-FR"/>
        </w:rPr>
        <w:t>es partis de gauche.</w:t>
      </w:r>
      <w:r w:rsidR="002D0128" w:rsidRPr="0027210A">
        <w:rPr>
          <w:lang w:val="fr-FR"/>
        </w:rPr>
        <w:tab/>
      </w:r>
      <w:r w:rsidR="002D0128" w:rsidRPr="0027210A">
        <w:rPr>
          <w:lang w:val="fr-FR"/>
        </w:rPr>
        <w:tab/>
      </w:r>
      <w:r w:rsidR="002D0128" w:rsidRPr="0027210A">
        <w:rPr>
          <w:lang w:val="fr-FR"/>
        </w:rPr>
        <w:tab/>
      </w:r>
      <w:r w:rsidR="00FB7A0F" w:rsidRPr="0027210A">
        <w:rPr>
          <w:lang w:val="fr-FR"/>
        </w:rPr>
        <w:t>.</w:t>
      </w:r>
      <w:r w:rsidR="00FB7A0F" w:rsidRPr="0027210A">
        <w:rPr>
          <w:lang w:val="fr-FR"/>
        </w:rPr>
        <w:tab/>
      </w:r>
      <w:r w:rsidR="00FB7A0F" w:rsidRPr="0027210A">
        <w:rPr>
          <w:lang w:val="fr-FR"/>
        </w:rPr>
        <w:tab/>
      </w:r>
      <w:r w:rsidR="00FB7A0F" w:rsidRPr="0027210A">
        <w:rPr>
          <w:lang w:val="fr-FR"/>
        </w:rPr>
        <w:tab/>
      </w:r>
      <w:r w:rsidR="00967878">
        <w:rPr>
          <w:lang w:val="fr-FR"/>
        </w:rPr>
        <w:tab/>
      </w:r>
      <w:r w:rsidR="00967878">
        <w:rPr>
          <w:lang w:val="fr-FR"/>
        </w:rPr>
        <w:tab/>
      </w:r>
      <w:r w:rsidR="00F523DB">
        <w:rPr>
          <w:noProof/>
          <w:lang w:val="en-GB" w:eastAsia="en-GB"/>
        </w:rPr>
        <mc:AlternateContent>
          <mc:Choice Requires="wps">
            <w:drawing>
              <wp:inline distT="0" distB="0" distL="0" distR="0" wp14:anchorId="78D412B9" wp14:editId="7ADF4E92">
                <wp:extent cx="359410" cy="359410"/>
                <wp:effectExtent l="9525" t="9525" r="12065" b="1206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FB7A0F" w:rsidRDefault="00FB7A0F" w:rsidP="00FB7A0F"/>
                        </w:txbxContent>
                      </wps:txbx>
                      <wps:bodyPr rot="0" vert="horz" wrap="square" lIns="91440" tIns="45720" rIns="91440" bIns="45720" anchor="t" anchorCtr="0" upright="1">
                        <a:noAutofit/>
                      </wps:bodyPr>
                    </wps:wsp>
                  </a:graphicData>
                </a:graphic>
              </wp:inline>
            </w:drawing>
          </mc:Choice>
          <mc:Fallback>
            <w:pict>
              <v:shape w14:anchorId="78D412B9" id="Text Box 10" o:spid="_x0000_s1028"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ePKAIAAFgEAAAOAAAAZHJzL2Uyb0RvYy54bWysVNtu2zAMfR+wfxD0vthJk6414hRdugwD&#10;ugvQ7gNkWY6FyaJGKbG7ry8lJ1nQbS/D/CCQInV0eEh5eTN0hu0Veg225NNJzpmyEmpttyX/9rh5&#10;c8WZD8LWwoBVJX9Snt+sXr9a9q5QM2jB1AoZgVhf9K7kbQiuyDIvW9UJPwGnLAUbwE4EcnGb1Sh6&#10;Qu9MNsvzy6wHrB2CVN7T7t0Y5KuE3zRKhi9N41VgpuTELaQV01rFNVstRbFF4VotDzTEP7DohLZ0&#10;6QnqTgTBdqh/g+q0RPDQhImELoOm0VKlGqiaaf6imodWOJVqIXG8O8nk/x+s/Lz/ikzX1DuSx4qO&#10;evSohsDewcBoi/TpnS8o7cFRYhhon3JTrd7dg/zumYV1K+xW3SJC3ypRE79pPJmdHR1xfASp+k9Q&#10;0z1iFyABDQ12UTySgxE6EXk69SZykbR5sbieR4qSQgc73iCK42GHPnxQ0LFolByp9Qlc7O99GFOP&#10;KfEuD0bXG21McnBbrQ2yvaAx2aQv8X+RZizrS355scjH+v8KkafvTxCdDjTvRnclvzoliSKq9t7W&#10;RFMUQWgz2lSdsQcZo3KjhmGohtSx2bE7FdRPpCvCON70HMloAX9y1tNol9z/2AlUnJmPlnpzPZ3P&#10;41tIznzxdkYOnkeq84iwkqBKHjgbzXUY38/Ood62dNM4DRZuqZ+NTlrHxo+sDvRpfFO3Dk8tvo9z&#10;P2X9+iGsngEAAP//AwBQSwMEFAAGAAgAAAAhAHs1iazWAAAAAwEAAA8AAABkcnMvZG93bnJldi54&#10;bWxMj0FLxDAQhe+C/yGM4M1N3cUitemigiDeXHvxNtvMtsVkUpLZbf33Rj3oZR7DG977pt4u3qkT&#10;xTQGNnC9KkARd8GO3Bto356ubkElQbboApOBT0qwbc7PaqxsmPmVTjvpVQ7hVKGBQWSqtE7dQB7T&#10;KkzE2TuE6FHyGnttI8453Du9LopSexw5Nww40eNA3cfu6A08lw/yTq19sZv1Jsyt7uLBJWMuL5b7&#10;O1BCi/wdwzd+RocmM+3DkW1SzkB+RH5m9m7KEtT+V3VT6//szRcAAAD//wMAUEsBAi0AFAAGAAgA&#10;AAAhALaDOJL+AAAA4QEAABMAAAAAAAAAAAAAAAAAAAAAAFtDb250ZW50X1R5cGVzXS54bWxQSwEC&#10;LQAUAAYACAAAACEAOP0h/9YAAACUAQAACwAAAAAAAAAAAAAAAAAvAQAAX3JlbHMvLnJlbHNQSwEC&#10;LQAUAAYACAAAACEASnM3jygCAABYBAAADgAAAAAAAAAAAAAAAAAuAgAAZHJzL2Uyb0RvYy54bWxQ&#10;SwECLQAUAAYACAAAACEAezWJrNYAAAADAQAADwAAAAAAAAAAAAAAAACCBAAAZHJzL2Rvd25yZXYu&#10;eG1sUEsFBgAAAAAEAAQA8wAAAIUFAAAAAA==&#10;" strokeweight=".5pt">
                <v:textbox>
                  <w:txbxContent>
                    <w:p w:rsidR="00FB7A0F" w:rsidRDefault="00FB7A0F" w:rsidP="00FB7A0F"/>
                  </w:txbxContent>
                </v:textbox>
                <w10:anchorlock/>
              </v:shape>
            </w:pict>
          </mc:Fallback>
        </mc:AlternateContent>
      </w:r>
      <w:r w:rsidR="00FB7A0F" w:rsidRPr="0027210A">
        <w:rPr>
          <w:b/>
          <w:lang w:val="fr-FR"/>
        </w:rPr>
        <w:t xml:space="preserve"> </w:t>
      </w:r>
      <w:r w:rsidR="00FB7A0F" w:rsidRPr="00863D33">
        <w:rPr>
          <w:b/>
        </w:rPr>
        <w:t>(1 mark)</w:t>
      </w:r>
    </w:p>
    <w:p w:rsidR="00FB7A0F" w:rsidRPr="00863D33" w:rsidRDefault="002D0128" w:rsidP="00967878">
      <w:pPr>
        <w:pStyle w:val="alphalist"/>
        <w:spacing w:after="0" w:line="276" w:lineRule="auto"/>
        <w:ind w:left="714" w:hanging="357"/>
        <w:contextualSpacing w:val="0"/>
      </w:pPr>
      <w:r w:rsidRPr="0027210A">
        <w:rPr>
          <w:lang w:val="fr-FR"/>
        </w:rPr>
        <w:t xml:space="preserve">Les délégués </w:t>
      </w:r>
      <w:r w:rsidR="00250634" w:rsidRPr="0027210A">
        <w:rPr>
          <w:lang w:val="fr-FR"/>
        </w:rPr>
        <w:t xml:space="preserve">syndicaux </w:t>
      </w:r>
      <w:r w:rsidRPr="0027210A">
        <w:rPr>
          <w:lang w:val="fr-FR"/>
        </w:rPr>
        <w:t xml:space="preserve">manquent souvent </w:t>
      </w:r>
      <w:r w:rsidR="00250634" w:rsidRPr="0027210A">
        <w:rPr>
          <w:lang w:val="fr-FR"/>
        </w:rPr>
        <w:t>de</w:t>
      </w:r>
      <w:r w:rsidRPr="0027210A">
        <w:rPr>
          <w:lang w:val="fr-FR"/>
        </w:rPr>
        <w:t xml:space="preserve"> formation</w:t>
      </w:r>
      <w:r w:rsidR="00FB7A0F" w:rsidRPr="0027210A">
        <w:rPr>
          <w:lang w:val="fr-FR"/>
        </w:rPr>
        <w:t>.</w:t>
      </w:r>
      <w:r w:rsidRPr="0027210A">
        <w:rPr>
          <w:lang w:val="fr-FR"/>
        </w:rPr>
        <w:tab/>
      </w:r>
      <w:r w:rsidRPr="0027210A">
        <w:rPr>
          <w:lang w:val="fr-FR"/>
        </w:rPr>
        <w:tab/>
      </w:r>
      <w:r w:rsidRPr="0027210A">
        <w:rPr>
          <w:lang w:val="fr-FR"/>
        </w:rPr>
        <w:tab/>
      </w:r>
      <w:r w:rsidR="00FB7A0F" w:rsidRPr="0027210A">
        <w:rPr>
          <w:lang w:val="fr-FR"/>
        </w:rPr>
        <w:tab/>
      </w:r>
      <w:r w:rsidR="00FB7A0F" w:rsidRPr="0027210A">
        <w:rPr>
          <w:lang w:val="fr-FR"/>
        </w:rPr>
        <w:tab/>
      </w:r>
      <w:r w:rsidR="00FB7A0F" w:rsidRPr="0027210A">
        <w:rPr>
          <w:lang w:val="fr-FR"/>
        </w:rPr>
        <w:tab/>
      </w:r>
      <w:r w:rsidR="00967878">
        <w:rPr>
          <w:lang w:val="fr-FR"/>
        </w:rPr>
        <w:tab/>
      </w:r>
      <w:r w:rsidR="00967878">
        <w:rPr>
          <w:lang w:val="fr-FR"/>
        </w:rPr>
        <w:tab/>
      </w:r>
      <w:r w:rsidR="00F523DB">
        <w:rPr>
          <w:noProof/>
          <w:lang w:val="en-GB" w:eastAsia="en-GB"/>
        </w:rPr>
        <mc:AlternateContent>
          <mc:Choice Requires="wps">
            <w:drawing>
              <wp:inline distT="0" distB="0" distL="0" distR="0" wp14:anchorId="63D6318C" wp14:editId="2B37A11A">
                <wp:extent cx="359410" cy="359410"/>
                <wp:effectExtent l="9525" t="9525" r="12065" b="1206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FB7A0F" w:rsidRDefault="00FB7A0F" w:rsidP="00FB7A0F"/>
                        </w:txbxContent>
                      </wps:txbx>
                      <wps:bodyPr rot="0" vert="horz" wrap="square" lIns="91440" tIns="45720" rIns="91440" bIns="45720" anchor="t" anchorCtr="0" upright="1">
                        <a:noAutofit/>
                      </wps:bodyPr>
                    </wps:wsp>
                  </a:graphicData>
                </a:graphic>
              </wp:inline>
            </w:drawing>
          </mc:Choice>
          <mc:Fallback>
            <w:pict>
              <v:shape w14:anchorId="63D6318C" id="Text Box 9" o:spid="_x0000_s1029"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bKKAIAAFYEAAAOAAAAZHJzL2Uyb0RvYy54bWysVNtu2zAMfR+wfxD0vti5dY0Rp+jSZRjQ&#10;XYB2HyDLsi1MEjVJid19fSk5yYJuexnmB4EUqSPyHMrrm0ErchDOSzAlnU5ySoThUEvTlvTb4+7N&#10;NSU+MFMzBUaU9El4erN5/Wrd20LMoANVC0cQxPiityXtQrBFlnneCc38BKwwGGzAaRbQdW1WO9Yj&#10;ulbZLM+vsh5cbR1w4T3u3o1Bukn4TSN4+NI0XgSiSoq1hbS6tFZxzTZrVrSO2U7yYxnsH6rQTBq8&#10;9Ax1xwIjeyd/g9KSO/DQhAkHnUHTSC5SD9jNNH/RzUPHrEi9IDnenmny/w+Wfz58dUTWJV1RYphG&#10;iR7FEMg7GMgqstNbX2DSg8W0MOA2qpw69fYe+HdPDGw7Zlpx6xz0nWA1VjeNJ7OLoyOOjyBV/wlq&#10;vIbtAySgoXE6UodkEERHlZ7OysRSOG7Ol6vFFCMcQ0c73sCK02HrfPggQJNolNSh8AmcHe59GFNP&#10;KfEuD0rWO6lUclxbbZUjB4ZDsktfqv9FmjKkL+nVfJmP/f8VIk/fnyC0DDjtSuqSXp+TWBFZe29q&#10;LJMVgUk12tidMkcaI3Mjh2GohqTX/KROBfUT8upgHG58jGh04H5S0uNgl9T/2DMnKFEfDWqzmi4W&#10;8SUkZ7F8O0PHXUaqywgzHKFKGigZzW0YX8/eOtl2eNM4DQZuUc9GJq6j8GNVx/JxeJNax4cWX8el&#10;n7J+/Q42zwAAAP//AwBQSwMEFAAGAAgAAAAhAHs1iazWAAAAAwEAAA8AAABkcnMvZG93bnJldi54&#10;bWxMj0FLxDAQhe+C/yGM4M1N3cUitemigiDeXHvxNtvMtsVkUpLZbf33Rj3oZR7DG977pt4u3qkT&#10;xTQGNnC9KkARd8GO3Bto356ubkElQbboApOBT0qwbc7PaqxsmPmVTjvpVQ7hVKGBQWSqtE7dQB7T&#10;KkzE2TuE6FHyGnttI8453Du9LopSexw5Nww40eNA3cfu6A08lw/yTq19sZv1Jsyt7uLBJWMuL5b7&#10;O1BCi/wdwzd+RocmM+3DkW1SzkB+RH5m9m7KEtT+V3VT6//szRcAAAD//wMAUEsBAi0AFAAGAAgA&#10;AAAhALaDOJL+AAAA4QEAABMAAAAAAAAAAAAAAAAAAAAAAFtDb250ZW50X1R5cGVzXS54bWxQSwEC&#10;LQAUAAYACAAAACEAOP0h/9YAAACUAQAACwAAAAAAAAAAAAAAAAAvAQAAX3JlbHMvLnJlbHNQSwEC&#10;LQAUAAYACAAAACEAr68WyigCAABWBAAADgAAAAAAAAAAAAAAAAAuAgAAZHJzL2Uyb0RvYy54bWxQ&#10;SwECLQAUAAYACAAAACEAezWJrNYAAAADAQAADwAAAAAAAAAAAAAAAACCBAAAZHJzL2Rvd25yZXYu&#10;eG1sUEsFBgAAAAAEAAQA8wAAAIUFAAAAAA==&#10;" strokeweight=".5pt">
                <v:textbox>
                  <w:txbxContent>
                    <w:p w:rsidR="00FB7A0F" w:rsidRDefault="00FB7A0F" w:rsidP="00FB7A0F"/>
                  </w:txbxContent>
                </v:textbox>
                <w10:anchorlock/>
              </v:shape>
            </w:pict>
          </mc:Fallback>
        </mc:AlternateContent>
      </w:r>
      <w:r w:rsidR="00FB7A0F" w:rsidRPr="0027210A">
        <w:rPr>
          <w:b/>
          <w:lang w:val="fr-FR"/>
        </w:rPr>
        <w:t xml:space="preserve"> </w:t>
      </w:r>
      <w:r w:rsidR="00FB7A0F" w:rsidRPr="00863D33">
        <w:rPr>
          <w:b/>
        </w:rPr>
        <w:t>(1 mark)</w:t>
      </w:r>
    </w:p>
    <w:p w:rsidR="00FB7A0F" w:rsidRPr="00863D33" w:rsidRDefault="00FB7A0F" w:rsidP="00967878">
      <w:pPr>
        <w:pStyle w:val="alphalist"/>
        <w:spacing w:after="0" w:line="276" w:lineRule="auto"/>
        <w:ind w:left="714" w:hanging="357"/>
        <w:contextualSpacing w:val="0"/>
      </w:pPr>
      <w:r w:rsidRPr="0027210A">
        <w:rPr>
          <w:lang w:val="fr-FR"/>
        </w:rPr>
        <w:t>Le rôle des syndicats est difficile à comprendre.</w:t>
      </w:r>
      <w:r w:rsidRPr="0027210A">
        <w:rPr>
          <w:lang w:val="fr-FR"/>
        </w:rPr>
        <w:tab/>
      </w:r>
      <w:r w:rsidRPr="0027210A">
        <w:rPr>
          <w:lang w:val="fr-FR"/>
        </w:rPr>
        <w:tab/>
      </w:r>
      <w:r w:rsidRPr="0027210A">
        <w:rPr>
          <w:lang w:val="fr-FR"/>
        </w:rPr>
        <w:tab/>
      </w:r>
      <w:r w:rsidRPr="0027210A">
        <w:rPr>
          <w:lang w:val="fr-FR"/>
        </w:rPr>
        <w:tab/>
      </w:r>
      <w:r w:rsidRPr="0027210A">
        <w:rPr>
          <w:lang w:val="fr-FR"/>
        </w:rPr>
        <w:tab/>
      </w:r>
      <w:r w:rsidRPr="0027210A">
        <w:rPr>
          <w:lang w:val="fr-FR"/>
        </w:rPr>
        <w:tab/>
      </w:r>
      <w:r w:rsidRPr="0027210A">
        <w:rPr>
          <w:lang w:val="fr-FR"/>
        </w:rPr>
        <w:tab/>
      </w:r>
      <w:r w:rsidRPr="0027210A">
        <w:rPr>
          <w:lang w:val="fr-FR"/>
        </w:rPr>
        <w:tab/>
      </w:r>
      <w:r w:rsidR="00967878">
        <w:rPr>
          <w:lang w:val="fr-FR"/>
        </w:rPr>
        <w:tab/>
      </w:r>
      <w:r w:rsidR="00967878">
        <w:rPr>
          <w:lang w:val="fr-FR"/>
        </w:rPr>
        <w:tab/>
      </w:r>
      <w:r w:rsidR="00F523DB">
        <w:rPr>
          <w:noProof/>
          <w:lang w:val="en-GB" w:eastAsia="en-GB"/>
        </w:rPr>
        <mc:AlternateContent>
          <mc:Choice Requires="wps">
            <w:drawing>
              <wp:inline distT="0" distB="0" distL="0" distR="0" wp14:anchorId="102C22BD" wp14:editId="083D5A4C">
                <wp:extent cx="359410" cy="359410"/>
                <wp:effectExtent l="9525" t="9525" r="12065" b="12065"/>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FB7A0F" w:rsidRDefault="00FB7A0F" w:rsidP="00FB7A0F"/>
                        </w:txbxContent>
                      </wps:txbx>
                      <wps:bodyPr rot="0" vert="horz" wrap="square" lIns="91440" tIns="45720" rIns="91440" bIns="45720" anchor="t" anchorCtr="0" upright="1">
                        <a:noAutofit/>
                      </wps:bodyPr>
                    </wps:wsp>
                  </a:graphicData>
                </a:graphic>
              </wp:inline>
            </w:drawing>
          </mc:Choice>
          <mc:Fallback>
            <w:pict>
              <v:shape w14:anchorId="102C22BD" id="Text Box 7" o:spid="_x0000_s1030"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P4JwIAAFYEAAAOAAAAZHJzL2Uyb0RvYy54bWysVNtu2zAMfR+wfxD0vthJk3Y14hRdugwD&#10;ugvQ7gNkWY6FyaJGKbG7ry8lJ1nQbS/D/CCQInVEnkN5eTN0hu0Veg225NNJzpmyEmpttyX/9rh5&#10;85YzH4SthQGrSv6kPL9ZvX617F2hZtCCqRUyArG+6F3J2xBckWVetqoTfgJOWQo2gJ0I5OI2q1H0&#10;hN6ZbJbnl1kPWDsEqbyn3bsxyFcJv2mUDF+axqvATMmptpBWTGsV12y1FMUWhWu1PJQh/qGKTmhL&#10;l56g7kQQbIf6N6hOSwQPTZhI6DJoGi1V6oG6meYvunlohVOpFyLHuxNN/v/Bys/7r8h0XXISyoqO&#10;JHpUQ2DvYGBXkZ3e+YKSHhylhYG2SeXUqXf3IL97ZmHdCrtVt4jQt0rUVN00nszOjo44PoJU/Seo&#10;6RqxC5CAhga7SB2RwQidVHo6KRNLkbR5sbieTykiKXSw4w2iOB526MMHBR2LRsmRhE/gYn/vw5h6&#10;TIl3eTC63mhjkoPbam2Q7QUNySZ9qf4XacayvuSXF4t87P+vEHn6/gTR6UDTbnRHdJ+SRBFZe29r&#10;KlMUQWgz2tSdsQcaI3Mjh2GohqTX/KhOBfUT8YowDjc9RjJawJ+c9TTYJfc/dgIVZ+ajJW2up/N5&#10;fAnJmS+uZuTgeaQ6jwgrCarkgbPRXIfx9ewc6m1LN43TYOGW9Gx04joKP1Z1KJ+GN6l1eGjxdZz7&#10;KevX72D1DAAA//8DAFBLAwQUAAYACAAAACEAezWJrNYAAAADAQAADwAAAGRycy9kb3ducmV2Lnht&#10;bEyPQUvEMBCF74L/IYzgzU3dxSK16aKCIN5ce/E228y2xWRSktlt/fdGPehlHsMb3vum3i7eqRPF&#10;NAY2cL0qQBF3wY7cG2jfnq5uQSVBtugCk4FPSrBtzs9qrGyY+ZVOO+lVDuFUoYFBZKq0Tt1AHtMq&#10;TMTZO4ToUfIae20jzjncO70uilJ7HDk3DDjR40Ddx+7oDTyXD/JOrX2xm/UmzK3u4sElYy4vlvs7&#10;UEKL/B3DN35GhyYz7cORbVLOQH5Efmb2bsoS1P5XdVPr/+zNFwAAAP//AwBQSwECLQAUAAYACAAA&#10;ACEAtoM4kv4AAADhAQAAEwAAAAAAAAAAAAAAAAAAAAAAW0NvbnRlbnRfVHlwZXNdLnhtbFBLAQIt&#10;ABQABgAIAAAAIQA4/SH/1gAAAJQBAAALAAAAAAAAAAAAAAAAAC8BAABfcmVscy8ucmVsc1BLAQIt&#10;ABQABgAIAAAAIQAj1VP4JwIAAFYEAAAOAAAAAAAAAAAAAAAAAC4CAABkcnMvZTJvRG9jLnhtbFBL&#10;AQItABQABgAIAAAAIQB7NYms1gAAAAMBAAAPAAAAAAAAAAAAAAAAAIEEAABkcnMvZG93bnJldi54&#10;bWxQSwUGAAAAAAQABADzAAAAhAUAAAAA&#10;" strokeweight=".5pt">
                <v:textbox>
                  <w:txbxContent>
                    <w:p w:rsidR="00FB7A0F" w:rsidRDefault="00FB7A0F" w:rsidP="00FB7A0F"/>
                  </w:txbxContent>
                </v:textbox>
                <w10:anchorlock/>
              </v:shape>
            </w:pict>
          </mc:Fallback>
        </mc:AlternateContent>
      </w:r>
      <w:r w:rsidRPr="0027210A">
        <w:rPr>
          <w:b/>
          <w:lang w:val="fr-FR"/>
        </w:rPr>
        <w:t xml:space="preserve"> </w:t>
      </w:r>
      <w:r w:rsidRPr="00863D33">
        <w:rPr>
          <w:b/>
        </w:rPr>
        <w:t>(1 mark)</w:t>
      </w:r>
    </w:p>
    <w:p w:rsidR="00FB7A0F" w:rsidRPr="00863D33" w:rsidRDefault="002D0128" w:rsidP="00967878">
      <w:pPr>
        <w:pStyle w:val="alphalist"/>
        <w:spacing w:after="0" w:line="276" w:lineRule="auto"/>
        <w:ind w:left="714" w:hanging="357"/>
        <w:contextualSpacing w:val="0"/>
      </w:pPr>
      <w:r w:rsidRPr="000E0547">
        <w:rPr>
          <w:lang w:val="fr-FR"/>
        </w:rPr>
        <w:t xml:space="preserve">Certains délégués ne s’intéressent </w:t>
      </w:r>
      <w:r w:rsidR="00250634" w:rsidRPr="000E0547">
        <w:rPr>
          <w:lang w:val="fr-FR"/>
        </w:rPr>
        <w:t>qu</w:t>
      </w:r>
      <w:r w:rsidR="00250634">
        <w:rPr>
          <w:lang w:val="fr-FR"/>
        </w:rPr>
        <w:t>’</w:t>
      </w:r>
      <w:r w:rsidRPr="000E0547">
        <w:rPr>
          <w:lang w:val="fr-FR"/>
        </w:rPr>
        <w:t xml:space="preserve">à leur propre </w:t>
      </w:r>
      <w:r w:rsidR="00250634">
        <w:rPr>
          <w:lang w:val="fr-FR"/>
        </w:rPr>
        <w:t>avancement</w:t>
      </w:r>
      <w:r w:rsidRPr="000E0547">
        <w:rPr>
          <w:lang w:val="fr-FR"/>
        </w:rPr>
        <w:t>.</w:t>
      </w:r>
      <w:r w:rsidRPr="0027210A">
        <w:rPr>
          <w:lang w:val="fr-FR"/>
        </w:rPr>
        <w:tab/>
      </w:r>
      <w:r w:rsidRPr="0027210A">
        <w:rPr>
          <w:lang w:val="fr-FR"/>
        </w:rPr>
        <w:tab/>
      </w:r>
      <w:r w:rsidR="00FB7A0F" w:rsidRPr="0027210A">
        <w:rPr>
          <w:lang w:val="fr-FR"/>
        </w:rPr>
        <w:tab/>
      </w:r>
      <w:r w:rsidR="00FB7A0F" w:rsidRPr="0027210A">
        <w:rPr>
          <w:lang w:val="fr-FR"/>
        </w:rPr>
        <w:tab/>
      </w:r>
      <w:r w:rsidR="00FB7A0F" w:rsidRPr="0027210A">
        <w:rPr>
          <w:lang w:val="fr-FR"/>
        </w:rPr>
        <w:tab/>
      </w:r>
      <w:r w:rsidR="00967878">
        <w:rPr>
          <w:lang w:val="fr-FR"/>
        </w:rPr>
        <w:tab/>
      </w:r>
      <w:r w:rsidR="00F523DB">
        <w:rPr>
          <w:noProof/>
          <w:lang w:val="en-GB" w:eastAsia="en-GB"/>
        </w:rPr>
        <mc:AlternateContent>
          <mc:Choice Requires="wps">
            <w:drawing>
              <wp:inline distT="0" distB="0" distL="0" distR="0" wp14:anchorId="34BDBA7A" wp14:editId="6DA79BE1">
                <wp:extent cx="359410" cy="359410"/>
                <wp:effectExtent l="9525" t="9525" r="12065" b="12065"/>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FB7A0F" w:rsidRDefault="00FB7A0F" w:rsidP="00FB7A0F"/>
                        </w:txbxContent>
                      </wps:txbx>
                      <wps:bodyPr rot="0" vert="horz" wrap="square" lIns="91440" tIns="45720" rIns="91440" bIns="45720" anchor="t" anchorCtr="0" upright="1">
                        <a:noAutofit/>
                      </wps:bodyPr>
                    </wps:wsp>
                  </a:graphicData>
                </a:graphic>
              </wp:inline>
            </w:drawing>
          </mc:Choice>
          <mc:Fallback>
            <w:pict>
              <v:shape w14:anchorId="34BDBA7A" id="Text Box 6" o:spid="_x0000_s1031"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T5gKAIAAFYEAAAOAAAAZHJzL2Uyb0RvYy54bWysVNtu2zAMfR+wfxD0vthJk7Q14hRdugwD&#10;ugvQ7gNkWbaFSaImKbGzrx8lJ1nQbS/D/CCQInVEnkN5dTdoRfbCeQmmpNNJTokwHGpp2pJ+fd6+&#10;uaHEB2ZqpsCIkh6Ep3fr169WvS3EDDpQtXAEQYwvelvSLgRbZJnnndDMT8AKg8EGnGYBXddmtWM9&#10;omuVzfJ8mfXgauuAC+9x92EM0nXCbxrBw+em8SIQVVKsLaTVpbWKa7ZesaJ1zHaSH8tg/1CFZtLg&#10;pWeoBxYY2Tn5G5SW3IGHJkw46AyaRnKResBupvmLbp46ZkXqBcnx9kyT/3+w/NP+iyOyLuk1JYZp&#10;lOhZDIG8hYEsIzu99QUmPVlMCwNuo8qpU28fgX/zxMCmY6YV985B3wlWY3XTeDK7ODri+AhS9R+h&#10;xmvYLkACGhqnI3VIBkF0VOlwViaWwnHzanE7n2KEY+hoxxtYcTpsnQ/vBWgSjZI6FD6Bs/2jD2Pq&#10;KSXe5UHJeiuVSo5rq41yZM9wSLbpS/W/SFOG9CVdXi3ysf+/QuTp+xOElgGnXUld0ptzEisia+9M&#10;jWWyIjCpRhu7U+ZIY2Ru5DAM1ZD0WpzUqaA+IK8OxuHGx4hGB+4HJT0Odkn99x1zghL1waA2t9P5&#10;PL6E5MwX1zN03GWkuowwwxGqpIGS0dyE8fXsrJNthzeN02DgHvVsZOI6Cj9WdSwfhzepdXxo8XVc&#10;+inr1+9g/RMAAP//AwBQSwMEFAAGAAgAAAAhAHs1iazWAAAAAwEAAA8AAABkcnMvZG93bnJldi54&#10;bWxMj0FLxDAQhe+C/yGM4M1N3cUitemigiDeXHvxNtvMtsVkUpLZbf33Rj3oZR7DG977pt4u3qkT&#10;xTQGNnC9KkARd8GO3Bto356ubkElQbboApOBT0qwbc7PaqxsmPmVTjvpVQ7hVKGBQWSqtE7dQB7T&#10;KkzE2TuE6FHyGnttI8453Du9LopSexw5Nww40eNA3cfu6A08lw/yTq19sZv1Jsyt7uLBJWMuL5b7&#10;O1BCi/wdwzd+RocmM+3DkW1SzkB+RH5m9m7KEtT+V3VT6//szRcAAAD//wMAUEsBAi0AFAAGAAgA&#10;AAAhALaDOJL+AAAA4QEAABMAAAAAAAAAAAAAAAAAAAAAAFtDb250ZW50X1R5cGVzXS54bWxQSwEC&#10;LQAUAAYACAAAACEAOP0h/9YAAACUAQAACwAAAAAAAAAAAAAAAAAvAQAAX3JlbHMvLnJlbHNQSwEC&#10;LQAUAAYACAAAACEA9+k+YCgCAABWBAAADgAAAAAAAAAAAAAAAAAuAgAAZHJzL2Uyb0RvYy54bWxQ&#10;SwECLQAUAAYACAAAACEAezWJrNYAAAADAQAADwAAAAAAAAAAAAAAAACCBAAAZHJzL2Rvd25yZXYu&#10;eG1sUEsFBgAAAAAEAAQA8wAAAIUFAAAAAA==&#10;" strokeweight=".5pt">
                <v:textbox>
                  <w:txbxContent>
                    <w:p w:rsidR="00FB7A0F" w:rsidRDefault="00FB7A0F" w:rsidP="00FB7A0F"/>
                  </w:txbxContent>
                </v:textbox>
                <w10:anchorlock/>
              </v:shape>
            </w:pict>
          </mc:Fallback>
        </mc:AlternateContent>
      </w:r>
      <w:r w:rsidR="00FB7A0F" w:rsidRPr="0027210A">
        <w:rPr>
          <w:b/>
          <w:lang w:val="fr-FR"/>
        </w:rPr>
        <w:t xml:space="preserve"> </w:t>
      </w:r>
      <w:r w:rsidR="00FB7A0F" w:rsidRPr="00863D33">
        <w:rPr>
          <w:b/>
        </w:rPr>
        <w:t>(1 mark)</w:t>
      </w:r>
    </w:p>
    <w:p w:rsidR="00FB7A0F" w:rsidRPr="00863D33" w:rsidRDefault="000E0547" w:rsidP="00967878">
      <w:pPr>
        <w:pStyle w:val="alphalist"/>
        <w:spacing w:after="0" w:line="276" w:lineRule="auto"/>
        <w:ind w:left="714" w:hanging="357"/>
        <w:contextualSpacing w:val="0"/>
      </w:pPr>
      <w:r w:rsidRPr="000E0547">
        <w:rPr>
          <w:lang w:val="fr-FR"/>
        </w:rPr>
        <w:t>Les patrons ne veulent pas promouvoir les délégués syndicaux</w:t>
      </w:r>
      <w:r w:rsidR="00FB7A0F" w:rsidRPr="000E0547">
        <w:rPr>
          <w:lang w:val="fr-FR"/>
        </w:rPr>
        <w:t>.</w:t>
      </w:r>
      <w:r w:rsidRPr="000E0547">
        <w:rPr>
          <w:b/>
          <w:lang w:val="fr-FR"/>
        </w:rPr>
        <w:t xml:space="preserve"> </w:t>
      </w:r>
      <w:r w:rsidR="00FB7A0F" w:rsidRPr="000E0547">
        <w:rPr>
          <w:b/>
          <w:lang w:val="fr-FR"/>
        </w:rPr>
        <w:tab/>
      </w:r>
      <w:r w:rsidRPr="0027210A">
        <w:rPr>
          <w:b/>
          <w:lang w:val="fr-FR"/>
        </w:rPr>
        <w:tab/>
      </w:r>
      <w:r w:rsidRPr="0027210A">
        <w:rPr>
          <w:b/>
          <w:lang w:val="fr-FR"/>
        </w:rPr>
        <w:tab/>
      </w:r>
      <w:r w:rsidR="00FB7A0F" w:rsidRPr="0027210A">
        <w:rPr>
          <w:b/>
          <w:lang w:val="fr-FR"/>
        </w:rPr>
        <w:tab/>
      </w:r>
      <w:r w:rsidR="00967878">
        <w:rPr>
          <w:b/>
          <w:lang w:val="fr-FR"/>
        </w:rPr>
        <w:tab/>
      </w:r>
      <w:r w:rsidR="00967878">
        <w:rPr>
          <w:b/>
          <w:lang w:val="fr-FR"/>
        </w:rPr>
        <w:tab/>
      </w:r>
      <w:r w:rsidR="00F523DB">
        <w:rPr>
          <w:noProof/>
          <w:lang w:val="en-GB" w:eastAsia="en-GB"/>
        </w:rPr>
        <mc:AlternateContent>
          <mc:Choice Requires="wps">
            <w:drawing>
              <wp:inline distT="0" distB="0" distL="0" distR="0" wp14:anchorId="52140478" wp14:editId="64FC417D">
                <wp:extent cx="359410" cy="359410"/>
                <wp:effectExtent l="9525" t="9525" r="12065" b="12065"/>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FB7A0F" w:rsidRDefault="00FB7A0F" w:rsidP="00FB7A0F"/>
                        </w:txbxContent>
                      </wps:txbx>
                      <wps:bodyPr rot="0" vert="horz" wrap="square" lIns="91440" tIns="45720" rIns="91440" bIns="45720" anchor="t" anchorCtr="0" upright="1">
                        <a:noAutofit/>
                      </wps:bodyPr>
                    </wps:wsp>
                  </a:graphicData>
                </a:graphic>
              </wp:inline>
            </w:drawing>
          </mc:Choice>
          <mc:Fallback>
            <w:pict>
              <v:shape w14:anchorId="52140478" id="Text Box 5" o:spid="_x0000_s1032"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5DQJgIAAFYEAAAOAAAAZHJzL2Uyb0RvYy54bWysVM1u2zAMvg/YOwi6L3bSpGuNOEWXLsOA&#10;7gdo9wCyLNvCJFGTlNjZ04+S3TTotsswHwRSpD6SH0mvbwatyEE4L8GUdD7LKRGGQy1NW9Jvj7s3&#10;V5T4wEzNFBhR0qPw9Gbz+tW6t4VYQAeqFo4giPFFb0vahWCLLPO8E5r5GVhh0NiA0yyg6tqsdqxH&#10;dK2yRZ5fZj242jrgwnu8vRuNdJPwm0bw8KVpvAhElRRzC+l06azimW3WrGgds53kUxrsH7LQTBoM&#10;eoK6Y4GRvZO/QWnJHXhowoyDzqBpJBepBqxmnr+o5qFjVqRakBxvTzT5/wfLPx++OiLrkl5SYpjG&#10;Fj2KIZB3MJBVZKe3vkCnB4tuYcBr7HKq1Nt74N89MbDtmGnFrXPQd4LVmN08vszOno44PoJU/Seo&#10;MQzbB0hAQ+N0pA7JIIiOXTqeOhNT4Xh5sbpeztHC0TTJMQIrnh5b58MHAZpEoaQOG5/A2eHeh9H1&#10;ySXG8qBkvZNKJcW11VY5cmA4JLv0pfxfuClDeqTpYpWP9f8VIk/fnyC0DDjtSuqSXp2cWBFZe29q&#10;TJMVgUk1ylidMhONkbmRwzBUw9Qv9I8UV1AfkVcH43DjMqLQgftJSY+DXVL/Y8+coER9NNib6/ly&#10;GTchKcvV2wUq7txSnVuY4QhV0kDJKG7DuD1762TbYaRxGgzcYj8bmbh+zmpKH4c3dWtatLgd53ry&#10;ev4dbH4BAAD//wMAUEsDBBQABgAIAAAAIQB7NYms1gAAAAMBAAAPAAAAZHJzL2Rvd25yZXYueG1s&#10;TI9BS8QwEIXvgv8hjODNTd3FIrXpooIg3lx78TbbzLbFZFKS2W3990Y96GUewxve+6beLt6pE8U0&#10;BjZwvSpAEXfBjtwbaN+erm5BJUG26AKTgU9KsG3Oz2qsbJj5lU476VUO4VShgUFkqrRO3UAe0ypM&#10;xNk7hOhR8hp7bSPOOdw7vS6KUnscOTcMONHjQN3H7ugNPJcP8k6tfbGb9SbMre7iwSVjLi+W+ztQ&#10;Qov8HcM3fkaHJjPtw5FtUs5AfkR+ZvZuyhLU/ld1U+v/7M0XAAAA//8DAFBLAQItABQABgAIAAAA&#10;IQC2gziS/gAAAOEBAAATAAAAAAAAAAAAAAAAAAAAAABbQ29udGVudF9UeXBlc10ueG1sUEsBAi0A&#10;FAAGAAgAAAAhADj9If/WAAAAlAEAAAsAAAAAAAAAAAAAAAAALwEAAF9yZWxzLy5yZWxzUEsBAi0A&#10;FAAGAAgAAAAhACPfkNAmAgAAVgQAAA4AAAAAAAAAAAAAAAAALgIAAGRycy9lMm9Eb2MueG1sUEsB&#10;Ai0AFAAGAAgAAAAhAHs1iazWAAAAAwEAAA8AAAAAAAAAAAAAAAAAgAQAAGRycy9kb3ducmV2Lnht&#10;bFBLBQYAAAAABAAEAPMAAACDBQAAAAA=&#10;" strokeweight=".5pt">
                <v:textbox>
                  <w:txbxContent>
                    <w:p w:rsidR="00FB7A0F" w:rsidRDefault="00FB7A0F" w:rsidP="00FB7A0F"/>
                  </w:txbxContent>
                </v:textbox>
                <w10:anchorlock/>
              </v:shape>
            </w:pict>
          </mc:Fallback>
        </mc:AlternateContent>
      </w:r>
      <w:r w:rsidR="00FB7A0F" w:rsidRPr="0027210A">
        <w:rPr>
          <w:b/>
          <w:lang w:val="fr-FR"/>
        </w:rPr>
        <w:t xml:space="preserve"> </w:t>
      </w:r>
      <w:r w:rsidR="00FB7A0F" w:rsidRPr="00863D33">
        <w:rPr>
          <w:b/>
        </w:rPr>
        <w:t>(1 mark)</w:t>
      </w:r>
    </w:p>
    <w:p w:rsidR="00FB7A0F" w:rsidRPr="00863D33" w:rsidRDefault="000E0547" w:rsidP="00967878">
      <w:pPr>
        <w:pStyle w:val="alphalist"/>
        <w:spacing w:after="0" w:line="276" w:lineRule="auto"/>
        <w:ind w:left="714" w:hanging="357"/>
        <w:contextualSpacing w:val="0"/>
      </w:pPr>
      <w:r w:rsidRPr="00B629AB">
        <w:rPr>
          <w:lang w:val="fr-FR"/>
        </w:rPr>
        <w:t xml:space="preserve">L’image des </w:t>
      </w:r>
      <w:r w:rsidR="00250634">
        <w:rPr>
          <w:lang w:val="fr-FR"/>
        </w:rPr>
        <w:t>employés syndiqués</w:t>
      </w:r>
      <w:r w:rsidR="00250634" w:rsidRPr="00B629AB">
        <w:rPr>
          <w:lang w:val="fr-FR"/>
        </w:rPr>
        <w:t xml:space="preserve"> </w:t>
      </w:r>
      <w:r w:rsidRPr="00B629AB">
        <w:rPr>
          <w:lang w:val="fr-FR"/>
        </w:rPr>
        <w:t xml:space="preserve">est celle </w:t>
      </w:r>
      <w:r w:rsidR="00B629AB" w:rsidRPr="00B629AB">
        <w:rPr>
          <w:lang w:val="fr-FR"/>
        </w:rPr>
        <w:t>d’adhérents qui vieillissent</w:t>
      </w:r>
      <w:r w:rsidR="00FB7A0F" w:rsidRPr="0027210A">
        <w:rPr>
          <w:lang w:val="fr-FR"/>
        </w:rPr>
        <w:t>.</w:t>
      </w:r>
      <w:r w:rsidR="00B629AB" w:rsidRPr="0027210A">
        <w:rPr>
          <w:lang w:val="fr-FR"/>
        </w:rPr>
        <w:tab/>
      </w:r>
      <w:r w:rsidR="00B629AB" w:rsidRPr="0027210A">
        <w:rPr>
          <w:lang w:val="fr-FR"/>
        </w:rPr>
        <w:tab/>
      </w:r>
      <w:r w:rsidR="00FB7A0F" w:rsidRPr="0027210A">
        <w:rPr>
          <w:lang w:val="fr-FR"/>
        </w:rPr>
        <w:tab/>
      </w:r>
      <w:r w:rsidR="00FB7A0F" w:rsidRPr="0027210A">
        <w:rPr>
          <w:lang w:val="fr-FR"/>
        </w:rPr>
        <w:tab/>
      </w:r>
      <w:r w:rsidR="00967878">
        <w:rPr>
          <w:lang w:val="fr-FR"/>
        </w:rPr>
        <w:tab/>
      </w:r>
      <w:r w:rsidR="00F523DB">
        <w:rPr>
          <w:noProof/>
          <w:lang w:val="en-GB" w:eastAsia="en-GB"/>
        </w:rPr>
        <mc:AlternateContent>
          <mc:Choice Requires="wps">
            <w:drawing>
              <wp:inline distT="0" distB="0" distL="0" distR="0" wp14:anchorId="3C6946B5" wp14:editId="2DCA4F9E">
                <wp:extent cx="359410" cy="359410"/>
                <wp:effectExtent l="9525" t="9525" r="12065" b="12065"/>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FB7A0F" w:rsidRDefault="00FB7A0F" w:rsidP="00FB7A0F"/>
                        </w:txbxContent>
                      </wps:txbx>
                      <wps:bodyPr rot="0" vert="horz" wrap="square" lIns="91440" tIns="45720" rIns="91440" bIns="45720" anchor="t" anchorCtr="0" upright="1">
                        <a:noAutofit/>
                      </wps:bodyPr>
                    </wps:wsp>
                  </a:graphicData>
                </a:graphic>
              </wp:inline>
            </w:drawing>
          </mc:Choice>
          <mc:Fallback>
            <w:pict>
              <v:shape w14:anchorId="3C6946B5" id="Text Box 8" o:spid="_x0000_s1033" type="#_x0000_t202" style="width:28.3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YNkKAIAAFYEAAAOAAAAZHJzL2Uyb0RvYy54bWysVNtu2zAMfR+wfxD0vthJkzY14hRdugwD&#10;ugvQ7gNkWbaFSaImKbGzrx8lJ1nQbS/D/CCQInVEnkN5dTdoRfbCeQmmpNNJTokwHGpp2pJ+fd6+&#10;WVLiAzM1U2BESQ/C07v161er3hZiBh2oWjiCIMYXvS1pF4ItsszzTmjmJ2CFwWADTrOArmuz2rEe&#10;0bXKZnl+nfXgauuAC+9x92EM0nXCbxrBw+em8SIQVVKsLaTVpbWKa7ZesaJ1zHaSH8tg/1CFZtLg&#10;pWeoBxYY2Tn5G5SW3IGHJkw46AyaRnKResBupvmLbp46ZkXqBcnx9kyT/3+w/NP+iyOyLumCEsM0&#10;SvQshkDewkCWkZ3e+gKTniymhQG3UeXUqbePwL95YmDTMdOKe+eg7wSrsbppPJldHB1xfASp+o9Q&#10;4zVsFyABDY3TkTokgyA6qnQ4KxNL4bh5tbidTzHCMXS04w2sOB22zof3AjSJRkkdCp/A2f7RhzH1&#10;lBLv8qBkvZVKJce11UY5smc4JNv0pfpfpClD+pJeXy3ysf+/QuTp+xOElgGnXUld0uU5iRWRtXem&#10;xjJZEZhUo43dKXOkMTI3chiGakh63ZzUqaA+IK8OxuHGx4hGB+4HJT0Odkn99x1zghL1waA2t9P5&#10;PL6E5MwXNzN03GWkuowwwxGqpIGS0dyE8fXsrJNthzeN02DgHvVsZOI6Cj9WdSwfhzepdXxo8XVc&#10;+inr1+9g/RMAAP//AwBQSwMEFAAGAAgAAAAhAHs1iazWAAAAAwEAAA8AAABkcnMvZG93bnJldi54&#10;bWxMj0FLxDAQhe+C/yGM4M1N3cUitemigiDeXHvxNtvMtsVkUpLZbf33Rj3oZR7DG977pt4u3qkT&#10;xTQGNnC9KkARd8GO3Bto356ubkElQbboApOBT0qwbc7PaqxsmPmVTjvpVQ7hVKGBQWSqtE7dQB7T&#10;KkzE2TuE6FHyGnttI8453Du9LopSexw5Nww40eNA3cfu6A08lw/yTq19sZv1Jsyt7uLBJWMuL5b7&#10;O1BCi/wdwzd+RocmM+3DkW1SzkB+RH5m9m7KEtT+V3VT6//szRcAAAD//wMAUEsBAi0AFAAGAAgA&#10;AAAhALaDOJL+AAAA4QEAABMAAAAAAAAAAAAAAAAAAAAAAFtDb250ZW50X1R5cGVzXS54bWxQSwEC&#10;LQAUAAYACAAAACEAOP0h/9YAAACUAQAACwAAAAAAAAAAAAAAAAAvAQAAX3JlbHMvLnJlbHNQSwEC&#10;LQAUAAYACAAAACEAttGDZCgCAABWBAAADgAAAAAAAAAAAAAAAAAuAgAAZHJzL2Uyb0RvYy54bWxQ&#10;SwECLQAUAAYACAAAACEAezWJrNYAAAADAQAADwAAAAAAAAAAAAAAAACCBAAAZHJzL2Rvd25yZXYu&#10;eG1sUEsFBgAAAAAEAAQA8wAAAIUFAAAAAA==&#10;" strokeweight=".5pt">
                <v:textbox>
                  <w:txbxContent>
                    <w:p w:rsidR="00FB7A0F" w:rsidRDefault="00FB7A0F" w:rsidP="00FB7A0F"/>
                  </w:txbxContent>
                </v:textbox>
                <w10:anchorlock/>
              </v:shape>
            </w:pict>
          </mc:Fallback>
        </mc:AlternateContent>
      </w:r>
      <w:r w:rsidR="00FB7A0F" w:rsidRPr="0027210A">
        <w:rPr>
          <w:b/>
          <w:lang w:val="fr-FR"/>
        </w:rPr>
        <w:t xml:space="preserve"> </w:t>
      </w:r>
      <w:r w:rsidR="00FB7A0F" w:rsidRPr="00863D33">
        <w:rPr>
          <w:b/>
        </w:rPr>
        <w:t>(1 mark)</w:t>
      </w:r>
    </w:p>
    <w:p w:rsidR="00BC70A0" w:rsidRPr="00455AF7" w:rsidRDefault="00BC70A0" w:rsidP="00BC70A0">
      <w:pPr>
        <w:jc w:val="right"/>
        <w:rPr>
          <w:b/>
          <w:sz w:val="18"/>
          <w:lang w:val="fr-FR"/>
        </w:rPr>
      </w:pPr>
    </w:p>
    <w:p w:rsidR="00F445E2" w:rsidRPr="0027210A" w:rsidRDefault="00F445E2" w:rsidP="00455AF7">
      <w:pPr>
        <w:pStyle w:val="ListParagraph"/>
        <w:numPr>
          <w:ilvl w:val="0"/>
          <w:numId w:val="6"/>
        </w:numPr>
        <w:tabs>
          <w:tab w:val="left" w:pos="0"/>
        </w:tabs>
        <w:spacing w:before="200" w:after="160"/>
        <w:ind w:left="357" w:hanging="357"/>
        <w:rPr>
          <w:rFonts w:cs="Arial"/>
          <w:b/>
          <w:bCs/>
          <w:iCs/>
          <w:color w:val="548DD4"/>
          <w:sz w:val="22"/>
          <w:lang w:val="fr-FR"/>
        </w:rPr>
      </w:pPr>
      <w:r w:rsidRPr="0027210A">
        <w:rPr>
          <w:rFonts w:cs="Arial"/>
          <w:b/>
          <w:bCs/>
          <w:iCs/>
          <w:color w:val="548DD4"/>
          <w:sz w:val="22"/>
          <w:lang w:val="fr-FR"/>
        </w:rPr>
        <w:t xml:space="preserve">Écoutez </w:t>
      </w:r>
      <w:r w:rsidR="00BC70A0" w:rsidRPr="00F445E2">
        <w:rPr>
          <w:rFonts w:cs="Arial"/>
          <w:b/>
          <w:bCs/>
          <w:iCs/>
          <w:color w:val="548DD4"/>
          <w:sz w:val="22"/>
          <w:lang w:val="fr-FR"/>
        </w:rPr>
        <w:t>ce</w:t>
      </w:r>
      <w:r w:rsidR="008F2C0A" w:rsidRPr="00F445E2">
        <w:rPr>
          <w:rFonts w:cs="Arial"/>
          <w:b/>
          <w:bCs/>
          <w:iCs/>
          <w:color w:val="548DD4"/>
          <w:sz w:val="22"/>
          <w:lang w:val="fr-FR"/>
        </w:rPr>
        <w:t xml:space="preserve">tte interview </w:t>
      </w:r>
      <w:r w:rsidR="00B45DEF">
        <w:rPr>
          <w:rFonts w:cs="Arial"/>
          <w:b/>
          <w:bCs/>
          <w:iCs/>
          <w:color w:val="548DD4"/>
          <w:sz w:val="22"/>
          <w:lang w:val="fr-FR"/>
        </w:rPr>
        <w:t>de</w:t>
      </w:r>
      <w:r w:rsidR="00B45DEF" w:rsidRPr="00F445E2">
        <w:rPr>
          <w:rFonts w:cs="Arial"/>
          <w:b/>
          <w:bCs/>
          <w:iCs/>
          <w:color w:val="548DD4"/>
          <w:sz w:val="22"/>
          <w:lang w:val="fr-FR"/>
        </w:rPr>
        <w:t xml:space="preserve"> </w:t>
      </w:r>
      <w:r w:rsidR="008F2C0A" w:rsidRPr="00F445E2">
        <w:rPr>
          <w:rFonts w:cs="Arial"/>
          <w:b/>
          <w:bCs/>
          <w:iCs/>
          <w:color w:val="548DD4"/>
          <w:sz w:val="22"/>
          <w:lang w:val="fr-FR"/>
        </w:rPr>
        <w:t xml:space="preserve">deux étudiants </w:t>
      </w:r>
      <w:r w:rsidR="00BC70A0" w:rsidRPr="00F445E2">
        <w:rPr>
          <w:rFonts w:cs="Arial"/>
          <w:b/>
          <w:bCs/>
          <w:iCs/>
          <w:color w:val="548DD4"/>
          <w:sz w:val="22"/>
          <w:lang w:val="fr-FR"/>
        </w:rPr>
        <w:t xml:space="preserve">sur </w:t>
      </w:r>
      <w:r w:rsidR="008F2C0A" w:rsidRPr="00F445E2">
        <w:rPr>
          <w:rFonts w:cs="Arial"/>
          <w:b/>
          <w:bCs/>
          <w:iCs/>
          <w:color w:val="548DD4"/>
          <w:sz w:val="22"/>
          <w:lang w:val="fr-FR"/>
        </w:rPr>
        <w:t xml:space="preserve">une grève </w:t>
      </w:r>
      <w:r w:rsidR="00B45DEF">
        <w:rPr>
          <w:rFonts w:cs="Arial"/>
          <w:b/>
          <w:bCs/>
          <w:iCs/>
          <w:color w:val="548DD4"/>
          <w:sz w:val="22"/>
          <w:lang w:val="fr-FR"/>
        </w:rPr>
        <w:t xml:space="preserve">de la </w:t>
      </w:r>
      <w:r w:rsidR="008F2C0A" w:rsidRPr="00F445E2">
        <w:rPr>
          <w:rFonts w:cs="Arial"/>
          <w:b/>
          <w:bCs/>
          <w:iCs/>
          <w:color w:val="548DD4"/>
          <w:sz w:val="22"/>
          <w:lang w:val="fr-FR"/>
        </w:rPr>
        <w:t>SNCF</w:t>
      </w:r>
      <w:r w:rsidR="00BC70A0" w:rsidRPr="00F445E2">
        <w:rPr>
          <w:rFonts w:cs="Arial"/>
          <w:b/>
          <w:bCs/>
          <w:iCs/>
          <w:color w:val="548DD4"/>
          <w:sz w:val="22"/>
          <w:lang w:val="fr-FR"/>
        </w:rPr>
        <w:t xml:space="preserve">. Répondez aux questions en </w:t>
      </w:r>
      <w:r w:rsidR="00BC70A0" w:rsidRPr="00967878">
        <w:rPr>
          <w:rFonts w:cs="Arial"/>
          <w:b/>
          <w:bCs/>
          <w:iCs/>
          <w:color w:val="548DD4"/>
          <w:sz w:val="22"/>
          <w:u w:val="single"/>
          <w:lang w:val="fr-FR"/>
        </w:rPr>
        <w:t>français</w:t>
      </w:r>
      <w:r w:rsidR="00BC70A0" w:rsidRPr="00F445E2">
        <w:rPr>
          <w:rFonts w:cs="Arial"/>
          <w:b/>
          <w:bCs/>
          <w:iCs/>
          <w:color w:val="548DD4"/>
          <w:sz w:val="22"/>
          <w:lang w:val="fr-FR"/>
        </w:rPr>
        <w:t>. Essayez de répondre le plus directement possible et d’écrire des réponses concises. Il n’est pas toujours nécessaire de faire des phrases complètes</w:t>
      </w:r>
      <w:r w:rsidRPr="0027210A">
        <w:rPr>
          <w:rFonts w:cs="Arial"/>
          <w:b/>
          <w:bCs/>
          <w:iCs/>
          <w:color w:val="548DD4"/>
          <w:sz w:val="22"/>
          <w:lang w:val="fr-FR"/>
        </w:rPr>
        <w:t>.</w:t>
      </w:r>
    </w:p>
    <w:p w:rsidR="00BC70A0" w:rsidRPr="005513B9" w:rsidRDefault="00BC70A0" w:rsidP="005513B9">
      <w:pPr>
        <w:pStyle w:val="AQANormal"/>
        <w:spacing w:after="120" w:line="276" w:lineRule="auto"/>
        <w:ind w:left="714" w:hanging="357"/>
        <w:rPr>
          <w:sz w:val="20"/>
          <w:szCs w:val="20"/>
          <w:lang w:val="fr-FR"/>
        </w:rPr>
      </w:pPr>
      <w:r w:rsidRPr="005513B9">
        <w:rPr>
          <w:sz w:val="20"/>
          <w:szCs w:val="20"/>
          <w:lang w:val="fr-FR"/>
        </w:rPr>
        <w:t>1.</w:t>
      </w:r>
      <w:r w:rsidRPr="005513B9">
        <w:rPr>
          <w:sz w:val="20"/>
          <w:szCs w:val="20"/>
          <w:lang w:val="fr-FR"/>
        </w:rPr>
        <w:tab/>
      </w:r>
      <w:r w:rsidR="008F2C0A" w:rsidRPr="005513B9">
        <w:rPr>
          <w:sz w:val="20"/>
          <w:szCs w:val="20"/>
          <w:lang w:val="fr-FR"/>
        </w:rPr>
        <w:t>Pourquoi Rachel n’a-t-elle pas été touchée par la grève?</w:t>
      </w:r>
    </w:p>
    <w:p w:rsidR="00BC70A0" w:rsidRPr="00842615" w:rsidRDefault="00967878" w:rsidP="005513B9">
      <w:pPr>
        <w:pStyle w:val="AQANormal"/>
        <w:spacing w:after="120" w:line="276" w:lineRule="auto"/>
        <w:ind w:firstLine="720"/>
        <w:rPr>
          <w:rFonts w:cs="Arial"/>
          <w:sz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Pr="003F7DBF" w:rsidRDefault="00BC70A0" w:rsidP="005513B9">
      <w:pPr>
        <w:spacing w:after="120"/>
        <w:ind w:left="8640" w:firstLine="426"/>
        <w:jc w:val="right"/>
        <w:rPr>
          <w:rFonts w:eastAsia="Cambria"/>
          <w:b/>
          <w:szCs w:val="20"/>
          <w:lang w:val="fr-FR"/>
        </w:rPr>
      </w:pPr>
      <w:r w:rsidRPr="002B5654">
        <w:rPr>
          <w:rFonts w:eastAsia="Cambria"/>
          <w:b/>
          <w:szCs w:val="20"/>
          <w:lang w:val="fr-FR"/>
        </w:rPr>
        <w:t xml:space="preserve">     (1 mark)</w:t>
      </w:r>
    </w:p>
    <w:p w:rsidR="00BC70A0" w:rsidRPr="005513B9" w:rsidRDefault="00BC70A0" w:rsidP="005513B9">
      <w:pPr>
        <w:pStyle w:val="AQANormal"/>
        <w:spacing w:after="120" w:line="276" w:lineRule="auto"/>
        <w:ind w:left="714" w:hanging="357"/>
        <w:rPr>
          <w:sz w:val="20"/>
          <w:szCs w:val="20"/>
          <w:lang w:val="fr-FR"/>
        </w:rPr>
      </w:pPr>
      <w:r w:rsidRPr="005513B9">
        <w:rPr>
          <w:sz w:val="20"/>
          <w:szCs w:val="20"/>
          <w:lang w:val="fr-FR"/>
        </w:rPr>
        <w:t>2.</w:t>
      </w:r>
      <w:r w:rsidRPr="005513B9">
        <w:rPr>
          <w:sz w:val="20"/>
          <w:szCs w:val="20"/>
          <w:lang w:val="fr-FR"/>
        </w:rPr>
        <w:tab/>
      </w:r>
      <w:r w:rsidR="008F2C0A" w:rsidRPr="005513B9">
        <w:rPr>
          <w:sz w:val="20"/>
          <w:szCs w:val="20"/>
          <w:lang w:val="fr-FR"/>
        </w:rPr>
        <w:t>Comment</w:t>
      </w:r>
      <w:r w:rsidR="005365C0" w:rsidRPr="005513B9">
        <w:rPr>
          <w:sz w:val="20"/>
          <w:szCs w:val="20"/>
          <w:lang w:val="fr-FR"/>
        </w:rPr>
        <w:t xml:space="preserve"> Luc,</w:t>
      </w:r>
      <w:r w:rsidR="008F2C0A" w:rsidRPr="005513B9">
        <w:rPr>
          <w:sz w:val="20"/>
          <w:szCs w:val="20"/>
          <w:lang w:val="fr-FR"/>
        </w:rPr>
        <w:t xml:space="preserve"> le copain de Rachel</w:t>
      </w:r>
      <w:r w:rsidR="005365C0" w:rsidRPr="005513B9">
        <w:rPr>
          <w:sz w:val="20"/>
          <w:szCs w:val="20"/>
          <w:lang w:val="fr-FR"/>
        </w:rPr>
        <w:t>,</w:t>
      </w:r>
      <w:r w:rsidR="008F2C0A" w:rsidRPr="005513B9">
        <w:rPr>
          <w:sz w:val="20"/>
          <w:szCs w:val="20"/>
          <w:lang w:val="fr-FR"/>
        </w:rPr>
        <w:t xml:space="preserve"> a-t-il réussi à faire son trajet?</w:t>
      </w:r>
    </w:p>
    <w:p w:rsidR="00BC70A0" w:rsidRPr="00842615" w:rsidRDefault="00967878" w:rsidP="005513B9">
      <w:pPr>
        <w:pStyle w:val="AQANormal"/>
        <w:spacing w:after="120" w:line="276" w:lineRule="auto"/>
        <w:ind w:firstLine="720"/>
        <w:rPr>
          <w:rFonts w:cs="Arial"/>
          <w:sz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Pr="002B5654" w:rsidRDefault="00BC70A0" w:rsidP="005513B9">
      <w:pPr>
        <w:spacing w:after="120"/>
        <w:ind w:left="8640" w:firstLine="426"/>
        <w:jc w:val="right"/>
        <w:rPr>
          <w:rFonts w:eastAsia="Cambria"/>
          <w:b/>
          <w:szCs w:val="20"/>
          <w:lang w:val="fr-FR"/>
        </w:rPr>
      </w:pPr>
      <w:r w:rsidRPr="002B5654">
        <w:rPr>
          <w:rFonts w:eastAsia="Cambria"/>
          <w:b/>
          <w:szCs w:val="20"/>
          <w:lang w:val="fr-FR"/>
        </w:rPr>
        <w:t xml:space="preserve">     (1 mark)</w:t>
      </w:r>
    </w:p>
    <w:p w:rsidR="00BC70A0" w:rsidRDefault="00BC70A0" w:rsidP="005513B9">
      <w:pPr>
        <w:pStyle w:val="AQANormal"/>
        <w:spacing w:after="120" w:line="276" w:lineRule="auto"/>
        <w:ind w:left="714" w:hanging="357"/>
        <w:rPr>
          <w:sz w:val="20"/>
          <w:szCs w:val="20"/>
          <w:lang w:val="fr-FR"/>
        </w:rPr>
      </w:pPr>
      <w:r>
        <w:rPr>
          <w:sz w:val="20"/>
          <w:szCs w:val="20"/>
          <w:lang w:val="fr-FR"/>
        </w:rPr>
        <w:t>3.</w:t>
      </w:r>
      <w:r>
        <w:rPr>
          <w:sz w:val="20"/>
          <w:szCs w:val="20"/>
          <w:lang w:val="fr-FR"/>
        </w:rPr>
        <w:tab/>
      </w:r>
      <w:r w:rsidR="007B66D5">
        <w:rPr>
          <w:sz w:val="20"/>
          <w:szCs w:val="20"/>
          <w:lang w:val="fr-FR"/>
        </w:rPr>
        <w:t>Pourquoi est-ce que Rache</w:t>
      </w:r>
      <w:r w:rsidR="005365C0">
        <w:rPr>
          <w:sz w:val="20"/>
          <w:szCs w:val="20"/>
          <w:lang w:val="fr-FR"/>
        </w:rPr>
        <w:t>l</w:t>
      </w:r>
      <w:r w:rsidR="007B66D5">
        <w:rPr>
          <w:sz w:val="20"/>
          <w:szCs w:val="20"/>
          <w:lang w:val="fr-FR"/>
        </w:rPr>
        <w:t xml:space="preserve"> </w:t>
      </w:r>
      <w:r w:rsidR="008D03E0">
        <w:rPr>
          <w:sz w:val="20"/>
          <w:szCs w:val="20"/>
          <w:lang w:val="fr-FR"/>
        </w:rPr>
        <w:t xml:space="preserve">soutenait </w:t>
      </w:r>
      <w:r w:rsidR="007B66D5">
        <w:rPr>
          <w:sz w:val="20"/>
          <w:szCs w:val="20"/>
          <w:lang w:val="fr-FR"/>
        </w:rPr>
        <w:t>la grève?</w:t>
      </w:r>
    </w:p>
    <w:p w:rsidR="00BC70A0" w:rsidRPr="003F7DBF" w:rsidRDefault="00967878" w:rsidP="005513B9">
      <w:pPr>
        <w:pStyle w:val="AQANormal"/>
        <w:spacing w:after="120" w:line="276" w:lineRule="auto"/>
        <w:ind w:firstLine="720"/>
        <w:rPr>
          <w:rFonts w:cs="Arial"/>
          <w:sz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Pr="002B5654" w:rsidRDefault="005365C0" w:rsidP="005513B9">
      <w:pPr>
        <w:spacing w:after="120"/>
        <w:ind w:left="8640" w:firstLine="426"/>
        <w:jc w:val="right"/>
        <w:rPr>
          <w:rFonts w:eastAsia="Cambria"/>
          <w:b/>
          <w:szCs w:val="20"/>
          <w:lang w:val="fr-FR"/>
        </w:rPr>
      </w:pPr>
      <w:r>
        <w:rPr>
          <w:rFonts w:eastAsia="Cambria"/>
          <w:b/>
          <w:szCs w:val="20"/>
          <w:lang w:val="fr-FR"/>
        </w:rPr>
        <w:t xml:space="preserve">   </w:t>
      </w:r>
      <w:r w:rsidR="007B66D5">
        <w:rPr>
          <w:rFonts w:eastAsia="Cambria"/>
          <w:b/>
          <w:szCs w:val="20"/>
          <w:lang w:val="fr-FR"/>
        </w:rPr>
        <w:t>(1</w:t>
      </w:r>
      <w:r w:rsidR="00BC70A0" w:rsidRPr="002B5654">
        <w:rPr>
          <w:rFonts w:eastAsia="Cambria"/>
          <w:b/>
          <w:szCs w:val="20"/>
          <w:lang w:val="fr-FR"/>
        </w:rPr>
        <w:t xml:space="preserve"> mark)</w:t>
      </w:r>
    </w:p>
    <w:p w:rsidR="00BC70A0" w:rsidRDefault="00BC70A0" w:rsidP="005513B9">
      <w:pPr>
        <w:pStyle w:val="AQANormal"/>
        <w:spacing w:after="120" w:line="276" w:lineRule="auto"/>
        <w:ind w:left="714" w:hanging="357"/>
        <w:rPr>
          <w:sz w:val="20"/>
          <w:szCs w:val="20"/>
          <w:lang w:val="fr-FR"/>
        </w:rPr>
      </w:pPr>
      <w:r>
        <w:rPr>
          <w:sz w:val="20"/>
          <w:szCs w:val="20"/>
          <w:lang w:val="fr-FR"/>
        </w:rPr>
        <w:t>4.</w:t>
      </w:r>
      <w:r>
        <w:rPr>
          <w:sz w:val="20"/>
          <w:szCs w:val="20"/>
          <w:lang w:val="fr-FR"/>
        </w:rPr>
        <w:tab/>
      </w:r>
      <w:r w:rsidR="007B66D5">
        <w:rPr>
          <w:sz w:val="20"/>
          <w:szCs w:val="20"/>
          <w:lang w:val="fr-FR"/>
        </w:rPr>
        <w:t xml:space="preserve">Pourquoi Karim </w:t>
      </w:r>
      <w:r w:rsidR="008D03E0">
        <w:rPr>
          <w:sz w:val="20"/>
          <w:szCs w:val="20"/>
          <w:lang w:val="fr-FR"/>
        </w:rPr>
        <w:t>ne soutenait-il pas</w:t>
      </w:r>
      <w:r w:rsidR="007B66D5">
        <w:rPr>
          <w:sz w:val="20"/>
          <w:szCs w:val="20"/>
          <w:lang w:val="fr-FR"/>
        </w:rPr>
        <w:t xml:space="preserve"> la </w:t>
      </w:r>
      <w:r w:rsidR="005365C0">
        <w:rPr>
          <w:sz w:val="20"/>
          <w:szCs w:val="20"/>
          <w:lang w:val="fr-FR"/>
        </w:rPr>
        <w:t>grève</w:t>
      </w:r>
      <w:r w:rsidR="005365C0" w:rsidRPr="002B5654">
        <w:rPr>
          <w:sz w:val="20"/>
          <w:szCs w:val="20"/>
          <w:lang w:val="fr-FR"/>
        </w:rPr>
        <w:t>?</w:t>
      </w:r>
      <w:r w:rsidRPr="002B5654">
        <w:rPr>
          <w:sz w:val="20"/>
          <w:szCs w:val="20"/>
          <w:lang w:val="fr-FR"/>
        </w:rPr>
        <w:t xml:space="preserve"> Donnez </w:t>
      </w:r>
      <w:r w:rsidR="008D03E0" w:rsidRPr="005513B9">
        <w:rPr>
          <w:b/>
          <w:sz w:val="20"/>
          <w:szCs w:val="20"/>
          <w:lang w:val="fr-FR"/>
        </w:rPr>
        <w:t>quatre</w:t>
      </w:r>
      <w:r w:rsidR="008D03E0" w:rsidRPr="002B5654">
        <w:rPr>
          <w:sz w:val="20"/>
          <w:szCs w:val="20"/>
          <w:lang w:val="fr-FR"/>
        </w:rPr>
        <w:t xml:space="preserve"> </w:t>
      </w:r>
      <w:r w:rsidRPr="002B5654">
        <w:rPr>
          <w:sz w:val="20"/>
          <w:szCs w:val="20"/>
          <w:lang w:val="fr-FR"/>
        </w:rPr>
        <w:t>détails.</w:t>
      </w:r>
    </w:p>
    <w:p w:rsidR="00967878" w:rsidRPr="008E194E" w:rsidRDefault="00967878" w:rsidP="00455AF7">
      <w:pPr>
        <w:pStyle w:val="AQANormal"/>
        <w:spacing w:after="120" w:line="36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967878" w:rsidRPr="008E194E" w:rsidRDefault="00967878" w:rsidP="00455AF7">
      <w:pPr>
        <w:pStyle w:val="AQANormal"/>
        <w:spacing w:after="120" w:line="36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Default="00967878" w:rsidP="00455AF7">
      <w:pPr>
        <w:pStyle w:val="AQANormal"/>
        <w:spacing w:after="120" w:line="36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967878" w:rsidRPr="003F7DBF" w:rsidRDefault="00967878" w:rsidP="00455AF7">
      <w:pPr>
        <w:pStyle w:val="AQANormal"/>
        <w:spacing w:after="120" w:line="360" w:lineRule="auto"/>
        <w:ind w:firstLine="720"/>
        <w:rPr>
          <w:rFonts w:cs="Arial"/>
          <w:sz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Default="00BC70A0" w:rsidP="005513B9">
      <w:pPr>
        <w:spacing w:after="120"/>
        <w:ind w:left="8640" w:firstLine="426"/>
        <w:jc w:val="right"/>
        <w:rPr>
          <w:rFonts w:eastAsia="Cambria"/>
          <w:b/>
          <w:szCs w:val="20"/>
          <w:lang w:val="fr-FR"/>
        </w:rPr>
      </w:pPr>
      <w:r>
        <w:rPr>
          <w:rFonts w:eastAsia="Cambria"/>
          <w:b/>
          <w:szCs w:val="20"/>
          <w:lang w:val="fr-FR"/>
        </w:rPr>
        <w:t>(4</w:t>
      </w:r>
      <w:r w:rsidRPr="002B5654">
        <w:rPr>
          <w:rFonts w:eastAsia="Cambria"/>
          <w:b/>
          <w:szCs w:val="20"/>
          <w:lang w:val="fr-FR"/>
        </w:rPr>
        <w:t xml:space="preserve"> mark</w:t>
      </w:r>
      <w:r>
        <w:rPr>
          <w:rFonts w:eastAsia="Cambria"/>
          <w:b/>
          <w:szCs w:val="20"/>
          <w:lang w:val="fr-FR"/>
        </w:rPr>
        <w:t>s</w:t>
      </w:r>
      <w:r w:rsidRPr="002B5654">
        <w:rPr>
          <w:rFonts w:eastAsia="Cambria"/>
          <w:b/>
          <w:szCs w:val="20"/>
          <w:lang w:val="fr-FR"/>
        </w:rPr>
        <w:t>)</w:t>
      </w:r>
    </w:p>
    <w:p w:rsidR="0045410B" w:rsidRPr="0027210A" w:rsidRDefault="00F445E2" w:rsidP="005513B9">
      <w:pPr>
        <w:pStyle w:val="ListParagraph"/>
        <w:numPr>
          <w:ilvl w:val="0"/>
          <w:numId w:val="6"/>
        </w:numPr>
        <w:tabs>
          <w:tab w:val="left" w:pos="0"/>
        </w:tabs>
        <w:spacing w:before="200"/>
        <w:ind w:left="357" w:hanging="357"/>
        <w:rPr>
          <w:rFonts w:cs="Arial"/>
          <w:b/>
          <w:bCs/>
          <w:iCs/>
          <w:color w:val="548DD4"/>
          <w:sz w:val="22"/>
          <w:lang w:val="fr-FR"/>
        </w:rPr>
      </w:pPr>
      <w:r w:rsidRPr="0027210A">
        <w:rPr>
          <w:rFonts w:cs="Arial"/>
          <w:b/>
          <w:bCs/>
          <w:iCs/>
          <w:color w:val="548DD4"/>
          <w:sz w:val="22"/>
          <w:lang w:val="fr-FR"/>
        </w:rPr>
        <w:lastRenderedPageBreak/>
        <w:t xml:space="preserve">Écoutez </w:t>
      </w:r>
      <w:r w:rsidR="0045410B" w:rsidRPr="00F445E2">
        <w:rPr>
          <w:rFonts w:cs="Arial"/>
          <w:b/>
          <w:bCs/>
          <w:iCs/>
          <w:color w:val="548DD4"/>
          <w:sz w:val="22"/>
          <w:lang w:val="fr-FR"/>
        </w:rPr>
        <w:t xml:space="preserve">le reportage sur </w:t>
      </w:r>
      <w:r w:rsidR="00F72AC6" w:rsidRPr="00F445E2">
        <w:rPr>
          <w:rFonts w:cs="Arial"/>
          <w:b/>
          <w:bCs/>
          <w:iCs/>
          <w:color w:val="548DD4"/>
          <w:sz w:val="22"/>
          <w:lang w:val="fr-FR"/>
        </w:rPr>
        <w:t>une grève de</w:t>
      </w:r>
      <w:r w:rsidR="008D03E0">
        <w:rPr>
          <w:rFonts w:cs="Arial"/>
          <w:b/>
          <w:bCs/>
          <w:iCs/>
          <w:color w:val="548DD4"/>
          <w:sz w:val="22"/>
          <w:lang w:val="fr-FR"/>
        </w:rPr>
        <w:t>s</w:t>
      </w:r>
      <w:r w:rsidR="00F72AC6" w:rsidRPr="00F445E2">
        <w:rPr>
          <w:rFonts w:cs="Arial"/>
          <w:b/>
          <w:bCs/>
          <w:iCs/>
          <w:color w:val="548DD4"/>
          <w:sz w:val="22"/>
          <w:lang w:val="fr-FR"/>
        </w:rPr>
        <w:t xml:space="preserve"> </w:t>
      </w:r>
      <w:r w:rsidR="008D03E0" w:rsidRPr="00F445E2">
        <w:rPr>
          <w:rFonts w:cs="Arial"/>
          <w:b/>
          <w:bCs/>
          <w:iCs/>
          <w:color w:val="548DD4"/>
          <w:sz w:val="22"/>
          <w:lang w:val="fr-FR"/>
        </w:rPr>
        <w:t>contr</w:t>
      </w:r>
      <w:r w:rsidR="008D03E0">
        <w:rPr>
          <w:rFonts w:cs="Arial"/>
          <w:b/>
          <w:bCs/>
          <w:iCs/>
          <w:color w:val="548DD4"/>
          <w:sz w:val="22"/>
          <w:lang w:val="fr-FR"/>
        </w:rPr>
        <w:t>ô</w:t>
      </w:r>
      <w:r w:rsidR="008D03E0" w:rsidRPr="00F445E2">
        <w:rPr>
          <w:rFonts w:cs="Arial"/>
          <w:b/>
          <w:bCs/>
          <w:iCs/>
          <w:color w:val="548DD4"/>
          <w:sz w:val="22"/>
          <w:lang w:val="fr-FR"/>
        </w:rPr>
        <w:t xml:space="preserve">leurs </w:t>
      </w:r>
      <w:r w:rsidR="00F72AC6" w:rsidRPr="00F445E2">
        <w:rPr>
          <w:rFonts w:cs="Arial"/>
          <w:b/>
          <w:bCs/>
          <w:iCs/>
          <w:color w:val="548DD4"/>
          <w:sz w:val="22"/>
          <w:lang w:val="fr-FR"/>
        </w:rPr>
        <w:t>aériens</w:t>
      </w:r>
      <w:r w:rsidR="0045410B" w:rsidRPr="00F445E2">
        <w:rPr>
          <w:rFonts w:cs="Arial"/>
          <w:b/>
          <w:bCs/>
          <w:iCs/>
          <w:color w:val="548DD4"/>
          <w:sz w:val="22"/>
          <w:lang w:val="fr-FR"/>
        </w:rPr>
        <w:t xml:space="preserve">. Écrivez en </w:t>
      </w:r>
      <w:r w:rsidR="0045410B" w:rsidRPr="00F445E2">
        <w:rPr>
          <w:rFonts w:cs="Arial"/>
          <w:b/>
          <w:bCs/>
          <w:iCs/>
          <w:color w:val="548DD4"/>
          <w:sz w:val="22"/>
          <w:u w:val="single"/>
          <w:lang w:val="fr-FR"/>
        </w:rPr>
        <w:t>français</w:t>
      </w:r>
      <w:r w:rsidR="0045410B" w:rsidRPr="00F445E2">
        <w:rPr>
          <w:rFonts w:cs="Arial"/>
          <w:b/>
          <w:bCs/>
          <w:iCs/>
          <w:color w:val="548DD4"/>
          <w:sz w:val="22"/>
          <w:lang w:val="fr-FR"/>
        </w:rPr>
        <w:t xml:space="preserve"> et </w:t>
      </w:r>
      <w:r w:rsidR="0045410B" w:rsidRPr="00F445E2">
        <w:rPr>
          <w:rFonts w:cs="Arial"/>
          <w:b/>
          <w:bCs/>
          <w:iCs/>
          <w:color w:val="548DD4"/>
          <w:sz w:val="22"/>
          <w:u w:val="single"/>
          <w:lang w:val="fr-FR"/>
        </w:rPr>
        <w:t>en phrases complètes</w:t>
      </w:r>
      <w:r w:rsidR="0045410B" w:rsidRPr="00F445E2">
        <w:rPr>
          <w:rFonts w:cs="Arial"/>
          <w:b/>
          <w:bCs/>
          <w:iCs/>
          <w:color w:val="548DD4"/>
          <w:sz w:val="22"/>
          <w:lang w:val="fr-FR"/>
        </w:rPr>
        <w:t xml:space="preserve"> un paragraphe de </w:t>
      </w:r>
      <w:r w:rsidR="008D03E0">
        <w:rPr>
          <w:rFonts w:cs="Arial"/>
          <w:b/>
          <w:bCs/>
          <w:iCs/>
          <w:color w:val="548DD4"/>
          <w:sz w:val="22"/>
          <w:lang w:val="fr-FR"/>
        </w:rPr>
        <w:t>9</w:t>
      </w:r>
      <w:r w:rsidR="008D03E0" w:rsidRPr="00F445E2">
        <w:rPr>
          <w:rFonts w:cs="Arial"/>
          <w:b/>
          <w:bCs/>
          <w:iCs/>
          <w:color w:val="548DD4"/>
          <w:sz w:val="22"/>
          <w:lang w:val="fr-FR"/>
        </w:rPr>
        <w:t xml:space="preserve">0 </w:t>
      </w:r>
      <w:r w:rsidR="0045410B" w:rsidRPr="00F445E2">
        <w:rPr>
          <w:rFonts w:cs="Arial"/>
          <w:b/>
          <w:bCs/>
          <w:iCs/>
          <w:color w:val="548DD4"/>
          <w:sz w:val="22"/>
          <w:lang w:val="fr-FR"/>
        </w:rPr>
        <w:t>mots au maximum où vous résumez ce que vous avez compris suivant ces points</w:t>
      </w:r>
      <w:r w:rsidR="008D03E0">
        <w:rPr>
          <w:rFonts w:cs="Arial"/>
          <w:b/>
          <w:bCs/>
          <w:iCs/>
          <w:color w:val="548DD4"/>
          <w:sz w:val="22"/>
          <w:lang w:val="fr-FR"/>
        </w:rPr>
        <w:t>:</w:t>
      </w:r>
    </w:p>
    <w:p w:rsidR="0045410B" w:rsidRPr="005513B9" w:rsidRDefault="00F72AC6" w:rsidP="005513B9">
      <w:pPr>
        <w:numPr>
          <w:ilvl w:val="0"/>
          <w:numId w:val="4"/>
        </w:numPr>
        <w:spacing w:after="0" w:line="360" w:lineRule="auto"/>
        <w:ind w:left="714" w:hanging="357"/>
        <w:rPr>
          <w:rFonts w:cs="Arial"/>
          <w:b/>
          <w:lang w:val="fr-FR"/>
        </w:rPr>
      </w:pPr>
      <w:r w:rsidRPr="005513B9">
        <w:rPr>
          <w:rFonts w:cs="Arial"/>
          <w:lang w:val="fr-FR"/>
        </w:rPr>
        <w:t xml:space="preserve">les conséquences de la grève pour les voyageurs </w:t>
      </w:r>
      <w:r w:rsidR="0045410B" w:rsidRPr="005513B9">
        <w:rPr>
          <w:rFonts w:cs="Arial"/>
          <w:lang w:val="fr-FR"/>
        </w:rPr>
        <w:t xml:space="preserve"> (</w:t>
      </w:r>
      <w:r w:rsidR="008D03E0" w:rsidRPr="005513B9">
        <w:rPr>
          <w:rFonts w:cs="Arial"/>
          <w:lang w:val="fr-FR"/>
        </w:rPr>
        <w:t xml:space="preserve">deux </w:t>
      </w:r>
      <w:r w:rsidR="0045410B" w:rsidRPr="005513B9">
        <w:rPr>
          <w:rFonts w:cs="Arial"/>
          <w:lang w:val="fr-FR"/>
        </w:rPr>
        <w:t>détails)</w:t>
      </w:r>
      <w:r w:rsidR="0045410B" w:rsidRPr="005513B9">
        <w:rPr>
          <w:rFonts w:cs="Arial"/>
          <w:lang w:val="fr-FR"/>
        </w:rPr>
        <w:tab/>
      </w:r>
      <w:r w:rsidR="0045410B" w:rsidRPr="005513B9">
        <w:rPr>
          <w:rFonts w:cs="Arial"/>
          <w:lang w:val="fr-FR"/>
        </w:rPr>
        <w:tab/>
      </w:r>
      <w:r w:rsidR="005513B9" w:rsidRPr="005513B9">
        <w:rPr>
          <w:rFonts w:cs="Arial"/>
          <w:lang w:val="fr-FR"/>
        </w:rPr>
        <w:tab/>
      </w:r>
      <w:r w:rsidR="005513B9" w:rsidRPr="005513B9">
        <w:rPr>
          <w:rFonts w:cs="Arial"/>
          <w:lang w:val="fr-FR"/>
        </w:rPr>
        <w:tab/>
      </w:r>
      <w:r w:rsidR="005513B9" w:rsidRPr="005513B9">
        <w:rPr>
          <w:rFonts w:cs="Arial"/>
          <w:lang w:val="fr-FR"/>
        </w:rPr>
        <w:tab/>
      </w:r>
      <w:r w:rsidR="0077108C">
        <w:rPr>
          <w:rFonts w:cs="Arial"/>
          <w:lang w:val="fr-FR"/>
        </w:rPr>
        <w:tab/>
      </w:r>
      <w:r w:rsidR="0077108C">
        <w:rPr>
          <w:rFonts w:cs="Arial"/>
          <w:lang w:val="fr-FR"/>
        </w:rPr>
        <w:tab/>
        <w:t xml:space="preserve">   </w:t>
      </w:r>
      <w:r w:rsidR="0045410B" w:rsidRPr="005513B9">
        <w:rPr>
          <w:rFonts w:cs="Arial"/>
          <w:b/>
          <w:lang w:val="fr-FR"/>
        </w:rPr>
        <w:t>(</w:t>
      </w:r>
      <w:r w:rsidR="008D03E0" w:rsidRPr="005513B9">
        <w:rPr>
          <w:rFonts w:cs="Arial"/>
          <w:b/>
          <w:lang w:val="fr-FR"/>
        </w:rPr>
        <w:t xml:space="preserve">2 </w:t>
      </w:r>
      <w:r w:rsidR="0045410B" w:rsidRPr="005513B9">
        <w:rPr>
          <w:rFonts w:cs="Arial"/>
          <w:b/>
          <w:lang w:val="fr-FR"/>
        </w:rPr>
        <w:t>marks)</w:t>
      </w:r>
    </w:p>
    <w:p w:rsidR="0045410B" w:rsidRPr="005513B9" w:rsidRDefault="00AA6C05" w:rsidP="005513B9">
      <w:pPr>
        <w:pStyle w:val="CommentText"/>
        <w:numPr>
          <w:ilvl w:val="0"/>
          <w:numId w:val="4"/>
        </w:numPr>
        <w:spacing w:after="0" w:line="360" w:lineRule="auto"/>
        <w:ind w:left="714" w:hanging="357"/>
        <w:rPr>
          <w:rFonts w:ascii="Arial" w:hAnsi="Arial" w:cs="Arial"/>
          <w:b/>
          <w:lang w:val="fr-FR"/>
        </w:rPr>
      </w:pPr>
      <w:r w:rsidRPr="005513B9">
        <w:rPr>
          <w:rFonts w:ascii="Arial" w:eastAsia="MS Mincho" w:hAnsi="Arial" w:cs="Arial"/>
          <w:szCs w:val="22"/>
          <w:lang w:val="fr-FR"/>
        </w:rPr>
        <w:t>les préparatifs pour la grève, et si la grève a été bien suivie</w:t>
      </w:r>
      <w:r w:rsidRPr="005513B9" w:rsidDel="00AA6C05">
        <w:rPr>
          <w:rFonts w:ascii="Arial" w:eastAsia="MS Mincho" w:hAnsi="Arial" w:cs="Arial"/>
          <w:szCs w:val="22"/>
          <w:lang w:val="fr-FR"/>
        </w:rPr>
        <w:t xml:space="preserve"> </w:t>
      </w:r>
      <w:r w:rsidR="0045410B" w:rsidRPr="005513B9">
        <w:rPr>
          <w:rFonts w:ascii="Arial" w:eastAsia="MS Mincho" w:hAnsi="Arial" w:cs="Arial"/>
          <w:szCs w:val="22"/>
          <w:lang w:val="fr-FR"/>
        </w:rPr>
        <w:t>(</w:t>
      </w:r>
      <w:r w:rsidRPr="005513B9">
        <w:rPr>
          <w:rFonts w:ascii="Arial" w:eastAsia="MS Mincho" w:hAnsi="Arial" w:cs="Arial"/>
          <w:szCs w:val="22"/>
          <w:lang w:val="fr-FR"/>
        </w:rPr>
        <w:t xml:space="preserve">deux </w:t>
      </w:r>
      <w:r w:rsidR="003A744B" w:rsidRPr="005513B9">
        <w:rPr>
          <w:rFonts w:ascii="Arial" w:eastAsia="MS Mincho" w:hAnsi="Arial" w:cs="Arial"/>
          <w:szCs w:val="22"/>
          <w:lang w:val="fr-FR"/>
        </w:rPr>
        <w:t>détails</w:t>
      </w:r>
      <w:r w:rsidR="0045410B" w:rsidRPr="005513B9">
        <w:rPr>
          <w:rFonts w:ascii="Arial" w:eastAsia="MS Mincho" w:hAnsi="Arial" w:cs="Arial"/>
          <w:szCs w:val="22"/>
          <w:lang w:val="fr-FR"/>
        </w:rPr>
        <w:t xml:space="preserve">) </w:t>
      </w:r>
      <w:r w:rsidR="0045410B" w:rsidRPr="005513B9">
        <w:rPr>
          <w:rFonts w:ascii="Arial" w:eastAsia="MS Mincho" w:hAnsi="Arial" w:cs="Arial"/>
          <w:szCs w:val="22"/>
          <w:lang w:val="fr-FR"/>
        </w:rPr>
        <w:tab/>
      </w:r>
      <w:r w:rsidR="005513B9" w:rsidRPr="005513B9">
        <w:rPr>
          <w:rFonts w:ascii="Arial" w:eastAsia="MS Mincho" w:hAnsi="Arial" w:cs="Arial"/>
          <w:szCs w:val="22"/>
          <w:lang w:val="fr-FR"/>
        </w:rPr>
        <w:tab/>
      </w:r>
      <w:r w:rsidR="005513B9" w:rsidRPr="005513B9">
        <w:rPr>
          <w:rFonts w:ascii="Arial" w:eastAsia="MS Mincho" w:hAnsi="Arial" w:cs="Arial"/>
          <w:szCs w:val="22"/>
          <w:lang w:val="fr-FR"/>
        </w:rPr>
        <w:tab/>
      </w:r>
      <w:r w:rsidR="0077108C">
        <w:rPr>
          <w:rFonts w:ascii="Arial" w:eastAsia="MS Mincho" w:hAnsi="Arial" w:cs="Arial"/>
          <w:szCs w:val="22"/>
          <w:lang w:val="fr-FR"/>
        </w:rPr>
        <w:tab/>
      </w:r>
      <w:r w:rsidR="0077108C">
        <w:rPr>
          <w:rFonts w:ascii="Arial" w:eastAsia="MS Mincho" w:hAnsi="Arial" w:cs="Arial"/>
          <w:szCs w:val="22"/>
          <w:lang w:val="fr-FR"/>
        </w:rPr>
        <w:tab/>
        <w:t xml:space="preserve">   </w:t>
      </w:r>
      <w:r w:rsidR="0045410B" w:rsidRPr="005513B9">
        <w:rPr>
          <w:rFonts w:ascii="Arial" w:hAnsi="Arial" w:cs="Arial"/>
          <w:b/>
          <w:lang w:val="fr-FR"/>
        </w:rPr>
        <w:t>(</w:t>
      </w:r>
      <w:r w:rsidR="0025395E" w:rsidRPr="005513B9">
        <w:rPr>
          <w:rFonts w:ascii="Arial" w:hAnsi="Arial" w:cs="Arial"/>
          <w:b/>
          <w:lang w:val="fr-FR"/>
        </w:rPr>
        <w:t>2</w:t>
      </w:r>
      <w:r w:rsidR="0045410B" w:rsidRPr="005513B9">
        <w:rPr>
          <w:rFonts w:ascii="Arial" w:hAnsi="Arial" w:cs="Arial"/>
          <w:b/>
          <w:lang w:val="fr-FR"/>
        </w:rPr>
        <w:t xml:space="preserve"> marks)</w:t>
      </w:r>
    </w:p>
    <w:p w:rsidR="0045410B" w:rsidRPr="005513B9" w:rsidRDefault="00F72AC6" w:rsidP="005513B9">
      <w:pPr>
        <w:numPr>
          <w:ilvl w:val="0"/>
          <w:numId w:val="4"/>
        </w:numPr>
        <w:spacing w:after="0" w:line="360" w:lineRule="auto"/>
        <w:ind w:left="714" w:hanging="357"/>
        <w:rPr>
          <w:rFonts w:cs="Arial"/>
          <w:b/>
          <w:lang w:val="fr-FR"/>
        </w:rPr>
      </w:pPr>
      <w:r w:rsidRPr="005513B9">
        <w:rPr>
          <w:rFonts w:cs="Arial"/>
          <w:lang w:val="fr-FR"/>
        </w:rPr>
        <w:t xml:space="preserve">les raisons citées pour la </w:t>
      </w:r>
      <w:r w:rsidR="003A744B" w:rsidRPr="005513B9">
        <w:rPr>
          <w:rFonts w:cs="Arial"/>
          <w:lang w:val="fr-FR"/>
        </w:rPr>
        <w:t>grève</w:t>
      </w:r>
      <w:r w:rsidR="0045410B" w:rsidRPr="005513B9">
        <w:rPr>
          <w:rFonts w:cs="Arial"/>
          <w:lang w:val="fr-FR"/>
        </w:rPr>
        <w:t xml:space="preserve"> (</w:t>
      </w:r>
      <w:r w:rsidR="0025395E" w:rsidRPr="005513B9">
        <w:rPr>
          <w:rFonts w:cs="Arial"/>
          <w:lang w:val="fr-FR"/>
        </w:rPr>
        <w:t>trois</w:t>
      </w:r>
      <w:r w:rsidR="0045410B" w:rsidRPr="005513B9">
        <w:rPr>
          <w:rFonts w:cs="Arial"/>
          <w:lang w:val="fr-FR"/>
        </w:rPr>
        <w:t xml:space="preserve"> détails). </w:t>
      </w:r>
      <w:r w:rsidR="0045410B" w:rsidRPr="005513B9">
        <w:rPr>
          <w:rFonts w:cs="Arial"/>
          <w:lang w:val="fr-FR"/>
        </w:rPr>
        <w:tab/>
      </w:r>
      <w:r w:rsidR="0045410B" w:rsidRPr="005513B9">
        <w:rPr>
          <w:rFonts w:cs="Arial"/>
          <w:lang w:val="fr-FR"/>
        </w:rPr>
        <w:tab/>
      </w:r>
      <w:r w:rsidR="003A744B" w:rsidRPr="005513B9">
        <w:rPr>
          <w:rFonts w:cs="Arial"/>
          <w:lang w:val="fr-FR"/>
        </w:rPr>
        <w:tab/>
      </w:r>
      <w:r w:rsidR="003A744B" w:rsidRPr="005513B9">
        <w:rPr>
          <w:rFonts w:cs="Arial"/>
          <w:lang w:val="fr-FR"/>
        </w:rPr>
        <w:tab/>
      </w:r>
      <w:r w:rsidR="003A744B" w:rsidRPr="005513B9">
        <w:rPr>
          <w:rFonts w:cs="Arial"/>
          <w:lang w:val="fr-FR"/>
        </w:rPr>
        <w:tab/>
      </w:r>
      <w:r w:rsidR="0045410B" w:rsidRPr="005513B9">
        <w:rPr>
          <w:rFonts w:cs="Arial"/>
          <w:lang w:val="fr-FR"/>
        </w:rPr>
        <w:tab/>
      </w:r>
      <w:r w:rsidR="005513B9" w:rsidRPr="005513B9">
        <w:rPr>
          <w:rFonts w:cs="Arial"/>
          <w:lang w:val="fr-FR"/>
        </w:rPr>
        <w:tab/>
      </w:r>
      <w:r w:rsidR="005513B9" w:rsidRPr="005513B9">
        <w:rPr>
          <w:rFonts w:cs="Arial"/>
          <w:lang w:val="fr-FR"/>
        </w:rPr>
        <w:tab/>
      </w:r>
      <w:r w:rsidR="005513B9" w:rsidRPr="005513B9">
        <w:rPr>
          <w:rFonts w:cs="Arial"/>
          <w:lang w:val="fr-FR"/>
        </w:rPr>
        <w:tab/>
      </w:r>
      <w:r w:rsidR="0077108C">
        <w:rPr>
          <w:rFonts w:cs="Arial"/>
          <w:lang w:val="fr-FR"/>
        </w:rPr>
        <w:tab/>
      </w:r>
      <w:r w:rsidR="0077108C">
        <w:rPr>
          <w:rFonts w:cs="Arial"/>
          <w:lang w:val="fr-FR"/>
        </w:rPr>
        <w:tab/>
        <w:t xml:space="preserve">   </w:t>
      </w:r>
      <w:r w:rsidR="006B7D47" w:rsidRPr="005513B9">
        <w:rPr>
          <w:rFonts w:cs="Arial"/>
          <w:b/>
          <w:lang w:val="fr-FR"/>
        </w:rPr>
        <w:t>(</w:t>
      </w:r>
      <w:r w:rsidR="0025395E" w:rsidRPr="005513B9">
        <w:rPr>
          <w:rFonts w:cs="Arial"/>
          <w:b/>
          <w:lang w:val="fr-FR"/>
        </w:rPr>
        <w:t xml:space="preserve">3 </w:t>
      </w:r>
      <w:r w:rsidR="0045410B" w:rsidRPr="005513B9">
        <w:rPr>
          <w:rFonts w:cs="Arial"/>
          <w:b/>
          <w:lang w:val="fr-FR"/>
        </w:rPr>
        <w:t>marks)</w:t>
      </w:r>
    </w:p>
    <w:p w:rsidR="0045410B" w:rsidRPr="005513B9" w:rsidRDefault="0045410B" w:rsidP="005513B9">
      <w:pPr>
        <w:spacing w:after="0" w:line="360" w:lineRule="auto"/>
        <w:ind w:firstLine="357"/>
        <w:rPr>
          <w:rFonts w:cs="Arial"/>
          <w:lang w:val="fr-FR"/>
        </w:rPr>
      </w:pPr>
      <w:r w:rsidRPr="005513B9">
        <w:rPr>
          <w:rFonts w:cs="Arial"/>
          <w:b/>
          <w:lang w:val="fr-FR"/>
        </w:rPr>
        <w:t xml:space="preserve">Attention! </w:t>
      </w:r>
      <w:r w:rsidRPr="005513B9">
        <w:rPr>
          <w:rFonts w:cs="Arial"/>
          <w:lang w:val="fr-FR"/>
        </w:rPr>
        <w:t xml:space="preserve">Il y a 5 points supplémentaires pour la qualité de votre langue. </w:t>
      </w:r>
    </w:p>
    <w:p w:rsidR="0045410B" w:rsidRDefault="0045410B" w:rsidP="005513B9">
      <w:pPr>
        <w:spacing w:after="0" w:line="360" w:lineRule="auto"/>
        <w:ind w:firstLine="357"/>
        <w:rPr>
          <w:rFonts w:cs="Arial"/>
          <w:b/>
          <w:lang w:val="fr-FR"/>
        </w:rPr>
      </w:pPr>
      <w:r w:rsidRPr="005513B9">
        <w:rPr>
          <w:rFonts w:cs="Arial"/>
          <w:b/>
          <w:lang w:val="fr-FR"/>
        </w:rPr>
        <w:t>Essayez donc d’utiliser vos propres mots autant que possible.</w:t>
      </w:r>
      <w:r w:rsidRPr="005513B9">
        <w:rPr>
          <w:rFonts w:cs="Arial"/>
          <w:b/>
          <w:lang w:val="fr-FR"/>
        </w:rPr>
        <w:tab/>
      </w:r>
      <w:r w:rsidRPr="005513B9">
        <w:rPr>
          <w:rFonts w:cs="Arial"/>
          <w:b/>
          <w:lang w:val="fr-FR"/>
        </w:rPr>
        <w:tab/>
      </w:r>
      <w:r w:rsidRPr="005513B9">
        <w:rPr>
          <w:rFonts w:cs="Arial"/>
          <w:b/>
          <w:lang w:val="fr-FR"/>
        </w:rPr>
        <w:tab/>
      </w:r>
      <w:r w:rsidRPr="005513B9">
        <w:rPr>
          <w:rFonts w:cs="Arial"/>
          <w:b/>
          <w:lang w:val="fr-FR"/>
        </w:rPr>
        <w:tab/>
      </w:r>
      <w:r w:rsidRPr="005513B9">
        <w:rPr>
          <w:rFonts w:cs="Arial"/>
          <w:b/>
          <w:lang w:val="fr-FR"/>
        </w:rPr>
        <w:tab/>
      </w:r>
      <w:r w:rsidR="0077108C">
        <w:rPr>
          <w:rFonts w:cs="Arial"/>
          <w:b/>
          <w:lang w:val="fr-FR"/>
        </w:rPr>
        <w:tab/>
      </w:r>
      <w:r w:rsidR="0077108C">
        <w:rPr>
          <w:rFonts w:cs="Arial"/>
          <w:b/>
          <w:lang w:val="fr-FR"/>
        </w:rPr>
        <w:tab/>
        <w:t xml:space="preserve">   </w:t>
      </w:r>
      <w:r w:rsidRPr="005513B9">
        <w:rPr>
          <w:rFonts w:cs="Arial"/>
          <w:b/>
          <w:lang w:val="fr-FR"/>
        </w:rPr>
        <w:t>(5 marks)</w:t>
      </w:r>
    </w:p>
    <w:p w:rsidR="005513B9" w:rsidRDefault="005513B9" w:rsidP="005513B9">
      <w:pPr>
        <w:spacing w:after="0" w:line="360" w:lineRule="auto"/>
        <w:ind w:firstLine="357"/>
        <w:rPr>
          <w:rFonts w:cs="Arial"/>
          <w:b/>
          <w:lang w:val="fr-FR"/>
        </w:rPr>
      </w:pPr>
    </w:p>
    <w:p w:rsidR="005513B9" w:rsidRPr="00AB6653" w:rsidRDefault="005513B9" w:rsidP="005513B9">
      <w:pPr>
        <w:pStyle w:val="Rubic"/>
        <w:tabs>
          <w:tab w:val="clear" w:pos="0"/>
          <w:tab w:val="right" w:pos="10200"/>
        </w:tabs>
        <w:spacing w:before="0" w:after="0" w:line="480" w:lineRule="auto"/>
        <w:ind w:left="360"/>
        <w:rPr>
          <w:b w:val="0"/>
          <w:color w:val="auto"/>
          <w:sz w:val="20"/>
          <w:szCs w:val="20"/>
        </w:rPr>
      </w:pPr>
      <w:r w:rsidRPr="00AB6653">
        <w:rPr>
          <w:b w:val="0"/>
          <w:color w:val="auto"/>
          <w:sz w:val="20"/>
          <w:szCs w:val="20"/>
        </w:rPr>
        <w:t>_______________________________________________________________________</w:t>
      </w:r>
      <w:r>
        <w:rPr>
          <w:b w:val="0"/>
          <w:color w:val="auto"/>
          <w:sz w:val="20"/>
          <w:szCs w:val="20"/>
        </w:rPr>
        <w:t>_________________</w:t>
      </w:r>
    </w:p>
    <w:p w:rsidR="005513B9" w:rsidRPr="00AB6653" w:rsidRDefault="005513B9" w:rsidP="005513B9">
      <w:pPr>
        <w:pStyle w:val="Rubic"/>
        <w:tabs>
          <w:tab w:val="clear" w:pos="0"/>
          <w:tab w:val="right" w:pos="10200"/>
        </w:tabs>
        <w:spacing w:before="0" w:after="0" w:line="480" w:lineRule="auto"/>
        <w:ind w:left="360"/>
        <w:rPr>
          <w:b w:val="0"/>
          <w:color w:val="auto"/>
          <w:sz w:val="20"/>
          <w:szCs w:val="20"/>
        </w:rPr>
      </w:pPr>
      <w:r w:rsidRPr="00AB6653">
        <w:rPr>
          <w:b w:val="0"/>
          <w:color w:val="auto"/>
          <w:sz w:val="20"/>
          <w:szCs w:val="20"/>
        </w:rPr>
        <w:t>_______________________________________________________________________</w:t>
      </w:r>
      <w:r>
        <w:rPr>
          <w:b w:val="0"/>
          <w:color w:val="auto"/>
          <w:sz w:val="20"/>
          <w:szCs w:val="20"/>
        </w:rPr>
        <w:t>_________________</w:t>
      </w:r>
    </w:p>
    <w:p w:rsidR="005513B9" w:rsidRPr="00AB6653" w:rsidRDefault="005513B9" w:rsidP="005513B9">
      <w:pPr>
        <w:pStyle w:val="Rubic"/>
        <w:tabs>
          <w:tab w:val="clear" w:pos="0"/>
          <w:tab w:val="right" w:pos="10200"/>
        </w:tabs>
        <w:spacing w:before="0" w:after="0" w:line="480" w:lineRule="auto"/>
        <w:ind w:left="360"/>
        <w:rPr>
          <w:b w:val="0"/>
          <w:color w:val="auto"/>
          <w:sz w:val="20"/>
          <w:szCs w:val="20"/>
        </w:rPr>
      </w:pPr>
      <w:r w:rsidRPr="00AB6653">
        <w:rPr>
          <w:b w:val="0"/>
          <w:color w:val="auto"/>
          <w:sz w:val="20"/>
          <w:szCs w:val="20"/>
        </w:rPr>
        <w:t>_______________________________________________________________________</w:t>
      </w:r>
      <w:r>
        <w:rPr>
          <w:b w:val="0"/>
          <w:color w:val="auto"/>
          <w:sz w:val="20"/>
          <w:szCs w:val="20"/>
        </w:rPr>
        <w:t>_________________</w:t>
      </w:r>
    </w:p>
    <w:p w:rsidR="005513B9" w:rsidRPr="00AB6653" w:rsidRDefault="005513B9" w:rsidP="005513B9">
      <w:pPr>
        <w:pStyle w:val="Rubic"/>
        <w:tabs>
          <w:tab w:val="clear" w:pos="0"/>
          <w:tab w:val="right" w:pos="10200"/>
        </w:tabs>
        <w:spacing w:before="0" w:after="0" w:line="480" w:lineRule="auto"/>
        <w:ind w:left="360"/>
        <w:rPr>
          <w:b w:val="0"/>
          <w:color w:val="auto"/>
          <w:sz w:val="20"/>
          <w:szCs w:val="20"/>
        </w:rPr>
      </w:pPr>
      <w:r w:rsidRPr="00AB6653">
        <w:rPr>
          <w:b w:val="0"/>
          <w:color w:val="auto"/>
          <w:sz w:val="20"/>
          <w:szCs w:val="20"/>
        </w:rPr>
        <w:t>_______________________________________________________________________</w:t>
      </w:r>
      <w:r>
        <w:rPr>
          <w:b w:val="0"/>
          <w:color w:val="auto"/>
          <w:sz w:val="20"/>
          <w:szCs w:val="20"/>
        </w:rPr>
        <w:t>_________________</w:t>
      </w:r>
    </w:p>
    <w:p w:rsidR="005513B9" w:rsidRPr="00AB6653" w:rsidRDefault="005513B9" w:rsidP="005513B9">
      <w:pPr>
        <w:pStyle w:val="Rubic"/>
        <w:tabs>
          <w:tab w:val="clear" w:pos="0"/>
          <w:tab w:val="right" w:pos="10200"/>
        </w:tabs>
        <w:spacing w:before="0" w:after="0" w:line="480" w:lineRule="auto"/>
        <w:ind w:left="360"/>
        <w:rPr>
          <w:b w:val="0"/>
          <w:color w:val="auto"/>
          <w:sz w:val="20"/>
          <w:szCs w:val="20"/>
        </w:rPr>
      </w:pPr>
      <w:r w:rsidRPr="00AB6653">
        <w:rPr>
          <w:b w:val="0"/>
          <w:color w:val="auto"/>
          <w:sz w:val="20"/>
          <w:szCs w:val="20"/>
        </w:rPr>
        <w:t>_______________________________________________________________________</w:t>
      </w:r>
      <w:r>
        <w:rPr>
          <w:b w:val="0"/>
          <w:color w:val="auto"/>
          <w:sz w:val="20"/>
          <w:szCs w:val="20"/>
        </w:rPr>
        <w:t>_________________</w:t>
      </w:r>
    </w:p>
    <w:p w:rsidR="005513B9" w:rsidRPr="00AB6653" w:rsidRDefault="005513B9" w:rsidP="005513B9">
      <w:pPr>
        <w:pStyle w:val="Rubic"/>
        <w:tabs>
          <w:tab w:val="clear" w:pos="0"/>
          <w:tab w:val="right" w:pos="10200"/>
        </w:tabs>
        <w:spacing w:before="0" w:after="0" w:line="480" w:lineRule="auto"/>
        <w:ind w:left="360"/>
        <w:rPr>
          <w:b w:val="0"/>
          <w:color w:val="auto"/>
          <w:sz w:val="20"/>
          <w:szCs w:val="20"/>
        </w:rPr>
      </w:pPr>
      <w:r w:rsidRPr="00AB6653">
        <w:rPr>
          <w:b w:val="0"/>
          <w:color w:val="auto"/>
          <w:sz w:val="20"/>
          <w:szCs w:val="20"/>
        </w:rPr>
        <w:t>_______________________________________________________________________</w:t>
      </w:r>
      <w:r>
        <w:rPr>
          <w:b w:val="0"/>
          <w:color w:val="auto"/>
          <w:sz w:val="20"/>
          <w:szCs w:val="20"/>
        </w:rPr>
        <w:t>_________________</w:t>
      </w:r>
    </w:p>
    <w:p w:rsidR="005513B9" w:rsidRPr="00AB6653" w:rsidRDefault="005513B9" w:rsidP="005513B9">
      <w:pPr>
        <w:pStyle w:val="Rubic"/>
        <w:tabs>
          <w:tab w:val="clear" w:pos="0"/>
          <w:tab w:val="right" w:pos="10200"/>
        </w:tabs>
        <w:spacing w:before="0" w:after="0" w:line="480" w:lineRule="auto"/>
        <w:ind w:left="360"/>
        <w:rPr>
          <w:b w:val="0"/>
          <w:color w:val="auto"/>
          <w:sz w:val="20"/>
          <w:szCs w:val="20"/>
        </w:rPr>
      </w:pPr>
      <w:r w:rsidRPr="00AB6653">
        <w:rPr>
          <w:b w:val="0"/>
          <w:color w:val="auto"/>
          <w:sz w:val="20"/>
          <w:szCs w:val="20"/>
        </w:rPr>
        <w:t>_______________________________________________________________________</w:t>
      </w:r>
      <w:r>
        <w:rPr>
          <w:b w:val="0"/>
          <w:color w:val="auto"/>
          <w:sz w:val="20"/>
          <w:szCs w:val="20"/>
        </w:rPr>
        <w:t>_________________</w:t>
      </w:r>
    </w:p>
    <w:p w:rsidR="005513B9" w:rsidRDefault="005513B9" w:rsidP="005513B9">
      <w:pPr>
        <w:pStyle w:val="Rubic"/>
        <w:tabs>
          <w:tab w:val="clear" w:pos="0"/>
          <w:tab w:val="right" w:pos="10200"/>
        </w:tabs>
        <w:spacing w:before="0" w:after="0" w:line="480" w:lineRule="auto"/>
        <w:ind w:left="360"/>
        <w:rPr>
          <w:b w:val="0"/>
          <w:color w:val="auto"/>
          <w:sz w:val="20"/>
          <w:szCs w:val="20"/>
        </w:rPr>
      </w:pPr>
      <w:r w:rsidRPr="00AB6653">
        <w:rPr>
          <w:b w:val="0"/>
          <w:color w:val="auto"/>
          <w:sz w:val="20"/>
          <w:szCs w:val="20"/>
        </w:rPr>
        <w:t>_______________________________________________________________________</w:t>
      </w:r>
      <w:r>
        <w:rPr>
          <w:b w:val="0"/>
          <w:color w:val="auto"/>
          <w:sz w:val="20"/>
          <w:szCs w:val="20"/>
        </w:rPr>
        <w:t>_________________</w:t>
      </w:r>
    </w:p>
    <w:p w:rsidR="005513B9" w:rsidRPr="00AB6653" w:rsidRDefault="005513B9" w:rsidP="005513B9">
      <w:pPr>
        <w:pStyle w:val="Rubic"/>
        <w:tabs>
          <w:tab w:val="clear" w:pos="0"/>
          <w:tab w:val="right" w:pos="10200"/>
        </w:tabs>
        <w:spacing w:before="0" w:after="0" w:line="480" w:lineRule="auto"/>
        <w:ind w:left="360"/>
        <w:rPr>
          <w:b w:val="0"/>
          <w:color w:val="auto"/>
          <w:sz w:val="20"/>
          <w:szCs w:val="20"/>
        </w:rPr>
      </w:pPr>
      <w:r w:rsidRPr="00AB6653">
        <w:rPr>
          <w:b w:val="0"/>
          <w:color w:val="auto"/>
          <w:sz w:val="20"/>
          <w:szCs w:val="20"/>
        </w:rPr>
        <w:t>_______________________________________________________________________</w:t>
      </w:r>
      <w:r>
        <w:rPr>
          <w:b w:val="0"/>
          <w:color w:val="auto"/>
          <w:sz w:val="20"/>
          <w:szCs w:val="20"/>
        </w:rPr>
        <w:t>_________________</w:t>
      </w:r>
    </w:p>
    <w:p w:rsidR="005513B9" w:rsidRPr="00AB6653" w:rsidRDefault="005513B9" w:rsidP="005513B9">
      <w:pPr>
        <w:pStyle w:val="Rubic"/>
        <w:tabs>
          <w:tab w:val="clear" w:pos="0"/>
          <w:tab w:val="right" w:pos="10200"/>
        </w:tabs>
        <w:spacing w:before="0" w:after="0" w:line="480" w:lineRule="auto"/>
        <w:ind w:left="360"/>
        <w:rPr>
          <w:b w:val="0"/>
          <w:color w:val="auto"/>
          <w:sz w:val="20"/>
          <w:szCs w:val="20"/>
        </w:rPr>
      </w:pPr>
      <w:r w:rsidRPr="00AB6653">
        <w:rPr>
          <w:b w:val="0"/>
          <w:color w:val="auto"/>
          <w:sz w:val="20"/>
          <w:szCs w:val="20"/>
        </w:rPr>
        <w:t>_______________________________________________________________________</w:t>
      </w:r>
      <w:r>
        <w:rPr>
          <w:b w:val="0"/>
          <w:color w:val="auto"/>
          <w:sz w:val="20"/>
          <w:szCs w:val="20"/>
        </w:rPr>
        <w:t>_________________</w:t>
      </w:r>
    </w:p>
    <w:p w:rsidR="005513B9" w:rsidRPr="00AB6653" w:rsidRDefault="005513B9" w:rsidP="005513B9">
      <w:pPr>
        <w:pStyle w:val="Rubic"/>
        <w:tabs>
          <w:tab w:val="clear" w:pos="0"/>
          <w:tab w:val="right" w:pos="10200"/>
        </w:tabs>
        <w:spacing w:before="0" w:after="0" w:line="480" w:lineRule="auto"/>
        <w:ind w:left="360"/>
        <w:rPr>
          <w:b w:val="0"/>
          <w:color w:val="auto"/>
          <w:sz w:val="20"/>
          <w:szCs w:val="20"/>
        </w:rPr>
      </w:pPr>
      <w:r w:rsidRPr="00AB6653">
        <w:rPr>
          <w:b w:val="0"/>
          <w:color w:val="auto"/>
          <w:sz w:val="20"/>
          <w:szCs w:val="20"/>
        </w:rPr>
        <w:t>_______________________________________________________________________</w:t>
      </w:r>
      <w:r>
        <w:rPr>
          <w:b w:val="0"/>
          <w:color w:val="auto"/>
          <w:sz w:val="20"/>
          <w:szCs w:val="20"/>
        </w:rPr>
        <w:t>_________________</w:t>
      </w:r>
    </w:p>
    <w:p w:rsidR="005513B9" w:rsidRPr="00AB6653" w:rsidRDefault="005513B9" w:rsidP="005513B9">
      <w:pPr>
        <w:pStyle w:val="Rubic"/>
        <w:tabs>
          <w:tab w:val="clear" w:pos="0"/>
          <w:tab w:val="right" w:pos="10200"/>
        </w:tabs>
        <w:spacing w:before="0" w:after="0" w:line="480" w:lineRule="auto"/>
        <w:ind w:left="360"/>
        <w:rPr>
          <w:b w:val="0"/>
          <w:color w:val="auto"/>
          <w:sz w:val="20"/>
          <w:szCs w:val="20"/>
        </w:rPr>
      </w:pPr>
      <w:r w:rsidRPr="00AB6653">
        <w:rPr>
          <w:b w:val="0"/>
          <w:color w:val="auto"/>
          <w:sz w:val="20"/>
          <w:szCs w:val="20"/>
        </w:rPr>
        <w:t>_______________________________________________________________________</w:t>
      </w:r>
      <w:r>
        <w:rPr>
          <w:b w:val="0"/>
          <w:color w:val="auto"/>
          <w:sz w:val="20"/>
          <w:szCs w:val="20"/>
        </w:rPr>
        <w:t>_________________</w:t>
      </w:r>
    </w:p>
    <w:p w:rsidR="005513B9" w:rsidRPr="00AB6653" w:rsidRDefault="005513B9" w:rsidP="005513B9">
      <w:pPr>
        <w:pStyle w:val="Rubic"/>
        <w:tabs>
          <w:tab w:val="clear" w:pos="0"/>
          <w:tab w:val="right" w:pos="10200"/>
        </w:tabs>
        <w:spacing w:before="0" w:after="0" w:line="480" w:lineRule="auto"/>
        <w:ind w:left="360"/>
        <w:rPr>
          <w:b w:val="0"/>
          <w:color w:val="auto"/>
          <w:sz w:val="20"/>
          <w:szCs w:val="20"/>
        </w:rPr>
      </w:pPr>
      <w:r w:rsidRPr="00AB6653">
        <w:rPr>
          <w:b w:val="0"/>
          <w:color w:val="auto"/>
          <w:sz w:val="20"/>
          <w:szCs w:val="20"/>
        </w:rPr>
        <w:t>_______________________________________________________________________</w:t>
      </w:r>
      <w:r>
        <w:rPr>
          <w:b w:val="0"/>
          <w:color w:val="auto"/>
          <w:sz w:val="20"/>
          <w:szCs w:val="20"/>
        </w:rPr>
        <w:t>_________________</w:t>
      </w:r>
    </w:p>
    <w:p w:rsidR="005513B9" w:rsidRDefault="005513B9" w:rsidP="005513B9">
      <w:pPr>
        <w:pStyle w:val="Rubic"/>
        <w:tabs>
          <w:tab w:val="clear" w:pos="0"/>
          <w:tab w:val="right" w:pos="10200"/>
        </w:tabs>
        <w:spacing w:before="0" w:after="0" w:line="480" w:lineRule="auto"/>
        <w:ind w:left="360"/>
        <w:rPr>
          <w:b w:val="0"/>
          <w:color w:val="auto"/>
          <w:sz w:val="20"/>
          <w:szCs w:val="20"/>
        </w:rPr>
      </w:pPr>
      <w:r w:rsidRPr="00AB6653">
        <w:rPr>
          <w:b w:val="0"/>
          <w:color w:val="auto"/>
          <w:sz w:val="20"/>
          <w:szCs w:val="20"/>
        </w:rPr>
        <w:t>_______________________________________________________________________</w:t>
      </w:r>
      <w:r>
        <w:rPr>
          <w:b w:val="0"/>
          <w:color w:val="auto"/>
          <w:sz w:val="20"/>
          <w:szCs w:val="20"/>
        </w:rPr>
        <w:t>_________________</w:t>
      </w:r>
    </w:p>
    <w:p w:rsidR="005513B9" w:rsidRPr="009B639B" w:rsidRDefault="005513B9" w:rsidP="005513B9">
      <w:pPr>
        <w:spacing w:after="0" w:line="360" w:lineRule="auto"/>
        <w:ind w:left="306"/>
        <w:rPr>
          <w:rFonts w:cs="Arial"/>
          <w:lang w:val="fr-FR"/>
        </w:rPr>
      </w:pPr>
      <w:r w:rsidRPr="009B639B">
        <w:rPr>
          <w:szCs w:val="20"/>
          <w:lang w:val="fr-FR"/>
        </w:rPr>
        <w:t>________________________________________________________________________________________</w:t>
      </w:r>
    </w:p>
    <w:p w:rsidR="005513B9" w:rsidRDefault="005513B9" w:rsidP="0045410B">
      <w:pPr>
        <w:pStyle w:val="NoSpacing"/>
        <w:jc w:val="right"/>
        <w:rPr>
          <w:rFonts w:ascii="Arial" w:hAnsi="Arial" w:cs="Arial"/>
          <w:b/>
          <w:sz w:val="20"/>
          <w:lang w:val="fr-FR"/>
        </w:rPr>
      </w:pPr>
    </w:p>
    <w:p w:rsidR="0045410B" w:rsidRPr="00863D33" w:rsidRDefault="0045410B" w:rsidP="0045410B">
      <w:pPr>
        <w:pStyle w:val="NoSpacing"/>
        <w:jc w:val="right"/>
        <w:rPr>
          <w:rFonts w:ascii="Arial" w:hAnsi="Arial" w:cs="Arial"/>
          <w:b/>
          <w:sz w:val="20"/>
          <w:lang w:val="fr-FR"/>
        </w:rPr>
      </w:pPr>
      <w:r w:rsidRPr="00863D33">
        <w:rPr>
          <w:rFonts w:ascii="Arial" w:hAnsi="Arial" w:cs="Arial"/>
          <w:b/>
          <w:sz w:val="20"/>
          <w:lang w:val="fr-FR"/>
        </w:rPr>
        <w:t xml:space="preserve">(Total </w:t>
      </w:r>
      <w:r w:rsidR="006B7D47">
        <w:rPr>
          <w:rFonts w:ascii="Arial" w:hAnsi="Arial" w:cs="Arial"/>
          <w:b/>
          <w:sz w:val="20"/>
          <w:lang w:val="fr-FR"/>
        </w:rPr>
        <w:t>27</w:t>
      </w:r>
      <w:r w:rsidRPr="00863D33">
        <w:rPr>
          <w:rFonts w:ascii="Arial" w:hAnsi="Arial" w:cs="Arial"/>
          <w:b/>
          <w:sz w:val="20"/>
          <w:lang w:val="fr-FR"/>
        </w:rPr>
        <w:t xml:space="preserve"> marks)</w:t>
      </w:r>
    </w:p>
    <w:p w:rsidR="0045410B" w:rsidRDefault="0045410B" w:rsidP="00BC70A0">
      <w:pPr>
        <w:spacing w:after="0" w:line="360" w:lineRule="auto"/>
        <w:ind w:left="8640" w:firstLine="426"/>
        <w:rPr>
          <w:rFonts w:eastAsia="Cambria"/>
          <w:b/>
          <w:szCs w:val="20"/>
          <w:lang w:val="fr-FR"/>
        </w:rPr>
      </w:pPr>
    </w:p>
    <w:p w:rsidR="00BC70A0" w:rsidRPr="00BA58CB" w:rsidRDefault="00BC70A0" w:rsidP="00BA58CB">
      <w:pPr>
        <w:spacing w:after="0" w:line="240" w:lineRule="auto"/>
        <w:rPr>
          <w:rFonts w:cs="Arial"/>
          <w:b/>
          <w:sz w:val="22"/>
        </w:rPr>
      </w:pPr>
    </w:p>
    <w:sectPr w:rsidR="00BC70A0" w:rsidRPr="00BA58CB"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9E1" w:rsidRDefault="006159E1" w:rsidP="0013711C">
      <w:pPr>
        <w:spacing w:after="0" w:line="240" w:lineRule="auto"/>
      </w:pPr>
      <w:r>
        <w:separator/>
      </w:r>
    </w:p>
  </w:endnote>
  <w:endnote w:type="continuationSeparator" w:id="0">
    <w:p w:rsidR="006159E1" w:rsidRDefault="006159E1"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F523DB">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553484" w:rsidRPr="00D52C32">
                            <w:rPr>
                              <w:rFonts w:cs="Arial"/>
                              <w:sz w:val="16"/>
                              <w:szCs w:val="16"/>
                            </w:rPr>
                            <w:fldChar w:fldCharType="begin"/>
                          </w:r>
                          <w:r w:rsidRPr="00D52C32">
                            <w:rPr>
                              <w:rFonts w:cs="Arial"/>
                              <w:sz w:val="16"/>
                              <w:szCs w:val="16"/>
                            </w:rPr>
                            <w:instrText xml:space="preserve"> PAGE </w:instrText>
                          </w:r>
                          <w:r w:rsidR="00553484" w:rsidRPr="00D52C32">
                            <w:rPr>
                              <w:rFonts w:cs="Arial"/>
                              <w:sz w:val="16"/>
                              <w:szCs w:val="16"/>
                            </w:rPr>
                            <w:fldChar w:fldCharType="separate"/>
                          </w:r>
                          <w:r w:rsidR="005F62A2">
                            <w:rPr>
                              <w:rFonts w:cs="Arial"/>
                              <w:noProof/>
                              <w:sz w:val="16"/>
                              <w:szCs w:val="16"/>
                            </w:rPr>
                            <w:t>1</w:t>
                          </w:r>
                          <w:r w:rsidR="00553484" w:rsidRPr="00D52C32">
                            <w:rPr>
                              <w:rFonts w:cs="Arial"/>
                              <w:sz w:val="16"/>
                              <w:szCs w:val="16"/>
                            </w:rPr>
                            <w:fldChar w:fldCharType="end"/>
                          </w:r>
                          <w:r w:rsidRPr="00D52C32">
                            <w:rPr>
                              <w:rFonts w:cs="Arial"/>
                              <w:sz w:val="16"/>
                              <w:szCs w:val="16"/>
                            </w:rPr>
                            <w:t xml:space="preserve"> of </w:t>
                          </w:r>
                          <w:r w:rsidR="00553484" w:rsidRPr="00D52C32">
                            <w:rPr>
                              <w:rFonts w:cs="Arial"/>
                              <w:sz w:val="16"/>
                              <w:szCs w:val="16"/>
                            </w:rPr>
                            <w:fldChar w:fldCharType="begin"/>
                          </w:r>
                          <w:r w:rsidRPr="00D52C32">
                            <w:rPr>
                              <w:rFonts w:cs="Arial"/>
                              <w:sz w:val="16"/>
                              <w:szCs w:val="16"/>
                            </w:rPr>
                            <w:instrText xml:space="preserve"> NUMPAGES </w:instrText>
                          </w:r>
                          <w:r w:rsidR="00553484" w:rsidRPr="00D52C32">
                            <w:rPr>
                              <w:rFonts w:cs="Arial"/>
                              <w:sz w:val="16"/>
                              <w:szCs w:val="16"/>
                            </w:rPr>
                            <w:fldChar w:fldCharType="separate"/>
                          </w:r>
                          <w:r w:rsidR="005F62A2">
                            <w:rPr>
                              <w:rFonts w:cs="Arial"/>
                              <w:noProof/>
                              <w:sz w:val="16"/>
                              <w:szCs w:val="16"/>
                            </w:rPr>
                            <w:t>1</w:t>
                          </w:r>
                          <w:r w:rsidR="00553484"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553484" w:rsidRPr="00D52C32">
                      <w:rPr>
                        <w:rFonts w:cs="Arial"/>
                        <w:sz w:val="16"/>
                        <w:szCs w:val="16"/>
                      </w:rPr>
                      <w:fldChar w:fldCharType="begin"/>
                    </w:r>
                    <w:r w:rsidRPr="00D52C32">
                      <w:rPr>
                        <w:rFonts w:cs="Arial"/>
                        <w:sz w:val="16"/>
                        <w:szCs w:val="16"/>
                      </w:rPr>
                      <w:instrText xml:space="preserve"> PAGE </w:instrText>
                    </w:r>
                    <w:r w:rsidR="00553484" w:rsidRPr="00D52C32">
                      <w:rPr>
                        <w:rFonts w:cs="Arial"/>
                        <w:sz w:val="16"/>
                        <w:szCs w:val="16"/>
                      </w:rPr>
                      <w:fldChar w:fldCharType="separate"/>
                    </w:r>
                    <w:r w:rsidR="005F62A2">
                      <w:rPr>
                        <w:rFonts w:cs="Arial"/>
                        <w:noProof/>
                        <w:sz w:val="16"/>
                        <w:szCs w:val="16"/>
                      </w:rPr>
                      <w:t>1</w:t>
                    </w:r>
                    <w:r w:rsidR="00553484" w:rsidRPr="00D52C32">
                      <w:rPr>
                        <w:rFonts w:cs="Arial"/>
                        <w:sz w:val="16"/>
                        <w:szCs w:val="16"/>
                      </w:rPr>
                      <w:fldChar w:fldCharType="end"/>
                    </w:r>
                    <w:r w:rsidRPr="00D52C32">
                      <w:rPr>
                        <w:rFonts w:cs="Arial"/>
                        <w:sz w:val="16"/>
                        <w:szCs w:val="16"/>
                      </w:rPr>
                      <w:t xml:space="preserve"> of </w:t>
                    </w:r>
                    <w:r w:rsidR="00553484" w:rsidRPr="00D52C32">
                      <w:rPr>
                        <w:rFonts w:cs="Arial"/>
                        <w:sz w:val="16"/>
                        <w:szCs w:val="16"/>
                      </w:rPr>
                      <w:fldChar w:fldCharType="begin"/>
                    </w:r>
                    <w:r w:rsidRPr="00D52C32">
                      <w:rPr>
                        <w:rFonts w:cs="Arial"/>
                        <w:sz w:val="16"/>
                        <w:szCs w:val="16"/>
                      </w:rPr>
                      <w:instrText xml:space="preserve"> NUMPAGES </w:instrText>
                    </w:r>
                    <w:r w:rsidR="00553484" w:rsidRPr="00D52C32">
                      <w:rPr>
                        <w:rFonts w:cs="Arial"/>
                        <w:sz w:val="16"/>
                        <w:szCs w:val="16"/>
                      </w:rPr>
                      <w:fldChar w:fldCharType="separate"/>
                    </w:r>
                    <w:r w:rsidR="005F62A2">
                      <w:rPr>
                        <w:rFonts w:cs="Arial"/>
                        <w:noProof/>
                        <w:sz w:val="16"/>
                        <w:szCs w:val="16"/>
                      </w:rPr>
                      <w:t>1</w:t>
                    </w:r>
                    <w:r w:rsidR="00553484"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9E1" w:rsidRDefault="006159E1" w:rsidP="0013711C">
      <w:pPr>
        <w:spacing w:after="0" w:line="240" w:lineRule="auto"/>
      </w:pPr>
      <w:r>
        <w:separator/>
      </w:r>
    </w:p>
  </w:footnote>
  <w:footnote w:type="continuationSeparator" w:id="0">
    <w:p w:rsidR="006159E1" w:rsidRDefault="006159E1"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5F62A2">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F523DB">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967878" w:rsidRDefault="001E20A1" w:rsidP="001820F0">
                          <w:pPr>
                            <w:jc w:val="right"/>
                            <w:rPr>
                              <w:color w:val="0070C0"/>
                              <w:sz w:val="32"/>
                              <w:szCs w:val="28"/>
                            </w:rPr>
                          </w:pPr>
                          <w:r w:rsidRPr="00967878">
                            <w:rPr>
                              <w:color w:val="0070C0"/>
                              <w:sz w:val="32"/>
                              <w:szCs w:val="28"/>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4"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967878" w:rsidRDefault="001E20A1" w:rsidP="001820F0">
                    <w:pPr>
                      <w:jc w:val="right"/>
                      <w:rPr>
                        <w:color w:val="0070C0"/>
                        <w:sz w:val="32"/>
                        <w:szCs w:val="28"/>
                      </w:rPr>
                    </w:pPr>
                    <w:r w:rsidRPr="00967878">
                      <w:rPr>
                        <w:color w:val="0070C0"/>
                        <w:sz w:val="32"/>
                        <w:szCs w:val="28"/>
                      </w:rPr>
                      <w:t>French</w:t>
                    </w:r>
                  </w:p>
                  <w:p w:rsidR="00BB7AF3" w:rsidRPr="001820F0" w:rsidRDefault="00BB7AF3" w:rsidP="001820F0">
                    <w:pPr>
                      <w:jc w:val="right"/>
                      <w:rPr>
                        <w:color w:val="0070C0"/>
                        <w:sz w:val="28"/>
                        <w:szCs w:val="28"/>
                      </w:rPr>
                    </w:pPr>
                  </w:p>
                </w:txbxContent>
              </v:textbox>
            </v:shape>
          </w:pict>
        </mc:Fallback>
      </mc:AlternateContent>
    </w:r>
    <w:r w:rsidR="005F62A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122" y="2160"/>
                  <wp:lineTo x="122" y="19440"/>
                  <wp:lineTo x="21417" y="19440"/>
                  <wp:lineTo x="21417" y="2160"/>
                  <wp:lineTo x="122" y="216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45410B" w:rsidP="002769A1">
                          <w:pPr>
                            <w:pStyle w:val="Header-worksheet"/>
                            <w:rPr>
                              <w:color w:val="FFFFFF"/>
                            </w:rPr>
                          </w:pPr>
                          <w:r>
                            <w:rPr>
                              <w:color w:val="FFFFFF"/>
                            </w:rPr>
                            <w:t>U</w:t>
                          </w:r>
                          <w:r w:rsidR="005068D7">
                            <w:rPr>
                              <w:color w:val="FFFFFF"/>
                            </w:rPr>
                            <w:t>nit 5</w:t>
                          </w:r>
                          <w:r>
                            <w:rPr>
                              <w:color w:val="FFFFFF"/>
                            </w:rPr>
                            <w:t xml:space="preserve"> </w:t>
                          </w:r>
                          <w:r w:rsidRPr="00601166">
                            <w:rPr>
                              <w:color w:val="FFFFFF"/>
                              <w:lang w:val="en-GB"/>
                            </w:rPr>
                            <w:t xml:space="preserve">Listening </w:t>
                          </w:r>
                          <w:r w:rsidR="001F5534" w:rsidRPr="00601166">
                            <w:rPr>
                              <w:color w:val="FFFFFF"/>
                              <w:lang w:val="en-GB"/>
                            </w:rPr>
                            <w:t xml:space="preserve">and writing </w:t>
                          </w:r>
                          <w:r w:rsidRPr="00601166">
                            <w:rPr>
                              <w:color w:val="FFFFFF"/>
                              <w:lang w:val="en-GB"/>
                            </w:rPr>
                            <w:t>assessment</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5"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45410B" w:rsidP="002769A1">
                    <w:pPr>
                      <w:pStyle w:val="Header-worksheet"/>
                      <w:rPr>
                        <w:color w:val="FFFFFF"/>
                      </w:rPr>
                    </w:pPr>
                    <w:r>
                      <w:rPr>
                        <w:color w:val="FFFFFF"/>
                      </w:rPr>
                      <w:t>U</w:t>
                    </w:r>
                    <w:r w:rsidR="005068D7">
                      <w:rPr>
                        <w:color w:val="FFFFFF"/>
                      </w:rPr>
                      <w:t>nit 5</w:t>
                    </w:r>
                    <w:r>
                      <w:rPr>
                        <w:color w:val="FFFFFF"/>
                      </w:rPr>
                      <w:t xml:space="preserve"> </w:t>
                    </w:r>
                    <w:r w:rsidRPr="00601166">
                      <w:rPr>
                        <w:color w:val="FFFFFF"/>
                        <w:lang w:val="en-GB"/>
                      </w:rPr>
                      <w:t xml:space="preserve">Listening </w:t>
                    </w:r>
                    <w:r w:rsidR="001F5534" w:rsidRPr="00601166">
                      <w:rPr>
                        <w:color w:val="FFFFFF"/>
                        <w:lang w:val="en-GB"/>
                      </w:rPr>
                      <w:t xml:space="preserve">and writing </w:t>
                    </w:r>
                    <w:r w:rsidRPr="00601166">
                      <w:rPr>
                        <w:color w:val="FFFFFF"/>
                        <w:lang w:val="en-GB"/>
                      </w:rPr>
                      <w:t>assessment</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5F62A2">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129D"/>
    <w:multiLevelType w:val="hybridMultilevel"/>
    <w:tmpl w:val="9CBEB2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F50167D"/>
    <w:multiLevelType w:val="multilevel"/>
    <w:tmpl w:val="000AD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9D17D4"/>
    <w:multiLevelType w:val="hybridMultilevel"/>
    <w:tmpl w:val="A15CF6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5D13324"/>
    <w:multiLevelType w:val="hybridMultilevel"/>
    <w:tmpl w:val="E5C66BD0"/>
    <w:lvl w:ilvl="0" w:tplc="6F82589A">
      <w:start w:val="1"/>
      <w:numFmt w:val="decimal"/>
      <w:pStyle w:val="alphalist"/>
      <w:lvlText w:val="%1."/>
      <w:lvlJc w:val="left"/>
      <w:pPr>
        <w:ind w:left="720" w:hanging="360"/>
      </w:pPr>
      <w:rPr>
        <w:rFonts w:ascii="Arial" w:eastAsia="MS Mincho"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B55C6C"/>
    <w:multiLevelType w:val="hybridMultilevel"/>
    <w:tmpl w:val="33104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A3397"/>
    <w:multiLevelType w:val="hybridMultilevel"/>
    <w:tmpl w:val="AFBC3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A443F"/>
    <w:multiLevelType w:val="hybridMultilevel"/>
    <w:tmpl w:val="EEA24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7"/>
  </w:num>
  <w:num w:numId="4">
    <w:abstractNumId w:val="8"/>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D7"/>
    <w:rsid w:val="000358D2"/>
    <w:rsid w:val="00052288"/>
    <w:rsid w:val="000566E6"/>
    <w:rsid w:val="00060E90"/>
    <w:rsid w:val="00083B35"/>
    <w:rsid w:val="00085822"/>
    <w:rsid w:val="00087230"/>
    <w:rsid w:val="00091AE4"/>
    <w:rsid w:val="00093C3D"/>
    <w:rsid w:val="000A2AF2"/>
    <w:rsid w:val="000A7D52"/>
    <w:rsid w:val="000B4BDA"/>
    <w:rsid w:val="000C386A"/>
    <w:rsid w:val="000C4CF8"/>
    <w:rsid w:val="000E0547"/>
    <w:rsid w:val="000E5171"/>
    <w:rsid w:val="000F3397"/>
    <w:rsid w:val="000F6AB4"/>
    <w:rsid w:val="001211F6"/>
    <w:rsid w:val="001225B4"/>
    <w:rsid w:val="00125486"/>
    <w:rsid w:val="00127370"/>
    <w:rsid w:val="0013711C"/>
    <w:rsid w:val="00137F89"/>
    <w:rsid w:val="0015193E"/>
    <w:rsid w:val="001530E7"/>
    <w:rsid w:val="00153CD6"/>
    <w:rsid w:val="00154B77"/>
    <w:rsid w:val="001563B0"/>
    <w:rsid w:val="00163638"/>
    <w:rsid w:val="00167055"/>
    <w:rsid w:val="001755EF"/>
    <w:rsid w:val="001820F0"/>
    <w:rsid w:val="00196B2B"/>
    <w:rsid w:val="001975FA"/>
    <w:rsid w:val="001976DF"/>
    <w:rsid w:val="001A075D"/>
    <w:rsid w:val="001A1E71"/>
    <w:rsid w:val="001C328D"/>
    <w:rsid w:val="001D2175"/>
    <w:rsid w:val="001E20A1"/>
    <w:rsid w:val="001E7B75"/>
    <w:rsid w:val="001F229C"/>
    <w:rsid w:val="001F4189"/>
    <w:rsid w:val="001F4611"/>
    <w:rsid w:val="001F5534"/>
    <w:rsid w:val="001F73EC"/>
    <w:rsid w:val="001F7419"/>
    <w:rsid w:val="00222D66"/>
    <w:rsid w:val="00225992"/>
    <w:rsid w:val="00233157"/>
    <w:rsid w:val="0023573C"/>
    <w:rsid w:val="0024065E"/>
    <w:rsid w:val="00250634"/>
    <w:rsid w:val="0025395E"/>
    <w:rsid w:val="00266C30"/>
    <w:rsid w:val="0027210A"/>
    <w:rsid w:val="00274140"/>
    <w:rsid w:val="002769A1"/>
    <w:rsid w:val="00284112"/>
    <w:rsid w:val="002A3787"/>
    <w:rsid w:val="002A3DB1"/>
    <w:rsid w:val="002C6916"/>
    <w:rsid w:val="002D0128"/>
    <w:rsid w:val="002D3DB8"/>
    <w:rsid w:val="002E0F44"/>
    <w:rsid w:val="002F11DD"/>
    <w:rsid w:val="002F3746"/>
    <w:rsid w:val="002F79B3"/>
    <w:rsid w:val="00305139"/>
    <w:rsid w:val="00311A62"/>
    <w:rsid w:val="00316333"/>
    <w:rsid w:val="003169ED"/>
    <w:rsid w:val="00323E5A"/>
    <w:rsid w:val="003418D0"/>
    <w:rsid w:val="00342984"/>
    <w:rsid w:val="00343BB3"/>
    <w:rsid w:val="00360467"/>
    <w:rsid w:val="003623C0"/>
    <w:rsid w:val="00390045"/>
    <w:rsid w:val="0039496F"/>
    <w:rsid w:val="003A744B"/>
    <w:rsid w:val="003F1DC6"/>
    <w:rsid w:val="003F4E0F"/>
    <w:rsid w:val="00417AA1"/>
    <w:rsid w:val="00440C90"/>
    <w:rsid w:val="00443DF8"/>
    <w:rsid w:val="00445CE4"/>
    <w:rsid w:val="004501AA"/>
    <w:rsid w:val="0045410B"/>
    <w:rsid w:val="00454118"/>
    <w:rsid w:val="00455AF7"/>
    <w:rsid w:val="004606C9"/>
    <w:rsid w:val="004679EC"/>
    <w:rsid w:val="004947AB"/>
    <w:rsid w:val="004B69FF"/>
    <w:rsid w:val="004C208C"/>
    <w:rsid w:val="004D19C9"/>
    <w:rsid w:val="004E1E87"/>
    <w:rsid w:val="004F0B6C"/>
    <w:rsid w:val="00504E79"/>
    <w:rsid w:val="005058E7"/>
    <w:rsid w:val="005068D7"/>
    <w:rsid w:val="00523769"/>
    <w:rsid w:val="0052663A"/>
    <w:rsid w:val="005365C0"/>
    <w:rsid w:val="00543817"/>
    <w:rsid w:val="005466ED"/>
    <w:rsid w:val="005513B9"/>
    <w:rsid w:val="00553484"/>
    <w:rsid w:val="0056676C"/>
    <w:rsid w:val="005709CE"/>
    <w:rsid w:val="005762E5"/>
    <w:rsid w:val="00582E7F"/>
    <w:rsid w:val="00591130"/>
    <w:rsid w:val="0059426C"/>
    <w:rsid w:val="005A0A71"/>
    <w:rsid w:val="005B15E2"/>
    <w:rsid w:val="005C0617"/>
    <w:rsid w:val="005C5740"/>
    <w:rsid w:val="005E1320"/>
    <w:rsid w:val="005E5864"/>
    <w:rsid w:val="005E7FF2"/>
    <w:rsid w:val="005F611B"/>
    <w:rsid w:val="005F62A2"/>
    <w:rsid w:val="00601166"/>
    <w:rsid w:val="0060708C"/>
    <w:rsid w:val="006110A1"/>
    <w:rsid w:val="006159E1"/>
    <w:rsid w:val="00632D11"/>
    <w:rsid w:val="006363C1"/>
    <w:rsid w:val="00642C42"/>
    <w:rsid w:val="006448F6"/>
    <w:rsid w:val="00657911"/>
    <w:rsid w:val="006609A2"/>
    <w:rsid w:val="0067081A"/>
    <w:rsid w:val="006749CE"/>
    <w:rsid w:val="006A0191"/>
    <w:rsid w:val="006A1D8C"/>
    <w:rsid w:val="006B6F69"/>
    <w:rsid w:val="006B7D47"/>
    <w:rsid w:val="006D4D1A"/>
    <w:rsid w:val="006E25AF"/>
    <w:rsid w:val="006E7138"/>
    <w:rsid w:val="006E7839"/>
    <w:rsid w:val="007067A4"/>
    <w:rsid w:val="0070752D"/>
    <w:rsid w:val="0074129D"/>
    <w:rsid w:val="00763421"/>
    <w:rsid w:val="00763A9B"/>
    <w:rsid w:val="0077108C"/>
    <w:rsid w:val="0078666A"/>
    <w:rsid w:val="007979F7"/>
    <w:rsid w:val="00797EA8"/>
    <w:rsid w:val="007A07B4"/>
    <w:rsid w:val="007B66D5"/>
    <w:rsid w:val="007C418C"/>
    <w:rsid w:val="007D11F3"/>
    <w:rsid w:val="007D1BDE"/>
    <w:rsid w:val="007D75F4"/>
    <w:rsid w:val="007E3E9D"/>
    <w:rsid w:val="007E45E2"/>
    <w:rsid w:val="007F432A"/>
    <w:rsid w:val="00814C85"/>
    <w:rsid w:val="00820DD3"/>
    <w:rsid w:val="00826E22"/>
    <w:rsid w:val="00844F2F"/>
    <w:rsid w:val="0085363D"/>
    <w:rsid w:val="008620C4"/>
    <w:rsid w:val="00865508"/>
    <w:rsid w:val="008760F1"/>
    <w:rsid w:val="008847FC"/>
    <w:rsid w:val="00895189"/>
    <w:rsid w:val="008A572D"/>
    <w:rsid w:val="008D03E0"/>
    <w:rsid w:val="008D37DB"/>
    <w:rsid w:val="008D3FA8"/>
    <w:rsid w:val="008D7151"/>
    <w:rsid w:val="008F04F8"/>
    <w:rsid w:val="008F2C0A"/>
    <w:rsid w:val="008F3EC7"/>
    <w:rsid w:val="00903873"/>
    <w:rsid w:val="009259F2"/>
    <w:rsid w:val="009322BC"/>
    <w:rsid w:val="00933D7A"/>
    <w:rsid w:val="00944D9C"/>
    <w:rsid w:val="009469E8"/>
    <w:rsid w:val="00967878"/>
    <w:rsid w:val="00974A25"/>
    <w:rsid w:val="00982244"/>
    <w:rsid w:val="00987168"/>
    <w:rsid w:val="009927C0"/>
    <w:rsid w:val="009B359D"/>
    <w:rsid w:val="009B5C17"/>
    <w:rsid w:val="009B639B"/>
    <w:rsid w:val="009D0315"/>
    <w:rsid w:val="009D47A8"/>
    <w:rsid w:val="009F076A"/>
    <w:rsid w:val="009F5070"/>
    <w:rsid w:val="00A057FB"/>
    <w:rsid w:val="00A41FC1"/>
    <w:rsid w:val="00A423B4"/>
    <w:rsid w:val="00A51D64"/>
    <w:rsid w:val="00A554E1"/>
    <w:rsid w:val="00A705EB"/>
    <w:rsid w:val="00A80468"/>
    <w:rsid w:val="00A92589"/>
    <w:rsid w:val="00A96DC3"/>
    <w:rsid w:val="00A97B7E"/>
    <w:rsid w:val="00AA6C05"/>
    <w:rsid w:val="00AC2CC4"/>
    <w:rsid w:val="00AF0E05"/>
    <w:rsid w:val="00AF449E"/>
    <w:rsid w:val="00B036DC"/>
    <w:rsid w:val="00B20CF3"/>
    <w:rsid w:val="00B31A34"/>
    <w:rsid w:val="00B45DEF"/>
    <w:rsid w:val="00B555EF"/>
    <w:rsid w:val="00B629AB"/>
    <w:rsid w:val="00B66BA7"/>
    <w:rsid w:val="00B675B8"/>
    <w:rsid w:val="00B72A58"/>
    <w:rsid w:val="00B75BC0"/>
    <w:rsid w:val="00B97064"/>
    <w:rsid w:val="00BA490B"/>
    <w:rsid w:val="00BA58CB"/>
    <w:rsid w:val="00BA6E64"/>
    <w:rsid w:val="00BB7AF3"/>
    <w:rsid w:val="00BC4CF6"/>
    <w:rsid w:val="00BC70A0"/>
    <w:rsid w:val="00BD67DA"/>
    <w:rsid w:val="00BD7C71"/>
    <w:rsid w:val="00BE1380"/>
    <w:rsid w:val="00BE2973"/>
    <w:rsid w:val="00BE40E5"/>
    <w:rsid w:val="00BF13DF"/>
    <w:rsid w:val="00BF71E9"/>
    <w:rsid w:val="00C31D08"/>
    <w:rsid w:val="00C32959"/>
    <w:rsid w:val="00C41295"/>
    <w:rsid w:val="00C461D1"/>
    <w:rsid w:val="00C5008C"/>
    <w:rsid w:val="00C9457B"/>
    <w:rsid w:val="00CB4324"/>
    <w:rsid w:val="00CD6461"/>
    <w:rsid w:val="00CD6CCE"/>
    <w:rsid w:val="00CE275F"/>
    <w:rsid w:val="00CE6971"/>
    <w:rsid w:val="00CF1E1A"/>
    <w:rsid w:val="00CF29A9"/>
    <w:rsid w:val="00CF307A"/>
    <w:rsid w:val="00CF4467"/>
    <w:rsid w:val="00D016CB"/>
    <w:rsid w:val="00D01B15"/>
    <w:rsid w:val="00D22435"/>
    <w:rsid w:val="00D37C5F"/>
    <w:rsid w:val="00D52C32"/>
    <w:rsid w:val="00D542D7"/>
    <w:rsid w:val="00D66B52"/>
    <w:rsid w:val="00D85EF8"/>
    <w:rsid w:val="00D92975"/>
    <w:rsid w:val="00D92C55"/>
    <w:rsid w:val="00DB2021"/>
    <w:rsid w:val="00DB43B9"/>
    <w:rsid w:val="00DC535E"/>
    <w:rsid w:val="00DC6309"/>
    <w:rsid w:val="00DD060B"/>
    <w:rsid w:val="00DD6103"/>
    <w:rsid w:val="00DF14FD"/>
    <w:rsid w:val="00DF673A"/>
    <w:rsid w:val="00E14E71"/>
    <w:rsid w:val="00E1781C"/>
    <w:rsid w:val="00E50097"/>
    <w:rsid w:val="00E60BFC"/>
    <w:rsid w:val="00E70ABE"/>
    <w:rsid w:val="00EA4234"/>
    <w:rsid w:val="00EA659B"/>
    <w:rsid w:val="00EA73D7"/>
    <w:rsid w:val="00EB17C1"/>
    <w:rsid w:val="00EB37E7"/>
    <w:rsid w:val="00EC09C5"/>
    <w:rsid w:val="00ED4590"/>
    <w:rsid w:val="00ED50CF"/>
    <w:rsid w:val="00ED667A"/>
    <w:rsid w:val="00ED7C79"/>
    <w:rsid w:val="00EF6C1C"/>
    <w:rsid w:val="00F10963"/>
    <w:rsid w:val="00F20FBF"/>
    <w:rsid w:val="00F34CAD"/>
    <w:rsid w:val="00F40C5E"/>
    <w:rsid w:val="00F445E2"/>
    <w:rsid w:val="00F5163F"/>
    <w:rsid w:val="00F523DB"/>
    <w:rsid w:val="00F53C60"/>
    <w:rsid w:val="00F548F2"/>
    <w:rsid w:val="00F54B26"/>
    <w:rsid w:val="00F6084E"/>
    <w:rsid w:val="00F72AC6"/>
    <w:rsid w:val="00F75D04"/>
    <w:rsid w:val="00F826C9"/>
    <w:rsid w:val="00FA7293"/>
    <w:rsid w:val="00FB09A7"/>
    <w:rsid w:val="00FB2A42"/>
    <w:rsid w:val="00FB3B49"/>
    <w:rsid w:val="00FB52A2"/>
    <w:rsid w:val="00FB6F2C"/>
    <w:rsid w:val="00FB7A0F"/>
    <w:rsid w:val="00FC0368"/>
    <w:rsid w:val="00FD7AF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autoRedefine/>
    <w:qFormat/>
    <w:rsid w:val="00F445E2"/>
    <w:pPr>
      <w:tabs>
        <w:tab w:val="left" w:pos="0"/>
      </w:tabs>
      <w:spacing w:before="200"/>
      <w:ind w:left="357"/>
    </w:pPr>
    <w:rPr>
      <w:rFonts w:cs="Arial"/>
      <w:b/>
      <w:bCs/>
      <w:iCs/>
      <w:color w:val="000000" w:themeColor="text1"/>
      <w:sz w:val="22"/>
      <w:lang w:val="fr-FR"/>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0128"/>
    <w:pPr>
      <w:numPr>
        <w:numId w:val="5"/>
      </w:numPr>
      <w:spacing w:after="160" w:line="480"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3"/>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410B"/>
    <w:rPr>
      <w:rFonts w:eastAsia="Cambria"/>
      <w:sz w:val="22"/>
      <w:szCs w:val="22"/>
      <w:lang w:eastAsia="en-US"/>
    </w:rPr>
  </w:style>
  <w:style w:type="paragraph" w:styleId="ListParagraph">
    <w:name w:val="List Paragraph"/>
    <w:basedOn w:val="Normal"/>
    <w:uiPriority w:val="34"/>
    <w:qFormat/>
    <w:rsid w:val="00F445E2"/>
    <w:pPr>
      <w:ind w:left="720"/>
      <w:contextualSpacing/>
    </w:pPr>
  </w:style>
  <w:style w:type="character" w:customStyle="1" w:styleId="apple-converted-space">
    <w:name w:val="apple-converted-space"/>
    <w:basedOn w:val="DefaultParagraphFont"/>
    <w:rsid w:val="00F445E2"/>
  </w:style>
  <w:style w:type="paragraph" w:styleId="Revision">
    <w:name w:val="Revision"/>
    <w:hidden/>
    <w:semiHidden/>
    <w:rsid w:val="00AC2CC4"/>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 w:id="1876648950">
      <w:bodyDiv w:val="1"/>
      <w:marLeft w:val="0"/>
      <w:marRight w:val="0"/>
      <w:marTop w:val="0"/>
      <w:marBottom w:val="0"/>
      <w:divBdr>
        <w:top w:val="none" w:sz="0" w:space="0" w:color="auto"/>
        <w:left w:val="none" w:sz="0" w:space="0" w:color="auto"/>
        <w:bottom w:val="none" w:sz="0" w:space="0" w:color="auto"/>
        <w:right w:val="none" w:sz="0" w:space="0" w:color="auto"/>
      </w:divBdr>
    </w:div>
    <w:div w:id="1991403948">
      <w:bodyDiv w:val="1"/>
      <w:marLeft w:val="0"/>
      <w:marRight w:val="0"/>
      <w:marTop w:val="0"/>
      <w:marBottom w:val="0"/>
      <w:divBdr>
        <w:top w:val="none" w:sz="0" w:space="0" w:color="auto"/>
        <w:left w:val="none" w:sz="0" w:space="0" w:color="auto"/>
        <w:bottom w:val="none" w:sz="0" w:space="0" w:color="auto"/>
        <w:right w:val="none" w:sz="0" w:space="0" w:color="auto"/>
      </w:divBdr>
    </w:div>
    <w:div w:id="2135636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DC009-6082-485C-A413-C4C7969C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BFAE03C0</Template>
  <TotalTime>0</TotalTime>
  <Pages>6</Pages>
  <Words>568</Words>
  <Characters>3242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3803</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2018-05-17T11:07:00Z</dcterms:created>
  <dcterms:modified xsi:type="dcterms:W3CDTF">2018-05-17T11:07:00Z</dcterms:modified>
</cp:coreProperties>
</file>