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CF9D0" w14:textId="77777777" w:rsidR="00C25996" w:rsidRPr="00F36894" w:rsidRDefault="0076239F" w:rsidP="0076239F">
      <w:pPr>
        <w:pStyle w:val="Rubic"/>
        <w:spacing w:before="0"/>
      </w:pPr>
      <w:bookmarkStart w:id="0" w:name="_GoBack"/>
      <w:bookmarkEnd w:id="0"/>
      <w:r>
        <w:t>1.</w:t>
      </w:r>
      <w:r>
        <w:tab/>
      </w:r>
      <w:r w:rsidR="00FE110B" w:rsidRPr="00F36894">
        <w:t xml:space="preserve">Lisez cet article sur les jeunes et </w:t>
      </w:r>
      <w:r w:rsidR="00AD1AB3" w:rsidRPr="00F36894">
        <w:t xml:space="preserve">les partis </w:t>
      </w:r>
      <w:r w:rsidR="00FE110B" w:rsidRPr="00F36894">
        <w:t>politique</w:t>
      </w:r>
      <w:r w:rsidR="00AD1AB3" w:rsidRPr="00F36894">
        <w:t>s,</w:t>
      </w:r>
      <w:r w:rsidR="00FE110B" w:rsidRPr="00F36894">
        <w:t xml:space="preserve"> publié sur le site</w:t>
      </w:r>
      <w:r w:rsidR="00405AF4" w:rsidRPr="00F36894">
        <w:t xml:space="preserve"> </w:t>
      </w:r>
      <w:r w:rsidR="00FE110B" w:rsidRPr="00F36894">
        <w:t xml:space="preserve">web d’un journal </w:t>
      </w:r>
      <w:r w:rsidR="00BD6093">
        <w:tab/>
      </w:r>
      <w:r w:rsidR="00FE110B" w:rsidRPr="00F36894">
        <w:t>français.</w:t>
      </w:r>
      <w:r w:rsidR="00C25996" w:rsidRPr="00F36894">
        <w:t xml:space="preserve"> </w:t>
      </w:r>
    </w:p>
    <w:p w14:paraId="5B0873E2" w14:textId="73EA0DFB" w:rsidR="00C25996" w:rsidRDefault="00D97B05" w:rsidP="00C25996">
      <w:pPr>
        <w:rPr>
          <w:noProof/>
          <w:lang w:eastAsia="en-GB"/>
        </w:rPr>
      </w:pPr>
      <w:r>
        <w:rPr>
          <w:noProof/>
          <w:lang w:eastAsia="en-GB"/>
        </w:rPr>
        <mc:AlternateContent>
          <mc:Choice Requires="wps">
            <w:drawing>
              <wp:inline distT="0" distB="0" distL="0" distR="0" wp14:anchorId="2730A0F7" wp14:editId="30B6E7DE">
                <wp:extent cx="6485255" cy="3145790"/>
                <wp:effectExtent l="9525" t="9525" r="10795" b="6985"/>
                <wp:docPr id="1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314579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6502CC81" w14:textId="77777777" w:rsidR="00FE110B" w:rsidRPr="00E410D0" w:rsidRDefault="00FE110B" w:rsidP="000921B7">
                            <w:pPr>
                              <w:rPr>
                                <w:b/>
                                <w:sz w:val="22"/>
                                <w:szCs w:val="20"/>
                                <w:lang w:val="fr-FR" w:eastAsia="en-GB"/>
                              </w:rPr>
                            </w:pPr>
                            <w:r w:rsidRPr="00E410D0">
                              <w:rPr>
                                <w:b/>
                                <w:sz w:val="22"/>
                                <w:szCs w:val="20"/>
                                <w:lang w:val="fr-FR" w:eastAsia="en-GB"/>
                              </w:rPr>
                              <w:t>Les jeunes ne se reconnaissent plus dans les partis traditionnels</w:t>
                            </w:r>
                          </w:p>
                          <w:p w14:paraId="376C6201" w14:textId="77777777" w:rsidR="00FE110B" w:rsidRPr="0087623F" w:rsidRDefault="00FE110B" w:rsidP="00AE2D4F">
                            <w:pPr>
                              <w:pStyle w:val="text-worksheet"/>
                              <w:rPr>
                                <w:color w:val="auto"/>
                              </w:rPr>
                            </w:pPr>
                            <w:r w:rsidRPr="0087623F">
                              <w:rPr>
                                <w:color w:val="auto"/>
                              </w:rPr>
                              <w:t>Aucun parti ne fait plus rêver les jeunes. Un tiers des jeunes de 18 à 34 ans se détournent de la politique et des partis traditionnels. S'ils se disent incapables de définir de quel parti ils se sentent le plus proches, ils sont tout de même 19% à reconnaître leur proximité avec les idées du Front national.</w:t>
                            </w:r>
                          </w:p>
                          <w:p w14:paraId="53F8A4D7" w14:textId="77777777" w:rsidR="00FE110B" w:rsidRPr="0087623F" w:rsidRDefault="00FE110B" w:rsidP="00AE2D4F">
                            <w:pPr>
                              <w:pStyle w:val="text-worksheet"/>
                              <w:rPr>
                                <w:color w:val="auto"/>
                              </w:rPr>
                            </w:pPr>
                            <w:r w:rsidRPr="0087623F">
                              <w:rPr>
                                <w:color w:val="auto"/>
                              </w:rPr>
                              <w:t>Le FN est le premier parti cité dans les préférences des jeunes Français: 14% des personnes interrogées disent se sentir proches du parti Les Républicains et 11% du Parti socialiste. En comparaison, leurs aînés placent le FN en troisième position, derrière LR et le PS.</w:t>
                            </w:r>
                          </w:p>
                          <w:p w14:paraId="04D8BC34" w14:textId="77777777" w:rsidR="00FE110B" w:rsidRPr="0087623F" w:rsidRDefault="00FE110B" w:rsidP="00AE2D4F">
                            <w:pPr>
                              <w:pStyle w:val="text-worksheet"/>
                              <w:rPr>
                                <w:color w:val="auto"/>
                              </w:rPr>
                            </w:pPr>
                            <w:r w:rsidRPr="0087623F">
                              <w:rPr>
                                <w:color w:val="auto"/>
                              </w:rPr>
                              <w:t xml:space="preserve">Pourtant, les deux tiers des jeunes disent avoir une image négative du Front national (67%). Ils sont même 39% à en avoir une </w:t>
                            </w:r>
                            <w:r w:rsidR="00CB7460" w:rsidRPr="0087623F">
                              <w:rPr>
                                <w:color w:val="auto"/>
                              </w:rPr>
                              <w:t xml:space="preserve">« </w:t>
                            </w:r>
                            <w:r w:rsidRPr="0087623F">
                              <w:rPr>
                                <w:color w:val="auto"/>
                              </w:rPr>
                              <w:t>très mauvaise image</w:t>
                            </w:r>
                            <w:r w:rsidR="00CB7460" w:rsidRPr="0087623F">
                              <w:rPr>
                                <w:color w:val="auto"/>
                              </w:rPr>
                              <w:t xml:space="preserve"> »</w:t>
                            </w:r>
                            <w:r w:rsidRPr="0087623F">
                              <w:rPr>
                                <w:color w:val="auto"/>
                              </w:rPr>
                              <w:t>. Mais ils ont la même opinion négative vis-à-vis des autres partis politiques. 69% des sondés ont une mauvaise image du </w:t>
                            </w:r>
                            <w:r w:rsidR="002712BB" w:rsidRPr="0087623F">
                              <w:rPr>
                                <w:color w:val="auto"/>
                              </w:rPr>
                              <w:t>p</w:t>
                            </w:r>
                            <w:r w:rsidRPr="0087623F">
                              <w:rPr>
                                <w:color w:val="auto"/>
                              </w:rPr>
                              <w:t>arti socialiste, et 65% du parti Les Républicains.</w:t>
                            </w:r>
                          </w:p>
                          <w:p w14:paraId="09B8C02E" w14:textId="77777777" w:rsidR="00FE110B" w:rsidRPr="0087623F" w:rsidRDefault="00FE110B" w:rsidP="00AE2D4F">
                            <w:pPr>
                              <w:pStyle w:val="text-worksheet"/>
                              <w:rPr>
                                <w:color w:val="auto"/>
                              </w:rPr>
                            </w:pPr>
                            <w:r w:rsidRPr="0087623F">
                              <w:rPr>
                                <w:color w:val="auto"/>
                              </w:rPr>
                              <w:t>Les jeunes de 18 à 34 ans se disent également libres de voter sans respecter une règle ou un camp. Ils sont 70% à déclarer voter en fonction des circonstances, sans tenir compte de leur propre proximité politique. Le sondage montre également que l'abstention est devenue un choix pour les jeunes. Pour la prochaine élection présidentielle, une personne sondée sur trois n'exclut pas de ne pas aller voter. 12% d'entre elles sont quasiment sûres de ne pas s'y rendre.</w:t>
                            </w:r>
                          </w:p>
                          <w:p w14:paraId="0FB15B69" w14:textId="77777777" w:rsidR="00C25996" w:rsidRPr="001D22DD" w:rsidRDefault="00C25996" w:rsidP="00AE2D4F">
                            <w:pPr>
                              <w:pStyle w:val="text-worksheet"/>
                            </w:pPr>
                          </w:p>
                        </w:txbxContent>
                      </wps:txbx>
                      <wps:bodyPr rot="0" vert="horz" wrap="none" lIns="91440" tIns="45720" rIns="91440" bIns="45720" anchor="t" anchorCtr="0" upright="1">
                        <a:noAutofit/>
                      </wps:bodyPr>
                    </wps:wsp>
                  </a:graphicData>
                </a:graphic>
              </wp:inline>
            </w:drawing>
          </mc:Choice>
          <mc:Fallback>
            <w:pict>
              <v:shapetype w14:anchorId="2730A0F7" id="_x0000_t202" coordsize="21600,21600" o:spt="202" path="m,l,21600r21600,l21600,xe">
                <v:stroke joinstyle="miter"/>
                <v:path gradientshapeok="t" o:connecttype="rect"/>
              </v:shapetype>
              <v:shape id="Text Box 35" o:spid="_x0000_s1026" type="#_x0000_t202" style="width:510.65pt;height:247.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" fillcolor="#eeece1 [3214]" strokecolor="black [3213]">
                <v:textbox>
                  <w:txbxContent>
                    <w:p w14:paraId="6502CC81" w14:textId="77777777" w:rsidR="00FE110B" w:rsidRPr="00E410D0" w:rsidRDefault="00FE110B" w:rsidP="000921B7">
                      <w:pPr>
                        <w:rPr>
                          <w:b/>
                          <w:sz w:val="22"/>
                          <w:szCs w:val="20"/>
                          <w:lang w:val="fr-FR" w:eastAsia="en-GB"/>
                        </w:rPr>
                      </w:pPr>
                      <w:r w:rsidRPr="00E410D0">
                        <w:rPr>
                          <w:b/>
                          <w:sz w:val="22"/>
                          <w:szCs w:val="20"/>
                          <w:lang w:val="fr-FR" w:eastAsia="en-GB"/>
                        </w:rPr>
                        <w:t>Les jeunes ne se reconnaissent plus dans les partis traditionnels</w:t>
                      </w:r>
                    </w:p>
                    <w:p w14:paraId="376C6201" w14:textId="77777777" w:rsidR="00FE110B" w:rsidRPr="0087623F" w:rsidRDefault="00FE110B" w:rsidP="00AE2D4F">
                      <w:pPr>
                        <w:pStyle w:val="text-worksheet"/>
                        <w:rPr>
                          <w:color w:val="auto"/>
                        </w:rPr>
                      </w:pPr>
                      <w:r w:rsidRPr="0087623F">
                        <w:rPr>
                          <w:color w:val="auto"/>
                        </w:rPr>
                        <w:t>Aucun parti ne fait plus rêver les jeunes. Un tiers des jeunes de 18 à 34 ans se détournent de la politique et des partis traditionnels. S'ils se disent incapables de définir de quel parti ils se sentent le plus proches, ils sont tout de même 19% à reconnaître leur proximité avec les idées du Front national.</w:t>
                      </w:r>
                    </w:p>
                    <w:p w14:paraId="53F8A4D7" w14:textId="77777777" w:rsidR="00FE110B" w:rsidRPr="0087623F" w:rsidRDefault="00FE110B" w:rsidP="00AE2D4F">
                      <w:pPr>
                        <w:pStyle w:val="text-worksheet"/>
                        <w:rPr>
                          <w:color w:val="auto"/>
                        </w:rPr>
                      </w:pPr>
                      <w:r w:rsidRPr="0087623F">
                        <w:rPr>
                          <w:color w:val="auto"/>
                        </w:rPr>
                        <w:t>Le FN est le premier parti cité dans les préférences des jeunes Français: 14% des personnes interrogées disent se sentir proches du parti Les Républicains et 11% du Parti socialiste. En comparaison, leurs aînés placent le FN en troisième position, derrière LR et le PS.</w:t>
                      </w:r>
                    </w:p>
                    <w:p w14:paraId="04D8BC34" w14:textId="77777777" w:rsidR="00FE110B" w:rsidRPr="0087623F" w:rsidRDefault="00FE110B" w:rsidP="00AE2D4F">
                      <w:pPr>
                        <w:pStyle w:val="text-worksheet"/>
                        <w:rPr>
                          <w:color w:val="auto"/>
                        </w:rPr>
                      </w:pPr>
                      <w:r w:rsidRPr="0087623F">
                        <w:rPr>
                          <w:color w:val="auto"/>
                        </w:rPr>
                        <w:t xml:space="preserve">Pourtant, les deux tiers des jeunes disent avoir une image négative du Front national (67%). Ils sont même 39% à en avoir une </w:t>
                      </w:r>
                      <w:r w:rsidR="00CB7460" w:rsidRPr="0087623F">
                        <w:rPr>
                          <w:color w:val="auto"/>
                        </w:rPr>
                        <w:t xml:space="preserve">« </w:t>
                      </w:r>
                      <w:r w:rsidRPr="0087623F">
                        <w:rPr>
                          <w:color w:val="auto"/>
                        </w:rPr>
                        <w:t>très mauvaise image</w:t>
                      </w:r>
                      <w:r w:rsidR="00CB7460" w:rsidRPr="0087623F">
                        <w:rPr>
                          <w:color w:val="auto"/>
                        </w:rPr>
                        <w:t xml:space="preserve"> »</w:t>
                      </w:r>
                      <w:r w:rsidRPr="0087623F">
                        <w:rPr>
                          <w:color w:val="auto"/>
                        </w:rPr>
                        <w:t>. Mais ils ont la même opinion négative vis-à-vis des autres partis politiques. 69% des sondés ont une mauvaise image du </w:t>
                      </w:r>
                      <w:r w:rsidR="002712BB" w:rsidRPr="0087623F">
                        <w:rPr>
                          <w:color w:val="auto"/>
                        </w:rPr>
                        <w:t>p</w:t>
                      </w:r>
                      <w:r w:rsidRPr="0087623F">
                        <w:rPr>
                          <w:color w:val="auto"/>
                        </w:rPr>
                        <w:t>arti socialiste, et 65% du parti Les Républicains.</w:t>
                      </w:r>
                    </w:p>
                    <w:p w14:paraId="09B8C02E" w14:textId="77777777" w:rsidR="00FE110B" w:rsidRPr="0087623F" w:rsidRDefault="00FE110B" w:rsidP="00AE2D4F">
                      <w:pPr>
                        <w:pStyle w:val="text-worksheet"/>
                        <w:rPr>
                          <w:color w:val="auto"/>
                        </w:rPr>
                      </w:pPr>
                      <w:r w:rsidRPr="0087623F">
                        <w:rPr>
                          <w:color w:val="auto"/>
                        </w:rPr>
                        <w:t>Les jeunes de 18 à 34 ans se disent également libres de voter sans respecter une règle ou un camp. Ils sont 70% à déclarer voter en fonction des circonstances, sans tenir compte de leur propre proximité politique. Le sondage montre également que l'abstention est devenue un choix pour les jeunes. Pour la prochaine élection présidentielle, une personne sondée sur trois n'exclut pas de ne pas aller voter. 12% d'entre elles sont quasiment sûres de ne pas s'y rendre.</w:t>
                      </w:r>
                    </w:p>
                    <w:p w14:paraId="0FB15B69" w14:textId="77777777" w:rsidR="00C25996" w:rsidRPr="001D22DD" w:rsidRDefault="00C25996" w:rsidP="00AE2D4F">
                      <w:pPr>
                        <w:pStyle w:val="text-worksheet"/>
                      </w:pPr>
                    </w:p>
                  </w:txbxContent>
                </v:textbox>
                <w10:anchorlock/>
              </v:shape>
            </w:pict>
          </mc:Fallback>
        </mc:AlternateContent>
      </w:r>
    </w:p>
    <w:p w14:paraId="6E527E57" w14:textId="77777777" w:rsidR="00BD6093" w:rsidRPr="00E2093F" w:rsidRDefault="00BD6093" w:rsidP="00BD6093">
      <w:pPr>
        <w:pStyle w:val="Rubic"/>
        <w:spacing w:before="0" w:after="120"/>
        <w:rPr>
          <w:lang w:val="fr-FR"/>
        </w:rPr>
      </w:pPr>
      <w:r w:rsidRPr="00E2093F">
        <w:rPr>
          <w:lang w:val="fr-FR"/>
        </w:rPr>
        <w:tab/>
        <w:t>Pour chaque phrase écrivez:</w:t>
      </w:r>
    </w:p>
    <w:p w14:paraId="6DC5B641" w14:textId="77777777" w:rsidR="00BD6093" w:rsidRPr="00E2093F" w:rsidRDefault="00BD6093" w:rsidP="00BD6093">
      <w:pPr>
        <w:pStyle w:val="Rubic"/>
        <w:spacing w:before="0" w:after="120"/>
        <w:rPr>
          <w:lang w:val="fr-FR"/>
        </w:rPr>
      </w:pPr>
      <w:r w:rsidRPr="000921B7">
        <w:rPr>
          <w:lang w:val="fr-FR"/>
        </w:rPr>
        <w:tab/>
      </w:r>
      <w:r w:rsidRPr="00E2093F">
        <w:rPr>
          <w:u w:val="single"/>
          <w:lang w:val="fr-FR"/>
        </w:rPr>
        <w:t>V</w:t>
      </w:r>
      <w:r w:rsidRPr="00E2093F">
        <w:rPr>
          <w:lang w:val="fr-FR"/>
        </w:rPr>
        <w:t xml:space="preserve"> – vrai</w:t>
      </w:r>
    </w:p>
    <w:p w14:paraId="54EDD61F" w14:textId="77777777" w:rsidR="00BD6093" w:rsidRPr="00E2093F" w:rsidRDefault="00BD6093" w:rsidP="00BD6093">
      <w:pPr>
        <w:pStyle w:val="Rubic"/>
        <w:spacing w:before="0" w:after="120"/>
        <w:rPr>
          <w:lang w:val="fr-FR"/>
        </w:rPr>
      </w:pPr>
      <w:r w:rsidRPr="000921B7">
        <w:rPr>
          <w:lang w:val="fr-FR"/>
        </w:rPr>
        <w:tab/>
      </w:r>
      <w:r w:rsidRPr="00E2093F">
        <w:rPr>
          <w:u w:val="single"/>
          <w:lang w:val="fr-FR"/>
        </w:rPr>
        <w:t>F</w:t>
      </w:r>
      <w:r w:rsidRPr="00E2093F">
        <w:rPr>
          <w:lang w:val="fr-FR"/>
        </w:rPr>
        <w:t xml:space="preserve"> – faux</w:t>
      </w:r>
    </w:p>
    <w:p w14:paraId="433C3C80" w14:textId="5F815B45" w:rsidR="00BD6093" w:rsidRPr="00E2093F" w:rsidRDefault="00D97B05" w:rsidP="00BD6093">
      <w:pPr>
        <w:pStyle w:val="Rubic"/>
        <w:spacing w:before="0"/>
        <w:rPr>
          <w:lang w:val="fr-FR"/>
        </w:rPr>
      </w:pPr>
      <w:r>
        <w:rPr>
          <w:noProof/>
          <w:szCs w:val="20"/>
          <w:lang w:val="en-GB" w:eastAsia="en-GB"/>
        </w:rPr>
        <mc:AlternateContent>
          <mc:Choice Requires="wps">
            <w:drawing>
              <wp:anchor distT="0" distB="0" distL="114300" distR="114300" simplePos="0" relativeHeight="251684864" behindDoc="0" locked="0" layoutInCell="1" allowOverlap="1" wp14:anchorId="0F9BDC61" wp14:editId="5C951CDE">
                <wp:simplePos x="0" y="0"/>
                <wp:positionH relativeFrom="column">
                  <wp:posOffset>5565140</wp:posOffset>
                </wp:positionH>
                <wp:positionV relativeFrom="paragraph">
                  <wp:posOffset>206375</wp:posOffset>
                </wp:positionV>
                <wp:extent cx="359410" cy="359410"/>
                <wp:effectExtent l="12065" t="6350" r="9525" b="5715"/>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57D203DC" w14:textId="77777777" w:rsidR="0076239F" w:rsidRDefault="0076239F" w:rsidP="007623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BDC61" id="Text Box 34" o:spid="_x0000_s1027" type="#_x0000_t202" style="position:absolute;margin-left:438.2pt;margin-top:16.25pt;width:28.3pt;height:2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" strokeweight=".5pt">
                <v:textbox>
                  <w:txbxContent>
                    <w:p w14:paraId="57D203DC" w14:textId="77777777" w:rsidR="0076239F" w:rsidRDefault="0076239F" w:rsidP="0076239F"/>
                  </w:txbxContent>
                </v:textbox>
              </v:shape>
            </w:pict>
          </mc:Fallback>
        </mc:AlternateContent>
      </w:r>
      <w:r w:rsidR="00BD6093" w:rsidRPr="00E2093F">
        <w:rPr>
          <w:lang w:val="fr-FR"/>
        </w:rPr>
        <w:tab/>
        <w:t xml:space="preserve">ou </w:t>
      </w:r>
      <w:r w:rsidR="00BD6093" w:rsidRPr="00E2093F">
        <w:rPr>
          <w:u w:val="single"/>
          <w:lang w:val="fr-FR"/>
        </w:rPr>
        <w:t>ND</w:t>
      </w:r>
      <w:r w:rsidR="00BD6093" w:rsidRPr="00E2093F">
        <w:rPr>
          <w:lang w:val="fr-FR"/>
        </w:rPr>
        <w:t xml:space="preserve"> – information non-donnée.</w:t>
      </w:r>
    </w:p>
    <w:p w14:paraId="78E9E126" w14:textId="77777777" w:rsidR="00C25996" w:rsidRPr="00E2093F" w:rsidRDefault="00C25996" w:rsidP="000921B7">
      <w:pPr>
        <w:tabs>
          <w:tab w:val="right" w:pos="10200"/>
        </w:tabs>
        <w:spacing w:line="360" w:lineRule="auto"/>
        <w:ind w:left="714" w:hanging="357"/>
        <w:rPr>
          <w:szCs w:val="20"/>
          <w:lang w:val="fr-FR"/>
        </w:rPr>
      </w:pPr>
      <w:r w:rsidRPr="00E2093F">
        <w:rPr>
          <w:szCs w:val="20"/>
          <w:lang w:val="fr-FR"/>
        </w:rPr>
        <w:t>1.</w:t>
      </w:r>
      <w:r w:rsidRPr="00E2093F">
        <w:rPr>
          <w:szCs w:val="20"/>
          <w:lang w:val="fr-FR"/>
        </w:rPr>
        <w:tab/>
      </w:r>
      <w:r w:rsidR="00FE110B" w:rsidRPr="00E2093F">
        <w:rPr>
          <w:szCs w:val="20"/>
          <w:lang w:val="fr-FR"/>
        </w:rPr>
        <w:t>Les jeunes ne sont, pour la plupart, inspirés par aucun parti</w:t>
      </w:r>
      <w:r w:rsidRPr="00E2093F">
        <w:rPr>
          <w:szCs w:val="20"/>
          <w:lang w:val="fr-FR"/>
        </w:rPr>
        <w:t>.</w:t>
      </w:r>
      <w:r w:rsidRPr="00E2093F">
        <w:rPr>
          <w:lang w:val="fr-FR"/>
        </w:rPr>
        <w:t xml:space="preserve">   </w:t>
      </w:r>
      <w:r w:rsidRPr="00E2093F">
        <w:rPr>
          <w:lang w:val="fr-FR"/>
        </w:rPr>
        <w:tab/>
      </w:r>
      <w:r w:rsidRPr="00E2093F">
        <w:rPr>
          <w:b/>
          <w:lang w:val="fr-FR"/>
        </w:rPr>
        <w:t xml:space="preserve"> (1 mark)</w:t>
      </w:r>
    </w:p>
    <w:p w14:paraId="3F6F692A" w14:textId="1F723446" w:rsidR="001D22DD" w:rsidRPr="00E2093F" w:rsidRDefault="00D97B05" w:rsidP="001D22DD">
      <w:pPr>
        <w:tabs>
          <w:tab w:val="right" w:pos="10200"/>
        </w:tabs>
        <w:spacing w:before="160" w:after="0" w:line="240" w:lineRule="auto"/>
        <w:ind w:left="720" w:hanging="360"/>
        <w:rPr>
          <w:szCs w:val="20"/>
          <w:lang w:val="fr-FR"/>
        </w:rPr>
      </w:pPr>
      <w:r>
        <w:rPr>
          <w:noProof/>
          <w:szCs w:val="20"/>
          <w:lang w:eastAsia="en-GB"/>
        </w:rPr>
        <mc:AlternateContent>
          <mc:Choice Requires="wps">
            <w:drawing>
              <wp:anchor distT="0" distB="0" distL="114300" distR="114300" simplePos="0" relativeHeight="251685888" behindDoc="0" locked="0" layoutInCell="1" allowOverlap="1" wp14:anchorId="69623500" wp14:editId="1396E8EB">
                <wp:simplePos x="0" y="0"/>
                <wp:positionH relativeFrom="column">
                  <wp:posOffset>5565140</wp:posOffset>
                </wp:positionH>
                <wp:positionV relativeFrom="paragraph">
                  <wp:posOffset>130175</wp:posOffset>
                </wp:positionV>
                <wp:extent cx="359410" cy="359410"/>
                <wp:effectExtent l="12065" t="6350" r="9525" b="5715"/>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059CCAC2" w14:textId="77777777" w:rsidR="0076239F" w:rsidRDefault="0076239F" w:rsidP="007623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23500" id="Text Box 33" o:spid="_x0000_s1028" type="#_x0000_t202" style="position:absolute;left:0;text-align:left;margin-left:438.2pt;margin-top:10.25pt;width:28.3pt;height:2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" strokeweight=".5pt">
                <v:textbox>
                  <w:txbxContent>
                    <w:p w14:paraId="059CCAC2" w14:textId="77777777" w:rsidR="0076239F" w:rsidRDefault="0076239F" w:rsidP="0076239F"/>
                  </w:txbxContent>
                </v:textbox>
              </v:shape>
            </w:pict>
          </mc:Fallback>
        </mc:AlternateContent>
      </w:r>
      <w:r w:rsidR="00C25996" w:rsidRPr="00E2093F">
        <w:rPr>
          <w:szCs w:val="20"/>
          <w:lang w:val="fr-FR"/>
        </w:rPr>
        <w:t>2.</w:t>
      </w:r>
      <w:r w:rsidR="00C25996" w:rsidRPr="00E2093F">
        <w:rPr>
          <w:szCs w:val="20"/>
          <w:lang w:val="fr-FR"/>
        </w:rPr>
        <w:tab/>
      </w:r>
      <w:r w:rsidR="00FE110B" w:rsidRPr="00E2093F">
        <w:rPr>
          <w:szCs w:val="20"/>
          <w:lang w:val="fr-FR"/>
        </w:rPr>
        <w:t xml:space="preserve">Le </w:t>
      </w:r>
      <w:r w:rsidR="00FE110B" w:rsidRPr="00E2093F">
        <w:rPr>
          <w:rFonts w:cs="Arial"/>
          <w:szCs w:val="20"/>
          <w:lang w:val="fr-FR"/>
        </w:rPr>
        <w:t>pourcentage</w:t>
      </w:r>
      <w:r w:rsidR="00FE110B" w:rsidRPr="00E2093F">
        <w:rPr>
          <w:szCs w:val="20"/>
          <w:lang w:val="fr-FR"/>
        </w:rPr>
        <w:t xml:space="preserve"> de jeunes attirés par le </w:t>
      </w:r>
      <w:r w:rsidR="00D21A62" w:rsidRPr="00E2093F">
        <w:rPr>
          <w:szCs w:val="20"/>
          <w:lang w:val="fr-FR"/>
        </w:rPr>
        <w:t>P</w:t>
      </w:r>
      <w:r w:rsidR="00FE110B" w:rsidRPr="00E2093F">
        <w:rPr>
          <w:szCs w:val="20"/>
          <w:lang w:val="fr-FR"/>
        </w:rPr>
        <w:t xml:space="preserve">arti socialiste a diminué depuis la </w:t>
      </w:r>
    </w:p>
    <w:p w14:paraId="30223B90" w14:textId="20A91CFE" w:rsidR="00C25996" w:rsidRPr="00E2093F" w:rsidRDefault="00D97B05" w:rsidP="001D22DD">
      <w:pPr>
        <w:tabs>
          <w:tab w:val="right" w:pos="10200"/>
        </w:tabs>
        <w:spacing w:before="160" w:line="480" w:lineRule="auto"/>
        <w:ind w:left="720" w:hanging="360"/>
        <w:rPr>
          <w:szCs w:val="20"/>
          <w:lang w:val="fr-FR"/>
        </w:rPr>
      </w:pPr>
      <w:r>
        <w:rPr>
          <w:noProof/>
          <w:szCs w:val="20"/>
          <w:lang w:eastAsia="en-GB"/>
        </w:rPr>
        <mc:AlternateContent>
          <mc:Choice Requires="wps">
            <w:drawing>
              <wp:anchor distT="0" distB="0" distL="114300" distR="114300" simplePos="0" relativeHeight="251686912" behindDoc="0" locked="0" layoutInCell="1" allowOverlap="1" wp14:anchorId="779830F1" wp14:editId="72F44933">
                <wp:simplePos x="0" y="0"/>
                <wp:positionH relativeFrom="column">
                  <wp:posOffset>5565140</wp:posOffset>
                </wp:positionH>
                <wp:positionV relativeFrom="paragraph">
                  <wp:posOffset>412750</wp:posOffset>
                </wp:positionV>
                <wp:extent cx="359410" cy="359410"/>
                <wp:effectExtent l="12065" t="12700" r="9525" b="889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0937EB94" w14:textId="77777777" w:rsidR="0076239F" w:rsidRDefault="0076239F" w:rsidP="007623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830F1" id="Text Box 32" o:spid="_x0000_s1029" type="#_x0000_t202" style="position:absolute;left:0;text-align:left;margin-left:438.2pt;margin-top:32.5pt;width:28.3pt;height:2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" strokeweight=".5pt">
                <v:textbox>
                  <w:txbxContent>
                    <w:p w14:paraId="0937EB94" w14:textId="77777777" w:rsidR="0076239F" w:rsidRDefault="0076239F" w:rsidP="0076239F"/>
                  </w:txbxContent>
                </v:textbox>
              </v:shape>
            </w:pict>
          </mc:Fallback>
        </mc:AlternateContent>
      </w:r>
      <w:r w:rsidR="001D22DD" w:rsidRPr="00E2093F">
        <w:rPr>
          <w:szCs w:val="20"/>
          <w:lang w:val="fr-FR"/>
        </w:rPr>
        <w:tab/>
      </w:r>
      <w:r w:rsidR="00FE110B" w:rsidRPr="00E2093F">
        <w:rPr>
          <w:szCs w:val="20"/>
          <w:lang w:val="fr-FR"/>
        </w:rPr>
        <w:t>dernière élection</w:t>
      </w:r>
      <w:r w:rsidR="00C25996" w:rsidRPr="00E2093F">
        <w:rPr>
          <w:szCs w:val="20"/>
          <w:lang w:val="fr-FR"/>
        </w:rPr>
        <w:t>.</w:t>
      </w:r>
      <w:r w:rsidR="001D22DD" w:rsidRPr="00E2093F">
        <w:rPr>
          <w:szCs w:val="20"/>
          <w:lang w:val="fr-FR"/>
        </w:rPr>
        <w:tab/>
      </w:r>
      <w:r w:rsidR="00C25996" w:rsidRPr="00E2093F">
        <w:rPr>
          <w:b/>
          <w:lang w:val="fr-FR"/>
        </w:rPr>
        <w:t>(1 mark)</w:t>
      </w:r>
    </w:p>
    <w:p w14:paraId="2C53CBD8" w14:textId="7F5EDE2C" w:rsidR="00C25996" w:rsidRPr="00E2093F" w:rsidRDefault="00D97B05" w:rsidP="001D22DD">
      <w:pPr>
        <w:tabs>
          <w:tab w:val="right" w:pos="10200"/>
        </w:tabs>
        <w:spacing w:before="160" w:line="480" w:lineRule="auto"/>
        <w:ind w:left="720" w:hanging="360"/>
        <w:rPr>
          <w:szCs w:val="20"/>
          <w:lang w:val="fr-FR"/>
        </w:rPr>
      </w:pPr>
      <w:r>
        <w:rPr>
          <w:noProof/>
          <w:szCs w:val="20"/>
          <w:lang w:eastAsia="en-GB"/>
        </w:rPr>
        <mc:AlternateContent>
          <mc:Choice Requires="wps">
            <w:drawing>
              <wp:anchor distT="0" distB="0" distL="114300" distR="114300" simplePos="0" relativeHeight="251687936" behindDoc="0" locked="0" layoutInCell="1" allowOverlap="1" wp14:anchorId="249A75A1" wp14:editId="5D64CED0">
                <wp:simplePos x="0" y="0"/>
                <wp:positionH relativeFrom="column">
                  <wp:posOffset>5565140</wp:posOffset>
                </wp:positionH>
                <wp:positionV relativeFrom="paragraph">
                  <wp:posOffset>330200</wp:posOffset>
                </wp:positionV>
                <wp:extent cx="359410" cy="359410"/>
                <wp:effectExtent l="12065" t="6350" r="9525" b="5715"/>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7F4653EA" w14:textId="77777777" w:rsidR="0076239F" w:rsidRDefault="0076239F" w:rsidP="007623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A75A1" id="Text Box 23" o:spid="_x0000_s1030" type="#_x0000_t202" style="position:absolute;left:0;text-align:left;margin-left:438.2pt;margin-top:26pt;width:28.3pt;height:2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" strokeweight=".5pt">
                <v:textbox>
                  <w:txbxContent>
                    <w:p w14:paraId="7F4653EA" w14:textId="77777777" w:rsidR="0076239F" w:rsidRDefault="0076239F" w:rsidP="0076239F"/>
                  </w:txbxContent>
                </v:textbox>
              </v:shape>
            </w:pict>
          </mc:Fallback>
        </mc:AlternateContent>
      </w:r>
      <w:r w:rsidR="00C25996" w:rsidRPr="00E2093F">
        <w:rPr>
          <w:szCs w:val="20"/>
          <w:lang w:val="fr-FR"/>
        </w:rPr>
        <w:t>3.</w:t>
      </w:r>
      <w:r w:rsidR="00C25996" w:rsidRPr="00E2093F">
        <w:rPr>
          <w:szCs w:val="20"/>
          <w:lang w:val="fr-FR"/>
        </w:rPr>
        <w:tab/>
      </w:r>
      <w:r w:rsidR="00FE110B" w:rsidRPr="00E2093F">
        <w:rPr>
          <w:szCs w:val="20"/>
          <w:lang w:val="fr-FR"/>
        </w:rPr>
        <w:t xml:space="preserve">Le parti </w:t>
      </w:r>
      <w:r w:rsidR="00FE110B" w:rsidRPr="00E2093F">
        <w:rPr>
          <w:rFonts w:cs="Arial"/>
          <w:szCs w:val="20"/>
          <w:lang w:val="fr-FR"/>
        </w:rPr>
        <w:t>dont</w:t>
      </w:r>
      <w:r w:rsidR="00FE110B" w:rsidRPr="00E2093F">
        <w:rPr>
          <w:szCs w:val="20"/>
          <w:lang w:val="fr-FR"/>
        </w:rPr>
        <w:t xml:space="preserve"> les jeunes se sentent le plus proche est le Front national</w:t>
      </w:r>
      <w:r w:rsidR="00C25996" w:rsidRPr="00E2093F">
        <w:rPr>
          <w:szCs w:val="20"/>
          <w:lang w:val="fr-FR"/>
        </w:rPr>
        <w:t>.</w:t>
      </w:r>
      <w:r w:rsidR="001D22DD" w:rsidRPr="00E2093F">
        <w:rPr>
          <w:szCs w:val="20"/>
          <w:lang w:val="fr-FR"/>
        </w:rPr>
        <w:tab/>
      </w:r>
      <w:r w:rsidR="00C25996" w:rsidRPr="00E2093F">
        <w:rPr>
          <w:b/>
          <w:lang w:val="fr-FR"/>
        </w:rPr>
        <w:t xml:space="preserve"> (1 mark)</w:t>
      </w:r>
    </w:p>
    <w:p w14:paraId="25BFF0B7" w14:textId="1D7922C2" w:rsidR="00C25996" w:rsidRPr="00E2093F" w:rsidRDefault="00D97B05" w:rsidP="001D22DD">
      <w:pPr>
        <w:tabs>
          <w:tab w:val="right" w:pos="10200"/>
        </w:tabs>
        <w:spacing w:before="160" w:line="480" w:lineRule="auto"/>
        <w:ind w:left="720" w:hanging="360"/>
        <w:rPr>
          <w:szCs w:val="20"/>
          <w:lang w:val="fr-FR"/>
        </w:rPr>
      </w:pPr>
      <w:r>
        <w:rPr>
          <w:noProof/>
          <w:szCs w:val="20"/>
          <w:lang w:eastAsia="en-GB"/>
        </w:rPr>
        <mc:AlternateContent>
          <mc:Choice Requires="wps">
            <w:drawing>
              <wp:anchor distT="0" distB="0" distL="114300" distR="114300" simplePos="0" relativeHeight="251688960" behindDoc="0" locked="0" layoutInCell="1" allowOverlap="1" wp14:anchorId="549F6081" wp14:editId="0EE25F92">
                <wp:simplePos x="0" y="0"/>
                <wp:positionH relativeFrom="column">
                  <wp:posOffset>5565140</wp:posOffset>
                </wp:positionH>
                <wp:positionV relativeFrom="paragraph">
                  <wp:posOffset>320675</wp:posOffset>
                </wp:positionV>
                <wp:extent cx="359410" cy="359410"/>
                <wp:effectExtent l="12065" t="6350" r="9525" b="5715"/>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6535F9DC" w14:textId="77777777" w:rsidR="0076239F" w:rsidRDefault="0076239F" w:rsidP="007623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F6081" id="Text Box 26" o:spid="_x0000_s1031" type="#_x0000_t202" style="position:absolute;left:0;text-align:left;margin-left:438.2pt;margin-top:25.25pt;width:28.3pt;height:2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" strokeweight=".5pt">
                <v:textbox>
                  <w:txbxContent>
                    <w:p w14:paraId="6535F9DC" w14:textId="77777777" w:rsidR="0076239F" w:rsidRDefault="0076239F" w:rsidP="0076239F"/>
                  </w:txbxContent>
                </v:textbox>
              </v:shape>
            </w:pict>
          </mc:Fallback>
        </mc:AlternateContent>
      </w:r>
      <w:r w:rsidR="00C25996" w:rsidRPr="00E2093F">
        <w:rPr>
          <w:szCs w:val="20"/>
          <w:lang w:val="fr-FR"/>
        </w:rPr>
        <w:t>4.</w:t>
      </w:r>
      <w:r w:rsidR="00C25996" w:rsidRPr="00E2093F">
        <w:rPr>
          <w:szCs w:val="20"/>
          <w:lang w:val="fr-FR"/>
        </w:rPr>
        <w:tab/>
      </w:r>
      <w:r w:rsidR="00FE110B" w:rsidRPr="00E2093F">
        <w:rPr>
          <w:szCs w:val="20"/>
          <w:lang w:val="fr-FR"/>
        </w:rPr>
        <w:t xml:space="preserve">Le FN est </w:t>
      </w:r>
      <w:r w:rsidR="00FE110B" w:rsidRPr="00E2093F">
        <w:rPr>
          <w:rFonts w:cs="Arial"/>
          <w:szCs w:val="20"/>
          <w:lang w:val="fr-FR"/>
        </w:rPr>
        <w:t>aussi</w:t>
      </w:r>
      <w:r w:rsidR="00FE110B" w:rsidRPr="00E2093F">
        <w:rPr>
          <w:szCs w:val="20"/>
          <w:lang w:val="fr-FR"/>
        </w:rPr>
        <w:t xml:space="preserve"> populaire avec les personnes plus </w:t>
      </w:r>
      <w:r w:rsidR="00F37232" w:rsidRPr="00E2093F">
        <w:rPr>
          <w:rFonts w:cs="Arial"/>
          <w:szCs w:val="20"/>
          <w:lang w:val="fr-FR"/>
        </w:rPr>
        <w:t>â</w:t>
      </w:r>
      <w:r w:rsidR="00FE110B" w:rsidRPr="00E2093F">
        <w:rPr>
          <w:szCs w:val="20"/>
          <w:lang w:val="fr-FR"/>
        </w:rPr>
        <w:t>gées qu’avec les 18</w:t>
      </w:r>
      <w:r w:rsidR="00D21A62" w:rsidRPr="00E2093F">
        <w:rPr>
          <w:szCs w:val="20"/>
          <w:lang w:val="fr-FR"/>
        </w:rPr>
        <w:t>–</w:t>
      </w:r>
      <w:r w:rsidR="00FE110B" w:rsidRPr="00E2093F">
        <w:rPr>
          <w:szCs w:val="20"/>
          <w:lang w:val="fr-FR"/>
        </w:rPr>
        <w:t>34 ans</w:t>
      </w:r>
      <w:r w:rsidR="00C25996" w:rsidRPr="00E2093F">
        <w:rPr>
          <w:szCs w:val="20"/>
          <w:lang w:val="fr-FR"/>
        </w:rPr>
        <w:t>.</w:t>
      </w:r>
      <w:r w:rsidR="001D22DD" w:rsidRPr="00E2093F">
        <w:rPr>
          <w:szCs w:val="20"/>
          <w:lang w:val="fr-FR"/>
        </w:rPr>
        <w:tab/>
      </w:r>
      <w:r w:rsidR="00C25996" w:rsidRPr="00E2093F">
        <w:rPr>
          <w:b/>
          <w:lang w:val="fr-FR"/>
        </w:rPr>
        <w:t xml:space="preserve"> (1 mark)</w:t>
      </w:r>
    </w:p>
    <w:p w14:paraId="4F826EC0" w14:textId="77777777" w:rsidR="00C25996" w:rsidRPr="00E2093F" w:rsidRDefault="00C25996" w:rsidP="001D22DD">
      <w:pPr>
        <w:tabs>
          <w:tab w:val="right" w:pos="10200"/>
        </w:tabs>
        <w:spacing w:before="160" w:line="480" w:lineRule="auto"/>
        <w:ind w:left="720" w:hanging="360"/>
        <w:rPr>
          <w:b/>
          <w:lang w:val="fr-FR"/>
        </w:rPr>
      </w:pPr>
      <w:r w:rsidRPr="00E2093F">
        <w:rPr>
          <w:szCs w:val="20"/>
          <w:lang w:val="fr-FR"/>
        </w:rPr>
        <w:t>5.</w:t>
      </w:r>
      <w:r w:rsidRPr="00E2093F">
        <w:rPr>
          <w:szCs w:val="20"/>
          <w:lang w:val="fr-FR"/>
        </w:rPr>
        <w:tab/>
      </w:r>
      <w:r w:rsidR="00F37232" w:rsidRPr="00E2093F">
        <w:rPr>
          <w:szCs w:val="20"/>
          <w:lang w:val="fr-FR"/>
        </w:rPr>
        <w:t xml:space="preserve">Davantage </w:t>
      </w:r>
      <w:r w:rsidR="00FE110B" w:rsidRPr="00E2093F">
        <w:rPr>
          <w:rFonts w:cs="Arial"/>
          <w:szCs w:val="20"/>
          <w:lang w:val="fr-FR"/>
        </w:rPr>
        <w:t>de</w:t>
      </w:r>
      <w:r w:rsidR="00FE110B" w:rsidRPr="00E2093F">
        <w:rPr>
          <w:szCs w:val="20"/>
          <w:lang w:val="fr-FR"/>
        </w:rPr>
        <w:t xml:space="preserve"> 18</w:t>
      </w:r>
      <w:r w:rsidR="00D21A62" w:rsidRPr="00E2093F">
        <w:rPr>
          <w:szCs w:val="20"/>
          <w:lang w:val="fr-FR"/>
        </w:rPr>
        <w:t>–</w:t>
      </w:r>
      <w:r w:rsidR="00FE110B" w:rsidRPr="00E2093F">
        <w:rPr>
          <w:szCs w:val="20"/>
          <w:lang w:val="fr-FR"/>
        </w:rPr>
        <w:t xml:space="preserve">34 ans ont « une mauvaise image » du FN que </w:t>
      </w:r>
      <w:r w:rsidR="00F37232" w:rsidRPr="00E2093F">
        <w:rPr>
          <w:szCs w:val="20"/>
          <w:lang w:val="fr-FR"/>
        </w:rPr>
        <w:t>de tout</w:t>
      </w:r>
      <w:r w:rsidR="00FE110B" w:rsidRPr="00E2093F">
        <w:rPr>
          <w:szCs w:val="20"/>
          <w:lang w:val="fr-FR"/>
        </w:rPr>
        <w:t xml:space="preserve"> autre parti</w:t>
      </w:r>
      <w:r w:rsidRPr="00E2093F">
        <w:rPr>
          <w:szCs w:val="20"/>
          <w:lang w:val="fr-FR"/>
        </w:rPr>
        <w:t>.</w:t>
      </w:r>
      <w:r w:rsidR="001D22DD" w:rsidRPr="00E2093F">
        <w:rPr>
          <w:szCs w:val="20"/>
          <w:lang w:val="fr-FR"/>
        </w:rPr>
        <w:tab/>
      </w:r>
      <w:r w:rsidRPr="00E2093F">
        <w:rPr>
          <w:b/>
          <w:lang w:val="fr-FR"/>
        </w:rPr>
        <w:t xml:space="preserve"> (1 mark)</w:t>
      </w:r>
    </w:p>
    <w:p w14:paraId="59DFA686" w14:textId="0B2FA6EF" w:rsidR="0076239F" w:rsidRPr="00E2093F" w:rsidRDefault="00D97B05" w:rsidP="0076239F">
      <w:pPr>
        <w:tabs>
          <w:tab w:val="right" w:pos="10200"/>
        </w:tabs>
        <w:spacing w:before="160" w:after="0" w:line="240" w:lineRule="auto"/>
        <w:ind w:left="720" w:hanging="360"/>
        <w:rPr>
          <w:lang w:val="fr-FR"/>
        </w:rPr>
      </w:pPr>
      <w:r>
        <w:rPr>
          <w:noProof/>
          <w:lang w:eastAsia="en-GB"/>
        </w:rPr>
        <mc:AlternateContent>
          <mc:Choice Requires="wps">
            <w:drawing>
              <wp:anchor distT="0" distB="0" distL="114300" distR="114300" simplePos="0" relativeHeight="251689984" behindDoc="0" locked="0" layoutInCell="1" allowOverlap="1" wp14:anchorId="0146057E" wp14:editId="5F95A6DF">
                <wp:simplePos x="0" y="0"/>
                <wp:positionH relativeFrom="column">
                  <wp:posOffset>5574665</wp:posOffset>
                </wp:positionH>
                <wp:positionV relativeFrom="paragraph">
                  <wp:posOffset>86360</wp:posOffset>
                </wp:positionV>
                <wp:extent cx="359410" cy="359410"/>
                <wp:effectExtent l="12065" t="10160" r="9525" b="1143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64711A4E" w14:textId="77777777" w:rsidR="0076239F" w:rsidRDefault="0076239F" w:rsidP="007623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6057E" id="Text Box 27" o:spid="_x0000_s1032" type="#_x0000_t202" style="position:absolute;left:0;text-align:left;margin-left:438.95pt;margin-top:6.8pt;width:28.3pt;height:2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" strokeweight=".5pt">
                <v:textbox>
                  <w:txbxContent>
                    <w:p w14:paraId="64711A4E" w14:textId="77777777" w:rsidR="0076239F" w:rsidRDefault="0076239F" w:rsidP="0076239F"/>
                  </w:txbxContent>
                </v:textbox>
              </v:shape>
            </w:pict>
          </mc:Fallback>
        </mc:AlternateContent>
      </w:r>
      <w:r w:rsidR="0076239F" w:rsidRPr="00E2093F">
        <w:rPr>
          <w:lang w:val="fr-FR"/>
        </w:rPr>
        <w:t>6.</w:t>
      </w:r>
      <w:r w:rsidR="0076239F" w:rsidRPr="00E2093F">
        <w:rPr>
          <w:lang w:val="fr-FR"/>
        </w:rPr>
        <w:tab/>
        <w:t xml:space="preserve">Le pourcentage de jeunes qui ont une « très mauvaise image » du FN est plus élevé que </w:t>
      </w:r>
    </w:p>
    <w:p w14:paraId="7404364C" w14:textId="77777777" w:rsidR="0076239F" w:rsidRDefault="0076239F" w:rsidP="001D22DD">
      <w:pPr>
        <w:tabs>
          <w:tab w:val="right" w:pos="10200"/>
        </w:tabs>
        <w:spacing w:before="160" w:line="480" w:lineRule="auto"/>
        <w:ind w:left="720" w:hanging="360"/>
        <w:rPr>
          <w:b/>
          <w:lang w:val="fr-FR"/>
        </w:rPr>
      </w:pPr>
      <w:r w:rsidRPr="00E2093F">
        <w:rPr>
          <w:lang w:val="fr-FR"/>
        </w:rPr>
        <w:tab/>
        <w:t>le pourcentage de jeunes qui ont la même opinion des Républicains.</w:t>
      </w:r>
      <w:r w:rsidRPr="0076239F">
        <w:rPr>
          <w:lang w:val="fr-FR"/>
        </w:rPr>
        <w:t xml:space="preserve">    </w:t>
      </w:r>
      <w:r>
        <w:rPr>
          <w:lang w:val="fr-FR"/>
        </w:rPr>
        <w:tab/>
      </w:r>
      <w:r w:rsidRPr="0076239F">
        <w:rPr>
          <w:b/>
          <w:lang w:val="fr-FR"/>
        </w:rPr>
        <w:t xml:space="preserve">  (1 mark)</w:t>
      </w:r>
    </w:p>
    <w:p w14:paraId="60A3F6B8" w14:textId="77777777" w:rsidR="0076239F" w:rsidRDefault="0076239F">
      <w:pPr>
        <w:spacing w:after="0" w:line="240" w:lineRule="auto"/>
        <w:rPr>
          <w:b/>
          <w:lang w:val="fr-FR"/>
        </w:rPr>
      </w:pPr>
      <w:r>
        <w:rPr>
          <w:b/>
          <w:lang w:val="fr-FR"/>
        </w:rPr>
        <w:br w:type="page"/>
      </w:r>
    </w:p>
    <w:p w14:paraId="0D3CED74" w14:textId="23503871" w:rsidR="0076239F" w:rsidRPr="00E2093F" w:rsidRDefault="00D97B05" w:rsidP="0076239F">
      <w:pPr>
        <w:tabs>
          <w:tab w:val="right" w:pos="10200"/>
        </w:tabs>
        <w:spacing w:before="160" w:after="0" w:line="240" w:lineRule="auto"/>
        <w:ind w:left="720" w:hanging="360"/>
        <w:rPr>
          <w:szCs w:val="20"/>
          <w:lang w:val="fr-FR"/>
        </w:rPr>
      </w:pPr>
      <w:r>
        <w:rPr>
          <w:noProof/>
          <w:szCs w:val="20"/>
          <w:lang w:eastAsia="en-GB"/>
        </w:rPr>
        <w:lastRenderedPageBreak/>
        <mc:AlternateContent>
          <mc:Choice Requires="wps">
            <w:drawing>
              <wp:anchor distT="0" distB="0" distL="114300" distR="114300" simplePos="0" relativeHeight="251680768" behindDoc="0" locked="0" layoutInCell="1" allowOverlap="1" wp14:anchorId="764D50F7" wp14:editId="6126A9E2">
                <wp:simplePos x="0" y="0"/>
                <wp:positionH relativeFrom="column">
                  <wp:posOffset>5580380</wp:posOffset>
                </wp:positionH>
                <wp:positionV relativeFrom="paragraph">
                  <wp:posOffset>85090</wp:posOffset>
                </wp:positionV>
                <wp:extent cx="359410" cy="359410"/>
                <wp:effectExtent l="8255" t="8890" r="13335" b="1270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5C4DA6F0" w14:textId="77777777" w:rsidR="0076239F" w:rsidRDefault="0076239F" w:rsidP="007623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F7" id="Text Box 25" o:spid="_x0000_s1033" type="#_x0000_t202" style="position:absolute;left:0;text-align:left;margin-left:439.4pt;margin-top:6.7pt;width:28.3pt;height:2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" strokeweight=".5pt">
                <v:textbox>
                  <w:txbxContent>
                    <w:p w14:paraId="5C4DA6F0" w14:textId="77777777" w:rsidR="0076239F" w:rsidRDefault="0076239F" w:rsidP="0076239F"/>
                  </w:txbxContent>
                </v:textbox>
              </v:shape>
            </w:pict>
          </mc:Fallback>
        </mc:AlternateContent>
      </w:r>
      <w:r w:rsidR="00C25996" w:rsidRPr="00E2093F">
        <w:rPr>
          <w:szCs w:val="20"/>
          <w:lang w:val="fr-FR"/>
        </w:rPr>
        <w:t>7.</w:t>
      </w:r>
      <w:r w:rsidR="00C25996" w:rsidRPr="00E2093F">
        <w:rPr>
          <w:szCs w:val="20"/>
          <w:lang w:val="fr-FR"/>
        </w:rPr>
        <w:tab/>
      </w:r>
      <w:r w:rsidR="00FE110B" w:rsidRPr="00E2093F">
        <w:rPr>
          <w:szCs w:val="20"/>
          <w:lang w:val="fr-FR"/>
        </w:rPr>
        <w:t>70% des 18</w:t>
      </w:r>
      <w:r w:rsidR="00D21A62" w:rsidRPr="00E2093F">
        <w:rPr>
          <w:szCs w:val="20"/>
          <w:lang w:val="fr-FR"/>
        </w:rPr>
        <w:t>–</w:t>
      </w:r>
      <w:r w:rsidR="00FE110B" w:rsidRPr="00E2093F">
        <w:rPr>
          <w:rFonts w:cs="Arial"/>
          <w:szCs w:val="20"/>
          <w:lang w:val="fr-FR"/>
        </w:rPr>
        <w:t>34</w:t>
      </w:r>
      <w:r w:rsidR="00FE110B" w:rsidRPr="00E2093F">
        <w:rPr>
          <w:szCs w:val="20"/>
          <w:lang w:val="fr-FR"/>
        </w:rPr>
        <w:t xml:space="preserve"> ans interrogés sont prêts à voter selon </w:t>
      </w:r>
      <w:r w:rsidR="00F37232" w:rsidRPr="00E2093F">
        <w:rPr>
          <w:szCs w:val="20"/>
          <w:lang w:val="fr-FR"/>
        </w:rPr>
        <w:t xml:space="preserve">la </w:t>
      </w:r>
      <w:r w:rsidR="00FE110B" w:rsidRPr="00E2093F">
        <w:rPr>
          <w:szCs w:val="20"/>
          <w:lang w:val="fr-FR"/>
        </w:rPr>
        <w:t>situation</w:t>
      </w:r>
      <w:r w:rsidR="00F37232" w:rsidRPr="00E2093F">
        <w:rPr>
          <w:szCs w:val="20"/>
          <w:lang w:val="fr-FR"/>
        </w:rPr>
        <w:t xml:space="preserve"> </w:t>
      </w:r>
      <w:r w:rsidR="00D86046" w:rsidRPr="00E2093F">
        <w:rPr>
          <w:szCs w:val="20"/>
          <w:lang w:val="fr-FR"/>
        </w:rPr>
        <w:t>présente, au moment</w:t>
      </w:r>
    </w:p>
    <w:p w14:paraId="756E313C" w14:textId="2CC1E688" w:rsidR="00C25996" w:rsidRPr="00E2093F" w:rsidRDefault="00D97B05" w:rsidP="001D22DD">
      <w:pPr>
        <w:tabs>
          <w:tab w:val="right" w:pos="10200"/>
        </w:tabs>
        <w:spacing w:before="160" w:line="480" w:lineRule="auto"/>
        <w:ind w:left="720" w:hanging="360"/>
        <w:rPr>
          <w:szCs w:val="20"/>
          <w:lang w:val="fr-FR"/>
        </w:rPr>
      </w:pPr>
      <w:r>
        <w:rPr>
          <w:noProof/>
          <w:sz w:val="22"/>
          <w:lang w:eastAsia="en-GB"/>
        </w:rPr>
        <mc:AlternateContent>
          <mc:Choice Requires="wps">
            <w:drawing>
              <wp:anchor distT="0" distB="0" distL="114300" distR="114300" simplePos="0" relativeHeight="251664384" behindDoc="0" locked="0" layoutInCell="1" allowOverlap="1" wp14:anchorId="0F281BA8" wp14:editId="3260203F">
                <wp:simplePos x="0" y="0"/>
                <wp:positionH relativeFrom="column">
                  <wp:posOffset>5580380</wp:posOffset>
                </wp:positionH>
                <wp:positionV relativeFrom="paragraph">
                  <wp:posOffset>377190</wp:posOffset>
                </wp:positionV>
                <wp:extent cx="359410" cy="359410"/>
                <wp:effectExtent l="8255" t="5715" r="13335" b="635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14:paraId="64156187" w14:textId="77777777" w:rsidR="00C25996" w:rsidRDefault="00C25996" w:rsidP="00C259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81BA8" id="_x0000_s1034" type="#_x0000_t202" style="position:absolute;left:0;text-align:left;margin-left:439.4pt;margin-top:29.7pt;width:28.3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" strokeweight=".5pt">
                <v:textbox>
                  <w:txbxContent>
                    <w:p w14:paraId="64156187" w14:textId="77777777" w:rsidR="00C25996" w:rsidRDefault="00C25996" w:rsidP="00C25996"/>
                  </w:txbxContent>
                </v:textbox>
              </v:shape>
            </w:pict>
          </mc:Fallback>
        </mc:AlternateContent>
      </w:r>
      <w:r w:rsidR="0076239F" w:rsidRPr="00E2093F">
        <w:rPr>
          <w:szCs w:val="20"/>
          <w:lang w:val="fr-FR"/>
        </w:rPr>
        <w:tab/>
      </w:r>
      <w:r w:rsidR="00F37232" w:rsidRPr="00E2093F">
        <w:rPr>
          <w:szCs w:val="20"/>
          <w:lang w:val="fr-FR"/>
        </w:rPr>
        <w:t>de l’</w:t>
      </w:r>
      <w:r w:rsidR="00FE110B" w:rsidRPr="00E2093F">
        <w:rPr>
          <w:szCs w:val="20"/>
          <w:lang w:val="fr-FR"/>
        </w:rPr>
        <w:t>élection</w:t>
      </w:r>
      <w:r w:rsidR="00C25996" w:rsidRPr="00E2093F">
        <w:rPr>
          <w:szCs w:val="20"/>
          <w:lang w:val="fr-FR"/>
        </w:rPr>
        <w:t xml:space="preserve">. </w:t>
      </w:r>
      <w:r w:rsidR="001D22DD" w:rsidRPr="00E2093F">
        <w:rPr>
          <w:szCs w:val="20"/>
          <w:lang w:val="fr-FR"/>
        </w:rPr>
        <w:tab/>
      </w:r>
      <w:r w:rsidR="00C25996" w:rsidRPr="00E2093F">
        <w:rPr>
          <w:b/>
          <w:lang w:val="fr-FR"/>
        </w:rPr>
        <w:t xml:space="preserve"> (1 mark)</w:t>
      </w:r>
    </w:p>
    <w:p w14:paraId="1F63D08C" w14:textId="77777777" w:rsidR="0076239F" w:rsidRPr="00E2093F" w:rsidRDefault="00C25996" w:rsidP="003F5EFD">
      <w:pPr>
        <w:tabs>
          <w:tab w:val="right" w:pos="10198"/>
        </w:tabs>
        <w:spacing w:before="160" w:after="0" w:line="240" w:lineRule="auto"/>
        <w:ind w:left="720" w:hanging="360"/>
        <w:rPr>
          <w:szCs w:val="20"/>
          <w:lang w:val="fr-FR"/>
        </w:rPr>
      </w:pPr>
      <w:r w:rsidRPr="00E2093F">
        <w:rPr>
          <w:szCs w:val="20"/>
          <w:lang w:val="fr-FR"/>
        </w:rPr>
        <w:t>8.</w:t>
      </w:r>
      <w:r w:rsidRPr="00E2093F">
        <w:rPr>
          <w:szCs w:val="20"/>
          <w:lang w:val="fr-FR"/>
        </w:rPr>
        <w:tab/>
      </w:r>
      <w:r w:rsidR="00040B27" w:rsidRPr="00E2093F">
        <w:rPr>
          <w:szCs w:val="20"/>
          <w:lang w:val="fr-FR"/>
        </w:rPr>
        <w:t xml:space="preserve">Environ </w:t>
      </w:r>
      <w:r w:rsidR="00EC6939">
        <w:rPr>
          <w:szCs w:val="20"/>
          <w:lang w:val="fr-FR"/>
        </w:rPr>
        <w:t>50%</w:t>
      </w:r>
      <w:r w:rsidR="00FE110B" w:rsidRPr="00E2093F">
        <w:rPr>
          <w:szCs w:val="20"/>
          <w:lang w:val="fr-FR"/>
        </w:rPr>
        <w:t xml:space="preserve"> des jeunes interrogés </w:t>
      </w:r>
      <w:r w:rsidR="00AD1AB3" w:rsidRPr="00E2093F">
        <w:rPr>
          <w:szCs w:val="20"/>
          <w:lang w:val="fr-FR"/>
        </w:rPr>
        <w:t xml:space="preserve">disent qu’ils ne vont </w:t>
      </w:r>
      <w:r w:rsidR="00D86046" w:rsidRPr="00E2093F">
        <w:rPr>
          <w:szCs w:val="20"/>
          <w:lang w:val="fr-FR"/>
        </w:rPr>
        <w:t>peut-être pas aller voter.</w:t>
      </w:r>
      <w:r w:rsidR="00D86046" w:rsidRPr="00671579">
        <w:rPr>
          <w:szCs w:val="20"/>
          <w:lang w:val="fr-FR"/>
        </w:rPr>
        <w:t xml:space="preserve">     </w:t>
      </w:r>
      <w:r w:rsidR="003F5EFD">
        <w:rPr>
          <w:szCs w:val="20"/>
          <w:lang w:val="fr-FR"/>
        </w:rPr>
        <w:tab/>
      </w:r>
      <w:r w:rsidR="003F5EFD" w:rsidRPr="003F5EFD">
        <w:rPr>
          <w:b/>
          <w:szCs w:val="20"/>
          <w:lang w:val="fr-FR"/>
        </w:rPr>
        <w:t>(1 mark)</w:t>
      </w:r>
    </w:p>
    <w:p w14:paraId="5344472D" w14:textId="77777777" w:rsidR="00C25996" w:rsidRPr="00671579" w:rsidRDefault="0076239F" w:rsidP="001D22DD">
      <w:pPr>
        <w:tabs>
          <w:tab w:val="right" w:pos="10200"/>
        </w:tabs>
        <w:spacing w:before="160" w:line="480" w:lineRule="auto"/>
        <w:ind w:left="720" w:hanging="360"/>
        <w:rPr>
          <w:szCs w:val="20"/>
          <w:lang w:val="fr-FR"/>
        </w:rPr>
      </w:pPr>
      <w:r w:rsidRPr="00E2093F">
        <w:rPr>
          <w:szCs w:val="20"/>
          <w:lang w:val="fr-FR"/>
        </w:rPr>
        <w:tab/>
      </w:r>
      <w:r w:rsidR="001D22DD">
        <w:rPr>
          <w:szCs w:val="20"/>
          <w:lang w:val="fr-FR"/>
        </w:rPr>
        <w:tab/>
      </w:r>
      <w:r w:rsidR="00C25996" w:rsidRPr="00671579">
        <w:rPr>
          <w:b/>
          <w:lang w:val="fr-FR"/>
        </w:rPr>
        <w:t xml:space="preserve"> </w:t>
      </w:r>
    </w:p>
    <w:p w14:paraId="7D6B6BA6" w14:textId="77777777" w:rsidR="00AD1AB3" w:rsidRPr="00F36894" w:rsidRDefault="0076239F" w:rsidP="000921B7">
      <w:pPr>
        <w:pStyle w:val="Rubic"/>
        <w:spacing w:before="0" w:after="0"/>
      </w:pPr>
      <w:r>
        <w:t>2.</w:t>
      </w:r>
      <w:r>
        <w:tab/>
      </w:r>
      <w:r w:rsidR="00A426B5" w:rsidRPr="00F36894">
        <w:t xml:space="preserve">Lisez la deuxième partie </w:t>
      </w:r>
      <w:r w:rsidR="00CA24F6">
        <w:t>de l’article</w:t>
      </w:r>
      <w:r w:rsidR="00A426B5" w:rsidRPr="00F36894">
        <w:t xml:space="preserve"> et r</w:t>
      </w:r>
      <w:r w:rsidR="00AD1AB3" w:rsidRPr="00F36894">
        <w:t xml:space="preserve">épondez </w:t>
      </w:r>
      <w:r w:rsidR="00A426B5" w:rsidRPr="00F36894">
        <w:t xml:space="preserve">aux questions </w:t>
      </w:r>
      <w:r w:rsidR="00AD1AB3" w:rsidRPr="00F36894">
        <w:t xml:space="preserve">en </w:t>
      </w:r>
      <w:r w:rsidR="00AD1AB3" w:rsidRPr="00F36894">
        <w:rPr>
          <w:u w:val="single"/>
        </w:rPr>
        <w:t>français</w:t>
      </w:r>
      <w:r w:rsidR="00AD1AB3" w:rsidRPr="00F36894">
        <w:t xml:space="preserve">. Essayez de </w:t>
      </w:r>
      <w:r w:rsidR="00BD6093">
        <w:tab/>
      </w:r>
      <w:r w:rsidR="00AD1AB3" w:rsidRPr="00F36894">
        <w:t xml:space="preserve">répondre le plus directement possible et d’écrire des réponses concises. Il n'est pas toujours </w:t>
      </w:r>
      <w:r w:rsidR="00BD6093">
        <w:tab/>
      </w:r>
      <w:r w:rsidR="00AD1AB3" w:rsidRPr="00F36894">
        <w:t>nécessaire de faire des phrases complètes.</w:t>
      </w:r>
    </w:p>
    <w:p w14:paraId="1D0DCB7F" w14:textId="4692304A" w:rsidR="00A426B5" w:rsidRDefault="00D97B05" w:rsidP="0076239F">
      <w:pPr>
        <w:pStyle w:val="Rubic"/>
      </w:pPr>
      <w:r>
        <w:rPr>
          <w:noProof/>
          <w:lang w:val="en-GB" w:eastAsia="en-GB"/>
        </w:rPr>
        <mc:AlternateContent>
          <mc:Choice Requires="wps">
            <w:drawing>
              <wp:inline distT="0" distB="0" distL="0" distR="0" wp14:anchorId="3D63ED59" wp14:editId="616DA650">
                <wp:extent cx="6483985" cy="3170555"/>
                <wp:effectExtent l="9525" t="9525" r="12065" b="1079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985" cy="3170555"/>
                        </a:xfrm>
                        <a:prstGeom prst="rect">
                          <a:avLst/>
                        </a:prstGeom>
                        <a:solidFill>
                          <a:srgbClr val="EEECE1"/>
                        </a:solidFill>
                        <a:ln w="9525">
                          <a:solidFill>
                            <a:srgbClr val="000000"/>
                          </a:solidFill>
                          <a:miter lim="800000"/>
                          <a:headEnd/>
                          <a:tailEnd/>
                        </a:ln>
                      </wps:spPr>
                      <wps:txbx>
                        <w:txbxContent>
                          <w:p w14:paraId="1F6B106B" w14:textId="77777777" w:rsidR="00A426B5" w:rsidRPr="00E410D0" w:rsidRDefault="00A426B5" w:rsidP="000921B7">
                            <w:pPr>
                              <w:spacing w:after="160"/>
                              <w:rPr>
                                <w:b/>
                                <w:bCs/>
                                <w:sz w:val="22"/>
                                <w:lang w:val="fr-FR" w:eastAsia="en-GB"/>
                              </w:rPr>
                            </w:pPr>
                            <w:r w:rsidRPr="00E410D0">
                              <w:rPr>
                                <w:b/>
                                <w:bCs/>
                                <w:sz w:val="22"/>
                                <w:lang w:val="fr-FR" w:eastAsia="en-GB"/>
                              </w:rPr>
                              <w:t>Le rejet de la politique en tête des discussions sur les réseaux sociaux</w:t>
                            </w:r>
                          </w:p>
                          <w:p w14:paraId="696191D0" w14:textId="77777777" w:rsidR="00A426B5" w:rsidRPr="0087623F" w:rsidRDefault="00A426B5" w:rsidP="00AE2D4F">
                            <w:pPr>
                              <w:pStyle w:val="text-worksheet"/>
                              <w:rPr>
                                <w:color w:val="auto"/>
                              </w:rPr>
                            </w:pPr>
                            <w:r w:rsidRPr="0087623F">
                              <w:rPr>
                                <w:color w:val="auto"/>
                              </w:rPr>
                              <w:t xml:space="preserve">Le rejet de la politique ressort encore sur les réseaux sociaux. </w:t>
                            </w:r>
                            <w:r w:rsidR="005162E4" w:rsidRPr="0087623F">
                              <w:rPr>
                                <w:color w:val="auto"/>
                              </w:rPr>
                              <w:t xml:space="preserve">Les jeunes en parlent peu, car « </w:t>
                            </w:r>
                            <w:r w:rsidRPr="0087623F">
                              <w:rPr>
                                <w:color w:val="auto"/>
                              </w:rPr>
                              <w:t xml:space="preserve">c'est </w:t>
                            </w:r>
                            <w:r w:rsidR="005162E4" w:rsidRPr="0087623F">
                              <w:rPr>
                                <w:color w:val="auto"/>
                              </w:rPr>
                              <w:t>un sujet de l'ordre de l'intime »</w:t>
                            </w:r>
                            <w:r w:rsidRPr="0087623F">
                              <w:rPr>
                                <w:color w:val="auto"/>
                              </w:rPr>
                              <w:t>, souligne le sondage. Mais lorsqu'ils abordent le sujet, c'est avant tout pour souligner qu'ils ont une mauvaise image des partis politiques. Ils ont pourtant une réelle envie de s'impliquer dans la vie citoyenne, mais surtout au travers des initiatives privées, rarement dans des structures politiques.</w:t>
                            </w:r>
                          </w:p>
                          <w:p w14:paraId="5F23DA90" w14:textId="77777777" w:rsidR="00A426B5" w:rsidRPr="0087623F" w:rsidRDefault="00A426B5" w:rsidP="00AE2D4F">
                            <w:pPr>
                              <w:pStyle w:val="text-worksheet"/>
                              <w:rPr>
                                <w:b/>
                                <w:bCs/>
                                <w:color w:val="auto"/>
                              </w:rPr>
                            </w:pPr>
                            <w:r w:rsidRPr="0087623F">
                              <w:rPr>
                                <w:color w:val="auto"/>
                              </w:rPr>
                              <w:t xml:space="preserve">Sur les réseaux sociaux, les personnalités politiques font toutefois régulièrement partie des sujets de discussion. Emmanuel Macron et François Fillon arrivent en tête des personnalités. </w:t>
                            </w:r>
                          </w:p>
                          <w:p w14:paraId="7D84A5C5" w14:textId="77777777" w:rsidR="00A426B5" w:rsidRPr="0087623F" w:rsidRDefault="00A426B5" w:rsidP="00AE2D4F">
                            <w:pPr>
                              <w:pStyle w:val="text-worksheet"/>
                              <w:rPr>
                                <w:color w:val="auto"/>
                              </w:rPr>
                            </w:pPr>
                            <w:r w:rsidRPr="0087623F">
                              <w:rPr>
                                <w:color w:val="auto"/>
                              </w:rPr>
                              <w:t>Marine Le Pen est la troisième personnalité politique sur laquelle les jeunes échangent le plus, plutôt dans une logique partisane. L'enquête observe de nombreuses reprises de messages officiels. Le candidat Europe Écologie les Verts, Yannick Jadot, récolte, lui, 11% des citations. Si les jeunes parlent peu d'écologie, les messages postés sur le candidat écologiste sont engagés et positifs.</w:t>
                            </w:r>
                          </w:p>
                          <w:p w14:paraId="64D86023" w14:textId="77777777" w:rsidR="00A426B5" w:rsidRPr="0087623F" w:rsidRDefault="00A426B5" w:rsidP="00AE2D4F">
                            <w:pPr>
                              <w:pStyle w:val="text-worksheet"/>
                              <w:rPr>
                                <w:color w:val="auto"/>
                              </w:rPr>
                            </w:pPr>
                            <w:r w:rsidRPr="0087623F">
                              <w:rPr>
                                <w:color w:val="auto"/>
                              </w:rPr>
                              <w:t>Parmi les principaux sujets de discussion des jeunes, l'IVG</w:t>
                            </w:r>
                            <w:r w:rsidR="005934F6" w:rsidRPr="0087623F">
                              <w:rPr>
                                <w:color w:val="auto"/>
                              </w:rPr>
                              <w:t>*</w:t>
                            </w:r>
                            <w:r w:rsidRPr="0087623F">
                              <w:rPr>
                                <w:color w:val="auto"/>
                              </w:rPr>
                              <w:t xml:space="preserve"> arrive en tête, devant l'Europe et le manque de moralité des hommes politiques. Viennent ensuite l'écologie, principalement autour du projet d'aéroport de Notre-Dame-des-Landes, et leurs préoccupations en matière d'éducation.</w:t>
                            </w:r>
                          </w:p>
                          <w:p w14:paraId="5BED1C5E" w14:textId="77777777" w:rsidR="00A426B5" w:rsidRPr="0087623F" w:rsidRDefault="00A426B5" w:rsidP="00AE2D4F">
                            <w:pPr>
                              <w:pStyle w:val="text-worksheet"/>
                              <w:rPr>
                                <w:color w:val="auto"/>
                              </w:rPr>
                            </w:pPr>
                            <w:r w:rsidRPr="0087623F">
                              <w:rPr>
                                <w:color w:val="auto"/>
                              </w:rPr>
                              <w:t xml:space="preserve">*l’IVG – </w:t>
                            </w:r>
                            <w:r w:rsidR="000921B7" w:rsidRPr="0087623F">
                              <w:rPr>
                                <w:color w:val="auto"/>
                              </w:rPr>
                              <w:t>l</w:t>
                            </w:r>
                            <w:r w:rsidRPr="0087623F">
                              <w:rPr>
                                <w:color w:val="auto"/>
                              </w:rPr>
                              <w:t>’interruption volontaire de grossesse</w:t>
                            </w:r>
                          </w:p>
                          <w:p w14:paraId="32663371" w14:textId="77777777" w:rsidR="00A426B5" w:rsidRPr="00EB273D" w:rsidRDefault="00A426B5" w:rsidP="00AE2D4F">
                            <w:pPr>
                              <w:pStyle w:val="text-worksheet"/>
                            </w:pPr>
                          </w:p>
                          <w:p w14:paraId="15D0421B" w14:textId="77777777" w:rsidR="00A426B5" w:rsidRPr="00EB273D" w:rsidRDefault="00A426B5" w:rsidP="00AE2D4F">
                            <w:pPr>
                              <w:pStyle w:val="text-worksheet"/>
                            </w:pPr>
                          </w:p>
                        </w:txbxContent>
                      </wps:txbx>
                      <wps:bodyPr rot="0" vert="horz" wrap="square" lIns="91440" tIns="45720" rIns="91440" bIns="45720" anchor="t" anchorCtr="0" upright="1">
                        <a:noAutofit/>
                      </wps:bodyPr>
                    </wps:wsp>
                  </a:graphicData>
                </a:graphic>
              </wp:inline>
            </w:drawing>
          </mc:Choice>
          <mc:Fallback>
            <w:pict>
              <v:shape w14:anchorId="3D63ED59" id="Text Box 6" o:spid="_x0000_s1035" type="#_x0000_t202" style="width:510.55pt;height:24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" fillcolor="#eeece1">
                <v:textbox>
                  <w:txbxContent>
                    <w:p w14:paraId="1F6B106B" w14:textId="77777777" w:rsidR="00A426B5" w:rsidRPr="00E410D0" w:rsidRDefault="00A426B5" w:rsidP="000921B7">
                      <w:pPr>
                        <w:spacing w:after="160"/>
                        <w:rPr>
                          <w:b/>
                          <w:bCs/>
                          <w:sz w:val="22"/>
                          <w:lang w:val="fr-FR" w:eastAsia="en-GB"/>
                        </w:rPr>
                      </w:pPr>
                      <w:r w:rsidRPr="00E410D0">
                        <w:rPr>
                          <w:b/>
                          <w:bCs/>
                          <w:sz w:val="22"/>
                          <w:lang w:val="fr-FR" w:eastAsia="en-GB"/>
                        </w:rPr>
                        <w:t>Le rejet de la politique en tête des discussions sur les réseaux sociaux</w:t>
                      </w:r>
                    </w:p>
                    <w:p w14:paraId="696191D0" w14:textId="77777777" w:rsidR="00A426B5" w:rsidRPr="0087623F" w:rsidRDefault="00A426B5" w:rsidP="00AE2D4F">
                      <w:pPr>
                        <w:pStyle w:val="text-worksheet"/>
                        <w:rPr>
                          <w:color w:val="auto"/>
                        </w:rPr>
                      </w:pPr>
                      <w:r w:rsidRPr="0087623F">
                        <w:rPr>
                          <w:color w:val="auto"/>
                        </w:rPr>
                        <w:t xml:space="preserve">Le rejet de la politique ressort encore sur les réseaux sociaux. </w:t>
                      </w:r>
                      <w:r w:rsidR="005162E4" w:rsidRPr="0087623F">
                        <w:rPr>
                          <w:color w:val="auto"/>
                        </w:rPr>
                        <w:t xml:space="preserve">Les jeunes en parlent peu, car « </w:t>
                      </w:r>
                      <w:r w:rsidRPr="0087623F">
                        <w:rPr>
                          <w:color w:val="auto"/>
                        </w:rPr>
                        <w:t xml:space="preserve">c'est </w:t>
                      </w:r>
                      <w:r w:rsidR="005162E4" w:rsidRPr="0087623F">
                        <w:rPr>
                          <w:color w:val="auto"/>
                        </w:rPr>
                        <w:t>un sujet de l'ordre de l'intime »</w:t>
                      </w:r>
                      <w:r w:rsidRPr="0087623F">
                        <w:rPr>
                          <w:color w:val="auto"/>
                        </w:rPr>
                        <w:t>, souligne le sondage. Mais lorsqu'ils abordent le sujet, c'est avant tout pour souligner qu'ils ont une mauvaise image des partis politiques. Ils ont pourtant une réelle envie de s'impliquer dans la vie citoyenne, mais surtout au travers des initiatives privées, rarement dans des structures politiques.</w:t>
                      </w:r>
                    </w:p>
                    <w:p w14:paraId="5F23DA90" w14:textId="77777777" w:rsidR="00A426B5" w:rsidRPr="0087623F" w:rsidRDefault="00A426B5" w:rsidP="00AE2D4F">
                      <w:pPr>
                        <w:pStyle w:val="text-worksheet"/>
                        <w:rPr>
                          <w:b/>
                          <w:bCs/>
                          <w:color w:val="auto"/>
                        </w:rPr>
                      </w:pPr>
                      <w:r w:rsidRPr="0087623F">
                        <w:rPr>
                          <w:color w:val="auto"/>
                        </w:rPr>
                        <w:t xml:space="preserve">Sur les réseaux sociaux, les personnalités politiques font toutefois régulièrement partie des sujets de discussion. Emmanuel Macron et François Fillon arrivent en tête des personnalités. </w:t>
                      </w:r>
                    </w:p>
                    <w:p w14:paraId="7D84A5C5" w14:textId="77777777" w:rsidR="00A426B5" w:rsidRPr="0087623F" w:rsidRDefault="00A426B5" w:rsidP="00AE2D4F">
                      <w:pPr>
                        <w:pStyle w:val="text-worksheet"/>
                        <w:rPr>
                          <w:color w:val="auto"/>
                        </w:rPr>
                      </w:pPr>
                      <w:r w:rsidRPr="0087623F">
                        <w:rPr>
                          <w:color w:val="auto"/>
                        </w:rPr>
                        <w:t>Marine Le Pen est la troisième personnalité politique sur laquelle les jeunes échangent le plus, plutôt dans une logique partisane. L'enquête observe de nombreuses reprises de messages officiels. Le candidat Europe Écologie les Verts, Yannick Jadot, récolte, lui, 11% des citations. Si les jeunes parlent peu d'écologie, les messages postés sur le candidat écologiste sont engagés et positifs.</w:t>
                      </w:r>
                    </w:p>
                    <w:p w14:paraId="64D86023" w14:textId="77777777" w:rsidR="00A426B5" w:rsidRPr="0087623F" w:rsidRDefault="00A426B5" w:rsidP="00AE2D4F">
                      <w:pPr>
                        <w:pStyle w:val="text-worksheet"/>
                        <w:rPr>
                          <w:color w:val="auto"/>
                        </w:rPr>
                      </w:pPr>
                      <w:r w:rsidRPr="0087623F">
                        <w:rPr>
                          <w:color w:val="auto"/>
                        </w:rPr>
                        <w:t>Parmi les principaux sujets de discussion des jeunes, l'IVG</w:t>
                      </w:r>
                      <w:r w:rsidR="005934F6" w:rsidRPr="0087623F">
                        <w:rPr>
                          <w:color w:val="auto"/>
                        </w:rPr>
                        <w:t>*</w:t>
                      </w:r>
                      <w:r w:rsidRPr="0087623F">
                        <w:rPr>
                          <w:color w:val="auto"/>
                        </w:rPr>
                        <w:t xml:space="preserve"> arrive en tête, devant l'Europe et le manque de moralité des hommes politiques. Viennent ensuite l'écologie, principalement autour du projet d'aéroport de Notre-Dame-des-Landes, et leurs préoccupations en matière d'éducation.</w:t>
                      </w:r>
                    </w:p>
                    <w:p w14:paraId="5BED1C5E" w14:textId="77777777" w:rsidR="00A426B5" w:rsidRPr="0087623F" w:rsidRDefault="00A426B5" w:rsidP="00AE2D4F">
                      <w:pPr>
                        <w:pStyle w:val="text-worksheet"/>
                        <w:rPr>
                          <w:color w:val="auto"/>
                        </w:rPr>
                      </w:pPr>
                      <w:r w:rsidRPr="0087623F">
                        <w:rPr>
                          <w:color w:val="auto"/>
                        </w:rPr>
                        <w:t xml:space="preserve">*l’IVG – </w:t>
                      </w:r>
                      <w:r w:rsidR="000921B7" w:rsidRPr="0087623F">
                        <w:rPr>
                          <w:color w:val="auto"/>
                        </w:rPr>
                        <w:t>l</w:t>
                      </w:r>
                      <w:r w:rsidRPr="0087623F">
                        <w:rPr>
                          <w:color w:val="auto"/>
                        </w:rPr>
                        <w:t>’interruption volontaire de grossesse</w:t>
                      </w:r>
                    </w:p>
                    <w:p w14:paraId="32663371" w14:textId="77777777" w:rsidR="00A426B5" w:rsidRPr="00EB273D" w:rsidRDefault="00A426B5" w:rsidP="00AE2D4F">
                      <w:pPr>
                        <w:pStyle w:val="text-worksheet"/>
                      </w:pPr>
                    </w:p>
                    <w:p w14:paraId="15D0421B" w14:textId="77777777" w:rsidR="00A426B5" w:rsidRPr="00EB273D" w:rsidRDefault="00A426B5" w:rsidP="00AE2D4F">
                      <w:pPr>
                        <w:pStyle w:val="text-worksheet"/>
                      </w:pPr>
                    </w:p>
                  </w:txbxContent>
                </v:textbox>
                <w10:anchorlock/>
              </v:shape>
            </w:pict>
          </mc:Fallback>
        </mc:AlternateContent>
      </w:r>
    </w:p>
    <w:p w14:paraId="35449B48" w14:textId="77777777" w:rsidR="00AD1AB3" w:rsidRDefault="00AD1AB3" w:rsidP="0076239F">
      <w:pPr>
        <w:spacing w:before="60" w:after="60" w:line="480" w:lineRule="auto"/>
        <w:ind w:left="720" w:hanging="360"/>
        <w:rPr>
          <w:lang w:val="fr-FR"/>
        </w:rPr>
      </w:pPr>
      <w:r w:rsidRPr="00F5188E">
        <w:rPr>
          <w:lang w:val="fr-FR"/>
        </w:rPr>
        <w:t>1</w:t>
      </w:r>
      <w:r>
        <w:rPr>
          <w:lang w:val="fr-FR"/>
        </w:rPr>
        <w:t>.</w:t>
      </w:r>
      <w:r w:rsidRPr="00F5188E">
        <w:rPr>
          <w:lang w:val="fr-FR"/>
        </w:rPr>
        <w:tab/>
      </w:r>
      <w:r w:rsidR="00A426B5" w:rsidRPr="00A426B5">
        <w:rPr>
          <w:lang w:val="fr-FR"/>
        </w:rPr>
        <w:t>Pourquoi est-ce que les jeunes ne parlent pas beaucoup de politique sur les réseaux sociaux?</w:t>
      </w:r>
    </w:p>
    <w:p w14:paraId="2405F253" w14:textId="77777777" w:rsidR="00AD1AB3" w:rsidRPr="00515121" w:rsidRDefault="00AD1AB3" w:rsidP="0076239F">
      <w:pPr>
        <w:spacing w:after="0" w:line="480" w:lineRule="auto"/>
        <w:ind w:left="720"/>
        <w:contextualSpacing/>
        <w:rPr>
          <w:rFonts w:cs="Arial"/>
          <w:szCs w:val="20"/>
          <w:lang w:val="fr-FR" w:eastAsia="en-GB"/>
        </w:rPr>
      </w:pPr>
      <w:r w:rsidRPr="00515121">
        <w:rPr>
          <w:rFonts w:cs="Arial"/>
          <w:szCs w:val="20"/>
          <w:lang w:val="fr-FR" w:eastAsia="en-GB"/>
        </w:rPr>
        <w:t>________________________________________________________________________________</w:t>
      </w:r>
      <w:r w:rsidR="0076239F">
        <w:rPr>
          <w:rFonts w:cs="Arial"/>
          <w:szCs w:val="20"/>
          <w:lang w:val="fr-FR" w:eastAsia="en-GB"/>
        </w:rPr>
        <w:t>____</w:t>
      </w:r>
    </w:p>
    <w:p w14:paraId="132E137A" w14:textId="77777777" w:rsidR="00AD1AB3" w:rsidRPr="00F5188E" w:rsidRDefault="00AD1AB3" w:rsidP="00AD1AB3">
      <w:pPr>
        <w:tabs>
          <w:tab w:val="left" w:pos="709"/>
        </w:tabs>
        <w:spacing w:after="0" w:line="360" w:lineRule="auto"/>
        <w:ind w:left="8640" w:firstLine="426"/>
        <w:rPr>
          <w:rFonts w:eastAsia="Cambria" w:cs="Times New Roman"/>
          <w:b/>
          <w:szCs w:val="20"/>
          <w:lang w:val="fr-FR"/>
        </w:rPr>
      </w:pPr>
      <w:r>
        <w:rPr>
          <w:rFonts w:eastAsia="Cambria" w:cs="Times New Roman"/>
          <w:b/>
          <w:szCs w:val="20"/>
          <w:lang w:val="fr-FR"/>
        </w:rPr>
        <w:t xml:space="preserve">    </w:t>
      </w:r>
      <w:r w:rsidR="0076239F">
        <w:rPr>
          <w:rFonts w:eastAsia="Cambria" w:cs="Times New Roman"/>
          <w:b/>
          <w:szCs w:val="20"/>
          <w:lang w:val="fr-FR"/>
        </w:rPr>
        <w:t xml:space="preserve"> </w:t>
      </w:r>
      <w:r>
        <w:rPr>
          <w:rFonts w:eastAsia="Cambria" w:cs="Times New Roman"/>
          <w:b/>
          <w:szCs w:val="20"/>
          <w:lang w:val="fr-FR"/>
        </w:rPr>
        <w:t>(</w:t>
      </w:r>
      <w:r w:rsidR="00A426B5">
        <w:rPr>
          <w:rFonts w:eastAsia="Cambria" w:cs="Times New Roman"/>
          <w:b/>
          <w:szCs w:val="20"/>
          <w:lang w:val="fr-FR"/>
        </w:rPr>
        <w:t>1</w:t>
      </w:r>
      <w:r w:rsidRPr="00F5188E">
        <w:rPr>
          <w:rFonts w:eastAsia="Cambria" w:cs="Times New Roman"/>
          <w:b/>
          <w:szCs w:val="20"/>
          <w:lang w:val="fr-FR"/>
        </w:rPr>
        <w:t xml:space="preserve"> mark)</w:t>
      </w:r>
    </w:p>
    <w:p w14:paraId="69ADE112" w14:textId="3E67C23B" w:rsidR="00AD1AB3" w:rsidRDefault="00AD1AB3" w:rsidP="0076239F">
      <w:pPr>
        <w:tabs>
          <w:tab w:val="left" w:pos="709"/>
        </w:tabs>
        <w:spacing w:before="60" w:after="60" w:line="480" w:lineRule="auto"/>
        <w:ind w:left="720" w:hanging="360"/>
        <w:rPr>
          <w:lang w:val="fr-FR"/>
        </w:rPr>
      </w:pPr>
      <w:r w:rsidRPr="00F5188E">
        <w:rPr>
          <w:lang w:val="fr-FR"/>
        </w:rPr>
        <w:t>2</w:t>
      </w:r>
      <w:r>
        <w:rPr>
          <w:lang w:val="fr-FR"/>
        </w:rPr>
        <w:t>.</w:t>
      </w:r>
      <w:r w:rsidRPr="00F5188E">
        <w:rPr>
          <w:lang w:val="fr-FR"/>
        </w:rPr>
        <w:tab/>
      </w:r>
      <w:r w:rsidR="00A426B5" w:rsidRPr="00A426B5">
        <w:rPr>
          <w:lang w:val="fr-FR"/>
        </w:rPr>
        <w:t xml:space="preserve">Quand ils parlent de politique sur ces réseaux, quel est </w:t>
      </w:r>
      <w:r w:rsidR="00094B65" w:rsidRPr="00D97B05">
        <w:rPr>
          <w:lang w:val="fr-FR"/>
        </w:rPr>
        <w:t>l’avis général</w:t>
      </w:r>
      <w:r w:rsidRPr="00F5188E">
        <w:rPr>
          <w:lang w:val="fr-FR"/>
        </w:rPr>
        <w:t>?</w:t>
      </w:r>
    </w:p>
    <w:p w14:paraId="4EA060C1" w14:textId="77777777" w:rsidR="0076239F" w:rsidRPr="00515121" w:rsidRDefault="0076239F" w:rsidP="0076239F">
      <w:pPr>
        <w:spacing w:after="0" w:line="480" w:lineRule="auto"/>
        <w:ind w:left="720"/>
        <w:contextualSpacing/>
        <w:rPr>
          <w:rFonts w:cs="Arial"/>
          <w:szCs w:val="20"/>
          <w:lang w:val="fr-FR" w:eastAsia="en-GB"/>
        </w:rPr>
      </w:pPr>
      <w:r w:rsidRPr="00515121">
        <w:rPr>
          <w:rFonts w:cs="Arial"/>
          <w:szCs w:val="20"/>
          <w:lang w:val="fr-FR" w:eastAsia="en-GB"/>
        </w:rPr>
        <w:t>________________________________________________________________________________</w:t>
      </w:r>
      <w:r>
        <w:rPr>
          <w:rFonts w:cs="Arial"/>
          <w:szCs w:val="20"/>
          <w:lang w:val="fr-FR" w:eastAsia="en-GB"/>
        </w:rPr>
        <w:t>____</w:t>
      </w:r>
    </w:p>
    <w:p w14:paraId="79ACB78F" w14:textId="77777777" w:rsidR="0076239F" w:rsidRPr="00F5188E" w:rsidRDefault="0076239F" w:rsidP="0076239F">
      <w:pPr>
        <w:tabs>
          <w:tab w:val="left" w:pos="709"/>
        </w:tabs>
        <w:spacing w:after="0" w:line="360" w:lineRule="auto"/>
        <w:ind w:left="8640" w:firstLine="426"/>
        <w:rPr>
          <w:rFonts w:eastAsia="Cambria" w:cs="Times New Roman"/>
          <w:b/>
          <w:szCs w:val="20"/>
          <w:lang w:val="fr-FR"/>
        </w:rPr>
      </w:pPr>
      <w:r>
        <w:rPr>
          <w:rFonts w:eastAsia="Cambria" w:cs="Times New Roman"/>
          <w:b/>
          <w:szCs w:val="20"/>
          <w:lang w:val="fr-FR"/>
        </w:rPr>
        <w:t xml:space="preserve">     (1</w:t>
      </w:r>
      <w:r w:rsidRPr="00F5188E">
        <w:rPr>
          <w:rFonts w:eastAsia="Cambria" w:cs="Times New Roman"/>
          <w:b/>
          <w:szCs w:val="20"/>
          <w:lang w:val="fr-FR"/>
        </w:rPr>
        <w:t xml:space="preserve"> mark)</w:t>
      </w:r>
    </w:p>
    <w:p w14:paraId="720AD4EB" w14:textId="77777777" w:rsidR="00A426B5" w:rsidRDefault="00A426B5" w:rsidP="0076239F">
      <w:pPr>
        <w:tabs>
          <w:tab w:val="left" w:pos="709"/>
        </w:tabs>
        <w:spacing w:before="60" w:after="60" w:line="480" w:lineRule="auto"/>
        <w:ind w:left="720" w:hanging="360"/>
        <w:rPr>
          <w:lang w:val="fr-FR"/>
        </w:rPr>
      </w:pPr>
      <w:r>
        <w:rPr>
          <w:lang w:val="fr-FR"/>
        </w:rPr>
        <w:t>3.</w:t>
      </w:r>
      <w:r w:rsidRPr="00F5188E">
        <w:rPr>
          <w:lang w:val="fr-FR"/>
        </w:rPr>
        <w:tab/>
      </w:r>
      <w:r w:rsidR="00035BB4">
        <w:rPr>
          <w:lang w:val="fr-FR"/>
        </w:rPr>
        <w:t>S</w:t>
      </w:r>
      <w:r w:rsidRPr="00A426B5">
        <w:rPr>
          <w:lang w:val="fr-FR"/>
        </w:rPr>
        <w:t xml:space="preserve">elon l’auteur, </w:t>
      </w:r>
      <w:r w:rsidR="00961446">
        <w:rPr>
          <w:lang w:val="fr-FR"/>
        </w:rPr>
        <w:t>comment les jeunes voudraient-ils s’engager dans la vie citoyenne</w:t>
      </w:r>
      <w:r w:rsidRPr="00A426B5">
        <w:rPr>
          <w:lang w:val="fr-FR"/>
        </w:rPr>
        <w:t>?</w:t>
      </w:r>
    </w:p>
    <w:p w14:paraId="249731D6" w14:textId="77777777" w:rsidR="0076239F" w:rsidRPr="00515121" w:rsidRDefault="0076239F" w:rsidP="0076239F">
      <w:pPr>
        <w:spacing w:after="0" w:line="480" w:lineRule="auto"/>
        <w:ind w:left="720"/>
        <w:contextualSpacing/>
        <w:rPr>
          <w:rFonts w:cs="Arial"/>
          <w:szCs w:val="20"/>
          <w:lang w:val="fr-FR" w:eastAsia="en-GB"/>
        </w:rPr>
      </w:pPr>
      <w:r w:rsidRPr="00515121">
        <w:rPr>
          <w:rFonts w:cs="Arial"/>
          <w:szCs w:val="20"/>
          <w:lang w:val="fr-FR" w:eastAsia="en-GB"/>
        </w:rPr>
        <w:t>________________________________________________________________________________</w:t>
      </w:r>
      <w:r>
        <w:rPr>
          <w:rFonts w:cs="Arial"/>
          <w:szCs w:val="20"/>
          <w:lang w:val="fr-FR" w:eastAsia="en-GB"/>
        </w:rPr>
        <w:t>____</w:t>
      </w:r>
    </w:p>
    <w:p w14:paraId="575F98F6" w14:textId="77777777" w:rsidR="0076239F" w:rsidRDefault="0076239F" w:rsidP="0076239F">
      <w:pPr>
        <w:tabs>
          <w:tab w:val="left" w:pos="709"/>
        </w:tabs>
        <w:spacing w:after="0" w:line="360" w:lineRule="auto"/>
        <w:ind w:left="8640" w:firstLine="426"/>
        <w:rPr>
          <w:rFonts w:eastAsia="Cambria" w:cs="Times New Roman"/>
          <w:b/>
          <w:szCs w:val="20"/>
          <w:lang w:val="fr-FR"/>
        </w:rPr>
      </w:pPr>
      <w:r>
        <w:rPr>
          <w:rFonts w:eastAsia="Cambria" w:cs="Times New Roman"/>
          <w:b/>
          <w:szCs w:val="20"/>
          <w:lang w:val="fr-FR"/>
        </w:rPr>
        <w:t xml:space="preserve">     (1</w:t>
      </w:r>
      <w:r w:rsidRPr="00F5188E">
        <w:rPr>
          <w:rFonts w:eastAsia="Cambria" w:cs="Times New Roman"/>
          <w:b/>
          <w:szCs w:val="20"/>
          <w:lang w:val="fr-FR"/>
        </w:rPr>
        <w:t xml:space="preserve"> mark)</w:t>
      </w:r>
    </w:p>
    <w:p w14:paraId="097BF461" w14:textId="77777777" w:rsidR="00CB7460" w:rsidRDefault="00CB7460" w:rsidP="0076239F">
      <w:pPr>
        <w:tabs>
          <w:tab w:val="left" w:pos="709"/>
        </w:tabs>
        <w:spacing w:after="0" w:line="360" w:lineRule="auto"/>
        <w:ind w:left="8640" w:firstLine="426"/>
        <w:rPr>
          <w:rFonts w:eastAsia="Cambria" w:cs="Times New Roman"/>
          <w:b/>
          <w:szCs w:val="20"/>
          <w:lang w:val="fr-FR"/>
        </w:rPr>
      </w:pPr>
    </w:p>
    <w:p w14:paraId="735AED00" w14:textId="77777777" w:rsidR="00CB7460" w:rsidRDefault="00CB7460" w:rsidP="0076239F">
      <w:pPr>
        <w:tabs>
          <w:tab w:val="left" w:pos="709"/>
        </w:tabs>
        <w:spacing w:after="0" w:line="360" w:lineRule="auto"/>
        <w:ind w:left="8640" w:firstLine="426"/>
        <w:rPr>
          <w:rFonts w:eastAsia="Cambria" w:cs="Times New Roman"/>
          <w:b/>
          <w:szCs w:val="20"/>
          <w:lang w:val="fr-FR"/>
        </w:rPr>
      </w:pPr>
    </w:p>
    <w:p w14:paraId="024308F2" w14:textId="77777777" w:rsidR="00CB7460" w:rsidRPr="00F5188E" w:rsidRDefault="00CB7460" w:rsidP="0076239F">
      <w:pPr>
        <w:tabs>
          <w:tab w:val="left" w:pos="709"/>
        </w:tabs>
        <w:spacing w:after="0" w:line="360" w:lineRule="auto"/>
        <w:ind w:left="8640" w:firstLine="426"/>
        <w:rPr>
          <w:rFonts w:eastAsia="Cambria" w:cs="Times New Roman"/>
          <w:b/>
          <w:szCs w:val="20"/>
          <w:lang w:val="fr-FR"/>
        </w:rPr>
      </w:pPr>
    </w:p>
    <w:p w14:paraId="60BAEDC6" w14:textId="77777777" w:rsidR="00A426B5" w:rsidRDefault="00A426B5" w:rsidP="0076239F">
      <w:pPr>
        <w:tabs>
          <w:tab w:val="left" w:pos="709"/>
        </w:tabs>
        <w:spacing w:before="60" w:after="60" w:line="480" w:lineRule="auto"/>
        <w:ind w:left="720" w:hanging="360"/>
        <w:rPr>
          <w:lang w:val="fr-FR"/>
        </w:rPr>
      </w:pPr>
      <w:r>
        <w:rPr>
          <w:lang w:val="fr-FR"/>
        </w:rPr>
        <w:lastRenderedPageBreak/>
        <w:t>4.</w:t>
      </w:r>
      <w:r w:rsidRPr="00F5188E">
        <w:rPr>
          <w:lang w:val="fr-FR"/>
        </w:rPr>
        <w:tab/>
      </w:r>
      <w:r w:rsidR="002712BB">
        <w:rPr>
          <w:lang w:val="fr-FR"/>
        </w:rPr>
        <w:t>D</w:t>
      </w:r>
      <w:r w:rsidR="002712BB" w:rsidRPr="00A426B5">
        <w:rPr>
          <w:lang w:val="fr-FR"/>
        </w:rPr>
        <w:t>ans les conversations sur les réseaux sociaux</w:t>
      </w:r>
      <w:r w:rsidR="002712BB">
        <w:rPr>
          <w:lang w:val="fr-FR"/>
        </w:rPr>
        <w:t>, c</w:t>
      </w:r>
      <w:r w:rsidRPr="00A426B5">
        <w:rPr>
          <w:lang w:val="fr-FR"/>
        </w:rPr>
        <w:t xml:space="preserve">omment la politique </w:t>
      </w:r>
      <w:r w:rsidR="00612535">
        <w:rPr>
          <w:lang w:val="fr-FR"/>
        </w:rPr>
        <w:t>ap</w:t>
      </w:r>
      <w:r w:rsidRPr="00A426B5">
        <w:rPr>
          <w:lang w:val="fr-FR"/>
        </w:rPr>
        <w:t>para</w:t>
      </w:r>
      <w:r w:rsidR="002712BB">
        <w:rPr>
          <w:lang w:val="fr-FR"/>
        </w:rPr>
        <w:t>î</w:t>
      </w:r>
      <w:r w:rsidRPr="00A426B5">
        <w:rPr>
          <w:lang w:val="fr-FR"/>
        </w:rPr>
        <w:t>t-elle le plus souvent</w:t>
      </w:r>
      <w:r w:rsidRPr="00F5188E">
        <w:rPr>
          <w:lang w:val="fr-FR"/>
        </w:rPr>
        <w:t>?</w:t>
      </w:r>
    </w:p>
    <w:p w14:paraId="7E40B82B" w14:textId="77777777" w:rsidR="0076239F" w:rsidRPr="00515121" w:rsidRDefault="0076239F" w:rsidP="0076239F">
      <w:pPr>
        <w:spacing w:after="0" w:line="480" w:lineRule="auto"/>
        <w:ind w:left="720"/>
        <w:contextualSpacing/>
        <w:rPr>
          <w:rFonts w:cs="Arial"/>
          <w:szCs w:val="20"/>
          <w:lang w:val="fr-FR" w:eastAsia="en-GB"/>
        </w:rPr>
      </w:pPr>
      <w:r w:rsidRPr="00515121">
        <w:rPr>
          <w:rFonts w:cs="Arial"/>
          <w:szCs w:val="20"/>
          <w:lang w:val="fr-FR" w:eastAsia="en-GB"/>
        </w:rPr>
        <w:t>________________________________________________________________________________</w:t>
      </w:r>
      <w:r>
        <w:rPr>
          <w:rFonts w:cs="Arial"/>
          <w:szCs w:val="20"/>
          <w:lang w:val="fr-FR" w:eastAsia="en-GB"/>
        </w:rPr>
        <w:t>____</w:t>
      </w:r>
    </w:p>
    <w:p w14:paraId="13E64867" w14:textId="77777777" w:rsidR="0076239F" w:rsidRPr="00F5188E" w:rsidRDefault="0076239F" w:rsidP="0076239F">
      <w:pPr>
        <w:tabs>
          <w:tab w:val="left" w:pos="709"/>
        </w:tabs>
        <w:spacing w:after="0" w:line="360" w:lineRule="auto"/>
        <w:ind w:left="8640" w:firstLine="426"/>
        <w:rPr>
          <w:rFonts w:eastAsia="Cambria" w:cs="Times New Roman"/>
          <w:b/>
          <w:szCs w:val="20"/>
          <w:lang w:val="fr-FR"/>
        </w:rPr>
      </w:pPr>
      <w:r>
        <w:rPr>
          <w:rFonts w:eastAsia="Cambria" w:cs="Times New Roman"/>
          <w:b/>
          <w:szCs w:val="20"/>
          <w:lang w:val="fr-FR"/>
        </w:rPr>
        <w:t xml:space="preserve">     (1</w:t>
      </w:r>
      <w:r w:rsidRPr="00F5188E">
        <w:rPr>
          <w:rFonts w:eastAsia="Cambria" w:cs="Times New Roman"/>
          <w:b/>
          <w:szCs w:val="20"/>
          <w:lang w:val="fr-FR"/>
        </w:rPr>
        <w:t xml:space="preserve"> mark)</w:t>
      </w:r>
    </w:p>
    <w:p w14:paraId="047457C9" w14:textId="77777777" w:rsidR="00A426B5" w:rsidRDefault="00A426B5" w:rsidP="0076239F">
      <w:pPr>
        <w:tabs>
          <w:tab w:val="left" w:pos="709"/>
        </w:tabs>
        <w:spacing w:before="60" w:after="60" w:line="480" w:lineRule="auto"/>
        <w:ind w:left="720" w:hanging="360"/>
        <w:rPr>
          <w:lang w:val="fr-FR"/>
        </w:rPr>
      </w:pPr>
      <w:r>
        <w:rPr>
          <w:lang w:val="fr-FR"/>
        </w:rPr>
        <w:t>5.</w:t>
      </w:r>
      <w:r w:rsidRPr="00F5188E">
        <w:rPr>
          <w:lang w:val="fr-FR"/>
        </w:rPr>
        <w:tab/>
      </w:r>
      <w:r w:rsidR="00035BB4">
        <w:rPr>
          <w:lang w:val="fr-FR"/>
        </w:rPr>
        <w:t>Qu’est-ce que les jeunes pensent</w:t>
      </w:r>
      <w:r w:rsidRPr="00A426B5">
        <w:rPr>
          <w:lang w:val="fr-FR"/>
        </w:rPr>
        <w:t xml:space="preserve"> de Yannick Jadot? Donnez </w:t>
      </w:r>
      <w:r w:rsidRPr="00A426B5">
        <w:rPr>
          <w:b/>
          <w:lang w:val="fr-FR"/>
        </w:rPr>
        <w:t xml:space="preserve">deux </w:t>
      </w:r>
      <w:r w:rsidRPr="00A426B5">
        <w:rPr>
          <w:lang w:val="fr-FR"/>
        </w:rPr>
        <w:t>détails</w:t>
      </w:r>
      <w:r w:rsidR="002712BB">
        <w:rPr>
          <w:lang w:val="fr-FR"/>
        </w:rPr>
        <w:t>.</w:t>
      </w:r>
    </w:p>
    <w:p w14:paraId="7E586E9E" w14:textId="77777777" w:rsidR="0076239F" w:rsidRPr="00515121" w:rsidRDefault="0076239F" w:rsidP="0076239F">
      <w:pPr>
        <w:spacing w:after="0" w:line="480" w:lineRule="auto"/>
        <w:ind w:left="720"/>
        <w:contextualSpacing/>
        <w:rPr>
          <w:rFonts w:cs="Arial"/>
          <w:szCs w:val="20"/>
          <w:lang w:val="fr-FR" w:eastAsia="en-GB"/>
        </w:rPr>
      </w:pPr>
      <w:r w:rsidRPr="00515121">
        <w:rPr>
          <w:rFonts w:cs="Arial"/>
          <w:szCs w:val="20"/>
          <w:lang w:val="fr-FR" w:eastAsia="en-GB"/>
        </w:rPr>
        <w:t>________________________________________________________________________________</w:t>
      </w:r>
      <w:r>
        <w:rPr>
          <w:rFonts w:cs="Arial"/>
          <w:szCs w:val="20"/>
          <w:lang w:val="fr-FR" w:eastAsia="en-GB"/>
        </w:rPr>
        <w:t>____</w:t>
      </w:r>
    </w:p>
    <w:p w14:paraId="219890DF" w14:textId="77777777" w:rsidR="0076239F" w:rsidRPr="00515121" w:rsidRDefault="0076239F" w:rsidP="0076239F">
      <w:pPr>
        <w:spacing w:after="0" w:line="480" w:lineRule="auto"/>
        <w:ind w:left="720"/>
        <w:contextualSpacing/>
        <w:rPr>
          <w:rFonts w:cs="Arial"/>
          <w:szCs w:val="20"/>
          <w:lang w:val="fr-FR" w:eastAsia="en-GB"/>
        </w:rPr>
      </w:pPr>
      <w:r w:rsidRPr="00515121">
        <w:rPr>
          <w:rFonts w:cs="Arial"/>
          <w:szCs w:val="20"/>
          <w:lang w:val="fr-FR" w:eastAsia="en-GB"/>
        </w:rPr>
        <w:t>________________________________________________________________________________</w:t>
      </w:r>
      <w:r>
        <w:rPr>
          <w:rFonts w:cs="Arial"/>
          <w:szCs w:val="20"/>
          <w:lang w:val="fr-FR" w:eastAsia="en-GB"/>
        </w:rPr>
        <w:t>____</w:t>
      </w:r>
    </w:p>
    <w:p w14:paraId="74FA7D05" w14:textId="77777777" w:rsidR="00A426B5" w:rsidRPr="00F5188E" w:rsidRDefault="00A426B5" w:rsidP="00A426B5">
      <w:pPr>
        <w:tabs>
          <w:tab w:val="left" w:pos="709"/>
        </w:tabs>
        <w:spacing w:after="0" w:line="360" w:lineRule="auto"/>
        <w:ind w:left="8640" w:firstLine="426"/>
        <w:rPr>
          <w:rFonts w:eastAsia="Cambria" w:cs="Times New Roman"/>
          <w:b/>
          <w:szCs w:val="20"/>
          <w:lang w:val="fr-FR"/>
        </w:rPr>
      </w:pPr>
      <w:r>
        <w:rPr>
          <w:rFonts w:eastAsia="Cambria" w:cs="Times New Roman"/>
          <w:b/>
          <w:szCs w:val="20"/>
          <w:lang w:val="fr-FR"/>
        </w:rPr>
        <w:t xml:space="preserve">   (2</w:t>
      </w:r>
      <w:r w:rsidRPr="00F5188E">
        <w:rPr>
          <w:rFonts w:eastAsia="Cambria" w:cs="Times New Roman"/>
          <w:b/>
          <w:szCs w:val="20"/>
          <w:lang w:val="fr-FR"/>
        </w:rPr>
        <w:t xml:space="preserve"> mark</w:t>
      </w:r>
      <w:r>
        <w:rPr>
          <w:rFonts w:eastAsia="Cambria" w:cs="Times New Roman"/>
          <w:b/>
          <w:szCs w:val="20"/>
          <w:lang w:val="fr-FR"/>
        </w:rPr>
        <w:t>s</w:t>
      </w:r>
      <w:r w:rsidRPr="00F5188E">
        <w:rPr>
          <w:rFonts w:eastAsia="Cambria" w:cs="Times New Roman"/>
          <w:b/>
          <w:szCs w:val="20"/>
          <w:lang w:val="fr-FR"/>
        </w:rPr>
        <w:t>)</w:t>
      </w:r>
    </w:p>
    <w:p w14:paraId="489B29FE" w14:textId="77777777" w:rsidR="00612535" w:rsidRPr="00612535" w:rsidRDefault="00612535" w:rsidP="0076239F">
      <w:pPr>
        <w:tabs>
          <w:tab w:val="left" w:pos="709"/>
        </w:tabs>
        <w:spacing w:before="60" w:after="60" w:line="480" w:lineRule="auto"/>
        <w:ind w:left="720" w:hanging="360"/>
        <w:rPr>
          <w:lang w:val="fr-FR"/>
        </w:rPr>
      </w:pPr>
      <w:r>
        <w:rPr>
          <w:lang w:val="fr-FR"/>
        </w:rPr>
        <w:t>6</w:t>
      </w:r>
      <w:r w:rsidRPr="00612535">
        <w:rPr>
          <w:lang w:val="fr-FR"/>
        </w:rPr>
        <w:t xml:space="preserve">. </w:t>
      </w:r>
      <w:r w:rsidRPr="00612535">
        <w:rPr>
          <w:lang w:val="fr-FR"/>
        </w:rPr>
        <w:tab/>
        <w:t xml:space="preserve">Quel est le sujet </w:t>
      </w:r>
      <w:r w:rsidR="007E0669">
        <w:rPr>
          <w:lang w:val="fr-FR"/>
        </w:rPr>
        <w:t xml:space="preserve">de discussion </w:t>
      </w:r>
      <w:r w:rsidRPr="00612535">
        <w:rPr>
          <w:lang w:val="fr-FR"/>
        </w:rPr>
        <w:t>le plus important selon le sondage?</w:t>
      </w:r>
    </w:p>
    <w:p w14:paraId="03A6D4D0" w14:textId="77777777" w:rsidR="0076239F" w:rsidRPr="00515121" w:rsidRDefault="0076239F" w:rsidP="0076239F">
      <w:pPr>
        <w:spacing w:after="0" w:line="480" w:lineRule="auto"/>
        <w:ind w:left="720"/>
        <w:contextualSpacing/>
        <w:rPr>
          <w:rFonts w:cs="Arial"/>
          <w:szCs w:val="20"/>
          <w:lang w:val="fr-FR" w:eastAsia="en-GB"/>
        </w:rPr>
      </w:pPr>
      <w:r w:rsidRPr="00515121">
        <w:rPr>
          <w:rFonts w:cs="Arial"/>
          <w:szCs w:val="20"/>
          <w:lang w:val="fr-FR" w:eastAsia="en-GB"/>
        </w:rPr>
        <w:t>________________________________________________________________________________</w:t>
      </w:r>
      <w:r>
        <w:rPr>
          <w:rFonts w:cs="Arial"/>
          <w:szCs w:val="20"/>
          <w:lang w:val="fr-FR" w:eastAsia="en-GB"/>
        </w:rPr>
        <w:t>____</w:t>
      </w:r>
    </w:p>
    <w:p w14:paraId="323ED361" w14:textId="77777777" w:rsidR="0076239F" w:rsidRPr="00F5188E" w:rsidRDefault="0076239F" w:rsidP="0076239F">
      <w:pPr>
        <w:tabs>
          <w:tab w:val="left" w:pos="709"/>
        </w:tabs>
        <w:spacing w:after="0" w:line="360" w:lineRule="auto"/>
        <w:ind w:left="8640" w:firstLine="426"/>
        <w:rPr>
          <w:rFonts w:eastAsia="Cambria" w:cs="Times New Roman"/>
          <w:b/>
          <w:szCs w:val="20"/>
          <w:lang w:val="fr-FR"/>
        </w:rPr>
      </w:pPr>
      <w:r>
        <w:rPr>
          <w:rFonts w:eastAsia="Cambria" w:cs="Times New Roman"/>
          <w:b/>
          <w:szCs w:val="20"/>
          <w:lang w:val="fr-FR"/>
        </w:rPr>
        <w:t xml:space="preserve">     (1</w:t>
      </w:r>
      <w:r w:rsidRPr="00F5188E">
        <w:rPr>
          <w:rFonts w:eastAsia="Cambria" w:cs="Times New Roman"/>
          <w:b/>
          <w:szCs w:val="20"/>
          <w:lang w:val="fr-FR"/>
        </w:rPr>
        <w:t xml:space="preserve"> mark)</w:t>
      </w:r>
    </w:p>
    <w:p w14:paraId="2F400356" w14:textId="77777777" w:rsidR="0076239F" w:rsidRDefault="00612535" w:rsidP="0076239F">
      <w:pPr>
        <w:tabs>
          <w:tab w:val="left" w:pos="709"/>
        </w:tabs>
        <w:spacing w:before="60" w:after="0" w:line="240" w:lineRule="auto"/>
        <w:ind w:left="720" w:hanging="360"/>
        <w:rPr>
          <w:lang w:val="fr-FR"/>
        </w:rPr>
      </w:pPr>
      <w:r>
        <w:rPr>
          <w:lang w:val="fr-FR"/>
        </w:rPr>
        <w:t>7</w:t>
      </w:r>
      <w:r w:rsidR="00A426B5">
        <w:rPr>
          <w:lang w:val="fr-FR"/>
        </w:rPr>
        <w:t>.</w:t>
      </w:r>
      <w:r w:rsidR="00A426B5" w:rsidRPr="00F5188E">
        <w:rPr>
          <w:lang w:val="fr-FR"/>
        </w:rPr>
        <w:tab/>
      </w:r>
      <w:r>
        <w:rPr>
          <w:lang w:val="fr-FR"/>
        </w:rPr>
        <w:t>Qu’est-ce qui montre</w:t>
      </w:r>
      <w:r w:rsidR="00A426B5" w:rsidRPr="00A426B5">
        <w:rPr>
          <w:lang w:val="fr-FR"/>
        </w:rPr>
        <w:t xml:space="preserve"> que la moralité des hommes politiques est </w:t>
      </w:r>
      <w:r>
        <w:rPr>
          <w:lang w:val="fr-FR"/>
        </w:rPr>
        <w:t xml:space="preserve">un sujet important </w:t>
      </w:r>
    </w:p>
    <w:p w14:paraId="45CCBE94" w14:textId="77777777" w:rsidR="00A426B5" w:rsidRDefault="0076239F" w:rsidP="0076239F">
      <w:pPr>
        <w:tabs>
          <w:tab w:val="left" w:pos="709"/>
        </w:tabs>
        <w:spacing w:before="60" w:after="60" w:line="480" w:lineRule="auto"/>
        <w:ind w:left="720" w:hanging="360"/>
        <w:rPr>
          <w:lang w:val="fr-FR"/>
        </w:rPr>
      </w:pPr>
      <w:r>
        <w:rPr>
          <w:lang w:val="fr-FR"/>
        </w:rPr>
        <w:tab/>
      </w:r>
      <w:r w:rsidR="00612535">
        <w:rPr>
          <w:lang w:val="fr-FR"/>
        </w:rPr>
        <w:t xml:space="preserve">de discussion </w:t>
      </w:r>
      <w:r w:rsidR="00A426B5" w:rsidRPr="00A426B5">
        <w:rPr>
          <w:lang w:val="fr-FR"/>
        </w:rPr>
        <w:t xml:space="preserve">entre les jeunes? </w:t>
      </w:r>
    </w:p>
    <w:p w14:paraId="5AB8006A" w14:textId="77777777" w:rsidR="0076239F" w:rsidRPr="00515121" w:rsidRDefault="0076239F" w:rsidP="0076239F">
      <w:pPr>
        <w:spacing w:after="0" w:line="480" w:lineRule="auto"/>
        <w:ind w:left="720"/>
        <w:contextualSpacing/>
        <w:rPr>
          <w:rFonts w:cs="Arial"/>
          <w:szCs w:val="20"/>
          <w:lang w:val="fr-FR" w:eastAsia="en-GB"/>
        </w:rPr>
      </w:pPr>
      <w:r w:rsidRPr="00515121">
        <w:rPr>
          <w:rFonts w:cs="Arial"/>
          <w:szCs w:val="20"/>
          <w:lang w:val="fr-FR" w:eastAsia="en-GB"/>
        </w:rPr>
        <w:t>________________________________________________________________________________</w:t>
      </w:r>
      <w:r>
        <w:rPr>
          <w:rFonts w:cs="Arial"/>
          <w:szCs w:val="20"/>
          <w:lang w:val="fr-FR" w:eastAsia="en-GB"/>
        </w:rPr>
        <w:t>____</w:t>
      </w:r>
    </w:p>
    <w:p w14:paraId="5FF4DBBD" w14:textId="77777777" w:rsidR="0076239F" w:rsidRPr="00F5188E" w:rsidRDefault="0076239F" w:rsidP="0076239F">
      <w:pPr>
        <w:tabs>
          <w:tab w:val="left" w:pos="709"/>
        </w:tabs>
        <w:spacing w:after="0" w:line="360" w:lineRule="auto"/>
        <w:ind w:left="8640" w:firstLine="426"/>
        <w:rPr>
          <w:rFonts w:eastAsia="Cambria" w:cs="Times New Roman"/>
          <w:b/>
          <w:szCs w:val="20"/>
          <w:lang w:val="fr-FR"/>
        </w:rPr>
      </w:pPr>
      <w:r>
        <w:rPr>
          <w:rFonts w:eastAsia="Cambria" w:cs="Times New Roman"/>
          <w:b/>
          <w:szCs w:val="20"/>
          <w:lang w:val="fr-FR"/>
        </w:rPr>
        <w:t xml:space="preserve">     (1</w:t>
      </w:r>
      <w:r w:rsidRPr="00F5188E">
        <w:rPr>
          <w:rFonts w:eastAsia="Cambria" w:cs="Times New Roman"/>
          <w:b/>
          <w:szCs w:val="20"/>
          <w:lang w:val="fr-FR"/>
        </w:rPr>
        <w:t xml:space="preserve"> mark)</w:t>
      </w:r>
    </w:p>
    <w:p w14:paraId="4F9EDDD1" w14:textId="77777777" w:rsidR="0076239F" w:rsidRDefault="0076239F">
      <w:pPr>
        <w:spacing w:after="0" w:line="240" w:lineRule="auto"/>
        <w:rPr>
          <w:rFonts w:cs="Arial"/>
          <w:b/>
          <w:bCs/>
          <w:iCs/>
          <w:color w:val="548DD4"/>
          <w:sz w:val="22"/>
          <w:lang w:val="de-DE"/>
        </w:rPr>
      </w:pPr>
      <w:r w:rsidRPr="00DD6F22">
        <w:rPr>
          <w:lang w:val="fr-FR"/>
        </w:rPr>
        <w:br w:type="page"/>
      </w:r>
    </w:p>
    <w:p w14:paraId="1CB073F1" w14:textId="77777777" w:rsidR="00C25996" w:rsidRPr="00F36894" w:rsidRDefault="0076239F" w:rsidP="00BD6093">
      <w:pPr>
        <w:pStyle w:val="Rubic"/>
        <w:ind w:left="360" w:hanging="360"/>
      </w:pPr>
      <w:r>
        <w:lastRenderedPageBreak/>
        <w:t>3.</w:t>
      </w:r>
      <w:r>
        <w:tab/>
      </w:r>
      <w:r w:rsidR="00612535" w:rsidRPr="00612535">
        <w:t xml:space="preserve">Lisez cet article sur le droit de voter à l’âge de 16 ans, </w:t>
      </w:r>
      <w:r w:rsidR="00612535">
        <w:t>tiré</w:t>
      </w:r>
      <w:r w:rsidR="00612535" w:rsidRPr="00612535">
        <w:t xml:space="preserve"> d’un journal canadien</w:t>
      </w:r>
      <w:r w:rsidR="00C25996" w:rsidRPr="00F36894">
        <w:t xml:space="preserve">. </w:t>
      </w:r>
    </w:p>
    <w:p w14:paraId="385CB64C" w14:textId="1A931DAD" w:rsidR="00C25996" w:rsidRPr="00D274F1" w:rsidRDefault="00D97B05" w:rsidP="00C25996">
      <w:pPr>
        <w:widowControl w:val="0"/>
        <w:autoSpaceDE w:val="0"/>
        <w:autoSpaceDN w:val="0"/>
        <w:adjustRightInd w:val="0"/>
        <w:rPr>
          <w:rFonts w:cs="Arial"/>
          <w:color w:val="0070C0"/>
          <w:sz w:val="22"/>
        </w:rPr>
      </w:pPr>
      <w:r>
        <w:rPr>
          <w:noProof/>
          <w:lang w:eastAsia="en-GB"/>
        </w:rPr>
        <mc:AlternateContent>
          <mc:Choice Requires="wps">
            <w:drawing>
              <wp:inline distT="0" distB="0" distL="0" distR="0" wp14:anchorId="2410A40E" wp14:editId="0D47E7C5">
                <wp:extent cx="6485255" cy="3806825"/>
                <wp:effectExtent l="9525" t="9525" r="10795" b="12700"/>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3806825"/>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14:paraId="0DDE7F03" w14:textId="77777777" w:rsidR="00612535" w:rsidRPr="00E410D0" w:rsidRDefault="00612535" w:rsidP="000921B7">
                            <w:pPr>
                              <w:rPr>
                                <w:b/>
                                <w:sz w:val="22"/>
                                <w:lang w:val="fr-FR" w:eastAsia="en-GB"/>
                              </w:rPr>
                            </w:pPr>
                            <w:r w:rsidRPr="00E410D0">
                              <w:rPr>
                                <w:b/>
                                <w:sz w:val="22"/>
                                <w:lang w:val="fr-FR" w:eastAsia="en-GB"/>
                              </w:rPr>
                              <w:t>Le vote à 16 ans, pourquoi pas?</w:t>
                            </w:r>
                          </w:p>
                          <w:p w14:paraId="2BBB45D2" w14:textId="77777777" w:rsidR="00612535" w:rsidRPr="0087623F" w:rsidRDefault="00612535" w:rsidP="00AE2D4F">
                            <w:pPr>
                              <w:pStyle w:val="text-worksheet"/>
                              <w:rPr>
                                <w:color w:val="auto"/>
                              </w:rPr>
                            </w:pPr>
                            <w:r w:rsidRPr="0087623F">
                              <w:rPr>
                                <w:color w:val="auto"/>
                              </w:rPr>
                              <w:t>« La question à savoir pourquoi on devrait permettre aux jeunes de voter dès l’âge de 16 ans est archaïque. La question devrait plutôt être: pourquoi le Canada tarde-t-il à fixer à 16 ans l’âge minimal pour voter?</w:t>
                            </w:r>
                            <w:r w:rsidR="000E37CB" w:rsidRPr="0087623F">
                              <w:rPr>
                                <w:color w:val="auto"/>
                              </w:rPr>
                              <w:t xml:space="preserve"> </w:t>
                            </w:r>
                            <w:r w:rsidRPr="0087623F">
                              <w:rPr>
                                <w:color w:val="auto"/>
                              </w:rPr>
                              <w:t>»</w:t>
                            </w:r>
                          </w:p>
                          <w:p w14:paraId="4A7257D0" w14:textId="77777777" w:rsidR="00612535" w:rsidRPr="0087623F" w:rsidRDefault="00612535" w:rsidP="00AE2D4F">
                            <w:pPr>
                              <w:pStyle w:val="text-worksheet"/>
                              <w:rPr>
                                <w:color w:val="auto"/>
                              </w:rPr>
                            </w:pPr>
                            <w:r w:rsidRPr="0087623F">
                              <w:rPr>
                                <w:color w:val="auto"/>
                              </w:rPr>
                              <w:t xml:space="preserve">Dans son mémoire remis au comité spécial sur la réforme électorale, la </w:t>
                            </w:r>
                            <w:r w:rsidRPr="0087623F">
                              <w:rPr>
                                <w:bCs/>
                                <w:color w:val="auto"/>
                              </w:rPr>
                              <w:t>Fédération de la jeunesse canadienne-française (</w:t>
                            </w:r>
                            <w:r w:rsidRPr="0087623F">
                              <w:rPr>
                                <w:color w:val="auto"/>
                              </w:rPr>
                              <w:t>FJCF) encourage le gouvernement à changer la Loi électorale du Canada pour passer l’âge minimal du vote de 18 ans à 16 ans. L’organisme, géré par et pour les jeunes de 14 à 25 ans, veut profiter de la volonté du gouvernement Trudeau de réformer le mode de scrutin</w:t>
                            </w:r>
                            <w:r w:rsidR="00D96F57" w:rsidRPr="0087623F">
                              <w:rPr>
                                <w:color w:val="auto"/>
                              </w:rPr>
                              <w:t>.</w:t>
                            </w:r>
                            <w:r w:rsidRPr="0087623F">
                              <w:rPr>
                                <w:color w:val="auto"/>
                              </w:rPr>
                              <w:t xml:space="preserve"> </w:t>
                            </w:r>
                          </w:p>
                          <w:p w14:paraId="1F9FAE31" w14:textId="77777777" w:rsidR="00612535" w:rsidRPr="0087623F" w:rsidRDefault="00612535" w:rsidP="00AE2D4F">
                            <w:pPr>
                              <w:pStyle w:val="text-worksheet"/>
                              <w:rPr>
                                <w:color w:val="auto"/>
                              </w:rPr>
                            </w:pPr>
                            <w:r w:rsidRPr="0087623F">
                              <w:rPr>
                                <w:color w:val="auto"/>
                              </w:rPr>
                              <w:t>« L’enjeu a beaucoup progressé ces dernières années. À l’Île-du-Prince-Édouard, lors du récent plébiscite sur le mode de scrutin, les jeunes de 16 et 17 ans ont pu voter! Et il y a des pays comme l’Argentine, l’Autriche et le Brésil où le droit de vote à 16 ans est déjà reconnu »</w:t>
                            </w:r>
                            <w:r w:rsidR="00EC6939" w:rsidRPr="0087623F">
                              <w:rPr>
                                <w:color w:val="auto"/>
                              </w:rPr>
                              <w:t>,</w:t>
                            </w:r>
                            <w:r w:rsidRPr="0087623F">
                              <w:rPr>
                                <w:color w:val="auto"/>
                              </w:rPr>
                              <w:t xml:space="preserve"> souligne le président de la FJCF, Justin Johnson.</w:t>
                            </w:r>
                          </w:p>
                          <w:p w14:paraId="4BEA494B" w14:textId="77777777" w:rsidR="00612535" w:rsidRPr="0087623F" w:rsidRDefault="005C2A64" w:rsidP="00AE2D4F">
                            <w:pPr>
                              <w:pStyle w:val="text-worksheet"/>
                              <w:rPr>
                                <w:color w:val="auto"/>
                              </w:rPr>
                            </w:pPr>
                            <w:r w:rsidRPr="0087623F">
                              <w:rPr>
                                <w:color w:val="auto"/>
                              </w:rPr>
                              <w:t>«</w:t>
                            </w:r>
                            <w:r w:rsidR="00331E6A" w:rsidRPr="0087623F">
                              <w:rPr>
                                <w:color w:val="auto"/>
                              </w:rPr>
                              <w:t xml:space="preserve"> </w:t>
                            </w:r>
                            <w:r w:rsidRPr="0087623F">
                              <w:rPr>
                                <w:color w:val="auto"/>
                              </w:rPr>
                              <w:t>À 16 ans, les jeunes vont au secondaire, ils aiment débattre et échanger. Moi, dès 16 ans, je m’intéressais à la politique et voulais jouer un rôle.</w:t>
                            </w:r>
                            <w:r w:rsidR="00331E6A" w:rsidRPr="0087623F">
                              <w:rPr>
                                <w:color w:val="auto"/>
                              </w:rPr>
                              <w:t xml:space="preserve"> </w:t>
                            </w:r>
                            <w:r w:rsidRPr="0087623F">
                              <w:rPr>
                                <w:color w:val="auto"/>
                              </w:rPr>
                              <w:t>»</w:t>
                            </w:r>
                            <w:r w:rsidR="00612535" w:rsidRPr="0087623F">
                              <w:rPr>
                                <w:bCs/>
                                <w:i/>
                                <w:iCs/>
                                <w:color w:val="auto"/>
                              </w:rPr>
                              <w:t xml:space="preserve"> </w:t>
                            </w:r>
                            <w:r w:rsidR="00612535" w:rsidRPr="0087623F">
                              <w:rPr>
                                <w:color w:val="auto"/>
                              </w:rPr>
                              <w:t>La proposition de la FJCF permettrait d’accroître le taux de participation aux élections et d’encourager l’engagement des jeunes à la vie politique, tout en incitant les politiciens à s’intéresser davantage à leur réalité et à leurs besoins.</w:t>
                            </w:r>
                          </w:p>
                          <w:p w14:paraId="760AA4A0" w14:textId="77777777" w:rsidR="00612535" w:rsidRPr="0087623F" w:rsidRDefault="00612535" w:rsidP="00AE2D4F">
                            <w:pPr>
                              <w:pStyle w:val="text-worksheet"/>
                              <w:rPr>
                                <w:color w:val="auto"/>
                              </w:rPr>
                            </w:pPr>
                            <w:r w:rsidRPr="0087623F">
                              <w:rPr>
                                <w:color w:val="auto"/>
                              </w:rPr>
                              <w:t>Justin Johnson pense également que cette mesure pourrait avoir un impact positif sur les communautés francophones en situation minoritaire en encourageant les jeunes de ces communautés à voter et à se lancer en politique. L’organisme ne se prononce toutefois pas sur l’âge minimal pour être candidat, fixé actuellement à 18 ans.</w:t>
                            </w:r>
                          </w:p>
                        </w:txbxContent>
                      </wps:txbx>
                      <wps:bodyPr rot="0" vert="horz" wrap="none" lIns="91440" tIns="45720" rIns="91440" bIns="45720" anchor="t" anchorCtr="0" upright="1">
                        <a:noAutofit/>
                      </wps:bodyPr>
                    </wps:wsp>
                  </a:graphicData>
                </a:graphic>
              </wp:inline>
            </w:drawing>
          </mc:Choice>
          <mc:Fallback>
            <w:pict>
              <v:shape w14:anchorId="2410A40E" id="Text Box 24" o:spid="_x0000_s1036" type="#_x0000_t202" style="width:510.65pt;height:299.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" fillcolor="#eeece1 [3214]" strokecolor="black [3213]">
                <v:textbox>
                  <w:txbxContent>
                    <w:p w14:paraId="0DDE7F03" w14:textId="77777777" w:rsidR="00612535" w:rsidRPr="00E410D0" w:rsidRDefault="00612535" w:rsidP="000921B7">
                      <w:pPr>
                        <w:rPr>
                          <w:b/>
                          <w:sz w:val="22"/>
                          <w:lang w:val="fr-FR" w:eastAsia="en-GB"/>
                        </w:rPr>
                      </w:pPr>
                      <w:r w:rsidRPr="00E410D0">
                        <w:rPr>
                          <w:b/>
                          <w:sz w:val="22"/>
                          <w:lang w:val="fr-FR" w:eastAsia="en-GB"/>
                        </w:rPr>
                        <w:t>Le vote à 16 ans, pourquoi pas?</w:t>
                      </w:r>
                    </w:p>
                    <w:p w14:paraId="2BBB45D2" w14:textId="77777777" w:rsidR="00612535" w:rsidRPr="0087623F" w:rsidRDefault="00612535" w:rsidP="00AE2D4F">
                      <w:pPr>
                        <w:pStyle w:val="text-worksheet"/>
                        <w:rPr>
                          <w:color w:val="auto"/>
                        </w:rPr>
                      </w:pPr>
                      <w:r w:rsidRPr="0087623F">
                        <w:rPr>
                          <w:color w:val="auto"/>
                        </w:rPr>
                        <w:t>« La question à savoir pourquoi on devrait permettre aux jeunes de voter dès l’âge de 16 ans est archaïque. La question devrait plutôt être: pourquoi le Canada tarde-t-il à fixer à 16 ans l’âge minimal pour voter?</w:t>
                      </w:r>
                      <w:r w:rsidR="000E37CB" w:rsidRPr="0087623F">
                        <w:rPr>
                          <w:color w:val="auto"/>
                        </w:rPr>
                        <w:t xml:space="preserve"> </w:t>
                      </w:r>
                      <w:r w:rsidRPr="0087623F">
                        <w:rPr>
                          <w:color w:val="auto"/>
                        </w:rPr>
                        <w:t>»</w:t>
                      </w:r>
                    </w:p>
                    <w:p w14:paraId="4A7257D0" w14:textId="77777777" w:rsidR="00612535" w:rsidRPr="0087623F" w:rsidRDefault="00612535" w:rsidP="00AE2D4F">
                      <w:pPr>
                        <w:pStyle w:val="text-worksheet"/>
                        <w:rPr>
                          <w:color w:val="auto"/>
                        </w:rPr>
                      </w:pPr>
                      <w:r w:rsidRPr="0087623F">
                        <w:rPr>
                          <w:color w:val="auto"/>
                        </w:rPr>
                        <w:t xml:space="preserve">Dans son mémoire remis au comité spécial sur la réforme électorale, la </w:t>
                      </w:r>
                      <w:r w:rsidRPr="0087623F">
                        <w:rPr>
                          <w:bCs/>
                          <w:color w:val="auto"/>
                        </w:rPr>
                        <w:t>Fédération de la jeunesse canadienne-française (</w:t>
                      </w:r>
                      <w:r w:rsidRPr="0087623F">
                        <w:rPr>
                          <w:color w:val="auto"/>
                        </w:rPr>
                        <w:t>FJCF) encourage le gouvernement à changer la Loi électorale du Canada pour passer l’âge minimal du vote de 18 ans à 16 ans. L’organisme, géré par et pour les jeunes de 14 à 25 ans, veut profiter de la volonté du gouvernement Trudeau de réformer le mode de scrutin</w:t>
                      </w:r>
                      <w:r w:rsidR="00D96F57" w:rsidRPr="0087623F">
                        <w:rPr>
                          <w:color w:val="auto"/>
                        </w:rPr>
                        <w:t>.</w:t>
                      </w:r>
                      <w:r w:rsidRPr="0087623F">
                        <w:rPr>
                          <w:color w:val="auto"/>
                        </w:rPr>
                        <w:t xml:space="preserve"> </w:t>
                      </w:r>
                    </w:p>
                    <w:p w14:paraId="1F9FAE31" w14:textId="77777777" w:rsidR="00612535" w:rsidRPr="0087623F" w:rsidRDefault="00612535" w:rsidP="00AE2D4F">
                      <w:pPr>
                        <w:pStyle w:val="text-worksheet"/>
                        <w:rPr>
                          <w:color w:val="auto"/>
                        </w:rPr>
                      </w:pPr>
                      <w:r w:rsidRPr="0087623F">
                        <w:rPr>
                          <w:color w:val="auto"/>
                        </w:rPr>
                        <w:t>« L’enjeu a beaucoup progressé ces dernières années. À l’Île-du-Prince-Édouard, lors du récent plébiscite sur le mode de scrutin, les jeunes de 16 et 17 ans ont pu voter! Et il y a des pays comme l’Argentine, l’Autriche et le Brésil où le droit de vote à 16 ans est déjà reconnu »</w:t>
                      </w:r>
                      <w:r w:rsidR="00EC6939" w:rsidRPr="0087623F">
                        <w:rPr>
                          <w:color w:val="auto"/>
                        </w:rPr>
                        <w:t>,</w:t>
                      </w:r>
                      <w:r w:rsidRPr="0087623F">
                        <w:rPr>
                          <w:color w:val="auto"/>
                        </w:rPr>
                        <w:t xml:space="preserve"> souligne le président de la FJCF, Justin Johnson.</w:t>
                      </w:r>
                    </w:p>
                    <w:p w14:paraId="4BEA494B" w14:textId="77777777" w:rsidR="00612535" w:rsidRPr="0087623F" w:rsidRDefault="005C2A64" w:rsidP="00AE2D4F">
                      <w:pPr>
                        <w:pStyle w:val="text-worksheet"/>
                        <w:rPr>
                          <w:color w:val="auto"/>
                        </w:rPr>
                      </w:pPr>
                      <w:r w:rsidRPr="0087623F">
                        <w:rPr>
                          <w:color w:val="auto"/>
                        </w:rPr>
                        <w:t>«</w:t>
                      </w:r>
                      <w:r w:rsidR="00331E6A" w:rsidRPr="0087623F">
                        <w:rPr>
                          <w:color w:val="auto"/>
                        </w:rPr>
                        <w:t xml:space="preserve"> </w:t>
                      </w:r>
                      <w:r w:rsidRPr="0087623F">
                        <w:rPr>
                          <w:color w:val="auto"/>
                        </w:rPr>
                        <w:t>À 16 ans, les jeunes vont au secondaire, ils aiment débattre et échanger. Moi, dès 16 ans, je m’intéressais à la politique et voulais jouer un rôle.</w:t>
                      </w:r>
                      <w:r w:rsidR="00331E6A" w:rsidRPr="0087623F">
                        <w:rPr>
                          <w:color w:val="auto"/>
                        </w:rPr>
                        <w:t xml:space="preserve"> </w:t>
                      </w:r>
                      <w:r w:rsidRPr="0087623F">
                        <w:rPr>
                          <w:color w:val="auto"/>
                        </w:rPr>
                        <w:t>»</w:t>
                      </w:r>
                      <w:r w:rsidR="00612535" w:rsidRPr="0087623F">
                        <w:rPr>
                          <w:bCs/>
                          <w:i/>
                          <w:iCs/>
                          <w:color w:val="auto"/>
                        </w:rPr>
                        <w:t xml:space="preserve"> </w:t>
                      </w:r>
                      <w:r w:rsidR="00612535" w:rsidRPr="0087623F">
                        <w:rPr>
                          <w:color w:val="auto"/>
                        </w:rPr>
                        <w:t>La proposition de la FJCF permettrait d’accroître le taux de participation aux élections et d’encourager l’engagement des jeunes à la vie politique, tout en incitant les politiciens à s’intéresser davantage à leur réalité et à leurs besoins.</w:t>
                      </w:r>
                    </w:p>
                    <w:p w14:paraId="760AA4A0" w14:textId="77777777" w:rsidR="00612535" w:rsidRPr="0087623F" w:rsidRDefault="00612535" w:rsidP="00AE2D4F">
                      <w:pPr>
                        <w:pStyle w:val="text-worksheet"/>
                        <w:rPr>
                          <w:color w:val="auto"/>
                        </w:rPr>
                      </w:pPr>
                      <w:r w:rsidRPr="0087623F">
                        <w:rPr>
                          <w:color w:val="auto"/>
                        </w:rPr>
                        <w:t>Justin Johnson pense également que cette mesure pourrait avoir un impact positif sur les communautés francophones en situation minoritaire en encourageant les jeunes de ces communautés à voter et à se lancer en politique. L’organisme ne se prononce toutefois pas sur l’âge minimal pour être candidat, fixé actuellement à 18 ans.</w:t>
                      </w:r>
                    </w:p>
                  </w:txbxContent>
                </v:textbox>
                <w10:anchorlock/>
              </v:shape>
            </w:pict>
          </mc:Fallback>
        </mc:AlternateContent>
      </w:r>
    </w:p>
    <w:p w14:paraId="57CA61F7" w14:textId="77777777" w:rsidR="00C25996" w:rsidRPr="00EB273D" w:rsidRDefault="00BD6093" w:rsidP="0076239F">
      <w:pPr>
        <w:pStyle w:val="Rubic"/>
        <w:ind w:left="360" w:hanging="360"/>
        <w:rPr>
          <w:b w:val="0"/>
          <w:bCs w:val="0"/>
          <w:iCs w:val="0"/>
          <w:color w:val="548DD4" w:themeColor="text2" w:themeTint="99"/>
          <w:lang w:val="fr-FR"/>
        </w:rPr>
      </w:pPr>
      <w:r>
        <w:rPr>
          <w:color w:val="548DD4" w:themeColor="text2" w:themeTint="99"/>
          <w:lang w:val="fr-FR"/>
        </w:rPr>
        <w:tab/>
      </w:r>
      <w:r w:rsidR="00C25996">
        <w:rPr>
          <w:color w:val="548DD4" w:themeColor="text2" w:themeTint="99"/>
          <w:lang w:val="fr-FR"/>
        </w:rPr>
        <w:t>É</w:t>
      </w:r>
      <w:r w:rsidR="00C25996" w:rsidRPr="00EB273D">
        <w:rPr>
          <w:color w:val="548DD4" w:themeColor="text2" w:themeTint="99"/>
          <w:lang w:val="fr-FR"/>
        </w:rPr>
        <w:t xml:space="preserve">crivez en </w:t>
      </w:r>
      <w:r w:rsidR="00C25996" w:rsidRPr="00772EC3">
        <w:rPr>
          <w:color w:val="548DD4" w:themeColor="text2" w:themeTint="99"/>
          <w:u w:val="single"/>
          <w:lang w:val="fr-FR"/>
        </w:rPr>
        <w:t>français</w:t>
      </w:r>
      <w:r w:rsidR="00C25996" w:rsidRPr="00EB273D">
        <w:rPr>
          <w:color w:val="548DD4" w:themeColor="text2" w:themeTint="99"/>
          <w:lang w:val="fr-FR"/>
        </w:rPr>
        <w:t xml:space="preserve"> et </w:t>
      </w:r>
      <w:r w:rsidR="00C25996" w:rsidRPr="00772EC3">
        <w:rPr>
          <w:color w:val="548DD4" w:themeColor="text2" w:themeTint="99"/>
          <w:u w:val="single"/>
          <w:lang w:val="fr-FR"/>
        </w:rPr>
        <w:t>en phrases complètes</w:t>
      </w:r>
      <w:r w:rsidR="00C25996" w:rsidRPr="00EB273D">
        <w:rPr>
          <w:color w:val="548DD4" w:themeColor="text2" w:themeTint="99"/>
          <w:lang w:val="fr-FR"/>
        </w:rPr>
        <w:t xml:space="preserve"> un paragraphe de </w:t>
      </w:r>
      <w:r w:rsidR="00C25996">
        <w:rPr>
          <w:color w:val="548DD4" w:themeColor="text2" w:themeTint="99"/>
          <w:lang w:val="fr-FR"/>
        </w:rPr>
        <w:t>9</w:t>
      </w:r>
      <w:r w:rsidR="00C25996" w:rsidRPr="00EB273D">
        <w:rPr>
          <w:color w:val="548DD4" w:themeColor="text2" w:themeTint="99"/>
          <w:lang w:val="fr-FR"/>
        </w:rPr>
        <w:t>0 mots au maximum où vous résumez ce que vous a</w:t>
      </w:r>
      <w:r w:rsidR="00C25996">
        <w:rPr>
          <w:color w:val="548DD4" w:themeColor="text2" w:themeTint="99"/>
          <w:lang w:val="fr-FR"/>
        </w:rPr>
        <w:t>vez compris suivant ces points:</w:t>
      </w:r>
    </w:p>
    <w:p w14:paraId="0A1D3134" w14:textId="77777777" w:rsidR="00C25996" w:rsidRPr="000A4D76" w:rsidRDefault="00331E6A" w:rsidP="0076239F">
      <w:pPr>
        <w:pStyle w:val="ListParagraph"/>
      </w:pPr>
      <w:r>
        <w:t>l</w:t>
      </w:r>
      <w:r w:rsidRPr="00612535">
        <w:t xml:space="preserve">e </w:t>
      </w:r>
      <w:r w:rsidR="00612535" w:rsidRPr="00612535">
        <w:t>but de la FJCF (</w:t>
      </w:r>
      <w:r w:rsidR="00D96F57">
        <w:t>deux</w:t>
      </w:r>
      <w:r w:rsidR="00D96F57" w:rsidRPr="00612535">
        <w:t xml:space="preserve"> </w:t>
      </w:r>
      <w:r w:rsidR="00612535" w:rsidRPr="00612535">
        <w:t>détails</w:t>
      </w:r>
      <w:r w:rsidR="00612535">
        <w:t>)</w:t>
      </w:r>
      <w:r w:rsidR="00612535">
        <w:tab/>
      </w:r>
      <w:r w:rsidR="00C25996" w:rsidRPr="000A4D76">
        <w:rPr>
          <w:b/>
        </w:rPr>
        <w:t>(</w:t>
      </w:r>
      <w:r w:rsidR="00D96F57">
        <w:rPr>
          <w:b/>
        </w:rPr>
        <w:t xml:space="preserve">2 </w:t>
      </w:r>
      <w:r w:rsidR="00C25996" w:rsidRPr="000A4D76">
        <w:rPr>
          <w:b/>
        </w:rPr>
        <w:t>marks)</w:t>
      </w:r>
    </w:p>
    <w:p w14:paraId="1CF53DA8" w14:textId="77777777" w:rsidR="00C25996" w:rsidRPr="000A4D76" w:rsidRDefault="00331E6A" w:rsidP="0076239F">
      <w:pPr>
        <w:pStyle w:val="ListParagraph"/>
        <w:ind w:left="714" w:hanging="357"/>
      </w:pPr>
      <w:r>
        <w:t>l</w:t>
      </w:r>
      <w:r w:rsidRPr="00D96F57">
        <w:t xml:space="preserve">es </w:t>
      </w:r>
      <w:r w:rsidR="00612535" w:rsidRPr="00D96F57">
        <w:t xml:space="preserve">arguments présentés </w:t>
      </w:r>
      <w:r w:rsidR="00C25996">
        <w:t>(</w:t>
      </w:r>
      <w:r w:rsidR="00D96F57">
        <w:t>deux</w:t>
      </w:r>
      <w:r w:rsidR="00C25996">
        <w:t xml:space="preserve"> détails)</w:t>
      </w:r>
      <w:r w:rsidR="00C25996" w:rsidRPr="000A4D76">
        <w:t xml:space="preserve"> </w:t>
      </w:r>
      <w:r w:rsidR="00C25996">
        <w:tab/>
      </w:r>
      <w:r w:rsidR="00C25996" w:rsidRPr="000A4D76">
        <w:rPr>
          <w:b/>
        </w:rPr>
        <w:t>(</w:t>
      </w:r>
      <w:r w:rsidR="00D96F57">
        <w:rPr>
          <w:b/>
        </w:rPr>
        <w:t>2</w:t>
      </w:r>
      <w:r w:rsidR="00C25996" w:rsidRPr="000A4D76">
        <w:rPr>
          <w:b/>
        </w:rPr>
        <w:t xml:space="preserve"> marks)</w:t>
      </w:r>
    </w:p>
    <w:p w14:paraId="074B1E7E" w14:textId="77777777" w:rsidR="00C25996" w:rsidRPr="00D96F57" w:rsidRDefault="00331E6A" w:rsidP="0076239F">
      <w:pPr>
        <w:pStyle w:val="ListParagraph"/>
        <w:spacing w:after="200"/>
        <w:ind w:left="714" w:hanging="357"/>
      </w:pPr>
      <w:r>
        <w:t>l</w:t>
      </w:r>
      <w:r w:rsidRPr="00D96F57">
        <w:t xml:space="preserve">es </w:t>
      </w:r>
      <w:r w:rsidR="00D96F57" w:rsidRPr="00D96F57">
        <w:t>résultats des changements proposés selon la FJCF</w:t>
      </w:r>
      <w:r w:rsidR="0076239F">
        <w:t xml:space="preserve"> </w:t>
      </w:r>
      <w:r w:rsidR="00C25996">
        <w:t>(</w:t>
      </w:r>
      <w:r>
        <w:t xml:space="preserve">trois </w:t>
      </w:r>
      <w:r w:rsidR="00C25996">
        <w:t>détails)</w:t>
      </w:r>
      <w:r w:rsidR="00E2093F">
        <w:t>.</w:t>
      </w:r>
      <w:r w:rsidR="0076239F">
        <w:tab/>
      </w:r>
      <w:r w:rsidR="00C25996" w:rsidRPr="00D96F57">
        <w:rPr>
          <w:b/>
        </w:rPr>
        <w:t>(</w:t>
      </w:r>
      <w:r w:rsidR="00D96F57">
        <w:rPr>
          <w:b/>
        </w:rPr>
        <w:t>3</w:t>
      </w:r>
      <w:r w:rsidR="00D96F57" w:rsidRPr="00D96F57">
        <w:rPr>
          <w:b/>
        </w:rPr>
        <w:t xml:space="preserve"> </w:t>
      </w:r>
      <w:r w:rsidR="00C25996" w:rsidRPr="00D96F57">
        <w:rPr>
          <w:b/>
        </w:rPr>
        <w:t>marks)</w:t>
      </w:r>
    </w:p>
    <w:p w14:paraId="67DD6DAF" w14:textId="77777777" w:rsidR="00C25996" w:rsidRPr="000A4D76" w:rsidRDefault="00C25996" w:rsidP="0076239F">
      <w:pPr>
        <w:spacing w:after="80"/>
        <w:ind w:firstLine="357"/>
        <w:rPr>
          <w:lang w:val="fr-FR"/>
        </w:rPr>
      </w:pPr>
      <w:r w:rsidRPr="000A4D76">
        <w:rPr>
          <w:b/>
          <w:lang w:val="fr-FR"/>
        </w:rPr>
        <w:t>Attention!</w:t>
      </w:r>
      <w:r w:rsidRPr="000A4D76">
        <w:rPr>
          <w:lang w:val="fr-FR"/>
        </w:rPr>
        <w:t xml:space="preserve"> Il y a 5 points supplémentaires pour la qualité de votre langue. </w:t>
      </w:r>
    </w:p>
    <w:p w14:paraId="34C5CF55" w14:textId="77777777" w:rsidR="00C25996" w:rsidRPr="00F36894" w:rsidRDefault="00C25996" w:rsidP="00BD6093">
      <w:pPr>
        <w:tabs>
          <w:tab w:val="right" w:pos="10200"/>
        </w:tabs>
        <w:ind w:firstLine="357"/>
        <w:rPr>
          <w:b/>
          <w:sz w:val="18"/>
        </w:rPr>
      </w:pPr>
      <w:r w:rsidRPr="000A4D76">
        <w:rPr>
          <w:b/>
          <w:lang w:val="fr-FR"/>
        </w:rPr>
        <w:t xml:space="preserve">Essayez donc d’utiliser vos propres mots autant que possible. </w:t>
      </w:r>
      <w:r>
        <w:rPr>
          <w:b/>
          <w:lang w:val="fr-FR"/>
        </w:rPr>
        <w:tab/>
      </w:r>
      <w:r w:rsidRPr="00F36894">
        <w:rPr>
          <w:b/>
        </w:rPr>
        <w:t>(5 marks)</w:t>
      </w:r>
    </w:p>
    <w:p w14:paraId="23AFB3EA" w14:textId="77777777" w:rsidR="00C25996" w:rsidRPr="00F36894" w:rsidRDefault="00C25996" w:rsidP="0076239F">
      <w:pPr>
        <w:spacing w:after="0" w:line="480" w:lineRule="auto"/>
        <w:ind w:left="392"/>
        <w:rPr>
          <w:rFonts w:cs="Arial"/>
          <w:szCs w:val="20"/>
          <w:lang w:eastAsia="en-GB"/>
        </w:rPr>
      </w:pPr>
      <w:r w:rsidRPr="00F36894">
        <w:rPr>
          <w:rFonts w:cs="Arial"/>
          <w:szCs w:val="20"/>
          <w:lang w:eastAsia="en-GB"/>
        </w:rPr>
        <w:t>________________________________________________________________________________</w:t>
      </w:r>
      <w:r w:rsidR="0076239F">
        <w:rPr>
          <w:rFonts w:cs="Arial"/>
          <w:szCs w:val="20"/>
          <w:lang w:eastAsia="en-GB"/>
        </w:rPr>
        <w:t>________</w:t>
      </w:r>
    </w:p>
    <w:p w14:paraId="2695EF27" w14:textId="77777777" w:rsidR="00BF7D73" w:rsidRPr="00F36894" w:rsidRDefault="00BF7D73" w:rsidP="00BF7D73">
      <w:pPr>
        <w:spacing w:after="0" w:line="480" w:lineRule="auto"/>
        <w:ind w:left="392"/>
        <w:rPr>
          <w:rFonts w:cs="Arial"/>
          <w:szCs w:val="20"/>
          <w:lang w:eastAsia="en-GB"/>
        </w:rPr>
      </w:pPr>
      <w:r w:rsidRPr="00F36894">
        <w:rPr>
          <w:rFonts w:cs="Arial"/>
          <w:szCs w:val="20"/>
          <w:lang w:eastAsia="en-GB"/>
        </w:rPr>
        <w:t>________________________________________________________________________________</w:t>
      </w:r>
      <w:r>
        <w:rPr>
          <w:rFonts w:cs="Arial"/>
          <w:szCs w:val="20"/>
          <w:lang w:eastAsia="en-GB"/>
        </w:rPr>
        <w:t>________</w:t>
      </w:r>
    </w:p>
    <w:p w14:paraId="61046828" w14:textId="77777777" w:rsidR="00BF7D73" w:rsidRPr="00F36894" w:rsidRDefault="00BF7D73" w:rsidP="00BF7D73">
      <w:pPr>
        <w:spacing w:after="0" w:line="480" w:lineRule="auto"/>
        <w:ind w:left="392"/>
        <w:rPr>
          <w:rFonts w:cs="Arial"/>
          <w:szCs w:val="20"/>
          <w:lang w:eastAsia="en-GB"/>
        </w:rPr>
      </w:pPr>
      <w:r w:rsidRPr="00F36894">
        <w:rPr>
          <w:rFonts w:cs="Arial"/>
          <w:szCs w:val="20"/>
          <w:lang w:eastAsia="en-GB"/>
        </w:rPr>
        <w:t>________________________________________________________________________________</w:t>
      </w:r>
      <w:r>
        <w:rPr>
          <w:rFonts w:cs="Arial"/>
          <w:szCs w:val="20"/>
          <w:lang w:eastAsia="en-GB"/>
        </w:rPr>
        <w:t>________</w:t>
      </w:r>
    </w:p>
    <w:p w14:paraId="011CC131" w14:textId="77777777" w:rsidR="00BF7D73" w:rsidRPr="00F36894" w:rsidRDefault="00BF7D73" w:rsidP="00BF7D73">
      <w:pPr>
        <w:spacing w:after="0" w:line="480" w:lineRule="auto"/>
        <w:ind w:left="392"/>
        <w:rPr>
          <w:rFonts w:cs="Arial"/>
          <w:szCs w:val="20"/>
          <w:lang w:eastAsia="en-GB"/>
        </w:rPr>
      </w:pPr>
      <w:r w:rsidRPr="00F36894">
        <w:rPr>
          <w:rFonts w:cs="Arial"/>
          <w:szCs w:val="20"/>
          <w:lang w:eastAsia="en-GB"/>
        </w:rPr>
        <w:t>________________________________________________________________________________</w:t>
      </w:r>
      <w:r>
        <w:rPr>
          <w:rFonts w:cs="Arial"/>
          <w:szCs w:val="20"/>
          <w:lang w:eastAsia="en-GB"/>
        </w:rPr>
        <w:t>________</w:t>
      </w:r>
    </w:p>
    <w:p w14:paraId="472C358A" w14:textId="77777777" w:rsidR="00BF7D73" w:rsidRPr="00F36894" w:rsidRDefault="00BF7D73" w:rsidP="00BF7D73">
      <w:pPr>
        <w:spacing w:after="0" w:line="480" w:lineRule="auto"/>
        <w:ind w:left="392"/>
        <w:rPr>
          <w:rFonts w:cs="Arial"/>
          <w:szCs w:val="20"/>
          <w:lang w:eastAsia="en-GB"/>
        </w:rPr>
      </w:pPr>
      <w:r w:rsidRPr="00F36894">
        <w:rPr>
          <w:rFonts w:cs="Arial"/>
          <w:szCs w:val="20"/>
          <w:lang w:eastAsia="en-GB"/>
        </w:rPr>
        <w:t>________________________________________________________________________________</w:t>
      </w:r>
      <w:r>
        <w:rPr>
          <w:rFonts w:cs="Arial"/>
          <w:szCs w:val="20"/>
          <w:lang w:eastAsia="en-GB"/>
        </w:rPr>
        <w:t>________</w:t>
      </w:r>
    </w:p>
    <w:p w14:paraId="060EC694" w14:textId="77777777" w:rsidR="00BF7D73" w:rsidRPr="00F36894" w:rsidRDefault="00BF7D73" w:rsidP="00BF7D73">
      <w:pPr>
        <w:spacing w:after="0" w:line="480" w:lineRule="auto"/>
        <w:ind w:left="392"/>
        <w:rPr>
          <w:rFonts w:cs="Arial"/>
          <w:szCs w:val="20"/>
          <w:lang w:eastAsia="en-GB"/>
        </w:rPr>
      </w:pPr>
      <w:r w:rsidRPr="00F36894">
        <w:rPr>
          <w:rFonts w:cs="Arial"/>
          <w:szCs w:val="20"/>
          <w:lang w:eastAsia="en-GB"/>
        </w:rPr>
        <w:t>________________________________________________________________________________</w:t>
      </w:r>
      <w:r>
        <w:rPr>
          <w:rFonts w:cs="Arial"/>
          <w:szCs w:val="20"/>
          <w:lang w:eastAsia="en-GB"/>
        </w:rPr>
        <w:t>________</w:t>
      </w:r>
    </w:p>
    <w:p w14:paraId="7FE4D9BA" w14:textId="77777777" w:rsidR="00BF7D73" w:rsidRPr="00F36894" w:rsidRDefault="00BF7D73" w:rsidP="00BF7D73">
      <w:pPr>
        <w:spacing w:after="0" w:line="480" w:lineRule="auto"/>
        <w:ind w:left="392"/>
        <w:rPr>
          <w:rFonts w:cs="Arial"/>
          <w:szCs w:val="20"/>
          <w:lang w:eastAsia="en-GB"/>
        </w:rPr>
      </w:pPr>
      <w:r w:rsidRPr="00F36894">
        <w:rPr>
          <w:rFonts w:cs="Arial"/>
          <w:szCs w:val="20"/>
          <w:lang w:eastAsia="en-GB"/>
        </w:rPr>
        <w:t>________________________________________________________________________________</w:t>
      </w:r>
      <w:r>
        <w:rPr>
          <w:rFonts w:cs="Arial"/>
          <w:szCs w:val="20"/>
          <w:lang w:eastAsia="en-GB"/>
        </w:rPr>
        <w:t>________</w:t>
      </w:r>
    </w:p>
    <w:p w14:paraId="0981BD18" w14:textId="77777777" w:rsidR="00BF7D73" w:rsidRPr="00F36894" w:rsidRDefault="00BF7D73" w:rsidP="00BF7D73">
      <w:pPr>
        <w:spacing w:after="0" w:line="480" w:lineRule="auto"/>
        <w:ind w:left="392"/>
        <w:rPr>
          <w:rFonts w:cs="Arial"/>
          <w:szCs w:val="20"/>
          <w:lang w:eastAsia="en-GB"/>
        </w:rPr>
      </w:pPr>
      <w:r w:rsidRPr="00F36894">
        <w:rPr>
          <w:rFonts w:cs="Arial"/>
          <w:szCs w:val="20"/>
          <w:lang w:eastAsia="en-GB"/>
        </w:rPr>
        <w:t>________________________________________________________________________________</w:t>
      </w:r>
      <w:r>
        <w:rPr>
          <w:rFonts w:cs="Arial"/>
          <w:szCs w:val="20"/>
          <w:lang w:eastAsia="en-GB"/>
        </w:rPr>
        <w:t>________</w:t>
      </w:r>
    </w:p>
    <w:p w14:paraId="513FF365" w14:textId="77777777" w:rsidR="00BF7D73" w:rsidRPr="00F36894" w:rsidRDefault="00BF7D73" w:rsidP="00BF7D73">
      <w:pPr>
        <w:spacing w:after="0" w:line="480" w:lineRule="auto"/>
        <w:ind w:left="392"/>
        <w:rPr>
          <w:rFonts w:cs="Arial"/>
          <w:szCs w:val="20"/>
          <w:lang w:eastAsia="en-GB"/>
        </w:rPr>
      </w:pPr>
      <w:r w:rsidRPr="00F36894">
        <w:rPr>
          <w:rFonts w:cs="Arial"/>
          <w:szCs w:val="20"/>
          <w:lang w:eastAsia="en-GB"/>
        </w:rPr>
        <w:t>________________________________________________________________________________</w:t>
      </w:r>
      <w:r>
        <w:rPr>
          <w:rFonts w:cs="Arial"/>
          <w:szCs w:val="20"/>
          <w:lang w:eastAsia="en-GB"/>
        </w:rPr>
        <w:t>________</w:t>
      </w:r>
    </w:p>
    <w:p w14:paraId="1D6953F1" w14:textId="77777777" w:rsidR="00BF7D73" w:rsidRPr="00F36894" w:rsidRDefault="00BF7D73" w:rsidP="00BF7D73">
      <w:pPr>
        <w:spacing w:after="0" w:line="480" w:lineRule="auto"/>
        <w:ind w:left="392"/>
        <w:rPr>
          <w:rFonts w:cs="Arial"/>
          <w:szCs w:val="20"/>
          <w:lang w:eastAsia="en-GB"/>
        </w:rPr>
      </w:pPr>
      <w:r w:rsidRPr="00F36894">
        <w:rPr>
          <w:rFonts w:cs="Arial"/>
          <w:szCs w:val="20"/>
          <w:lang w:eastAsia="en-GB"/>
        </w:rPr>
        <w:lastRenderedPageBreak/>
        <w:t>________________________________________________________________________________</w:t>
      </w:r>
      <w:r>
        <w:rPr>
          <w:rFonts w:cs="Arial"/>
          <w:szCs w:val="20"/>
          <w:lang w:eastAsia="en-GB"/>
        </w:rPr>
        <w:t>________</w:t>
      </w:r>
    </w:p>
    <w:p w14:paraId="6CC60DC1" w14:textId="77777777" w:rsidR="00BF7D73" w:rsidRPr="00F36894" w:rsidRDefault="00BF7D73" w:rsidP="00BF7D73">
      <w:pPr>
        <w:spacing w:after="0" w:line="480" w:lineRule="auto"/>
        <w:ind w:left="392"/>
        <w:rPr>
          <w:rFonts w:cs="Arial"/>
          <w:szCs w:val="20"/>
          <w:lang w:eastAsia="en-GB"/>
        </w:rPr>
      </w:pPr>
      <w:r w:rsidRPr="00F36894">
        <w:rPr>
          <w:rFonts w:cs="Arial"/>
          <w:szCs w:val="20"/>
          <w:lang w:eastAsia="en-GB"/>
        </w:rPr>
        <w:t>________________________________________________________________________________</w:t>
      </w:r>
      <w:r>
        <w:rPr>
          <w:rFonts w:cs="Arial"/>
          <w:szCs w:val="20"/>
          <w:lang w:eastAsia="en-GB"/>
        </w:rPr>
        <w:t>________</w:t>
      </w:r>
    </w:p>
    <w:p w14:paraId="050A90B7" w14:textId="77777777" w:rsidR="00BF7D73" w:rsidRPr="00F36894" w:rsidRDefault="00BF7D73" w:rsidP="00BF7D73">
      <w:pPr>
        <w:spacing w:after="0" w:line="480" w:lineRule="auto"/>
        <w:ind w:left="392"/>
        <w:rPr>
          <w:rFonts w:cs="Arial"/>
          <w:szCs w:val="20"/>
          <w:lang w:eastAsia="en-GB"/>
        </w:rPr>
      </w:pPr>
      <w:r w:rsidRPr="00F36894">
        <w:rPr>
          <w:rFonts w:cs="Arial"/>
          <w:szCs w:val="20"/>
          <w:lang w:eastAsia="en-GB"/>
        </w:rPr>
        <w:t>________________________________________________________________________________</w:t>
      </w:r>
      <w:r>
        <w:rPr>
          <w:rFonts w:cs="Arial"/>
          <w:szCs w:val="20"/>
          <w:lang w:eastAsia="en-GB"/>
        </w:rPr>
        <w:t>________</w:t>
      </w:r>
    </w:p>
    <w:p w14:paraId="015E69AB" w14:textId="77777777" w:rsidR="00BF7D73" w:rsidRPr="00F36894" w:rsidRDefault="00BF7D73" w:rsidP="00BF7D73">
      <w:pPr>
        <w:spacing w:after="0" w:line="480" w:lineRule="auto"/>
        <w:ind w:left="392"/>
        <w:rPr>
          <w:rFonts w:cs="Arial"/>
          <w:szCs w:val="20"/>
          <w:lang w:eastAsia="en-GB"/>
        </w:rPr>
      </w:pPr>
      <w:r w:rsidRPr="00F36894">
        <w:rPr>
          <w:rFonts w:cs="Arial"/>
          <w:szCs w:val="20"/>
          <w:lang w:eastAsia="en-GB"/>
        </w:rPr>
        <w:t>________________________________________________________________________________</w:t>
      </w:r>
      <w:r>
        <w:rPr>
          <w:rFonts w:cs="Arial"/>
          <w:szCs w:val="20"/>
          <w:lang w:eastAsia="en-GB"/>
        </w:rPr>
        <w:t>________</w:t>
      </w:r>
    </w:p>
    <w:p w14:paraId="1E08668B" w14:textId="77777777" w:rsidR="00BF7D73" w:rsidRPr="00F36894" w:rsidRDefault="00BF7D73" w:rsidP="00BF7D73">
      <w:pPr>
        <w:spacing w:after="0" w:line="480" w:lineRule="auto"/>
        <w:ind w:left="392"/>
        <w:rPr>
          <w:rFonts w:cs="Arial"/>
          <w:szCs w:val="20"/>
          <w:lang w:eastAsia="en-GB"/>
        </w:rPr>
      </w:pPr>
      <w:r w:rsidRPr="00F36894">
        <w:rPr>
          <w:rFonts w:cs="Arial"/>
          <w:szCs w:val="20"/>
          <w:lang w:eastAsia="en-GB"/>
        </w:rPr>
        <w:t>________________________________________________________________________________</w:t>
      </w:r>
      <w:r>
        <w:rPr>
          <w:rFonts w:cs="Arial"/>
          <w:szCs w:val="20"/>
          <w:lang w:eastAsia="en-GB"/>
        </w:rPr>
        <w:t>________</w:t>
      </w:r>
    </w:p>
    <w:p w14:paraId="4352966C" w14:textId="77777777" w:rsidR="00BF7D73" w:rsidRPr="00F36894" w:rsidRDefault="00BF7D73" w:rsidP="00BF7D73">
      <w:pPr>
        <w:spacing w:after="0" w:line="480" w:lineRule="auto"/>
        <w:ind w:left="392"/>
        <w:rPr>
          <w:rFonts w:cs="Arial"/>
          <w:szCs w:val="20"/>
          <w:lang w:eastAsia="en-GB"/>
        </w:rPr>
      </w:pPr>
      <w:r w:rsidRPr="00F36894">
        <w:rPr>
          <w:rFonts w:cs="Arial"/>
          <w:szCs w:val="20"/>
          <w:lang w:eastAsia="en-GB"/>
        </w:rPr>
        <w:t>________________________________________________________________________________</w:t>
      </w:r>
      <w:r>
        <w:rPr>
          <w:rFonts w:cs="Arial"/>
          <w:szCs w:val="20"/>
          <w:lang w:eastAsia="en-GB"/>
        </w:rPr>
        <w:t>________</w:t>
      </w:r>
    </w:p>
    <w:p w14:paraId="52618DDB" w14:textId="77777777" w:rsidR="00331E6A" w:rsidRPr="00277FA5" w:rsidRDefault="00331E6A" w:rsidP="00331E6A">
      <w:pPr>
        <w:pStyle w:val="NoSpacing"/>
        <w:jc w:val="right"/>
        <w:rPr>
          <w:rFonts w:ascii="Arial" w:hAnsi="Arial" w:cs="Arial"/>
          <w:b/>
          <w:sz w:val="20"/>
        </w:rPr>
      </w:pPr>
      <w:r w:rsidRPr="00277FA5">
        <w:rPr>
          <w:rFonts w:ascii="Arial" w:hAnsi="Arial" w:cs="Arial"/>
          <w:b/>
          <w:sz w:val="20"/>
        </w:rPr>
        <w:t xml:space="preserve">(Total </w:t>
      </w:r>
      <w:r>
        <w:rPr>
          <w:rFonts w:ascii="Arial" w:hAnsi="Arial" w:cs="Arial"/>
          <w:b/>
          <w:sz w:val="20"/>
        </w:rPr>
        <w:t>2</w:t>
      </w:r>
      <w:r w:rsidR="00EC6939">
        <w:rPr>
          <w:rFonts w:ascii="Arial" w:hAnsi="Arial" w:cs="Arial"/>
          <w:b/>
          <w:sz w:val="20"/>
        </w:rPr>
        <w:t>8</w:t>
      </w:r>
      <w:r w:rsidRPr="00277FA5">
        <w:rPr>
          <w:rFonts w:ascii="Arial" w:hAnsi="Arial" w:cs="Arial"/>
          <w:b/>
          <w:sz w:val="20"/>
        </w:rPr>
        <w:t xml:space="preserve"> marks)</w:t>
      </w:r>
    </w:p>
    <w:sectPr w:rsidR="00331E6A" w:rsidRPr="00277FA5" w:rsidSect="000B4BDA">
      <w:headerReference w:type="even" r:id="rId8"/>
      <w:headerReference w:type="default" r:id="rId9"/>
      <w:footerReference w:type="default" r:id="rId10"/>
      <w:headerReference w:type="first" r:id="rId11"/>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1EC6D" w14:textId="77777777" w:rsidR="00F574CA" w:rsidRDefault="00F574CA" w:rsidP="0013711C">
      <w:pPr>
        <w:spacing w:after="0" w:line="240" w:lineRule="auto"/>
      </w:pPr>
      <w:r>
        <w:separator/>
      </w:r>
    </w:p>
  </w:endnote>
  <w:endnote w:type="continuationSeparator" w:id="0">
    <w:p w14:paraId="014E3189" w14:textId="77777777" w:rsidR="00F574CA" w:rsidRDefault="00F574CA"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67D6F" w14:textId="40AAEE1E" w:rsidR="00BB7AF3" w:rsidRDefault="00D97B05">
    <w:r>
      <w:rPr>
        <w:noProof/>
        <w:lang w:eastAsia="en-GB"/>
      </w:rPr>
      <mc:AlternateContent>
        <mc:Choice Requires="wps">
          <w:drawing>
            <wp:anchor distT="0" distB="0" distL="114300" distR="114300" simplePos="0" relativeHeight="251653632" behindDoc="0" locked="0" layoutInCell="1" allowOverlap="1" wp14:anchorId="6D1AA946" wp14:editId="4413A4ED">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A5C53" w14:textId="77777777" w:rsidR="00BB7AF3" w:rsidRPr="00D52C32" w:rsidRDefault="00BB7AF3" w:rsidP="00C32959">
                          <w:pPr>
                            <w:jc w:val="center"/>
                            <w:rPr>
                              <w:rFonts w:cs="Arial"/>
                              <w:sz w:val="16"/>
                              <w:szCs w:val="16"/>
                            </w:rPr>
                          </w:pPr>
                          <w:r w:rsidRPr="00D52C32">
                            <w:rPr>
                              <w:rFonts w:cs="Arial"/>
                              <w:sz w:val="16"/>
                              <w:szCs w:val="16"/>
                            </w:rPr>
                            <w:t xml:space="preserve">Page </w:t>
                          </w:r>
                          <w:r w:rsidR="004E7EB4" w:rsidRPr="00D52C32">
                            <w:rPr>
                              <w:rFonts w:cs="Arial"/>
                              <w:sz w:val="16"/>
                              <w:szCs w:val="16"/>
                            </w:rPr>
                            <w:fldChar w:fldCharType="begin"/>
                          </w:r>
                          <w:r w:rsidRPr="00D52C32">
                            <w:rPr>
                              <w:rFonts w:cs="Arial"/>
                              <w:sz w:val="16"/>
                              <w:szCs w:val="16"/>
                            </w:rPr>
                            <w:instrText xml:space="preserve"> PAGE </w:instrText>
                          </w:r>
                          <w:r w:rsidR="004E7EB4" w:rsidRPr="00D52C32">
                            <w:rPr>
                              <w:rFonts w:cs="Arial"/>
                              <w:sz w:val="16"/>
                              <w:szCs w:val="16"/>
                            </w:rPr>
                            <w:fldChar w:fldCharType="separate"/>
                          </w:r>
                          <w:r w:rsidR="007C54D9">
                            <w:rPr>
                              <w:rFonts w:cs="Arial"/>
                              <w:noProof/>
                              <w:sz w:val="16"/>
                              <w:szCs w:val="16"/>
                            </w:rPr>
                            <w:t>1</w:t>
                          </w:r>
                          <w:r w:rsidR="004E7EB4" w:rsidRPr="00D52C32">
                            <w:rPr>
                              <w:rFonts w:cs="Arial"/>
                              <w:sz w:val="16"/>
                              <w:szCs w:val="16"/>
                            </w:rPr>
                            <w:fldChar w:fldCharType="end"/>
                          </w:r>
                          <w:r w:rsidRPr="00D52C32">
                            <w:rPr>
                              <w:rFonts w:cs="Arial"/>
                              <w:sz w:val="16"/>
                              <w:szCs w:val="16"/>
                            </w:rPr>
                            <w:t xml:space="preserve"> of </w:t>
                          </w:r>
                          <w:r w:rsidR="004E7EB4" w:rsidRPr="00D52C32">
                            <w:rPr>
                              <w:rFonts w:cs="Arial"/>
                              <w:sz w:val="16"/>
                              <w:szCs w:val="16"/>
                            </w:rPr>
                            <w:fldChar w:fldCharType="begin"/>
                          </w:r>
                          <w:r w:rsidRPr="00D52C32">
                            <w:rPr>
                              <w:rFonts w:cs="Arial"/>
                              <w:sz w:val="16"/>
                              <w:szCs w:val="16"/>
                            </w:rPr>
                            <w:instrText xml:space="preserve"> NUMPAGES </w:instrText>
                          </w:r>
                          <w:r w:rsidR="004E7EB4" w:rsidRPr="00D52C32">
                            <w:rPr>
                              <w:rFonts w:cs="Arial"/>
                              <w:sz w:val="16"/>
                              <w:szCs w:val="16"/>
                            </w:rPr>
                            <w:fldChar w:fldCharType="separate"/>
                          </w:r>
                          <w:r w:rsidR="007C54D9">
                            <w:rPr>
                              <w:rFonts w:cs="Arial"/>
                              <w:noProof/>
                              <w:sz w:val="16"/>
                              <w:szCs w:val="16"/>
                            </w:rPr>
                            <w:t>1</w:t>
                          </w:r>
                          <w:r w:rsidR="004E7EB4"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AA946" id="_x0000_t202" coordsize="21600,21600" o:spt="202" path="m,l,21600r21600,l21600,xe">
              <v:stroke joinstyle="miter"/>
              <v:path gradientshapeok="t" o:connecttype="rect"/>
            </v:shapetype>
            <v:shape id="Text Box 7" o:spid="_x0000_s1040"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14:paraId="0B7A5C53" w14:textId="77777777" w:rsidR="00BB7AF3" w:rsidRPr="00D52C32" w:rsidRDefault="00BB7AF3" w:rsidP="00C32959">
                    <w:pPr>
                      <w:jc w:val="center"/>
                      <w:rPr>
                        <w:rFonts w:cs="Arial"/>
                        <w:sz w:val="16"/>
                        <w:szCs w:val="16"/>
                      </w:rPr>
                    </w:pPr>
                    <w:r w:rsidRPr="00D52C32">
                      <w:rPr>
                        <w:rFonts w:cs="Arial"/>
                        <w:sz w:val="16"/>
                        <w:szCs w:val="16"/>
                      </w:rPr>
                      <w:t xml:space="preserve">Page </w:t>
                    </w:r>
                    <w:r w:rsidR="004E7EB4" w:rsidRPr="00D52C32">
                      <w:rPr>
                        <w:rFonts w:cs="Arial"/>
                        <w:sz w:val="16"/>
                        <w:szCs w:val="16"/>
                      </w:rPr>
                      <w:fldChar w:fldCharType="begin"/>
                    </w:r>
                    <w:r w:rsidRPr="00D52C32">
                      <w:rPr>
                        <w:rFonts w:cs="Arial"/>
                        <w:sz w:val="16"/>
                        <w:szCs w:val="16"/>
                      </w:rPr>
                      <w:instrText xml:space="preserve"> PAGE </w:instrText>
                    </w:r>
                    <w:r w:rsidR="004E7EB4" w:rsidRPr="00D52C32">
                      <w:rPr>
                        <w:rFonts w:cs="Arial"/>
                        <w:sz w:val="16"/>
                        <w:szCs w:val="16"/>
                      </w:rPr>
                      <w:fldChar w:fldCharType="separate"/>
                    </w:r>
                    <w:r w:rsidR="007C54D9">
                      <w:rPr>
                        <w:rFonts w:cs="Arial"/>
                        <w:noProof/>
                        <w:sz w:val="16"/>
                        <w:szCs w:val="16"/>
                      </w:rPr>
                      <w:t>1</w:t>
                    </w:r>
                    <w:r w:rsidR="004E7EB4" w:rsidRPr="00D52C32">
                      <w:rPr>
                        <w:rFonts w:cs="Arial"/>
                        <w:sz w:val="16"/>
                        <w:szCs w:val="16"/>
                      </w:rPr>
                      <w:fldChar w:fldCharType="end"/>
                    </w:r>
                    <w:r w:rsidRPr="00D52C32">
                      <w:rPr>
                        <w:rFonts w:cs="Arial"/>
                        <w:sz w:val="16"/>
                        <w:szCs w:val="16"/>
                      </w:rPr>
                      <w:t xml:space="preserve"> of </w:t>
                    </w:r>
                    <w:r w:rsidR="004E7EB4" w:rsidRPr="00D52C32">
                      <w:rPr>
                        <w:rFonts w:cs="Arial"/>
                        <w:sz w:val="16"/>
                        <w:szCs w:val="16"/>
                      </w:rPr>
                      <w:fldChar w:fldCharType="begin"/>
                    </w:r>
                    <w:r w:rsidRPr="00D52C32">
                      <w:rPr>
                        <w:rFonts w:cs="Arial"/>
                        <w:sz w:val="16"/>
                        <w:szCs w:val="16"/>
                      </w:rPr>
                      <w:instrText xml:space="preserve"> NUMPAGES </w:instrText>
                    </w:r>
                    <w:r w:rsidR="004E7EB4" w:rsidRPr="00D52C32">
                      <w:rPr>
                        <w:rFonts w:cs="Arial"/>
                        <w:sz w:val="16"/>
                        <w:szCs w:val="16"/>
                      </w:rPr>
                      <w:fldChar w:fldCharType="separate"/>
                    </w:r>
                    <w:r w:rsidR="007C54D9">
                      <w:rPr>
                        <w:rFonts w:cs="Arial"/>
                        <w:noProof/>
                        <w:sz w:val="16"/>
                        <w:szCs w:val="16"/>
                      </w:rPr>
                      <w:t>1</w:t>
                    </w:r>
                    <w:r w:rsidR="004E7EB4"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8579C" w14:textId="77777777" w:rsidR="00F574CA" w:rsidRDefault="00F574CA" w:rsidP="0013711C">
      <w:pPr>
        <w:spacing w:after="0" w:line="240" w:lineRule="auto"/>
      </w:pPr>
      <w:r>
        <w:separator/>
      </w:r>
    </w:p>
  </w:footnote>
  <w:footnote w:type="continuationSeparator" w:id="0">
    <w:p w14:paraId="3DF80907" w14:textId="77777777" w:rsidR="00F574CA" w:rsidRDefault="00F574CA"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AA4DA" w14:textId="77777777" w:rsidR="00BB7AF3" w:rsidRDefault="007C54D9">
    <w:r>
      <w:rPr>
        <w:noProof/>
        <w:lang w:val="en-US"/>
      </w:rPr>
      <w:pict w14:anchorId="2251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14:anchorId="3914E0F4" wp14:editId="7106C77B">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14:anchorId="2C1FA788" wp14:editId="556ACAF8">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F36D2" w14:textId="2C74531D" w:rsidR="00BB7AF3" w:rsidRDefault="00D97B05">
    <w:r>
      <w:rPr>
        <w:noProof/>
        <w:lang w:eastAsia="en-GB"/>
      </w:rPr>
      <mc:AlternateContent>
        <mc:Choice Requires="wps">
          <w:drawing>
            <wp:anchor distT="0" distB="0" distL="114300" distR="114300" simplePos="0" relativeHeight="251658752" behindDoc="0" locked="0" layoutInCell="1" allowOverlap="1" wp14:anchorId="7CF97FA1" wp14:editId="0C3370A0">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12F26" w14:textId="77777777" w:rsidR="00BB7AF3" w:rsidRPr="00BD6093" w:rsidRDefault="001E20A1" w:rsidP="001820F0">
                          <w:pPr>
                            <w:jc w:val="right"/>
                            <w:rPr>
                              <w:color w:val="0070C0"/>
                              <w:sz w:val="32"/>
                              <w:szCs w:val="28"/>
                            </w:rPr>
                          </w:pPr>
                          <w:r w:rsidRPr="00BD6093">
                            <w:rPr>
                              <w:color w:val="0070C0"/>
                              <w:sz w:val="32"/>
                              <w:szCs w:val="28"/>
                            </w:rPr>
                            <w:t>French</w:t>
                          </w:r>
                        </w:p>
                        <w:p w14:paraId="552A7EB9" w14:textId="77777777" w:rsidR="00BB7AF3" w:rsidRPr="00BD6093" w:rsidRDefault="00BB7AF3" w:rsidP="001820F0">
                          <w:pPr>
                            <w:jc w:val="right"/>
                            <w:rPr>
                              <w:color w:val="0070C0"/>
                              <w:sz w:val="32"/>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97FA1" id="_x0000_t202" coordsize="21600,21600" o:spt="202" path="m,l,21600r21600,l21600,xe">
              <v:stroke joinstyle="miter"/>
              <v:path gradientshapeok="t" o:connecttype="rect"/>
            </v:shapetype>
            <v:shape id="Text Box 20" o:spid="_x0000_s1037"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14:paraId="14712F26" w14:textId="77777777" w:rsidR="00BB7AF3" w:rsidRPr="00BD6093" w:rsidRDefault="001E20A1" w:rsidP="001820F0">
                    <w:pPr>
                      <w:jc w:val="right"/>
                      <w:rPr>
                        <w:color w:val="0070C0"/>
                        <w:sz w:val="32"/>
                        <w:szCs w:val="28"/>
                      </w:rPr>
                    </w:pPr>
                    <w:r w:rsidRPr="00BD6093">
                      <w:rPr>
                        <w:color w:val="0070C0"/>
                        <w:sz w:val="32"/>
                        <w:szCs w:val="28"/>
                      </w:rPr>
                      <w:t>French</w:t>
                    </w:r>
                  </w:p>
                  <w:p w14:paraId="552A7EB9" w14:textId="77777777" w:rsidR="00BB7AF3" w:rsidRPr="00BD6093" w:rsidRDefault="00BB7AF3" w:rsidP="001820F0">
                    <w:pPr>
                      <w:jc w:val="right"/>
                      <w:rPr>
                        <w:color w:val="0070C0"/>
                        <w:sz w:val="32"/>
                        <w:szCs w:val="28"/>
                      </w:rPr>
                    </w:pPr>
                  </w:p>
                </w:txbxContent>
              </v:textbox>
            </v:shape>
          </w:pict>
        </mc:Fallback>
      </mc:AlternateContent>
    </w:r>
    <w:r w:rsidR="007C54D9">
      <w:rPr>
        <w:noProof/>
        <w:lang w:val="en-US"/>
      </w:rPr>
      <w:pict w14:anchorId="0AA24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14:anchorId="0E8FE91A" wp14:editId="5BECBAED">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122" y="2160"/>
                  <wp:lineTo x="122" y="19440"/>
                  <wp:lineTo x="21417" y="19440"/>
                  <wp:lineTo x="21417" y="2160"/>
                  <wp:lineTo x="122" y="216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059B801" w14:textId="77777777" w:rsidR="00BB7AF3" w:rsidRPr="002A3DB1" w:rsidRDefault="00C25996" w:rsidP="002769A1">
                          <w:pPr>
                            <w:pStyle w:val="Header-worksheet"/>
                            <w:rPr>
                              <w:color w:val="FFFFFF"/>
                            </w:rPr>
                          </w:pPr>
                          <w:r>
                            <w:rPr>
                              <w:color w:val="FFFFFF"/>
                            </w:rPr>
                            <w:t xml:space="preserve">Unit </w:t>
                          </w:r>
                          <w:r w:rsidR="00320F68">
                            <w:rPr>
                              <w:color w:val="FFFFFF"/>
                            </w:rPr>
                            <w:t>4</w:t>
                          </w:r>
                          <w:r>
                            <w:rPr>
                              <w:color w:val="FFFFFF"/>
                            </w:rPr>
                            <w:t xml:space="preserve"> Reading</w:t>
                          </w:r>
                          <w:r w:rsidR="00A75863">
                            <w:rPr>
                              <w:color w:val="FFFFFF"/>
                            </w:rPr>
                            <w:t xml:space="preserve"> and </w:t>
                          </w:r>
                          <w:r w:rsidR="00A75863" w:rsidRPr="00A96307">
                            <w:rPr>
                              <w:color w:val="FFFFFF"/>
                              <w:lang w:val="en-GB"/>
                            </w:rPr>
                            <w:t>writing</w:t>
                          </w:r>
                          <w:r w:rsidRPr="00A96307">
                            <w:rPr>
                              <w:color w:val="FFFFFF"/>
                              <w:lang w:val="en-GB"/>
                            </w:rPr>
                            <w:t xml:space="preserve"> assessment</w:t>
                          </w:r>
                        </w:p>
                        <w:p w14:paraId="4CF4C672" w14:textId="77777777"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FE91A" id="Text Box 1" o:spid="_x0000_s1038"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14:paraId="4059B801" w14:textId="77777777" w:rsidR="00BB7AF3" w:rsidRPr="002A3DB1" w:rsidRDefault="00C25996" w:rsidP="002769A1">
                    <w:pPr>
                      <w:pStyle w:val="Header-worksheet"/>
                      <w:rPr>
                        <w:color w:val="FFFFFF"/>
                      </w:rPr>
                    </w:pPr>
                    <w:r>
                      <w:rPr>
                        <w:color w:val="FFFFFF"/>
                      </w:rPr>
                      <w:t xml:space="preserve">Unit </w:t>
                    </w:r>
                    <w:r w:rsidR="00320F68">
                      <w:rPr>
                        <w:color w:val="FFFFFF"/>
                      </w:rPr>
                      <w:t>4</w:t>
                    </w:r>
                    <w:r>
                      <w:rPr>
                        <w:color w:val="FFFFFF"/>
                      </w:rPr>
                      <w:t xml:space="preserve"> Reading</w:t>
                    </w:r>
                    <w:r w:rsidR="00A75863">
                      <w:rPr>
                        <w:color w:val="FFFFFF"/>
                      </w:rPr>
                      <w:t xml:space="preserve"> and </w:t>
                    </w:r>
                    <w:r w:rsidR="00A75863" w:rsidRPr="00A96307">
                      <w:rPr>
                        <w:color w:val="FFFFFF"/>
                        <w:lang w:val="en-GB"/>
                      </w:rPr>
                      <w:t>writing</w:t>
                    </w:r>
                    <w:r w:rsidRPr="00A96307">
                      <w:rPr>
                        <w:color w:val="FFFFFF"/>
                        <w:lang w:val="en-GB"/>
                      </w:rPr>
                      <w:t xml:space="preserve"> assessment</w:t>
                    </w:r>
                  </w:p>
                  <w:p w14:paraId="4CF4C672" w14:textId="77777777"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14:anchorId="41EE46B0" wp14:editId="17363B90">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CA99D" w14:textId="77777777"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14:paraId="3513D490" w14:textId="77777777"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E46B0" id="Text Box 4" o:spid="_x0000_s1039"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14:paraId="414CA99D" w14:textId="77777777"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14:paraId="3513D490" w14:textId="77777777"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382BF" w14:textId="77777777" w:rsidR="00BB7AF3" w:rsidRDefault="007C54D9">
    <w:r>
      <w:rPr>
        <w:noProof/>
        <w:lang w:val="en-US"/>
      </w:rPr>
      <w:pict w14:anchorId="32DCC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14:anchorId="5B997915" wp14:editId="29C6FE49">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14:anchorId="52160053" wp14:editId="311746C5">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03919F4"/>
    <w:multiLevelType w:val="hybridMultilevel"/>
    <w:tmpl w:val="5AA4B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6C7B28"/>
    <w:multiLevelType w:val="hybridMultilevel"/>
    <w:tmpl w:val="BF18B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64763"/>
    <w:multiLevelType w:val="hybridMultilevel"/>
    <w:tmpl w:val="BB44C870"/>
    <w:lvl w:ilvl="0" w:tplc="29587CAE">
      <w:start w:val="1"/>
      <w:numFmt w:val="decimal"/>
      <w:lvlText w:val="%1."/>
      <w:lvlJc w:val="left"/>
      <w:pPr>
        <w:ind w:left="720" w:hanging="360"/>
      </w:pPr>
      <w:rPr>
        <w:rFonts w:hint="default"/>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20E6E"/>
    <w:multiLevelType w:val="hybridMultilevel"/>
    <w:tmpl w:val="D56889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B327C9"/>
    <w:multiLevelType w:val="hybridMultilevel"/>
    <w:tmpl w:val="789451D8"/>
    <w:lvl w:ilvl="0" w:tplc="1E54ED1A">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62A65"/>
    <w:multiLevelType w:val="hybridMultilevel"/>
    <w:tmpl w:val="5AA4B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3F18FC"/>
    <w:multiLevelType w:val="multilevel"/>
    <w:tmpl w:val="4B205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5"/>
  </w:num>
  <w:num w:numId="4">
    <w:abstractNumId w:val="3"/>
  </w:num>
  <w:num w:numId="5">
    <w:abstractNumId w:val="9"/>
  </w:num>
  <w:num w:numId="6">
    <w:abstractNumId w:val="6"/>
  </w:num>
  <w:num w:numId="7">
    <w:abstractNumId w:val="2"/>
  </w:num>
  <w:num w:numId="8">
    <w:abstractNumId w:val="3"/>
    <w:lvlOverride w:ilvl="0">
      <w:startOverride w:val="3"/>
    </w:lvlOverride>
  </w:num>
  <w:num w:numId="9">
    <w:abstractNumId w:val="1"/>
  </w:num>
  <w:num w:numId="10">
    <w:abstractNumId w:val="4"/>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68"/>
    <w:rsid w:val="0003162B"/>
    <w:rsid w:val="00035BB4"/>
    <w:rsid w:val="00040B27"/>
    <w:rsid w:val="00043F3A"/>
    <w:rsid w:val="00052288"/>
    <w:rsid w:val="0005641D"/>
    <w:rsid w:val="000566E6"/>
    <w:rsid w:val="00085822"/>
    <w:rsid w:val="00087230"/>
    <w:rsid w:val="000921B7"/>
    <w:rsid w:val="00094B65"/>
    <w:rsid w:val="000A2AF2"/>
    <w:rsid w:val="000A7D52"/>
    <w:rsid w:val="000B4BDA"/>
    <w:rsid w:val="000C386A"/>
    <w:rsid w:val="000C4CF8"/>
    <w:rsid w:val="000E37CB"/>
    <w:rsid w:val="000E47D4"/>
    <w:rsid w:val="000E5171"/>
    <w:rsid w:val="000F3397"/>
    <w:rsid w:val="000F6AB4"/>
    <w:rsid w:val="00102AF8"/>
    <w:rsid w:val="001211F6"/>
    <w:rsid w:val="001225B4"/>
    <w:rsid w:val="00125486"/>
    <w:rsid w:val="00127370"/>
    <w:rsid w:val="0013711C"/>
    <w:rsid w:val="00137F89"/>
    <w:rsid w:val="0015193E"/>
    <w:rsid w:val="001530E7"/>
    <w:rsid w:val="00153CD6"/>
    <w:rsid w:val="00154B77"/>
    <w:rsid w:val="001563B0"/>
    <w:rsid w:val="00163638"/>
    <w:rsid w:val="00167055"/>
    <w:rsid w:val="001755EF"/>
    <w:rsid w:val="001820F0"/>
    <w:rsid w:val="00196B2B"/>
    <w:rsid w:val="001975FA"/>
    <w:rsid w:val="001976DF"/>
    <w:rsid w:val="001A075D"/>
    <w:rsid w:val="001A1E71"/>
    <w:rsid w:val="001A5534"/>
    <w:rsid w:val="001C328D"/>
    <w:rsid w:val="001D2175"/>
    <w:rsid w:val="001D22DD"/>
    <w:rsid w:val="001E20A1"/>
    <w:rsid w:val="001E7B75"/>
    <w:rsid w:val="001F229C"/>
    <w:rsid w:val="001F4189"/>
    <w:rsid w:val="001F4611"/>
    <w:rsid w:val="001F73EC"/>
    <w:rsid w:val="001F7419"/>
    <w:rsid w:val="00220182"/>
    <w:rsid w:val="00222D66"/>
    <w:rsid w:val="00225992"/>
    <w:rsid w:val="00233157"/>
    <w:rsid w:val="0023573C"/>
    <w:rsid w:val="00266C30"/>
    <w:rsid w:val="002712BB"/>
    <w:rsid w:val="002769A1"/>
    <w:rsid w:val="00284112"/>
    <w:rsid w:val="002A3787"/>
    <w:rsid w:val="002A3DB1"/>
    <w:rsid w:val="002C6916"/>
    <w:rsid w:val="002D3DB8"/>
    <w:rsid w:val="002E0F44"/>
    <w:rsid w:val="002F11DD"/>
    <w:rsid w:val="002F3746"/>
    <w:rsid w:val="002F79B3"/>
    <w:rsid w:val="00311A62"/>
    <w:rsid w:val="00316333"/>
    <w:rsid w:val="003169ED"/>
    <w:rsid w:val="00320F68"/>
    <w:rsid w:val="00323E5A"/>
    <w:rsid w:val="00331E6A"/>
    <w:rsid w:val="003418D0"/>
    <w:rsid w:val="00342984"/>
    <w:rsid w:val="00343BB3"/>
    <w:rsid w:val="00360467"/>
    <w:rsid w:val="003623C0"/>
    <w:rsid w:val="0039496F"/>
    <w:rsid w:val="003D7662"/>
    <w:rsid w:val="003F1DC6"/>
    <w:rsid w:val="003F4E0F"/>
    <w:rsid w:val="003F5EFD"/>
    <w:rsid w:val="00405AF4"/>
    <w:rsid w:val="00443DF8"/>
    <w:rsid w:val="00445CE4"/>
    <w:rsid w:val="004501AA"/>
    <w:rsid w:val="00454118"/>
    <w:rsid w:val="004679EC"/>
    <w:rsid w:val="004947AB"/>
    <w:rsid w:val="004B0B1A"/>
    <w:rsid w:val="004B69FF"/>
    <w:rsid w:val="004C208C"/>
    <w:rsid w:val="004D19C9"/>
    <w:rsid w:val="004E1E87"/>
    <w:rsid w:val="004E7EB4"/>
    <w:rsid w:val="004F0B6C"/>
    <w:rsid w:val="00504E79"/>
    <w:rsid w:val="005058E7"/>
    <w:rsid w:val="005162E4"/>
    <w:rsid w:val="00523769"/>
    <w:rsid w:val="0052663A"/>
    <w:rsid w:val="005434B9"/>
    <w:rsid w:val="00543817"/>
    <w:rsid w:val="005466ED"/>
    <w:rsid w:val="0056676C"/>
    <w:rsid w:val="005709CE"/>
    <w:rsid w:val="00572EED"/>
    <w:rsid w:val="005762E5"/>
    <w:rsid w:val="00582E7F"/>
    <w:rsid w:val="00591130"/>
    <w:rsid w:val="005934F6"/>
    <w:rsid w:val="0059426C"/>
    <w:rsid w:val="005A0A71"/>
    <w:rsid w:val="005B15E2"/>
    <w:rsid w:val="005C0617"/>
    <w:rsid w:val="005C2A64"/>
    <w:rsid w:val="005C5740"/>
    <w:rsid w:val="005E1320"/>
    <w:rsid w:val="005E5864"/>
    <w:rsid w:val="005E7FF2"/>
    <w:rsid w:val="005F611B"/>
    <w:rsid w:val="00600CE5"/>
    <w:rsid w:val="0060708C"/>
    <w:rsid w:val="006110A1"/>
    <w:rsid w:val="00612535"/>
    <w:rsid w:val="00632607"/>
    <w:rsid w:val="00632D11"/>
    <w:rsid w:val="006363C1"/>
    <w:rsid w:val="006448F6"/>
    <w:rsid w:val="00657911"/>
    <w:rsid w:val="006609A2"/>
    <w:rsid w:val="00662C86"/>
    <w:rsid w:val="006645FD"/>
    <w:rsid w:val="0067081A"/>
    <w:rsid w:val="006749CE"/>
    <w:rsid w:val="00694029"/>
    <w:rsid w:val="006A0191"/>
    <w:rsid w:val="006A1D8C"/>
    <w:rsid w:val="006B5C8E"/>
    <w:rsid w:val="006B6F69"/>
    <w:rsid w:val="006D4D1A"/>
    <w:rsid w:val="006E25AF"/>
    <w:rsid w:val="006E7839"/>
    <w:rsid w:val="007067A4"/>
    <w:rsid w:val="0070752D"/>
    <w:rsid w:val="00733874"/>
    <w:rsid w:val="0074129D"/>
    <w:rsid w:val="007572FF"/>
    <w:rsid w:val="0076239F"/>
    <w:rsid w:val="00763421"/>
    <w:rsid w:val="00763A9B"/>
    <w:rsid w:val="00782487"/>
    <w:rsid w:val="0078666A"/>
    <w:rsid w:val="007979F7"/>
    <w:rsid w:val="00797EA8"/>
    <w:rsid w:val="007C418C"/>
    <w:rsid w:val="007C54D9"/>
    <w:rsid w:val="007D1BDE"/>
    <w:rsid w:val="007D75F4"/>
    <w:rsid w:val="007E0669"/>
    <w:rsid w:val="007E3E9D"/>
    <w:rsid w:val="007E45E2"/>
    <w:rsid w:val="00814C85"/>
    <w:rsid w:val="00820DD3"/>
    <w:rsid w:val="00824246"/>
    <w:rsid w:val="00826E22"/>
    <w:rsid w:val="00844F2F"/>
    <w:rsid w:val="00865508"/>
    <w:rsid w:val="008760F1"/>
    <w:rsid w:val="0087623F"/>
    <w:rsid w:val="008847FC"/>
    <w:rsid w:val="00895189"/>
    <w:rsid w:val="008A572D"/>
    <w:rsid w:val="008C1FDD"/>
    <w:rsid w:val="008C4212"/>
    <w:rsid w:val="008D37DB"/>
    <w:rsid w:val="008D3FA8"/>
    <w:rsid w:val="008D7151"/>
    <w:rsid w:val="008F3EC7"/>
    <w:rsid w:val="00903873"/>
    <w:rsid w:val="009259F2"/>
    <w:rsid w:val="009322BC"/>
    <w:rsid w:val="00933D7A"/>
    <w:rsid w:val="00944D9C"/>
    <w:rsid w:val="009469E8"/>
    <w:rsid w:val="00961446"/>
    <w:rsid w:val="00970EA0"/>
    <w:rsid w:val="00974A25"/>
    <w:rsid w:val="00982244"/>
    <w:rsid w:val="00987168"/>
    <w:rsid w:val="009927C0"/>
    <w:rsid w:val="0099476F"/>
    <w:rsid w:val="009B359D"/>
    <w:rsid w:val="009B455E"/>
    <w:rsid w:val="009B5C17"/>
    <w:rsid w:val="009D0315"/>
    <w:rsid w:val="009D47A8"/>
    <w:rsid w:val="009F076A"/>
    <w:rsid w:val="009F5070"/>
    <w:rsid w:val="00A057FB"/>
    <w:rsid w:val="00A23639"/>
    <w:rsid w:val="00A41FC1"/>
    <w:rsid w:val="00A426B5"/>
    <w:rsid w:val="00A5167A"/>
    <w:rsid w:val="00A51D64"/>
    <w:rsid w:val="00A554E1"/>
    <w:rsid w:val="00A705EB"/>
    <w:rsid w:val="00A75863"/>
    <w:rsid w:val="00A80468"/>
    <w:rsid w:val="00A92589"/>
    <w:rsid w:val="00A96307"/>
    <w:rsid w:val="00A96DC3"/>
    <w:rsid w:val="00A97B7E"/>
    <w:rsid w:val="00AC6D40"/>
    <w:rsid w:val="00AD1AB3"/>
    <w:rsid w:val="00AE2D4F"/>
    <w:rsid w:val="00AF0E05"/>
    <w:rsid w:val="00AF449E"/>
    <w:rsid w:val="00B036DC"/>
    <w:rsid w:val="00B31A34"/>
    <w:rsid w:val="00B555EF"/>
    <w:rsid w:val="00B66BA7"/>
    <w:rsid w:val="00B675B8"/>
    <w:rsid w:val="00B72A58"/>
    <w:rsid w:val="00B75BC0"/>
    <w:rsid w:val="00B97064"/>
    <w:rsid w:val="00BA490B"/>
    <w:rsid w:val="00BA6E64"/>
    <w:rsid w:val="00BB7AF3"/>
    <w:rsid w:val="00BC4CF6"/>
    <w:rsid w:val="00BC70A0"/>
    <w:rsid w:val="00BD6093"/>
    <w:rsid w:val="00BD67DA"/>
    <w:rsid w:val="00BD7C71"/>
    <w:rsid w:val="00BE1380"/>
    <w:rsid w:val="00BE2973"/>
    <w:rsid w:val="00BF13DF"/>
    <w:rsid w:val="00BF71E9"/>
    <w:rsid w:val="00BF7D73"/>
    <w:rsid w:val="00C25996"/>
    <w:rsid w:val="00C31D08"/>
    <w:rsid w:val="00C32959"/>
    <w:rsid w:val="00C41295"/>
    <w:rsid w:val="00C461D1"/>
    <w:rsid w:val="00C5008C"/>
    <w:rsid w:val="00C53F35"/>
    <w:rsid w:val="00C77E4E"/>
    <w:rsid w:val="00C9457B"/>
    <w:rsid w:val="00C958A6"/>
    <w:rsid w:val="00CA24F6"/>
    <w:rsid w:val="00CB4324"/>
    <w:rsid w:val="00CB7460"/>
    <w:rsid w:val="00CD6461"/>
    <w:rsid w:val="00CD6CCE"/>
    <w:rsid w:val="00CE6971"/>
    <w:rsid w:val="00CF29A9"/>
    <w:rsid w:val="00CF307A"/>
    <w:rsid w:val="00CF4467"/>
    <w:rsid w:val="00D016CB"/>
    <w:rsid w:val="00D01B15"/>
    <w:rsid w:val="00D21A62"/>
    <w:rsid w:val="00D37C5F"/>
    <w:rsid w:val="00D52C32"/>
    <w:rsid w:val="00D542D7"/>
    <w:rsid w:val="00D6562B"/>
    <w:rsid w:val="00D66B52"/>
    <w:rsid w:val="00D743B9"/>
    <w:rsid w:val="00D86046"/>
    <w:rsid w:val="00D92975"/>
    <w:rsid w:val="00D92C55"/>
    <w:rsid w:val="00D96F57"/>
    <w:rsid w:val="00D97B05"/>
    <w:rsid w:val="00DA5A76"/>
    <w:rsid w:val="00DB2021"/>
    <w:rsid w:val="00DB43B9"/>
    <w:rsid w:val="00DB7F13"/>
    <w:rsid w:val="00DC535E"/>
    <w:rsid w:val="00DC6309"/>
    <w:rsid w:val="00DD060B"/>
    <w:rsid w:val="00DD6103"/>
    <w:rsid w:val="00DD6F22"/>
    <w:rsid w:val="00DE3F03"/>
    <w:rsid w:val="00DE47CA"/>
    <w:rsid w:val="00DF14FD"/>
    <w:rsid w:val="00DF673A"/>
    <w:rsid w:val="00E14E71"/>
    <w:rsid w:val="00E1781C"/>
    <w:rsid w:val="00E2093F"/>
    <w:rsid w:val="00E410D0"/>
    <w:rsid w:val="00E50097"/>
    <w:rsid w:val="00E60BFC"/>
    <w:rsid w:val="00EA4234"/>
    <w:rsid w:val="00EA659B"/>
    <w:rsid w:val="00EA73D7"/>
    <w:rsid w:val="00EB17C1"/>
    <w:rsid w:val="00EB37E7"/>
    <w:rsid w:val="00EC09C5"/>
    <w:rsid w:val="00EC6939"/>
    <w:rsid w:val="00ED4590"/>
    <w:rsid w:val="00ED50CF"/>
    <w:rsid w:val="00EF6C1C"/>
    <w:rsid w:val="00F10963"/>
    <w:rsid w:val="00F20FBF"/>
    <w:rsid w:val="00F34CAD"/>
    <w:rsid w:val="00F36894"/>
    <w:rsid w:val="00F37232"/>
    <w:rsid w:val="00F40C5E"/>
    <w:rsid w:val="00F5163F"/>
    <w:rsid w:val="00F53C60"/>
    <w:rsid w:val="00F54B26"/>
    <w:rsid w:val="00F574CA"/>
    <w:rsid w:val="00F6084E"/>
    <w:rsid w:val="00F75D04"/>
    <w:rsid w:val="00F826C9"/>
    <w:rsid w:val="00FB09A7"/>
    <w:rsid w:val="00FB2A42"/>
    <w:rsid w:val="00FB3B49"/>
    <w:rsid w:val="00FB52A2"/>
    <w:rsid w:val="00FB6F2C"/>
    <w:rsid w:val="00FE11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14:docId w14:val="74CD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996"/>
    <w:pPr>
      <w:spacing w:after="200" w:line="276" w:lineRule="auto"/>
    </w:pPr>
    <w:rPr>
      <w:rFonts w:ascii="Arial" w:hAnsi="Arial" w:cstheme="minorBidi"/>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AE2D4F"/>
    <w:pPr>
      <w:spacing w:after="160"/>
    </w:pPr>
    <w:rPr>
      <w:rFonts w:eastAsia="Cambria"/>
      <w:color w:val="1F497D" w:themeColor="text2"/>
      <w:lang w:val="fr-FR" w:eastAsia="en-GB"/>
    </w:rPr>
  </w:style>
  <w:style w:type="paragraph" w:customStyle="1" w:styleId="Rubic">
    <w:name w:val="Rubic"/>
    <w:basedOn w:val="Normal"/>
    <w:qFormat/>
    <w:rsid w:val="0076239F"/>
    <w:pPr>
      <w:spacing w:before="230"/>
    </w:pPr>
    <w:rPr>
      <w:rFonts w:cs="Arial"/>
      <w:b/>
      <w:bCs/>
      <w:iCs/>
      <w:color w:val="548DD4"/>
      <w:sz w:val="22"/>
      <w:lang w:val="de-DE"/>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3"/>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5"/>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76239F"/>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76239F"/>
    <w:pPr>
      <w:numPr>
        <w:numId w:val="6"/>
      </w:numPr>
      <w:tabs>
        <w:tab w:val="right" w:pos="10200"/>
      </w:tabs>
      <w:spacing w:after="80" w:line="259" w:lineRule="auto"/>
    </w:pPr>
    <w:rPr>
      <w:rFonts w:cs="Arial"/>
      <w:szCs w:val="20"/>
      <w:lang w:val="fr-FR"/>
    </w:rPr>
  </w:style>
  <w:style w:type="paragraph" w:styleId="NoSpacing">
    <w:name w:val="No Spacing"/>
    <w:uiPriority w:val="1"/>
    <w:qFormat/>
    <w:rsid w:val="00C2599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16372-7954-44C7-BC0E-EEACD3BD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CEA69099</Template>
  <TotalTime>0</TotalTime>
  <Pages>6</Pages>
  <Words>688</Words>
  <Characters>3925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4604</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2018-05-22T08:01:00Z</dcterms:created>
  <dcterms:modified xsi:type="dcterms:W3CDTF">2018-05-22T08:01:00Z</dcterms:modified>
</cp:coreProperties>
</file>