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9B" w:rsidRDefault="00F276F7">
      <w:r>
        <w:t xml:space="preserve">Theatre Production </w:t>
      </w:r>
    </w:p>
    <w:p w:rsidR="00F276F7" w:rsidRDefault="00F276F7"/>
    <w:p w:rsidR="00F276F7" w:rsidRPr="00F276F7" w:rsidRDefault="00F276F7">
      <w:pPr>
        <w:rPr>
          <w:i/>
          <w:sz w:val="24"/>
        </w:rPr>
      </w:pPr>
      <w:r w:rsidRPr="00F276F7">
        <w:rPr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4817800</wp:posOffset>
                </wp:positionH>
                <wp:positionV relativeFrom="paragraph">
                  <wp:posOffset>3878580</wp:posOffset>
                </wp:positionV>
                <wp:extent cx="4356735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F7" w:rsidRPr="00F276F7" w:rsidRDefault="00F276F7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F276F7">
                              <w:rPr>
                                <w:i/>
                                <w:sz w:val="24"/>
                              </w:rPr>
                              <w:t>In here draw a bird’s eye view of the stag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e with props </w:t>
                            </w:r>
                            <w:r w:rsidRPr="00F276F7">
                              <w:rPr>
                                <w:i/>
                                <w:sz w:val="24"/>
                              </w:rPr>
                              <w:t>and lighting labelled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35pt;margin-top:305.4pt;width:343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" filled="f" stroked="f">
                <v:textbox style="mso-fit-shape-to-text:t">
                  <w:txbxContent>
                    <w:p w:rsidR="00F276F7" w:rsidRPr="00F276F7" w:rsidRDefault="00F276F7">
                      <w:pPr>
                        <w:rPr>
                          <w:i/>
                          <w:sz w:val="24"/>
                        </w:rPr>
                      </w:pPr>
                      <w:r w:rsidRPr="00F276F7">
                        <w:rPr>
                          <w:i/>
                          <w:sz w:val="24"/>
                        </w:rPr>
                        <w:t>In here draw a bird’s eye view of the stag</w:t>
                      </w:r>
                      <w:r>
                        <w:rPr>
                          <w:i/>
                          <w:sz w:val="24"/>
                        </w:rPr>
                        <w:t xml:space="preserve">e with props </w:t>
                      </w:r>
                      <w:r w:rsidRPr="00F276F7">
                        <w:rPr>
                          <w:i/>
                          <w:sz w:val="24"/>
                        </w:rPr>
                        <w:t>and lighting labelled 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76F7">
        <w:rPr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BD641B" wp14:editId="3BB63873">
                <wp:simplePos x="0" y="0"/>
                <wp:positionH relativeFrom="column">
                  <wp:posOffset>4762473</wp:posOffset>
                </wp:positionH>
                <wp:positionV relativeFrom="paragraph">
                  <wp:posOffset>967491</wp:posOffset>
                </wp:positionV>
                <wp:extent cx="4356735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F7" w:rsidRPr="00F276F7" w:rsidRDefault="00F276F7" w:rsidP="00F276F7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F276F7">
                              <w:rPr>
                                <w:i/>
                                <w:sz w:val="24"/>
                              </w:rPr>
                              <w:t xml:space="preserve">In here draw </w:t>
                            </w:r>
                            <w:r w:rsidRPr="00F276F7"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 w:rsidRPr="00F276F7">
                              <w:rPr>
                                <w:i/>
                                <w:sz w:val="24"/>
                              </w:rPr>
                              <w:t xml:space="preserve"> view </w:t>
                            </w:r>
                            <w:r w:rsidRPr="00F276F7">
                              <w:rPr>
                                <w:i/>
                                <w:sz w:val="24"/>
                              </w:rPr>
                              <w:t xml:space="preserve">the audience would have </w:t>
                            </w:r>
                            <w:r w:rsidRPr="00F276F7">
                              <w:rPr>
                                <w:i/>
                                <w:sz w:val="24"/>
                              </w:rPr>
                              <w:t>of the stage with props</w:t>
                            </w:r>
                            <w:r w:rsidRPr="00F276F7">
                              <w:rPr>
                                <w:i/>
                                <w:sz w:val="24"/>
                              </w:rPr>
                              <w:t xml:space="preserve"> and actors</w:t>
                            </w:r>
                            <w:r w:rsidRPr="00F276F7">
                              <w:rPr>
                                <w:i/>
                                <w:sz w:val="24"/>
                              </w:rPr>
                              <w:t xml:space="preserve"> labelled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D641B" id="_x0000_s1027" type="#_x0000_t202" style="position:absolute;margin-left:375pt;margin-top:76.2pt;width:343.0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" filled="f" stroked="f">
                <v:textbox style="mso-fit-shape-to-text:t">
                  <w:txbxContent>
                    <w:p w:rsidR="00F276F7" w:rsidRPr="00F276F7" w:rsidRDefault="00F276F7" w:rsidP="00F276F7">
                      <w:pPr>
                        <w:rPr>
                          <w:i/>
                          <w:sz w:val="24"/>
                        </w:rPr>
                      </w:pPr>
                      <w:r w:rsidRPr="00F276F7">
                        <w:rPr>
                          <w:i/>
                          <w:sz w:val="24"/>
                        </w:rPr>
                        <w:t xml:space="preserve">In here draw </w:t>
                      </w:r>
                      <w:r w:rsidRPr="00F276F7">
                        <w:rPr>
                          <w:i/>
                          <w:sz w:val="24"/>
                        </w:rPr>
                        <w:t>the</w:t>
                      </w:r>
                      <w:r w:rsidRPr="00F276F7">
                        <w:rPr>
                          <w:i/>
                          <w:sz w:val="24"/>
                        </w:rPr>
                        <w:t xml:space="preserve"> view </w:t>
                      </w:r>
                      <w:r w:rsidRPr="00F276F7">
                        <w:rPr>
                          <w:i/>
                          <w:sz w:val="24"/>
                        </w:rPr>
                        <w:t xml:space="preserve">the audience would have </w:t>
                      </w:r>
                      <w:r w:rsidRPr="00F276F7">
                        <w:rPr>
                          <w:i/>
                          <w:sz w:val="24"/>
                        </w:rPr>
                        <w:t>of the stage with props</w:t>
                      </w:r>
                      <w:r w:rsidRPr="00F276F7">
                        <w:rPr>
                          <w:i/>
                          <w:sz w:val="24"/>
                        </w:rPr>
                        <w:t xml:space="preserve"> and actors</w:t>
                      </w:r>
                      <w:r w:rsidRPr="00F276F7">
                        <w:rPr>
                          <w:i/>
                          <w:sz w:val="24"/>
                        </w:rPr>
                        <w:t xml:space="preserve"> labelled 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76F7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2781631</wp:posOffset>
                </wp:positionV>
                <wp:extent cx="4556097" cy="0"/>
                <wp:effectExtent l="0" t="0" r="355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609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BCB3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35pt,219.05pt" to="718.1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Pr="00F276F7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4548146</wp:posOffset>
                </wp:positionH>
                <wp:positionV relativeFrom="paragraph">
                  <wp:posOffset>32301</wp:posOffset>
                </wp:positionV>
                <wp:extent cx="39757" cy="5907819"/>
                <wp:effectExtent l="0" t="0" r="36830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7" cy="590781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1A7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pt,2.55pt" to="361.25pt,4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Pr="00F276F7">
        <w:rPr>
          <w:i/>
          <w:sz w:val="24"/>
        </w:rPr>
        <w:t xml:space="preserve">In here draw a small sequence from a scene, perhaps </w:t>
      </w:r>
      <w:r w:rsidR="00767C7A">
        <w:rPr>
          <w:i/>
          <w:sz w:val="24"/>
        </w:rPr>
        <w:t>6</w:t>
      </w:r>
      <w:bookmarkStart w:id="0" w:name="_GoBack"/>
      <w:bookmarkEnd w:id="0"/>
      <w:r w:rsidRPr="00F276F7">
        <w:rPr>
          <w:i/>
          <w:sz w:val="24"/>
        </w:rPr>
        <w:t xml:space="preserve"> little drawings </w:t>
      </w:r>
    </w:p>
    <w:sectPr w:rsidR="00F276F7" w:rsidRPr="00F276F7" w:rsidSect="00F276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F7"/>
    <w:rsid w:val="00767C7A"/>
    <w:rsid w:val="00776E23"/>
    <w:rsid w:val="00D3099B"/>
    <w:rsid w:val="00F2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18692-4BCE-49EE-A2EF-BDE19D12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EAC7B729</Template>
  <TotalTime>10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3</cp:revision>
  <cp:lastPrinted>2018-06-11T10:26:00Z</cp:lastPrinted>
  <dcterms:created xsi:type="dcterms:W3CDTF">2018-06-11T10:18:00Z</dcterms:created>
  <dcterms:modified xsi:type="dcterms:W3CDTF">2018-06-11T10:28:00Z</dcterms:modified>
</cp:coreProperties>
</file>