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E0" w:rsidRPr="00B938D2" w:rsidRDefault="00221DC3" w:rsidP="00221DC3">
      <w:pPr>
        <w:tabs>
          <w:tab w:val="left" w:pos="6540"/>
        </w:tabs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7776BE32" wp14:editId="03812FE4">
            <wp:extent cx="1796143" cy="1238250"/>
            <wp:effectExtent l="0" t="0" r="0" b="0"/>
            <wp:docPr id="2" name="Picture 2" descr="http://ts3.mm.bing.net/images/thumbnail.aspx?q=1219215494902&amp;id=13ed0b7fa6065d8150d1f0bd3301dd44&amp;url=http%3a%2f%2ft1.ftcdn.net%2fjpg%2f00%2f29%2f44%2f14%2f400_F_29441445_ZoGPFFfC7HBllmyMKApgszU6uYfxWgrw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3.mm.bing.net/images/thumbnail.aspx?q=1219215494902&amp;id=13ed0b7fa6065d8150d1f0bd3301dd44&amp;url=http%3a%2f%2ft1.ftcdn.net%2fjpg%2f00%2f29%2f44%2f14%2f400_F_29441445_ZoGPFFfC7HBllmyMKApgszU6uYfxWgrw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43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 wp14:anchorId="1E76FA1E" wp14:editId="705B650D">
            <wp:extent cx="2077691" cy="1466850"/>
            <wp:effectExtent l="0" t="0" r="0" b="0"/>
            <wp:docPr id="3" name="Picture 3" descr="http://www.noows.de/gallery/einzelbilder/politik/deutschland/auslaender_dapd_clemens_bilan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ows.de/gallery/einzelbilder/politik/deutschland/auslaender_dapd_clemens_bilan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9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379">
        <w:rPr>
          <w:rFonts w:ascii="Arial" w:hAnsi="Arial" w:cs="Arial"/>
          <w:noProof/>
          <w:color w:val="0044CC"/>
          <w:shd w:val="clear" w:color="auto" w:fill="F8F8F8"/>
        </w:rPr>
        <w:drawing>
          <wp:anchor distT="0" distB="0" distL="114300" distR="114300" simplePos="0" relativeHeight="251658240" behindDoc="0" locked="0" layoutInCell="1" allowOverlap="1">
            <wp:simplePos x="4791075" y="1228725"/>
            <wp:positionH relativeFrom="margin">
              <wp:align>right</wp:align>
            </wp:positionH>
            <wp:positionV relativeFrom="margin">
              <wp:align>top</wp:align>
            </wp:positionV>
            <wp:extent cx="1728470" cy="1152525"/>
            <wp:effectExtent l="0" t="0" r="0" b="0"/>
            <wp:wrapSquare wrapText="bothSides"/>
            <wp:docPr id="5" name="Picture 5" descr="http://www.abendblatt.de/multimedia/archive/00569/intergation_HA_Wirt_569101c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bendblatt.de/multimedia/archive/00569/intergation_HA_Wirt_569101c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142DE0" w:rsidRPr="00B938D2" w:rsidRDefault="00142DE0" w:rsidP="00142DE0">
      <w:pPr>
        <w:rPr>
          <w:rFonts w:ascii="Arial" w:hAnsi="Arial" w:cs="Arial"/>
          <w:b/>
          <w:sz w:val="24"/>
          <w:szCs w:val="24"/>
          <w:lang w:val="de-DE"/>
        </w:rPr>
      </w:pPr>
      <w:r w:rsidRPr="00B938D2">
        <w:rPr>
          <w:rFonts w:ascii="Arial" w:hAnsi="Arial" w:cs="Arial"/>
          <w:b/>
          <w:sz w:val="24"/>
          <w:szCs w:val="24"/>
          <w:lang w:val="de-DE"/>
        </w:rPr>
        <w:t>Internetrecherche:</w:t>
      </w:r>
    </w:p>
    <w:p w:rsidR="00A14B9D" w:rsidRDefault="00142DE0" w:rsidP="00142DE0">
      <w:pPr>
        <w:spacing w:line="360" w:lineRule="auto"/>
        <w:rPr>
          <w:rFonts w:ascii="Arial" w:eastAsia="Calibri" w:hAnsi="Arial" w:cs="Arial"/>
          <w:b/>
          <w:i/>
          <w:sz w:val="24"/>
          <w:szCs w:val="24"/>
          <w:lang w:val="de-DE"/>
        </w:rPr>
      </w:pPr>
      <w:r w:rsidRPr="00B938D2">
        <w:rPr>
          <w:rFonts w:ascii="Arial" w:eastAsia="Calibri" w:hAnsi="Arial" w:cs="Arial"/>
          <w:sz w:val="24"/>
          <w:szCs w:val="24"/>
          <w:lang w:val="de-DE"/>
        </w:rPr>
        <w:t xml:space="preserve">Wir beginnen </w:t>
      </w:r>
      <w:r w:rsidR="003B6EE9">
        <w:rPr>
          <w:rFonts w:ascii="Arial" w:eastAsia="Calibri" w:hAnsi="Arial" w:cs="Arial"/>
          <w:sz w:val="24"/>
          <w:szCs w:val="24"/>
          <w:lang w:val="de-DE"/>
        </w:rPr>
        <w:t xml:space="preserve">mit </w:t>
      </w:r>
      <w:r w:rsidRPr="00B938D2">
        <w:rPr>
          <w:rFonts w:ascii="Arial" w:eastAsia="Calibri" w:hAnsi="Arial" w:cs="Arial"/>
          <w:sz w:val="24"/>
          <w:szCs w:val="24"/>
          <w:lang w:val="de-DE"/>
        </w:rPr>
        <w:t>ein</w:t>
      </w:r>
      <w:r w:rsidR="003B6EE9">
        <w:rPr>
          <w:rFonts w:ascii="Arial" w:eastAsia="Calibri" w:hAnsi="Arial" w:cs="Arial"/>
          <w:sz w:val="24"/>
          <w:szCs w:val="24"/>
          <w:lang w:val="de-DE"/>
        </w:rPr>
        <w:t>em</w:t>
      </w:r>
      <w:r w:rsidRPr="00B938D2">
        <w:rPr>
          <w:rFonts w:ascii="Arial" w:eastAsia="Calibri" w:hAnsi="Arial" w:cs="Arial"/>
          <w:sz w:val="24"/>
          <w:szCs w:val="24"/>
          <w:lang w:val="de-DE"/>
        </w:rPr>
        <w:t xml:space="preserve"> neue</w:t>
      </w:r>
      <w:r w:rsidR="003B6EE9">
        <w:rPr>
          <w:rFonts w:ascii="Arial" w:eastAsia="Calibri" w:hAnsi="Arial" w:cs="Arial"/>
          <w:sz w:val="24"/>
          <w:szCs w:val="24"/>
          <w:lang w:val="de-DE"/>
        </w:rPr>
        <w:t>n Thema: Integration und Ausländer</w:t>
      </w:r>
      <w:r w:rsidRPr="00B938D2">
        <w:rPr>
          <w:rFonts w:ascii="Arial" w:eastAsia="Calibri" w:hAnsi="Arial" w:cs="Arial"/>
          <w:sz w:val="24"/>
          <w:szCs w:val="24"/>
          <w:lang w:val="de-DE"/>
        </w:rPr>
        <w:t xml:space="preserve">.  Bitte sammle anhand einer Suche bei </w:t>
      </w:r>
      <w:r w:rsidR="00A14B9D" w:rsidRPr="00A14B9D">
        <w:rPr>
          <w:rFonts w:ascii="Arial" w:eastAsia="Calibri" w:hAnsi="Arial" w:cs="Arial"/>
          <w:sz w:val="24"/>
          <w:szCs w:val="24"/>
          <w:lang w:val="de-DE"/>
        </w:rPr>
        <w:t>http://www.goethe.de/ins/gb/lon/prj/asa/top/mul/enindex.htm</w:t>
      </w:r>
    </w:p>
    <w:p w:rsidR="003B6EE9" w:rsidRDefault="00142DE0" w:rsidP="00142DE0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r w:rsidRPr="00B938D2">
        <w:rPr>
          <w:rFonts w:ascii="Arial" w:eastAsia="Calibri" w:hAnsi="Arial" w:cs="Arial"/>
          <w:sz w:val="24"/>
          <w:szCs w:val="24"/>
          <w:lang w:val="de-DE"/>
        </w:rPr>
        <w:t xml:space="preserve">möglichst viele Informationen über Ausländer in Deutschland.  </w:t>
      </w:r>
    </w:p>
    <w:p w:rsidR="00142DE0" w:rsidRPr="00BC11C8" w:rsidRDefault="00BC11C8" w:rsidP="00BC11C8">
      <w:pPr>
        <w:pStyle w:val="ListParagraph"/>
        <w:spacing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 </w:t>
      </w:r>
      <w:proofErr w:type="spellStart"/>
      <w:r w:rsidR="00142DE0" w:rsidRPr="00BC11C8">
        <w:rPr>
          <w:rFonts w:ascii="Arial" w:eastAsia="Calibri" w:hAnsi="Arial" w:cs="Arial"/>
          <w:b/>
          <w:sz w:val="24"/>
          <w:szCs w:val="24"/>
        </w:rPr>
        <w:t>Bitte</w:t>
      </w:r>
      <w:proofErr w:type="spellEnd"/>
      <w:r w:rsidR="00142DE0" w:rsidRPr="00BC11C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142DE0" w:rsidRPr="00BC11C8">
        <w:rPr>
          <w:rFonts w:ascii="Arial" w:eastAsia="Calibri" w:hAnsi="Arial" w:cs="Arial"/>
          <w:b/>
          <w:sz w:val="24"/>
          <w:szCs w:val="24"/>
        </w:rPr>
        <w:t>beantw</w:t>
      </w:r>
      <w:r w:rsidR="00FE70F9" w:rsidRPr="00BC11C8">
        <w:rPr>
          <w:rFonts w:ascii="Arial" w:eastAsia="Calibri" w:hAnsi="Arial" w:cs="Arial"/>
          <w:b/>
          <w:sz w:val="24"/>
          <w:szCs w:val="24"/>
        </w:rPr>
        <w:t>orte</w:t>
      </w:r>
      <w:proofErr w:type="spellEnd"/>
      <w:r w:rsidR="00FE70F9" w:rsidRPr="00BC11C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FE70F9" w:rsidRPr="00BC11C8">
        <w:rPr>
          <w:rFonts w:ascii="Arial" w:eastAsia="Calibri" w:hAnsi="Arial" w:cs="Arial"/>
          <w:b/>
          <w:sz w:val="24"/>
          <w:szCs w:val="24"/>
        </w:rPr>
        <w:t>folgende</w:t>
      </w:r>
      <w:proofErr w:type="spellEnd"/>
      <w:r w:rsidR="00FE70F9" w:rsidRPr="00BC11C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FE70F9" w:rsidRPr="00BC11C8">
        <w:rPr>
          <w:rFonts w:ascii="Arial" w:eastAsia="Calibri" w:hAnsi="Arial" w:cs="Arial"/>
          <w:b/>
          <w:sz w:val="24"/>
          <w:szCs w:val="24"/>
        </w:rPr>
        <w:t>Fragen</w:t>
      </w:r>
      <w:proofErr w:type="spellEnd"/>
      <w:r w:rsidR="00FE70F9" w:rsidRPr="00BC11C8">
        <w:rPr>
          <w:rFonts w:ascii="Arial" w:eastAsia="Calibri" w:hAnsi="Arial" w:cs="Arial"/>
          <w:b/>
          <w:sz w:val="24"/>
          <w:szCs w:val="24"/>
        </w:rPr>
        <w:t>:</w:t>
      </w:r>
    </w:p>
    <w:p w:rsidR="00B84028" w:rsidRDefault="00B84028" w:rsidP="00142DE0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  <w:lang w:val="de-DE"/>
        </w:rPr>
      </w:pPr>
      <w:r>
        <w:rPr>
          <w:rFonts w:ascii="Arial" w:eastAsia="Calibri" w:hAnsi="Arial" w:cs="Arial"/>
          <w:sz w:val="24"/>
          <w:szCs w:val="24"/>
          <w:lang w:val="de-DE"/>
        </w:rPr>
        <w:t>Aus welchen Gründen wandern Menschen aus?</w:t>
      </w:r>
    </w:p>
    <w:p w:rsidR="00B84028" w:rsidRDefault="00B84028" w:rsidP="00B8402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de-DE"/>
        </w:rPr>
      </w:pPr>
    </w:p>
    <w:p w:rsidR="00142DE0" w:rsidRDefault="00142DE0" w:rsidP="00B84028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  <w:lang w:val="de-DE"/>
        </w:rPr>
      </w:pPr>
      <w:r w:rsidRPr="00B938D2">
        <w:rPr>
          <w:rFonts w:ascii="Arial" w:eastAsia="Calibri" w:hAnsi="Arial" w:cs="Arial"/>
          <w:sz w:val="24"/>
          <w:szCs w:val="24"/>
          <w:lang w:val="de-DE"/>
        </w:rPr>
        <w:t xml:space="preserve">Wieviele Ausländer wohnen zurzeit in </w:t>
      </w:r>
      <w:r w:rsidR="00A14B9D">
        <w:rPr>
          <w:rFonts w:ascii="Arial" w:eastAsia="Calibri" w:hAnsi="Arial" w:cs="Arial"/>
          <w:sz w:val="24"/>
          <w:szCs w:val="24"/>
          <w:lang w:val="de-DE"/>
        </w:rPr>
        <w:t>Deutschland</w:t>
      </w:r>
      <w:r w:rsidRPr="00B938D2">
        <w:rPr>
          <w:rFonts w:ascii="Arial" w:eastAsia="Calibri" w:hAnsi="Arial" w:cs="Arial"/>
          <w:sz w:val="24"/>
          <w:szCs w:val="24"/>
          <w:lang w:val="de-DE"/>
        </w:rPr>
        <w:t>?</w:t>
      </w:r>
    </w:p>
    <w:p w:rsidR="00DA1FA2" w:rsidRPr="00DA1FA2" w:rsidRDefault="00DA1FA2" w:rsidP="00DA1FA2">
      <w:pPr>
        <w:spacing w:after="0" w:line="240" w:lineRule="auto"/>
        <w:rPr>
          <w:rFonts w:ascii="Arial" w:eastAsia="Calibri" w:hAnsi="Arial" w:cs="Arial"/>
          <w:sz w:val="24"/>
          <w:szCs w:val="24"/>
          <w:lang w:val="de-DE"/>
        </w:rPr>
      </w:pPr>
    </w:p>
    <w:p w:rsidR="00B84028" w:rsidRDefault="00142DE0" w:rsidP="00B84028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  <w:lang w:val="de-DE"/>
        </w:rPr>
      </w:pPr>
      <w:r w:rsidRPr="00B938D2">
        <w:rPr>
          <w:rFonts w:ascii="Arial" w:eastAsia="Calibri" w:hAnsi="Arial" w:cs="Arial"/>
          <w:sz w:val="24"/>
          <w:szCs w:val="24"/>
          <w:lang w:val="de-DE"/>
        </w:rPr>
        <w:t>Welchen Prozentanteil der Bevölkerung machen sie aus?</w:t>
      </w:r>
    </w:p>
    <w:p w:rsidR="00B84028" w:rsidRDefault="00B84028" w:rsidP="00B84028">
      <w:pPr>
        <w:pStyle w:val="ListParagraph"/>
        <w:rPr>
          <w:rFonts w:ascii="Arial" w:eastAsia="Calibri" w:hAnsi="Arial" w:cs="Arial"/>
          <w:sz w:val="24"/>
          <w:szCs w:val="24"/>
          <w:lang w:val="de-DE"/>
        </w:rPr>
      </w:pPr>
    </w:p>
    <w:p w:rsidR="00142DE0" w:rsidRDefault="00B84028" w:rsidP="00142DE0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  <w:lang w:val="de-DE"/>
        </w:rPr>
      </w:pPr>
      <w:r>
        <w:rPr>
          <w:rFonts w:ascii="Arial" w:eastAsia="Calibri" w:hAnsi="Arial" w:cs="Arial"/>
          <w:sz w:val="24"/>
          <w:szCs w:val="24"/>
          <w:lang w:val="de-DE"/>
        </w:rPr>
        <w:t>In welchen fünf Städten leben die meisten Menschen mit Migrationshintergrund?</w:t>
      </w:r>
    </w:p>
    <w:p w:rsidR="00BC11C8" w:rsidRDefault="00BC11C8" w:rsidP="00BC11C8">
      <w:pPr>
        <w:pStyle w:val="ListParagraph"/>
        <w:rPr>
          <w:rFonts w:ascii="Arial" w:eastAsia="Calibri" w:hAnsi="Arial" w:cs="Arial"/>
          <w:sz w:val="24"/>
          <w:szCs w:val="24"/>
          <w:lang w:val="de-DE"/>
        </w:rPr>
      </w:pPr>
    </w:p>
    <w:p w:rsidR="00BC11C8" w:rsidRPr="00BC11C8" w:rsidRDefault="00BC11C8" w:rsidP="00BC11C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de-DE"/>
        </w:rPr>
      </w:pPr>
    </w:p>
    <w:p w:rsidR="004034C4" w:rsidRPr="00FE70F9" w:rsidRDefault="00142DE0" w:rsidP="004034C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B938D2">
        <w:rPr>
          <w:rFonts w:ascii="Arial" w:eastAsia="Calibri" w:hAnsi="Arial" w:cs="Arial"/>
          <w:sz w:val="24"/>
          <w:szCs w:val="24"/>
          <w:lang w:val="de-DE"/>
        </w:rPr>
        <w:t>Aus welchen Ländern kommen sie vorwiegend?</w:t>
      </w:r>
    </w:p>
    <w:p w:rsidR="00FE70F9" w:rsidRDefault="00FE70F9" w:rsidP="00FE70F9">
      <w:pPr>
        <w:pStyle w:val="ListParagraph"/>
        <w:rPr>
          <w:rFonts w:ascii="Arial" w:hAnsi="Arial" w:cs="Arial"/>
          <w:sz w:val="24"/>
          <w:szCs w:val="24"/>
          <w:lang w:val="de-DE"/>
        </w:rPr>
      </w:pPr>
    </w:p>
    <w:p w:rsidR="00FE70F9" w:rsidRDefault="00FE70F9" w:rsidP="004034C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Wann kamen die ersten Gastarbeiter nach Deutschland? Warum?</w:t>
      </w:r>
    </w:p>
    <w:p w:rsidR="00FE70F9" w:rsidRDefault="00FE70F9" w:rsidP="00FE70F9">
      <w:pPr>
        <w:pStyle w:val="ListParagraph"/>
        <w:rPr>
          <w:rFonts w:ascii="Arial" w:hAnsi="Arial" w:cs="Arial"/>
          <w:sz w:val="24"/>
          <w:szCs w:val="24"/>
          <w:lang w:val="de-DE"/>
        </w:rPr>
      </w:pPr>
    </w:p>
    <w:p w:rsidR="00FE70F9" w:rsidRPr="00FE70F9" w:rsidRDefault="00BC11C8" w:rsidP="00FE70F9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B </w:t>
      </w:r>
      <w:r w:rsidR="00FE70F9" w:rsidRPr="00FE70F9">
        <w:rPr>
          <w:rFonts w:ascii="Arial" w:hAnsi="Arial" w:cs="Arial"/>
          <w:b/>
          <w:sz w:val="24"/>
          <w:szCs w:val="24"/>
          <w:lang w:val="de-DE"/>
        </w:rPr>
        <w:t>Worfamilien.....</w:t>
      </w:r>
      <w:r w:rsidR="00FE70F9">
        <w:rPr>
          <w:rFonts w:ascii="Arial" w:hAnsi="Arial" w:cs="Arial"/>
          <w:b/>
          <w:sz w:val="24"/>
          <w:szCs w:val="24"/>
          <w:lang w:val="de-DE"/>
        </w:rPr>
        <w:t xml:space="preserve"> Welches Wort fehlt?</w:t>
      </w:r>
    </w:p>
    <w:p w:rsidR="00FE70F9" w:rsidRPr="00FE70F9" w:rsidRDefault="00FE70F9" w:rsidP="00FE70F9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FE70F9" w:rsidRPr="00FE70F9" w:rsidRDefault="00FE70F9" w:rsidP="00FE70F9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FE70F9">
        <w:rPr>
          <w:rFonts w:ascii="Arial" w:hAnsi="Arial" w:cs="Arial"/>
          <w:b/>
          <w:sz w:val="24"/>
          <w:szCs w:val="24"/>
          <w:lang w:val="de-DE"/>
        </w:rPr>
        <w:t>Integration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E70F9" w:rsidTr="00FE70F9">
        <w:tc>
          <w:tcPr>
            <w:tcW w:w="3080" w:type="dxa"/>
          </w:tcPr>
          <w:p w:rsidR="00FE70F9" w:rsidRDefault="00FE70F9" w:rsidP="00B8402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VERB</w:t>
            </w:r>
          </w:p>
        </w:tc>
        <w:tc>
          <w:tcPr>
            <w:tcW w:w="3081" w:type="dxa"/>
          </w:tcPr>
          <w:p w:rsidR="00FE70F9" w:rsidRDefault="00FE70F9" w:rsidP="00B8402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NOMEN</w:t>
            </w:r>
          </w:p>
        </w:tc>
        <w:tc>
          <w:tcPr>
            <w:tcW w:w="3081" w:type="dxa"/>
          </w:tcPr>
          <w:p w:rsidR="00FE70F9" w:rsidRDefault="00FE70F9" w:rsidP="00B8402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Engl. Bedeutung</w:t>
            </w:r>
          </w:p>
        </w:tc>
      </w:tr>
      <w:tr w:rsidR="00FE70F9" w:rsidTr="00FE70F9">
        <w:tc>
          <w:tcPr>
            <w:tcW w:w="3080" w:type="dxa"/>
          </w:tcPr>
          <w:p w:rsidR="00FE70F9" w:rsidRDefault="00FE70F9" w:rsidP="00B8402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auswandern</w:t>
            </w:r>
          </w:p>
        </w:tc>
        <w:tc>
          <w:tcPr>
            <w:tcW w:w="3081" w:type="dxa"/>
          </w:tcPr>
          <w:p w:rsidR="00FE70F9" w:rsidRDefault="00FE70F9" w:rsidP="00B8402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 Auswanderung</w:t>
            </w:r>
          </w:p>
        </w:tc>
        <w:tc>
          <w:tcPr>
            <w:tcW w:w="3081" w:type="dxa"/>
          </w:tcPr>
          <w:p w:rsidR="00FE70F9" w:rsidRDefault="00FE70F9" w:rsidP="00B8402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emigrate, emigration</w:t>
            </w:r>
          </w:p>
        </w:tc>
      </w:tr>
      <w:tr w:rsidR="00FE70F9" w:rsidTr="00FE70F9">
        <w:tc>
          <w:tcPr>
            <w:tcW w:w="3080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einwandern</w:t>
            </w: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E70F9" w:rsidTr="00FE70F9">
        <w:tc>
          <w:tcPr>
            <w:tcW w:w="3080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-</w:t>
            </w: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das Einwanderungsland</w:t>
            </w: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E70F9" w:rsidTr="00FE70F9">
        <w:tc>
          <w:tcPr>
            <w:tcW w:w="3080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integrieren</w:t>
            </w: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E70F9" w:rsidTr="00FE70F9">
        <w:tc>
          <w:tcPr>
            <w:tcW w:w="3080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 Zuwanderung</w:t>
            </w: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E70F9" w:rsidTr="00FE70F9">
        <w:tc>
          <w:tcPr>
            <w:tcW w:w="3080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anpassen</w:t>
            </w: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E70F9" w:rsidTr="00FE70F9">
        <w:tc>
          <w:tcPr>
            <w:tcW w:w="3080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081" w:type="dxa"/>
          </w:tcPr>
          <w:p w:rsidR="00FE70F9" w:rsidRDefault="00FE70F9" w:rsidP="00FE70F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FE70F9" w:rsidRDefault="00FE70F9" w:rsidP="00FE30C5">
      <w:pPr>
        <w:rPr>
          <w:rFonts w:ascii="Arial" w:hAnsi="Arial" w:cs="Arial"/>
          <w:sz w:val="24"/>
          <w:szCs w:val="24"/>
          <w:lang w:val="de-DE"/>
        </w:rPr>
      </w:pPr>
    </w:p>
    <w:p w:rsidR="00DA1FA2" w:rsidRDefault="00DA1FA2" w:rsidP="00142DE0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lastRenderedPageBreak/>
        <w:t>C Schreibe einen Text über eines der Themen. 300 Wörter.</w:t>
      </w:r>
    </w:p>
    <w:p w:rsidR="00DA1FA2" w:rsidRDefault="00DA1FA2" w:rsidP="00DA1FA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Was bedeutet „Heimat“ fü</w:t>
      </w:r>
      <w:r w:rsidR="006D5AFA">
        <w:rPr>
          <w:rFonts w:ascii="Arial" w:hAnsi="Arial" w:cs="Arial"/>
          <w:sz w:val="24"/>
          <w:szCs w:val="24"/>
          <w:lang w:val="de-DE"/>
        </w:rPr>
        <w:t>r dich und andere</w:t>
      </w:r>
      <w:r w:rsidR="00483919">
        <w:rPr>
          <w:rFonts w:ascii="Arial" w:hAnsi="Arial" w:cs="Arial"/>
          <w:sz w:val="24"/>
          <w:szCs w:val="24"/>
          <w:lang w:val="de-DE"/>
        </w:rPr>
        <w:t xml:space="preserve"> Menschen, die du kennst</w:t>
      </w:r>
      <w:r w:rsidR="006D5AFA">
        <w:rPr>
          <w:rFonts w:ascii="Arial" w:hAnsi="Arial" w:cs="Arial"/>
          <w:sz w:val="24"/>
          <w:szCs w:val="24"/>
          <w:lang w:val="de-DE"/>
        </w:rPr>
        <w:t>?</w:t>
      </w:r>
    </w:p>
    <w:p w:rsidR="006D5AFA" w:rsidRDefault="006D5AFA" w:rsidP="006D5AFA"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ODER</w:t>
      </w:r>
      <w:r w:rsidR="00483919">
        <w:rPr>
          <w:rFonts w:ascii="Arial" w:hAnsi="Arial" w:cs="Arial"/>
          <w:sz w:val="24"/>
          <w:szCs w:val="24"/>
          <w:lang w:val="de-DE"/>
        </w:rPr>
        <w:t>:</w:t>
      </w:r>
    </w:p>
    <w:p w:rsidR="00DA1FA2" w:rsidRDefault="00DA1FA2" w:rsidP="00DA1FA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 w:rsidRPr="00DA1FA2">
        <w:rPr>
          <w:rFonts w:ascii="Arial" w:hAnsi="Arial" w:cs="Arial"/>
          <w:sz w:val="24"/>
          <w:szCs w:val="24"/>
          <w:lang w:val="de-DE"/>
        </w:rPr>
        <w:t xml:space="preserve">Welche Vor- und Nachteile hat es deiner Meinung nach, </w:t>
      </w:r>
      <w:r>
        <w:rPr>
          <w:rFonts w:ascii="Arial" w:hAnsi="Arial" w:cs="Arial"/>
          <w:sz w:val="24"/>
          <w:szCs w:val="24"/>
          <w:lang w:val="de-DE"/>
        </w:rPr>
        <w:t xml:space="preserve"> in einem fremden Land zu wohnen?</w:t>
      </w:r>
      <w:r w:rsidR="006D5AFA">
        <w:rPr>
          <w:rFonts w:ascii="Arial" w:hAnsi="Arial" w:cs="Arial"/>
          <w:sz w:val="24"/>
          <w:szCs w:val="24"/>
          <w:lang w:val="de-DE"/>
        </w:rPr>
        <w:t xml:space="preserve"> Kannst du Beispiele </w:t>
      </w:r>
      <w:r w:rsidR="00483919">
        <w:rPr>
          <w:rFonts w:ascii="Arial" w:hAnsi="Arial" w:cs="Arial"/>
          <w:sz w:val="24"/>
          <w:szCs w:val="24"/>
          <w:lang w:val="de-DE"/>
        </w:rPr>
        <w:t>geben</w:t>
      </w:r>
      <w:r w:rsidR="006D5AFA">
        <w:rPr>
          <w:rFonts w:ascii="Arial" w:hAnsi="Arial" w:cs="Arial"/>
          <w:sz w:val="24"/>
          <w:szCs w:val="24"/>
          <w:lang w:val="de-DE"/>
        </w:rPr>
        <w:t>?</w:t>
      </w:r>
    </w:p>
    <w:p w:rsidR="006D5AFA" w:rsidRDefault="006D5AFA" w:rsidP="006D5AFA"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ODER</w:t>
      </w:r>
      <w:r w:rsidR="00483919">
        <w:rPr>
          <w:rFonts w:ascii="Arial" w:hAnsi="Arial" w:cs="Arial"/>
          <w:sz w:val="24"/>
          <w:szCs w:val="24"/>
          <w:lang w:val="de-DE"/>
        </w:rPr>
        <w:t>:</w:t>
      </w:r>
    </w:p>
    <w:p w:rsidR="00DA1FA2" w:rsidRDefault="00DA1FA2" w:rsidP="00DA1FA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Wie verändert Zuwanderung ein Land, welche Vor- und Nachteile hat das für die Zuwanderer und die Menschen, die schon in dem </w:t>
      </w:r>
      <w:r w:rsidR="00483919">
        <w:rPr>
          <w:rFonts w:ascii="Arial" w:hAnsi="Arial" w:cs="Arial"/>
          <w:sz w:val="24"/>
          <w:szCs w:val="24"/>
          <w:lang w:val="de-DE"/>
        </w:rPr>
        <w:t xml:space="preserve">Land </w:t>
      </w:r>
      <w:r>
        <w:rPr>
          <w:rFonts w:ascii="Arial" w:hAnsi="Arial" w:cs="Arial"/>
          <w:sz w:val="24"/>
          <w:szCs w:val="24"/>
          <w:lang w:val="de-DE"/>
        </w:rPr>
        <w:t xml:space="preserve"> leben?</w:t>
      </w:r>
      <w:r w:rsidR="00483919">
        <w:rPr>
          <w:rFonts w:ascii="Arial" w:hAnsi="Arial" w:cs="Arial"/>
          <w:sz w:val="24"/>
          <w:szCs w:val="24"/>
          <w:lang w:val="de-DE"/>
        </w:rPr>
        <w:t xml:space="preserve"> Gib auch Beispiele</w:t>
      </w:r>
    </w:p>
    <w:p w:rsidR="00483919" w:rsidRDefault="00483919" w:rsidP="00483919">
      <w:pPr>
        <w:pStyle w:val="ListParagrap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ODER:</w:t>
      </w:r>
    </w:p>
    <w:p w:rsidR="006D5AFA" w:rsidRPr="00DA1FA2" w:rsidRDefault="00483919" w:rsidP="00DA1FA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Welche Rolle spielt die Sprache, wenn man in einem fremden Land wohnt? Sollen alle Einwanderer Sprachkurse besuchen? Wer soll für diese Kurse bezahlen? Warum?</w:t>
      </w:r>
    </w:p>
    <w:p w:rsidR="00DA1FA2" w:rsidRDefault="00DA1FA2" w:rsidP="00142DE0">
      <w:pPr>
        <w:rPr>
          <w:rFonts w:ascii="Arial" w:hAnsi="Arial" w:cs="Arial"/>
          <w:b/>
          <w:sz w:val="24"/>
          <w:szCs w:val="24"/>
          <w:lang w:val="de-DE"/>
        </w:rPr>
      </w:pPr>
    </w:p>
    <w:p w:rsidR="00BC11C8" w:rsidRDefault="00BC11C8" w:rsidP="00142DE0">
      <w:pPr>
        <w:rPr>
          <w:rFonts w:ascii="Arial" w:hAnsi="Arial" w:cs="Arial"/>
          <w:b/>
          <w:sz w:val="24"/>
          <w:szCs w:val="24"/>
          <w:lang w:val="de-DE"/>
        </w:rPr>
      </w:pPr>
      <w:r w:rsidRPr="00BC11C8">
        <w:rPr>
          <w:rFonts w:ascii="Arial" w:hAnsi="Arial" w:cs="Arial"/>
          <w:b/>
          <w:sz w:val="24"/>
          <w:szCs w:val="24"/>
          <w:lang w:val="de-DE"/>
        </w:rPr>
        <w:t xml:space="preserve">D Lies vier oder fünf Artikel im e-Magazin </w:t>
      </w:r>
      <w:r>
        <w:rPr>
          <w:rFonts w:ascii="Arial" w:hAnsi="Arial" w:cs="Arial"/>
          <w:b/>
          <w:sz w:val="24"/>
          <w:szCs w:val="24"/>
          <w:lang w:val="de-DE"/>
        </w:rPr>
        <w:t>‘</w:t>
      </w:r>
      <w:r w:rsidRPr="00BC11C8">
        <w:rPr>
          <w:rFonts w:ascii="Arial" w:hAnsi="Arial" w:cs="Arial"/>
          <w:b/>
          <w:sz w:val="24"/>
          <w:szCs w:val="24"/>
          <w:lang w:val="de-DE"/>
        </w:rPr>
        <w:t>Deutsch Perfekt</w:t>
      </w:r>
      <w:r>
        <w:rPr>
          <w:rFonts w:ascii="Arial" w:hAnsi="Arial" w:cs="Arial"/>
          <w:b/>
          <w:sz w:val="24"/>
          <w:szCs w:val="24"/>
          <w:lang w:val="de-DE"/>
        </w:rPr>
        <w:t>‘</w:t>
      </w:r>
      <w:r w:rsidRPr="00BC11C8">
        <w:rPr>
          <w:rFonts w:ascii="Arial" w:hAnsi="Arial" w:cs="Arial"/>
          <w:b/>
          <w:sz w:val="24"/>
          <w:szCs w:val="24"/>
          <w:lang w:val="de-DE"/>
        </w:rPr>
        <w:t>. Erkläre in einem Satz</w:t>
      </w:r>
      <w:r>
        <w:rPr>
          <w:rFonts w:ascii="Arial" w:hAnsi="Arial" w:cs="Arial"/>
          <w:b/>
          <w:sz w:val="24"/>
          <w:szCs w:val="24"/>
          <w:lang w:val="de-DE"/>
        </w:rPr>
        <w:t xml:space="preserve"> auf Deutsch, worum es in jedem</w:t>
      </w:r>
      <w:r w:rsidRPr="00BC11C8">
        <w:rPr>
          <w:rFonts w:ascii="Arial" w:hAnsi="Arial" w:cs="Arial"/>
          <w:b/>
          <w:sz w:val="24"/>
          <w:szCs w:val="24"/>
          <w:lang w:val="de-DE"/>
        </w:rPr>
        <w:t xml:space="preserve"> Artikel geht. </w:t>
      </w:r>
    </w:p>
    <w:p w:rsidR="00DA1FA2" w:rsidRDefault="00DA1FA2" w:rsidP="00142DE0">
      <w:pPr>
        <w:rPr>
          <w:rFonts w:ascii="Arial" w:hAnsi="Arial" w:cs="Arial"/>
          <w:b/>
          <w:sz w:val="24"/>
          <w:szCs w:val="24"/>
          <w:lang w:val="de-DE"/>
        </w:rPr>
      </w:pPr>
    </w:p>
    <w:p w:rsidR="00DA1FA2" w:rsidRDefault="00DA1FA2" w:rsidP="00142DE0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E Online-Übungen</w:t>
      </w:r>
    </w:p>
    <w:p w:rsidR="00DA1FA2" w:rsidRDefault="00DA1FA2" w:rsidP="00142DE0">
      <w:pPr>
        <w:rPr>
          <w:rFonts w:ascii="Arial" w:hAnsi="Arial" w:cs="Arial"/>
          <w:sz w:val="24"/>
          <w:szCs w:val="24"/>
          <w:lang w:val="de-DE"/>
        </w:rPr>
      </w:pPr>
      <w:hyperlink r:id="rId12" w:history="1">
        <w:r w:rsidRPr="00242573">
          <w:rPr>
            <w:rStyle w:val="Hyperlink"/>
            <w:rFonts w:ascii="Arial" w:hAnsi="Arial" w:cs="Arial"/>
            <w:sz w:val="24"/>
            <w:szCs w:val="24"/>
            <w:lang w:val="de-DE"/>
          </w:rPr>
          <w:t>http://www.schubert-verlag.de/aufgaben/uebungen_b1/b1_uebungen_index.htm</w:t>
        </w:r>
      </w:hyperlink>
    </w:p>
    <w:p w:rsidR="00DA1FA2" w:rsidRDefault="00DA1FA2" w:rsidP="00142DE0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(ab Niveau B1)</w:t>
      </w:r>
    </w:p>
    <w:p w:rsidR="00DA1FA2" w:rsidRDefault="00DA1FA2" w:rsidP="00142DE0">
      <w:pPr>
        <w:rPr>
          <w:rFonts w:ascii="Arial" w:hAnsi="Arial" w:cs="Arial"/>
          <w:sz w:val="24"/>
          <w:szCs w:val="24"/>
          <w:lang w:val="de-DE"/>
        </w:rPr>
      </w:pPr>
      <w:hyperlink r:id="rId13" w:history="1">
        <w:r w:rsidRPr="00242573">
          <w:rPr>
            <w:rStyle w:val="Hyperlink"/>
            <w:rFonts w:ascii="Arial" w:hAnsi="Arial" w:cs="Arial"/>
            <w:sz w:val="24"/>
            <w:szCs w:val="24"/>
            <w:lang w:val="de-DE"/>
          </w:rPr>
          <w:t>http://www.deutschakademie.de/online-deutschkurs/choosereference.php</w:t>
        </w:r>
      </w:hyperlink>
      <w:r>
        <w:rPr>
          <w:rFonts w:ascii="Arial" w:hAnsi="Arial" w:cs="Arial"/>
          <w:sz w:val="24"/>
          <w:szCs w:val="24"/>
          <w:lang w:val="de-DE"/>
        </w:rPr>
        <w:t xml:space="preserve"> (ab Niveau B1)</w:t>
      </w:r>
    </w:p>
    <w:p w:rsidR="00DA1FA2" w:rsidRDefault="00DA1FA2" w:rsidP="00142DE0">
      <w:pPr>
        <w:rPr>
          <w:rFonts w:ascii="Arial" w:hAnsi="Arial" w:cs="Arial"/>
          <w:sz w:val="24"/>
          <w:szCs w:val="24"/>
          <w:lang w:val="de-DE"/>
        </w:rPr>
      </w:pPr>
      <w:hyperlink r:id="rId14" w:history="1">
        <w:r w:rsidRPr="00242573">
          <w:rPr>
            <w:rStyle w:val="Hyperlink"/>
            <w:rFonts w:ascii="Arial" w:hAnsi="Arial" w:cs="Arial"/>
            <w:sz w:val="24"/>
            <w:szCs w:val="24"/>
            <w:lang w:val="de-DE"/>
          </w:rPr>
          <w:t>http://donnerwetter.kielikeskus.helsinki.fi/DVG/index.htm</w:t>
        </w:r>
      </w:hyperlink>
    </w:p>
    <w:p w:rsidR="00DA1FA2" w:rsidRPr="00DA1FA2" w:rsidRDefault="00DA1FA2" w:rsidP="00142DE0">
      <w:pPr>
        <w:rPr>
          <w:rFonts w:ascii="Arial" w:hAnsi="Arial" w:cs="Arial"/>
          <w:sz w:val="24"/>
          <w:szCs w:val="24"/>
          <w:lang w:val="de-DE"/>
        </w:rPr>
      </w:pPr>
      <w:hyperlink r:id="rId15" w:history="1">
        <w:r w:rsidRPr="00242573">
          <w:rPr>
            <w:rStyle w:val="Hyperlink"/>
            <w:rFonts w:ascii="Arial" w:hAnsi="Arial" w:cs="Arial"/>
            <w:sz w:val="24"/>
            <w:szCs w:val="24"/>
            <w:lang w:val="de-DE"/>
          </w:rPr>
          <w:t>http://www.slowgerman.com/inhaltsverzeichnis/</w:t>
        </w:r>
      </w:hyperlink>
      <w:r>
        <w:rPr>
          <w:rFonts w:ascii="Arial" w:hAnsi="Arial" w:cs="Arial"/>
          <w:sz w:val="24"/>
          <w:szCs w:val="24"/>
          <w:lang w:val="de-DE"/>
        </w:rPr>
        <w:t xml:space="preserve"> (Hörübungen – gar nicht so einfach!)</w:t>
      </w:r>
    </w:p>
    <w:p w:rsidR="00BC11C8" w:rsidRPr="00BC11C8" w:rsidRDefault="00BC11C8" w:rsidP="00142DE0">
      <w:pPr>
        <w:rPr>
          <w:rFonts w:ascii="Arial" w:hAnsi="Arial" w:cs="Arial"/>
          <w:b/>
          <w:sz w:val="24"/>
          <w:szCs w:val="24"/>
          <w:lang w:val="de-DE"/>
        </w:rPr>
      </w:pPr>
    </w:p>
    <w:p w:rsidR="00142DE0" w:rsidRPr="00B938D2" w:rsidRDefault="00793B87" w:rsidP="00142DE0">
      <w:pPr>
        <w:rPr>
          <w:rFonts w:ascii="Arial" w:hAnsi="Arial" w:cs="Arial"/>
          <w:b/>
          <w:sz w:val="24"/>
          <w:szCs w:val="24"/>
          <w:lang w:val="de-DE"/>
        </w:rPr>
      </w:pPr>
      <w:bookmarkStart w:id="0" w:name="_GoBack"/>
      <w:r>
        <w:rPr>
          <w:noProof/>
        </w:rPr>
        <w:drawing>
          <wp:inline distT="0" distB="0" distL="0" distR="0" wp14:anchorId="2DFEFAB7" wp14:editId="29E513C0">
            <wp:extent cx="1676400" cy="2003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0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2DE0" w:rsidRPr="00B938D2" w:rsidRDefault="00142DE0" w:rsidP="004034C4">
      <w:pPr>
        <w:rPr>
          <w:rFonts w:ascii="Arial" w:hAnsi="Arial" w:cs="Arial"/>
          <w:sz w:val="24"/>
          <w:szCs w:val="24"/>
          <w:lang w:val="de-DE"/>
        </w:rPr>
      </w:pPr>
    </w:p>
    <w:p w:rsidR="00142DE0" w:rsidRPr="00B938D2" w:rsidRDefault="00142DE0" w:rsidP="00142DE0">
      <w:pPr>
        <w:rPr>
          <w:rFonts w:ascii="Arial" w:hAnsi="Arial" w:cs="Arial"/>
          <w:sz w:val="24"/>
          <w:szCs w:val="24"/>
          <w:lang w:val="de-DE"/>
        </w:rPr>
      </w:pPr>
      <w:r w:rsidRPr="00B938D2">
        <w:rPr>
          <w:rFonts w:ascii="Arial" w:hAnsi="Arial" w:cs="Arial"/>
          <w:sz w:val="24"/>
          <w:szCs w:val="24"/>
          <w:lang w:val="de-DE"/>
        </w:rPr>
        <w:t xml:space="preserve"> </w:t>
      </w:r>
    </w:p>
    <w:sectPr w:rsidR="00142DE0" w:rsidRPr="00B938D2" w:rsidSect="00920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49A"/>
    <w:multiLevelType w:val="hybridMultilevel"/>
    <w:tmpl w:val="9768E538"/>
    <w:lvl w:ilvl="0" w:tplc="8CC016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E5057"/>
    <w:multiLevelType w:val="hybridMultilevel"/>
    <w:tmpl w:val="8D7EB6BC"/>
    <w:lvl w:ilvl="0" w:tplc="41A0E42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B27513"/>
    <w:multiLevelType w:val="hybridMultilevel"/>
    <w:tmpl w:val="D06C4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04A82"/>
    <w:multiLevelType w:val="hybridMultilevel"/>
    <w:tmpl w:val="25707C9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16567A"/>
    <w:multiLevelType w:val="hybridMultilevel"/>
    <w:tmpl w:val="ECB0BB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E0"/>
    <w:rsid w:val="0003475B"/>
    <w:rsid w:val="00142DE0"/>
    <w:rsid w:val="00221DC3"/>
    <w:rsid w:val="002658AD"/>
    <w:rsid w:val="003B6EE9"/>
    <w:rsid w:val="00403379"/>
    <w:rsid w:val="004034C4"/>
    <w:rsid w:val="00483919"/>
    <w:rsid w:val="004A66FB"/>
    <w:rsid w:val="006448FA"/>
    <w:rsid w:val="006D5AFA"/>
    <w:rsid w:val="00793B87"/>
    <w:rsid w:val="00920C2B"/>
    <w:rsid w:val="00A14B9D"/>
    <w:rsid w:val="00A55511"/>
    <w:rsid w:val="00B472C2"/>
    <w:rsid w:val="00B84028"/>
    <w:rsid w:val="00B938D2"/>
    <w:rsid w:val="00BC11C8"/>
    <w:rsid w:val="00DA1FA2"/>
    <w:rsid w:val="00E92DDC"/>
    <w:rsid w:val="00FC63A4"/>
    <w:rsid w:val="00FE30C5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2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ows.de/gallery/einzelbilder/politik/deutschland/auslaender_dapd_clemens_bilan.jpg" TargetMode="External"/><Relationship Id="rId13" Type="http://schemas.openxmlformats.org/officeDocument/2006/relationships/hyperlink" Target="http://www.deutschakademie.de/online-deutschkurs/choosereference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schubert-verlag.de/aufgaben/uebungen_b1/b1_uebungen_index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www.bing.com/images/search?q=einwanderung&amp;view=detail&amp;id=F957163C4F8FC7F521837FB88BBAAF35A0B0B6A1&amp;first=0&amp;FORM=IDFRIR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slowgerman.com/inhaltsverzeichnis/" TargetMode="External"/><Relationship Id="rId10" Type="http://schemas.openxmlformats.org/officeDocument/2006/relationships/hyperlink" Target="http://www.abendblatt.de/multimedia/archive/00569/intergation_HA_Wirt_569101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nnerwetter.kielikeskus.helsinki.fi/DVG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5CA005E2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aeg</dc:creator>
  <cp:lastModifiedBy>Alice Gruber</cp:lastModifiedBy>
  <cp:revision>2</cp:revision>
  <dcterms:created xsi:type="dcterms:W3CDTF">2014-08-26T09:46:00Z</dcterms:created>
  <dcterms:modified xsi:type="dcterms:W3CDTF">2014-08-26T09:46:00Z</dcterms:modified>
</cp:coreProperties>
</file>