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2614D8">
        <w:rPr>
          <w:b/>
          <w:sz w:val="28"/>
          <w:szCs w:val="28"/>
          <w:lang w:val="es-AR"/>
        </w:rPr>
        <w:t>:</w:t>
      </w:r>
      <w:r w:rsidR="003B1971">
        <w:rPr>
          <w:b/>
          <w:sz w:val="28"/>
          <w:szCs w:val="28"/>
          <w:lang w:val="es-AR"/>
        </w:rPr>
        <w:t xml:space="preserve"> </w:t>
      </w:r>
      <w:r w:rsidR="002614D8">
        <w:rPr>
          <w:b/>
          <w:sz w:val="28"/>
          <w:szCs w:val="28"/>
          <w:lang w:val="es-AR"/>
        </w:rPr>
        <w:t>Bernarda Alba primer acto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2614D8" w:rsidTr="007318AF">
        <w:trPr>
          <w:trHeight w:val="421"/>
        </w:trPr>
        <w:tc>
          <w:tcPr>
            <w:tcW w:w="4549" w:type="dxa"/>
          </w:tcPr>
          <w:p w:rsidR="003E2237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Thick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walls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2614D8" w:rsidTr="007318AF">
        <w:trPr>
          <w:trHeight w:val="421"/>
        </w:trPr>
        <w:tc>
          <w:tcPr>
            <w:tcW w:w="4549" w:type="dxa"/>
          </w:tcPr>
          <w:p w:rsidR="003E2237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might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say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trousseau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dowry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pass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away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Period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mourning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be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mourning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neighbours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AA6E36" w:rsidRDefault="002614D8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beggar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557208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hold a vigil</w:t>
            </w:r>
            <w:r w:rsidR="002614D8" w:rsidRPr="002614D8">
              <w:rPr>
                <w:rFonts w:ascii="Arial" w:hAnsi="Arial" w:cs="Arial"/>
                <w:sz w:val="20"/>
                <w:szCs w:val="20"/>
              </w:rPr>
              <w:t xml:space="preserve"> or wake</w:t>
            </w: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196A6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widow/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196A6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fan</w:t>
            </w: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196A6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inheritance</w:t>
            </w: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196A6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coast</w:t>
            </w: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196A65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well</w:t>
            </w: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2614D8" w:rsidRDefault="00AA6E36" w:rsidP="007318AF"/>
        </w:tc>
      </w:tr>
      <w:tr w:rsidR="00AA6E36" w:rsidRPr="002614D8" w:rsidTr="007318AF">
        <w:trPr>
          <w:trHeight w:val="421"/>
        </w:trPr>
        <w:tc>
          <w:tcPr>
            <w:tcW w:w="4549" w:type="dxa"/>
          </w:tcPr>
          <w:p w:rsidR="00AA6E36" w:rsidRPr="002614D8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2614D8" w:rsidRDefault="00AA6E36" w:rsidP="007318AF"/>
        </w:tc>
      </w:tr>
    </w:tbl>
    <w:p w:rsidR="00795514" w:rsidRDefault="00795514"/>
    <w:p w:rsidR="00FF3636" w:rsidRDefault="00FF3636"/>
    <w:p w:rsidR="00FF3636" w:rsidRDefault="00FF3636"/>
    <w:p w:rsidR="00FF3636" w:rsidRDefault="00FF3636"/>
    <w:p w:rsidR="00FF3636" w:rsidRDefault="00FF3636"/>
    <w:p w:rsidR="00FF3636" w:rsidRDefault="00FF3636"/>
    <w:p w:rsidR="00FF3636" w:rsidRDefault="00FF3636"/>
    <w:p w:rsidR="00FF3636" w:rsidRPr="002614D8" w:rsidRDefault="00FF3636"/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FF3636" w:rsidRPr="006773CD" w:rsidTr="001374AC">
        <w:trPr>
          <w:trHeight w:val="421"/>
        </w:trPr>
        <w:tc>
          <w:tcPr>
            <w:tcW w:w="4549" w:type="dxa"/>
          </w:tcPr>
          <w:p w:rsidR="00FF3636" w:rsidRPr="006773CD" w:rsidRDefault="00FF3636" w:rsidP="001374AC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lastRenderedPageBreak/>
              <w:t>Inglés</w:t>
            </w:r>
          </w:p>
        </w:tc>
        <w:tc>
          <w:tcPr>
            <w:tcW w:w="4549" w:type="dxa"/>
          </w:tcPr>
          <w:p w:rsidR="00FF3636" w:rsidRPr="006773CD" w:rsidRDefault="00FF3636" w:rsidP="001374AC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Thick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walls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Muros gruesos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might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say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 w:rsidRPr="00B67DB6">
              <w:rPr>
                <w:lang w:val="es-AR"/>
              </w:rPr>
              <w:t>El qué dirán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trousseau</w:t>
            </w:r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 ajuar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dowry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La dote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pass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away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Fallecer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Period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mourning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 luto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be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mourning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Estar de luto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neighbours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Los/las vecinos/as</w:t>
            </w:r>
          </w:p>
        </w:tc>
      </w:tr>
      <w:tr w:rsidR="00FF3636" w:rsidRPr="00AA6E36" w:rsidTr="001374AC">
        <w:trPr>
          <w:trHeight w:val="421"/>
        </w:trPr>
        <w:tc>
          <w:tcPr>
            <w:tcW w:w="4549" w:type="dxa"/>
          </w:tcPr>
          <w:p w:rsidR="00FF3636" w:rsidRPr="00AA6E36" w:rsidRDefault="00FF3636" w:rsidP="001374A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beggar</w:t>
            </w:r>
            <w:proofErr w:type="spellEnd"/>
          </w:p>
        </w:tc>
        <w:tc>
          <w:tcPr>
            <w:tcW w:w="4549" w:type="dxa"/>
          </w:tcPr>
          <w:p w:rsidR="00FF3636" w:rsidRPr="00AA6E36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El/la mendigo/a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A6459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hold a vigil</w:t>
            </w:r>
            <w:bookmarkStart w:id="0" w:name="_GoBack"/>
            <w:bookmarkEnd w:id="0"/>
            <w:r w:rsidR="00FF3636" w:rsidRPr="002614D8">
              <w:rPr>
                <w:rFonts w:ascii="Arial" w:hAnsi="Arial" w:cs="Arial"/>
                <w:sz w:val="20"/>
                <w:szCs w:val="20"/>
              </w:rPr>
              <w:t xml:space="preserve"> or wake</w:t>
            </w:r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Velar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widow/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El/la viudo/a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fan</w:t>
            </w:r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 abanico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inheritance</w:t>
            </w:r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La herencia/las particiones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coast</w:t>
            </w:r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La orilla del mar</w:t>
            </w:r>
          </w:p>
        </w:tc>
      </w:tr>
      <w:tr w:rsidR="00FF3636" w:rsidRPr="00217959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well</w:t>
            </w:r>
          </w:p>
        </w:tc>
        <w:tc>
          <w:tcPr>
            <w:tcW w:w="4549" w:type="dxa"/>
          </w:tcPr>
          <w:p w:rsidR="00FF3636" w:rsidRPr="00217959" w:rsidRDefault="00FF3636" w:rsidP="001374AC">
            <w:pPr>
              <w:rPr>
                <w:lang w:val="es-AR"/>
              </w:rPr>
            </w:pPr>
            <w:r>
              <w:rPr>
                <w:lang w:val="es-AR"/>
              </w:rPr>
              <w:t>El pozo</w:t>
            </w:r>
          </w:p>
        </w:tc>
      </w:tr>
      <w:tr w:rsidR="00FF3636" w:rsidRPr="002614D8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F3636" w:rsidRPr="002614D8" w:rsidRDefault="00FF3636" w:rsidP="001374AC"/>
        </w:tc>
      </w:tr>
      <w:tr w:rsidR="00FF3636" w:rsidRPr="002614D8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F3636" w:rsidRPr="002614D8" w:rsidRDefault="00FF3636" w:rsidP="001374AC"/>
        </w:tc>
      </w:tr>
      <w:tr w:rsidR="00FF3636" w:rsidRPr="002614D8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F3636" w:rsidRPr="002614D8" w:rsidRDefault="00FF3636" w:rsidP="001374AC"/>
        </w:tc>
      </w:tr>
      <w:tr w:rsidR="00FF3636" w:rsidRPr="002614D8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F3636" w:rsidRPr="002614D8" w:rsidRDefault="00FF3636" w:rsidP="001374AC"/>
        </w:tc>
      </w:tr>
      <w:tr w:rsidR="00FF3636" w:rsidRPr="002614D8" w:rsidTr="001374AC">
        <w:trPr>
          <w:trHeight w:val="421"/>
        </w:trPr>
        <w:tc>
          <w:tcPr>
            <w:tcW w:w="4549" w:type="dxa"/>
          </w:tcPr>
          <w:p w:rsidR="00FF3636" w:rsidRPr="002614D8" w:rsidRDefault="00FF3636" w:rsidP="00137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F3636" w:rsidRPr="002614D8" w:rsidRDefault="00FF3636" w:rsidP="001374AC"/>
        </w:tc>
      </w:tr>
    </w:tbl>
    <w:p w:rsidR="002666F2" w:rsidRPr="002614D8" w:rsidRDefault="002666F2"/>
    <w:sectPr w:rsidR="002666F2" w:rsidRPr="0026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6A65"/>
    <w:rsid w:val="001D591B"/>
    <w:rsid w:val="00245F15"/>
    <w:rsid w:val="002614D8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57208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  <w:rsid w:val="00FA645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93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CAC81AEE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2018-05-10T08:33:00Z</cp:lastPrinted>
  <dcterms:created xsi:type="dcterms:W3CDTF">2018-05-10T08:22:00Z</dcterms:created>
  <dcterms:modified xsi:type="dcterms:W3CDTF">2018-05-23T13:29:00Z</dcterms:modified>
</cp:coreProperties>
</file>