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FB" w:rsidRDefault="00F25A99">
      <w:pPr>
        <w:rPr>
          <w:rFonts w:ascii="Century Gothic" w:hAnsi="Century Gothic"/>
        </w:rPr>
      </w:pPr>
      <w:r>
        <w:rPr>
          <w:rFonts w:ascii="Century Gothic" w:hAnsi="Century Gothic"/>
        </w:rPr>
        <w:t>AS Business – Formulas</w:t>
      </w:r>
      <w:bookmarkStart w:id="0" w:name="_GoBack"/>
      <w:bookmarkEnd w:id="0"/>
    </w:p>
    <w:p w:rsidR="0031029B" w:rsidRDefault="0031029B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6B1769" w:rsidTr="006B1769">
        <w:tc>
          <w:tcPr>
            <w:tcW w:w="562" w:type="dxa"/>
            <w:shd w:val="clear" w:color="auto" w:fill="E7E6E6" w:themeFill="background2"/>
          </w:tcPr>
          <w:p w:rsidR="006B1769" w:rsidRDefault="006B1769">
            <w:pPr>
              <w:rPr>
                <w:rFonts w:ascii="Century Gothic" w:hAnsi="Century Gothic"/>
              </w:rPr>
            </w:pPr>
          </w:p>
        </w:tc>
        <w:tc>
          <w:tcPr>
            <w:tcW w:w="8454" w:type="dxa"/>
            <w:gridSpan w:val="2"/>
            <w:shd w:val="clear" w:color="auto" w:fill="E7E6E6" w:themeFill="background2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 1: Market data</w:t>
            </w: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Market share (value)</w:t>
            </w: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business sales         x 100</w:t>
            </w: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F9DCE" wp14:editId="42B5DE86">
                      <wp:simplePos x="0" y="0"/>
                      <wp:positionH relativeFrom="column">
                        <wp:posOffset>-8107</wp:posOffset>
                      </wp:positionH>
                      <wp:positionV relativeFrom="paragraph">
                        <wp:posOffset>59453</wp:posOffset>
                      </wp:positionV>
                      <wp:extent cx="1265274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52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C6A7B" id="Straight Connector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4.7pt" to="9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market sales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Market growth (value)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value – previous value     x 100</w:t>
            </w: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2689BA" wp14:editId="1F7E969D">
                      <wp:simplePos x="0" y="0"/>
                      <wp:positionH relativeFrom="column">
                        <wp:posOffset>-8108</wp:posOffset>
                      </wp:positionH>
                      <wp:positionV relativeFrom="paragraph">
                        <wp:posOffset>57342</wp:posOffset>
                      </wp:positionV>
                      <wp:extent cx="1892595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967AAF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4.5pt" to="148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Previous value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</w:tr>
      <w:tr w:rsidR="006B1769" w:rsidTr="006B1769">
        <w:tc>
          <w:tcPr>
            <w:tcW w:w="562" w:type="dxa"/>
            <w:shd w:val="clear" w:color="auto" w:fill="E7E6E6" w:themeFill="background2"/>
          </w:tcPr>
          <w:p w:rsidR="006B1769" w:rsidRDefault="006B1769">
            <w:pPr>
              <w:rPr>
                <w:rFonts w:ascii="Century Gothic" w:hAnsi="Century Gothic"/>
              </w:rPr>
            </w:pPr>
          </w:p>
        </w:tc>
        <w:tc>
          <w:tcPr>
            <w:tcW w:w="8454" w:type="dxa"/>
            <w:gridSpan w:val="2"/>
            <w:shd w:val="clear" w:color="auto" w:fill="E7E6E6" w:themeFill="background2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 1: Business revenue and costs</w:t>
            </w: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costs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Fixed costs + Variable costs</w:t>
            </w: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variable costs</w:t>
            </w: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Variable costs per unit x number of units sold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revenue (turnover)</w:t>
            </w: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Selling price per unit x number of units sold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Profit</w:t>
            </w: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revenue – total costs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contribution – fixed costs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Contribution per unit</w:t>
            </w: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Selling price – variable cost per unit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contribution</w:t>
            </w: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revenue – total variable costs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Pr="006B1769" w:rsidRDefault="006B176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Contribution per unit x number of units produced/sold</w:t>
            </w: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Break even output</w:t>
            </w:r>
          </w:p>
        </w:tc>
        <w:tc>
          <w:tcPr>
            <w:tcW w:w="6186" w:type="dxa"/>
          </w:tcPr>
          <w:p w:rsidR="006B1769" w:rsidRDefault="006B1769">
            <w:pPr>
              <w:rPr>
                <w:rFonts w:ascii="Century Gothic" w:hAnsi="Century Gothic"/>
              </w:rPr>
            </w:pP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Fixed costs      </w:t>
            </w: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64CA0B" wp14:editId="73A7ECFF">
                      <wp:simplePos x="0" y="0"/>
                      <wp:positionH relativeFrom="column">
                        <wp:posOffset>-5886</wp:posOffset>
                      </wp:positionH>
                      <wp:positionV relativeFrom="paragraph">
                        <wp:posOffset>66372</wp:posOffset>
                      </wp:positionV>
                      <wp:extent cx="13716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A7B0F" id="Straight Connector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5.25pt" to="107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HtwEAAMMDAAAOAAAAZHJzL2Uyb0RvYy54bWysU8Fu2zAMvQ/YPwi6L3YaoBu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Contribution per unit</w:t>
            </w:r>
          </w:p>
          <w:p w:rsidR="006B1769" w:rsidRDefault="006B1769">
            <w:pPr>
              <w:rPr>
                <w:rFonts w:ascii="Century Gothic" w:hAnsi="Century Gothic"/>
              </w:rPr>
            </w:pPr>
          </w:p>
        </w:tc>
      </w:tr>
      <w:tr w:rsidR="006B1769" w:rsidTr="00C33354">
        <w:tc>
          <w:tcPr>
            <w:tcW w:w="562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268" w:type="dxa"/>
          </w:tcPr>
          <w:p w:rsidR="006B1769" w:rsidRDefault="006B17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Margin of safety</w:t>
            </w:r>
          </w:p>
        </w:tc>
        <w:tc>
          <w:tcPr>
            <w:tcW w:w="6186" w:type="dxa"/>
          </w:tcPr>
          <w:p w:rsidR="006B1769" w:rsidRDefault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 output – break even output</w:t>
            </w:r>
          </w:p>
          <w:p w:rsidR="00295B11" w:rsidRDefault="00295B11">
            <w:pPr>
              <w:rPr>
                <w:rFonts w:ascii="Century Gothic" w:hAnsi="Century Gothic"/>
              </w:rPr>
            </w:pPr>
          </w:p>
          <w:p w:rsidR="00873CC0" w:rsidRDefault="00873CC0">
            <w:pPr>
              <w:rPr>
                <w:rFonts w:ascii="Century Gothic" w:hAnsi="Century Gothic"/>
              </w:rPr>
            </w:pPr>
          </w:p>
        </w:tc>
      </w:tr>
      <w:tr w:rsidR="00295B11" w:rsidTr="00295B11">
        <w:tc>
          <w:tcPr>
            <w:tcW w:w="9016" w:type="dxa"/>
            <w:gridSpan w:val="3"/>
            <w:shd w:val="clear" w:color="auto" w:fill="E7E6E6" w:themeFill="background2"/>
          </w:tcPr>
          <w:p w:rsidR="00295B11" w:rsidRDefault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COMP 2: Business Finance</w:t>
            </w:r>
          </w:p>
        </w:tc>
      </w:tr>
      <w:tr w:rsidR="00295B11" w:rsidTr="00295B11">
        <w:tc>
          <w:tcPr>
            <w:tcW w:w="9016" w:type="dxa"/>
            <w:gridSpan w:val="3"/>
            <w:shd w:val="clear" w:color="auto" w:fill="E7E6E6" w:themeFill="background2"/>
          </w:tcPr>
          <w:p w:rsidR="00295B11" w:rsidRDefault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Income statement</w:t>
            </w:r>
          </w:p>
        </w:tc>
      </w:tr>
      <w:tr w:rsidR="00295B11" w:rsidTr="00C33354">
        <w:tc>
          <w:tcPr>
            <w:tcW w:w="562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268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Gross Profit</w:t>
            </w:r>
          </w:p>
          <w:p w:rsidR="00295B11" w:rsidRDefault="00295B11" w:rsidP="00295B11">
            <w:pPr>
              <w:rPr>
                <w:rFonts w:ascii="Century Gothic" w:hAnsi="Century Gothic"/>
              </w:rPr>
            </w:pPr>
          </w:p>
        </w:tc>
        <w:tc>
          <w:tcPr>
            <w:tcW w:w="6186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revenue – Cost of Sales</w:t>
            </w:r>
          </w:p>
          <w:p w:rsidR="00295B11" w:rsidRDefault="00295B11" w:rsidP="00295B11">
            <w:pPr>
              <w:rPr>
                <w:rFonts w:ascii="Century Gothic" w:hAnsi="Century Gothic"/>
              </w:rPr>
            </w:pPr>
          </w:p>
          <w:p w:rsidR="00295B11" w:rsidRDefault="00295B11" w:rsidP="00295B11">
            <w:pPr>
              <w:rPr>
                <w:rFonts w:ascii="Century Gothic" w:hAnsi="Century Gothic"/>
              </w:rPr>
            </w:pPr>
          </w:p>
        </w:tc>
      </w:tr>
      <w:tr w:rsidR="00295B11" w:rsidTr="00C33354">
        <w:tc>
          <w:tcPr>
            <w:tcW w:w="562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268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 of sales</w:t>
            </w:r>
          </w:p>
        </w:tc>
        <w:tc>
          <w:tcPr>
            <w:tcW w:w="6186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Opening stock + Purchases – Closing stock</w:t>
            </w:r>
          </w:p>
          <w:p w:rsidR="00295B11" w:rsidRDefault="00295B11" w:rsidP="00295B11">
            <w:pPr>
              <w:rPr>
                <w:rFonts w:ascii="Century Gothic" w:hAnsi="Century Gothic"/>
              </w:rPr>
            </w:pPr>
          </w:p>
        </w:tc>
      </w:tr>
      <w:tr w:rsidR="00295B11" w:rsidTr="00C33354">
        <w:tc>
          <w:tcPr>
            <w:tcW w:w="562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268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Net profit</w:t>
            </w:r>
          </w:p>
        </w:tc>
        <w:tc>
          <w:tcPr>
            <w:tcW w:w="6186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Gross Profit – Expenses</w:t>
            </w:r>
          </w:p>
          <w:p w:rsidR="00295B11" w:rsidRDefault="00295B11" w:rsidP="00295B11">
            <w:pPr>
              <w:rPr>
                <w:rFonts w:ascii="Century Gothic" w:hAnsi="Century Gothic"/>
              </w:rPr>
            </w:pPr>
          </w:p>
        </w:tc>
      </w:tr>
      <w:tr w:rsidR="00C33354" w:rsidTr="00C33354">
        <w:tc>
          <w:tcPr>
            <w:tcW w:w="9016" w:type="dxa"/>
            <w:gridSpan w:val="3"/>
            <w:shd w:val="clear" w:color="auto" w:fill="E7E6E6" w:themeFill="background2"/>
          </w:tcPr>
          <w:p w:rsidR="00C33354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 2: Ratio analysis</w:t>
            </w:r>
          </w:p>
        </w:tc>
      </w:tr>
      <w:tr w:rsidR="00295B11" w:rsidTr="00C33354">
        <w:tc>
          <w:tcPr>
            <w:tcW w:w="562" w:type="dxa"/>
          </w:tcPr>
          <w:p w:rsidR="00295B11" w:rsidRDefault="00295B11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268" w:type="dxa"/>
          </w:tcPr>
          <w:p w:rsidR="00295B11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Gross profit margin</w:t>
            </w:r>
          </w:p>
        </w:tc>
        <w:tc>
          <w:tcPr>
            <w:tcW w:w="6186" w:type="dxa"/>
          </w:tcPr>
          <w:p w:rsidR="00C33354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Gross profit       x100</w:t>
            </w:r>
          </w:p>
          <w:p w:rsidR="00C33354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95333</wp:posOffset>
                      </wp:positionV>
                      <wp:extent cx="818984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9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50F4B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7.5pt" to="63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33354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Revenue</w:t>
            </w:r>
          </w:p>
          <w:p w:rsidR="00C33354" w:rsidRDefault="00C33354" w:rsidP="00295B11">
            <w:pPr>
              <w:rPr>
                <w:rFonts w:ascii="Century Gothic" w:hAnsi="Century Gothic"/>
              </w:rPr>
            </w:pPr>
          </w:p>
        </w:tc>
      </w:tr>
      <w:tr w:rsidR="00295B11" w:rsidTr="00C33354">
        <w:tc>
          <w:tcPr>
            <w:tcW w:w="562" w:type="dxa"/>
          </w:tcPr>
          <w:p w:rsidR="00295B11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268" w:type="dxa"/>
          </w:tcPr>
          <w:p w:rsidR="00295B11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Net profit margin</w:t>
            </w:r>
          </w:p>
        </w:tc>
        <w:tc>
          <w:tcPr>
            <w:tcW w:w="6186" w:type="dxa"/>
          </w:tcPr>
          <w:p w:rsidR="00295B11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Net profit          x100</w:t>
            </w:r>
          </w:p>
          <w:p w:rsidR="00C33354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-10436</wp:posOffset>
                      </wp:positionH>
                      <wp:positionV relativeFrom="paragraph">
                        <wp:posOffset>83434</wp:posOffset>
                      </wp:positionV>
                      <wp:extent cx="715617" cy="0"/>
                      <wp:effectExtent l="0" t="0" r="279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8CAFC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55pt" to="55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33354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Revenue</w:t>
            </w:r>
          </w:p>
          <w:p w:rsidR="00C33354" w:rsidRDefault="00C33354" w:rsidP="00295B11">
            <w:pPr>
              <w:rPr>
                <w:rFonts w:ascii="Century Gothic" w:hAnsi="Century Gothic"/>
              </w:rPr>
            </w:pPr>
          </w:p>
        </w:tc>
      </w:tr>
      <w:tr w:rsidR="00C33354" w:rsidTr="00C33354">
        <w:tc>
          <w:tcPr>
            <w:tcW w:w="9016" w:type="dxa"/>
            <w:gridSpan w:val="3"/>
            <w:shd w:val="clear" w:color="auto" w:fill="E7E6E6" w:themeFill="background2"/>
          </w:tcPr>
          <w:p w:rsidR="00C33354" w:rsidRDefault="00C33354" w:rsidP="00295B1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 2: People: Measuring workforce performance</w:t>
            </w:r>
          </w:p>
        </w:tc>
      </w:tr>
      <w:tr w:rsidR="00C33354" w:rsidTr="00C33354">
        <w:tc>
          <w:tcPr>
            <w:tcW w:w="562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268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Labour productivity</w:t>
            </w:r>
          </w:p>
        </w:tc>
        <w:tc>
          <w:tcPr>
            <w:tcW w:w="6186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Output (per period)</w:t>
            </w:r>
          </w:p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-10437</wp:posOffset>
                      </wp:positionH>
                      <wp:positionV relativeFrom="paragraph">
                        <wp:posOffset>72859</wp:posOffset>
                      </wp:positionV>
                      <wp:extent cx="2250219" cy="7952"/>
                      <wp:effectExtent l="0" t="0" r="36195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0219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46C38F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5.75pt" to="176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of employees (per period)</w:t>
            </w:r>
          </w:p>
          <w:p w:rsidR="00C33354" w:rsidRDefault="00C33354" w:rsidP="00C33354">
            <w:pPr>
              <w:rPr>
                <w:rFonts w:ascii="Century Gothic" w:hAnsi="Century Gothic"/>
              </w:rPr>
            </w:pPr>
          </w:p>
        </w:tc>
      </w:tr>
      <w:tr w:rsidR="00C33354" w:rsidTr="00C33354">
        <w:tc>
          <w:tcPr>
            <w:tcW w:w="562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268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Labour turnover</w:t>
            </w:r>
          </w:p>
        </w:tc>
        <w:tc>
          <w:tcPr>
            <w:tcW w:w="6186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</w:p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of staff leaving                        x100</w:t>
            </w:r>
          </w:p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-8200</wp:posOffset>
                      </wp:positionH>
                      <wp:positionV relativeFrom="paragraph">
                        <wp:posOffset>64190</wp:posOffset>
                      </wp:positionV>
                      <wp:extent cx="2138901" cy="0"/>
                      <wp:effectExtent l="0" t="0" r="3302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D7BB30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5.05pt" to="16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Average number of staff employed</w:t>
            </w:r>
          </w:p>
        </w:tc>
      </w:tr>
      <w:tr w:rsidR="00C33354" w:rsidTr="00C33354">
        <w:tc>
          <w:tcPr>
            <w:tcW w:w="562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2268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Absenteeism</w:t>
            </w:r>
          </w:p>
        </w:tc>
        <w:tc>
          <w:tcPr>
            <w:tcW w:w="6186" w:type="dxa"/>
          </w:tcPr>
          <w:p w:rsidR="00C33354" w:rsidRDefault="00C33354" w:rsidP="00C33354">
            <w:pPr>
              <w:rPr>
                <w:rFonts w:ascii="Century Gothic" w:hAnsi="Century Gothic"/>
              </w:rPr>
            </w:pPr>
          </w:p>
          <w:p w:rsidR="00873CC0" w:rsidRPr="00873CC0" w:rsidRDefault="00873CC0" w:rsidP="00C33354">
            <w:pPr>
              <w:rPr>
                <w:rFonts w:ascii="Century Gothic" w:hAnsi="Century Gothic"/>
                <w:sz w:val="18"/>
                <w:szCs w:val="18"/>
              </w:rPr>
            </w:pPr>
            <w:r w:rsidRPr="00873CC0">
              <w:rPr>
                <w:rFonts w:ascii="Century Gothic" w:hAnsi="Century Gothic"/>
                <w:sz w:val="18"/>
                <w:szCs w:val="18"/>
              </w:rPr>
              <w:t>Total number of staff absence days over a year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  x100</w:t>
            </w:r>
          </w:p>
          <w:p w:rsidR="00873CC0" w:rsidRPr="00873CC0" w:rsidRDefault="00873CC0" w:rsidP="00C3335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-8200</wp:posOffset>
                      </wp:positionH>
                      <wp:positionV relativeFrom="paragraph">
                        <wp:posOffset>55797</wp:posOffset>
                      </wp:positionV>
                      <wp:extent cx="2870421" cy="0"/>
                      <wp:effectExtent l="0" t="0" r="254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04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848A5" id="Straight Connector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4.4pt" to="225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 w:rsidRPr="00873CC0">
              <w:rPr>
                <w:rFonts w:ascii="Century Gothic" w:hAnsi="Century Gothic"/>
                <w:sz w:val="18"/>
                <w:szCs w:val="18"/>
              </w:rPr>
              <w:t>Total number of working day s that should have been worked</w:t>
            </w:r>
          </w:p>
        </w:tc>
      </w:tr>
      <w:tr w:rsidR="00873CC0" w:rsidTr="00873CC0">
        <w:tc>
          <w:tcPr>
            <w:tcW w:w="9016" w:type="dxa"/>
            <w:gridSpan w:val="3"/>
            <w:shd w:val="clear" w:color="auto" w:fill="E7E6E6" w:themeFill="background2"/>
          </w:tcPr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 2: Operations Management</w:t>
            </w:r>
          </w:p>
        </w:tc>
      </w:tr>
      <w:tr w:rsidR="00C33354" w:rsidTr="00C33354">
        <w:tc>
          <w:tcPr>
            <w:tcW w:w="562" w:type="dxa"/>
          </w:tcPr>
          <w:p w:rsidR="00C33354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2268" w:type="dxa"/>
          </w:tcPr>
          <w:p w:rsidR="00C33354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Added value</w:t>
            </w:r>
          </w:p>
        </w:tc>
        <w:tc>
          <w:tcPr>
            <w:tcW w:w="6186" w:type="dxa"/>
          </w:tcPr>
          <w:p w:rsidR="00C33354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Selling price – cost of materials</w: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</w:p>
        </w:tc>
      </w:tr>
      <w:tr w:rsidR="00873CC0" w:rsidTr="00C33354">
        <w:tc>
          <w:tcPr>
            <w:tcW w:w="562" w:type="dxa"/>
          </w:tcPr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268" w:type="dxa"/>
          </w:tcPr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costs (average costs)</w:t>
            </w:r>
          </w:p>
        </w:tc>
        <w:tc>
          <w:tcPr>
            <w:tcW w:w="6186" w:type="dxa"/>
          </w:tcPr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 costs</w: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-8200</wp:posOffset>
                      </wp:positionH>
                      <wp:positionV relativeFrom="paragraph">
                        <wp:posOffset>93759</wp:posOffset>
                      </wp:positionV>
                      <wp:extent cx="715010" cy="0"/>
                      <wp:effectExtent l="0" t="0" r="2794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C248C3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7.4pt" to="55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Output</w: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</w:p>
        </w:tc>
      </w:tr>
      <w:tr w:rsidR="00C33354" w:rsidTr="00C33354">
        <w:tc>
          <w:tcPr>
            <w:tcW w:w="562" w:type="dxa"/>
          </w:tcPr>
          <w:p w:rsidR="00C33354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2268" w:type="dxa"/>
          </w:tcPr>
          <w:p w:rsidR="00C33354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Capital productivity</w:t>
            </w:r>
          </w:p>
        </w:tc>
        <w:tc>
          <w:tcPr>
            <w:tcW w:w="6186" w:type="dxa"/>
          </w:tcPr>
          <w:p w:rsidR="00C33354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Output</w: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31557</wp:posOffset>
                      </wp:positionH>
                      <wp:positionV relativeFrom="paragraph">
                        <wp:posOffset>78105</wp:posOffset>
                      </wp:positionV>
                      <wp:extent cx="1280160" cy="0"/>
                      <wp:effectExtent l="0" t="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B1F9D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6.15pt" to="103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Capital employed</w: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</w:p>
        </w:tc>
      </w:tr>
      <w:tr w:rsidR="00873CC0" w:rsidTr="00C33354">
        <w:tc>
          <w:tcPr>
            <w:tcW w:w="562" w:type="dxa"/>
          </w:tcPr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 </w:t>
            </w:r>
          </w:p>
        </w:tc>
        <w:tc>
          <w:tcPr>
            <w:tcW w:w="2268" w:type="dxa"/>
          </w:tcPr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Capacity utilisation</w:t>
            </w:r>
          </w:p>
        </w:tc>
        <w:tc>
          <w:tcPr>
            <w:tcW w:w="6186" w:type="dxa"/>
          </w:tcPr>
          <w:p w:rsidR="00873CC0" w:rsidRDefault="00873CC0" w:rsidP="00C33354">
            <w:pPr>
              <w:rPr>
                <w:rFonts w:ascii="Century Gothic" w:hAnsi="Century Gothic"/>
              </w:rPr>
            </w:pP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 output                        x100</w: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-8200</wp:posOffset>
                      </wp:positionH>
                      <wp:positionV relativeFrom="paragraph">
                        <wp:posOffset>74516</wp:posOffset>
                      </wp:positionV>
                      <wp:extent cx="1677725" cy="0"/>
                      <wp:effectExtent l="0" t="0" r="3683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20C8F" id="Straight Connector 1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5.85pt" to="131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Maximum possible output</w:t>
            </w:r>
          </w:p>
          <w:p w:rsidR="00873CC0" w:rsidRDefault="00873CC0" w:rsidP="00C33354">
            <w:pPr>
              <w:rPr>
                <w:rFonts w:ascii="Century Gothic" w:hAnsi="Century Gothic"/>
              </w:rPr>
            </w:pPr>
          </w:p>
        </w:tc>
      </w:tr>
    </w:tbl>
    <w:p w:rsidR="0031029B" w:rsidRDefault="0031029B">
      <w:pPr>
        <w:rPr>
          <w:rFonts w:ascii="Century Gothic" w:hAnsi="Century Gothic"/>
        </w:rPr>
      </w:pPr>
    </w:p>
    <w:p w:rsidR="00BD729A" w:rsidRPr="0031029B" w:rsidRDefault="00BD729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Total mark: </w:t>
      </w:r>
    </w:p>
    <w:sectPr w:rsidR="00BD729A" w:rsidRPr="0031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B"/>
    <w:rsid w:val="000D2734"/>
    <w:rsid w:val="0019503B"/>
    <w:rsid w:val="00295B11"/>
    <w:rsid w:val="0031029B"/>
    <w:rsid w:val="006B1769"/>
    <w:rsid w:val="00862989"/>
    <w:rsid w:val="00873CC0"/>
    <w:rsid w:val="009603FB"/>
    <w:rsid w:val="00BD729A"/>
    <w:rsid w:val="00C33354"/>
    <w:rsid w:val="00C63AF4"/>
    <w:rsid w:val="00E0155C"/>
    <w:rsid w:val="00F1608B"/>
    <w:rsid w:val="00F2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B3E3-942C-4A43-A96D-678B3CA0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2EB4C078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Sophie Bowerbank</cp:lastModifiedBy>
  <cp:revision>3</cp:revision>
  <dcterms:created xsi:type="dcterms:W3CDTF">2017-04-05T09:08:00Z</dcterms:created>
  <dcterms:modified xsi:type="dcterms:W3CDTF">2017-04-05T09:08:00Z</dcterms:modified>
</cp:coreProperties>
</file>