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361EBA" w14:textId="77777777" w:rsidR="00FD596E" w:rsidRDefault="003811D0" w:rsidP="00FD596E">
      <w:pPr>
        <w:pStyle w:val="WJECheading1"/>
        <w:spacing w:after="120"/>
        <w:ind w:left="-426"/>
        <w:rPr>
          <w:color w:val="E75300"/>
          <w:sz w:val="50"/>
          <w:szCs w:val="64"/>
        </w:rPr>
      </w:pPr>
      <w:bookmarkStart w:id="0" w:name="_GoBack"/>
      <w:bookmarkEnd w:id="0"/>
      <w:r w:rsidRPr="00FD596E">
        <w:rPr>
          <w:noProof/>
          <w:sz w:val="44"/>
          <w:lang w:eastAsia="en-GB"/>
        </w:rPr>
        <w:drawing>
          <wp:anchor distT="0" distB="0" distL="114300" distR="114300" simplePos="0" relativeHeight="251663360" behindDoc="0" locked="0" layoutInCell="1" allowOverlap="1" wp14:anchorId="74126A50" wp14:editId="3249D795">
            <wp:simplePos x="0" y="0"/>
            <wp:positionH relativeFrom="margin">
              <wp:posOffset>4450080</wp:posOffset>
            </wp:positionH>
            <wp:positionV relativeFrom="margin">
              <wp:posOffset>-41910</wp:posOffset>
            </wp:positionV>
            <wp:extent cx="1542415" cy="791845"/>
            <wp:effectExtent l="0" t="0" r="635" b="8255"/>
            <wp:wrapSquare wrapText="bothSides"/>
            <wp:docPr id="1" name="Picture 1" descr="Z:\Pictures\logos\Eduqas_Part-of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ictures\logos\Eduqas_Part-of_Logo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2415"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596E">
        <w:rPr>
          <w:color w:val="E75300"/>
          <w:sz w:val="50"/>
          <w:szCs w:val="64"/>
        </w:rPr>
        <w:t xml:space="preserve">a level business </w:t>
      </w:r>
    </w:p>
    <w:p w14:paraId="5D014423" w14:textId="12ECA1F4" w:rsidR="003811D0" w:rsidRPr="00FD596E" w:rsidRDefault="003811D0" w:rsidP="00FD596E">
      <w:pPr>
        <w:pStyle w:val="WJECheading1"/>
        <w:spacing w:after="120"/>
        <w:ind w:left="-426"/>
        <w:rPr>
          <w:color w:val="E75300"/>
          <w:sz w:val="50"/>
          <w:szCs w:val="64"/>
        </w:rPr>
      </w:pPr>
      <w:r w:rsidRPr="00FD596E">
        <w:rPr>
          <w:color w:val="E75300"/>
          <w:sz w:val="50"/>
          <w:szCs w:val="64"/>
        </w:rPr>
        <w:t>content</w:t>
      </w:r>
    </w:p>
    <w:tbl>
      <w:tblPr>
        <w:tblW w:w="9915" w:type="dxa"/>
        <w:jc w:val="center"/>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Look w:val="01E0" w:firstRow="1" w:lastRow="1" w:firstColumn="1" w:lastColumn="1" w:noHBand="0" w:noVBand="0"/>
      </w:tblPr>
      <w:tblGrid>
        <w:gridCol w:w="1438"/>
        <w:gridCol w:w="8079"/>
        <w:gridCol w:w="398"/>
      </w:tblGrid>
      <w:tr w:rsidR="00FD596E" w:rsidRPr="003811D0" w14:paraId="4B5CE066" w14:textId="77777777" w:rsidTr="00FD596E">
        <w:trPr>
          <w:jc w:val="center"/>
        </w:trPr>
        <w:tc>
          <w:tcPr>
            <w:tcW w:w="9915" w:type="dxa"/>
            <w:gridSpan w:val="3"/>
            <w:shd w:val="clear" w:color="auto" w:fill="FABF8F" w:themeFill="accent6" w:themeFillTint="99"/>
            <w:vAlign w:val="center"/>
          </w:tcPr>
          <w:p w14:paraId="16014FBE" w14:textId="0A43CA26" w:rsidR="00FD596E" w:rsidRPr="00FD596E" w:rsidRDefault="00FD596E" w:rsidP="00FD596E">
            <w:pPr>
              <w:spacing w:after="0" w:line="240" w:lineRule="auto"/>
              <w:jc w:val="center"/>
              <w:rPr>
                <w:rFonts w:ascii="Arial" w:eastAsia="Times New Roman" w:hAnsi="Arial" w:cs="Arial"/>
                <w:b/>
                <w:noProof/>
                <w:color w:val="FFFFFF" w:themeColor="background1"/>
                <w:sz w:val="24"/>
                <w:szCs w:val="14"/>
                <w:lang w:eastAsia="en-GB"/>
              </w:rPr>
            </w:pPr>
            <w:r w:rsidRPr="00FD596E">
              <w:rPr>
                <w:rFonts w:ascii="Arial" w:eastAsia="Times New Roman" w:hAnsi="Arial" w:cs="Arial"/>
                <w:b/>
                <w:noProof/>
                <w:color w:val="FFFFFF" w:themeColor="background1"/>
                <w:sz w:val="24"/>
                <w:szCs w:val="14"/>
                <w:lang w:eastAsia="en-GB"/>
              </w:rPr>
              <w:t>Component 1</w:t>
            </w:r>
          </w:p>
        </w:tc>
      </w:tr>
      <w:tr w:rsidR="00FD596E" w:rsidRPr="00FD596E" w14:paraId="29AC4511" w14:textId="77777777" w:rsidTr="00FB5FCC">
        <w:trPr>
          <w:jc w:val="center"/>
        </w:trPr>
        <w:tc>
          <w:tcPr>
            <w:tcW w:w="1438" w:type="dxa"/>
            <w:shd w:val="clear" w:color="auto" w:fill="F56C2F"/>
            <w:vAlign w:val="center"/>
          </w:tcPr>
          <w:p w14:paraId="2697128D" w14:textId="3ED190C6" w:rsidR="003811D0" w:rsidRPr="00FD596E" w:rsidRDefault="00FD596E" w:rsidP="003811D0">
            <w:pPr>
              <w:spacing w:after="0" w:line="240" w:lineRule="auto"/>
              <w:rPr>
                <w:rFonts w:ascii="Arial" w:eastAsia="Times New Roman" w:hAnsi="Arial" w:cs="Arial"/>
                <w:b/>
                <w:noProof/>
                <w:color w:val="FFFFFF" w:themeColor="background1"/>
                <w:sz w:val="20"/>
                <w:szCs w:val="20"/>
                <w:lang w:eastAsia="en-GB"/>
              </w:rPr>
            </w:pPr>
            <w:r w:rsidRPr="00FD596E">
              <w:rPr>
                <w:rFonts w:ascii="Arial" w:eastAsia="Times New Roman" w:hAnsi="Arial" w:cs="Arial"/>
                <w:b/>
                <w:noProof/>
                <w:color w:val="FFFFFF" w:themeColor="background1"/>
                <w:sz w:val="20"/>
                <w:szCs w:val="20"/>
                <w:lang w:eastAsia="en-GB"/>
              </w:rPr>
              <w:t>Content</w:t>
            </w:r>
          </w:p>
        </w:tc>
        <w:tc>
          <w:tcPr>
            <w:tcW w:w="8079" w:type="dxa"/>
            <w:shd w:val="clear" w:color="auto" w:fill="F56C2F"/>
            <w:vAlign w:val="center"/>
          </w:tcPr>
          <w:p w14:paraId="0CAF6BF7" w14:textId="7DC7C8B9" w:rsidR="003811D0" w:rsidRPr="00FD596E" w:rsidRDefault="00FD596E" w:rsidP="003811D0">
            <w:pPr>
              <w:spacing w:after="0" w:line="240" w:lineRule="auto"/>
              <w:rPr>
                <w:rFonts w:ascii="Arial" w:eastAsia="Times New Roman" w:hAnsi="Arial" w:cs="Times New Roman"/>
                <w:b/>
                <w:color w:val="FFFFFF" w:themeColor="background1"/>
                <w:sz w:val="20"/>
                <w:szCs w:val="20"/>
              </w:rPr>
            </w:pPr>
            <w:r w:rsidRPr="00FD596E">
              <w:rPr>
                <w:rFonts w:ascii="Arial" w:eastAsia="Times New Roman" w:hAnsi="Arial" w:cs="Times New Roman"/>
                <w:b/>
                <w:color w:val="FFFFFF" w:themeColor="background1"/>
                <w:sz w:val="20"/>
                <w:szCs w:val="20"/>
              </w:rPr>
              <w:t>Amplification</w:t>
            </w:r>
          </w:p>
        </w:tc>
        <w:tc>
          <w:tcPr>
            <w:tcW w:w="398" w:type="dxa"/>
            <w:shd w:val="clear" w:color="auto" w:fill="F56C2F"/>
            <w:vAlign w:val="center"/>
          </w:tcPr>
          <w:p w14:paraId="40CD93CF" w14:textId="77777777" w:rsidR="003811D0" w:rsidRPr="00FD596E" w:rsidRDefault="003811D0" w:rsidP="003811D0">
            <w:pPr>
              <w:spacing w:after="0" w:line="240" w:lineRule="auto"/>
              <w:rPr>
                <w:rFonts w:ascii="Arial" w:eastAsia="Times New Roman" w:hAnsi="Arial" w:cs="Arial"/>
                <w:b/>
                <w:noProof/>
                <w:color w:val="FFFFFF" w:themeColor="background1"/>
                <w:sz w:val="20"/>
                <w:szCs w:val="20"/>
                <w:lang w:eastAsia="en-GB"/>
              </w:rPr>
            </w:pPr>
          </w:p>
        </w:tc>
      </w:tr>
      <w:tr w:rsidR="003811D0" w:rsidRPr="003811D0" w14:paraId="045B9CA2" w14:textId="77777777" w:rsidTr="00FB5FCC">
        <w:trPr>
          <w:jc w:val="center"/>
        </w:trPr>
        <w:tc>
          <w:tcPr>
            <w:tcW w:w="1438" w:type="dxa"/>
            <w:vMerge w:val="restart"/>
            <w:shd w:val="clear" w:color="auto" w:fill="auto"/>
            <w:vAlign w:val="center"/>
          </w:tcPr>
          <w:p w14:paraId="3F360B36" w14:textId="77777777" w:rsidR="003811D0" w:rsidRPr="003811D0" w:rsidRDefault="003811D0" w:rsidP="00FD596E">
            <w:pPr>
              <w:spacing w:after="0" w:line="240" w:lineRule="auto"/>
              <w:rPr>
                <w:rFonts w:ascii="Bliss-Light" w:eastAsia="Times New Roman" w:hAnsi="Bliss-Light" w:cs="Arial"/>
                <w:b/>
                <w:color w:val="5A5A59"/>
                <w:kern w:val="24"/>
                <w:sz w:val="20"/>
                <w:szCs w:val="20"/>
                <w:lang w:val="en-US" w:eastAsia="en-GB"/>
              </w:rPr>
            </w:pPr>
            <w:r w:rsidRPr="003811D0">
              <w:rPr>
                <w:rFonts w:ascii="Bliss-Light" w:eastAsia="Times New Roman" w:hAnsi="Bliss-Light" w:cs="Arial"/>
                <w:b/>
                <w:color w:val="5A5A59"/>
                <w:kern w:val="24"/>
                <w:sz w:val="20"/>
                <w:szCs w:val="20"/>
                <w:lang w:val="en-US" w:eastAsia="en-GB"/>
              </w:rPr>
              <w:t>Enterprise</w:t>
            </w:r>
          </w:p>
        </w:tc>
        <w:tc>
          <w:tcPr>
            <w:tcW w:w="8079" w:type="dxa"/>
            <w:shd w:val="clear" w:color="auto" w:fill="auto"/>
          </w:tcPr>
          <w:p w14:paraId="1758F554" w14:textId="77777777" w:rsidR="003811D0" w:rsidRPr="003811D0" w:rsidRDefault="003811D0" w:rsidP="003811D0">
            <w:pPr>
              <w:spacing w:after="0" w:line="240" w:lineRule="auto"/>
              <w:rPr>
                <w:rFonts w:ascii="Bliss-Light" w:eastAsia="Times New Roman" w:hAnsi="Bliss-Light" w:cs="Arial"/>
                <w:color w:val="5A5A59"/>
                <w:kern w:val="24"/>
                <w:sz w:val="20"/>
                <w:szCs w:val="20"/>
                <w:lang w:val="en-US" w:eastAsia="en-GB"/>
              </w:rPr>
            </w:pPr>
            <w:r w:rsidRPr="003811D0">
              <w:rPr>
                <w:rFonts w:ascii="Bliss-Light" w:eastAsia="Times New Roman" w:hAnsi="Bliss-Light" w:cs="Arial"/>
                <w:color w:val="5A5A59"/>
                <w:kern w:val="24"/>
                <w:sz w:val="20"/>
                <w:szCs w:val="20"/>
                <w:lang w:val="en-US" w:eastAsia="en-GB"/>
              </w:rPr>
              <w:t>Explain the meaning of enterprise and SMEs</w:t>
            </w:r>
          </w:p>
        </w:tc>
        <w:tc>
          <w:tcPr>
            <w:tcW w:w="398" w:type="dxa"/>
            <w:shd w:val="clear" w:color="auto" w:fill="auto"/>
          </w:tcPr>
          <w:p w14:paraId="4AC861C5" w14:textId="77777777" w:rsidR="003811D0" w:rsidRPr="003811D0" w:rsidRDefault="003811D0" w:rsidP="003811D0">
            <w:pPr>
              <w:spacing w:after="0" w:line="240" w:lineRule="auto"/>
              <w:jc w:val="center"/>
              <w:rPr>
                <w:rFonts w:ascii="Arial" w:eastAsia="Times New Roman" w:hAnsi="Arial" w:cs="Arial"/>
                <w:noProof/>
                <w:sz w:val="14"/>
                <w:szCs w:val="14"/>
                <w:lang w:eastAsia="en-GB"/>
              </w:rPr>
            </w:pPr>
          </w:p>
        </w:tc>
      </w:tr>
      <w:tr w:rsidR="003811D0" w:rsidRPr="003811D0" w14:paraId="1FEF5DB7" w14:textId="77777777" w:rsidTr="00FB5FCC">
        <w:trPr>
          <w:jc w:val="center"/>
        </w:trPr>
        <w:tc>
          <w:tcPr>
            <w:tcW w:w="1438" w:type="dxa"/>
            <w:vMerge/>
            <w:shd w:val="clear" w:color="auto" w:fill="auto"/>
            <w:vAlign w:val="center"/>
          </w:tcPr>
          <w:p w14:paraId="4994B311" w14:textId="77777777" w:rsidR="003811D0" w:rsidRPr="003811D0" w:rsidRDefault="003811D0" w:rsidP="00FD596E">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68A66033" w14:textId="77777777" w:rsidR="003811D0" w:rsidRPr="003811D0" w:rsidRDefault="003811D0" w:rsidP="003811D0">
            <w:pPr>
              <w:spacing w:after="0" w:line="240" w:lineRule="auto"/>
              <w:rPr>
                <w:rFonts w:ascii="Bliss-Light" w:eastAsia="Times New Roman" w:hAnsi="Bliss-Light" w:cs="Arial"/>
                <w:color w:val="5A5A59"/>
                <w:kern w:val="24"/>
                <w:sz w:val="20"/>
                <w:szCs w:val="20"/>
                <w:lang w:val="en-US" w:eastAsia="en-GB"/>
              </w:rPr>
            </w:pPr>
            <w:r w:rsidRPr="003811D0">
              <w:rPr>
                <w:rFonts w:ascii="Bliss-Light" w:eastAsia="Times New Roman" w:hAnsi="Bliss-Light" w:cs="Arial"/>
                <w:color w:val="5A5A59"/>
                <w:kern w:val="24"/>
                <w:sz w:val="20"/>
                <w:szCs w:val="20"/>
                <w:lang w:val="en-US" w:eastAsia="en-GB"/>
              </w:rPr>
              <w:t>Explain how satisfying needs and wants can give opportunities to entrepreneurs</w:t>
            </w:r>
          </w:p>
        </w:tc>
        <w:tc>
          <w:tcPr>
            <w:tcW w:w="398" w:type="dxa"/>
            <w:shd w:val="clear" w:color="auto" w:fill="auto"/>
          </w:tcPr>
          <w:p w14:paraId="51C57A3D" w14:textId="77777777" w:rsidR="003811D0" w:rsidRPr="003811D0" w:rsidRDefault="003811D0" w:rsidP="003811D0">
            <w:pPr>
              <w:spacing w:after="0" w:line="240" w:lineRule="auto"/>
              <w:jc w:val="center"/>
              <w:rPr>
                <w:rFonts w:ascii="Arial" w:eastAsia="Times New Roman" w:hAnsi="Arial" w:cs="Arial"/>
                <w:noProof/>
                <w:sz w:val="14"/>
                <w:szCs w:val="14"/>
                <w:lang w:eastAsia="en-GB"/>
              </w:rPr>
            </w:pPr>
          </w:p>
        </w:tc>
      </w:tr>
      <w:tr w:rsidR="003811D0" w:rsidRPr="003811D0" w14:paraId="38DE933A" w14:textId="77777777" w:rsidTr="00FB5FCC">
        <w:trPr>
          <w:jc w:val="center"/>
        </w:trPr>
        <w:tc>
          <w:tcPr>
            <w:tcW w:w="1438" w:type="dxa"/>
            <w:vMerge/>
            <w:shd w:val="clear" w:color="auto" w:fill="auto"/>
            <w:vAlign w:val="center"/>
          </w:tcPr>
          <w:p w14:paraId="3CEAEA01" w14:textId="77777777" w:rsidR="003811D0" w:rsidRPr="003811D0" w:rsidRDefault="003811D0" w:rsidP="00FD596E">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1B200EDE" w14:textId="77777777" w:rsidR="003811D0" w:rsidRPr="003811D0" w:rsidRDefault="003811D0" w:rsidP="003811D0">
            <w:pPr>
              <w:spacing w:after="0" w:line="240" w:lineRule="auto"/>
              <w:rPr>
                <w:rFonts w:ascii="Bliss-Light" w:eastAsia="Times New Roman" w:hAnsi="Bliss-Light" w:cs="Arial"/>
                <w:color w:val="5A5A59"/>
                <w:kern w:val="24"/>
                <w:sz w:val="20"/>
                <w:szCs w:val="20"/>
                <w:lang w:val="en-US" w:eastAsia="en-GB"/>
              </w:rPr>
            </w:pPr>
            <w:r w:rsidRPr="003811D0">
              <w:rPr>
                <w:rFonts w:ascii="Bliss-Light" w:eastAsia="Times New Roman" w:hAnsi="Bliss-Light" w:cs="Arial"/>
                <w:color w:val="5A5A59"/>
                <w:kern w:val="24"/>
                <w:sz w:val="20"/>
                <w:szCs w:val="20"/>
                <w:lang w:val="en-US" w:eastAsia="en-GB"/>
              </w:rPr>
              <w:t>Identify business opportunities</w:t>
            </w:r>
          </w:p>
        </w:tc>
        <w:tc>
          <w:tcPr>
            <w:tcW w:w="398" w:type="dxa"/>
            <w:shd w:val="clear" w:color="auto" w:fill="auto"/>
          </w:tcPr>
          <w:p w14:paraId="37E720B5" w14:textId="77777777" w:rsidR="003811D0" w:rsidRPr="003811D0" w:rsidRDefault="003811D0" w:rsidP="003811D0">
            <w:pPr>
              <w:spacing w:after="0" w:line="240" w:lineRule="auto"/>
              <w:jc w:val="center"/>
              <w:rPr>
                <w:rFonts w:ascii="Arial" w:eastAsia="Times New Roman" w:hAnsi="Arial" w:cs="Arial"/>
                <w:noProof/>
                <w:sz w:val="14"/>
                <w:szCs w:val="14"/>
                <w:lang w:eastAsia="en-GB"/>
              </w:rPr>
            </w:pPr>
          </w:p>
        </w:tc>
      </w:tr>
      <w:tr w:rsidR="003811D0" w:rsidRPr="003811D0" w14:paraId="2974596E" w14:textId="77777777" w:rsidTr="00FB5FCC">
        <w:trPr>
          <w:jc w:val="center"/>
        </w:trPr>
        <w:tc>
          <w:tcPr>
            <w:tcW w:w="1438" w:type="dxa"/>
            <w:vMerge/>
            <w:shd w:val="clear" w:color="auto" w:fill="auto"/>
            <w:vAlign w:val="center"/>
          </w:tcPr>
          <w:p w14:paraId="4DC2D8E2" w14:textId="77777777" w:rsidR="003811D0" w:rsidRPr="003811D0" w:rsidRDefault="003811D0" w:rsidP="00FD596E">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47073483" w14:textId="77777777" w:rsidR="003811D0" w:rsidRPr="003811D0" w:rsidRDefault="003811D0" w:rsidP="003811D0">
            <w:pPr>
              <w:spacing w:after="0" w:line="240" w:lineRule="auto"/>
              <w:rPr>
                <w:rFonts w:ascii="Bliss-Light" w:eastAsia="Times New Roman" w:hAnsi="Bliss-Light" w:cs="Arial"/>
                <w:color w:val="5A5A59"/>
                <w:kern w:val="24"/>
                <w:sz w:val="20"/>
                <w:szCs w:val="20"/>
                <w:lang w:val="en-US" w:eastAsia="en-GB"/>
              </w:rPr>
            </w:pPr>
            <w:r w:rsidRPr="003811D0">
              <w:rPr>
                <w:rFonts w:ascii="Bliss-Light" w:eastAsia="Times New Roman" w:hAnsi="Bliss-Light" w:cs="Arial"/>
                <w:color w:val="5A5A59"/>
                <w:kern w:val="24"/>
                <w:sz w:val="20"/>
                <w:szCs w:val="20"/>
                <w:lang w:val="en-US" w:eastAsia="en-GB"/>
              </w:rPr>
              <w:t>Explain the role of the entrepreneur in creating, setting up, running and developing a business</w:t>
            </w:r>
          </w:p>
        </w:tc>
        <w:tc>
          <w:tcPr>
            <w:tcW w:w="398" w:type="dxa"/>
            <w:shd w:val="clear" w:color="auto" w:fill="auto"/>
          </w:tcPr>
          <w:p w14:paraId="7A765A55" w14:textId="77777777" w:rsidR="003811D0" w:rsidRPr="003811D0" w:rsidRDefault="003811D0" w:rsidP="003811D0">
            <w:pPr>
              <w:spacing w:after="0" w:line="240" w:lineRule="auto"/>
              <w:jc w:val="center"/>
              <w:rPr>
                <w:rFonts w:ascii="Arial" w:eastAsia="Times New Roman" w:hAnsi="Arial" w:cs="Arial"/>
                <w:noProof/>
                <w:sz w:val="14"/>
                <w:szCs w:val="14"/>
                <w:lang w:eastAsia="en-GB"/>
              </w:rPr>
            </w:pPr>
          </w:p>
        </w:tc>
      </w:tr>
      <w:tr w:rsidR="003811D0" w:rsidRPr="003811D0" w14:paraId="3AA15034" w14:textId="77777777" w:rsidTr="00FB5FCC">
        <w:trPr>
          <w:jc w:val="center"/>
        </w:trPr>
        <w:tc>
          <w:tcPr>
            <w:tcW w:w="1438" w:type="dxa"/>
            <w:vMerge/>
            <w:shd w:val="clear" w:color="auto" w:fill="auto"/>
            <w:vAlign w:val="center"/>
          </w:tcPr>
          <w:p w14:paraId="6F978FAC" w14:textId="77777777" w:rsidR="003811D0" w:rsidRPr="003811D0" w:rsidRDefault="003811D0" w:rsidP="00FD596E">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246FBAF6" w14:textId="77777777" w:rsidR="003811D0" w:rsidRPr="003811D0" w:rsidRDefault="003811D0" w:rsidP="003811D0">
            <w:pPr>
              <w:spacing w:after="0" w:line="240" w:lineRule="auto"/>
              <w:rPr>
                <w:rFonts w:ascii="Bliss-Light" w:eastAsia="Times New Roman" w:hAnsi="Bliss-Light" w:cs="Arial"/>
                <w:color w:val="5A5A59"/>
                <w:kern w:val="24"/>
                <w:sz w:val="20"/>
                <w:szCs w:val="20"/>
                <w:lang w:val="en-US" w:eastAsia="en-GB"/>
              </w:rPr>
            </w:pPr>
            <w:r w:rsidRPr="003811D0">
              <w:rPr>
                <w:rFonts w:ascii="Bliss-Light" w:eastAsia="Times New Roman" w:hAnsi="Bliss-Light" w:cs="Arial"/>
                <w:color w:val="5A5A59"/>
                <w:kern w:val="24"/>
                <w:sz w:val="20"/>
                <w:szCs w:val="20"/>
                <w:lang w:val="en-US" w:eastAsia="en-GB"/>
              </w:rPr>
              <w:t>Explain the financial and non-financial motives of entrepreneurs</w:t>
            </w:r>
          </w:p>
        </w:tc>
        <w:tc>
          <w:tcPr>
            <w:tcW w:w="398" w:type="dxa"/>
            <w:shd w:val="clear" w:color="auto" w:fill="auto"/>
          </w:tcPr>
          <w:p w14:paraId="6D644469" w14:textId="77777777" w:rsidR="003811D0" w:rsidRPr="003811D0" w:rsidRDefault="003811D0" w:rsidP="003811D0">
            <w:pPr>
              <w:spacing w:after="0" w:line="240" w:lineRule="auto"/>
              <w:jc w:val="center"/>
              <w:rPr>
                <w:rFonts w:ascii="Arial" w:eastAsia="Times New Roman" w:hAnsi="Arial" w:cs="Arial"/>
                <w:noProof/>
                <w:sz w:val="14"/>
                <w:szCs w:val="14"/>
                <w:lang w:eastAsia="en-GB"/>
              </w:rPr>
            </w:pPr>
          </w:p>
        </w:tc>
      </w:tr>
      <w:tr w:rsidR="003811D0" w:rsidRPr="003811D0" w14:paraId="666BED0F" w14:textId="77777777" w:rsidTr="00FB5FCC">
        <w:trPr>
          <w:jc w:val="center"/>
        </w:trPr>
        <w:tc>
          <w:tcPr>
            <w:tcW w:w="1438" w:type="dxa"/>
            <w:vMerge/>
            <w:shd w:val="clear" w:color="auto" w:fill="auto"/>
            <w:vAlign w:val="center"/>
          </w:tcPr>
          <w:p w14:paraId="598EAF7C" w14:textId="77777777" w:rsidR="003811D0" w:rsidRPr="003811D0" w:rsidRDefault="003811D0" w:rsidP="00FD596E">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51EF04A8" w14:textId="77777777" w:rsidR="003811D0" w:rsidRPr="003811D0" w:rsidRDefault="003811D0" w:rsidP="003811D0">
            <w:pPr>
              <w:spacing w:after="0" w:line="240" w:lineRule="auto"/>
              <w:rPr>
                <w:rFonts w:ascii="Bliss-Light" w:eastAsia="Times New Roman" w:hAnsi="Bliss-Light" w:cs="Arial"/>
                <w:color w:val="5A5A59"/>
                <w:kern w:val="24"/>
                <w:sz w:val="20"/>
                <w:szCs w:val="20"/>
                <w:lang w:val="en-US" w:eastAsia="en-GB"/>
              </w:rPr>
            </w:pPr>
            <w:r w:rsidRPr="003811D0">
              <w:rPr>
                <w:rFonts w:ascii="Bliss-Light" w:eastAsia="Times New Roman" w:hAnsi="Bliss-Light" w:cs="Arial"/>
                <w:color w:val="5A5A59"/>
                <w:kern w:val="24"/>
                <w:sz w:val="20"/>
                <w:szCs w:val="20"/>
                <w:lang w:val="en-US" w:eastAsia="en-GB"/>
              </w:rPr>
              <w:t>Explain the characteristics and skills of entrepreneurs</w:t>
            </w:r>
          </w:p>
        </w:tc>
        <w:tc>
          <w:tcPr>
            <w:tcW w:w="398" w:type="dxa"/>
            <w:shd w:val="clear" w:color="auto" w:fill="auto"/>
          </w:tcPr>
          <w:p w14:paraId="59928E5A" w14:textId="77777777" w:rsidR="003811D0" w:rsidRPr="003811D0" w:rsidRDefault="003811D0" w:rsidP="003811D0">
            <w:pPr>
              <w:spacing w:after="0" w:line="240" w:lineRule="auto"/>
              <w:jc w:val="center"/>
              <w:rPr>
                <w:rFonts w:ascii="Arial" w:eastAsia="Times New Roman" w:hAnsi="Arial" w:cs="Arial"/>
                <w:noProof/>
                <w:sz w:val="14"/>
                <w:szCs w:val="14"/>
                <w:lang w:eastAsia="en-GB"/>
              </w:rPr>
            </w:pPr>
          </w:p>
        </w:tc>
      </w:tr>
      <w:tr w:rsidR="003811D0" w:rsidRPr="003811D0" w14:paraId="06A16D22" w14:textId="77777777" w:rsidTr="00FB5FCC">
        <w:trPr>
          <w:jc w:val="center"/>
        </w:trPr>
        <w:tc>
          <w:tcPr>
            <w:tcW w:w="1438" w:type="dxa"/>
            <w:vMerge/>
            <w:shd w:val="clear" w:color="auto" w:fill="auto"/>
            <w:vAlign w:val="center"/>
          </w:tcPr>
          <w:p w14:paraId="55723489" w14:textId="77777777" w:rsidR="003811D0" w:rsidRPr="003811D0" w:rsidRDefault="003811D0" w:rsidP="00FD596E">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19564EAD" w14:textId="77777777" w:rsidR="003811D0" w:rsidRPr="003811D0" w:rsidRDefault="003811D0" w:rsidP="003811D0">
            <w:pPr>
              <w:spacing w:after="0" w:line="240" w:lineRule="auto"/>
              <w:rPr>
                <w:rFonts w:ascii="Bliss-Light" w:eastAsia="Times New Roman" w:hAnsi="Bliss-Light" w:cs="Arial"/>
                <w:color w:val="5A5A59"/>
                <w:kern w:val="24"/>
                <w:sz w:val="20"/>
                <w:szCs w:val="20"/>
                <w:lang w:val="en-US" w:eastAsia="en-GB"/>
              </w:rPr>
            </w:pPr>
            <w:r w:rsidRPr="003811D0">
              <w:rPr>
                <w:rFonts w:ascii="Bliss-Light" w:eastAsia="Times New Roman" w:hAnsi="Bliss-Light" w:cs="Arial"/>
                <w:color w:val="5A5A59"/>
                <w:kern w:val="24"/>
                <w:sz w:val="20"/>
                <w:szCs w:val="20"/>
                <w:lang w:val="en-US" w:eastAsia="en-GB"/>
              </w:rPr>
              <w:t>Explain the importance of entrepreneurs and SMEs to the primary, secondary and tertiary sectors of the UK economy</w:t>
            </w:r>
          </w:p>
        </w:tc>
        <w:tc>
          <w:tcPr>
            <w:tcW w:w="398" w:type="dxa"/>
            <w:shd w:val="clear" w:color="auto" w:fill="auto"/>
          </w:tcPr>
          <w:p w14:paraId="1F1513B3" w14:textId="77777777" w:rsidR="003811D0" w:rsidRPr="003811D0" w:rsidRDefault="003811D0" w:rsidP="003811D0">
            <w:pPr>
              <w:spacing w:after="0" w:line="240" w:lineRule="auto"/>
              <w:jc w:val="center"/>
              <w:rPr>
                <w:rFonts w:ascii="Arial" w:eastAsia="Times New Roman" w:hAnsi="Arial" w:cs="Arial"/>
                <w:noProof/>
                <w:sz w:val="14"/>
                <w:szCs w:val="14"/>
                <w:lang w:eastAsia="en-GB"/>
              </w:rPr>
            </w:pPr>
          </w:p>
        </w:tc>
      </w:tr>
      <w:tr w:rsidR="003811D0" w:rsidRPr="003811D0" w14:paraId="64A9672B" w14:textId="77777777" w:rsidTr="00FB5FCC">
        <w:trPr>
          <w:jc w:val="center"/>
        </w:trPr>
        <w:tc>
          <w:tcPr>
            <w:tcW w:w="1438" w:type="dxa"/>
            <w:vMerge/>
            <w:shd w:val="clear" w:color="auto" w:fill="auto"/>
            <w:vAlign w:val="center"/>
          </w:tcPr>
          <w:p w14:paraId="79E4602E" w14:textId="77777777" w:rsidR="003811D0" w:rsidRPr="003811D0" w:rsidRDefault="003811D0" w:rsidP="00FD596E">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494AB2B5" w14:textId="77777777" w:rsidR="003811D0" w:rsidRPr="003811D0" w:rsidRDefault="003811D0" w:rsidP="003811D0">
            <w:pPr>
              <w:spacing w:after="0" w:line="240" w:lineRule="auto"/>
              <w:rPr>
                <w:rFonts w:ascii="Bliss-Light" w:eastAsia="Times New Roman" w:hAnsi="Bliss-Light" w:cs="Arial"/>
                <w:color w:val="5A5A59"/>
                <w:kern w:val="24"/>
                <w:sz w:val="20"/>
                <w:szCs w:val="20"/>
                <w:lang w:val="en-US" w:eastAsia="en-GB"/>
              </w:rPr>
            </w:pPr>
            <w:r w:rsidRPr="003811D0">
              <w:rPr>
                <w:rFonts w:ascii="Bliss-Light" w:eastAsia="Times New Roman" w:hAnsi="Bliss-Light" w:cs="Arial"/>
                <w:color w:val="5A5A59"/>
                <w:kern w:val="24"/>
                <w:sz w:val="20"/>
                <w:szCs w:val="20"/>
                <w:lang w:val="en-US" w:eastAsia="en-GB"/>
              </w:rPr>
              <w:t>Evaluate the impact of entrepreneurs and SMEs on businesses and the economy</w:t>
            </w:r>
          </w:p>
        </w:tc>
        <w:tc>
          <w:tcPr>
            <w:tcW w:w="398" w:type="dxa"/>
            <w:shd w:val="clear" w:color="auto" w:fill="auto"/>
          </w:tcPr>
          <w:p w14:paraId="51B6961B" w14:textId="77777777" w:rsidR="003811D0" w:rsidRPr="003811D0" w:rsidRDefault="003811D0" w:rsidP="003811D0">
            <w:pPr>
              <w:spacing w:after="0" w:line="240" w:lineRule="auto"/>
              <w:jc w:val="center"/>
              <w:rPr>
                <w:rFonts w:ascii="Arial" w:eastAsia="Times New Roman" w:hAnsi="Arial" w:cs="Arial"/>
                <w:noProof/>
                <w:sz w:val="14"/>
                <w:szCs w:val="14"/>
                <w:lang w:eastAsia="en-GB"/>
              </w:rPr>
            </w:pPr>
          </w:p>
        </w:tc>
      </w:tr>
      <w:tr w:rsidR="003811D0" w:rsidRPr="003811D0" w14:paraId="04FDFD91" w14:textId="77777777" w:rsidTr="00FB5FCC">
        <w:trPr>
          <w:jc w:val="center"/>
        </w:trPr>
        <w:tc>
          <w:tcPr>
            <w:tcW w:w="1438" w:type="dxa"/>
            <w:vMerge/>
            <w:shd w:val="clear" w:color="auto" w:fill="auto"/>
            <w:vAlign w:val="center"/>
          </w:tcPr>
          <w:p w14:paraId="51E7C2E6" w14:textId="77777777" w:rsidR="003811D0" w:rsidRPr="003811D0" w:rsidRDefault="003811D0" w:rsidP="00FD596E">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432CC912" w14:textId="77777777" w:rsidR="003811D0" w:rsidRPr="003811D0" w:rsidRDefault="003811D0" w:rsidP="003811D0">
            <w:pPr>
              <w:spacing w:after="0" w:line="240" w:lineRule="auto"/>
              <w:rPr>
                <w:rFonts w:ascii="Bliss-Light" w:eastAsia="Times New Roman" w:hAnsi="Bliss-Light" w:cs="Arial"/>
                <w:color w:val="5A5A59"/>
                <w:kern w:val="24"/>
                <w:sz w:val="20"/>
                <w:szCs w:val="20"/>
                <w:lang w:val="en-US" w:eastAsia="en-GB"/>
              </w:rPr>
            </w:pPr>
            <w:r w:rsidRPr="003811D0">
              <w:rPr>
                <w:rFonts w:ascii="Bliss-Light" w:eastAsia="Times New Roman" w:hAnsi="Bliss-Light" w:cs="Arial"/>
                <w:color w:val="5A5A59"/>
                <w:kern w:val="24"/>
                <w:sz w:val="20"/>
                <w:szCs w:val="20"/>
                <w:lang w:val="en-US" w:eastAsia="en-GB"/>
              </w:rPr>
              <w:t>Identify the various stakeholders who are affected by a business</w:t>
            </w:r>
          </w:p>
        </w:tc>
        <w:tc>
          <w:tcPr>
            <w:tcW w:w="398" w:type="dxa"/>
            <w:shd w:val="clear" w:color="auto" w:fill="auto"/>
          </w:tcPr>
          <w:p w14:paraId="282A9760" w14:textId="77777777" w:rsidR="003811D0" w:rsidRPr="003811D0" w:rsidRDefault="003811D0" w:rsidP="003811D0">
            <w:pPr>
              <w:spacing w:after="0" w:line="240" w:lineRule="auto"/>
              <w:jc w:val="center"/>
              <w:rPr>
                <w:rFonts w:ascii="Arial" w:eastAsia="Times New Roman" w:hAnsi="Arial" w:cs="Arial"/>
                <w:noProof/>
                <w:sz w:val="14"/>
                <w:szCs w:val="14"/>
                <w:lang w:eastAsia="en-GB"/>
              </w:rPr>
            </w:pPr>
          </w:p>
        </w:tc>
      </w:tr>
      <w:tr w:rsidR="003811D0" w:rsidRPr="003811D0" w14:paraId="606AB052" w14:textId="77777777" w:rsidTr="00FB5FCC">
        <w:trPr>
          <w:jc w:val="center"/>
        </w:trPr>
        <w:tc>
          <w:tcPr>
            <w:tcW w:w="1438" w:type="dxa"/>
            <w:vMerge w:val="restart"/>
            <w:shd w:val="clear" w:color="auto" w:fill="auto"/>
            <w:vAlign w:val="center"/>
          </w:tcPr>
          <w:p w14:paraId="1EF5664A" w14:textId="77777777" w:rsidR="003811D0" w:rsidRPr="003811D0" w:rsidRDefault="003811D0" w:rsidP="00FD596E">
            <w:pPr>
              <w:spacing w:after="0" w:line="240" w:lineRule="auto"/>
              <w:rPr>
                <w:rFonts w:ascii="Bliss-Light" w:eastAsia="Times New Roman" w:hAnsi="Bliss-Light" w:cs="Arial"/>
                <w:b/>
                <w:color w:val="5A5A59"/>
                <w:kern w:val="24"/>
                <w:sz w:val="20"/>
                <w:szCs w:val="20"/>
                <w:lang w:val="en-US" w:eastAsia="en-GB"/>
              </w:rPr>
            </w:pPr>
            <w:r w:rsidRPr="003811D0">
              <w:rPr>
                <w:rFonts w:ascii="Bliss-Light" w:eastAsia="Times New Roman" w:hAnsi="Bliss-Light" w:cs="Arial"/>
                <w:b/>
                <w:color w:val="5A5A59"/>
                <w:kern w:val="24"/>
                <w:sz w:val="20"/>
                <w:szCs w:val="20"/>
                <w:lang w:val="en-US" w:eastAsia="en-GB"/>
              </w:rPr>
              <w:t>Business plans</w:t>
            </w:r>
          </w:p>
        </w:tc>
        <w:tc>
          <w:tcPr>
            <w:tcW w:w="8079" w:type="dxa"/>
            <w:shd w:val="clear" w:color="auto" w:fill="auto"/>
          </w:tcPr>
          <w:p w14:paraId="4761EAB7" w14:textId="77777777" w:rsidR="003811D0" w:rsidRPr="003811D0" w:rsidRDefault="003811D0" w:rsidP="003811D0">
            <w:pPr>
              <w:spacing w:after="0" w:line="240" w:lineRule="auto"/>
              <w:rPr>
                <w:rFonts w:ascii="Bliss-Light" w:eastAsia="Times New Roman" w:hAnsi="Bliss-Light" w:cs="Arial"/>
                <w:color w:val="5A5A59"/>
                <w:kern w:val="24"/>
                <w:sz w:val="20"/>
                <w:szCs w:val="20"/>
                <w:lang w:val="en-US" w:eastAsia="en-GB"/>
              </w:rPr>
            </w:pPr>
            <w:r w:rsidRPr="003811D0">
              <w:rPr>
                <w:rFonts w:ascii="Bliss-Light" w:eastAsia="Times New Roman" w:hAnsi="Bliss-Light" w:cs="Arial"/>
                <w:color w:val="5A5A59"/>
                <w:kern w:val="24"/>
                <w:sz w:val="20"/>
                <w:szCs w:val="20"/>
                <w:lang w:val="en-US" w:eastAsia="en-GB"/>
              </w:rPr>
              <w:t>Explain the purpose and main components of a business plan</w:t>
            </w:r>
          </w:p>
        </w:tc>
        <w:tc>
          <w:tcPr>
            <w:tcW w:w="398" w:type="dxa"/>
            <w:shd w:val="clear" w:color="auto" w:fill="auto"/>
          </w:tcPr>
          <w:p w14:paraId="12765369" w14:textId="77777777" w:rsidR="003811D0" w:rsidRPr="003811D0" w:rsidRDefault="003811D0" w:rsidP="003811D0">
            <w:pPr>
              <w:spacing w:after="0" w:line="240" w:lineRule="auto"/>
              <w:jc w:val="center"/>
              <w:rPr>
                <w:rFonts w:ascii="Arial" w:eastAsia="Times New Roman" w:hAnsi="Arial" w:cs="Arial"/>
                <w:noProof/>
                <w:sz w:val="14"/>
                <w:szCs w:val="14"/>
                <w:lang w:eastAsia="en-GB"/>
              </w:rPr>
            </w:pPr>
          </w:p>
        </w:tc>
      </w:tr>
      <w:tr w:rsidR="003811D0" w:rsidRPr="003811D0" w14:paraId="26D3CF26" w14:textId="77777777" w:rsidTr="00FB5FCC">
        <w:trPr>
          <w:jc w:val="center"/>
        </w:trPr>
        <w:tc>
          <w:tcPr>
            <w:tcW w:w="1438" w:type="dxa"/>
            <w:vMerge/>
            <w:shd w:val="clear" w:color="auto" w:fill="auto"/>
            <w:vAlign w:val="center"/>
          </w:tcPr>
          <w:p w14:paraId="77FB1712" w14:textId="77777777" w:rsidR="003811D0" w:rsidRPr="003811D0" w:rsidRDefault="003811D0" w:rsidP="00FD596E">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76B11335" w14:textId="77777777" w:rsidR="003811D0" w:rsidRPr="003811D0" w:rsidRDefault="003811D0" w:rsidP="003811D0">
            <w:pPr>
              <w:spacing w:after="0" w:line="240" w:lineRule="auto"/>
              <w:rPr>
                <w:rFonts w:ascii="Bliss-Light" w:eastAsia="Times New Roman" w:hAnsi="Bliss-Light" w:cs="Arial"/>
                <w:color w:val="5A5A59"/>
                <w:kern w:val="24"/>
                <w:sz w:val="20"/>
                <w:szCs w:val="20"/>
                <w:lang w:val="en-US" w:eastAsia="en-GB"/>
              </w:rPr>
            </w:pPr>
            <w:r w:rsidRPr="003811D0">
              <w:rPr>
                <w:rFonts w:ascii="Bliss-Light" w:eastAsia="Times New Roman" w:hAnsi="Bliss-Light" w:cs="Arial"/>
                <w:color w:val="5A5A59"/>
                <w:kern w:val="24"/>
                <w:sz w:val="20"/>
                <w:szCs w:val="20"/>
                <w:lang w:val="en-US" w:eastAsia="en-GB"/>
              </w:rPr>
              <w:t>Evaluate the importance of a business plan</w:t>
            </w:r>
          </w:p>
        </w:tc>
        <w:tc>
          <w:tcPr>
            <w:tcW w:w="398" w:type="dxa"/>
            <w:shd w:val="clear" w:color="auto" w:fill="auto"/>
          </w:tcPr>
          <w:p w14:paraId="023ADA42" w14:textId="77777777" w:rsidR="003811D0" w:rsidRPr="003811D0" w:rsidRDefault="003811D0" w:rsidP="003811D0">
            <w:pPr>
              <w:spacing w:after="0" w:line="240" w:lineRule="auto"/>
              <w:jc w:val="center"/>
              <w:rPr>
                <w:rFonts w:ascii="Arial" w:eastAsia="Times New Roman" w:hAnsi="Arial" w:cs="Arial"/>
                <w:noProof/>
                <w:sz w:val="14"/>
                <w:szCs w:val="14"/>
                <w:lang w:eastAsia="en-GB"/>
              </w:rPr>
            </w:pPr>
          </w:p>
        </w:tc>
      </w:tr>
      <w:tr w:rsidR="003811D0" w:rsidRPr="003811D0" w14:paraId="07FA5EF5" w14:textId="77777777" w:rsidTr="00FB5FCC">
        <w:trPr>
          <w:jc w:val="center"/>
        </w:trPr>
        <w:tc>
          <w:tcPr>
            <w:tcW w:w="1438" w:type="dxa"/>
            <w:vMerge/>
            <w:shd w:val="clear" w:color="auto" w:fill="auto"/>
            <w:vAlign w:val="center"/>
          </w:tcPr>
          <w:p w14:paraId="26BEAEFD" w14:textId="77777777" w:rsidR="003811D0" w:rsidRPr="003811D0" w:rsidRDefault="003811D0" w:rsidP="00FD596E">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7C4BE3A4" w14:textId="77777777" w:rsidR="003811D0" w:rsidRPr="003811D0" w:rsidRDefault="003811D0" w:rsidP="003811D0">
            <w:pPr>
              <w:spacing w:after="0" w:line="240" w:lineRule="auto"/>
              <w:rPr>
                <w:rFonts w:ascii="Bliss-Light" w:eastAsia="Times New Roman" w:hAnsi="Bliss-Light" w:cs="Arial"/>
                <w:color w:val="5A5A59"/>
                <w:kern w:val="24"/>
                <w:sz w:val="20"/>
                <w:szCs w:val="20"/>
                <w:lang w:val="en-US" w:eastAsia="en-GB"/>
              </w:rPr>
            </w:pPr>
            <w:r w:rsidRPr="003811D0">
              <w:rPr>
                <w:rFonts w:ascii="Bliss-Light" w:eastAsia="Times New Roman" w:hAnsi="Bliss-Light" w:cs="Arial"/>
                <w:color w:val="5A5A59"/>
                <w:kern w:val="24"/>
                <w:sz w:val="20"/>
                <w:szCs w:val="20"/>
                <w:lang w:val="en-US" w:eastAsia="en-GB"/>
              </w:rPr>
              <w:t>Identify the main sources of information and guidance available to entrepreneurs</w:t>
            </w:r>
          </w:p>
        </w:tc>
        <w:tc>
          <w:tcPr>
            <w:tcW w:w="398" w:type="dxa"/>
            <w:shd w:val="clear" w:color="auto" w:fill="auto"/>
          </w:tcPr>
          <w:p w14:paraId="06691294" w14:textId="77777777" w:rsidR="003811D0" w:rsidRPr="003811D0" w:rsidRDefault="003811D0" w:rsidP="003811D0">
            <w:pPr>
              <w:spacing w:after="0" w:line="240" w:lineRule="auto"/>
              <w:jc w:val="center"/>
              <w:rPr>
                <w:rFonts w:ascii="Arial" w:eastAsia="Times New Roman" w:hAnsi="Arial" w:cs="Arial"/>
                <w:noProof/>
                <w:sz w:val="14"/>
                <w:szCs w:val="14"/>
                <w:lang w:eastAsia="en-GB"/>
              </w:rPr>
            </w:pPr>
          </w:p>
        </w:tc>
      </w:tr>
      <w:tr w:rsidR="003811D0" w:rsidRPr="003811D0" w14:paraId="7CA1D5CC" w14:textId="77777777" w:rsidTr="00FB5FCC">
        <w:trPr>
          <w:jc w:val="center"/>
        </w:trPr>
        <w:tc>
          <w:tcPr>
            <w:tcW w:w="1438" w:type="dxa"/>
            <w:vMerge w:val="restart"/>
            <w:shd w:val="clear" w:color="auto" w:fill="auto"/>
            <w:vAlign w:val="center"/>
          </w:tcPr>
          <w:p w14:paraId="2B199068" w14:textId="77777777" w:rsidR="003811D0" w:rsidRPr="003811D0" w:rsidRDefault="003811D0" w:rsidP="00FD596E">
            <w:pPr>
              <w:spacing w:after="0" w:line="240" w:lineRule="auto"/>
              <w:rPr>
                <w:rFonts w:ascii="Bliss-Light" w:eastAsia="Times New Roman" w:hAnsi="Bliss-Light" w:cs="Arial"/>
                <w:b/>
                <w:color w:val="5A5A59"/>
                <w:kern w:val="24"/>
                <w:sz w:val="20"/>
                <w:szCs w:val="20"/>
                <w:lang w:val="en-US" w:eastAsia="en-GB"/>
              </w:rPr>
            </w:pPr>
            <w:r w:rsidRPr="003811D0">
              <w:rPr>
                <w:rFonts w:ascii="Bliss-Light" w:eastAsia="Times New Roman" w:hAnsi="Bliss-Light" w:cs="Arial"/>
                <w:b/>
                <w:color w:val="5A5A59"/>
                <w:kern w:val="24"/>
                <w:sz w:val="20"/>
                <w:szCs w:val="20"/>
                <w:lang w:val="en-US" w:eastAsia="en-GB"/>
              </w:rPr>
              <w:t>Markets</w:t>
            </w:r>
          </w:p>
        </w:tc>
        <w:tc>
          <w:tcPr>
            <w:tcW w:w="8079" w:type="dxa"/>
            <w:shd w:val="clear" w:color="auto" w:fill="auto"/>
          </w:tcPr>
          <w:p w14:paraId="0EC5B07D" w14:textId="77777777" w:rsidR="003811D0" w:rsidRPr="003811D0" w:rsidRDefault="003811D0" w:rsidP="003811D0">
            <w:pPr>
              <w:spacing w:after="0" w:line="240" w:lineRule="auto"/>
              <w:rPr>
                <w:rFonts w:ascii="Bliss-Light" w:eastAsia="Times New Roman" w:hAnsi="Bliss-Light" w:cs="Arial"/>
                <w:color w:val="5A5A59"/>
                <w:kern w:val="24"/>
                <w:sz w:val="20"/>
                <w:szCs w:val="20"/>
                <w:lang w:val="en-US" w:eastAsia="en-GB"/>
              </w:rPr>
            </w:pPr>
            <w:r w:rsidRPr="003811D0">
              <w:rPr>
                <w:rFonts w:ascii="Bliss-Light" w:eastAsia="Times New Roman" w:hAnsi="Bliss-Light" w:cs="Arial"/>
                <w:color w:val="5A5A59"/>
                <w:kern w:val="24"/>
                <w:sz w:val="20"/>
                <w:szCs w:val="20"/>
                <w:lang w:val="en-US" w:eastAsia="en-GB"/>
              </w:rPr>
              <w:t>Explain  what is meant by a market and competition</w:t>
            </w:r>
          </w:p>
        </w:tc>
        <w:tc>
          <w:tcPr>
            <w:tcW w:w="398" w:type="dxa"/>
            <w:shd w:val="clear" w:color="auto" w:fill="auto"/>
          </w:tcPr>
          <w:p w14:paraId="5110628F" w14:textId="77777777" w:rsidR="003811D0" w:rsidRPr="003811D0" w:rsidRDefault="003811D0" w:rsidP="003811D0">
            <w:pPr>
              <w:spacing w:after="0" w:line="240" w:lineRule="auto"/>
              <w:jc w:val="center"/>
              <w:rPr>
                <w:rFonts w:ascii="Arial" w:eastAsia="Times New Roman" w:hAnsi="Arial" w:cs="Arial"/>
                <w:noProof/>
                <w:sz w:val="14"/>
                <w:szCs w:val="14"/>
                <w:lang w:eastAsia="en-GB"/>
              </w:rPr>
            </w:pPr>
          </w:p>
        </w:tc>
      </w:tr>
      <w:tr w:rsidR="003811D0" w:rsidRPr="003811D0" w14:paraId="6C0F4F92" w14:textId="77777777" w:rsidTr="00FB5FCC">
        <w:trPr>
          <w:jc w:val="center"/>
        </w:trPr>
        <w:tc>
          <w:tcPr>
            <w:tcW w:w="1438" w:type="dxa"/>
            <w:vMerge/>
            <w:shd w:val="clear" w:color="auto" w:fill="auto"/>
            <w:vAlign w:val="center"/>
          </w:tcPr>
          <w:p w14:paraId="6793E8BF" w14:textId="77777777" w:rsidR="003811D0" w:rsidRPr="003811D0" w:rsidRDefault="003811D0" w:rsidP="00FD596E">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3054C7F8" w14:textId="77777777" w:rsidR="003811D0" w:rsidRPr="003811D0" w:rsidRDefault="003811D0" w:rsidP="003811D0">
            <w:pPr>
              <w:spacing w:after="0" w:line="240" w:lineRule="auto"/>
              <w:rPr>
                <w:rFonts w:ascii="Bliss-Light" w:eastAsia="Times New Roman" w:hAnsi="Bliss-Light" w:cs="Arial"/>
                <w:color w:val="5A5A59"/>
                <w:kern w:val="24"/>
                <w:sz w:val="20"/>
                <w:szCs w:val="20"/>
                <w:lang w:val="en-US" w:eastAsia="en-GB"/>
              </w:rPr>
            </w:pPr>
            <w:r w:rsidRPr="003811D0">
              <w:rPr>
                <w:rFonts w:ascii="Bliss-Light" w:eastAsia="Times New Roman" w:hAnsi="Bliss-Light" w:cs="Arial"/>
                <w:color w:val="5A5A59"/>
                <w:kern w:val="24"/>
                <w:sz w:val="20"/>
                <w:szCs w:val="20"/>
                <w:lang w:val="en-US" w:eastAsia="en-GB"/>
              </w:rPr>
              <w:t>Identify different types of market, including local/global, mass/niche, trade/consumer, product/service and seasonal</w:t>
            </w:r>
          </w:p>
        </w:tc>
        <w:tc>
          <w:tcPr>
            <w:tcW w:w="398" w:type="dxa"/>
            <w:shd w:val="clear" w:color="auto" w:fill="auto"/>
          </w:tcPr>
          <w:p w14:paraId="3F88541A" w14:textId="77777777" w:rsidR="003811D0" w:rsidRPr="003811D0" w:rsidRDefault="003811D0" w:rsidP="003811D0">
            <w:pPr>
              <w:spacing w:after="0" w:line="240" w:lineRule="auto"/>
              <w:jc w:val="center"/>
              <w:rPr>
                <w:rFonts w:ascii="Arial" w:eastAsia="Times New Roman" w:hAnsi="Arial" w:cs="Arial"/>
                <w:noProof/>
                <w:sz w:val="14"/>
                <w:szCs w:val="14"/>
                <w:lang w:eastAsia="en-GB"/>
              </w:rPr>
            </w:pPr>
          </w:p>
        </w:tc>
      </w:tr>
      <w:tr w:rsidR="003811D0" w:rsidRPr="003811D0" w14:paraId="218694D0" w14:textId="77777777" w:rsidTr="00FB5FCC">
        <w:trPr>
          <w:jc w:val="center"/>
        </w:trPr>
        <w:tc>
          <w:tcPr>
            <w:tcW w:w="1438" w:type="dxa"/>
            <w:vMerge/>
            <w:shd w:val="clear" w:color="auto" w:fill="auto"/>
            <w:vAlign w:val="center"/>
          </w:tcPr>
          <w:p w14:paraId="226C83FC" w14:textId="77777777" w:rsidR="003811D0" w:rsidRPr="003811D0" w:rsidRDefault="003811D0" w:rsidP="00FD596E">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38101C43" w14:textId="77777777" w:rsidR="003811D0" w:rsidRPr="003811D0" w:rsidRDefault="003811D0" w:rsidP="003811D0">
            <w:pPr>
              <w:spacing w:after="0" w:line="240" w:lineRule="auto"/>
              <w:rPr>
                <w:rFonts w:ascii="Bliss-Light" w:eastAsia="Times New Roman" w:hAnsi="Bliss-Light" w:cs="Arial"/>
                <w:color w:val="5A5A59"/>
                <w:kern w:val="24"/>
                <w:sz w:val="20"/>
                <w:szCs w:val="20"/>
                <w:lang w:val="en-US" w:eastAsia="en-GB"/>
              </w:rPr>
            </w:pPr>
            <w:r w:rsidRPr="003811D0">
              <w:rPr>
                <w:rFonts w:ascii="Bliss-Light" w:eastAsia="Times New Roman" w:hAnsi="Bliss-Light" w:cs="Arial"/>
                <w:color w:val="5A5A59"/>
                <w:kern w:val="24"/>
                <w:sz w:val="20"/>
                <w:szCs w:val="20"/>
                <w:lang w:val="en-US" w:eastAsia="en-GB"/>
              </w:rPr>
              <w:t>Analyse and interpret market data, including market size, market share and market trends</w:t>
            </w:r>
          </w:p>
        </w:tc>
        <w:tc>
          <w:tcPr>
            <w:tcW w:w="398" w:type="dxa"/>
            <w:shd w:val="clear" w:color="auto" w:fill="auto"/>
          </w:tcPr>
          <w:p w14:paraId="5D18F547" w14:textId="77777777" w:rsidR="003811D0" w:rsidRPr="003811D0" w:rsidRDefault="003811D0" w:rsidP="003811D0">
            <w:pPr>
              <w:spacing w:after="0" w:line="240" w:lineRule="auto"/>
              <w:jc w:val="center"/>
              <w:rPr>
                <w:rFonts w:ascii="Arial" w:eastAsia="Times New Roman" w:hAnsi="Arial" w:cs="Arial"/>
                <w:noProof/>
                <w:sz w:val="14"/>
                <w:szCs w:val="14"/>
                <w:lang w:eastAsia="en-GB"/>
              </w:rPr>
            </w:pPr>
          </w:p>
        </w:tc>
      </w:tr>
      <w:tr w:rsidR="003811D0" w:rsidRPr="003811D0" w14:paraId="1B4DE42E" w14:textId="77777777" w:rsidTr="00FB5FCC">
        <w:trPr>
          <w:jc w:val="center"/>
        </w:trPr>
        <w:tc>
          <w:tcPr>
            <w:tcW w:w="1438" w:type="dxa"/>
            <w:vMerge/>
            <w:shd w:val="clear" w:color="auto" w:fill="auto"/>
            <w:vAlign w:val="center"/>
          </w:tcPr>
          <w:p w14:paraId="4307B83E" w14:textId="77777777" w:rsidR="003811D0" w:rsidRPr="003811D0" w:rsidRDefault="003811D0" w:rsidP="00FD596E">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1A3403B5" w14:textId="77777777" w:rsidR="003811D0" w:rsidRPr="003811D0" w:rsidRDefault="003811D0" w:rsidP="003811D0">
            <w:pPr>
              <w:spacing w:after="0" w:line="240" w:lineRule="auto"/>
              <w:rPr>
                <w:rFonts w:ascii="Bliss-Light" w:eastAsia="Times New Roman" w:hAnsi="Bliss-Light" w:cs="Arial"/>
                <w:color w:val="5A5A59"/>
                <w:kern w:val="24"/>
                <w:sz w:val="20"/>
                <w:szCs w:val="20"/>
                <w:lang w:val="en-US" w:eastAsia="en-GB"/>
              </w:rPr>
            </w:pPr>
            <w:r w:rsidRPr="003811D0">
              <w:rPr>
                <w:rFonts w:ascii="Bliss-Light" w:eastAsia="Times New Roman" w:hAnsi="Bliss-Light" w:cs="Arial"/>
                <w:color w:val="5A5A59"/>
                <w:kern w:val="24"/>
                <w:sz w:val="20"/>
                <w:szCs w:val="20"/>
                <w:lang w:val="en-US" w:eastAsia="en-GB"/>
              </w:rPr>
              <w:t>Explain what is meant by market segmentation</w:t>
            </w:r>
          </w:p>
        </w:tc>
        <w:tc>
          <w:tcPr>
            <w:tcW w:w="398" w:type="dxa"/>
            <w:shd w:val="clear" w:color="auto" w:fill="auto"/>
          </w:tcPr>
          <w:p w14:paraId="587F00C8" w14:textId="77777777" w:rsidR="003811D0" w:rsidRPr="003811D0" w:rsidRDefault="003811D0" w:rsidP="003811D0">
            <w:pPr>
              <w:spacing w:after="0" w:line="240" w:lineRule="auto"/>
              <w:jc w:val="center"/>
              <w:rPr>
                <w:rFonts w:ascii="Arial" w:eastAsia="Times New Roman" w:hAnsi="Arial" w:cs="Arial"/>
                <w:noProof/>
                <w:sz w:val="14"/>
                <w:szCs w:val="14"/>
                <w:lang w:eastAsia="en-GB"/>
              </w:rPr>
            </w:pPr>
          </w:p>
        </w:tc>
      </w:tr>
      <w:tr w:rsidR="003811D0" w:rsidRPr="003811D0" w14:paraId="4E34CC77" w14:textId="77777777" w:rsidTr="00FB5FCC">
        <w:trPr>
          <w:jc w:val="center"/>
        </w:trPr>
        <w:tc>
          <w:tcPr>
            <w:tcW w:w="1438" w:type="dxa"/>
            <w:vMerge/>
            <w:shd w:val="clear" w:color="auto" w:fill="auto"/>
            <w:vAlign w:val="center"/>
          </w:tcPr>
          <w:p w14:paraId="1637854A" w14:textId="77777777" w:rsidR="003811D0" w:rsidRPr="003811D0" w:rsidRDefault="003811D0" w:rsidP="00FD596E">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6B0133C8" w14:textId="77777777" w:rsidR="003811D0" w:rsidRPr="003811D0" w:rsidRDefault="003811D0" w:rsidP="003811D0">
            <w:pPr>
              <w:spacing w:after="0" w:line="240" w:lineRule="auto"/>
              <w:rPr>
                <w:rFonts w:ascii="Bliss-Light" w:eastAsia="Times New Roman" w:hAnsi="Bliss-Light" w:cs="Arial"/>
                <w:color w:val="5A5A59"/>
                <w:kern w:val="24"/>
                <w:sz w:val="20"/>
                <w:szCs w:val="20"/>
                <w:lang w:val="en-US" w:eastAsia="en-GB"/>
              </w:rPr>
            </w:pPr>
            <w:r w:rsidRPr="003811D0">
              <w:rPr>
                <w:rFonts w:ascii="Bliss-Light" w:eastAsia="Times New Roman" w:hAnsi="Bliss-Light" w:cs="Arial"/>
                <w:color w:val="5A5A59"/>
                <w:kern w:val="24"/>
                <w:sz w:val="20"/>
                <w:szCs w:val="20"/>
                <w:lang w:val="en-US" w:eastAsia="en-GB"/>
              </w:rPr>
              <w:t>Explain how markets are segmented</w:t>
            </w:r>
          </w:p>
        </w:tc>
        <w:tc>
          <w:tcPr>
            <w:tcW w:w="398" w:type="dxa"/>
            <w:shd w:val="clear" w:color="auto" w:fill="auto"/>
          </w:tcPr>
          <w:p w14:paraId="282C7FEF" w14:textId="77777777" w:rsidR="003811D0" w:rsidRPr="003811D0" w:rsidRDefault="003811D0" w:rsidP="003811D0">
            <w:pPr>
              <w:spacing w:after="0" w:line="240" w:lineRule="auto"/>
              <w:jc w:val="center"/>
              <w:rPr>
                <w:rFonts w:ascii="Arial" w:eastAsia="Times New Roman" w:hAnsi="Arial" w:cs="Arial"/>
                <w:noProof/>
                <w:sz w:val="14"/>
                <w:szCs w:val="14"/>
                <w:lang w:eastAsia="en-GB"/>
              </w:rPr>
            </w:pPr>
          </w:p>
        </w:tc>
      </w:tr>
      <w:tr w:rsidR="003811D0" w:rsidRPr="003811D0" w14:paraId="48622695" w14:textId="77777777" w:rsidTr="00FB5FCC">
        <w:trPr>
          <w:jc w:val="center"/>
        </w:trPr>
        <w:tc>
          <w:tcPr>
            <w:tcW w:w="1438" w:type="dxa"/>
            <w:vMerge/>
            <w:shd w:val="clear" w:color="auto" w:fill="auto"/>
            <w:vAlign w:val="center"/>
          </w:tcPr>
          <w:p w14:paraId="5A94C67F" w14:textId="77777777" w:rsidR="003811D0" w:rsidRPr="003811D0" w:rsidRDefault="003811D0" w:rsidP="00FD596E">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188FEB1A" w14:textId="77777777" w:rsidR="003811D0" w:rsidRPr="003811D0" w:rsidRDefault="003811D0" w:rsidP="003811D0">
            <w:pPr>
              <w:spacing w:after="0" w:line="240" w:lineRule="auto"/>
              <w:rPr>
                <w:rFonts w:ascii="Bliss-Light" w:eastAsia="Times New Roman" w:hAnsi="Bliss-Light" w:cs="Arial"/>
                <w:color w:val="5A5A59"/>
                <w:kern w:val="24"/>
                <w:sz w:val="20"/>
                <w:szCs w:val="20"/>
                <w:lang w:val="en-US" w:eastAsia="en-GB"/>
              </w:rPr>
            </w:pPr>
            <w:r w:rsidRPr="003811D0">
              <w:rPr>
                <w:rFonts w:ascii="Bliss-Light" w:eastAsia="Times New Roman" w:hAnsi="Bliss-Light" w:cs="Arial"/>
                <w:color w:val="5A5A59"/>
                <w:kern w:val="24"/>
                <w:sz w:val="20"/>
                <w:szCs w:val="20"/>
                <w:lang w:val="en-US" w:eastAsia="en-GB"/>
              </w:rPr>
              <w:t>Evaluate the importance and impact of segmentation to a business and its customers</w:t>
            </w:r>
          </w:p>
        </w:tc>
        <w:tc>
          <w:tcPr>
            <w:tcW w:w="398" w:type="dxa"/>
            <w:shd w:val="clear" w:color="auto" w:fill="auto"/>
          </w:tcPr>
          <w:p w14:paraId="643B0CAD" w14:textId="77777777" w:rsidR="003811D0" w:rsidRPr="003811D0" w:rsidRDefault="003811D0" w:rsidP="003811D0">
            <w:pPr>
              <w:spacing w:after="0" w:line="240" w:lineRule="auto"/>
              <w:jc w:val="center"/>
              <w:rPr>
                <w:rFonts w:ascii="Arial" w:eastAsia="Times New Roman" w:hAnsi="Arial" w:cs="Arial"/>
                <w:noProof/>
                <w:sz w:val="14"/>
                <w:szCs w:val="14"/>
                <w:lang w:eastAsia="en-GB"/>
              </w:rPr>
            </w:pPr>
          </w:p>
        </w:tc>
      </w:tr>
      <w:tr w:rsidR="003811D0" w:rsidRPr="003811D0" w14:paraId="3B160F72" w14:textId="77777777" w:rsidTr="00FB5FCC">
        <w:trPr>
          <w:jc w:val="center"/>
        </w:trPr>
        <w:tc>
          <w:tcPr>
            <w:tcW w:w="1438" w:type="dxa"/>
            <w:vMerge/>
            <w:shd w:val="clear" w:color="auto" w:fill="auto"/>
            <w:vAlign w:val="center"/>
          </w:tcPr>
          <w:p w14:paraId="786F04E2" w14:textId="77777777" w:rsidR="003811D0" w:rsidRPr="003811D0" w:rsidRDefault="003811D0" w:rsidP="00FD596E">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561B3B60" w14:textId="77777777" w:rsidR="003811D0" w:rsidRPr="003811D0" w:rsidRDefault="003811D0" w:rsidP="003811D0">
            <w:pPr>
              <w:spacing w:after="0" w:line="240" w:lineRule="auto"/>
              <w:rPr>
                <w:rFonts w:ascii="Bliss-Light" w:eastAsia="Times New Roman" w:hAnsi="Bliss-Light" w:cs="Arial"/>
                <w:color w:val="5A5A59"/>
                <w:kern w:val="24"/>
                <w:sz w:val="20"/>
                <w:szCs w:val="20"/>
                <w:lang w:val="en-US" w:eastAsia="en-GB"/>
              </w:rPr>
            </w:pPr>
            <w:r w:rsidRPr="003811D0">
              <w:rPr>
                <w:rFonts w:ascii="Bliss-Light" w:eastAsia="Times New Roman" w:hAnsi="Bliss-Light" w:cs="Arial"/>
                <w:color w:val="5A5A59"/>
                <w:kern w:val="24"/>
                <w:sz w:val="20"/>
                <w:szCs w:val="20"/>
                <w:lang w:val="en-US" w:eastAsia="en-GB"/>
              </w:rPr>
              <w:t>Understand that different markets have differing degrees of competition, ranging from perfect competition to monopoly</w:t>
            </w:r>
          </w:p>
        </w:tc>
        <w:tc>
          <w:tcPr>
            <w:tcW w:w="398" w:type="dxa"/>
            <w:shd w:val="clear" w:color="auto" w:fill="auto"/>
          </w:tcPr>
          <w:p w14:paraId="6DC1B3A7" w14:textId="77777777" w:rsidR="003811D0" w:rsidRPr="003811D0" w:rsidRDefault="003811D0" w:rsidP="003811D0">
            <w:pPr>
              <w:spacing w:after="0" w:line="240" w:lineRule="auto"/>
              <w:jc w:val="center"/>
              <w:rPr>
                <w:rFonts w:ascii="Arial" w:eastAsia="Times New Roman" w:hAnsi="Arial" w:cs="Arial"/>
                <w:noProof/>
                <w:sz w:val="14"/>
                <w:szCs w:val="14"/>
                <w:lang w:eastAsia="en-GB"/>
              </w:rPr>
            </w:pPr>
          </w:p>
        </w:tc>
      </w:tr>
      <w:tr w:rsidR="003811D0" w:rsidRPr="003811D0" w14:paraId="5B7C0581" w14:textId="77777777" w:rsidTr="00FB5FCC">
        <w:trPr>
          <w:jc w:val="center"/>
        </w:trPr>
        <w:tc>
          <w:tcPr>
            <w:tcW w:w="1438" w:type="dxa"/>
            <w:vMerge/>
            <w:shd w:val="clear" w:color="auto" w:fill="auto"/>
            <w:vAlign w:val="center"/>
          </w:tcPr>
          <w:p w14:paraId="585B52F7" w14:textId="77777777" w:rsidR="003811D0" w:rsidRPr="003811D0" w:rsidRDefault="003811D0" w:rsidP="00FD596E">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428AC3AB" w14:textId="77777777" w:rsidR="003811D0" w:rsidRPr="003811D0" w:rsidRDefault="003811D0" w:rsidP="003811D0">
            <w:pPr>
              <w:spacing w:after="0" w:line="240" w:lineRule="auto"/>
              <w:rPr>
                <w:rFonts w:ascii="Bliss-Light" w:eastAsia="Times New Roman" w:hAnsi="Bliss-Light" w:cs="Arial"/>
                <w:color w:val="5A5A59"/>
                <w:kern w:val="24"/>
                <w:sz w:val="20"/>
                <w:szCs w:val="20"/>
                <w:lang w:val="en-US" w:eastAsia="en-GB"/>
              </w:rPr>
            </w:pPr>
            <w:r w:rsidRPr="003811D0">
              <w:rPr>
                <w:rFonts w:ascii="Bliss-Light" w:eastAsia="Times New Roman" w:hAnsi="Bliss-Light" w:cs="Arial"/>
                <w:color w:val="5A5A59"/>
                <w:kern w:val="24"/>
                <w:sz w:val="20"/>
                <w:szCs w:val="20"/>
                <w:lang w:val="en-US" w:eastAsia="en-GB"/>
              </w:rPr>
              <w:t>Explain the features of perfect competition, monopolistic competition, oligopoly and monopoly and their impact on business behaviour</w:t>
            </w:r>
          </w:p>
        </w:tc>
        <w:tc>
          <w:tcPr>
            <w:tcW w:w="398" w:type="dxa"/>
            <w:shd w:val="clear" w:color="auto" w:fill="auto"/>
          </w:tcPr>
          <w:p w14:paraId="60814D36" w14:textId="77777777" w:rsidR="003811D0" w:rsidRPr="003811D0" w:rsidRDefault="003811D0" w:rsidP="003811D0">
            <w:pPr>
              <w:spacing w:after="0" w:line="240" w:lineRule="auto"/>
              <w:jc w:val="center"/>
              <w:rPr>
                <w:rFonts w:ascii="Arial" w:eastAsia="Times New Roman" w:hAnsi="Arial" w:cs="Arial"/>
                <w:noProof/>
                <w:sz w:val="14"/>
                <w:szCs w:val="14"/>
                <w:lang w:eastAsia="en-GB"/>
              </w:rPr>
            </w:pPr>
          </w:p>
        </w:tc>
      </w:tr>
      <w:tr w:rsidR="003811D0" w:rsidRPr="003811D0" w14:paraId="05C37F6E" w14:textId="77777777" w:rsidTr="00FB5FCC">
        <w:trPr>
          <w:jc w:val="center"/>
        </w:trPr>
        <w:tc>
          <w:tcPr>
            <w:tcW w:w="1438" w:type="dxa"/>
            <w:vMerge/>
            <w:shd w:val="clear" w:color="auto" w:fill="auto"/>
            <w:vAlign w:val="center"/>
          </w:tcPr>
          <w:p w14:paraId="3FEC0D7D" w14:textId="77777777" w:rsidR="003811D0" w:rsidRPr="003811D0" w:rsidRDefault="003811D0" w:rsidP="00FD596E">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5DCE5644" w14:textId="77777777" w:rsidR="003811D0" w:rsidRPr="003811D0" w:rsidRDefault="003811D0" w:rsidP="003811D0">
            <w:pPr>
              <w:spacing w:after="0" w:line="240" w:lineRule="auto"/>
              <w:rPr>
                <w:rFonts w:ascii="Bliss-Light" w:eastAsia="Times New Roman" w:hAnsi="Bliss-Light" w:cs="Arial"/>
                <w:color w:val="5A5A59"/>
                <w:kern w:val="24"/>
                <w:sz w:val="20"/>
                <w:szCs w:val="20"/>
                <w:lang w:val="en-US" w:eastAsia="en-GB"/>
              </w:rPr>
            </w:pPr>
            <w:r w:rsidRPr="003811D0">
              <w:rPr>
                <w:rFonts w:ascii="Bliss-Light" w:eastAsia="Times New Roman" w:hAnsi="Bliss-Light" w:cs="Arial"/>
                <w:color w:val="5A5A59"/>
                <w:kern w:val="24"/>
                <w:sz w:val="20"/>
                <w:szCs w:val="20"/>
                <w:lang w:val="en-US" w:eastAsia="en-GB"/>
              </w:rPr>
              <w:t>Understand the reasons why consumers sometimes need protection from exploitation from businesses</w:t>
            </w:r>
          </w:p>
        </w:tc>
        <w:tc>
          <w:tcPr>
            <w:tcW w:w="398" w:type="dxa"/>
            <w:shd w:val="clear" w:color="auto" w:fill="auto"/>
          </w:tcPr>
          <w:p w14:paraId="4FD05115" w14:textId="77777777" w:rsidR="003811D0" w:rsidRPr="003811D0" w:rsidRDefault="003811D0" w:rsidP="003811D0">
            <w:pPr>
              <w:spacing w:after="0" w:line="240" w:lineRule="auto"/>
              <w:jc w:val="center"/>
              <w:rPr>
                <w:rFonts w:ascii="Arial" w:eastAsia="Times New Roman" w:hAnsi="Arial" w:cs="Arial"/>
                <w:noProof/>
                <w:sz w:val="14"/>
                <w:szCs w:val="14"/>
                <w:lang w:eastAsia="en-GB"/>
              </w:rPr>
            </w:pPr>
          </w:p>
        </w:tc>
      </w:tr>
      <w:tr w:rsidR="003811D0" w:rsidRPr="003811D0" w14:paraId="0D78FD07" w14:textId="77777777" w:rsidTr="00FB5FCC">
        <w:trPr>
          <w:jc w:val="center"/>
        </w:trPr>
        <w:tc>
          <w:tcPr>
            <w:tcW w:w="1438" w:type="dxa"/>
            <w:vMerge/>
            <w:shd w:val="clear" w:color="auto" w:fill="auto"/>
            <w:vAlign w:val="center"/>
          </w:tcPr>
          <w:p w14:paraId="37FC488C" w14:textId="77777777" w:rsidR="003811D0" w:rsidRPr="003811D0" w:rsidRDefault="003811D0" w:rsidP="00FD596E">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6477F56E" w14:textId="77777777" w:rsidR="003811D0" w:rsidRPr="003811D0" w:rsidRDefault="003811D0" w:rsidP="003811D0">
            <w:pPr>
              <w:spacing w:after="0" w:line="240" w:lineRule="auto"/>
              <w:rPr>
                <w:rFonts w:ascii="Bliss-Light" w:eastAsia="Times New Roman" w:hAnsi="Bliss-Light" w:cs="Arial"/>
                <w:color w:val="5A5A59"/>
                <w:kern w:val="24"/>
                <w:sz w:val="20"/>
                <w:szCs w:val="20"/>
                <w:lang w:val="en-US" w:eastAsia="en-GB"/>
              </w:rPr>
            </w:pPr>
            <w:r w:rsidRPr="003811D0">
              <w:rPr>
                <w:rFonts w:ascii="Bliss-Light" w:eastAsia="Times New Roman" w:hAnsi="Bliss-Light" w:cs="Arial"/>
                <w:color w:val="5A5A59"/>
                <w:kern w:val="24"/>
                <w:sz w:val="20"/>
                <w:szCs w:val="20"/>
                <w:lang w:val="en-US" w:eastAsia="en-GB"/>
              </w:rPr>
              <w:t>Explain what is meant by demand, supply and equilibrium</w:t>
            </w:r>
          </w:p>
        </w:tc>
        <w:tc>
          <w:tcPr>
            <w:tcW w:w="398" w:type="dxa"/>
            <w:shd w:val="clear" w:color="auto" w:fill="auto"/>
          </w:tcPr>
          <w:p w14:paraId="690F5D3E" w14:textId="77777777" w:rsidR="003811D0" w:rsidRPr="003811D0" w:rsidRDefault="003811D0" w:rsidP="003811D0">
            <w:pPr>
              <w:spacing w:after="0" w:line="240" w:lineRule="auto"/>
              <w:jc w:val="center"/>
              <w:rPr>
                <w:rFonts w:ascii="Arial" w:eastAsia="Times New Roman" w:hAnsi="Arial" w:cs="Arial"/>
                <w:noProof/>
                <w:sz w:val="14"/>
                <w:szCs w:val="14"/>
                <w:lang w:eastAsia="en-GB"/>
              </w:rPr>
            </w:pPr>
          </w:p>
        </w:tc>
      </w:tr>
      <w:tr w:rsidR="003811D0" w:rsidRPr="003811D0" w14:paraId="42FE56BE" w14:textId="77777777" w:rsidTr="00FB5FCC">
        <w:trPr>
          <w:jc w:val="center"/>
        </w:trPr>
        <w:tc>
          <w:tcPr>
            <w:tcW w:w="1438" w:type="dxa"/>
            <w:vMerge/>
            <w:shd w:val="clear" w:color="auto" w:fill="auto"/>
            <w:vAlign w:val="center"/>
          </w:tcPr>
          <w:p w14:paraId="758F9F6D" w14:textId="77777777" w:rsidR="003811D0" w:rsidRPr="003811D0" w:rsidRDefault="003811D0" w:rsidP="00FD596E">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21E4070B" w14:textId="77777777" w:rsidR="003811D0" w:rsidRPr="003811D0" w:rsidRDefault="003811D0" w:rsidP="003811D0">
            <w:pPr>
              <w:spacing w:after="0" w:line="240" w:lineRule="auto"/>
              <w:rPr>
                <w:rFonts w:ascii="Bliss-Light" w:eastAsia="Times New Roman" w:hAnsi="Bliss-Light" w:cs="Arial"/>
                <w:color w:val="5A5A59"/>
                <w:kern w:val="24"/>
                <w:sz w:val="20"/>
                <w:szCs w:val="20"/>
                <w:lang w:val="en-US" w:eastAsia="en-GB"/>
              </w:rPr>
            </w:pPr>
            <w:r w:rsidRPr="003811D0">
              <w:rPr>
                <w:rFonts w:ascii="Bliss-Light" w:eastAsia="Times New Roman" w:hAnsi="Bliss-Light" w:cs="Arial"/>
                <w:color w:val="5A5A59"/>
                <w:kern w:val="24"/>
                <w:sz w:val="20"/>
                <w:szCs w:val="20"/>
                <w:lang w:val="en-US" w:eastAsia="en-GB"/>
              </w:rPr>
              <w:t>Understand the importance of demand and supply in the market</w:t>
            </w:r>
          </w:p>
        </w:tc>
        <w:tc>
          <w:tcPr>
            <w:tcW w:w="398" w:type="dxa"/>
            <w:shd w:val="clear" w:color="auto" w:fill="auto"/>
          </w:tcPr>
          <w:p w14:paraId="43EF00CB" w14:textId="77777777" w:rsidR="003811D0" w:rsidRPr="003811D0" w:rsidRDefault="003811D0" w:rsidP="003811D0">
            <w:pPr>
              <w:spacing w:after="0" w:line="240" w:lineRule="auto"/>
              <w:jc w:val="center"/>
              <w:rPr>
                <w:rFonts w:ascii="Arial" w:eastAsia="Times New Roman" w:hAnsi="Arial" w:cs="Arial"/>
                <w:noProof/>
                <w:sz w:val="14"/>
                <w:szCs w:val="14"/>
                <w:lang w:eastAsia="en-GB"/>
              </w:rPr>
            </w:pPr>
          </w:p>
        </w:tc>
      </w:tr>
      <w:tr w:rsidR="003811D0" w:rsidRPr="003811D0" w14:paraId="1B8B1FA9" w14:textId="77777777" w:rsidTr="00FB5FCC">
        <w:trPr>
          <w:jc w:val="center"/>
        </w:trPr>
        <w:tc>
          <w:tcPr>
            <w:tcW w:w="1438" w:type="dxa"/>
            <w:vMerge/>
            <w:shd w:val="clear" w:color="auto" w:fill="auto"/>
            <w:vAlign w:val="center"/>
          </w:tcPr>
          <w:p w14:paraId="32529F8D" w14:textId="77777777" w:rsidR="003811D0" w:rsidRPr="003811D0" w:rsidRDefault="003811D0" w:rsidP="00FD596E">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26BFA69C" w14:textId="77777777" w:rsidR="003811D0" w:rsidRPr="003811D0" w:rsidRDefault="003811D0" w:rsidP="003811D0">
            <w:pPr>
              <w:spacing w:after="0" w:line="240" w:lineRule="auto"/>
              <w:rPr>
                <w:rFonts w:ascii="Bliss-Light" w:eastAsia="Times New Roman" w:hAnsi="Bliss-Light" w:cs="Arial"/>
                <w:color w:val="5A5A59"/>
                <w:kern w:val="24"/>
                <w:sz w:val="20"/>
                <w:szCs w:val="20"/>
                <w:lang w:val="en-US" w:eastAsia="en-GB"/>
              </w:rPr>
            </w:pPr>
            <w:r w:rsidRPr="003811D0">
              <w:rPr>
                <w:rFonts w:ascii="Bliss-Light" w:eastAsia="Times New Roman" w:hAnsi="Bliss-Light" w:cs="Arial"/>
                <w:color w:val="5A5A59"/>
                <w:kern w:val="24"/>
                <w:sz w:val="20"/>
                <w:szCs w:val="20"/>
                <w:lang w:val="en-US" w:eastAsia="en-GB"/>
              </w:rPr>
              <w:t>Explain the factors that lead to a change in demand and supply</w:t>
            </w:r>
          </w:p>
        </w:tc>
        <w:tc>
          <w:tcPr>
            <w:tcW w:w="398" w:type="dxa"/>
            <w:shd w:val="clear" w:color="auto" w:fill="auto"/>
          </w:tcPr>
          <w:p w14:paraId="216785F7" w14:textId="77777777" w:rsidR="003811D0" w:rsidRPr="003811D0" w:rsidRDefault="003811D0" w:rsidP="003811D0">
            <w:pPr>
              <w:spacing w:after="0" w:line="240" w:lineRule="auto"/>
              <w:jc w:val="center"/>
              <w:rPr>
                <w:rFonts w:ascii="Arial" w:eastAsia="Times New Roman" w:hAnsi="Arial" w:cs="Arial"/>
                <w:noProof/>
                <w:sz w:val="14"/>
                <w:szCs w:val="14"/>
                <w:lang w:eastAsia="en-GB"/>
              </w:rPr>
            </w:pPr>
          </w:p>
        </w:tc>
      </w:tr>
      <w:tr w:rsidR="003811D0" w:rsidRPr="003811D0" w14:paraId="40EAA777" w14:textId="77777777" w:rsidTr="00FB5FCC">
        <w:trPr>
          <w:jc w:val="center"/>
        </w:trPr>
        <w:tc>
          <w:tcPr>
            <w:tcW w:w="1438" w:type="dxa"/>
            <w:vMerge/>
            <w:shd w:val="clear" w:color="auto" w:fill="auto"/>
            <w:vAlign w:val="center"/>
          </w:tcPr>
          <w:p w14:paraId="434A6272" w14:textId="77777777" w:rsidR="003811D0" w:rsidRPr="003811D0" w:rsidRDefault="003811D0" w:rsidP="00FD596E">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17AF9744" w14:textId="77777777" w:rsidR="003811D0" w:rsidRPr="003811D0" w:rsidRDefault="003811D0" w:rsidP="003811D0">
            <w:pPr>
              <w:spacing w:after="0" w:line="240" w:lineRule="auto"/>
              <w:rPr>
                <w:rFonts w:ascii="Bliss-Light" w:eastAsia="Times New Roman" w:hAnsi="Bliss-Light" w:cs="Arial"/>
                <w:color w:val="5A5A59"/>
                <w:kern w:val="24"/>
                <w:sz w:val="20"/>
                <w:szCs w:val="20"/>
                <w:lang w:val="en-US" w:eastAsia="en-GB"/>
              </w:rPr>
            </w:pPr>
            <w:r w:rsidRPr="003811D0">
              <w:rPr>
                <w:rFonts w:ascii="Bliss-Light" w:eastAsia="Times New Roman" w:hAnsi="Bliss-Light" w:cs="Arial"/>
                <w:color w:val="5A5A59"/>
                <w:kern w:val="24"/>
                <w:sz w:val="20"/>
                <w:szCs w:val="20"/>
                <w:lang w:val="en-US" w:eastAsia="en-GB"/>
              </w:rPr>
              <w:t>Explain how a change in demand and supply can impact on price and quantity</w:t>
            </w:r>
          </w:p>
        </w:tc>
        <w:tc>
          <w:tcPr>
            <w:tcW w:w="398" w:type="dxa"/>
            <w:shd w:val="clear" w:color="auto" w:fill="auto"/>
          </w:tcPr>
          <w:p w14:paraId="464ADC1A" w14:textId="77777777" w:rsidR="003811D0" w:rsidRPr="003811D0" w:rsidRDefault="003811D0" w:rsidP="003811D0">
            <w:pPr>
              <w:spacing w:after="0" w:line="240" w:lineRule="auto"/>
              <w:jc w:val="center"/>
              <w:rPr>
                <w:rFonts w:ascii="Arial" w:eastAsia="Times New Roman" w:hAnsi="Arial" w:cs="Arial"/>
                <w:noProof/>
                <w:sz w:val="14"/>
                <w:szCs w:val="14"/>
                <w:lang w:eastAsia="en-GB"/>
              </w:rPr>
            </w:pPr>
          </w:p>
        </w:tc>
      </w:tr>
      <w:tr w:rsidR="003811D0" w:rsidRPr="003811D0" w14:paraId="1E699C7B" w14:textId="77777777" w:rsidTr="00FB5FCC">
        <w:trPr>
          <w:jc w:val="center"/>
        </w:trPr>
        <w:tc>
          <w:tcPr>
            <w:tcW w:w="1438" w:type="dxa"/>
            <w:vMerge/>
            <w:shd w:val="clear" w:color="auto" w:fill="auto"/>
            <w:vAlign w:val="center"/>
          </w:tcPr>
          <w:p w14:paraId="052747CA" w14:textId="77777777" w:rsidR="003811D0" w:rsidRPr="003811D0" w:rsidRDefault="003811D0" w:rsidP="00FD596E">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4EF9D5C4" w14:textId="77777777" w:rsidR="003811D0" w:rsidRPr="003811D0" w:rsidRDefault="003811D0" w:rsidP="003811D0">
            <w:pPr>
              <w:spacing w:after="0" w:line="240" w:lineRule="auto"/>
              <w:rPr>
                <w:rFonts w:ascii="Bliss-Light" w:eastAsia="Times New Roman" w:hAnsi="Bliss-Light" w:cs="Arial"/>
                <w:color w:val="5A5A59"/>
                <w:kern w:val="24"/>
                <w:sz w:val="20"/>
                <w:szCs w:val="20"/>
                <w:lang w:val="en-US" w:eastAsia="en-GB"/>
              </w:rPr>
            </w:pPr>
            <w:r w:rsidRPr="003811D0">
              <w:rPr>
                <w:rFonts w:ascii="Bliss-Light" w:eastAsia="Times New Roman" w:hAnsi="Bliss-Light" w:cs="Arial"/>
                <w:color w:val="5A5A59"/>
                <w:kern w:val="24"/>
                <w:sz w:val="20"/>
                <w:szCs w:val="20"/>
                <w:lang w:val="en-US" w:eastAsia="en-GB"/>
              </w:rPr>
              <w:t>Construct and interpret demand and supply diagrams</w:t>
            </w:r>
          </w:p>
        </w:tc>
        <w:tc>
          <w:tcPr>
            <w:tcW w:w="398" w:type="dxa"/>
            <w:shd w:val="clear" w:color="auto" w:fill="auto"/>
          </w:tcPr>
          <w:p w14:paraId="618AA1AF" w14:textId="77777777" w:rsidR="003811D0" w:rsidRPr="003811D0" w:rsidRDefault="003811D0" w:rsidP="003811D0">
            <w:pPr>
              <w:spacing w:after="0" w:line="240" w:lineRule="auto"/>
              <w:jc w:val="center"/>
              <w:rPr>
                <w:rFonts w:ascii="Arial" w:eastAsia="Times New Roman" w:hAnsi="Arial" w:cs="Arial"/>
                <w:noProof/>
                <w:sz w:val="14"/>
                <w:szCs w:val="14"/>
                <w:lang w:eastAsia="en-GB"/>
              </w:rPr>
            </w:pPr>
          </w:p>
        </w:tc>
      </w:tr>
      <w:tr w:rsidR="003811D0" w:rsidRPr="003811D0" w14:paraId="4B054DA5" w14:textId="77777777" w:rsidTr="00FB5FCC">
        <w:trPr>
          <w:jc w:val="center"/>
        </w:trPr>
        <w:tc>
          <w:tcPr>
            <w:tcW w:w="1438" w:type="dxa"/>
            <w:vMerge/>
            <w:shd w:val="clear" w:color="auto" w:fill="auto"/>
            <w:vAlign w:val="center"/>
          </w:tcPr>
          <w:p w14:paraId="54A4CF5B" w14:textId="77777777" w:rsidR="003811D0" w:rsidRPr="003811D0" w:rsidRDefault="003811D0" w:rsidP="00FD596E">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51B3CA7F" w14:textId="77777777" w:rsidR="003811D0" w:rsidRPr="003811D0" w:rsidRDefault="003811D0" w:rsidP="003811D0">
            <w:pPr>
              <w:spacing w:after="0" w:line="240" w:lineRule="auto"/>
              <w:rPr>
                <w:rFonts w:ascii="Bliss-Light" w:eastAsia="Times New Roman" w:hAnsi="Bliss-Light" w:cs="Arial"/>
                <w:color w:val="5A5A59"/>
                <w:kern w:val="24"/>
                <w:sz w:val="20"/>
                <w:szCs w:val="20"/>
                <w:lang w:val="en-US" w:eastAsia="en-GB"/>
              </w:rPr>
            </w:pPr>
            <w:r w:rsidRPr="003811D0">
              <w:rPr>
                <w:rFonts w:ascii="Bliss-Light" w:eastAsia="Times New Roman" w:hAnsi="Bliss-Light" w:cs="Arial"/>
                <w:color w:val="5A5A59"/>
                <w:kern w:val="24"/>
                <w:sz w:val="20"/>
                <w:szCs w:val="20"/>
                <w:lang w:val="en-US" w:eastAsia="en-GB"/>
              </w:rPr>
              <w:t>Understand the factors that cause the demand and supply curves to shift and the effect this has on equilibrium price and quantity</w:t>
            </w:r>
          </w:p>
        </w:tc>
        <w:tc>
          <w:tcPr>
            <w:tcW w:w="398" w:type="dxa"/>
            <w:shd w:val="clear" w:color="auto" w:fill="auto"/>
          </w:tcPr>
          <w:p w14:paraId="796C4E50" w14:textId="77777777" w:rsidR="003811D0" w:rsidRPr="003811D0" w:rsidRDefault="003811D0" w:rsidP="003811D0">
            <w:pPr>
              <w:spacing w:after="0" w:line="240" w:lineRule="auto"/>
              <w:jc w:val="center"/>
              <w:rPr>
                <w:rFonts w:ascii="Arial" w:eastAsia="Times New Roman" w:hAnsi="Arial" w:cs="Arial"/>
                <w:noProof/>
                <w:sz w:val="14"/>
                <w:szCs w:val="14"/>
                <w:lang w:eastAsia="en-GB"/>
              </w:rPr>
            </w:pPr>
          </w:p>
        </w:tc>
      </w:tr>
      <w:tr w:rsidR="003811D0" w:rsidRPr="003811D0" w14:paraId="7D8E8C89" w14:textId="77777777" w:rsidTr="00FB5FCC">
        <w:trPr>
          <w:jc w:val="center"/>
        </w:trPr>
        <w:tc>
          <w:tcPr>
            <w:tcW w:w="1438" w:type="dxa"/>
            <w:vMerge/>
            <w:shd w:val="clear" w:color="auto" w:fill="auto"/>
            <w:vAlign w:val="center"/>
          </w:tcPr>
          <w:p w14:paraId="25809314" w14:textId="77777777" w:rsidR="003811D0" w:rsidRPr="003811D0" w:rsidRDefault="003811D0" w:rsidP="00FD596E">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50971B77" w14:textId="77777777" w:rsidR="003811D0" w:rsidRPr="003811D0" w:rsidRDefault="003811D0" w:rsidP="003811D0">
            <w:pPr>
              <w:spacing w:after="0" w:line="240" w:lineRule="auto"/>
              <w:rPr>
                <w:rFonts w:ascii="Bliss-Light" w:eastAsia="Times New Roman" w:hAnsi="Bliss-Light" w:cs="Arial"/>
                <w:color w:val="5A5A59"/>
                <w:kern w:val="24"/>
                <w:sz w:val="20"/>
                <w:szCs w:val="20"/>
                <w:lang w:val="en-US" w:eastAsia="en-GB"/>
              </w:rPr>
            </w:pPr>
            <w:r w:rsidRPr="003811D0">
              <w:rPr>
                <w:rFonts w:ascii="Bliss-Light" w:eastAsia="Times New Roman" w:hAnsi="Bliss-Light" w:cs="Arial"/>
                <w:color w:val="5A5A59"/>
                <w:kern w:val="24"/>
                <w:sz w:val="20"/>
                <w:szCs w:val="20"/>
                <w:lang w:val="en-US" w:eastAsia="en-GB"/>
              </w:rPr>
              <w:t>Analyse and evaluate factors which affect demand and supply and equilibrium</w:t>
            </w:r>
          </w:p>
        </w:tc>
        <w:tc>
          <w:tcPr>
            <w:tcW w:w="398" w:type="dxa"/>
            <w:shd w:val="clear" w:color="auto" w:fill="auto"/>
          </w:tcPr>
          <w:p w14:paraId="50057CB8" w14:textId="77777777" w:rsidR="003811D0" w:rsidRPr="003811D0" w:rsidRDefault="003811D0" w:rsidP="003811D0">
            <w:pPr>
              <w:spacing w:after="0" w:line="240" w:lineRule="auto"/>
              <w:jc w:val="center"/>
              <w:rPr>
                <w:rFonts w:ascii="Arial" w:eastAsia="Times New Roman" w:hAnsi="Arial" w:cs="Arial"/>
                <w:noProof/>
                <w:sz w:val="14"/>
                <w:szCs w:val="14"/>
                <w:lang w:eastAsia="en-GB"/>
              </w:rPr>
            </w:pPr>
          </w:p>
        </w:tc>
      </w:tr>
      <w:tr w:rsidR="003811D0" w:rsidRPr="003811D0" w14:paraId="1458993F" w14:textId="77777777" w:rsidTr="00FB5FCC">
        <w:trPr>
          <w:jc w:val="center"/>
        </w:trPr>
        <w:tc>
          <w:tcPr>
            <w:tcW w:w="1438" w:type="dxa"/>
            <w:vMerge/>
            <w:shd w:val="clear" w:color="auto" w:fill="auto"/>
            <w:vAlign w:val="center"/>
          </w:tcPr>
          <w:p w14:paraId="60B260F9" w14:textId="77777777" w:rsidR="003811D0" w:rsidRPr="003811D0" w:rsidRDefault="003811D0" w:rsidP="00FD596E">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363F1E61" w14:textId="77777777" w:rsidR="003811D0" w:rsidRPr="003811D0" w:rsidRDefault="003811D0" w:rsidP="003811D0">
            <w:pPr>
              <w:spacing w:after="0" w:line="240" w:lineRule="auto"/>
              <w:rPr>
                <w:rFonts w:ascii="Bliss-Light" w:eastAsia="Times New Roman" w:hAnsi="Bliss-Light" w:cs="Arial"/>
                <w:color w:val="5A5A59"/>
                <w:kern w:val="24"/>
                <w:sz w:val="20"/>
                <w:szCs w:val="20"/>
                <w:lang w:val="en-US" w:eastAsia="en-GB"/>
              </w:rPr>
            </w:pPr>
            <w:r w:rsidRPr="003811D0">
              <w:rPr>
                <w:rFonts w:ascii="Bliss-Light" w:eastAsia="Times New Roman" w:hAnsi="Bliss-Light" w:cs="Arial"/>
                <w:color w:val="5A5A59"/>
                <w:kern w:val="24"/>
                <w:sz w:val="20"/>
                <w:szCs w:val="20"/>
                <w:lang w:val="en-US" w:eastAsia="en-GB"/>
              </w:rPr>
              <w:t>Understand the concept of price and income elasticity of demand (learners are not required to do calculations)</w:t>
            </w:r>
          </w:p>
        </w:tc>
        <w:tc>
          <w:tcPr>
            <w:tcW w:w="398" w:type="dxa"/>
            <w:shd w:val="clear" w:color="auto" w:fill="auto"/>
          </w:tcPr>
          <w:p w14:paraId="2E7D34A0" w14:textId="77777777" w:rsidR="003811D0" w:rsidRPr="003811D0" w:rsidRDefault="003811D0" w:rsidP="003811D0">
            <w:pPr>
              <w:spacing w:after="0" w:line="240" w:lineRule="auto"/>
              <w:jc w:val="center"/>
              <w:rPr>
                <w:rFonts w:ascii="Arial" w:eastAsia="Times New Roman" w:hAnsi="Arial" w:cs="Arial"/>
                <w:noProof/>
                <w:sz w:val="14"/>
                <w:szCs w:val="14"/>
                <w:lang w:eastAsia="en-GB"/>
              </w:rPr>
            </w:pPr>
          </w:p>
        </w:tc>
      </w:tr>
      <w:tr w:rsidR="003811D0" w:rsidRPr="003811D0" w14:paraId="738DF30F" w14:textId="77777777" w:rsidTr="00FB5FCC">
        <w:trPr>
          <w:jc w:val="center"/>
        </w:trPr>
        <w:tc>
          <w:tcPr>
            <w:tcW w:w="1438" w:type="dxa"/>
            <w:vMerge/>
            <w:shd w:val="clear" w:color="auto" w:fill="auto"/>
            <w:vAlign w:val="center"/>
          </w:tcPr>
          <w:p w14:paraId="25FBC56E" w14:textId="77777777" w:rsidR="003811D0" w:rsidRPr="003811D0" w:rsidRDefault="003811D0" w:rsidP="00FD596E">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46D1C1A3" w14:textId="77777777" w:rsidR="003811D0" w:rsidRPr="003811D0" w:rsidRDefault="003811D0" w:rsidP="003811D0">
            <w:pPr>
              <w:spacing w:after="0" w:line="240" w:lineRule="auto"/>
              <w:rPr>
                <w:rFonts w:ascii="Bliss-Light" w:eastAsia="Times New Roman" w:hAnsi="Bliss-Light" w:cs="Arial"/>
                <w:color w:val="5A5A59"/>
                <w:kern w:val="24"/>
                <w:sz w:val="20"/>
                <w:szCs w:val="20"/>
                <w:lang w:val="en-US" w:eastAsia="en-GB"/>
              </w:rPr>
            </w:pPr>
            <w:r w:rsidRPr="003811D0">
              <w:rPr>
                <w:rFonts w:ascii="Bliss-Light" w:eastAsia="Times New Roman" w:hAnsi="Bliss-Light" w:cs="Arial"/>
                <w:color w:val="5A5A59"/>
                <w:kern w:val="24"/>
                <w:sz w:val="20"/>
                <w:szCs w:val="20"/>
                <w:lang w:val="en-US" w:eastAsia="en-GB"/>
              </w:rPr>
              <w:t>Explain the nature of inferior, normal and luxury goods</w:t>
            </w:r>
          </w:p>
        </w:tc>
        <w:tc>
          <w:tcPr>
            <w:tcW w:w="398" w:type="dxa"/>
            <w:shd w:val="clear" w:color="auto" w:fill="auto"/>
          </w:tcPr>
          <w:p w14:paraId="77FE5849" w14:textId="77777777" w:rsidR="003811D0" w:rsidRPr="003811D0" w:rsidRDefault="003811D0" w:rsidP="003811D0">
            <w:pPr>
              <w:spacing w:after="0" w:line="240" w:lineRule="auto"/>
              <w:jc w:val="center"/>
              <w:rPr>
                <w:rFonts w:ascii="Arial" w:eastAsia="Times New Roman" w:hAnsi="Arial" w:cs="Arial"/>
                <w:noProof/>
                <w:sz w:val="14"/>
                <w:szCs w:val="14"/>
                <w:lang w:eastAsia="en-GB"/>
              </w:rPr>
            </w:pPr>
          </w:p>
        </w:tc>
      </w:tr>
      <w:tr w:rsidR="003811D0" w:rsidRPr="003811D0" w14:paraId="5FB88FBF" w14:textId="77777777" w:rsidTr="00FB5FCC">
        <w:trPr>
          <w:jc w:val="center"/>
        </w:trPr>
        <w:tc>
          <w:tcPr>
            <w:tcW w:w="1438" w:type="dxa"/>
            <w:vMerge w:val="restart"/>
            <w:shd w:val="clear" w:color="auto" w:fill="auto"/>
            <w:vAlign w:val="center"/>
          </w:tcPr>
          <w:p w14:paraId="27B2811C" w14:textId="77777777" w:rsidR="003811D0" w:rsidRPr="003811D0" w:rsidRDefault="003811D0" w:rsidP="00FD596E">
            <w:pPr>
              <w:spacing w:after="0" w:line="240" w:lineRule="auto"/>
              <w:rPr>
                <w:rFonts w:ascii="Bliss-Light" w:eastAsia="Times New Roman" w:hAnsi="Bliss-Light" w:cs="Arial"/>
                <w:b/>
                <w:color w:val="5A5A59"/>
                <w:kern w:val="24"/>
                <w:sz w:val="20"/>
                <w:szCs w:val="20"/>
                <w:lang w:val="en-US" w:eastAsia="en-GB"/>
              </w:rPr>
            </w:pPr>
            <w:r w:rsidRPr="003811D0">
              <w:rPr>
                <w:rFonts w:ascii="Bliss-Light" w:eastAsia="Times New Roman" w:hAnsi="Bliss-Light" w:cs="Arial"/>
                <w:b/>
                <w:color w:val="5A5A59"/>
                <w:kern w:val="24"/>
                <w:sz w:val="20"/>
                <w:szCs w:val="20"/>
                <w:lang w:val="en-US" w:eastAsia="en-GB"/>
              </w:rPr>
              <w:t>Market research</w:t>
            </w:r>
          </w:p>
        </w:tc>
        <w:tc>
          <w:tcPr>
            <w:tcW w:w="8079" w:type="dxa"/>
            <w:shd w:val="clear" w:color="auto" w:fill="auto"/>
          </w:tcPr>
          <w:p w14:paraId="060FCFFD" w14:textId="77777777" w:rsidR="003811D0" w:rsidRPr="003811D0" w:rsidRDefault="003811D0" w:rsidP="003811D0">
            <w:pPr>
              <w:spacing w:after="0" w:line="240" w:lineRule="auto"/>
              <w:rPr>
                <w:rFonts w:ascii="Bliss-Light" w:eastAsia="Times New Roman" w:hAnsi="Bliss-Light" w:cs="Arial"/>
                <w:color w:val="5A5A59"/>
                <w:kern w:val="24"/>
                <w:sz w:val="20"/>
                <w:szCs w:val="20"/>
                <w:lang w:val="en-US" w:eastAsia="en-GB"/>
              </w:rPr>
            </w:pPr>
            <w:r w:rsidRPr="003811D0">
              <w:rPr>
                <w:rFonts w:ascii="Bliss-Light" w:eastAsia="Times New Roman" w:hAnsi="Bliss-Light" w:cs="Arial"/>
                <w:color w:val="5A5A59"/>
                <w:kern w:val="24"/>
                <w:sz w:val="20"/>
                <w:szCs w:val="20"/>
                <w:lang w:val="en-US" w:eastAsia="en-GB"/>
              </w:rPr>
              <w:t>Explain what is meant by market research</w:t>
            </w:r>
          </w:p>
        </w:tc>
        <w:tc>
          <w:tcPr>
            <w:tcW w:w="398" w:type="dxa"/>
            <w:shd w:val="clear" w:color="auto" w:fill="auto"/>
          </w:tcPr>
          <w:p w14:paraId="27AAD4F5" w14:textId="77777777" w:rsidR="003811D0" w:rsidRPr="003811D0" w:rsidRDefault="003811D0" w:rsidP="003811D0">
            <w:pPr>
              <w:spacing w:after="0" w:line="240" w:lineRule="auto"/>
              <w:jc w:val="center"/>
              <w:rPr>
                <w:rFonts w:ascii="Arial" w:eastAsia="Times New Roman" w:hAnsi="Arial" w:cs="Arial"/>
                <w:noProof/>
                <w:sz w:val="14"/>
                <w:szCs w:val="14"/>
                <w:lang w:eastAsia="en-GB"/>
              </w:rPr>
            </w:pPr>
          </w:p>
        </w:tc>
      </w:tr>
      <w:tr w:rsidR="003811D0" w:rsidRPr="003811D0" w14:paraId="0E2F85F4" w14:textId="77777777" w:rsidTr="00FB5FCC">
        <w:trPr>
          <w:jc w:val="center"/>
        </w:trPr>
        <w:tc>
          <w:tcPr>
            <w:tcW w:w="1438" w:type="dxa"/>
            <w:vMerge/>
            <w:shd w:val="clear" w:color="auto" w:fill="auto"/>
          </w:tcPr>
          <w:p w14:paraId="466F7CEF" w14:textId="77777777" w:rsidR="003811D0" w:rsidRPr="003811D0" w:rsidRDefault="003811D0" w:rsidP="003811D0">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3E18C1E7" w14:textId="77777777" w:rsidR="003811D0" w:rsidRPr="003811D0" w:rsidRDefault="003811D0" w:rsidP="003811D0">
            <w:pPr>
              <w:spacing w:after="0" w:line="240" w:lineRule="auto"/>
              <w:rPr>
                <w:rFonts w:ascii="Bliss-Light" w:eastAsia="Times New Roman" w:hAnsi="Bliss-Light" w:cs="Arial"/>
                <w:color w:val="5A5A59"/>
                <w:kern w:val="24"/>
                <w:sz w:val="20"/>
                <w:szCs w:val="20"/>
                <w:lang w:val="en-US" w:eastAsia="en-GB"/>
              </w:rPr>
            </w:pPr>
            <w:r w:rsidRPr="003811D0">
              <w:rPr>
                <w:rFonts w:ascii="Bliss-Light" w:eastAsia="Times New Roman" w:hAnsi="Bliss-Light" w:cs="Arial"/>
                <w:color w:val="5A5A59"/>
                <w:kern w:val="24"/>
                <w:sz w:val="20"/>
                <w:szCs w:val="20"/>
                <w:lang w:val="en-US" w:eastAsia="en-GB"/>
              </w:rPr>
              <w:t>Explain the value of carrying out market research</w:t>
            </w:r>
          </w:p>
        </w:tc>
        <w:tc>
          <w:tcPr>
            <w:tcW w:w="398" w:type="dxa"/>
            <w:shd w:val="clear" w:color="auto" w:fill="auto"/>
          </w:tcPr>
          <w:p w14:paraId="56D39608" w14:textId="77777777" w:rsidR="003811D0" w:rsidRPr="003811D0" w:rsidRDefault="003811D0" w:rsidP="003811D0">
            <w:pPr>
              <w:spacing w:after="0" w:line="240" w:lineRule="auto"/>
              <w:jc w:val="center"/>
              <w:rPr>
                <w:rFonts w:ascii="Arial" w:eastAsia="Times New Roman" w:hAnsi="Arial" w:cs="Arial"/>
                <w:noProof/>
                <w:sz w:val="14"/>
                <w:szCs w:val="14"/>
                <w:lang w:eastAsia="en-GB"/>
              </w:rPr>
            </w:pPr>
          </w:p>
        </w:tc>
      </w:tr>
      <w:tr w:rsidR="003811D0" w:rsidRPr="003811D0" w14:paraId="4D219604" w14:textId="77777777" w:rsidTr="00FB5FCC">
        <w:trPr>
          <w:jc w:val="center"/>
        </w:trPr>
        <w:tc>
          <w:tcPr>
            <w:tcW w:w="1438" w:type="dxa"/>
            <w:vMerge/>
            <w:shd w:val="clear" w:color="auto" w:fill="auto"/>
          </w:tcPr>
          <w:p w14:paraId="50329B56" w14:textId="77777777" w:rsidR="003811D0" w:rsidRPr="003811D0" w:rsidRDefault="003811D0" w:rsidP="003811D0">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407E06D6" w14:textId="77777777" w:rsidR="003811D0" w:rsidRPr="003811D0" w:rsidRDefault="003811D0" w:rsidP="003811D0">
            <w:pPr>
              <w:spacing w:after="0" w:line="240" w:lineRule="auto"/>
              <w:rPr>
                <w:rFonts w:ascii="Bliss-Light" w:eastAsia="Times New Roman" w:hAnsi="Bliss-Light" w:cs="Arial"/>
                <w:color w:val="5A5A59"/>
                <w:kern w:val="24"/>
                <w:sz w:val="20"/>
                <w:szCs w:val="20"/>
                <w:lang w:val="en-US" w:eastAsia="en-GB"/>
              </w:rPr>
            </w:pPr>
            <w:r w:rsidRPr="003811D0">
              <w:rPr>
                <w:rFonts w:ascii="Bliss-Light" w:eastAsia="Times New Roman" w:hAnsi="Bliss-Light" w:cs="Arial"/>
                <w:color w:val="5A5A59"/>
                <w:kern w:val="24"/>
                <w:sz w:val="20"/>
                <w:szCs w:val="20"/>
                <w:lang w:val="en-US" w:eastAsia="en-GB"/>
              </w:rPr>
              <w:t>Distinguish between primary and secondary market research</w:t>
            </w:r>
          </w:p>
        </w:tc>
        <w:tc>
          <w:tcPr>
            <w:tcW w:w="398" w:type="dxa"/>
            <w:shd w:val="clear" w:color="auto" w:fill="auto"/>
          </w:tcPr>
          <w:p w14:paraId="3DD91C5B" w14:textId="77777777" w:rsidR="003811D0" w:rsidRPr="003811D0" w:rsidRDefault="003811D0" w:rsidP="003811D0">
            <w:pPr>
              <w:spacing w:after="0" w:line="240" w:lineRule="auto"/>
              <w:jc w:val="center"/>
              <w:rPr>
                <w:rFonts w:ascii="Arial" w:eastAsia="Times New Roman" w:hAnsi="Arial" w:cs="Arial"/>
                <w:noProof/>
                <w:sz w:val="14"/>
                <w:szCs w:val="14"/>
                <w:lang w:eastAsia="en-GB"/>
              </w:rPr>
            </w:pPr>
          </w:p>
        </w:tc>
      </w:tr>
      <w:tr w:rsidR="003811D0" w:rsidRPr="003811D0" w14:paraId="3D2FBB7C" w14:textId="77777777" w:rsidTr="00FB5FCC">
        <w:trPr>
          <w:jc w:val="center"/>
        </w:trPr>
        <w:tc>
          <w:tcPr>
            <w:tcW w:w="1438" w:type="dxa"/>
            <w:vMerge/>
            <w:shd w:val="clear" w:color="auto" w:fill="auto"/>
          </w:tcPr>
          <w:p w14:paraId="1C84F1D2" w14:textId="77777777" w:rsidR="003811D0" w:rsidRPr="003811D0" w:rsidRDefault="003811D0" w:rsidP="003811D0">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333DBB04" w14:textId="77777777" w:rsidR="003811D0" w:rsidRPr="003811D0" w:rsidRDefault="003811D0" w:rsidP="003811D0">
            <w:pPr>
              <w:spacing w:after="0" w:line="240" w:lineRule="auto"/>
              <w:rPr>
                <w:rFonts w:ascii="Bliss-Light" w:eastAsia="Times New Roman" w:hAnsi="Bliss-Light" w:cs="Arial"/>
                <w:color w:val="5A5A59"/>
                <w:kern w:val="24"/>
                <w:sz w:val="20"/>
                <w:szCs w:val="20"/>
                <w:lang w:val="en-US" w:eastAsia="en-GB"/>
              </w:rPr>
            </w:pPr>
            <w:r w:rsidRPr="003811D0">
              <w:rPr>
                <w:rFonts w:ascii="Bliss-Light" w:eastAsia="Times New Roman" w:hAnsi="Bliss-Light" w:cs="Arial"/>
                <w:color w:val="5A5A59"/>
                <w:kern w:val="24"/>
                <w:sz w:val="20"/>
                <w:szCs w:val="20"/>
                <w:lang w:val="en-US" w:eastAsia="en-GB"/>
              </w:rPr>
              <w:t>Distinguish between qualitative and quantitative data</w:t>
            </w:r>
          </w:p>
        </w:tc>
        <w:tc>
          <w:tcPr>
            <w:tcW w:w="398" w:type="dxa"/>
            <w:shd w:val="clear" w:color="auto" w:fill="auto"/>
          </w:tcPr>
          <w:p w14:paraId="623C44FE" w14:textId="77777777" w:rsidR="003811D0" w:rsidRPr="003811D0" w:rsidRDefault="003811D0" w:rsidP="003811D0">
            <w:pPr>
              <w:spacing w:after="0" w:line="240" w:lineRule="auto"/>
              <w:jc w:val="center"/>
              <w:rPr>
                <w:rFonts w:ascii="Arial" w:eastAsia="Times New Roman" w:hAnsi="Arial" w:cs="Arial"/>
                <w:noProof/>
                <w:sz w:val="14"/>
                <w:szCs w:val="14"/>
                <w:lang w:eastAsia="en-GB"/>
              </w:rPr>
            </w:pPr>
          </w:p>
        </w:tc>
      </w:tr>
      <w:tr w:rsidR="003811D0" w:rsidRPr="003811D0" w14:paraId="6D3EB7F7" w14:textId="77777777" w:rsidTr="00FB5FCC">
        <w:trPr>
          <w:jc w:val="center"/>
        </w:trPr>
        <w:tc>
          <w:tcPr>
            <w:tcW w:w="1438" w:type="dxa"/>
            <w:vMerge/>
            <w:shd w:val="clear" w:color="auto" w:fill="auto"/>
          </w:tcPr>
          <w:p w14:paraId="6B385D82" w14:textId="77777777" w:rsidR="003811D0" w:rsidRPr="003811D0" w:rsidRDefault="003811D0" w:rsidP="003811D0">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6C683FC8" w14:textId="77777777" w:rsidR="003811D0" w:rsidRPr="003811D0" w:rsidRDefault="003811D0" w:rsidP="003811D0">
            <w:pPr>
              <w:spacing w:after="0" w:line="240" w:lineRule="auto"/>
              <w:rPr>
                <w:rFonts w:ascii="Bliss-Light" w:eastAsia="Times New Roman" w:hAnsi="Bliss-Light" w:cs="Arial"/>
                <w:color w:val="5A5A59"/>
                <w:kern w:val="24"/>
                <w:sz w:val="20"/>
                <w:szCs w:val="20"/>
                <w:lang w:val="en-US" w:eastAsia="en-GB"/>
              </w:rPr>
            </w:pPr>
            <w:r w:rsidRPr="003811D0">
              <w:rPr>
                <w:rFonts w:ascii="Bliss-Light" w:eastAsia="Times New Roman" w:hAnsi="Bliss-Light" w:cs="Arial"/>
                <w:color w:val="5A5A59"/>
                <w:kern w:val="24"/>
                <w:sz w:val="20"/>
                <w:szCs w:val="20"/>
                <w:lang w:val="en-US" w:eastAsia="en-GB"/>
              </w:rPr>
              <w:t>Explain the different methods of primary and secondary research available to businesses</w:t>
            </w:r>
          </w:p>
        </w:tc>
        <w:tc>
          <w:tcPr>
            <w:tcW w:w="398" w:type="dxa"/>
            <w:shd w:val="clear" w:color="auto" w:fill="auto"/>
          </w:tcPr>
          <w:p w14:paraId="7663C9B9" w14:textId="77777777" w:rsidR="003811D0" w:rsidRPr="003811D0" w:rsidRDefault="003811D0" w:rsidP="003811D0">
            <w:pPr>
              <w:spacing w:after="0" w:line="240" w:lineRule="auto"/>
              <w:jc w:val="center"/>
              <w:rPr>
                <w:rFonts w:ascii="Arial" w:eastAsia="Times New Roman" w:hAnsi="Arial" w:cs="Arial"/>
                <w:noProof/>
                <w:sz w:val="14"/>
                <w:szCs w:val="14"/>
                <w:lang w:eastAsia="en-GB"/>
              </w:rPr>
            </w:pPr>
          </w:p>
        </w:tc>
      </w:tr>
      <w:tr w:rsidR="003811D0" w:rsidRPr="003811D0" w14:paraId="205461C9" w14:textId="77777777" w:rsidTr="00FB5FCC">
        <w:trPr>
          <w:jc w:val="center"/>
        </w:trPr>
        <w:tc>
          <w:tcPr>
            <w:tcW w:w="1438" w:type="dxa"/>
            <w:vMerge/>
            <w:shd w:val="clear" w:color="auto" w:fill="auto"/>
          </w:tcPr>
          <w:p w14:paraId="1A245F04" w14:textId="77777777" w:rsidR="003811D0" w:rsidRPr="003811D0" w:rsidRDefault="003811D0" w:rsidP="003811D0">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005DDFAB" w14:textId="77777777" w:rsidR="003811D0" w:rsidRPr="003811D0" w:rsidRDefault="003811D0" w:rsidP="003811D0">
            <w:pPr>
              <w:spacing w:after="0" w:line="240" w:lineRule="auto"/>
              <w:rPr>
                <w:rFonts w:ascii="Bliss-Light" w:eastAsia="Times New Roman" w:hAnsi="Bliss-Light" w:cs="Arial"/>
                <w:color w:val="5A5A59"/>
                <w:kern w:val="24"/>
                <w:sz w:val="20"/>
                <w:szCs w:val="20"/>
                <w:lang w:val="en-US" w:eastAsia="en-GB"/>
              </w:rPr>
            </w:pPr>
            <w:r w:rsidRPr="003811D0">
              <w:rPr>
                <w:rFonts w:ascii="Bliss-Light" w:eastAsia="Times New Roman" w:hAnsi="Bliss-Light" w:cs="Arial"/>
                <w:color w:val="5A5A59"/>
                <w:kern w:val="24"/>
                <w:sz w:val="20"/>
                <w:szCs w:val="20"/>
                <w:lang w:val="en-US" w:eastAsia="en-GB"/>
              </w:rPr>
              <w:t>Explain the issues involved in selecting the most appropriate method of market research</w:t>
            </w:r>
          </w:p>
        </w:tc>
        <w:tc>
          <w:tcPr>
            <w:tcW w:w="398" w:type="dxa"/>
            <w:shd w:val="clear" w:color="auto" w:fill="auto"/>
          </w:tcPr>
          <w:p w14:paraId="2C5A53FA" w14:textId="77777777" w:rsidR="003811D0" w:rsidRPr="003811D0" w:rsidRDefault="003811D0" w:rsidP="003811D0">
            <w:pPr>
              <w:spacing w:after="0" w:line="240" w:lineRule="auto"/>
              <w:jc w:val="center"/>
              <w:rPr>
                <w:rFonts w:ascii="Arial" w:eastAsia="Times New Roman" w:hAnsi="Arial" w:cs="Arial"/>
                <w:noProof/>
                <w:sz w:val="14"/>
                <w:szCs w:val="14"/>
                <w:lang w:eastAsia="en-GB"/>
              </w:rPr>
            </w:pPr>
          </w:p>
        </w:tc>
      </w:tr>
      <w:tr w:rsidR="003811D0" w:rsidRPr="003811D0" w14:paraId="0CD57DDC" w14:textId="77777777" w:rsidTr="00FB5FCC">
        <w:trPr>
          <w:jc w:val="center"/>
        </w:trPr>
        <w:tc>
          <w:tcPr>
            <w:tcW w:w="1438" w:type="dxa"/>
            <w:vMerge/>
            <w:shd w:val="clear" w:color="auto" w:fill="auto"/>
          </w:tcPr>
          <w:p w14:paraId="60381437" w14:textId="77777777" w:rsidR="003811D0" w:rsidRPr="003811D0" w:rsidRDefault="003811D0" w:rsidP="003811D0">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626C64A9" w14:textId="77777777" w:rsidR="003811D0" w:rsidRPr="003811D0" w:rsidRDefault="003811D0" w:rsidP="003811D0">
            <w:pPr>
              <w:spacing w:after="0" w:line="240" w:lineRule="auto"/>
              <w:rPr>
                <w:rFonts w:ascii="Bliss-Light" w:eastAsia="Times New Roman" w:hAnsi="Bliss-Light" w:cs="Arial"/>
                <w:color w:val="5A5A59"/>
                <w:kern w:val="24"/>
                <w:sz w:val="20"/>
                <w:szCs w:val="20"/>
                <w:lang w:val="en-US" w:eastAsia="en-GB"/>
              </w:rPr>
            </w:pPr>
            <w:r w:rsidRPr="003811D0">
              <w:rPr>
                <w:rFonts w:ascii="Bliss-Light" w:eastAsia="Times New Roman" w:hAnsi="Bliss-Light" w:cs="Arial"/>
                <w:color w:val="5A5A59"/>
                <w:kern w:val="24"/>
                <w:sz w:val="20"/>
                <w:szCs w:val="20"/>
                <w:lang w:val="en-US" w:eastAsia="en-GB"/>
              </w:rPr>
              <w:t>Evaluate the use of the different methods of primary and secondary research</w:t>
            </w:r>
          </w:p>
        </w:tc>
        <w:tc>
          <w:tcPr>
            <w:tcW w:w="398" w:type="dxa"/>
            <w:shd w:val="clear" w:color="auto" w:fill="auto"/>
          </w:tcPr>
          <w:p w14:paraId="735E89B3" w14:textId="77777777" w:rsidR="003811D0" w:rsidRPr="003811D0" w:rsidRDefault="003811D0" w:rsidP="003811D0">
            <w:pPr>
              <w:spacing w:after="0" w:line="240" w:lineRule="auto"/>
              <w:jc w:val="center"/>
              <w:rPr>
                <w:rFonts w:ascii="Arial" w:eastAsia="Times New Roman" w:hAnsi="Arial" w:cs="Arial"/>
                <w:noProof/>
                <w:sz w:val="14"/>
                <w:szCs w:val="14"/>
                <w:lang w:eastAsia="en-GB"/>
              </w:rPr>
            </w:pPr>
          </w:p>
        </w:tc>
      </w:tr>
      <w:tr w:rsidR="003811D0" w:rsidRPr="003811D0" w14:paraId="1DF9822F" w14:textId="77777777" w:rsidTr="00FB5FCC">
        <w:trPr>
          <w:jc w:val="center"/>
        </w:trPr>
        <w:tc>
          <w:tcPr>
            <w:tcW w:w="1438" w:type="dxa"/>
            <w:vMerge/>
            <w:shd w:val="clear" w:color="auto" w:fill="auto"/>
          </w:tcPr>
          <w:p w14:paraId="754A0EB3" w14:textId="77777777" w:rsidR="003811D0" w:rsidRPr="003811D0" w:rsidRDefault="003811D0" w:rsidP="003811D0">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3522E88E" w14:textId="77777777" w:rsidR="003811D0" w:rsidRPr="003811D0" w:rsidRDefault="003811D0" w:rsidP="003811D0">
            <w:pPr>
              <w:spacing w:after="0" w:line="240" w:lineRule="auto"/>
              <w:rPr>
                <w:rFonts w:ascii="Bliss-Light" w:eastAsia="Times New Roman" w:hAnsi="Bliss-Light" w:cs="Arial"/>
                <w:color w:val="5A5A59"/>
                <w:kern w:val="24"/>
                <w:sz w:val="20"/>
                <w:szCs w:val="20"/>
                <w:lang w:val="en-US" w:eastAsia="en-GB"/>
              </w:rPr>
            </w:pPr>
            <w:r w:rsidRPr="003811D0">
              <w:rPr>
                <w:rFonts w:ascii="Bliss-Light" w:eastAsia="Times New Roman" w:hAnsi="Bliss-Light" w:cs="Arial"/>
                <w:color w:val="5A5A59"/>
                <w:kern w:val="24"/>
                <w:sz w:val="20"/>
                <w:szCs w:val="20"/>
                <w:lang w:val="en-US" w:eastAsia="en-GB"/>
              </w:rPr>
              <w:t>Interpret and evaluate quantitative and qualitative research</w:t>
            </w:r>
          </w:p>
        </w:tc>
        <w:tc>
          <w:tcPr>
            <w:tcW w:w="398" w:type="dxa"/>
            <w:shd w:val="clear" w:color="auto" w:fill="auto"/>
          </w:tcPr>
          <w:p w14:paraId="17406F46" w14:textId="77777777" w:rsidR="003811D0" w:rsidRPr="003811D0" w:rsidRDefault="003811D0" w:rsidP="003811D0">
            <w:pPr>
              <w:spacing w:after="0" w:line="240" w:lineRule="auto"/>
              <w:jc w:val="center"/>
              <w:rPr>
                <w:rFonts w:ascii="Arial" w:eastAsia="Times New Roman" w:hAnsi="Arial" w:cs="Arial"/>
                <w:noProof/>
                <w:sz w:val="14"/>
                <w:szCs w:val="14"/>
                <w:lang w:eastAsia="en-GB"/>
              </w:rPr>
            </w:pPr>
          </w:p>
        </w:tc>
      </w:tr>
      <w:tr w:rsidR="003811D0" w:rsidRPr="003811D0" w14:paraId="15A7FD9F" w14:textId="77777777" w:rsidTr="00FB5FCC">
        <w:trPr>
          <w:jc w:val="center"/>
        </w:trPr>
        <w:tc>
          <w:tcPr>
            <w:tcW w:w="1438" w:type="dxa"/>
            <w:vMerge/>
            <w:shd w:val="clear" w:color="auto" w:fill="auto"/>
          </w:tcPr>
          <w:p w14:paraId="08040FEE" w14:textId="77777777" w:rsidR="003811D0" w:rsidRPr="003811D0" w:rsidRDefault="003811D0" w:rsidP="003811D0">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1EE3E28C" w14:textId="77777777" w:rsidR="003811D0" w:rsidRPr="003811D0" w:rsidRDefault="003811D0" w:rsidP="003811D0">
            <w:pPr>
              <w:spacing w:after="0" w:line="240" w:lineRule="auto"/>
              <w:rPr>
                <w:rFonts w:ascii="Bliss-Light" w:eastAsia="Times New Roman" w:hAnsi="Bliss-Light" w:cs="Arial"/>
                <w:color w:val="5A5A59"/>
                <w:kern w:val="24"/>
                <w:sz w:val="20"/>
                <w:szCs w:val="20"/>
                <w:lang w:val="en-US" w:eastAsia="en-GB"/>
              </w:rPr>
            </w:pPr>
            <w:r w:rsidRPr="003811D0">
              <w:rPr>
                <w:rFonts w:ascii="Bliss-Light" w:eastAsia="Times New Roman" w:hAnsi="Bliss-Light" w:cs="Arial"/>
                <w:color w:val="5A5A59"/>
                <w:kern w:val="24"/>
                <w:sz w:val="20"/>
                <w:szCs w:val="20"/>
                <w:lang w:val="en-US" w:eastAsia="en-GB"/>
              </w:rPr>
              <w:t>Explain what is meant by sampling</w:t>
            </w:r>
          </w:p>
        </w:tc>
        <w:tc>
          <w:tcPr>
            <w:tcW w:w="398" w:type="dxa"/>
            <w:shd w:val="clear" w:color="auto" w:fill="auto"/>
          </w:tcPr>
          <w:p w14:paraId="2776DA78" w14:textId="77777777" w:rsidR="003811D0" w:rsidRPr="003811D0" w:rsidRDefault="003811D0" w:rsidP="003811D0">
            <w:pPr>
              <w:spacing w:after="0" w:line="240" w:lineRule="auto"/>
              <w:jc w:val="center"/>
              <w:rPr>
                <w:rFonts w:ascii="Arial" w:eastAsia="Times New Roman" w:hAnsi="Arial" w:cs="Arial"/>
                <w:noProof/>
                <w:sz w:val="14"/>
                <w:szCs w:val="14"/>
                <w:lang w:eastAsia="en-GB"/>
              </w:rPr>
            </w:pPr>
          </w:p>
        </w:tc>
      </w:tr>
      <w:tr w:rsidR="003811D0" w:rsidRPr="003811D0" w14:paraId="1291D3FC" w14:textId="77777777" w:rsidTr="00FB5FCC">
        <w:trPr>
          <w:jc w:val="center"/>
        </w:trPr>
        <w:tc>
          <w:tcPr>
            <w:tcW w:w="1438" w:type="dxa"/>
            <w:vMerge/>
            <w:shd w:val="clear" w:color="auto" w:fill="auto"/>
          </w:tcPr>
          <w:p w14:paraId="68B96FF0" w14:textId="77777777" w:rsidR="003811D0" w:rsidRPr="003811D0" w:rsidRDefault="003811D0" w:rsidP="003811D0">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2D08265A" w14:textId="77777777" w:rsidR="003811D0" w:rsidRPr="003811D0" w:rsidRDefault="003811D0" w:rsidP="003811D0">
            <w:pPr>
              <w:spacing w:after="0" w:line="240" w:lineRule="auto"/>
              <w:rPr>
                <w:rFonts w:ascii="Bliss-Light" w:eastAsia="Times New Roman" w:hAnsi="Bliss-Light" w:cs="Arial"/>
                <w:color w:val="5A5A59"/>
                <w:kern w:val="24"/>
                <w:sz w:val="20"/>
                <w:szCs w:val="20"/>
                <w:lang w:val="en-US" w:eastAsia="en-GB"/>
              </w:rPr>
            </w:pPr>
            <w:r w:rsidRPr="003811D0">
              <w:rPr>
                <w:rFonts w:ascii="Bliss-Light" w:eastAsia="Times New Roman" w:hAnsi="Bliss-Light" w:cs="Arial"/>
                <w:color w:val="5A5A59"/>
                <w:kern w:val="24"/>
                <w:sz w:val="20"/>
                <w:szCs w:val="20"/>
                <w:lang w:val="en-US" w:eastAsia="en-GB"/>
              </w:rPr>
              <w:t>Explain the difference between random and quota sampling methods</w:t>
            </w:r>
          </w:p>
        </w:tc>
        <w:tc>
          <w:tcPr>
            <w:tcW w:w="398" w:type="dxa"/>
            <w:shd w:val="clear" w:color="auto" w:fill="auto"/>
          </w:tcPr>
          <w:p w14:paraId="2CB40E35" w14:textId="77777777" w:rsidR="003811D0" w:rsidRPr="003811D0" w:rsidRDefault="003811D0" w:rsidP="003811D0">
            <w:pPr>
              <w:spacing w:after="0" w:line="240" w:lineRule="auto"/>
              <w:jc w:val="center"/>
              <w:rPr>
                <w:rFonts w:ascii="Arial" w:eastAsia="Times New Roman" w:hAnsi="Arial" w:cs="Arial"/>
                <w:noProof/>
                <w:sz w:val="14"/>
                <w:szCs w:val="14"/>
                <w:lang w:eastAsia="en-GB"/>
              </w:rPr>
            </w:pPr>
          </w:p>
        </w:tc>
      </w:tr>
      <w:tr w:rsidR="003811D0" w:rsidRPr="003811D0" w14:paraId="620A81B7" w14:textId="77777777" w:rsidTr="00FB5FCC">
        <w:trPr>
          <w:jc w:val="center"/>
        </w:trPr>
        <w:tc>
          <w:tcPr>
            <w:tcW w:w="1438" w:type="dxa"/>
            <w:vMerge/>
            <w:shd w:val="clear" w:color="auto" w:fill="auto"/>
          </w:tcPr>
          <w:p w14:paraId="7F7E1E05" w14:textId="77777777" w:rsidR="003811D0" w:rsidRPr="003811D0" w:rsidRDefault="003811D0" w:rsidP="003811D0">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24529DDB" w14:textId="77777777" w:rsidR="003811D0" w:rsidRPr="003811D0" w:rsidRDefault="003811D0" w:rsidP="003811D0">
            <w:pPr>
              <w:spacing w:after="0" w:line="240" w:lineRule="auto"/>
              <w:rPr>
                <w:rFonts w:ascii="Bliss-Light" w:eastAsia="Times New Roman" w:hAnsi="Bliss-Light" w:cs="Arial"/>
                <w:color w:val="5A5A59"/>
                <w:kern w:val="24"/>
                <w:sz w:val="20"/>
                <w:szCs w:val="20"/>
                <w:lang w:val="en-US" w:eastAsia="en-GB"/>
              </w:rPr>
            </w:pPr>
            <w:r w:rsidRPr="003811D0">
              <w:rPr>
                <w:rFonts w:ascii="Bliss-Light" w:eastAsia="Times New Roman" w:hAnsi="Bliss-Light" w:cs="Arial"/>
                <w:color w:val="5A5A59"/>
                <w:kern w:val="24"/>
                <w:sz w:val="20"/>
                <w:szCs w:val="20"/>
                <w:lang w:val="en-US" w:eastAsia="en-GB"/>
              </w:rPr>
              <w:t>Understand the need to avoid bias in market research</w:t>
            </w:r>
          </w:p>
        </w:tc>
        <w:tc>
          <w:tcPr>
            <w:tcW w:w="398" w:type="dxa"/>
            <w:shd w:val="clear" w:color="auto" w:fill="auto"/>
          </w:tcPr>
          <w:p w14:paraId="107E8D97" w14:textId="77777777" w:rsidR="003811D0" w:rsidRPr="003811D0" w:rsidRDefault="003811D0" w:rsidP="003811D0">
            <w:pPr>
              <w:spacing w:after="0" w:line="240" w:lineRule="auto"/>
              <w:jc w:val="center"/>
              <w:rPr>
                <w:rFonts w:ascii="Arial" w:eastAsia="Times New Roman" w:hAnsi="Arial" w:cs="Arial"/>
                <w:noProof/>
                <w:sz w:val="14"/>
                <w:szCs w:val="14"/>
                <w:lang w:eastAsia="en-GB"/>
              </w:rPr>
            </w:pPr>
          </w:p>
        </w:tc>
      </w:tr>
      <w:tr w:rsidR="003811D0" w:rsidRPr="003811D0" w14:paraId="338C7DF9" w14:textId="77777777" w:rsidTr="00FB5FCC">
        <w:trPr>
          <w:jc w:val="center"/>
        </w:trPr>
        <w:tc>
          <w:tcPr>
            <w:tcW w:w="1438" w:type="dxa"/>
            <w:vMerge/>
            <w:shd w:val="clear" w:color="auto" w:fill="auto"/>
          </w:tcPr>
          <w:p w14:paraId="481F3B99" w14:textId="77777777" w:rsidR="003811D0" w:rsidRPr="003811D0" w:rsidRDefault="003811D0" w:rsidP="003811D0">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713E288F" w14:textId="77777777" w:rsidR="003811D0" w:rsidRPr="003811D0" w:rsidRDefault="003811D0" w:rsidP="003811D0">
            <w:pPr>
              <w:spacing w:after="0" w:line="240" w:lineRule="auto"/>
              <w:rPr>
                <w:rFonts w:ascii="Bliss-Light" w:eastAsia="Times New Roman" w:hAnsi="Bliss-Light" w:cs="Arial"/>
                <w:color w:val="5A5A59"/>
                <w:kern w:val="24"/>
                <w:sz w:val="20"/>
                <w:szCs w:val="20"/>
                <w:lang w:val="en-US" w:eastAsia="en-GB"/>
              </w:rPr>
            </w:pPr>
            <w:r w:rsidRPr="003811D0">
              <w:rPr>
                <w:rFonts w:ascii="Bliss-Light" w:eastAsia="Times New Roman" w:hAnsi="Bliss-Light" w:cs="Arial"/>
                <w:color w:val="5A5A59"/>
                <w:kern w:val="24"/>
                <w:sz w:val="20"/>
                <w:szCs w:val="20"/>
                <w:lang w:val="en-US" w:eastAsia="en-GB"/>
              </w:rPr>
              <w:t>Evaluate the usefulness of sampling for a business and its stakeholders</w:t>
            </w:r>
          </w:p>
        </w:tc>
        <w:tc>
          <w:tcPr>
            <w:tcW w:w="398" w:type="dxa"/>
            <w:shd w:val="clear" w:color="auto" w:fill="auto"/>
          </w:tcPr>
          <w:p w14:paraId="78A6D6D4" w14:textId="77777777" w:rsidR="003811D0" w:rsidRPr="003811D0" w:rsidRDefault="003811D0" w:rsidP="003811D0">
            <w:pPr>
              <w:spacing w:after="0" w:line="240" w:lineRule="auto"/>
              <w:jc w:val="center"/>
              <w:rPr>
                <w:rFonts w:ascii="Arial" w:eastAsia="Times New Roman" w:hAnsi="Arial" w:cs="Arial"/>
                <w:noProof/>
                <w:sz w:val="14"/>
                <w:szCs w:val="14"/>
                <w:lang w:eastAsia="en-GB"/>
              </w:rPr>
            </w:pPr>
          </w:p>
        </w:tc>
      </w:tr>
    </w:tbl>
    <w:p w14:paraId="756D77DE" w14:textId="77777777" w:rsidR="00FB5FCC" w:rsidRDefault="00FB5FCC" w:rsidP="0002469D">
      <w:pPr>
        <w:spacing w:after="0" w:line="240" w:lineRule="auto"/>
        <w:jc w:val="center"/>
        <w:rPr>
          <w:rFonts w:ascii="Arial" w:eastAsia="Times New Roman" w:hAnsi="Arial" w:cs="Arial"/>
          <w:b/>
          <w:noProof/>
          <w:color w:val="FFFFFF" w:themeColor="background1"/>
          <w:sz w:val="24"/>
          <w:szCs w:val="14"/>
          <w:lang w:eastAsia="en-GB"/>
        </w:rPr>
        <w:sectPr w:rsidR="00FB5FCC" w:rsidSect="00FD596E">
          <w:headerReference w:type="default" r:id="rId12"/>
          <w:footerReference w:type="default" r:id="rId13"/>
          <w:pgSz w:w="11906" w:h="16838"/>
          <w:pgMar w:top="567" w:right="1440" w:bottom="1135" w:left="1440" w:header="708" w:footer="708" w:gutter="0"/>
          <w:cols w:space="708"/>
          <w:docGrid w:linePitch="360"/>
        </w:sectPr>
      </w:pPr>
    </w:p>
    <w:tbl>
      <w:tblPr>
        <w:tblW w:w="9915" w:type="dxa"/>
        <w:jc w:val="center"/>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Look w:val="01E0" w:firstRow="1" w:lastRow="1" w:firstColumn="1" w:lastColumn="1" w:noHBand="0" w:noVBand="0"/>
      </w:tblPr>
      <w:tblGrid>
        <w:gridCol w:w="1438"/>
        <w:gridCol w:w="8079"/>
        <w:gridCol w:w="398"/>
      </w:tblGrid>
      <w:tr w:rsidR="00FD596E" w:rsidRPr="003811D0" w14:paraId="4DEC5D11" w14:textId="77777777" w:rsidTr="0002469D">
        <w:trPr>
          <w:jc w:val="center"/>
        </w:trPr>
        <w:tc>
          <w:tcPr>
            <w:tcW w:w="9915" w:type="dxa"/>
            <w:gridSpan w:val="3"/>
            <w:shd w:val="clear" w:color="auto" w:fill="FABF8F" w:themeFill="accent6" w:themeFillTint="99"/>
            <w:vAlign w:val="center"/>
          </w:tcPr>
          <w:p w14:paraId="50364B1C" w14:textId="5448518D" w:rsidR="00FD596E" w:rsidRPr="00FD596E" w:rsidRDefault="00FD596E" w:rsidP="0002469D">
            <w:pPr>
              <w:spacing w:after="0" w:line="240" w:lineRule="auto"/>
              <w:jc w:val="center"/>
              <w:rPr>
                <w:rFonts w:ascii="Arial" w:eastAsia="Times New Roman" w:hAnsi="Arial" w:cs="Arial"/>
                <w:b/>
                <w:noProof/>
                <w:color w:val="FFFFFF" w:themeColor="background1"/>
                <w:sz w:val="24"/>
                <w:szCs w:val="14"/>
                <w:lang w:eastAsia="en-GB"/>
              </w:rPr>
            </w:pPr>
          </w:p>
        </w:tc>
      </w:tr>
      <w:tr w:rsidR="00FD596E" w:rsidRPr="00FD596E" w14:paraId="37B68113" w14:textId="77777777" w:rsidTr="00FB5FCC">
        <w:trPr>
          <w:jc w:val="center"/>
        </w:trPr>
        <w:tc>
          <w:tcPr>
            <w:tcW w:w="1438" w:type="dxa"/>
            <w:shd w:val="clear" w:color="auto" w:fill="F56C2F"/>
            <w:vAlign w:val="center"/>
          </w:tcPr>
          <w:p w14:paraId="7FBB4497" w14:textId="77777777" w:rsidR="00FD596E" w:rsidRPr="00FD596E" w:rsidRDefault="00FD596E" w:rsidP="0002469D">
            <w:pPr>
              <w:spacing w:after="0" w:line="240" w:lineRule="auto"/>
              <w:rPr>
                <w:rFonts w:ascii="Arial" w:eastAsia="Times New Roman" w:hAnsi="Arial" w:cs="Arial"/>
                <w:b/>
                <w:noProof/>
                <w:color w:val="FFFFFF" w:themeColor="background1"/>
                <w:sz w:val="20"/>
                <w:szCs w:val="20"/>
                <w:lang w:eastAsia="en-GB"/>
              </w:rPr>
            </w:pPr>
            <w:r w:rsidRPr="00FD596E">
              <w:rPr>
                <w:rFonts w:ascii="Arial" w:eastAsia="Times New Roman" w:hAnsi="Arial" w:cs="Arial"/>
                <w:b/>
                <w:noProof/>
                <w:color w:val="FFFFFF" w:themeColor="background1"/>
                <w:sz w:val="20"/>
                <w:szCs w:val="20"/>
                <w:lang w:eastAsia="en-GB"/>
              </w:rPr>
              <w:t>Content</w:t>
            </w:r>
          </w:p>
        </w:tc>
        <w:tc>
          <w:tcPr>
            <w:tcW w:w="8079" w:type="dxa"/>
            <w:shd w:val="clear" w:color="auto" w:fill="F56C2F"/>
            <w:vAlign w:val="center"/>
          </w:tcPr>
          <w:p w14:paraId="4E4358E1" w14:textId="77777777" w:rsidR="00FD596E" w:rsidRPr="00FD596E" w:rsidRDefault="00FD596E" w:rsidP="0002469D">
            <w:pPr>
              <w:spacing w:after="0" w:line="240" w:lineRule="auto"/>
              <w:rPr>
                <w:rFonts w:ascii="Arial" w:eastAsia="Times New Roman" w:hAnsi="Arial" w:cs="Times New Roman"/>
                <w:b/>
                <w:color w:val="FFFFFF" w:themeColor="background1"/>
                <w:sz w:val="20"/>
                <w:szCs w:val="20"/>
              </w:rPr>
            </w:pPr>
            <w:r w:rsidRPr="00FD596E">
              <w:rPr>
                <w:rFonts w:ascii="Arial" w:eastAsia="Times New Roman" w:hAnsi="Arial" w:cs="Times New Roman"/>
                <w:b/>
                <w:color w:val="FFFFFF" w:themeColor="background1"/>
                <w:sz w:val="20"/>
                <w:szCs w:val="20"/>
              </w:rPr>
              <w:t>Amplification</w:t>
            </w:r>
          </w:p>
        </w:tc>
        <w:tc>
          <w:tcPr>
            <w:tcW w:w="398" w:type="dxa"/>
            <w:shd w:val="clear" w:color="auto" w:fill="F56C2F"/>
            <w:vAlign w:val="center"/>
          </w:tcPr>
          <w:p w14:paraId="08B58B87" w14:textId="77777777" w:rsidR="00FD596E" w:rsidRPr="00FD596E" w:rsidRDefault="00FD596E" w:rsidP="0002469D">
            <w:pPr>
              <w:spacing w:after="0" w:line="240" w:lineRule="auto"/>
              <w:rPr>
                <w:rFonts w:ascii="Arial" w:eastAsia="Times New Roman" w:hAnsi="Arial" w:cs="Arial"/>
                <w:b/>
                <w:noProof/>
                <w:color w:val="FFFFFF" w:themeColor="background1"/>
                <w:sz w:val="20"/>
                <w:szCs w:val="20"/>
                <w:lang w:eastAsia="en-GB"/>
              </w:rPr>
            </w:pPr>
          </w:p>
        </w:tc>
      </w:tr>
      <w:tr w:rsidR="00EA0A50" w:rsidRPr="003811D0" w14:paraId="2F6FCEAA" w14:textId="77777777" w:rsidTr="00FB5FCC">
        <w:trPr>
          <w:jc w:val="center"/>
        </w:trPr>
        <w:tc>
          <w:tcPr>
            <w:tcW w:w="1438" w:type="dxa"/>
            <w:vMerge w:val="restart"/>
            <w:shd w:val="clear" w:color="auto" w:fill="auto"/>
            <w:vAlign w:val="center"/>
          </w:tcPr>
          <w:p w14:paraId="6F82973B" w14:textId="1FBD0496" w:rsidR="00EA0A50" w:rsidRPr="003811D0" w:rsidRDefault="00EA0A50" w:rsidP="00EA0A50">
            <w:pPr>
              <w:spacing w:after="0" w:line="240" w:lineRule="auto"/>
              <w:rPr>
                <w:rFonts w:ascii="Bliss-Light" w:eastAsia="Times New Roman" w:hAnsi="Bliss-Light" w:cs="Arial"/>
                <w:b/>
                <w:color w:val="5A5A59"/>
                <w:kern w:val="24"/>
                <w:sz w:val="20"/>
                <w:szCs w:val="20"/>
                <w:lang w:val="en-US" w:eastAsia="en-GB"/>
              </w:rPr>
            </w:pPr>
            <w:r w:rsidRPr="00EA0A50">
              <w:rPr>
                <w:rFonts w:ascii="Bliss-Light" w:eastAsia="Times New Roman" w:hAnsi="Bliss-Light" w:cs="Arial"/>
                <w:b/>
                <w:color w:val="5A5A59"/>
                <w:kern w:val="24"/>
                <w:sz w:val="20"/>
                <w:szCs w:val="20"/>
                <w:lang w:val="en-US" w:eastAsia="en-GB"/>
              </w:rPr>
              <w:t>Business structure</w:t>
            </w:r>
          </w:p>
        </w:tc>
        <w:tc>
          <w:tcPr>
            <w:tcW w:w="8079" w:type="dxa"/>
            <w:shd w:val="clear" w:color="auto" w:fill="auto"/>
          </w:tcPr>
          <w:p w14:paraId="7FF0B0C2" w14:textId="3943065E" w:rsidR="00EA0A50" w:rsidRPr="003811D0" w:rsidRDefault="00EA0A50" w:rsidP="0002469D">
            <w:pPr>
              <w:spacing w:after="0" w:line="240" w:lineRule="auto"/>
              <w:rPr>
                <w:rFonts w:ascii="Bliss-Light" w:eastAsia="Times New Roman" w:hAnsi="Bliss-Light" w:cs="Arial"/>
                <w:color w:val="5A5A59"/>
                <w:kern w:val="24"/>
                <w:sz w:val="20"/>
                <w:szCs w:val="20"/>
                <w:lang w:val="en-US" w:eastAsia="en-GB"/>
              </w:rPr>
            </w:pPr>
            <w:r w:rsidRPr="00EA0A50">
              <w:rPr>
                <w:rFonts w:ascii="Bliss-Light" w:eastAsia="Times New Roman" w:hAnsi="Bliss-Light" w:cs="Arial"/>
                <w:color w:val="5A5A59"/>
                <w:kern w:val="24"/>
                <w:sz w:val="20"/>
                <w:szCs w:val="20"/>
                <w:lang w:val="en-US" w:eastAsia="en-GB"/>
              </w:rPr>
              <w:t>Explain the difference between the private and public sector</w:t>
            </w:r>
          </w:p>
        </w:tc>
        <w:tc>
          <w:tcPr>
            <w:tcW w:w="398" w:type="dxa"/>
            <w:shd w:val="clear" w:color="auto" w:fill="auto"/>
          </w:tcPr>
          <w:p w14:paraId="4FBA0C1F" w14:textId="77777777" w:rsidR="00EA0A50" w:rsidRPr="003811D0" w:rsidRDefault="00EA0A50" w:rsidP="0002469D">
            <w:pPr>
              <w:spacing w:after="0" w:line="240" w:lineRule="auto"/>
              <w:jc w:val="center"/>
              <w:rPr>
                <w:rFonts w:ascii="Arial" w:eastAsia="Times New Roman" w:hAnsi="Arial" w:cs="Arial"/>
                <w:noProof/>
                <w:sz w:val="14"/>
                <w:szCs w:val="14"/>
                <w:lang w:eastAsia="en-GB"/>
              </w:rPr>
            </w:pPr>
          </w:p>
        </w:tc>
      </w:tr>
      <w:tr w:rsidR="00EA0A50" w:rsidRPr="003811D0" w14:paraId="6FC4DD8A" w14:textId="77777777" w:rsidTr="00FB5FCC">
        <w:trPr>
          <w:jc w:val="center"/>
        </w:trPr>
        <w:tc>
          <w:tcPr>
            <w:tcW w:w="1438" w:type="dxa"/>
            <w:vMerge/>
            <w:shd w:val="clear" w:color="auto" w:fill="auto"/>
            <w:vAlign w:val="center"/>
          </w:tcPr>
          <w:p w14:paraId="6F581B95" w14:textId="4E011649" w:rsidR="00EA0A50" w:rsidRPr="003811D0" w:rsidRDefault="00EA0A50" w:rsidP="00EA0A50">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22271C71" w14:textId="5EB14283" w:rsidR="00EA0A50" w:rsidRPr="003811D0" w:rsidRDefault="00EA0A50" w:rsidP="0002469D">
            <w:pPr>
              <w:spacing w:after="0" w:line="240" w:lineRule="auto"/>
              <w:rPr>
                <w:rFonts w:ascii="Bliss-Light" w:eastAsia="Times New Roman" w:hAnsi="Bliss-Light" w:cs="Arial"/>
                <w:color w:val="5A5A59"/>
                <w:kern w:val="24"/>
                <w:sz w:val="20"/>
                <w:szCs w:val="20"/>
                <w:lang w:val="en-US" w:eastAsia="en-GB"/>
              </w:rPr>
            </w:pPr>
            <w:r w:rsidRPr="00EA0A50">
              <w:rPr>
                <w:rFonts w:ascii="Bliss-Light" w:eastAsia="Times New Roman" w:hAnsi="Bliss-Light" w:cs="Arial"/>
                <w:color w:val="5A5A59"/>
                <w:kern w:val="24"/>
                <w:sz w:val="20"/>
                <w:szCs w:val="20"/>
                <w:lang w:val="en-US" w:eastAsia="en-GB"/>
              </w:rPr>
              <w:t>Explain the aims of private sector businesses including survival, growth and profit</w:t>
            </w:r>
          </w:p>
        </w:tc>
        <w:tc>
          <w:tcPr>
            <w:tcW w:w="398" w:type="dxa"/>
            <w:shd w:val="clear" w:color="auto" w:fill="auto"/>
          </w:tcPr>
          <w:p w14:paraId="517AD186" w14:textId="77777777" w:rsidR="00EA0A50" w:rsidRPr="003811D0" w:rsidRDefault="00EA0A50" w:rsidP="0002469D">
            <w:pPr>
              <w:spacing w:after="0" w:line="240" w:lineRule="auto"/>
              <w:jc w:val="center"/>
              <w:rPr>
                <w:rFonts w:ascii="Arial" w:eastAsia="Times New Roman" w:hAnsi="Arial" w:cs="Arial"/>
                <w:noProof/>
                <w:sz w:val="14"/>
                <w:szCs w:val="14"/>
                <w:lang w:eastAsia="en-GB"/>
              </w:rPr>
            </w:pPr>
          </w:p>
        </w:tc>
      </w:tr>
      <w:tr w:rsidR="00EA0A50" w:rsidRPr="003811D0" w14:paraId="60BE0A14" w14:textId="77777777" w:rsidTr="00FB5FCC">
        <w:trPr>
          <w:jc w:val="center"/>
        </w:trPr>
        <w:tc>
          <w:tcPr>
            <w:tcW w:w="1438" w:type="dxa"/>
            <w:vMerge/>
            <w:shd w:val="clear" w:color="auto" w:fill="auto"/>
            <w:vAlign w:val="center"/>
          </w:tcPr>
          <w:p w14:paraId="6E73EB7E" w14:textId="62F73AD4" w:rsidR="00EA0A50" w:rsidRPr="003811D0" w:rsidRDefault="00EA0A50" w:rsidP="00EA0A50">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701E446B" w14:textId="3E9F7CC9" w:rsidR="00EA0A50" w:rsidRPr="003811D0" w:rsidRDefault="00EA0A50" w:rsidP="0002469D">
            <w:pPr>
              <w:spacing w:after="0" w:line="240" w:lineRule="auto"/>
              <w:rPr>
                <w:rFonts w:ascii="Bliss-Light" w:eastAsia="Times New Roman" w:hAnsi="Bliss-Light" w:cs="Arial"/>
                <w:color w:val="5A5A59"/>
                <w:kern w:val="24"/>
                <w:sz w:val="20"/>
                <w:szCs w:val="20"/>
                <w:lang w:val="en-US" w:eastAsia="en-GB"/>
              </w:rPr>
            </w:pPr>
            <w:r w:rsidRPr="00EA0A50">
              <w:rPr>
                <w:rFonts w:ascii="Bliss-Light" w:eastAsia="Times New Roman" w:hAnsi="Bliss-Light" w:cs="Arial"/>
                <w:color w:val="5A5A59"/>
                <w:kern w:val="24"/>
                <w:sz w:val="20"/>
                <w:szCs w:val="20"/>
                <w:lang w:val="en-US" w:eastAsia="en-GB"/>
              </w:rPr>
              <w:t>Explain the aims of the public sector and its role in providing goods and services</w:t>
            </w:r>
          </w:p>
        </w:tc>
        <w:tc>
          <w:tcPr>
            <w:tcW w:w="398" w:type="dxa"/>
            <w:shd w:val="clear" w:color="auto" w:fill="auto"/>
          </w:tcPr>
          <w:p w14:paraId="5433C29E" w14:textId="77777777" w:rsidR="00EA0A50" w:rsidRPr="003811D0" w:rsidRDefault="00EA0A50" w:rsidP="0002469D">
            <w:pPr>
              <w:spacing w:after="0" w:line="240" w:lineRule="auto"/>
              <w:jc w:val="center"/>
              <w:rPr>
                <w:rFonts w:ascii="Arial" w:eastAsia="Times New Roman" w:hAnsi="Arial" w:cs="Arial"/>
                <w:noProof/>
                <w:sz w:val="14"/>
                <w:szCs w:val="14"/>
                <w:lang w:eastAsia="en-GB"/>
              </w:rPr>
            </w:pPr>
          </w:p>
        </w:tc>
      </w:tr>
      <w:tr w:rsidR="00EA0A50" w:rsidRPr="003811D0" w14:paraId="1A3901EA" w14:textId="77777777" w:rsidTr="00FB5FCC">
        <w:trPr>
          <w:jc w:val="center"/>
        </w:trPr>
        <w:tc>
          <w:tcPr>
            <w:tcW w:w="1438" w:type="dxa"/>
            <w:vMerge/>
            <w:shd w:val="clear" w:color="auto" w:fill="auto"/>
            <w:vAlign w:val="center"/>
          </w:tcPr>
          <w:p w14:paraId="75958392" w14:textId="6BE98CAC" w:rsidR="00EA0A50" w:rsidRPr="003811D0" w:rsidRDefault="00EA0A50" w:rsidP="00EA0A50">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03E55DDF" w14:textId="494FB2BB" w:rsidR="00EA0A50" w:rsidRPr="003811D0" w:rsidRDefault="00EA0A50" w:rsidP="0002469D">
            <w:pPr>
              <w:spacing w:after="0" w:line="240" w:lineRule="auto"/>
              <w:rPr>
                <w:rFonts w:ascii="Bliss-Light" w:eastAsia="Times New Roman" w:hAnsi="Bliss-Light" w:cs="Arial"/>
                <w:color w:val="5A5A59"/>
                <w:kern w:val="24"/>
                <w:sz w:val="20"/>
                <w:szCs w:val="20"/>
                <w:lang w:val="en-US" w:eastAsia="en-GB"/>
              </w:rPr>
            </w:pPr>
            <w:r w:rsidRPr="00EA0A50">
              <w:rPr>
                <w:rFonts w:ascii="Bliss-Light" w:eastAsia="Times New Roman" w:hAnsi="Bliss-Light" w:cs="Arial"/>
                <w:color w:val="5A5A59"/>
                <w:kern w:val="24"/>
                <w:sz w:val="20"/>
                <w:szCs w:val="20"/>
                <w:lang w:val="en-US" w:eastAsia="en-GB"/>
              </w:rPr>
              <w:t>Evaluate the roles of the public and private sectors in the provision of goods and services</w:t>
            </w:r>
          </w:p>
        </w:tc>
        <w:tc>
          <w:tcPr>
            <w:tcW w:w="398" w:type="dxa"/>
            <w:shd w:val="clear" w:color="auto" w:fill="auto"/>
          </w:tcPr>
          <w:p w14:paraId="114EE1CC" w14:textId="77777777" w:rsidR="00EA0A50" w:rsidRPr="003811D0" w:rsidRDefault="00EA0A50" w:rsidP="0002469D">
            <w:pPr>
              <w:spacing w:after="0" w:line="240" w:lineRule="auto"/>
              <w:jc w:val="center"/>
              <w:rPr>
                <w:rFonts w:ascii="Arial" w:eastAsia="Times New Roman" w:hAnsi="Arial" w:cs="Arial"/>
                <w:noProof/>
                <w:sz w:val="14"/>
                <w:szCs w:val="14"/>
                <w:lang w:eastAsia="en-GB"/>
              </w:rPr>
            </w:pPr>
          </w:p>
        </w:tc>
      </w:tr>
      <w:tr w:rsidR="00EA0A50" w:rsidRPr="003811D0" w14:paraId="6B0232E9" w14:textId="77777777" w:rsidTr="00FB5FCC">
        <w:trPr>
          <w:jc w:val="center"/>
        </w:trPr>
        <w:tc>
          <w:tcPr>
            <w:tcW w:w="1438" w:type="dxa"/>
            <w:vMerge/>
            <w:shd w:val="clear" w:color="auto" w:fill="auto"/>
            <w:vAlign w:val="center"/>
          </w:tcPr>
          <w:p w14:paraId="180B2755" w14:textId="29819670" w:rsidR="00EA0A50" w:rsidRPr="003811D0" w:rsidRDefault="00EA0A50" w:rsidP="00EA0A50">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7EF099A1" w14:textId="3DE684EE" w:rsidR="00EA0A50" w:rsidRPr="003811D0" w:rsidRDefault="00EA0A50" w:rsidP="0002469D">
            <w:pPr>
              <w:spacing w:after="0" w:line="240" w:lineRule="auto"/>
              <w:rPr>
                <w:rFonts w:ascii="Bliss-Light" w:eastAsia="Times New Roman" w:hAnsi="Bliss-Light" w:cs="Arial"/>
                <w:color w:val="5A5A59"/>
                <w:kern w:val="24"/>
                <w:sz w:val="20"/>
                <w:szCs w:val="20"/>
                <w:lang w:val="en-US" w:eastAsia="en-GB"/>
              </w:rPr>
            </w:pPr>
            <w:r w:rsidRPr="00EA0A50">
              <w:rPr>
                <w:rFonts w:ascii="Bliss-Light" w:eastAsia="Times New Roman" w:hAnsi="Bliss-Light" w:cs="Arial"/>
                <w:color w:val="5A5A59"/>
                <w:kern w:val="24"/>
                <w:sz w:val="20"/>
                <w:szCs w:val="20"/>
                <w:lang w:val="en-US" w:eastAsia="en-GB"/>
              </w:rPr>
              <w:t>Explain the legal structure of different private sector  business organisations including sole traders, partnerships, private and public limited companies</w:t>
            </w:r>
          </w:p>
        </w:tc>
        <w:tc>
          <w:tcPr>
            <w:tcW w:w="398" w:type="dxa"/>
            <w:shd w:val="clear" w:color="auto" w:fill="auto"/>
          </w:tcPr>
          <w:p w14:paraId="6F42A6B4" w14:textId="77777777" w:rsidR="00EA0A50" w:rsidRPr="003811D0" w:rsidRDefault="00EA0A50" w:rsidP="0002469D">
            <w:pPr>
              <w:spacing w:after="0" w:line="240" w:lineRule="auto"/>
              <w:jc w:val="center"/>
              <w:rPr>
                <w:rFonts w:ascii="Arial" w:eastAsia="Times New Roman" w:hAnsi="Arial" w:cs="Arial"/>
                <w:noProof/>
                <w:sz w:val="14"/>
                <w:szCs w:val="14"/>
                <w:lang w:eastAsia="en-GB"/>
              </w:rPr>
            </w:pPr>
          </w:p>
        </w:tc>
      </w:tr>
      <w:tr w:rsidR="00EA0A50" w:rsidRPr="003811D0" w14:paraId="3329720B" w14:textId="77777777" w:rsidTr="00FB5FCC">
        <w:trPr>
          <w:jc w:val="center"/>
        </w:trPr>
        <w:tc>
          <w:tcPr>
            <w:tcW w:w="1438" w:type="dxa"/>
            <w:vMerge/>
            <w:shd w:val="clear" w:color="auto" w:fill="auto"/>
            <w:vAlign w:val="center"/>
          </w:tcPr>
          <w:p w14:paraId="4E6807A9" w14:textId="2496DBE4" w:rsidR="00EA0A50" w:rsidRPr="003811D0" w:rsidRDefault="00EA0A50" w:rsidP="00EA0A50">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07FAB158" w14:textId="744EF8D1" w:rsidR="00EA0A50" w:rsidRPr="003811D0" w:rsidRDefault="00EA0A50" w:rsidP="0002469D">
            <w:pPr>
              <w:spacing w:after="0" w:line="240" w:lineRule="auto"/>
              <w:rPr>
                <w:rFonts w:ascii="Bliss-Light" w:eastAsia="Times New Roman" w:hAnsi="Bliss-Light" w:cs="Arial"/>
                <w:color w:val="5A5A59"/>
                <w:kern w:val="24"/>
                <w:sz w:val="20"/>
                <w:szCs w:val="20"/>
                <w:lang w:val="en-US" w:eastAsia="en-GB"/>
              </w:rPr>
            </w:pPr>
            <w:r w:rsidRPr="00EA0A50">
              <w:rPr>
                <w:rFonts w:ascii="Bliss-Light" w:eastAsia="Times New Roman" w:hAnsi="Bliss-Light" w:cs="Arial"/>
                <w:color w:val="5A5A59"/>
                <w:kern w:val="24"/>
                <w:sz w:val="20"/>
                <w:szCs w:val="20"/>
                <w:lang w:val="en-US" w:eastAsia="en-GB"/>
              </w:rPr>
              <w:t>Explain what is meant by unlimited and limited liability</w:t>
            </w:r>
          </w:p>
        </w:tc>
        <w:tc>
          <w:tcPr>
            <w:tcW w:w="398" w:type="dxa"/>
            <w:shd w:val="clear" w:color="auto" w:fill="auto"/>
          </w:tcPr>
          <w:p w14:paraId="3772335E" w14:textId="77777777" w:rsidR="00EA0A50" w:rsidRPr="003811D0" w:rsidRDefault="00EA0A50" w:rsidP="0002469D">
            <w:pPr>
              <w:spacing w:after="0" w:line="240" w:lineRule="auto"/>
              <w:jc w:val="center"/>
              <w:rPr>
                <w:rFonts w:ascii="Arial" w:eastAsia="Times New Roman" w:hAnsi="Arial" w:cs="Arial"/>
                <w:noProof/>
                <w:sz w:val="14"/>
                <w:szCs w:val="14"/>
                <w:lang w:eastAsia="en-GB"/>
              </w:rPr>
            </w:pPr>
          </w:p>
        </w:tc>
      </w:tr>
      <w:tr w:rsidR="00EA0A50" w:rsidRPr="003811D0" w14:paraId="74B6B7E4" w14:textId="77777777" w:rsidTr="00FB5FCC">
        <w:trPr>
          <w:jc w:val="center"/>
        </w:trPr>
        <w:tc>
          <w:tcPr>
            <w:tcW w:w="1438" w:type="dxa"/>
            <w:vMerge/>
            <w:shd w:val="clear" w:color="auto" w:fill="auto"/>
            <w:vAlign w:val="center"/>
          </w:tcPr>
          <w:p w14:paraId="5808E21E" w14:textId="61BB45B2" w:rsidR="00EA0A50" w:rsidRPr="003811D0" w:rsidRDefault="00EA0A50" w:rsidP="00EA0A50">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67D775BC" w14:textId="31543512" w:rsidR="00EA0A50" w:rsidRPr="003811D0" w:rsidRDefault="00EA0A50" w:rsidP="0002469D">
            <w:pPr>
              <w:spacing w:after="0" w:line="240" w:lineRule="auto"/>
              <w:rPr>
                <w:rFonts w:ascii="Bliss-Light" w:eastAsia="Times New Roman" w:hAnsi="Bliss-Light" w:cs="Arial"/>
                <w:color w:val="5A5A59"/>
                <w:kern w:val="24"/>
                <w:sz w:val="20"/>
                <w:szCs w:val="20"/>
                <w:lang w:val="en-US" w:eastAsia="en-GB"/>
              </w:rPr>
            </w:pPr>
            <w:r w:rsidRPr="00EA0A50">
              <w:rPr>
                <w:rFonts w:ascii="Bliss-Light" w:eastAsia="Times New Roman" w:hAnsi="Bliss-Light" w:cs="Arial"/>
                <w:color w:val="5A5A59"/>
                <w:kern w:val="24"/>
                <w:sz w:val="20"/>
                <w:szCs w:val="20"/>
                <w:lang w:val="en-US" w:eastAsia="en-GB"/>
              </w:rPr>
              <w:t>Explain the advantages and disadvantages of choosing different legal structures for a business</w:t>
            </w:r>
          </w:p>
        </w:tc>
        <w:tc>
          <w:tcPr>
            <w:tcW w:w="398" w:type="dxa"/>
            <w:shd w:val="clear" w:color="auto" w:fill="auto"/>
          </w:tcPr>
          <w:p w14:paraId="4FCC8929" w14:textId="77777777" w:rsidR="00EA0A50" w:rsidRPr="003811D0" w:rsidRDefault="00EA0A50" w:rsidP="0002469D">
            <w:pPr>
              <w:spacing w:after="0" w:line="240" w:lineRule="auto"/>
              <w:jc w:val="center"/>
              <w:rPr>
                <w:rFonts w:ascii="Arial" w:eastAsia="Times New Roman" w:hAnsi="Arial" w:cs="Arial"/>
                <w:noProof/>
                <w:sz w:val="14"/>
                <w:szCs w:val="14"/>
                <w:lang w:eastAsia="en-GB"/>
              </w:rPr>
            </w:pPr>
          </w:p>
        </w:tc>
      </w:tr>
      <w:tr w:rsidR="00EA0A50" w:rsidRPr="003811D0" w14:paraId="5085D2E1" w14:textId="77777777" w:rsidTr="00FB5FCC">
        <w:trPr>
          <w:jc w:val="center"/>
        </w:trPr>
        <w:tc>
          <w:tcPr>
            <w:tcW w:w="1438" w:type="dxa"/>
            <w:vMerge/>
            <w:shd w:val="clear" w:color="auto" w:fill="auto"/>
            <w:vAlign w:val="center"/>
          </w:tcPr>
          <w:p w14:paraId="20B9A968" w14:textId="090D5A9F" w:rsidR="00EA0A50" w:rsidRPr="003811D0" w:rsidRDefault="00EA0A50" w:rsidP="00EA0A50">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0DA4ACC3" w14:textId="2CD3D5ED" w:rsidR="00EA0A50" w:rsidRPr="003811D0" w:rsidRDefault="00EA0A50" w:rsidP="0002469D">
            <w:pPr>
              <w:spacing w:after="0" w:line="240" w:lineRule="auto"/>
              <w:rPr>
                <w:rFonts w:ascii="Bliss-Light" w:eastAsia="Times New Roman" w:hAnsi="Bliss-Light" w:cs="Arial"/>
                <w:color w:val="5A5A59"/>
                <w:kern w:val="24"/>
                <w:sz w:val="20"/>
                <w:szCs w:val="20"/>
                <w:lang w:val="en-US" w:eastAsia="en-GB"/>
              </w:rPr>
            </w:pPr>
            <w:r w:rsidRPr="00EA0A50">
              <w:rPr>
                <w:rFonts w:ascii="Bliss-Light" w:eastAsia="Times New Roman" w:hAnsi="Bliss-Light" w:cs="Arial"/>
                <w:color w:val="5A5A59"/>
                <w:kern w:val="24"/>
                <w:sz w:val="20"/>
                <w:szCs w:val="20"/>
                <w:lang w:val="en-US" w:eastAsia="en-GB"/>
              </w:rPr>
              <w:t>Evaluate the factors affecting the choice of the legal structure of a business</w:t>
            </w:r>
          </w:p>
        </w:tc>
        <w:tc>
          <w:tcPr>
            <w:tcW w:w="398" w:type="dxa"/>
            <w:shd w:val="clear" w:color="auto" w:fill="auto"/>
          </w:tcPr>
          <w:p w14:paraId="01846E3D" w14:textId="77777777" w:rsidR="00EA0A50" w:rsidRPr="003811D0" w:rsidRDefault="00EA0A50" w:rsidP="0002469D">
            <w:pPr>
              <w:spacing w:after="0" w:line="240" w:lineRule="auto"/>
              <w:jc w:val="center"/>
              <w:rPr>
                <w:rFonts w:ascii="Arial" w:eastAsia="Times New Roman" w:hAnsi="Arial" w:cs="Arial"/>
                <w:noProof/>
                <w:sz w:val="14"/>
                <w:szCs w:val="14"/>
                <w:lang w:eastAsia="en-GB"/>
              </w:rPr>
            </w:pPr>
          </w:p>
        </w:tc>
      </w:tr>
      <w:tr w:rsidR="00EA0A50" w:rsidRPr="003811D0" w14:paraId="393DF2E0" w14:textId="77777777" w:rsidTr="00FB5FCC">
        <w:trPr>
          <w:jc w:val="center"/>
        </w:trPr>
        <w:tc>
          <w:tcPr>
            <w:tcW w:w="1438" w:type="dxa"/>
            <w:vMerge/>
            <w:shd w:val="clear" w:color="auto" w:fill="auto"/>
            <w:vAlign w:val="center"/>
          </w:tcPr>
          <w:p w14:paraId="38F7EED6" w14:textId="0AACF43C" w:rsidR="00EA0A50" w:rsidRPr="003811D0" w:rsidRDefault="00EA0A50" w:rsidP="00EA0A50">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1A9258AB" w14:textId="26C5A12B" w:rsidR="00EA0A50" w:rsidRPr="003811D0" w:rsidRDefault="00EA0A50" w:rsidP="0002469D">
            <w:pPr>
              <w:spacing w:after="0" w:line="240" w:lineRule="auto"/>
              <w:rPr>
                <w:rFonts w:ascii="Bliss-Light" w:eastAsia="Times New Roman" w:hAnsi="Bliss-Light" w:cs="Arial"/>
                <w:color w:val="5A5A59"/>
                <w:kern w:val="24"/>
                <w:sz w:val="20"/>
                <w:szCs w:val="20"/>
                <w:lang w:val="en-US" w:eastAsia="en-GB"/>
              </w:rPr>
            </w:pPr>
            <w:r w:rsidRPr="00EA0A50">
              <w:rPr>
                <w:rFonts w:ascii="Bliss-Light" w:eastAsia="Times New Roman" w:hAnsi="Bliss-Light" w:cs="Arial"/>
                <w:color w:val="5A5A59"/>
                <w:kern w:val="24"/>
                <w:sz w:val="20"/>
                <w:szCs w:val="20"/>
                <w:lang w:val="en-US" w:eastAsia="en-GB"/>
              </w:rPr>
              <w:t>Explain the main features of not-for-profit organisations including social enterprises, charities, co-operatives and societies</w:t>
            </w:r>
          </w:p>
        </w:tc>
        <w:tc>
          <w:tcPr>
            <w:tcW w:w="398" w:type="dxa"/>
            <w:shd w:val="clear" w:color="auto" w:fill="auto"/>
          </w:tcPr>
          <w:p w14:paraId="7B605230" w14:textId="77777777" w:rsidR="00EA0A50" w:rsidRPr="003811D0" w:rsidRDefault="00EA0A50" w:rsidP="0002469D">
            <w:pPr>
              <w:spacing w:after="0" w:line="240" w:lineRule="auto"/>
              <w:jc w:val="center"/>
              <w:rPr>
                <w:rFonts w:ascii="Arial" w:eastAsia="Times New Roman" w:hAnsi="Arial" w:cs="Arial"/>
                <w:noProof/>
                <w:sz w:val="14"/>
                <w:szCs w:val="14"/>
                <w:lang w:eastAsia="en-GB"/>
              </w:rPr>
            </w:pPr>
          </w:p>
        </w:tc>
      </w:tr>
      <w:tr w:rsidR="00EA0A50" w:rsidRPr="003811D0" w14:paraId="6B2B4D6A" w14:textId="77777777" w:rsidTr="00FB5FCC">
        <w:trPr>
          <w:jc w:val="center"/>
        </w:trPr>
        <w:tc>
          <w:tcPr>
            <w:tcW w:w="1438" w:type="dxa"/>
            <w:vMerge/>
            <w:shd w:val="clear" w:color="auto" w:fill="auto"/>
            <w:vAlign w:val="center"/>
          </w:tcPr>
          <w:p w14:paraId="189B4362" w14:textId="2DAE4EA0" w:rsidR="00EA0A50" w:rsidRPr="003811D0" w:rsidRDefault="00EA0A50" w:rsidP="00EA0A50">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1774CF6F" w14:textId="45009769" w:rsidR="00EA0A50" w:rsidRPr="003811D0" w:rsidRDefault="00EA0A50" w:rsidP="0002469D">
            <w:pPr>
              <w:spacing w:after="0" w:line="240" w:lineRule="auto"/>
              <w:rPr>
                <w:rFonts w:ascii="Bliss-Light" w:eastAsia="Times New Roman" w:hAnsi="Bliss-Light" w:cs="Arial"/>
                <w:color w:val="5A5A59"/>
                <w:kern w:val="24"/>
                <w:sz w:val="20"/>
                <w:szCs w:val="20"/>
                <w:lang w:val="en-US" w:eastAsia="en-GB"/>
              </w:rPr>
            </w:pPr>
            <w:r w:rsidRPr="00EA0A50">
              <w:rPr>
                <w:rFonts w:ascii="Bliss-Light" w:eastAsia="Times New Roman" w:hAnsi="Bliss-Light" w:cs="Arial"/>
                <w:color w:val="5A5A59"/>
                <w:kern w:val="24"/>
                <w:sz w:val="20"/>
                <w:szCs w:val="20"/>
                <w:lang w:val="en-US" w:eastAsia="en-GB"/>
              </w:rPr>
              <w:t>Evaluate the importance and impact of the legal structure for the various stakeholders for a business</w:t>
            </w:r>
          </w:p>
        </w:tc>
        <w:tc>
          <w:tcPr>
            <w:tcW w:w="398" w:type="dxa"/>
            <w:shd w:val="clear" w:color="auto" w:fill="auto"/>
          </w:tcPr>
          <w:p w14:paraId="77469E14" w14:textId="77777777" w:rsidR="00EA0A50" w:rsidRPr="003811D0" w:rsidRDefault="00EA0A50" w:rsidP="0002469D">
            <w:pPr>
              <w:spacing w:after="0" w:line="240" w:lineRule="auto"/>
              <w:jc w:val="center"/>
              <w:rPr>
                <w:rFonts w:ascii="Arial" w:eastAsia="Times New Roman" w:hAnsi="Arial" w:cs="Arial"/>
                <w:noProof/>
                <w:sz w:val="14"/>
                <w:szCs w:val="14"/>
                <w:lang w:eastAsia="en-GB"/>
              </w:rPr>
            </w:pPr>
          </w:p>
        </w:tc>
      </w:tr>
      <w:tr w:rsidR="00EA0A50" w:rsidRPr="003811D0" w14:paraId="5E30A9FB" w14:textId="77777777" w:rsidTr="00FB5FCC">
        <w:trPr>
          <w:jc w:val="center"/>
        </w:trPr>
        <w:tc>
          <w:tcPr>
            <w:tcW w:w="1438" w:type="dxa"/>
            <w:vMerge w:val="restart"/>
            <w:shd w:val="clear" w:color="auto" w:fill="auto"/>
            <w:vAlign w:val="center"/>
          </w:tcPr>
          <w:p w14:paraId="7745C7C7" w14:textId="3165A198" w:rsidR="00EA0A50" w:rsidRPr="003811D0" w:rsidRDefault="00EA0A50" w:rsidP="00EA0A50">
            <w:pPr>
              <w:spacing w:after="0" w:line="240" w:lineRule="auto"/>
              <w:rPr>
                <w:rFonts w:ascii="Bliss-Light" w:eastAsia="Times New Roman" w:hAnsi="Bliss-Light" w:cs="Arial"/>
                <w:b/>
                <w:color w:val="5A5A59"/>
                <w:kern w:val="24"/>
                <w:sz w:val="20"/>
                <w:szCs w:val="20"/>
                <w:lang w:val="en-US" w:eastAsia="en-GB"/>
              </w:rPr>
            </w:pPr>
            <w:r w:rsidRPr="00EA0A50">
              <w:rPr>
                <w:rFonts w:ascii="Bliss-Light" w:eastAsia="Times New Roman" w:hAnsi="Bliss-Light" w:cs="Arial"/>
                <w:b/>
                <w:color w:val="5A5A59"/>
                <w:kern w:val="24"/>
                <w:sz w:val="20"/>
                <w:szCs w:val="20"/>
                <w:lang w:val="en-US" w:eastAsia="en-GB"/>
              </w:rPr>
              <w:t>Business location</w:t>
            </w:r>
          </w:p>
        </w:tc>
        <w:tc>
          <w:tcPr>
            <w:tcW w:w="8079" w:type="dxa"/>
            <w:shd w:val="clear" w:color="auto" w:fill="auto"/>
          </w:tcPr>
          <w:p w14:paraId="4B0E0944" w14:textId="1AE62A02" w:rsidR="00EA0A50" w:rsidRPr="003811D0" w:rsidRDefault="00EA0A50" w:rsidP="0002469D">
            <w:pPr>
              <w:spacing w:after="0" w:line="240" w:lineRule="auto"/>
              <w:rPr>
                <w:rFonts w:ascii="Bliss-Light" w:eastAsia="Times New Roman" w:hAnsi="Bliss-Light" w:cs="Arial"/>
                <w:color w:val="5A5A59"/>
                <w:kern w:val="24"/>
                <w:sz w:val="20"/>
                <w:szCs w:val="20"/>
                <w:lang w:val="en-US" w:eastAsia="en-GB"/>
              </w:rPr>
            </w:pPr>
            <w:r w:rsidRPr="00EA0A50">
              <w:rPr>
                <w:rFonts w:ascii="Bliss-Light" w:eastAsia="Times New Roman" w:hAnsi="Bliss-Light" w:cs="Arial"/>
                <w:color w:val="5A5A59"/>
                <w:kern w:val="24"/>
                <w:sz w:val="20"/>
                <w:szCs w:val="20"/>
                <w:lang w:val="en-US" w:eastAsia="en-GB"/>
              </w:rPr>
              <w:t>Explain the factors that need to be considered when locating a new business</w:t>
            </w:r>
          </w:p>
        </w:tc>
        <w:tc>
          <w:tcPr>
            <w:tcW w:w="398" w:type="dxa"/>
            <w:shd w:val="clear" w:color="auto" w:fill="auto"/>
          </w:tcPr>
          <w:p w14:paraId="748645CC" w14:textId="77777777" w:rsidR="00EA0A50" w:rsidRPr="003811D0" w:rsidRDefault="00EA0A50" w:rsidP="0002469D">
            <w:pPr>
              <w:spacing w:after="0" w:line="240" w:lineRule="auto"/>
              <w:jc w:val="center"/>
              <w:rPr>
                <w:rFonts w:ascii="Arial" w:eastAsia="Times New Roman" w:hAnsi="Arial" w:cs="Arial"/>
                <w:noProof/>
                <w:sz w:val="14"/>
                <w:szCs w:val="14"/>
                <w:lang w:eastAsia="en-GB"/>
              </w:rPr>
            </w:pPr>
          </w:p>
        </w:tc>
      </w:tr>
      <w:tr w:rsidR="00EA0A50" w:rsidRPr="003811D0" w14:paraId="77A9B2EC" w14:textId="77777777" w:rsidTr="00FB5FCC">
        <w:trPr>
          <w:jc w:val="center"/>
        </w:trPr>
        <w:tc>
          <w:tcPr>
            <w:tcW w:w="1438" w:type="dxa"/>
            <w:vMerge/>
            <w:shd w:val="clear" w:color="auto" w:fill="auto"/>
            <w:vAlign w:val="center"/>
          </w:tcPr>
          <w:p w14:paraId="0BF5DA3A" w14:textId="62695B5F" w:rsidR="00EA0A50" w:rsidRPr="003811D0" w:rsidRDefault="00EA0A50" w:rsidP="00EA0A50">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71C1A6F4" w14:textId="423B2BE3" w:rsidR="00EA0A50" w:rsidRPr="003811D0" w:rsidRDefault="00EA0A50" w:rsidP="0002469D">
            <w:pPr>
              <w:spacing w:after="0" w:line="240" w:lineRule="auto"/>
              <w:rPr>
                <w:rFonts w:ascii="Bliss-Light" w:eastAsia="Times New Roman" w:hAnsi="Bliss-Light" w:cs="Arial"/>
                <w:color w:val="5A5A59"/>
                <w:kern w:val="24"/>
                <w:sz w:val="20"/>
                <w:szCs w:val="20"/>
                <w:lang w:val="en-US" w:eastAsia="en-GB"/>
              </w:rPr>
            </w:pPr>
            <w:r w:rsidRPr="00EA0A50">
              <w:rPr>
                <w:rFonts w:ascii="Bliss-Light" w:eastAsia="Times New Roman" w:hAnsi="Bliss-Light" w:cs="Arial"/>
                <w:color w:val="5A5A59"/>
                <w:kern w:val="24"/>
                <w:sz w:val="20"/>
                <w:szCs w:val="20"/>
                <w:lang w:val="en-US" w:eastAsia="en-GB"/>
              </w:rPr>
              <w:t>Analyse these factors in relation to the needs of the business</w:t>
            </w:r>
          </w:p>
        </w:tc>
        <w:tc>
          <w:tcPr>
            <w:tcW w:w="398" w:type="dxa"/>
            <w:shd w:val="clear" w:color="auto" w:fill="auto"/>
          </w:tcPr>
          <w:p w14:paraId="2D2ECE36" w14:textId="77777777" w:rsidR="00EA0A50" w:rsidRPr="003811D0" w:rsidRDefault="00EA0A50" w:rsidP="0002469D">
            <w:pPr>
              <w:spacing w:after="0" w:line="240" w:lineRule="auto"/>
              <w:jc w:val="center"/>
              <w:rPr>
                <w:rFonts w:ascii="Arial" w:eastAsia="Times New Roman" w:hAnsi="Arial" w:cs="Arial"/>
                <w:noProof/>
                <w:sz w:val="14"/>
                <w:szCs w:val="14"/>
                <w:lang w:eastAsia="en-GB"/>
              </w:rPr>
            </w:pPr>
          </w:p>
        </w:tc>
      </w:tr>
      <w:tr w:rsidR="00EA0A50" w:rsidRPr="003811D0" w14:paraId="2A29B51D" w14:textId="77777777" w:rsidTr="00FB5FCC">
        <w:trPr>
          <w:jc w:val="center"/>
        </w:trPr>
        <w:tc>
          <w:tcPr>
            <w:tcW w:w="1438" w:type="dxa"/>
            <w:vMerge/>
            <w:shd w:val="clear" w:color="auto" w:fill="auto"/>
            <w:vAlign w:val="center"/>
          </w:tcPr>
          <w:p w14:paraId="4442089C" w14:textId="5BE4E065" w:rsidR="00EA0A50" w:rsidRPr="003811D0" w:rsidRDefault="00EA0A50" w:rsidP="00EA0A50">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345132B2" w14:textId="31A08988" w:rsidR="00EA0A50" w:rsidRPr="003811D0" w:rsidRDefault="00EA0A50" w:rsidP="0002469D">
            <w:pPr>
              <w:spacing w:after="0" w:line="240" w:lineRule="auto"/>
              <w:rPr>
                <w:rFonts w:ascii="Bliss-Light" w:eastAsia="Times New Roman" w:hAnsi="Bliss-Light" w:cs="Arial"/>
                <w:color w:val="5A5A59"/>
                <w:kern w:val="24"/>
                <w:sz w:val="20"/>
                <w:szCs w:val="20"/>
                <w:lang w:val="en-US" w:eastAsia="en-GB"/>
              </w:rPr>
            </w:pPr>
            <w:r w:rsidRPr="00EA0A50">
              <w:rPr>
                <w:rFonts w:ascii="Bliss-Light" w:eastAsia="Times New Roman" w:hAnsi="Bliss-Light" w:cs="Arial"/>
                <w:color w:val="5A5A59"/>
                <w:kern w:val="24"/>
                <w:sz w:val="20"/>
                <w:szCs w:val="20"/>
                <w:lang w:val="en-US" w:eastAsia="en-GB"/>
              </w:rPr>
              <w:t>Evaluate the choice of different locations for a new business</w:t>
            </w:r>
          </w:p>
        </w:tc>
        <w:tc>
          <w:tcPr>
            <w:tcW w:w="398" w:type="dxa"/>
            <w:shd w:val="clear" w:color="auto" w:fill="auto"/>
          </w:tcPr>
          <w:p w14:paraId="2A12B154" w14:textId="77777777" w:rsidR="00EA0A50" w:rsidRPr="003811D0" w:rsidRDefault="00EA0A50" w:rsidP="0002469D">
            <w:pPr>
              <w:spacing w:after="0" w:line="240" w:lineRule="auto"/>
              <w:jc w:val="center"/>
              <w:rPr>
                <w:rFonts w:ascii="Arial" w:eastAsia="Times New Roman" w:hAnsi="Arial" w:cs="Arial"/>
                <w:noProof/>
                <w:sz w:val="14"/>
                <w:szCs w:val="14"/>
                <w:lang w:eastAsia="en-GB"/>
              </w:rPr>
            </w:pPr>
          </w:p>
        </w:tc>
      </w:tr>
      <w:tr w:rsidR="00EA0A50" w:rsidRPr="003811D0" w14:paraId="5F5AF866" w14:textId="77777777" w:rsidTr="00FB5FCC">
        <w:trPr>
          <w:jc w:val="center"/>
        </w:trPr>
        <w:tc>
          <w:tcPr>
            <w:tcW w:w="1438" w:type="dxa"/>
            <w:vMerge w:val="restart"/>
            <w:shd w:val="clear" w:color="auto" w:fill="auto"/>
            <w:vAlign w:val="center"/>
          </w:tcPr>
          <w:p w14:paraId="1D15EBF5" w14:textId="22F5196A" w:rsidR="00EA0A50" w:rsidRPr="003811D0" w:rsidRDefault="00EA0A50" w:rsidP="00EA0A50">
            <w:pPr>
              <w:spacing w:after="0" w:line="240" w:lineRule="auto"/>
              <w:rPr>
                <w:rFonts w:ascii="Bliss-Light" w:eastAsia="Times New Roman" w:hAnsi="Bliss-Light" w:cs="Arial"/>
                <w:b/>
                <w:color w:val="5A5A59"/>
                <w:kern w:val="24"/>
                <w:sz w:val="20"/>
                <w:szCs w:val="20"/>
                <w:lang w:val="en-US" w:eastAsia="en-GB"/>
              </w:rPr>
            </w:pPr>
            <w:r w:rsidRPr="00EA0A50">
              <w:rPr>
                <w:rFonts w:ascii="Bliss-Light" w:eastAsia="Times New Roman" w:hAnsi="Bliss-Light" w:cs="Arial"/>
                <w:b/>
                <w:color w:val="5A5A59"/>
                <w:kern w:val="24"/>
                <w:sz w:val="20"/>
                <w:szCs w:val="20"/>
                <w:lang w:val="en-US" w:eastAsia="en-GB"/>
              </w:rPr>
              <w:t>Business finance</w:t>
            </w:r>
          </w:p>
        </w:tc>
        <w:tc>
          <w:tcPr>
            <w:tcW w:w="8079" w:type="dxa"/>
            <w:shd w:val="clear" w:color="auto" w:fill="auto"/>
          </w:tcPr>
          <w:p w14:paraId="6D09E859" w14:textId="488A8069" w:rsidR="00EA0A50" w:rsidRPr="003811D0" w:rsidRDefault="00EA0A50" w:rsidP="0002469D">
            <w:pPr>
              <w:spacing w:after="0" w:line="240" w:lineRule="auto"/>
              <w:rPr>
                <w:rFonts w:ascii="Bliss-Light" w:eastAsia="Times New Roman" w:hAnsi="Bliss-Light" w:cs="Arial"/>
                <w:color w:val="5A5A59"/>
                <w:kern w:val="24"/>
                <w:sz w:val="20"/>
                <w:szCs w:val="20"/>
                <w:lang w:val="en-US" w:eastAsia="en-GB"/>
              </w:rPr>
            </w:pPr>
            <w:r w:rsidRPr="00EA0A50">
              <w:rPr>
                <w:rFonts w:ascii="Bliss-Light" w:eastAsia="Times New Roman" w:hAnsi="Bliss-Light" w:cs="Arial"/>
                <w:color w:val="5A5A59"/>
                <w:kern w:val="24"/>
                <w:sz w:val="20"/>
                <w:szCs w:val="20"/>
                <w:lang w:val="en-US" w:eastAsia="en-GB"/>
              </w:rPr>
              <w:t>Explain the sources of finance available to entrepreneurs and SMEs</w:t>
            </w:r>
          </w:p>
        </w:tc>
        <w:tc>
          <w:tcPr>
            <w:tcW w:w="398" w:type="dxa"/>
            <w:shd w:val="clear" w:color="auto" w:fill="auto"/>
          </w:tcPr>
          <w:p w14:paraId="30239013" w14:textId="77777777" w:rsidR="00EA0A50" w:rsidRPr="003811D0" w:rsidRDefault="00EA0A50" w:rsidP="0002469D">
            <w:pPr>
              <w:spacing w:after="0" w:line="240" w:lineRule="auto"/>
              <w:jc w:val="center"/>
              <w:rPr>
                <w:rFonts w:ascii="Arial" w:eastAsia="Times New Roman" w:hAnsi="Arial" w:cs="Arial"/>
                <w:noProof/>
                <w:sz w:val="14"/>
                <w:szCs w:val="14"/>
                <w:lang w:eastAsia="en-GB"/>
              </w:rPr>
            </w:pPr>
          </w:p>
        </w:tc>
      </w:tr>
      <w:tr w:rsidR="00EA0A50" w:rsidRPr="003811D0" w14:paraId="0BC7E4E6" w14:textId="77777777" w:rsidTr="00FB5FCC">
        <w:trPr>
          <w:jc w:val="center"/>
        </w:trPr>
        <w:tc>
          <w:tcPr>
            <w:tcW w:w="1438" w:type="dxa"/>
            <w:vMerge/>
            <w:shd w:val="clear" w:color="auto" w:fill="auto"/>
            <w:vAlign w:val="center"/>
          </w:tcPr>
          <w:p w14:paraId="3FF8568B" w14:textId="148E44E7" w:rsidR="00EA0A50" w:rsidRPr="003811D0" w:rsidRDefault="00EA0A50" w:rsidP="00EA0A50">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351CE525" w14:textId="68FF6A0F" w:rsidR="00EA0A50" w:rsidRPr="003811D0" w:rsidRDefault="00EA0A50" w:rsidP="0002469D">
            <w:pPr>
              <w:spacing w:after="0" w:line="240" w:lineRule="auto"/>
              <w:rPr>
                <w:rFonts w:ascii="Bliss-Light" w:eastAsia="Times New Roman" w:hAnsi="Bliss-Light" w:cs="Arial"/>
                <w:color w:val="5A5A59"/>
                <w:kern w:val="24"/>
                <w:sz w:val="20"/>
                <w:szCs w:val="20"/>
                <w:lang w:val="en-US" w:eastAsia="en-GB"/>
              </w:rPr>
            </w:pPr>
            <w:r w:rsidRPr="00EA0A50">
              <w:rPr>
                <w:rFonts w:ascii="Bliss-Light" w:eastAsia="Times New Roman" w:hAnsi="Bliss-Light" w:cs="Arial"/>
                <w:color w:val="5A5A59"/>
                <w:kern w:val="24"/>
                <w:sz w:val="20"/>
                <w:szCs w:val="20"/>
                <w:lang w:val="en-US" w:eastAsia="en-GB"/>
              </w:rPr>
              <w:t>Analyse the advantages and disadvantages of each source of finance</w:t>
            </w:r>
          </w:p>
        </w:tc>
        <w:tc>
          <w:tcPr>
            <w:tcW w:w="398" w:type="dxa"/>
            <w:shd w:val="clear" w:color="auto" w:fill="auto"/>
          </w:tcPr>
          <w:p w14:paraId="308F7D55" w14:textId="77777777" w:rsidR="00EA0A50" w:rsidRPr="003811D0" w:rsidRDefault="00EA0A50" w:rsidP="0002469D">
            <w:pPr>
              <w:spacing w:after="0" w:line="240" w:lineRule="auto"/>
              <w:jc w:val="center"/>
              <w:rPr>
                <w:rFonts w:ascii="Arial" w:eastAsia="Times New Roman" w:hAnsi="Arial" w:cs="Arial"/>
                <w:noProof/>
                <w:sz w:val="14"/>
                <w:szCs w:val="14"/>
                <w:lang w:eastAsia="en-GB"/>
              </w:rPr>
            </w:pPr>
          </w:p>
        </w:tc>
      </w:tr>
      <w:tr w:rsidR="00EA0A50" w:rsidRPr="003811D0" w14:paraId="0491EDD2" w14:textId="77777777" w:rsidTr="00FB5FCC">
        <w:trPr>
          <w:jc w:val="center"/>
        </w:trPr>
        <w:tc>
          <w:tcPr>
            <w:tcW w:w="1438" w:type="dxa"/>
            <w:vMerge/>
            <w:shd w:val="clear" w:color="auto" w:fill="auto"/>
            <w:vAlign w:val="center"/>
          </w:tcPr>
          <w:p w14:paraId="0EA4F5D1" w14:textId="1164C5AA" w:rsidR="00EA0A50" w:rsidRPr="003811D0" w:rsidRDefault="00EA0A50" w:rsidP="00EA0A50">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6977177C" w14:textId="4A34FC95" w:rsidR="00EA0A50" w:rsidRPr="003811D0" w:rsidRDefault="00EA0A50" w:rsidP="0002469D">
            <w:pPr>
              <w:spacing w:after="0" w:line="240" w:lineRule="auto"/>
              <w:rPr>
                <w:rFonts w:ascii="Bliss-Light" w:eastAsia="Times New Roman" w:hAnsi="Bliss-Light" w:cs="Arial"/>
                <w:color w:val="5A5A59"/>
                <w:kern w:val="24"/>
                <w:sz w:val="20"/>
                <w:szCs w:val="20"/>
                <w:lang w:val="en-US" w:eastAsia="en-GB"/>
              </w:rPr>
            </w:pPr>
            <w:r w:rsidRPr="00EA0A50">
              <w:rPr>
                <w:rFonts w:ascii="Bliss-Light" w:eastAsia="Times New Roman" w:hAnsi="Bliss-Light" w:cs="Arial"/>
                <w:color w:val="5A5A59"/>
                <w:kern w:val="24"/>
                <w:sz w:val="20"/>
                <w:szCs w:val="20"/>
                <w:lang w:val="en-US" w:eastAsia="en-GB"/>
              </w:rPr>
              <w:t>Evaluate different sources of finance available to entrepreneurs and SMEs</w:t>
            </w:r>
          </w:p>
        </w:tc>
        <w:tc>
          <w:tcPr>
            <w:tcW w:w="398" w:type="dxa"/>
            <w:shd w:val="clear" w:color="auto" w:fill="auto"/>
          </w:tcPr>
          <w:p w14:paraId="18CCD19B" w14:textId="77777777" w:rsidR="00EA0A50" w:rsidRPr="003811D0" w:rsidRDefault="00EA0A50" w:rsidP="0002469D">
            <w:pPr>
              <w:spacing w:after="0" w:line="240" w:lineRule="auto"/>
              <w:jc w:val="center"/>
              <w:rPr>
                <w:rFonts w:ascii="Arial" w:eastAsia="Times New Roman" w:hAnsi="Arial" w:cs="Arial"/>
                <w:noProof/>
                <w:sz w:val="14"/>
                <w:szCs w:val="14"/>
                <w:lang w:eastAsia="en-GB"/>
              </w:rPr>
            </w:pPr>
          </w:p>
        </w:tc>
      </w:tr>
      <w:tr w:rsidR="00EA0A50" w:rsidRPr="003811D0" w14:paraId="33A75B64" w14:textId="77777777" w:rsidTr="00FB5FCC">
        <w:trPr>
          <w:jc w:val="center"/>
        </w:trPr>
        <w:tc>
          <w:tcPr>
            <w:tcW w:w="1438" w:type="dxa"/>
            <w:vMerge w:val="restart"/>
            <w:shd w:val="clear" w:color="auto" w:fill="auto"/>
            <w:vAlign w:val="center"/>
          </w:tcPr>
          <w:p w14:paraId="6D5D41D7" w14:textId="2FDCBF24" w:rsidR="00EA0A50" w:rsidRPr="003811D0" w:rsidRDefault="00EA0A50" w:rsidP="00EA0A50">
            <w:pPr>
              <w:spacing w:after="0" w:line="240" w:lineRule="auto"/>
              <w:rPr>
                <w:rFonts w:ascii="Bliss-Light" w:eastAsia="Times New Roman" w:hAnsi="Bliss-Light" w:cs="Arial"/>
                <w:b/>
                <w:color w:val="5A5A59"/>
                <w:kern w:val="24"/>
                <w:sz w:val="20"/>
                <w:szCs w:val="20"/>
                <w:lang w:val="en-US" w:eastAsia="en-GB"/>
              </w:rPr>
            </w:pPr>
            <w:r w:rsidRPr="00EA0A50">
              <w:rPr>
                <w:rFonts w:ascii="Bliss-Light" w:eastAsia="Times New Roman" w:hAnsi="Bliss-Light" w:cs="Arial"/>
                <w:b/>
                <w:color w:val="5A5A59"/>
                <w:kern w:val="24"/>
                <w:sz w:val="20"/>
                <w:szCs w:val="20"/>
                <w:lang w:val="en-US" w:eastAsia="en-GB"/>
              </w:rPr>
              <w:t>Business revenue &amp;  costs</w:t>
            </w:r>
          </w:p>
        </w:tc>
        <w:tc>
          <w:tcPr>
            <w:tcW w:w="8079" w:type="dxa"/>
            <w:shd w:val="clear" w:color="auto" w:fill="auto"/>
          </w:tcPr>
          <w:p w14:paraId="2DB3C9EC" w14:textId="5BEA98E7" w:rsidR="00EA0A50" w:rsidRPr="003811D0" w:rsidRDefault="00EA0A50" w:rsidP="0002469D">
            <w:pPr>
              <w:spacing w:after="0" w:line="240" w:lineRule="auto"/>
              <w:rPr>
                <w:rFonts w:ascii="Bliss-Light" w:eastAsia="Times New Roman" w:hAnsi="Bliss-Light" w:cs="Arial"/>
                <w:color w:val="5A5A59"/>
                <w:kern w:val="24"/>
                <w:sz w:val="20"/>
                <w:szCs w:val="20"/>
                <w:lang w:val="en-US" w:eastAsia="en-GB"/>
              </w:rPr>
            </w:pPr>
            <w:r w:rsidRPr="00EA0A50">
              <w:rPr>
                <w:rFonts w:ascii="Bliss-Light" w:eastAsia="Times New Roman" w:hAnsi="Bliss-Light" w:cs="Arial"/>
                <w:color w:val="5A5A59"/>
                <w:kern w:val="24"/>
                <w:sz w:val="20"/>
                <w:szCs w:val="20"/>
                <w:lang w:val="en-US" w:eastAsia="en-GB"/>
              </w:rPr>
              <w:t>Explain what is meant by costs, revenue and profit</w:t>
            </w:r>
          </w:p>
        </w:tc>
        <w:tc>
          <w:tcPr>
            <w:tcW w:w="398" w:type="dxa"/>
            <w:shd w:val="clear" w:color="auto" w:fill="auto"/>
          </w:tcPr>
          <w:p w14:paraId="65561D1A" w14:textId="77777777" w:rsidR="00EA0A50" w:rsidRPr="003811D0" w:rsidRDefault="00EA0A50" w:rsidP="0002469D">
            <w:pPr>
              <w:spacing w:after="0" w:line="240" w:lineRule="auto"/>
              <w:jc w:val="center"/>
              <w:rPr>
                <w:rFonts w:ascii="Arial" w:eastAsia="Times New Roman" w:hAnsi="Arial" w:cs="Arial"/>
                <w:noProof/>
                <w:sz w:val="14"/>
                <w:szCs w:val="14"/>
                <w:lang w:eastAsia="en-GB"/>
              </w:rPr>
            </w:pPr>
          </w:p>
        </w:tc>
      </w:tr>
      <w:tr w:rsidR="00EA0A50" w:rsidRPr="003811D0" w14:paraId="39D23864" w14:textId="77777777" w:rsidTr="00FB5FCC">
        <w:trPr>
          <w:jc w:val="center"/>
        </w:trPr>
        <w:tc>
          <w:tcPr>
            <w:tcW w:w="1438" w:type="dxa"/>
            <w:vMerge/>
            <w:shd w:val="clear" w:color="auto" w:fill="auto"/>
            <w:vAlign w:val="center"/>
          </w:tcPr>
          <w:p w14:paraId="3669E937" w14:textId="62F917FE" w:rsidR="00EA0A50" w:rsidRPr="003811D0" w:rsidRDefault="00EA0A50" w:rsidP="00EA0A50">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1824AD50" w14:textId="4FBA31C6" w:rsidR="00EA0A50" w:rsidRPr="003811D0" w:rsidRDefault="00EA0A50" w:rsidP="0002469D">
            <w:pPr>
              <w:spacing w:after="0" w:line="240" w:lineRule="auto"/>
              <w:rPr>
                <w:rFonts w:ascii="Bliss-Light" w:eastAsia="Times New Roman" w:hAnsi="Bliss-Light" w:cs="Arial"/>
                <w:color w:val="5A5A59"/>
                <w:kern w:val="24"/>
                <w:sz w:val="20"/>
                <w:szCs w:val="20"/>
                <w:lang w:val="en-US" w:eastAsia="en-GB"/>
              </w:rPr>
            </w:pPr>
            <w:r w:rsidRPr="00EA0A50">
              <w:rPr>
                <w:rFonts w:ascii="Bliss-Light" w:eastAsia="Times New Roman" w:hAnsi="Bliss-Light" w:cs="Arial"/>
                <w:color w:val="5A5A59"/>
                <w:kern w:val="24"/>
                <w:sz w:val="20"/>
                <w:szCs w:val="20"/>
                <w:lang w:val="en-US" w:eastAsia="en-GB"/>
              </w:rPr>
              <w:t>Identify costs to a business, including fixed, variable, semi-variable, direct, indirect/overhead costs and total costs</w:t>
            </w:r>
          </w:p>
        </w:tc>
        <w:tc>
          <w:tcPr>
            <w:tcW w:w="398" w:type="dxa"/>
            <w:shd w:val="clear" w:color="auto" w:fill="auto"/>
          </w:tcPr>
          <w:p w14:paraId="521990BB" w14:textId="77777777" w:rsidR="00EA0A50" w:rsidRPr="003811D0" w:rsidRDefault="00EA0A50" w:rsidP="0002469D">
            <w:pPr>
              <w:spacing w:after="0" w:line="240" w:lineRule="auto"/>
              <w:jc w:val="center"/>
              <w:rPr>
                <w:rFonts w:ascii="Arial" w:eastAsia="Times New Roman" w:hAnsi="Arial" w:cs="Arial"/>
                <w:noProof/>
                <w:sz w:val="14"/>
                <w:szCs w:val="14"/>
                <w:lang w:eastAsia="en-GB"/>
              </w:rPr>
            </w:pPr>
          </w:p>
        </w:tc>
      </w:tr>
      <w:tr w:rsidR="00EA0A50" w:rsidRPr="003811D0" w14:paraId="4C26B8DB" w14:textId="77777777" w:rsidTr="00FB5FCC">
        <w:trPr>
          <w:jc w:val="center"/>
        </w:trPr>
        <w:tc>
          <w:tcPr>
            <w:tcW w:w="1438" w:type="dxa"/>
            <w:vMerge/>
            <w:shd w:val="clear" w:color="auto" w:fill="auto"/>
            <w:vAlign w:val="center"/>
          </w:tcPr>
          <w:p w14:paraId="50CA21BA" w14:textId="7076D8F4" w:rsidR="00EA0A50" w:rsidRPr="003811D0" w:rsidRDefault="00EA0A50" w:rsidP="00EA0A50">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757CCEC2" w14:textId="6764C4FD" w:rsidR="00EA0A50" w:rsidRPr="003811D0" w:rsidRDefault="00EA0A50" w:rsidP="0002469D">
            <w:pPr>
              <w:spacing w:after="0" w:line="240" w:lineRule="auto"/>
              <w:rPr>
                <w:rFonts w:ascii="Bliss-Light" w:eastAsia="Times New Roman" w:hAnsi="Bliss-Light" w:cs="Arial"/>
                <w:color w:val="5A5A59"/>
                <w:kern w:val="24"/>
                <w:sz w:val="20"/>
                <w:szCs w:val="20"/>
                <w:lang w:val="en-US" w:eastAsia="en-GB"/>
              </w:rPr>
            </w:pPr>
            <w:r w:rsidRPr="00EA0A50">
              <w:rPr>
                <w:rFonts w:ascii="Bliss-Light" w:eastAsia="Times New Roman" w:hAnsi="Bliss-Light" w:cs="Arial"/>
                <w:color w:val="5A5A59"/>
                <w:kern w:val="24"/>
                <w:sz w:val="20"/>
                <w:szCs w:val="20"/>
                <w:lang w:val="en-US" w:eastAsia="en-GB"/>
              </w:rPr>
              <w:t>Calculate revenue, costs and profit</w:t>
            </w:r>
          </w:p>
        </w:tc>
        <w:tc>
          <w:tcPr>
            <w:tcW w:w="398" w:type="dxa"/>
            <w:shd w:val="clear" w:color="auto" w:fill="auto"/>
          </w:tcPr>
          <w:p w14:paraId="5014E1C9" w14:textId="77777777" w:rsidR="00EA0A50" w:rsidRPr="003811D0" w:rsidRDefault="00EA0A50" w:rsidP="0002469D">
            <w:pPr>
              <w:spacing w:after="0" w:line="240" w:lineRule="auto"/>
              <w:jc w:val="center"/>
              <w:rPr>
                <w:rFonts w:ascii="Arial" w:eastAsia="Times New Roman" w:hAnsi="Arial" w:cs="Arial"/>
                <w:noProof/>
                <w:sz w:val="14"/>
                <w:szCs w:val="14"/>
                <w:lang w:eastAsia="en-GB"/>
              </w:rPr>
            </w:pPr>
          </w:p>
        </w:tc>
      </w:tr>
      <w:tr w:rsidR="00EA0A50" w:rsidRPr="003811D0" w14:paraId="31BBF211" w14:textId="77777777" w:rsidTr="00FB5FCC">
        <w:trPr>
          <w:jc w:val="center"/>
        </w:trPr>
        <w:tc>
          <w:tcPr>
            <w:tcW w:w="1438" w:type="dxa"/>
            <w:vMerge/>
            <w:shd w:val="clear" w:color="auto" w:fill="auto"/>
            <w:vAlign w:val="center"/>
          </w:tcPr>
          <w:p w14:paraId="048E856D" w14:textId="381C3E52" w:rsidR="00EA0A50" w:rsidRPr="003811D0" w:rsidRDefault="00EA0A50" w:rsidP="00EA0A50">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6AA14E3C" w14:textId="54F6AB91" w:rsidR="00EA0A50" w:rsidRPr="003811D0" w:rsidRDefault="00EA0A50" w:rsidP="0002469D">
            <w:pPr>
              <w:spacing w:after="0" w:line="240" w:lineRule="auto"/>
              <w:rPr>
                <w:rFonts w:ascii="Bliss-Light" w:eastAsia="Times New Roman" w:hAnsi="Bliss-Light" w:cs="Arial"/>
                <w:color w:val="5A5A59"/>
                <w:kern w:val="24"/>
                <w:sz w:val="20"/>
                <w:szCs w:val="20"/>
                <w:lang w:val="en-US" w:eastAsia="en-GB"/>
              </w:rPr>
            </w:pPr>
            <w:r w:rsidRPr="00EA0A50">
              <w:rPr>
                <w:rFonts w:ascii="Bliss-Light" w:eastAsia="Times New Roman" w:hAnsi="Bliss-Light" w:cs="Arial"/>
                <w:color w:val="5A5A59"/>
                <w:kern w:val="24"/>
                <w:sz w:val="20"/>
                <w:szCs w:val="20"/>
                <w:lang w:val="en-US" w:eastAsia="en-GB"/>
              </w:rPr>
              <w:t>Interpret revenue, costs and profit calculations</w:t>
            </w:r>
          </w:p>
        </w:tc>
        <w:tc>
          <w:tcPr>
            <w:tcW w:w="398" w:type="dxa"/>
            <w:shd w:val="clear" w:color="auto" w:fill="auto"/>
          </w:tcPr>
          <w:p w14:paraId="49433102" w14:textId="77777777" w:rsidR="00EA0A50" w:rsidRPr="003811D0" w:rsidRDefault="00EA0A50" w:rsidP="0002469D">
            <w:pPr>
              <w:spacing w:after="0" w:line="240" w:lineRule="auto"/>
              <w:jc w:val="center"/>
              <w:rPr>
                <w:rFonts w:ascii="Arial" w:eastAsia="Times New Roman" w:hAnsi="Arial" w:cs="Arial"/>
                <w:noProof/>
                <w:sz w:val="14"/>
                <w:szCs w:val="14"/>
                <w:lang w:eastAsia="en-GB"/>
              </w:rPr>
            </w:pPr>
          </w:p>
        </w:tc>
      </w:tr>
      <w:tr w:rsidR="00EA0A50" w:rsidRPr="003811D0" w14:paraId="27D4ABB3" w14:textId="77777777" w:rsidTr="00FB5FCC">
        <w:trPr>
          <w:jc w:val="center"/>
        </w:trPr>
        <w:tc>
          <w:tcPr>
            <w:tcW w:w="1438" w:type="dxa"/>
            <w:vMerge/>
            <w:shd w:val="clear" w:color="auto" w:fill="auto"/>
            <w:vAlign w:val="center"/>
          </w:tcPr>
          <w:p w14:paraId="124255F0" w14:textId="3D657463" w:rsidR="00EA0A50" w:rsidRPr="003811D0" w:rsidRDefault="00EA0A50" w:rsidP="00EA0A50">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15E790E9" w14:textId="0145AD1A" w:rsidR="00EA0A50" w:rsidRPr="003811D0" w:rsidRDefault="00EA0A50" w:rsidP="0002469D">
            <w:pPr>
              <w:spacing w:after="0" w:line="240" w:lineRule="auto"/>
              <w:rPr>
                <w:rFonts w:ascii="Bliss-Light" w:eastAsia="Times New Roman" w:hAnsi="Bliss-Light" w:cs="Arial"/>
                <w:color w:val="5A5A59"/>
                <w:kern w:val="24"/>
                <w:sz w:val="20"/>
                <w:szCs w:val="20"/>
                <w:lang w:val="en-US" w:eastAsia="en-GB"/>
              </w:rPr>
            </w:pPr>
            <w:r w:rsidRPr="00EA0A50">
              <w:rPr>
                <w:rFonts w:ascii="Bliss-Light" w:eastAsia="Times New Roman" w:hAnsi="Bliss-Light" w:cs="Arial"/>
                <w:color w:val="5A5A59"/>
                <w:kern w:val="24"/>
                <w:sz w:val="20"/>
                <w:szCs w:val="20"/>
                <w:lang w:val="en-US" w:eastAsia="en-GB"/>
              </w:rPr>
              <w:t>Evaluate the impact of costs, revenue and profit on a business and its stakeholders</w:t>
            </w:r>
          </w:p>
        </w:tc>
        <w:tc>
          <w:tcPr>
            <w:tcW w:w="398" w:type="dxa"/>
            <w:shd w:val="clear" w:color="auto" w:fill="auto"/>
          </w:tcPr>
          <w:p w14:paraId="6FAF0160" w14:textId="77777777" w:rsidR="00EA0A50" w:rsidRPr="003811D0" w:rsidRDefault="00EA0A50" w:rsidP="0002469D">
            <w:pPr>
              <w:spacing w:after="0" w:line="240" w:lineRule="auto"/>
              <w:jc w:val="center"/>
              <w:rPr>
                <w:rFonts w:ascii="Arial" w:eastAsia="Times New Roman" w:hAnsi="Arial" w:cs="Arial"/>
                <w:noProof/>
                <w:sz w:val="14"/>
                <w:szCs w:val="14"/>
                <w:lang w:eastAsia="en-GB"/>
              </w:rPr>
            </w:pPr>
          </w:p>
        </w:tc>
      </w:tr>
      <w:tr w:rsidR="00EA0A50" w:rsidRPr="003811D0" w14:paraId="2334A6DD" w14:textId="77777777" w:rsidTr="00FB5FCC">
        <w:trPr>
          <w:jc w:val="center"/>
        </w:trPr>
        <w:tc>
          <w:tcPr>
            <w:tcW w:w="1438" w:type="dxa"/>
            <w:vMerge/>
            <w:shd w:val="clear" w:color="auto" w:fill="auto"/>
            <w:vAlign w:val="center"/>
          </w:tcPr>
          <w:p w14:paraId="24CBB431" w14:textId="494CC478" w:rsidR="00EA0A50" w:rsidRPr="003811D0" w:rsidRDefault="00EA0A50" w:rsidP="00EA0A50">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35CC7E30" w14:textId="68DF2BCC" w:rsidR="00EA0A50" w:rsidRPr="003811D0" w:rsidRDefault="00EA0A50" w:rsidP="0002469D">
            <w:pPr>
              <w:spacing w:after="0" w:line="240" w:lineRule="auto"/>
              <w:rPr>
                <w:rFonts w:ascii="Bliss-Light" w:eastAsia="Times New Roman" w:hAnsi="Bliss-Light" w:cs="Arial"/>
                <w:color w:val="5A5A59"/>
                <w:kern w:val="24"/>
                <w:sz w:val="20"/>
                <w:szCs w:val="20"/>
                <w:lang w:val="en-US" w:eastAsia="en-GB"/>
              </w:rPr>
            </w:pPr>
            <w:r w:rsidRPr="00EA0A50">
              <w:rPr>
                <w:rFonts w:ascii="Bliss-Light" w:eastAsia="Times New Roman" w:hAnsi="Bliss-Light" w:cs="Arial"/>
                <w:color w:val="5A5A59"/>
                <w:kern w:val="24"/>
                <w:sz w:val="20"/>
                <w:szCs w:val="20"/>
                <w:lang w:val="en-US" w:eastAsia="en-GB"/>
              </w:rPr>
              <w:t>Explain what is meant by contribution</w:t>
            </w:r>
          </w:p>
        </w:tc>
        <w:tc>
          <w:tcPr>
            <w:tcW w:w="398" w:type="dxa"/>
            <w:shd w:val="clear" w:color="auto" w:fill="auto"/>
          </w:tcPr>
          <w:p w14:paraId="0111CEBC" w14:textId="77777777" w:rsidR="00EA0A50" w:rsidRPr="003811D0" w:rsidRDefault="00EA0A50" w:rsidP="0002469D">
            <w:pPr>
              <w:spacing w:after="0" w:line="240" w:lineRule="auto"/>
              <w:jc w:val="center"/>
              <w:rPr>
                <w:rFonts w:ascii="Arial" w:eastAsia="Times New Roman" w:hAnsi="Arial" w:cs="Arial"/>
                <w:noProof/>
                <w:sz w:val="14"/>
                <w:szCs w:val="14"/>
                <w:lang w:eastAsia="en-GB"/>
              </w:rPr>
            </w:pPr>
          </w:p>
        </w:tc>
      </w:tr>
      <w:tr w:rsidR="00EA0A50" w:rsidRPr="003811D0" w14:paraId="3771E312" w14:textId="77777777" w:rsidTr="00FB5FCC">
        <w:trPr>
          <w:jc w:val="center"/>
        </w:trPr>
        <w:tc>
          <w:tcPr>
            <w:tcW w:w="1438" w:type="dxa"/>
            <w:vMerge/>
            <w:shd w:val="clear" w:color="auto" w:fill="auto"/>
            <w:vAlign w:val="center"/>
          </w:tcPr>
          <w:p w14:paraId="35F23857" w14:textId="18B93277" w:rsidR="00EA0A50" w:rsidRPr="003811D0" w:rsidRDefault="00EA0A50" w:rsidP="00EA0A50">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28682E99" w14:textId="1B38594C" w:rsidR="00EA0A50" w:rsidRPr="003811D0" w:rsidRDefault="00EA0A50" w:rsidP="0002469D">
            <w:pPr>
              <w:spacing w:after="0" w:line="240" w:lineRule="auto"/>
              <w:rPr>
                <w:rFonts w:ascii="Bliss-Light" w:eastAsia="Times New Roman" w:hAnsi="Bliss-Light" w:cs="Arial"/>
                <w:color w:val="5A5A59"/>
                <w:kern w:val="24"/>
                <w:sz w:val="20"/>
                <w:szCs w:val="20"/>
                <w:lang w:val="en-US" w:eastAsia="en-GB"/>
              </w:rPr>
            </w:pPr>
            <w:r w:rsidRPr="00EA0A50">
              <w:rPr>
                <w:rFonts w:ascii="Bliss-Light" w:eastAsia="Times New Roman" w:hAnsi="Bliss-Light" w:cs="Arial"/>
                <w:color w:val="5A5A59"/>
                <w:kern w:val="24"/>
                <w:sz w:val="20"/>
                <w:szCs w:val="20"/>
                <w:lang w:val="en-US" w:eastAsia="en-GB"/>
              </w:rPr>
              <w:t>Explain what is meant by break-even</w:t>
            </w:r>
          </w:p>
        </w:tc>
        <w:tc>
          <w:tcPr>
            <w:tcW w:w="398" w:type="dxa"/>
            <w:shd w:val="clear" w:color="auto" w:fill="auto"/>
          </w:tcPr>
          <w:p w14:paraId="3FD05C4E" w14:textId="77777777" w:rsidR="00EA0A50" w:rsidRPr="003811D0" w:rsidRDefault="00EA0A50" w:rsidP="0002469D">
            <w:pPr>
              <w:spacing w:after="0" w:line="240" w:lineRule="auto"/>
              <w:jc w:val="center"/>
              <w:rPr>
                <w:rFonts w:ascii="Arial" w:eastAsia="Times New Roman" w:hAnsi="Arial" w:cs="Arial"/>
                <w:noProof/>
                <w:sz w:val="14"/>
                <w:szCs w:val="14"/>
                <w:lang w:eastAsia="en-GB"/>
              </w:rPr>
            </w:pPr>
          </w:p>
        </w:tc>
      </w:tr>
      <w:tr w:rsidR="00EA0A50" w:rsidRPr="003811D0" w14:paraId="3853DD58" w14:textId="77777777" w:rsidTr="00FB5FCC">
        <w:trPr>
          <w:jc w:val="center"/>
        </w:trPr>
        <w:tc>
          <w:tcPr>
            <w:tcW w:w="1438" w:type="dxa"/>
            <w:vMerge/>
            <w:shd w:val="clear" w:color="auto" w:fill="auto"/>
            <w:vAlign w:val="center"/>
          </w:tcPr>
          <w:p w14:paraId="2720EF00" w14:textId="1E9C9016" w:rsidR="00EA0A50" w:rsidRPr="003811D0" w:rsidRDefault="00EA0A50" w:rsidP="00EA0A50">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357D9516" w14:textId="66DF91A5" w:rsidR="00EA0A50" w:rsidRPr="003811D0" w:rsidRDefault="00EA0A50" w:rsidP="0002469D">
            <w:pPr>
              <w:spacing w:after="0" w:line="240" w:lineRule="auto"/>
              <w:rPr>
                <w:rFonts w:ascii="Bliss-Light" w:eastAsia="Times New Roman" w:hAnsi="Bliss-Light" w:cs="Arial"/>
                <w:color w:val="5A5A59"/>
                <w:kern w:val="24"/>
                <w:sz w:val="20"/>
                <w:szCs w:val="20"/>
                <w:lang w:val="en-US" w:eastAsia="en-GB"/>
              </w:rPr>
            </w:pPr>
            <w:r w:rsidRPr="00EA0A50">
              <w:rPr>
                <w:rFonts w:ascii="Bliss-Light" w:eastAsia="Times New Roman" w:hAnsi="Bliss-Light" w:cs="Arial"/>
                <w:color w:val="5A5A59"/>
                <w:kern w:val="24"/>
                <w:sz w:val="20"/>
                <w:szCs w:val="20"/>
                <w:lang w:val="en-US" w:eastAsia="en-GB"/>
              </w:rPr>
              <w:t>Calculate contribution and understand its application to the calculation of break-even</w:t>
            </w:r>
          </w:p>
        </w:tc>
        <w:tc>
          <w:tcPr>
            <w:tcW w:w="398" w:type="dxa"/>
            <w:shd w:val="clear" w:color="auto" w:fill="auto"/>
          </w:tcPr>
          <w:p w14:paraId="2DCD4EC6" w14:textId="77777777" w:rsidR="00EA0A50" w:rsidRPr="003811D0" w:rsidRDefault="00EA0A50" w:rsidP="0002469D">
            <w:pPr>
              <w:spacing w:after="0" w:line="240" w:lineRule="auto"/>
              <w:jc w:val="center"/>
              <w:rPr>
                <w:rFonts w:ascii="Arial" w:eastAsia="Times New Roman" w:hAnsi="Arial" w:cs="Arial"/>
                <w:noProof/>
                <w:sz w:val="14"/>
                <w:szCs w:val="14"/>
                <w:lang w:eastAsia="en-GB"/>
              </w:rPr>
            </w:pPr>
          </w:p>
        </w:tc>
      </w:tr>
      <w:tr w:rsidR="00EA0A50" w:rsidRPr="003811D0" w14:paraId="3888A848" w14:textId="77777777" w:rsidTr="00FB5FCC">
        <w:trPr>
          <w:jc w:val="center"/>
        </w:trPr>
        <w:tc>
          <w:tcPr>
            <w:tcW w:w="1438" w:type="dxa"/>
            <w:vMerge/>
            <w:shd w:val="clear" w:color="auto" w:fill="auto"/>
            <w:vAlign w:val="center"/>
          </w:tcPr>
          <w:p w14:paraId="045F4387" w14:textId="0A8992D5" w:rsidR="00EA0A50" w:rsidRPr="003811D0" w:rsidRDefault="00EA0A50" w:rsidP="00EA0A50">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55AE3B41" w14:textId="101BF49B" w:rsidR="00EA0A50" w:rsidRPr="003811D0" w:rsidRDefault="00EA0A50" w:rsidP="0002469D">
            <w:pPr>
              <w:spacing w:after="0" w:line="240" w:lineRule="auto"/>
              <w:rPr>
                <w:rFonts w:ascii="Bliss-Light" w:eastAsia="Times New Roman" w:hAnsi="Bliss-Light" w:cs="Arial"/>
                <w:color w:val="5A5A59"/>
                <w:kern w:val="24"/>
                <w:sz w:val="20"/>
                <w:szCs w:val="20"/>
                <w:lang w:val="en-US" w:eastAsia="en-GB"/>
              </w:rPr>
            </w:pPr>
            <w:r w:rsidRPr="00EA0A50">
              <w:rPr>
                <w:rFonts w:ascii="Bliss-Light" w:eastAsia="Times New Roman" w:hAnsi="Bliss-Light" w:cs="Arial"/>
                <w:color w:val="5A5A59"/>
                <w:kern w:val="24"/>
                <w:sz w:val="20"/>
                <w:szCs w:val="20"/>
                <w:lang w:val="en-US" w:eastAsia="en-GB"/>
              </w:rPr>
              <w:t>Construct and interpret break-even charts, including the margin of safety</w:t>
            </w:r>
          </w:p>
        </w:tc>
        <w:tc>
          <w:tcPr>
            <w:tcW w:w="398" w:type="dxa"/>
            <w:shd w:val="clear" w:color="auto" w:fill="auto"/>
          </w:tcPr>
          <w:p w14:paraId="182402B5" w14:textId="77777777" w:rsidR="00EA0A50" w:rsidRPr="003811D0" w:rsidRDefault="00EA0A50" w:rsidP="0002469D">
            <w:pPr>
              <w:spacing w:after="0" w:line="240" w:lineRule="auto"/>
              <w:jc w:val="center"/>
              <w:rPr>
                <w:rFonts w:ascii="Arial" w:eastAsia="Times New Roman" w:hAnsi="Arial" w:cs="Arial"/>
                <w:noProof/>
                <w:sz w:val="14"/>
                <w:szCs w:val="14"/>
                <w:lang w:eastAsia="en-GB"/>
              </w:rPr>
            </w:pPr>
          </w:p>
        </w:tc>
      </w:tr>
      <w:tr w:rsidR="00EA0A50" w:rsidRPr="003811D0" w14:paraId="5E520D12" w14:textId="77777777" w:rsidTr="00FB5FCC">
        <w:trPr>
          <w:jc w:val="center"/>
        </w:trPr>
        <w:tc>
          <w:tcPr>
            <w:tcW w:w="1438" w:type="dxa"/>
            <w:vMerge/>
            <w:shd w:val="clear" w:color="auto" w:fill="auto"/>
            <w:vAlign w:val="center"/>
          </w:tcPr>
          <w:p w14:paraId="6DAC936B" w14:textId="1DA57324" w:rsidR="00EA0A50" w:rsidRPr="003811D0" w:rsidRDefault="00EA0A50" w:rsidP="00EA0A50">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10A051BB" w14:textId="21266193" w:rsidR="00EA0A50" w:rsidRPr="003811D0" w:rsidRDefault="00EA0A50" w:rsidP="0002469D">
            <w:pPr>
              <w:spacing w:after="0" w:line="240" w:lineRule="auto"/>
              <w:rPr>
                <w:rFonts w:ascii="Bliss-Light" w:eastAsia="Times New Roman" w:hAnsi="Bliss-Light" w:cs="Arial"/>
                <w:color w:val="5A5A59"/>
                <w:kern w:val="24"/>
                <w:sz w:val="20"/>
                <w:szCs w:val="20"/>
                <w:lang w:val="en-US" w:eastAsia="en-GB"/>
              </w:rPr>
            </w:pPr>
            <w:r w:rsidRPr="00EA0A50">
              <w:rPr>
                <w:rFonts w:ascii="Bliss-Light" w:eastAsia="Times New Roman" w:hAnsi="Bliss-Light" w:cs="Arial"/>
                <w:color w:val="5A5A59"/>
                <w:kern w:val="24"/>
                <w:sz w:val="20"/>
                <w:szCs w:val="20"/>
                <w:lang w:val="en-US" w:eastAsia="en-GB"/>
              </w:rPr>
              <w:t>Illustrate on a break-even chart the effects of changes in costs and revenue</w:t>
            </w:r>
          </w:p>
        </w:tc>
        <w:tc>
          <w:tcPr>
            <w:tcW w:w="398" w:type="dxa"/>
            <w:shd w:val="clear" w:color="auto" w:fill="auto"/>
          </w:tcPr>
          <w:p w14:paraId="716C2EF3" w14:textId="77777777" w:rsidR="00EA0A50" w:rsidRPr="003811D0" w:rsidRDefault="00EA0A50" w:rsidP="0002469D">
            <w:pPr>
              <w:spacing w:after="0" w:line="240" w:lineRule="auto"/>
              <w:jc w:val="center"/>
              <w:rPr>
                <w:rFonts w:ascii="Arial" w:eastAsia="Times New Roman" w:hAnsi="Arial" w:cs="Arial"/>
                <w:noProof/>
                <w:sz w:val="14"/>
                <w:szCs w:val="14"/>
                <w:lang w:eastAsia="en-GB"/>
              </w:rPr>
            </w:pPr>
          </w:p>
        </w:tc>
      </w:tr>
      <w:tr w:rsidR="00EA0A50" w:rsidRPr="003811D0" w14:paraId="4C986B8C" w14:textId="77777777" w:rsidTr="00FB5FCC">
        <w:trPr>
          <w:jc w:val="center"/>
        </w:trPr>
        <w:tc>
          <w:tcPr>
            <w:tcW w:w="1438" w:type="dxa"/>
            <w:vMerge/>
            <w:shd w:val="clear" w:color="auto" w:fill="auto"/>
            <w:vAlign w:val="center"/>
          </w:tcPr>
          <w:p w14:paraId="0CCC61DB" w14:textId="2AD2B855" w:rsidR="00EA0A50" w:rsidRPr="003811D0" w:rsidRDefault="00EA0A50" w:rsidP="00EA0A50">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17D2BAC5" w14:textId="5B5DB671" w:rsidR="00EA0A50" w:rsidRPr="003811D0" w:rsidRDefault="00EA0A50" w:rsidP="0002469D">
            <w:pPr>
              <w:spacing w:after="0" w:line="240" w:lineRule="auto"/>
              <w:rPr>
                <w:rFonts w:ascii="Bliss-Light" w:eastAsia="Times New Roman" w:hAnsi="Bliss-Light" w:cs="Arial"/>
                <w:color w:val="5A5A59"/>
                <w:kern w:val="24"/>
                <w:sz w:val="20"/>
                <w:szCs w:val="20"/>
                <w:lang w:val="en-US" w:eastAsia="en-GB"/>
              </w:rPr>
            </w:pPr>
            <w:r w:rsidRPr="00EA0A50">
              <w:rPr>
                <w:rFonts w:ascii="Bliss-Light" w:eastAsia="Times New Roman" w:hAnsi="Bliss-Light" w:cs="Arial"/>
                <w:color w:val="5A5A59"/>
                <w:kern w:val="24"/>
                <w:sz w:val="20"/>
                <w:szCs w:val="20"/>
                <w:lang w:val="en-US" w:eastAsia="en-GB"/>
              </w:rPr>
              <w:t>Analyse how changes in costs and/or revenue can affect break-even (‘what-if’ analysis)</w:t>
            </w:r>
          </w:p>
        </w:tc>
        <w:tc>
          <w:tcPr>
            <w:tcW w:w="398" w:type="dxa"/>
            <w:shd w:val="clear" w:color="auto" w:fill="auto"/>
          </w:tcPr>
          <w:p w14:paraId="0A53D17D" w14:textId="77777777" w:rsidR="00EA0A50" w:rsidRPr="003811D0" w:rsidRDefault="00EA0A50" w:rsidP="0002469D">
            <w:pPr>
              <w:spacing w:after="0" w:line="240" w:lineRule="auto"/>
              <w:jc w:val="center"/>
              <w:rPr>
                <w:rFonts w:ascii="Arial" w:eastAsia="Times New Roman" w:hAnsi="Arial" w:cs="Arial"/>
                <w:noProof/>
                <w:sz w:val="14"/>
                <w:szCs w:val="14"/>
                <w:lang w:eastAsia="en-GB"/>
              </w:rPr>
            </w:pPr>
          </w:p>
        </w:tc>
      </w:tr>
      <w:tr w:rsidR="00EA0A50" w:rsidRPr="003811D0" w14:paraId="14DF7C38" w14:textId="77777777" w:rsidTr="00FB5FCC">
        <w:trPr>
          <w:jc w:val="center"/>
        </w:trPr>
        <w:tc>
          <w:tcPr>
            <w:tcW w:w="1438" w:type="dxa"/>
            <w:vMerge/>
            <w:shd w:val="clear" w:color="auto" w:fill="auto"/>
            <w:vAlign w:val="center"/>
          </w:tcPr>
          <w:p w14:paraId="0E62AA1C" w14:textId="476B20B1" w:rsidR="00EA0A50" w:rsidRPr="003811D0" w:rsidRDefault="00EA0A50" w:rsidP="00EA0A50">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7A24BC40" w14:textId="18DBB0E5" w:rsidR="00EA0A50" w:rsidRPr="003811D0" w:rsidRDefault="00EA0A50" w:rsidP="0002469D">
            <w:pPr>
              <w:spacing w:after="0" w:line="240" w:lineRule="auto"/>
              <w:rPr>
                <w:rFonts w:ascii="Bliss-Light" w:eastAsia="Times New Roman" w:hAnsi="Bliss-Light" w:cs="Arial"/>
                <w:color w:val="5A5A59"/>
                <w:kern w:val="24"/>
                <w:sz w:val="20"/>
                <w:szCs w:val="20"/>
                <w:lang w:val="en-US" w:eastAsia="en-GB"/>
              </w:rPr>
            </w:pPr>
            <w:r w:rsidRPr="00EA0A50">
              <w:rPr>
                <w:rFonts w:ascii="Bliss-Light" w:eastAsia="Times New Roman" w:hAnsi="Bliss-Light" w:cs="Arial"/>
                <w:color w:val="5A5A59"/>
                <w:kern w:val="24"/>
                <w:sz w:val="20"/>
                <w:szCs w:val="20"/>
                <w:lang w:val="en-US" w:eastAsia="en-GB"/>
              </w:rPr>
              <w:t>Evaluate the usefulness of break-even to a business and its stakeholders</w:t>
            </w:r>
          </w:p>
        </w:tc>
        <w:tc>
          <w:tcPr>
            <w:tcW w:w="398" w:type="dxa"/>
            <w:shd w:val="clear" w:color="auto" w:fill="auto"/>
          </w:tcPr>
          <w:p w14:paraId="6E56D969" w14:textId="77777777" w:rsidR="00EA0A50" w:rsidRPr="003811D0" w:rsidRDefault="00EA0A50" w:rsidP="0002469D">
            <w:pPr>
              <w:spacing w:after="0" w:line="240" w:lineRule="auto"/>
              <w:jc w:val="center"/>
              <w:rPr>
                <w:rFonts w:ascii="Arial" w:eastAsia="Times New Roman" w:hAnsi="Arial" w:cs="Arial"/>
                <w:noProof/>
                <w:sz w:val="14"/>
                <w:szCs w:val="14"/>
                <w:lang w:eastAsia="en-GB"/>
              </w:rPr>
            </w:pPr>
          </w:p>
        </w:tc>
      </w:tr>
    </w:tbl>
    <w:p w14:paraId="2B40F5D2" w14:textId="77777777" w:rsidR="008E476C" w:rsidRDefault="008E476C" w:rsidP="003811D0"/>
    <w:p w14:paraId="0D9B98A3" w14:textId="77777777" w:rsidR="004D1A2A" w:rsidRDefault="004D1A2A" w:rsidP="003811D0">
      <w:pPr>
        <w:sectPr w:rsidR="004D1A2A" w:rsidSect="00FD596E">
          <w:pgSz w:w="11906" w:h="16838"/>
          <w:pgMar w:top="567" w:right="1440" w:bottom="1135" w:left="1440" w:header="708" w:footer="708" w:gutter="0"/>
          <w:cols w:space="708"/>
          <w:docGrid w:linePitch="360"/>
        </w:sectPr>
      </w:pPr>
    </w:p>
    <w:tbl>
      <w:tblPr>
        <w:tblW w:w="9915" w:type="dxa"/>
        <w:jc w:val="center"/>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Look w:val="01E0" w:firstRow="1" w:lastRow="1" w:firstColumn="1" w:lastColumn="1" w:noHBand="0" w:noVBand="0"/>
      </w:tblPr>
      <w:tblGrid>
        <w:gridCol w:w="1438"/>
        <w:gridCol w:w="8079"/>
        <w:gridCol w:w="398"/>
      </w:tblGrid>
      <w:tr w:rsidR="004D1A2A" w:rsidRPr="003811D0" w14:paraId="39FBCE10" w14:textId="77777777" w:rsidTr="00FB5FCC">
        <w:trPr>
          <w:jc w:val="center"/>
        </w:trPr>
        <w:tc>
          <w:tcPr>
            <w:tcW w:w="9915" w:type="dxa"/>
            <w:gridSpan w:val="3"/>
            <w:shd w:val="clear" w:color="auto" w:fill="FABF8F" w:themeFill="accent6" w:themeFillTint="99"/>
            <w:vAlign w:val="center"/>
          </w:tcPr>
          <w:p w14:paraId="4B092C78" w14:textId="77777777" w:rsidR="004D1A2A" w:rsidRPr="00FB5FCC" w:rsidRDefault="004D1A2A" w:rsidP="0002469D">
            <w:pPr>
              <w:spacing w:after="0" w:line="240" w:lineRule="auto"/>
              <w:jc w:val="center"/>
              <w:rPr>
                <w:rFonts w:ascii="Arial" w:eastAsia="Times New Roman" w:hAnsi="Arial" w:cs="Arial"/>
                <w:noProof/>
                <w:sz w:val="24"/>
                <w:szCs w:val="14"/>
                <w:lang w:eastAsia="en-GB"/>
              </w:rPr>
            </w:pPr>
          </w:p>
        </w:tc>
      </w:tr>
      <w:tr w:rsidR="004D1A2A" w:rsidRPr="003811D0" w14:paraId="3D28F35D" w14:textId="77777777" w:rsidTr="00FB5FCC">
        <w:trPr>
          <w:jc w:val="center"/>
        </w:trPr>
        <w:tc>
          <w:tcPr>
            <w:tcW w:w="1438" w:type="dxa"/>
            <w:shd w:val="clear" w:color="auto" w:fill="F56C2F"/>
            <w:vAlign w:val="center"/>
          </w:tcPr>
          <w:p w14:paraId="1AA3A8DE" w14:textId="46036805" w:rsidR="004D1A2A" w:rsidRPr="00EA0A50" w:rsidRDefault="004D1A2A" w:rsidP="0002469D">
            <w:pPr>
              <w:spacing w:after="0" w:line="240" w:lineRule="auto"/>
              <w:rPr>
                <w:rFonts w:ascii="Bliss-Light" w:eastAsia="Times New Roman" w:hAnsi="Bliss-Light" w:cs="Arial"/>
                <w:b/>
                <w:color w:val="5A5A59"/>
                <w:kern w:val="24"/>
                <w:sz w:val="20"/>
                <w:szCs w:val="20"/>
                <w:lang w:val="en-US" w:eastAsia="en-GB"/>
              </w:rPr>
            </w:pPr>
            <w:r w:rsidRPr="00FD596E">
              <w:rPr>
                <w:rFonts w:ascii="Arial" w:eastAsia="Times New Roman" w:hAnsi="Arial" w:cs="Arial"/>
                <w:b/>
                <w:noProof/>
                <w:color w:val="FFFFFF" w:themeColor="background1"/>
                <w:sz w:val="20"/>
                <w:szCs w:val="20"/>
                <w:lang w:eastAsia="en-GB"/>
              </w:rPr>
              <w:t>Content</w:t>
            </w:r>
          </w:p>
        </w:tc>
        <w:tc>
          <w:tcPr>
            <w:tcW w:w="8079" w:type="dxa"/>
            <w:shd w:val="clear" w:color="auto" w:fill="F56C2F"/>
            <w:vAlign w:val="center"/>
          </w:tcPr>
          <w:p w14:paraId="1392060C" w14:textId="37404D62" w:rsidR="004D1A2A" w:rsidRPr="00EA0A50" w:rsidRDefault="004D1A2A" w:rsidP="0002469D">
            <w:pPr>
              <w:spacing w:after="0" w:line="240" w:lineRule="auto"/>
              <w:rPr>
                <w:rFonts w:ascii="Bliss-Light" w:eastAsia="Times New Roman" w:hAnsi="Bliss-Light" w:cs="Arial"/>
                <w:color w:val="5A5A59"/>
                <w:kern w:val="24"/>
                <w:sz w:val="20"/>
                <w:szCs w:val="20"/>
                <w:lang w:val="en-US" w:eastAsia="en-GB"/>
              </w:rPr>
            </w:pPr>
            <w:r>
              <w:rPr>
                <w:rFonts w:ascii="Arial" w:eastAsia="Times New Roman" w:hAnsi="Arial" w:cs="Arial"/>
                <w:b/>
                <w:noProof/>
                <w:color w:val="FFFFFF" w:themeColor="background1"/>
                <w:sz w:val="20"/>
                <w:szCs w:val="20"/>
                <w:lang w:eastAsia="en-GB"/>
              </w:rPr>
              <w:t>Amplicfication</w:t>
            </w:r>
          </w:p>
        </w:tc>
        <w:tc>
          <w:tcPr>
            <w:tcW w:w="398" w:type="dxa"/>
            <w:shd w:val="clear" w:color="auto" w:fill="F56C2F"/>
          </w:tcPr>
          <w:p w14:paraId="63FEB314" w14:textId="77777777" w:rsidR="004D1A2A" w:rsidRPr="003811D0" w:rsidRDefault="004D1A2A" w:rsidP="0002469D">
            <w:pPr>
              <w:spacing w:after="0" w:line="240" w:lineRule="auto"/>
              <w:jc w:val="center"/>
              <w:rPr>
                <w:rFonts w:ascii="Arial" w:eastAsia="Times New Roman" w:hAnsi="Arial" w:cs="Arial"/>
                <w:noProof/>
                <w:sz w:val="14"/>
                <w:szCs w:val="14"/>
                <w:lang w:eastAsia="en-GB"/>
              </w:rPr>
            </w:pPr>
          </w:p>
        </w:tc>
      </w:tr>
      <w:tr w:rsidR="0002469D" w:rsidRPr="003811D0" w14:paraId="5EBEE716" w14:textId="77777777" w:rsidTr="00FB5FCC">
        <w:trPr>
          <w:jc w:val="center"/>
        </w:trPr>
        <w:tc>
          <w:tcPr>
            <w:tcW w:w="1438" w:type="dxa"/>
            <w:vMerge w:val="restart"/>
            <w:shd w:val="clear" w:color="auto" w:fill="auto"/>
            <w:vAlign w:val="center"/>
          </w:tcPr>
          <w:p w14:paraId="72218FBC" w14:textId="77777777" w:rsidR="0002469D" w:rsidRPr="003811D0" w:rsidRDefault="0002469D" w:rsidP="0002469D">
            <w:pPr>
              <w:spacing w:after="0" w:line="240" w:lineRule="auto"/>
              <w:rPr>
                <w:rFonts w:ascii="Bliss-Light" w:eastAsia="Times New Roman" w:hAnsi="Bliss-Light" w:cs="Arial"/>
                <w:b/>
                <w:color w:val="5A5A59"/>
                <w:kern w:val="24"/>
                <w:sz w:val="20"/>
                <w:szCs w:val="20"/>
                <w:lang w:val="en-US" w:eastAsia="en-GB"/>
              </w:rPr>
            </w:pPr>
            <w:r w:rsidRPr="00EA0A50">
              <w:rPr>
                <w:rFonts w:ascii="Bliss-Light" w:eastAsia="Times New Roman" w:hAnsi="Bliss-Light" w:cs="Arial"/>
                <w:b/>
                <w:color w:val="5A5A59"/>
                <w:kern w:val="24"/>
                <w:sz w:val="20"/>
                <w:szCs w:val="20"/>
                <w:lang w:val="en-US" w:eastAsia="en-GB"/>
              </w:rPr>
              <w:t>Functions- Marketing</w:t>
            </w:r>
          </w:p>
        </w:tc>
        <w:tc>
          <w:tcPr>
            <w:tcW w:w="8079" w:type="dxa"/>
            <w:shd w:val="clear" w:color="auto" w:fill="auto"/>
          </w:tcPr>
          <w:p w14:paraId="0C941D8E" w14:textId="77777777" w:rsidR="0002469D" w:rsidRPr="003811D0" w:rsidRDefault="0002469D" w:rsidP="0002469D">
            <w:pPr>
              <w:spacing w:after="0" w:line="240" w:lineRule="auto"/>
              <w:rPr>
                <w:rFonts w:ascii="Bliss-Light" w:eastAsia="Times New Roman" w:hAnsi="Bliss-Light" w:cs="Arial"/>
                <w:color w:val="5A5A59"/>
                <w:kern w:val="24"/>
                <w:sz w:val="20"/>
                <w:szCs w:val="20"/>
                <w:lang w:val="en-US" w:eastAsia="en-GB"/>
              </w:rPr>
            </w:pPr>
            <w:r w:rsidRPr="00EA0A50">
              <w:rPr>
                <w:rFonts w:ascii="Bliss-Light" w:eastAsia="Times New Roman" w:hAnsi="Bliss-Light" w:cs="Arial"/>
                <w:color w:val="5A5A59"/>
                <w:kern w:val="24"/>
                <w:sz w:val="20"/>
                <w:szCs w:val="20"/>
                <w:lang w:val="en-US" w:eastAsia="en-GB"/>
              </w:rPr>
              <w:t>Explain the purpose of marketing and its importance to different types of business organisation in different situations</w:t>
            </w:r>
          </w:p>
        </w:tc>
        <w:tc>
          <w:tcPr>
            <w:tcW w:w="398" w:type="dxa"/>
            <w:shd w:val="clear" w:color="auto" w:fill="auto"/>
          </w:tcPr>
          <w:p w14:paraId="293E869C" w14:textId="77777777" w:rsidR="0002469D" w:rsidRPr="003811D0" w:rsidRDefault="0002469D" w:rsidP="0002469D">
            <w:pPr>
              <w:spacing w:after="0" w:line="240" w:lineRule="auto"/>
              <w:jc w:val="center"/>
              <w:rPr>
                <w:rFonts w:ascii="Arial" w:eastAsia="Times New Roman" w:hAnsi="Arial" w:cs="Arial"/>
                <w:noProof/>
                <w:sz w:val="14"/>
                <w:szCs w:val="14"/>
                <w:lang w:eastAsia="en-GB"/>
              </w:rPr>
            </w:pPr>
          </w:p>
        </w:tc>
      </w:tr>
      <w:tr w:rsidR="0002469D" w:rsidRPr="003811D0" w14:paraId="65ACDAA2" w14:textId="77777777" w:rsidTr="00FB5FCC">
        <w:trPr>
          <w:jc w:val="center"/>
        </w:trPr>
        <w:tc>
          <w:tcPr>
            <w:tcW w:w="1438" w:type="dxa"/>
            <w:vMerge/>
            <w:shd w:val="clear" w:color="auto" w:fill="auto"/>
            <w:vAlign w:val="center"/>
          </w:tcPr>
          <w:p w14:paraId="5CB41DB8" w14:textId="77777777" w:rsidR="0002469D" w:rsidRPr="003811D0" w:rsidRDefault="0002469D" w:rsidP="0002469D">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04E4F6D0" w14:textId="77777777" w:rsidR="0002469D" w:rsidRPr="003811D0" w:rsidRDefault="0002469D" w:rsidP="0002469D">
            <w:pPr>
              <w:spacing w:after="0" w:line="240" w:lineRule="auto"/>
              <w:rPr>
                <w:rFonts w:ascii="Bliss-Light" w:eastAsia="Times New Roman" w:hAnsi="Bliss-Light" w:cs="Arial"/>
                <w:color w:val="5A5A59"/>
                <w:kern w:val="24"/>
                <w:sz w:val="20"/>
                <w:szCs w:val="20"/>
                <w:lang w:val="en-US" w:eastAsia="en-GB"/>
              </w:rPr>
            </w:pPr>
            <w:r w:rsidRPr="00EA0A50">
              <w:rPr>
                <w:rFonts w:ascii="Bliss-Light" w:eastAsia="Times New Roman" w:hAnsi="Bliss-Light" w:cs="Arial"/>
                <w:color w:val="5A5A59"/>
                <w:kern w:val="24"/>
                <w:sz w:val="20"/>
                <w:szCs w:val="20"/>
                <w:lang w:val="en-US" w:eastAsia="en-GB"/>
              </w:rPr>
              <w:t>Explain what is meant by  market orientation, product orientation and asset-led marketing</w:t>
            </w:r>
          </w:p>
        </w:tc>
        <w:tc>
          <w:tcPr>
            <w:tcW w:w="398" w:type="dxa"/>
            <w:shd w:val="clear" w:color="auto" w:fill="auto"/>
          </w:tcPr>
          <w:p w14:paraId="5EDD2A4E" w14:textId="77777777" w:rsidR="0002469D" w:rsidRPr="003811D0" w:rsidRDefault="0002469D" w:rsidP="0002469D">
            <w:pPr>
              <w:spacing w:after="0" w:line="240" w:lineRule="auto"/>
              <w:jc w:val="center"/>
              <w:rPr>
                <w:rFonts w:ascii="Arial" w:eastAsia="Times New Roman" w:hAnsi="Arial" w:cs="Arial"/>
                <w:noProof/>
                <w:sz w:val="14"/>
                <w:szCs w:val="14"/>
                <w:lang w:eastAsia="en-GB"/>
              </w:rPr>
            </w:pPr>
          </w:p>
        </w:tc>
      </w:tr>
      <w:tr w:rsidR="0002469D" w:rsidRPr="003811D0" w14:paraId="7BEF78A6" w14:textId="77777777" w:rsidTr="00FB5FCC">
        <w:trPr>
          <w:jc w:val="center"/>
        </w:trPr>
        <w:tc>
          <w:tcPr>
            <w:tcW w:w="1438" w:type="dxa"/>
            <w:shd w:val="clear" w:color="auto" w:fill="auto"/>
            <w:vAlign w:val="center"/>
          </w:tcPr>
          <w:p w14:paraId="334C7310" w14:textId="77777777" w:rsidR="0002469D" w:rsidRPr="003811D0" w:rsidRDefault="0002469D" w:rsidP="0002469D">
            <w:pPr>
              <w:spacing w:after="0" w:line="240" w:lineRule="auto"/>
              <w:rPr>
                <w:rFonts w:ascii="Bliss-Light" w:eastAsia="Times New Roman" w:hAnsi="Bliss-Light" w:cs="Arial"/>
                <w:b/>
                <w:color w:val="5A5A59"/>
                <w:kern w:val="24"/>
                <w:sz w:val="20"/>
                <w:szCs w:val="20"/>
                <w:lang w:val="en-US" w:eastAsia="en-GB"/>
              </w:rPr>
            </w:pPr>
            <w:r w:rsidRPr="00EA0A50">
              <w:rPr>
                <w:rFonts w:ascii="Bliss-Light" w:eastAsia="Times New Roman" w:hAnsi="Bliss-Light" w:cs="Arial"/>
                <w:b/>
                <w:color w:val="5A5A59"/>
                <w:kern w:val="24"/>
                <w:sz w:val="20"/>
                <w:szCs w:val="20"/>
                <w:lang w:val="en-US" w:eastAsia="en-GB"/>
              </w:rPr>
              <w:t>The marketing mix</w:t>
            </w:r>
          </w:p>
        </w:tc>
        <w:tc>
          <w:tcPr>
            <w:tcW w:w="8079" w:type="dxa"/>
            <w:shd w:val="clear" w:color="auto" w:fill="auto"/>
          </w:tcPr>
          <w:p w14:paraId="16E6EA1B" w14:textId="77777777" w:rsidR="0002469D" w:rsidRPr="003811D0" w:rsidRDefault="0002469D" w:rsidP="0002469D">
            <w:pPr>
              <w:spacing w:after="0" w:line="240" w:lineRule="auto"/>
              <w:rPr>
                <w:rFonts w:ascii="Bliss-Light" w:eastAsia="Times New Roman" w:hAnsi="Bliss-Light" w:cs="Arial"/>
                <w:color w:val="5A5A59"/>
                <w:kern w:val="24"/>
                <w:sz w:val="20"/>
                <w:szCs w:val="20"/>
                <w:lang w:val="en-US" w:eastAsia="en-GB"/>
              </w:rPr>
            </w:pPr>
            <w:r w:rsidRPr="00EA0A50">
              <w:rPr>
                <w:rFonts w:ascii="Bliss-Light" w:eastAsia="Times New Roman" w:hAnsi="Bliss-Light" w:cs="Arial"/>
                <w:color w:val="5A5A59"/>
                <w:kern w:val="24"/>
                <w:sz w:val="20"/>
                <w:szCs w:val="20"/>
                <w:lang w:val="en-US" w:eastAsia="en-GB"/>
              </w:rPr>
              <w:t>Explain what is meant by the marketing mix</w:t>
            </w:r>
          </w:p>
        </w:tc>
        <w:tc>
          <w:tcPr>
            <w:tcW w:w="398" w:type="dxa"/>
            <w:shd w:val="clear" w:color="auto" w:fill="auto"/>
          </w:tcPr>
          <w:p w14:paraId="33AFD79D" w14:textId="77777777" w:rsidR="0002469D" w:rsidRPr="003811D0" w:rsidRDefault="0002469D" w:rsidP="0002469D">
            <w:pPr>
              <w:spacing w:after="0" w:line="240" w:lineRule="auto"/>
              <w:jc w:val="center"/>
              <w:rPr>
                <w:rFonts w:ascii="Arial" w:eastAsia="Times New Roman" w:hAnsi="Arial" w:cs="Arial"/>
                <w:noProof/>
                <w:sz w:val="14"/>
                <w:szCs w:val="14"/>
                <w:lang w:eastAsia="en-GB"/>
              </w:rPr>
            </w:pPr>
          </w:p>
        </w:tc>
      </w:tr>
      <w:tr w:rsidR="00DC0F25" w:rsidRPr="003811D0" w14:paraId="1A1918A1" w14:textId="77777777" w:rsidTr="00FB5FCC">
        <w:trPr>
          <w:jc w:val="center"/>
        </w:trPr>
        <w:tc>
          <w:tcPr>
            <w:tcW w:w="1438" w:type="dxa"/>
            <w:vMerge w:val="restart"/>
            <w:shd w:val="clear" w:color="auto" w:fill="auto"/>
            <w:vAlign w:val="center"/>
          </w:tcPr>
          <w:p w14:paraId="0C4D7D30" w14:textId="5E066D80" w:rsidR="00DC0F25" w:rsidRPr="003811D0" w:rsidRDefault="00DC0F25" w:rsidP="00DC0F25">
            <w:pPr>
              <w:spacing w:after="0" w:line="240" w:lineRule="auto"/>
              <w:rPr>
                <w:rFonts w:ascii="Bliss-Light" w:eastAsia="Times New Roman" w:hAnsi="Bliss-Light" w:cs="Arial"/>
                <w:b/>
                <w:color w:val="5A5A59"/>
                <w:kern w:val="24"/>
                <w:sz w:val="20"/>
                <w:szCs w:val="20"/>
                <w:lang w:val="en-US" w:eastAsia="en-GB"/>
              </w:rPr>
            </w:pPr>
            <w:r>
              <w:rPr>
                <w:rFonts w:ascii="Bliss-Light" w:eastAsia="Times New Roman" w:hAnsi="Bliss-Light" w:cs="Arial"/>
                <w:b/>
                <w:color w:val="5A5A59"/>
                <w:kern w:val="24"/>
                <w:sz w:val="20"/>
                <w:szCs w:val="20"/>
                <w:lang w:val="en-US" w:eastAsia="en-GB"/>
              </w:rPr>
              <w:t>Product</w:t>
            </w:r>
          </w:p>
        </w:tc>
        <w:tc>
          <w:tcPr>
            <w:tcW w:w="8079" w:type="dxa"/>
            <w:shd w:val="clear" w:color="auto" w:fill="auto"/>
          </w:tcPr>
          <w:p w14:paraId="13C861C6" w14:textId="1DC7548E" w:rsidR="00DC0F25" w:rsidRPr="003811D0" w:rsidRDefault="00DC0F25" w:rsidP="0002469D">
            <w:pPr>
              <w:spacing w:after="0" w:line="240" w:lineRule="auto"/>
              <w:rPr>
                <w:rFonts w:ascii="Bliss-Light" w:eastAsia="Times New Roman" w:hAnsi="Bliss-Light" w:cs="Arial"/>
                <w:color w:val="5A5A59"/>
                <w:kern w:val="24"/>
                <w:sz w:val="20"/>
                <w:szCs w:val="20"/>
                <w:lang w:val="en-US" w:eastAsia="en-GB"/>
              </w:rPr>
            </w:pPr>
            <w:r w:rsidRPr="00DC0F25">
              <w:rPr>
                <w:rFonts w:ascii="Bliss-Light" w:eastAsia="Times New Roman" w:hAnsi="Bliss-Light" w:cs="Arial"/>
                <w:color w:val="5A5A59"/>
                <w:kern w:val="24"/>
                <w:sz w:val="20"/>
                <w:szCs w:val="20"/>
                <w:lang w:val="en-US" w:eastAsia="en-GB"/>
              </w:rPr>
              <w:t xml:space="preserve">Explain what is meant by product, product portfolio, brand, unique selling point (USP) and differentiation </w:t>
            </w:r>
          </w:p>
        </w:tc>
        <w:tc>
          <w:tcPr>
            <w:tcW w:w="398" w:type="dxa"/>
            <w:shd w:val="clear" w:color="auto" w:fill="auto"/>
          </w:tcPr>
          <w:p w14:paraId="095B9969" w14:textId="77777777" w:rsidR="00DC0F25" w:rsidRPr="003811D0" w:rsidRDefault="00DC0F25" w:rsidP="0002469D">
            <w:pPr>
              <w:spacing w:after="0" w:line="240" w:lineRule="auto"/>
              <w:jc w:val="center"/>
              <w:rPr>
                <w:rFonts w:ascii="Arial" w:eastAsia="Times New Roman" w:hAnsi="Arial" w:cs="Arial"/>
                <w:noProof/>
                <w:sz w:val="14"/>
                <w:szCs w:val="14"/>
                <w:lang w:eastAsia="en-GB"/>
              </w:rPr>
            </w:pPr>
          </w:p>
        </w:tc>
      </w:tr>
      <w:tr w:rsidR="00DC0F25" w:rsidRPr="003811D0" w14:paraId="34BDAD07" w14:textId="77777777" w:rsidTr="00FB5FCC">
        <w:trPr>
          <w:jc w:val="center"/>
        </w:trPr>
        <w:tc>
          <w:tcPr>
            <w:tcW w:w="1438" w:type="dxa"/>
            <w:vMerge/>
            <w:shd w:val="clear" w:color="auto" w:fill="auto"/>
            <w:vAlign w:val="center"/>
          </w:tcPr>
          <w:p w14:paraId="4FD296E7" w14:textId="77777777" w:rsidR="00DC0F25" w:rsidRPr="003811D0" w:rsidRDefault="00DC0F25" w:rsidP="00DC0F25">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5CF40185" w14:textId="3ACEFC39" w:rsidR="00DC0F25" w:rsidRPr="003811D0" w:rsidRDefault="00DC0F25" w:rsidP="0002469D">
            <w:pPr>
              <w:spacing w:after="0" w:line="240" w:lineRule="auto"/>
              <w:rPr>
                <w:rFonts w:ascii="Bliss-Light" w:eastAsia="Times New Roman" w:hAnsi="Bliss-Light" w:cs="Arial"/>
                <w:color w:val="5A5A59"/>
                <w:kern w:val="24"/>
                <w:sz w:val="20"/>
                <w:szCs w:val="20"/>
                <w:lang w:val="en-US" w:eastAsia="en-GB"/>
              </w:rPr>
            </w:pPr>
            <w:r w:rsidRPr="00DC0F25">
              <w:rPr>
                <w:rFonts w:ascii="Bliss-Light" w:eastAsia="Times New Roman" w:hAnsi="Bliss-Light" w:cs="Arial"/>
                <w:color w:val="5A5A59"/>
                <w:kern w:val="24"/>
                <w:sz w:val="20"/>
                <w:szCs w:val="20"/>
                <w:lang w:val="en-US" w:eastAsia="en-GB"/>
              </w:rPr>
              <w:t>Evaluate the importance of having the right product(s) to a business and its stakeholders</w:t>
            </w:r>
          </w:p>
        </w:tc>
        <w:tc>
          <w:tcPr>
            <w:tcW w:w="398" w:type="dxa"/>
            <w:shd w:val="clear" w:color="auto" w:fill="auto"/>
          </w:tcPr>
          <w:p w14:paraId="17EB30D9" w14:textId="77777777" w:rsidR="00DC0F25" w:rsidRPr="003811D0" w:rsidRDefault="00DC0F25" w:rsidP="0002469D">
            <w:pPr>
              <w:spacing w:after="0" w:line="240" w:lineRule="auto"/>
              <w:jc w:val="center"/>
              <w:rPr>
                <w:rFonts w:ascii="Arial" w:eastAsia="Times New Roman" w:hAnsi="Arial" w:cs="Arial"/>
                <w:noProof/>
                <w:sz w:val="14"/>
                <w:szCs w:val="14"/>
                <w:lang w:eastAsia="en-GB"/>
              </w:rPr>
            </w:pPr>
          </w:p>
        </w:tc>
      </w:tr>
      <w:tr w:rsidR="00DC0F25" w:rsidRPr="003811D0" w14:paraId="38D78071" w14:textId="77777777" w:rsidTr="00FB5FCC">
        <w:trPr>
          <w:jc w:val="center"/>
        </w:trPr>
        <w:tc>
          <w:tcPr>
            <w:tcW w:w="1438" w:type="dxa"/>
            <w:vMerge/>
            <w:shd w:val="clear" w:color="auto" w:fill="auto"/>
            <w:vAlign w:val="center"/>
          </w:tcPr>
          <w:p w14:paraId="6BA3C839" w14:textId="77777777" w:rsidR="00DC0F25" w:rsidRPr="003811D0" w:rsidRDefault="00DC0F25" w:rsidP="00DC0F25">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05451504" w14:textId="1E749D5E" w:rsidR="00DC0F25" w:rsidRPr="003811D0" w:rsidRDefault="00DC0F25" w:rsidP="0002469D">
            <w:pPr>
              <w:spacing w:after="0" w:line="240" w:lineRule="auto"/>
              <w:rPr>
                <w:rFonts w:ascii="Bliss-Light" w:eastAsia="Times New Roman" w:hAnsi="Bliss-Light" w:cs="Arial"/>
                <w:color w:val="5A5A59"/>
                <w:kern w:val="24"/>
                <w:sz w:val="20"/>
                <w:szCs w:val="20"/>
                <w:lang w:val="en-US" w:eastAsia="en-GB"/>
              </w:rPr>
            </w:pPr>
            <w:r w:rsidRPr="00DC0F25">
              <w:rPr>
                <w:rFonts w:ascii="Bliss-Light" w:eastAsia="Times New Roman" w:hAnsi="Bliss-Light" w:cs="Arial"/>
                <w:color w:val="5A5A59"/>
                <w:kern w:val="24"/>
                <w:sz w:val="20"/>
                <w:szCs w:val="20"/>
                <w:lang w:val="en-US" w:eastAsia="en-GB"/>
              </w:rPr>
              <w:t>Explain what is meant by the product life cycle</w:t>
            </w:r>
          </w:p>
        </w:tc>
        <w:tc>
          <w:tcPr>
            <w:tcW w:w="398" w:type="dxa"/>
            <w:shd w:val="clear" w:color="auto" w:fill="auto"/>
          </w:tcPr>
          <w:p w14:paraId="4643F9EB" w14:textId="77777777" w:rsidR="00DC0F25" w:rsidRPr="003811D0" w:rsidRDefault="00DC0F25" w:rsidP="0002469D">
            <w:pPr>
              <w:spacing w:after="0" w:line="240" w:lineRule="auto"/>
              <w:jc w:val="center"/>
              <w:rPr>
                <w:rFonts w:ascii="Arial" w:eastAsia="Times New Roman" w:hAnsi="Arial" w:cs="Arial"/>
                <w:noProof/>
                <w:sz w:val="14"/>
                <w:szCs w:val="14"/>
                <w:lang w:eastAsia="en-GB"/>
              </w:rPr>
            </w:pPr>
          </w:p>
        </w:tc>
      </w:tr>
      <w:tr w:rsidR="00DC0F25" w:rsidRPr="003811D0" w14:paraId="32A7D35F" w14:textId="77777777" w:rsidTr="00FB5FCC">
        <w:trPr>
          <w:jc w:val="center"/>
        </w:trPr>
        <w:tc>
          <w:tcPr>
            <w:tcW w:w="1438" w:type="dxa"/>
            <w:vMerge/>
            <w:shd w:val="clear" w:color="auto" w:fill="auto"/>
            <w:vAlign w:val="center"/>
          </w:tcPr>
          <w:p w14:paraId="3E67413F" w14:textId="77777777" w:rsidR="00DC0F25" w:rsidRPr="003811D0" w:rsidRDefault="00DC0F25" w:rsidP="00DC0F25">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1A3EF1B2" w14:textId="11B27B5C" w:rsidR="00DC0F25" w:rsidRPr="003811D0" w:rsidRDefault="00DC0F25" w:rsidP="0002469D">
            <w:pPr>
              <w:spacing w:after="0" w:line="240" w:lineRule="auto"/>
              <w:rPr>
                <w:rFonts w:ascii="Bliss-Light" w:eastAsia="Times New Roman" w:hAnsi="Bliss-Light" w:cs="Arial"/>
                <w:color w:val="5A5A59"/>
                <w:kern w:val="24"/>
                <w:sz w:val="20"/>
                <w:szCs w:val="20"/>
                <w:lang w:val="en-US" w:eastAsia="en-GB"/>
              </w:rPr>
            </w:pPr>
            <w:r w:rsidRPr="00DC0F25">
              <w:rPr>
                <w:rFonts w:ascii="Bliss-Light" w:eastAsia="Times New Roman" w:hAnsi="Bliss-Light" w:cs="Arial"/>
                <w:color w:val="5A5A59"/>
                <w:kern w:val="24"/>
                <w:sz w:val="20"/>
                <w:szCs w:val="20"/>
                <w:lang w:val="en-US" w:eastAsia="en-GB"/>
              </w:rPr>
              <w:t>Explain the stages in the product life cycle</w:t>
            </w:r>
          </w:p>
        </w:tc>
        <w:tc>
          <w:tcPr>
            <w:tcW w:w="398" w:type="dxa"/>
            <w:shd w:val="clear" w:color="auto" w:fill="auto"/>
          </w:tcPr>
          <w:p w14:paraId="7BCAEB0A" w14:textId="77777777" w:rsidR="00DC0F25" w:rsidRPr="003811D0" w:rsidRDefault="00DC0F25" w:rsidP="0002469D">
            <w:pPr>
              <w:spacing w:after="0" w:line="240" w:lineRule="auto"/>
              <w:jc w:val="center"/>
              <w:rPr>
                <w:rFonts w:ascii="Arial" w:eastAsia="Times New Roman" w:hAnsi="Arial" w:cs="Arial"/>
                <w:noProof/>
                <w:sz w:val="14"/>
                <w:szCs w:val="14"/>
                <w:lang w:eastAsia="en-GB"/>
              </w:rPr>
            </w:pPr>
          </w:p>
        </w:tc>
      </w:tr>
      <w:tr w:rsidR="00DC0F25" w:rsidRPr="003811D0" w14:paraId="65A89DF3" w14:textId="77777777" w:rsidTr="00FB5FCC">
        <w:trPr>
          <w:jc w:val="center"/>
        </w:trPr>
        <w:tc>
          <w:tcPr>
            <w:tcW w:w="1438" w:type="dxa"/>
            <w:vMerge/>
            <w:shd w:val="clear" w:color="auto" w:fill="auto"/>
            <w:vAlign w:val="center"/>
          </w:tcPr>
          <w:p w14:paraId="6B64BD33" w14:textId="77777777" w:rsidR="00DC0F25" w:rsidRPr="003811D0" w:rsidRDefault="00DC0F25" w:rsidP="00DC0F25">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12BB37A1" w14:textId="54A8BFE0" w:rsidR="00DC0F25" w:rsidRPr="003811D0" w:rsidRDefault="00DC0F25" w:rsidP="0002469D">
            <w:pPr>
              <w:spacing w:after="0" w:line="240" w:lineRule="auto"/>
              <w:rPr>
                <w:rFonts w:ascii="Bliss-Light" w:eastAsia="Times New Roman" w:hAnsi="Bliss-Light" w:cs="Arial"/>
                <w:color w:val="5A5A59"/>
                <w:kern w:val="24"/>
                <w:sz w:val="20"/>
                <w:szCs w:val="20"/>
                <w:lang w:val="en-US" w:eastAsia="en-GB"/>
              </w:rPr>
            </w:pPr>
            <w:r w:rsidRPr="00DC0F25">
              <w:rPr>
                <w:rFonts w:ascii="Bliss-Light" w:eastAsia="Times New Roman" w:hAnsi="Bliss-Light" w:cs="Arial"/>
                <w:color w:val="5A5A59"/>
                <w:kern w:val="24"/>
                <w:sz w:val="20"/>
                <w:szCs w:val="20"/>
                <w:lang w:val="en-US" w:eastAsia="en-GB"/>
              </w:rPr>
              <w:t>Explain what is meant by an extension strategy</w:t>
            </w:r>
          </w:p>
        </w:tc>
        <w:tc>
          <w:tcPr>
            <w:tcW w:w="398" w:type="dxa"/>
            <w:shd w:val="clear" w:color="auto" w:fill="auto"/>
          </w:tcPr>
          <w:p w14:paraId="3351D6C2" w14:textId="77777777" w:rsidR="00DC0F25" w:rsidRPr="003811D0" w:rsidRDefault="00DC0F25" w:rsidP="0002469D">
            <w:pPr>
              <w:spacing w:after="0" w:line="240" w:lineRule="auto"/>
              <w:jc w:val="center"/>
              <w:rPr>
                <w:rFonts w:ascii="Arial" w:eastAsia="Times New Roman" w:hAnsi="Arial" w:cs="Arial"/>
                <w:noProof/>
                <w:sz w:val="14"/>
                <w:szCs w:val="14"/>
                <w:lang w:eastAsia="en-GB"/>
              </w:rPr>
            </w:pPr>
          </w:p>
        </w:tc>
      </w:tr>
      <w:tr w:rsidR="00DC0F25" w:rsidRPr="003811D0" w14:paraId="408321F1" w14:textId="77777777" w:rsidTr="00FB5FCC">
        <w:trPr>
          <w:jc w:val="center"/>
        </w:trPr>
        <w:tc>
          <w:tcPr>
            <w:tcW w:w="1438" w:type="dxa"/>
            <w:vMerge/>
            <w:shd w:val="clear" w:color="auto" w:fill="auto"/>
            <w:vAlign w:val="center"/>
          </w:tcPr>
          <w:p w14:paraId="10C06C71" w14:textId="77777777" w:rsidR="00DC0F25" w:rsidRPr="003811D0" w:rsidRDefault="00DC0F25" w:rsidP="00DC0F25">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410CD383" w14:textId="700C865A" w:rsidR="00DC0F25" w:rsidRPr="003811D0" w:rsidRDefault="00DC0F25" w:rsidP="0002469D">
            <w:pPr>
              <w:spacing w:after="0" w:line="240" w:lineRule="auto"/>
              <w:rPr>
                <w:rFonts w:ascii="Bliss-Light" w:eastAsia="Times New Roman" w:hAnsi="Bliss-Light" w:cs="Arial"/>
                <w:color w:val="5A5A59"/>
                <w:kern w:val="24"/>
                <w:sz w:val="20"/>
                <w:szCs w:val="20"/>
                <w:lang w:val="en-US" w:eastAsia="en-GB"/>
              </w:rPr>
            </w:pPr>
            <w:r w:rsidRPr="00DC0F25">
              <w:rPr>
                <w:rFonts w:ascii="Bliss-Light" w:eastAsia="Times New Roman" w:hAnsi="Bliss-Light" w:cs="Arial"/>
                <w:color w:val="5A5A59"/>
                <w:kern w:val="24"/>
                <w:sz w:val="20"/>
                <w:szCs w:val="20"/>
                <w:lang w:val="en-US" w:eastAsia="en-GB"/>
              </w:rPr>
              <w:t>Construct and interpret a product life cycle diagram including extension strategies</w:t>
            </w:r>
          </w:p>
        </w:tc>
        <w:tc>
          <w:tcPr>
            <w:tcW w:w="398" w:type="dxa"/>
            <w:shd w:val="clear" w:color="auto" w:fill="auto"/>
          </w:tcPr>
          <w:p w14:paraId="241B25BA" w14:textId="77777777" w:rsidR="00DC0F25" w:rsidRPr="003811D0" w:rsidRDefault="00DC0F25" w:rsidP="0002469D">
            <w:pPr>
              <w:spacing w:after="0" w:line="240" w:lineRule="auto"/>
              <w:jc w:val="center"/>
              <w:rPr>
                <w:rFonts w:ascii="Arial" w:eastAsia="Times New Roman" w:hAnsi="Arial" w:cs="Arial"/>
                <w:noProof/>
                <w:sz w:val="14"/>
                <w:szCs w:val="14"/>
                <w:lang w:eastAsia="en-GB"/>
              </w:rPr>
            </w:pPr>
          </w:p>
        </w:tc>
      </w:tr>
      <w:tr w:rsidR="00DC0F25" w:rsidRPr="003811D0" w14:paraId="7E1B33B9" w14:textId="77777777" w:rsidTr="00FB5FCC">
        <w:trPr>
          <w:jc w:val="center"/>
        </w:trPr>
        <w:tc>
          <w:tcPr>
            <w:tcW w:w="1438" w:type="dxa"/>
            <w:vMerge/>
            <w:shd w:val="clear" w:color="auto" w:fill="auto"/>
            <w:vAlign w:val="center"/>
          </w:tcPr>
          <w:p w14:paraId="01B9FE6F" w14:textId="77777777" w:rsidR="00DC0F25" w:rsidRPr="003811D0" w:rsidRDefault="00DC0F25" w:rsidP="00DC0F25">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5762A0AB" w14:textId="14EE0BD2" w:rsidR="00DC0F25" w:rsidRPr="003811D0" w:rsidRDefault="00DC0F25" w:rsidP="0002469D">
            <w:pPr>
              <w:spacing w:after="0" w:line="240" w:lineRule="auto"/>
              <w:rPr>
                <w:rFonts w:ascii="Bliss-Light" w:eastAsia="Times New Roman" w:hAnsi="Bliss-Light" w:cs="Arial"/>
                <w:color w:val="5A5A59"/>
                <w:kern w:val="24"/>
                <w:sz w:val="20"/>
                <w:szCs w:val="20"/>
                <w:lang w:val="en-US" w:eastAsia="en-GB"/>
              </w:rPr>
            </w:pPr>
            <w:r w:rsidRPr="00DC0F25">
              <w:rPr>
                <w:rFonts w:ascii="Bliss-Light" w:eastAsia="Times New Roman" w:hAnsi="Bliss-Light" w:cs="Arial"/>
                <w:color w:val="5A5A59"/>
                <w:kern w:val="24"/>
                <w:sz w:val="20"/>
                <w:szCs w:val="20"/>
                <w:lang w:val="en-US" w:eastAsia="en-GB"/>
              </w:rPr>
              <w:t>Evaluate the impact of extension strategies on a business</w:t>
            </w:r>
          </w:p>
        </w:tc>
        <w:tc>
          <w:tcPr>
            <w:tcW w:w="398" w:type="dxa"/>
            <w:shd w:val="clear" w:color="auto" w:fill="auto"/>
          </w:tcPr>
          <w:p w14:paraId="7DBAB0BD" w14:textId="77777777" w:rsidR="00DC0F25" w:rsidRPr="003811D0" w:rsidRDefault="00DC0F25" w:rsidP="0002469D">
            <w:pPr>
              <w:spacing w:after="0" w:line="240" w:lineRule="auto"/>
              <w:jc w:val="center"/>
              <w:rPr>
                <w:rFonts w:ascii="Arial" w:eastAsia="Times New Roman" w:hAnsi="Arial" w:cs="Arial"/>
                <w:noProof/>
                <w:sz w:val="14"/>
                <w:szCs w:val="14"/>
                <w:lang w:eastAsia="en-GB"/>
              </w:rPr>
            </w:pPr>
          </w:p>
        </w:tc>
      </w:tr>
      <w:tr w:rsidR="00DC0F25" w:rsidRPr="003811D0" w14:paraId="4548798D" w14:textId="77777777" w:rsidTr="00FB5FCC">
        <w:trPr>
          <w:jc w:val="center"/>
        </w:trPr>
        <w:tc>
          <w:tcPr>
            <w:tcW w:w="1438" w:type="dxa"/>
            <w:vMerge/>
            <w:shd w:val="clear" w:color="auto" w:fill="auto"/>
            <w:vAlign w:val="center"/>
          </w:tcPr>
          <w:p w14:paraId="749C4427" w14:textId="77777777" w:rsidR="00DC0F25" w:rsidRPr="003811D0" w:rsidRDefault="00DC0F25" w:rsidP="00DC0F25">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29EF876D" w14:textId="6E0FEB2B" w:rsidR="00DC0F25" w:rsidRPr="003811D0" w:rsidRDefault="00DC0F25" w:rsidP="0002469D">
            <w:pPr>
              <w:spacing w:after="0" w:line="240" w:lineRule="auto"/>
              <w:rPr>
                <w:rFonts w:ascii="Bliss-Light" w:eastAsia="Times New Roman" w:hAnsi="Bliss-Light" w:cs="Arial"/>
                <w:color w:val="5A5A59"/>
                <w:kern w:val="24"/>
                <w:sz w:val="20"/>
                <w:szCs w:val="20"/>
                <w:lang w:val="en-US" w:eastAsia="en-GB"/>
              </w:rPr>
            </w:pPr>
            <w:r w:rsidRPr="00DC0F25">
              <w:rPr>
                <w:rFonts w:ascii="Bliss-Light" w:eastAsia="Times New Roman" w:hAnsi="Bliss-Light" w:cs="Arial"/>
                <w:color w:val="5A5A59"/>
                <w:kern w:val="24"/>
                <w:sz w:val="20"/>
                <w:szCs w:val="20"/>
                <w:lang w:val="en-US" w:eastAsia="en-GB"/>
              </w:rPr>
              <w:t>Explain the relationship between the product life cycle and cash flow</w:t>
            </w:r>
          </w:p>
        </w:tc>
        <w:tc>
          <w:tcPr>
            <w:tcW w:w="398" w:type="dxa"/>
            <w:shd w:val="clear" w:color="auto" w:fill="auto"/>
          </w:tcPr>
          <w:p w14:paraId="652B32CB" w14:textId="77777777" w:rsidR="00DC0F25" w:rsidRPr="003811D0" w:rsidRDefault="00DC0F25" w:rsidP="0002469D">
            <w:pPr>
              <w:spacing w:after="0" w:line="240" w:lineRule="auto"/>
              <w:jc w:val="center"/>
              <w:rPr>
                <w:rFonts w:ascii="Arial" w:eastAsia="Times New Roman" w:hAnsi="Arial" w:cs="Arial"/>
                <w:noProof/>
                <w:sz w:val="14"/>
                <w:szCs w:val="14"/>
                <w:lang w:eastAsia="en-GB"/>
              </w:rPr>
            </w:pPr>
          </w:p>
        </w:tc>
      </w:tr>
      <w:tr w:rsidR="00DC0F25" w:rsidRPr="003811D0" w14:paraId="14ACA63D" w14:textId="77777777" w:rsidTr="00FB5FCC">
        <w:trPr>
          <w:jc w:val="center"/>
        </w:trPr>
        <w:tc>
          <w:tcPr>
            <w:tcW w:w="1438" w:type="dxa"/>
            <w:vMerge/>
            <w:shd w:val="clear" w:color="auto" w:fill="auto"/>
            <w:vAlign w:val="center"/>
          </w:tcPr>
          <w:p w14:paraId="086BEDF8" w14:textId="77777777" w:rsidR="00DC0F25" w:rsidRPr="003811D0" w:rsidRDefault="00DC0F25" w:rsidP="00DC0F25">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2F94EB1B" w14:textId="540F5FAD" w:rsidR="00DC0F25" w:rsidRPr="003811D0" w:rsidRDefault="00DC0F25" w:rsidP="0002469D">
            <w:pPr>
              <w:spacing w:after="0" w:line="240" w:lineRule="auto"/>
              <w:rPr>
                <w:rFonts w:ascii="Bliss-Light" w:eastAsia="Times New Roman" w:hAnsi="Bliss-Light" w:cs="Arial"/>
                <w:color w:val="5A5A59"/>
                <w:kern w:val="24"/>
                <w:sz w:val="20"/>
                <w:szCs w:val="20"/>
                <w:lang w:val="en-US" w:eastAsia="en-GB"/>
              </w:rPr>
            </w:pPr>
            <w:r w:rsidRPr="00DC0F25">
              <w:rPr>
                <w:rFonts w:ascii="Bliss-Light" w:eastAsia="Times New Roman" w:hAnsi="Bliss-Light" w:cs="Arial"/>
                <w:color w:val="5A5A59"/>
                <w:kern w:val="24"/>
                <w:sz w:val="20"/>
                <w:szCs w:val="20"/>
                <w:lang w:val="en-US" w:eastAsia="en-GB"/>
              </w:rPr>
              <w:t>Analyse product life cycles and extension strategies for different businesses, products and markets</w:t>
            </w:r>
          </w:p>
        </w:tc>
        <w:tc>
          <w:tcPr>
            <w:tcW w:w="398" w:type="dxa"/>
            <w:shd w:val="clear" w:color="auto" w:fill="auto"/>
          </w:tcPr>
          <w:p w14:paraId="7F0C447F" w14:textId="77777777" w:rsidR="00DC0F25" w:rsidRPr="003811D0" w:rsidRDefault="00DC0F25" w:rsidP="0002469D">
            <w:pPr>
              <w:spacing w:after="0" w:line="240" w:lineRule="auto"/>
              <w:jc w:val="center"/>
              <w:rPr>
                <w:rFonts w:ascii="Arial" w:eastAsia="Times New Roman" w:hAnsi="Arial" w:cs="Arial"/>
                <w:noProof/>
                <w:sz w:val="14"/>
                <w:szCs w:val="14"/>
                <w:lang w:eastAsia="en-GB"/>
              </w:rPr>
            </w:pPr>
          </w:p>
        </w:tc>
      </w:tr>
      <w:tr w:rsidR="00DC0F25" w:rsidRPr="003811D0" w14:paraId="3C28E4DF" w14:textId="77777777" w:rsidTr="00FB5FCC">
        <w:trPr>
          <w:jc w:val="center"/>
        </w:trPr>
        <w:tc>
          <w:tcPr>
            <w:tcW w:w="1438" w:type="dxa"/>
            <w:vMerge/>
            <w:shd w:val="clear" w:color="auto" w:fill="auto"/>
            <w:vAlign w:val="center"/>
          </w:tcPr>
          <w:p w14:paraId="3E722D6E" w14:textId="5E05FB2D" w:rsidR="00DC0F25" w:rsidRPr="003811D0" w:rsidRDefault="00DC0F25" w:rsidP="00DC0F25">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3D45A270" w14:textId="7670989A" w:rsidR="00DC0F25" w:rsidRPr="003811D0" w:rsidRDefault="00DC0F25" w:rsidP="0002469D">
            <w:pPr>
              <w:spacing w:after="0" w:line="240" w:lineRule="auto"/>
              <w:rPr>
                <w:rFonts w:ascii="Bliss-Light" w:eastAsia="Times New Roman" w:hAnsi="Bliss-Light" w:cs="Arial"/>
                <w:color w:val="5A5A59"/>
                <w:kern w:val="24"/>
                <w:sz w:val="20"/>
                <w:szCs w:val="20"/>
                <w:lang w:val="en-US" w:eastAsia="en-GB"/>
              </w:rPr>
            </w:pPr>
            <w:r w:rsidRPr="00DC0F25">
              <w:rPr>
                <w:rFonts w:ascii="Bliss-Light" w:eastAsia="Times New Roman" w:hAnsi="Bliss-Light" w:cs="Arial"/>
                <w:color w:val="5A5A59"/>
                <w:kern w:val="24"/>
                <w:sz w:val="20"/>
                <w:szCs w:val="20"/>
                <w:lang w:val="en-US" w:eastAsia="en-GB"/>
              </w:rPr>
              <w:t>Evaluate the use of the product life cycle to a business and its stakeholders</w:t>
            </w:r>
          </w:p>
        </w:tc>
        <w:tc>
          <w:tcPr>
            <w:tcW w:w="398" w:type="dxa"/>
            <w:shd w:val="clear" w:color="auto" w:fill="auto"/>
          </w:tcPr>
          <w:p w14:paraId="3375757C" w14:textId="77777777" w:rsidR="00DC0F25" w:rsidRPr="003811D0" w:rsidRDefault="00DC0F25" w:rsidP="0002469D">
            <w:pPr>
              <w:spacing w:after="0" w:line="240" w:lineRule="auto"/>
              <w:jc w:val="center"/>
              <w:rPr>
                <w:rFonts w:ascii="Arial" w:eastAsia="Times New Roman" w:hAnsi="Arial" w:cs="Arial"/>
                <w:noProof/>
                <w:sz w:val="14"/>
                <w:szCs w:val="14"/>
                <w:lang w:eastAsia="en-GB"/>
              </w:rPr>
            </w:pPr>
          </w:p>
        </w:tc>
      </w:tr>
      <w:tr w:rsidR="00DC0F25" w:rsidRPr="003811D0" w14:paraId="1DC8D0C8" w14:textId="77777777" w:rsidTr="00FB5FCC">
        <w:trPr>
          <w:jc w:val="center"/>
        </w:trPr>
        <w:tc>
          <w:tcPr>
            <w:tcW w:w="1438" w:type="dxa"/>
            <w:vMerge/>
            <w:shd w:val="clear" w:color="auto" w:fill="auto"/>
            <w:vAlign w:val="center"/>
          </w:tcPr>
          <w:p w14:paraId="07E11C27" w14:textId="77777777" w:rsidR="00DC0F25" w:rsidRPr="003811D0" w:rsidRDefault="00DC0F25" w:rsidP="00DC0F25">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6201AF2D" w14:textId="5926DB27" w:rsidR="00DC0F25" w:rsidRPr="003811D0" w:rsidRDefault="00DC0F25" w:rsidP="0002469D">
            <w:pPr>
              <w:spacing w:after="0" w:line="240" w:lineRule="auto"/>
              <w:rPr>
                <w:rFonts w:ascii="Bliss-Light" w:eastAsia="Times New Roman" w:hAnsi="Bliss-Light" w:cs="Arial"/>
                <w:color w:val="5A5A59"/>
                <w:kern w:val="24"/>
                <w:sz w:val="20"/>
                <w:szCs w:val="20"/>
                <w:lang w:val="en-US" w:eastAsia="en-GB"/>
              </w:rPr>
            </w:pPr>
            <w:r w:rsidRPr="00DC0F25">
              <w:rPr>
                <w:rFonts w:ascii="Bliss-Light" w:eastAsia="Times New Roman" w:hAnsi="Bliss-Light" w:cs="Arial"/>
                <w:color w:val="5A5A59"/>
                <w:kern w:val="24"/>
                <w:sz w:val="20"/>
                <w:szCs w:val="20"/>
                <w:lang w:val="en-US" w:eastAsia="en-GB"/>
              </w:rPr>
              <w:t>Explain how the Boston matrix can be used to manage a product portfolio</w:t>
            </w:r>
          </w:p>
        </w:tc>
        <w:tc>
          <w:tcPr>
            <w:tcW w:w="398" w:type="dxa"/>
            <w:shd w:val="clear" w:color="auto" w:fill="auto"/>
          </w:tcPr>
          <w:p w14:paraId="75AA3539" w14:textId="77777777" w:rsidR="00DC0F25" w:rsidRPr="003811D0" w:rsidRDefault="00DC0F25" w:rsidP="0002469D">
            <w:pPr>
              <w:spacing w:after="0" w:line="240" w:lineRule="auto"/>
              <w:jc w:val="center"/>
              <w:rPr>
                <w:rFonts w:ascii="Arial" w:eastAsia="Times New Roman" w:hAnsi="Arial" w:cs="Arial"/>
                <w:noProof/>
                <w:sz w:val="14"/>
                <w:szCs w:val="14"/>
                <w:lang w:eastAsia="en-GB"/>
              </w:rPr>
            </w:pPr>
          </w:p>
        </w:tc>
      </w:tr>
      <w:tr w:rsidR="00DC0F25" w:rsidRPr="003811D0" w14:paraId="33C435E8" w14:textId="77777777" w:rsidTr="00FB5FCC">
        <w:trPr>
          <w:jc w:val="center"/>
        </w:trPr>
        <w:tc>
          <w:tcPr>
            <w:tcW w:w="1438" w:type="dxa"/>
            <w:vMerge/>
            <w:shd w:val="clear" w:color="auto" w:fill="auto"/>
            <w:vAlign w:val="center"/>
          </w:tcPr>
          <w:p w14:paraId="3BFE52E9" w14:textId="77777777" w:rsidR="00DC0F25" w:rsidRPr="003811D0" w:rsidRDefault="00DC0F25" w:rsidP="00DC0F25">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26BF8EB6" w14:textId="4E6E7920" w:rsidR="00DC0F25" w:rsidRPr="003811D0" w:rsidRDefault="00DC0F25" w:rsidP="0002469D">
            <w:pPr>
              <w:spacing w:after="0" w:line="240" w:lineRule="auto"/>
              <w:rPr>
                <w:rFonts w:ascii="Bliss-Light" w:eastAsia="Times New Roman" w:hAnsi="Bliss-Light" w:cs="Arial"/>
                <w:color w:val="5A5A59"/>
                <w:kern w:val="24"/>
                <w:sz w:val="20"/>
                <w:szCs w:val="20"/>
                <w:lang w:val="en-US" w:eastAsia="en-GB"/>
              </w:rPr>
            </w:pPr>
            <w:r w:rsidRPr="00DC0F25">
              <w:rPr>
                <w:rFonts w:ascii="Bliss-Light" w:eastAsia="Times New Roman" w:hAnsi="Bliss-Light" w:cs="Arial"/>
                <w:color w:val="5A5A59"/>
                <w:kern w:val="24"/>
                <w:sz w:val="20"/>
                <w:szCs w:val="20"/>
                <w:lang w:val="en-US" w:eastAsia="en-GB"/>
              </w:rPr>
              <w:t>Evaluate the use of the Boston matrix to a business and its stakeholders</w:t>
            </w:r>
          </w:p>
        </w:tc>
        <w:tc>
          <w:tcPr>
            <w:tcW w:w="398" w:type="dxa"/>
            <w:shd w:val="clear" w:color="auto" w:fill="auto"/>
          </w:tcPr>
          <w:p w14:paraId="1DD29C55" w14:textId="77777777" w:rsidR="00DC0F25" w:rsidRPr="003811D0" w:rsidRDefault="00DC0F25" w:rsidP="0002469D">
            <w:pPr>
              <w:spacing w:after="0" w:line="240" w:lineRule="auto"/>
              <w:jc w:val="center"/>
              <w:rPr>
                <w:rFonts w:ascii="Arial" w:eastAsia="Times New Roman" w:hAnsi="Arial" w:cs="Arial"/>
                <w:noProof/>
                <w:sz w:val="14"/>
                <w:szCs w:val="14"/>
                <w:lang w:eastAsia="en-GB"/>
              </w:rPr>
            </w:pPr>
          </w:p>
        </w:tc>
      </w:tr>
      <w:tr w:rsidR="00DC0F25" w:rsidRPr="003811D0" w14:paraId="5FF6F2D1" w14:textId="77777777" w:rsidTr="00FB5FCC">
        <w:trPr>
          <w:jc w:val="center"/>
        </w:trPr>
        <w:tc>
          <w:tcPr>
            <w:tcW w:w="1438" w:type="dxa"/>
            <w:vMerge w:val="restart"/>
            <w:shd w:val="clear" w:color="auto" w:fill="auto"/>
            <w:vAlign w:val="center"/>
          </w:tcPr>
          <w:p w14:paraId="0954D4A2" w14:textId="37A3BEA3" w:rsidR="00DC0F25" w:rsidRPr="003811D0" w:rsidRDefault="00DC0F25" w:rsidP="00DC0F25">
            <w:pPr>
              <w:spacing w:after="0" w:line="240" w:lineRule="auto"/>
              <w:rPr>
                <w:rFonts w:ascii="Bliss-Light" w:eastAsia="Times New Roman" w:hAnsi="Bliss-Light" w:cs="Arial"/>
                <w:b/>
                <w:color w:val="5A5A59"/>
                <w:kern w:val="24"/>
                <w:sz w:val="20"/>
                <w:szCs w:val="20"/>
                <w:lang w:val="en-US" w:eastAsia="en-GB"/>
              </w:rPr>
            </w:pPr>
            <w:r>
              <w:rPr>
                <w:rFonts w:ascii="Bliss-Light" w:eastAsia="Times New Roman" w:hAnsi="Bliss-Light" w:cs="Arial"/>
                <w:b/>
                <w:color w:val="5A5A59"/>
                <w:kern w:val="24"/>
                <w:sz w:val="20"/>
                <w:szCs w:val="20"/>
                <w:lang w:val="en-US" w:eastAsia="en-GB"/>
              </w:rPr>
              <w:t>Price</w:t>
            </w:r>
          </w:p>
        </w:tc>
        <w:tc>
          <w:tcPr>
            <w:tcW w:w="8079" w:type="dxa"/>
            <w:shd w:val="clear" w:color="auto" w:fill="auto"/>
          </w:tcPr>
          <w:p w14:paraId="166E0C0B" w14:textId="7D17165E" w:rsidR="00DC0F25" w:rsidRPr="003811D0" w:rsidRDefault="00DC0F25" w:rsidP="0002469D">
            <w:pPr>
              <w:spacing w:after="0" w:line="240" w:lineRule="auto"/>
              <w:rPr>
                <w:rFonts w:ascii="Bliss-Light" w:eastAsia="Times New Roman" w:hAnsi="Bliss-Light" w:cs="Arial"/>
                <w:color w:val="5A5A59"/>
                <w:kern w:val="24"/>
                <w:sz w:val="20"/>
                <w:szCs w:val="20"/>
                <w:lang w:val="en-US" w:eastAsia="en-GB"/>
              </w:rPr>
            </w:pPr>
            <w:r w:rsidRPr="00DC0F25">
              <w:rPr>
                <w:rFonts w:ascii="Bliss-Light" w:eastAsia="Times New Roman" w:hAnsi="Bliss-Light" w:cs="Arial"/>
                <w:color w:val="5A5A59"/>
                <w:kern w:val="24"/>
                <w:sz w:val="20"/>
                <w:szCs w:val="20"/>
                <w:lang w:val="en-US" w:eastAsia="en-GB"/>
              </w:rPr>
              <w:t>Explain the different strategies used by businesses to determine the appropriate price for a product including penetration, skimming, cost-plus, competitive, psychological and contribution</w:t>
            </w:r>
          </w:p>
        </w:tc>
        <w:tc>
          <w:tcPr>
            <w:tcW w:w="398" w:type="dxa"/>
            <w:shd w:val="clear" w:color="auto" w:fill="auto"/>
          </w:tcPr>
          <w:p w14:paraId="16D0B686" w14:textId="77777777" w:rsidR="00DC0F25" w:rsidRPr="003811D0" w:rsidRDefault="00DC0F25" w:rsidP="0002469D">
            <w:pPr>
              <w:spacing w:after="0" w:line="240" w:lineRule="auto"/>
              <w:jc w:val="center"/>
              <w:rPr>
                <w:rFonts w:ascii="Arial" w:eastAsia="Times New Roman" w:hAnsi="Arial" w:cs="Arial"/>
                <w:noProof/>
                <w:sz w:val="14"/>
                <w:szCs w:val="14"/>
                <w:lang w:eastAsia="en-GB"/>
              </w:rPr>
            </w:pPr>
          </w:p>
        </w:tc>
      </w:tr>
      <w:tr w:rsidR="00DC0F25" w:rsidRPr="003811D0" w14:paraId="48AE7AB7" w14:textId="77777777" w:rsidTr="00FB5FCC">
        <w:trPr>
          <w:jc w:val="center"/>
        </w:trPr>
        <w:tc>
          <w:tcPr>
            <w:tcW w:w="1438" w:type="dxa"/>
            <w:vMerge/>
            <w:shd w:val="clear" w:color="auto" w:fill="auto"/>
            <w:vAlign w:val="center"/>
          </w:tcPr>
          <w:p w14:paraId="1FCE2859" w14:textId="77777777" w:rsidR="00DC0F25" w:rsidRPr="003811D0" w:rsidRDefault="00DC0F25" w:rsidP="00DC0F25">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42EEB1CD" w14:textId="2759BE03" w:rsidR="00DC0F25" w:rsidRPr="003811D0" w:rsidRDefault="00DC0F25" w:rsidP="0002469D">
            <w:pPr>
              <w:spacing w:after="0" w:line="240" w:lineRule="auto"/>
              <w:rPr>
                <w:rFonts w:ascii="Bliss-Light" w:eastAsia="Times New Roman" w:hAnsi="Bliss-Light" w:cs="Arial"/>
                <w:color w:val="5A5A59"/>
                <w:kern w:val="24"/>
                <w:sz w:val="20"/>
                <w:szCs w:val="20"/>
                <w:lang w:val="en-US" w:eastAsia="en-GB"/>
              </w:rPr>
            </w:pPr>
            <w:r w:rsidRPr="00DC0F25">
              <w:rPr>
                <w:rFonts w:ascii="Bliss-Light" w:eastAsia="Times New Roman" w:hAnsi="Bliss-Light" w:cs="Arial"/>
                <w:color w:val="5A5A59"/>
                <w:kern w:val="24"/>
                <w:sz w:val="20"/>
                <w:szCs w:val="20"/>
                <w:lang w:val="en-US" w:eastAsia="en-GB"/>
              </w:rPr>
              <w:t>Understand how different types of business organisations in different situations will use different pricing strategies</w:t>
            </w:r>
          </w:p>
        </w:tc>
        <w:tc>
          <w:tcPr>
            <w:tcW w:w="398" w:type="dxa"/>
            <w:shd w:val="clear" w:color="auto" w:fill="auto"/>
          </w:tcPr>
          <w:p w14:paraId="5A27ECA6" w14:textId="77777777" w:rsidR="00DC0F25" w:rsidRPr="003811D0" w:rsidRDefault="00DC0F25" w:rsidP="0002469D">
            <w:pPr>
              <w:spacing w:after="0" w:line="240" w:lineRule="auto"/>
              <w:jc w:val="center"/>
              <w:rPr>
                <w:rFonts w:ascii="Arial" w:eastAsia="Times New Roman" w:hAnsi="Arial" w:cs="Arial"/>
                <w:noProof/>
                <w:sz w:val="14"/>
                <w:szCs w:val="14"/>
                <w:lang w:eastAsia="en-GB"/>
              </w:rPr>
            </w:pPr>
          </w:p>
        </w:tc>
      </w:tr>
      <w:tr w:rsidR="00DC0F25" w:rsidRPr="003811D0" w14:paraId="0BBEF76B" w14:textId="77777777" w:rsidTr="00FB5FCC">
        <w:trPr>
          <w:jc w:val="center"/>
        </w:trPr>
        <w:tc>
          <w:tcPr>
            <w:tcW w:w="1438" w:type="dxa"/>
            <w:vMerge/>
            <w:shd w:val="clear" w:color="auto" w:fill="auto"/>
            <w:vAlign w:val="center"/>
          </w:tcPr>
          <w:p w14:paraId="68A69339" w14:textId="77777777" w:rsidR="00DC0F25" w:rsidRPr="003811D0" w:rsidRDefault="00DC0F25" w:rsidP="00DC0F25">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596ADC41" w14:textId="4C6EBB28" w:rsidR="00DC0F25" w:rsidRPr="003811D0" w:rsidRDefault="00DC0F25" w:rsidP="0002469D">
            <w:pPr>
              <w:spacing w:after="0" w:line="240" w:lineRule="auto"/>
              <w:rPr>
                <w:rFonts w:ascii="Bliss-Light" w:eastAsia="Times New Roman" w:hAnsi="Bliss-Light" w:cs="Arial"/>
                <w:color w:val="5A5A59"/>
                <w:kern w:val="24"/>
                <w:sz w:val="20"/>
                <w:szCs w:val="20"/>
                <w:lang w:val="en-US" w:eastAsia="en-GB"/>
              </w:rPr>
            </w:pPr>
            <w:r w:rsidRPr="00DC0F25">
              <w:rPr>
                <w:rFonts w:ascii="Bliss-Light" w:eastAsia="Times New Roman" w:hAnsi="Bliss-Light" w:cs="Arial"/>
                <w:color w:val="5A5A59"/>
                <w:kern w:val="24"/>
                <w:sz w:val="20"/>
                <w:szCs w:val="20"/>
                <w:lang w:val="en-US" w:eastAsia="en-GB"/>
              </w:rPr>
              <w:t xml:space="preserve">Evaluate the importance for a business of selecting the most appropriate pricing strategy  </w:t>
            </w:r>
          </w:p>
        </w:tc>
        <w:tc>
          <w:tcPr>
            <w:tcW w:w="398" w:type="dxa"/>
            <w:shd w:val="clear" w:color="auto" w:fill="auto"/>
          </w:tcPr>
          <w:p w14:paraId="73908EB0" w14:textId="77777777" w:rsidR="00DC0F25" w:rsidRPr="003811D0" w:rsidRDefault="00DC0F25" w:rsidP="0002469D">
            <w:pPr>
              <w:spacing w:after="0" w:line="240" w:lineRule="auto"/>
              <w:jc w:val="center"/>
              <w:rPr>
                <w:rFonts w:ascii="Arial" w:eastAsia="Times New Roman" w:hAnsi="Arial" w:cs="Arial"/>
                <w:noProof/>
                <w:sz w:val="14"/>
                <w:szCs w:val="14"/>
                <w:lang w:eastAsia="en-GB"/>
              </w:rPr>
            </w:pPr>
          </w:p>
        </w:tc>
      </w:tr>
      <w:tr w:rsidR="00DC0F25" w:rsidRPr="003811D0" w14:paraId="33720B5D" w14:textId="77777777" w:rsidTr="00FB5FCC">
        <w:trPr>
          <w:jc w:val="center"/>
        </w:trPr>
        <w:tc>
          <w:tcPr>
            <w:tcW w:w="1438" w:type="dxa"/>
            <w:vMerge/>
            <w:shd w:val="clear" w:color="auto" w:fill="auto"/>
            <w:vAlign w:val="center"/>
          </w:tcPr>
          <w:p w14:paraId="3826728D" w14:textId="77777777" w:rsidR="00DC0F25" w:rsidRPr="003811D0" w:rsidRDefault="00DC0F25" w:rsidP="00DC0F25">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36056B48" w14:textId="0531571E" w:rsidR="00DC0F25" w:rsidRPr="003811D0" w:rsidRDefault="00DC0F25" w:rsidP="0002469D">
            <w:pPr>
              <w:spacing w:after="0" w:line="240" w:lineRule="auto"/>
              <w:rPr>
                <w:rFonts w:ascii="Bliss-Light" w:eastAsia="Times New Roman" w:hAnsi="Bliss-Light" w:cs="Arial"/>
                <w:color w:val="5A5A59"/>
                <w:kern w:val="24"/>
                <w:sz w:val="20"/>
                <w:szCs w:val="20"/>
                <w:lang w:val="en-US" w:eastAsia="en-GB"/>
              </w:rPr>
            </w:pPr>
            <w:r w:rsidRPr="00DC0F25">
              <w:rPr>
                <w:rFonts w:ascii="Bliss-Light" w:eastAsia="Times New Roman" w:hAnsi="Bliss-Light" w:cs="Arial"/>
                <w:color w:val="5A5A59"/>
                <w:kern w:val="24"/>
                <w:sz w:val="20"/>
                <w:szCs w:val="20"/>
                <w:lang w:val="en-US" w:eastAsia="en-GB"/>
              </w:rPr>
              <w:t>Evaluate the impact of pricing decisions on a business and its stakeholders</w:t>
            </w:r>
          </w:p>
        </w:tc>
        <w:tc>
          <w:tcPr>
            <w:tcW w:w="398" w:type="dxa"/>
            <w:shd w:val="clear" w:color="auto" w:fill="auto"/>
          </w:tcPr>
          <w:p w14:paraId="08F17DC1" w14:textId="77777777" w:rsidR="00DC0F25" w:rsidRPr="003811D0" w:rsidRDefault="00DC0F25" w:rsidP="0002469D">
            <w:pPr>
              <w:spacing w:after="0" w:line="240" w:lineRule="auto"/>
              <w:jc w:val="center"/>
              <w:rPr>
                <w:rFonts w:ascii="Arial" w:eastAsia="Times New Roman" w:hAnsi="Arial" w:cs="Arial"/>
                <w:noProof/>
                <w:sz w:val="14"/>
                <w:szCs w:val="14"/>
                <w:lang w:eastAsia="en-GB"/>
              </w:rPr>
            </w:pPr>
          </w:p>
        </w:tc>
      </w:tr>
      <w:tr w:rsidR="00DC0F25" w:rsidRPr="003811D0" w14:paraId="7D8133A0" w14:textId="77777777" w:rsidTr="00FB5FCC">
        <w:trPr>
          <w:jc w:val="center"/>
        </w:trPr>
        <w:tc>
          <w:tcPr>
            <w:tcW w:w="1438" w:type="dxa"/>
            <w:vMerge w:val="restart"/>
            <w:shd w:val="clear" w:color="auto" w:fill="auto"/>
            <w:vAlign w:val="center"/>
          </w:tcPr>
          <w:p w14:paraId="392AB5BE" w14:textId="1FD545B7" w:rsidR="00DC0F25" w:rsidRPr="003811D0" w:rsidRDefault="00DC0F25" w:rsidP="00DC0F25">
            <w:pPr>
              <w:spacing w:after="0" w:line="240" w:lineRule="auto"/>
              <w:rPr>
                <w:rFonts w:ascii="Bliss-Light" w:eastAsia="Times New Roman" w:hAnsi="Bliss-Light" w:cs="Arial"/>
                <w:b/>
                <w:color w:val="5A5A59"/>
                <w:kern w:val="24"/>
                <w:sz w:val="20"/>
                <w:szCs w:val="20"/>
                <w:lang w:val="en-US" w:eastAsia="en-GB"/>
              </w:rPr>
            </w:pPr>
            <w:r>
              <w:rPr>
                <w:rFonts w:ascii="Bliss-Light" w:eastAsia="Times New Roman" w:hAnsi="Bliss-Light" w:cs="Arial"/>
                <w:b/>
                <w:color w:val="5A5A59"/>
                <w:kern w:val="24"/>
                <w:sz w:val="20"/>
                <w:szCs w:val="20"/>
                <w:lang w:val="en-US" w:eastAsia="en-GB"/>
              </w:rPr>
              <w:t>Promotion</w:t>
            </w:r>
          </w:p>
        </w:tc>
        <w:tc>
          <w:tcPr>
            <w:tcW w:w="8079" w:type="dxa"/>
            <w:shd w:val="clear" w:color="auto" w:fill="auto"/>
          </w:tcPr>
          <w:p w14:paraId="368B1463" w14:textId="694B5BB3" w:rsidR="00DC0F25" w:rsidRPr="003811D0" w:rsidRDefault="00DC0F25" w:rsidP="0002469D">
            <w:pPr>
              <w:spacing w:after="0" w:line="240" w:lineRule="auto"/>
              <w:rPr>
                <w:rFonts w:ascii="Bliss-Light" w:eastAsia="Times New Roman" w:hAnsi="Bliss-Light" w:cs="Arial"/>
                <w:color w:val="5A5A59"/>
                <w:kern w:val="24"/>
                <w:sz w:val="20"/>
                <w:szCs w:val="20"/>
                <w:lang w:val="en-US" w:eastAsia="en-GB"/>
              </w:rPr>
            </w:pPr>
            <w:r w:rsidRPr="00DC0F25">
              <w:rPr>
                <w:rFonts w:ascii="Bliss-Light" w:eastAsia="Times New Roman" w:hAnsi="Bliss-Light" w:cs="Arial"/>
                <w:color w:val="5A5A59"/>
                <w:kern w:val="24"/>
                <w:sz w:val="20"/>
                <w:szCs w:val="20"/>
                <w:lang w:val="en-US" w:eastAsia="en-GB"/>
              </w:rPr>
              <w:t>Explain what is meant by promotion</w:t>
            </w:r>
          </w:p>
        </w:tc>
        <w:tc>
          <w:tcPr>
            <w:tcW w:w="398" w:type="dxa"/>
            <w:shd w:val="clear" w:color="auto" w:fill="auto"/>
          </w:tcPr>
          <w:p w14:paraId="1099F60E" w14:textId="77777777" w:rsidR="00DC0F25" w:rsidRPr="003811D0" w:rsidRDefault="00DC0F25" w:rsidP="0002469D">
            <w:pPr>
              <w:spacing w:after="0" w:line="240" w:lineRule="auto"/>
              <w:jc w:val="center"/>
              <w:rPr>
                <w:rFonts w:ascii="Arial" w:eastAsia="Times New Roman" w:hAnsi="Arial" w:cs="Arial"/>
                <w:noProof/>
                <w:sz w:val="14"/>
                <w:szCs w:val="14"/>
                <w:lang w:eastAsia="en-GB"/>
              </w:rPr>
            </w:pPr>
          </w:p>
        </w:tc>
      </w:tr>
      <w:tr w:rsidR="00DC0F25" w:rsidRPr="003811D0" w14:paraId="393433CD" w14:textId="77777777" w:rsidTr="00FB5FCC">
        <w:trPr>
          <w:jc w:val="center"/>
        </w:trPr>
        <w:tc>
          <w:tcPr>
            <w:tcW w:w="1438" w:type="dxa"/>
            <w:vMerge/>
            <w:shd w:val="clear" w:color="auto" w:fill="auto"/>
            <w:vAlign w:val="center"/>
          </w:tcPr>
          <w:p w14:paraId="60A67856" w14:textId="77777777" w:rsidR="00DC0F25" w:rsidRPr="003811D0" w:rsidRDefault="00DC0F25" w:rsidP="00DC0F25">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6D6354C7" w14:textId="106A7A76" w:rsidR="00DC0F25" w:rsidRPr="003811D0" w:rsidRDefault="00DC0F25" w:rsidP="0002469D">
            <w:pPr>
              <w:spacing w:after="0" w:line="240" w:lineRule="auto"/>
              <w:rPr>
                <w:rFonts w:ascii="Bliss-Light" w:eastAsia="Times New Roman" w:hAnsi="Bliss-Light" w:cs="Arial"/>
                <w:color w:val="5A5A59"/>
                <w:kern w:val="24"/>
                <w:sz w:val="20"/>
                <w:szCs w:val="20"/>
                <w:lang w:val="en-US" w:eastAsia="en-GB"/>
              </w:rPr>
            </w:pPr>
            <w:r w:rsidRPr="00DC0F25">
              <w:rPr>
                <w:rFonts w:ascii="Bliss-Light" w:eastAsia="Times New Roman" w:hAnsi="Bliss-Light" w:cs="Arial"/>
                <w:color w:val="5A5A59"/>
                <w:kern w:val="24"/>
                <w:sz w:val="20"/>
                <w:szCs w:val="20"/>
                <w:lang w:val="en-US" w:eastAsia="en-GB"/>
              </w:rPr>
              <w:t>Explain the different above the line and below the line strategies used by businesses to promote their products</w:t>
            </w:r>
          </w:p>
        </w:tc>
        <w:tc>
          <w:tcPr>
            <w:tcW w:w="398" w:type="dxa"/>
            <w:shd w:val="clear" w:color="auto" w:fill="auto"/>
          </w:tcPr>
          <w:p w14:paraId="16B858D2" w14:textId="77777777" w:rsidR="00DC0F25" w:rsidRPr="003811D0" w:rsidRDefault="00DC0F25" w:rsidP="0002469D">
            <w:pPr>
              <w:spacing w:after="0" w:line="240" w:lineRule="auto"/>
              <w:jc w:val="center"/>
              <w:rPr>
                <w:rFonts w:ascii="Arial" w:eastAsia="Times New Roman" w:hAnsi="Arial" w:cs="Arial"/>
                <w:noProof/>
                <w:sz w:val="14"/>
                <w:szCs w:val="14"/>
                <w:lang w:eastAsia="en-GB"/>
              </w:rPr>
            </w:pPr>
          </w:p>
        </w:tc>
      </w:tr>
      <w:tr w:rsidR="00DC0F25" w:rsidRPr="003811D0" w14:paraId="133D66AE" w14:textId="77777777" w:rsidTr="00FB5FCC">
        <w:trPr>
          <w:jc w:val="center"/>
        </w:trPr>
        <w:tc>
          <w:tcPr>
            <w:tcW w:w="1438" w:type="dxa"/>
            <w:vMerge/>
            <w:shd w:val="clear" w:color="auto" w:fill="auto"/>
            <w:vAlign w:val="center"/>
          </w:tcPr>
          <w:p w14:paraId="22B40C34" w14:textId="77777777" w:rsidR="00DC0F25" w:rsidRPr="003811D0" w:rsidRDefault="00DC0F25" w:rsidP="00DC0F25">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7044DA5D" w14:textId="7D27A7F7" w:rsidR="00DC0F25" w:rsidRPr="003811D0" w:rsidRDefault="00DC0F25" w:rsidP="0002469D">
            <w:pPr>
              <w:spacing w:after="0" w:line="240" w:lineRule="auto"/>
              <w:rPr>
                <w:rFonts w:ascii="Bliss-Light" w:eastAsia="Times New Roman" w:hAnsi="Bliss-Light" w:cs="Arial"/>
                <w:color w:val="5A5A59"/>
                <w:kern w:val="24"/>
                <w:sz w:val="20"/>
                <w:szCs w:val="20"/>
                <w:lang w:val="en-US" w:eastAsia="en-GB"/>
              </w:rPr>
            </w:pPr>
            <w:r w:rsidRPr="00DC0F25">
              <w:rPr>
                <w:rFonts w:ascii="Bliss-Light" w:eastAsia="Times New Roman" w:hAnsi="Bliss-Light" w:cs="Arial"/>
                <w:color w:val="5A5A59"/>
                <w:kern w:val="24"/>
                <w:sz w:val="20"/>
                <w:szCs w:val="20"/>
                <w:lang w:val="en-US" w:eastAsia="en-GB"/>
              </w:rPr>
              <w:t>Understand how different types of business organisations in different situations will use a range of different promotional strategies</w:t>
            </w:r>
          </w:p>
        </w:tc>
        <w:tc>
          <w:tcPr>
            <w:tcW w:w="398" w:type="dxa"/>
            <w:shd w:val="clear" w:color="auto" w:fill="auto"/>
          </w:tcPr>
          <w:p w14:paraId="1C7A19D3" w14:textId="77777777" w:rsidR="00DC0F25" w:rsidRPr="003811D0" w:rsidRDefault="00DC0F25" w:rsidP="0002469D">
            <w:pPr>
              <w:spacing w:after="0" w:line="240" w:lineRule="auto"/>
              <w:jc w:val="center"/>
              <w:rPr>
                <w:rFonts w:ascii="Arial" w:eastAsia="Times New Roman" w:hAnsi="Arial" w:cs="Arial"/>
                <w:noProof/>
                <w:sz w:val="14"/>
                <w:szCs w:val="14"/>
                <w:lang w:eastAsia="en-GB"/>
              </w:rPr>
            </w:pPr>
          </w:p>
        </w:tc>
      </w:tr>
      <w:tr w:rsidR="00DC0F25" w:rsidRPr="003811D0" w14:paraId="6ECEBB6C" w14:textId="77777777" w:rsidTr="00FB5FCC">
        <w:trPr>
          <w:jc w:val="center"/>
        </w:trPr>
        <w:tc>
          <w:tcPr>
            <w:tcW w:w="1438" w:type="dxa"/>
            <w:vMerge/>
            <w:shd w:val="clear" w:color="auto" w:fill="auto"/>
            <w:vAlign w:val="center"/>
          </w:tcPr>
          <w:p w14:paraId="3598EF70" w14:textId="77777777" w:rsidR="00DC0F25" w:rsidRPr="003811D0" w:rsidRDefault="00DC0F25" w:rsidP="00DC0F25">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47266771" w14:textId="0BC7DDBF" w:rsidR="00DC0F25" w:rsidRPr="003811D0" w:rsidRDefault="00DC0F25" w:rsidP="0002469D">
            <w:pPr>
              <w:spacing w:after="0" w:line="240" w:lineRule="auto"/>
              <w:rPr>
                <w:rFonts w:ascii="Bliss-Light" w:eastAsia="Times New Roman" w:hAnsi="Bliss-Light" w:cs="Arial"/>
                <w:color w:val="5A5A59"/>
                <w:kern w:val="24"/>
                <w:sz w:val="20"/>
                <w:szCs w:val="20"/>
                <w:lang w:val="en-US" w:eastAsia="en-GB"/>
              </w:rPr>
            </w:pPr>
            <w:r w:rsidRPr="00DC0F25">
              <w:rPr>
                <w:rFonts w:ascii="Bliss-Light" w:eastAsia="Times New Roman" w:hAnsi="Bliss-Light" w:cs="Arial"/>
                <w:color w:val="5A5A59"/>
                <w:kern w:val="24"/>
                <w:sz w:val="20"/>
                <w:szCs w:val="20"/>
                <w:lang w:val="en-US" w:eastAsia="en-GB"/>
              </w:rPr>
              <w:t>Explain the importance for a business of selecting the most appropriate promotional strategy</w:t>
            </w:r>
          </w:p>
        </w:tc>
        <w:tc>
          <w:tcPr>
            <w:tcW w:w="398" w:type="dxa"/>
            <w:shd w:val="clear" w:color="auto" w:fill="auto"/>
          </w:tcPr>
          <w:p w14:paraId="275B2608" w14:textId="77777777" w:rsidR="00DC0F25" w:rsidRPr="003811D0" w:rsidRDefault="00DC0F25" w:rsidP="0002469D">
            <w:pPr>
              <w:spacing w:after="0" w:line="240" w:lineRule="auto"/>
              <w:jc w:val="center"/>
              <w:rPr>
                <w:rFonts w:ascii="Arial" w:eastAsia="Times New Roman" w:hAnsi="Arial" w:cs="Arial"/>
                <w:noProof/>
                <w:sz w:val="14"/>
                <w:szCs w:val="14"/>
                <w:lang w:eastAsia="en-GB"/>
              </w:rPr>
            </w:pPr>
          </w:p>
        </w:tc>
      </w:tr>
      <w:tr w:rsidR="00DC0F25" w:rsidRPr="003811D0" w14:paraId="1DF81565" w14:textId="77777777" w:rsidTr="00FB5FCC">
        <w:trPr>
          <w:jc w:val="center"/>
        </w:trPr>
        <w:tc>
          <w:tcPr>
            <w:tcW w:w="1438" w:type="dxa"/>
            <w:vMerge/>
            <w:shd w:val="clear" w:color="auto" w:fill="auto"/>
            <w:vAlign w:val="center"/>
          </w:tcPr>
          <w:p w14:paraId="0BF9191F" w14:textId="77777777" w:rsidR="00DC0F25" w:rsidRPr="003811D0" w:rsidRDefault="00DC0F25" w:rsidP="00DC0F25">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6E45698A" w14:textId="4F241FEB" w:rsidR="00DC0F25" w:rsidRPr="003811D0" w:rsidRDefault="00DC0F25" w:rsidP="0002469D">
            <w:pPr>
              <w:spacing w:after="0" w:line="240" w:lineRule="auto"/>
              <w:rPr>
                <w:rFonts w:ascii="Bliss-Light" w:eastAsia="Times New Roman" w:hAnsi="Bliss-Light" w:cs="Arial"/>
                <w:color w:val="5A5A59"/>
                <w:kern w:val="24"/>
                <w:sz w:val="20"/>
                <w:szCs w:val="20"/>
                <w:lang w:val="en-US" w:eastAsia="en-GB"/>
              </w:rPr>
            </w:pPr>
            <w:r w:rsidRPr="00DC0F25">
              <w:rPr>
                <w:rFonts w:ascii="Bliss-Light" w:eastAsia="Times New Roman" w:hAnsi="Bliss-Light" w:cs="Arial"/>
                <w:color w:val="5A5A59"/>
                <w:kern w:val="24"/>
                <w:sz w:val="20"/>
                <w:szCs w:val="20"/>
                <w:lang w:val="en-US" w:eastAsia="en-GB"/>
              </w:rPr>
              <w:t>Evaluate the impact of selecting the right promotional strategy on a business and its stakeholders</w:t>
            </w:r>
          </w:p>
        </w:tc>
        <w:tc>
          <w:tcPr>
            <w:tcW w:w="398" w:type="dxa"/>
            <w:shd w:val="clear" w:color="auto" w:fill="auto"/>
          </w:tcPr>
          <w:p w14:paraId="77EEC492" w14:textId="77777777" w:rsidR="00DC0F25" w:rsidRPr="003811D0" w:rsidRDefault="00DC0F25" w:rsidP="0002469D">
            <w:pPr>
              <w:spacing w:after="0" w:line="240" w:lineRule="auto"/>
              <w:jc w:val="center"/>
              <w:rPr>
                <w:rFonts w:ascii="Arial" w:eastAsia="Times New Roman" w:hAnsi="Arial" w:cs="Arial"/>
                <w:noProof/>
                <w:sz w:val="14"/>
                <w:szCs w:val="14"/>
                <w:lang w:eastAsia="en-GB"/>
              </w:rPr>
            </w:pPr>
          </w:p>
        </w:tc>
      </w:tr>
      <w:tr w:rsidR="00DC0F25" w:rsidRPr="003811D0" w14:paraId="0FB79755" w14:textId="77777777" w:rsidTr="00FB5FCC">
        <w:trPr>
          <w:jc w:val="center"/>
        </w:trPr>
        <w:tc>
          <w:tcPr>
            <w:tcW w:w="1438" w:type="dxa"/>
            <w:vMerge w:val="restart"/>
            <w:shd w:val="clear" w:color="auto" w:fill="auto"/>
            <w:vAlign w:val="center"/>
          </w:tcPr>
          <w:p w14:paraId="51597D03" w14:textId="53E0306E" w:rsidR="00DC0F25" w:rsidRPr="003811D0" w:rsidRDefault="00DC0F25" w:rsidP="00DC0F25">
            <w:pPr>
              <w:spacing w:after="0" w:line="240" w:lineRule="auto"/>
              <w:rPr>
                <w:rFonts w:ascii="Bliss-Light" w:eastAsia="Times New Roman" w:hAnsi="Bliss-Light" w:cs="Arial"/>
                <w:b/>
                <w:color w:val="5A5A59"/>
                <w:kern w:val="24"/>
                <w:sz w:val="20"/>
                <w:szCs w:val="20"/>
                <w:lang w:val="en-US" w:eastAsia="en-GB"/>
              </w:rPr>
            </w:pPr>
            <w:r>
              <w:rPr>
                <w:rFonts w:ascii="Bliss-Light" w:eastAsia="Times New Roman" w:hAnsi="Bliss-Light" w:cs="Arial"/>
                <w:b/>
                <w:color w:val="5A5A59"/>
                <w:kern w:val="24"/>
                <w:sz w:val="20"/>
                <w:szCs w:val="20"/>
                <w:lang w:val="en-US" w:eastAsia="en-GB"/>
              </w:rPr>
              <w:t>Place</w:t>
            </w:r>
          </w:p>
        </w:tc>
        <w:tc>
          <w:tcPr>
            <w:tcW w:w="8079" w:type="dxa"/>
            <w:shd w:val="clear" w:color="auto" w:fill="auto"/>
          </w:tcPr>
          <w:p w14:paraId="711DB434" w14:textId="0E811F95" w:rsidR="00DC0F25" w:rsidRPr="003811D0" w:rsidRDefault="00DC0F25" w:rsidP="0002469D">
            <w:pPr>
              <w:spacing w:after="0" w:line="240" w:lineRule="auto"/>
              <w:rPr>
                <w:rFonts w:ascii="Bliss-Light" w:eastAsia="Times New Roman" w:hAnsi="Bliss-Light" w:cs="Arial"/>
                <w:color w:val="5A5A59"/>
                <w:kern w:val="24"/>
                <w:sz w:val="20"/>
                <w:szCs w:val="20"/>
                <w:lang w:val="en-US" w:eastAsia="en-GB"/>
              </w:rPr>
            </w:pPr>
            <w:r w:rsidRPr="00DC0F25">
              <w:rPr>
                <w:rFonts w:ascii="Bliss-Light" w:eastAsia="Times New Roman" w:hAnsi="Bliss-Light" w:cs="Arial"/>
                <w:color w:val="5A5A59"/>
                <w:kern w:val="24"/>
                <w:sz w:val="20"/>
                <w:szCs w:val="20"/>
                <w:lang w:val="en-US" w:eastAsia="en-GB"/>
              </w:rPr>
              <w:t>Explain what is meant by place</w:t>
            </w:r>
          </w:p>
        </w:tc>
        <w:tc>
          <w:tcPr>
            <w:tcW w:w="398" w:type="dxa"/>
            <w:shd w:val="clear" w:color="auto" w:fill="auto"/>
          </w:tcPr>
          <w:p w14:paraId="1B97201C" w14:textId="77777777" w:rsidR="00DC0F25" w:rsidRPr="003811D0" w:rsidRDefault="00DC0F25" w:rsidP="0002469D">
            <w:pPr>
              <w:spacing w:after="0" w:line="240" w:lineRule="auto"/>
              <w:jc w:val="center"/>
              <w:rPr>
                <w:rFonts w:ascii="Arial" w:eastAsia="Times New Roman" w:hAnsi="Arial" w:cs="Arial"/>
                <w:noProof/>
                <w:sz w:val="14"/>
                <w:szCs w:val="14"/>
                <w:lang w:eastAsia="en-GB"/>
              </w:rPr>
            </w:pPr>
          </w:p>
        </w:tc>
      </w:tr>
      <w:tr w:rsidR="00DC0F25" w:rsidRPr="003811D0" w14:paraId="7FF4C04D" w14:textId="77777777" w:rsidTr="00FB5FCC">
        <w:trPr>
          <w:jc w:val="center"/>
        </w:trPr>
        <w:tc>
          <w:tcPr>
            <w:tcW w:w="1438" w:type="dxa"/>
            <w:vMerge/>
            <w:shd w:val="clear" w:color="auto" w:fill="auto"/>
            <w:vAlign w:val="center"/>
          </w:tcPr>
          <w:p w14:paraId="11356475" w14:textId="77777777" w:rsidR="00DC0F25" w:rsidRPr="003811D0" w:rsidRDefault="00DC0F25" w:rsidP="00DC0F25">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485BA868" w14:textId="05A14627" w:rsidR="00DC0F25" w:rsidRPr="003811D0" w:rsidRDefault="00DC0F25" w:rsidP="0002469D">
            <w:pPr>
              <w:spacing w:after="0" w:line="240" w:lineRule="auto"/>
              <w:rPr>
                <w:rFonts w:ascii="Bliss-Light" w:eastAsia="Times New Roman" w:hAnsi="Bliss-Light" w:cs="Arial"/>
                <w:color w:val="5A5A59"/>
                <w:kern w:val="24"/>
                <w:sz w:val="20"/>
                <w:szCs w:val="20"/>
                <w:lang w:val="en-US" w:eastAsia="en-GB"/>
              </w:rPr>
            </w:pPr>
            <w:r w:rsidRPr="00DC0F25">
              <w:rPr>
                <w:rFonts w:ascii="Bliss-Light" w:eastAsia="Times New Roman" w:hAnsi="Bliss-Light" w:cs="Arial"/>
                <w:color w:val="5A5A59"/>
                <w:kern w:val="24"/>
                <w:sz w:val="20"/>
                <w:szCs w:val="20"/>
                <w:lang w:val="en-US" w:eastAsia="en-GB"/>
              </w:rPr>
              <w:t>Explain the different distribution channels used by businesses</w:t>
            </w:r>
          </w:p>
        </w:tc>
        <w:tc>
          <w:tcPr>
            <w:tcW w:w="398" w:type="dxa"/>
            <w:shd w:val="clear" w:color="auto" w:fill="auto"/>
          </w:tcPr>
          <w:p w14:paraId="7F5877B1" w14:textId="77777777" w:rsidR="00DC0F25" w:rsidRPr="003811D0" w:rsidRDefault="00DC0F25" w:rsidP="0002469D">
            <w:pPr>
              <w:spacing w:after="0" w:line="240" w:lineRule="auto"/>
              <w:jc w:val="center"/>
              <w:rPr>
                <w:rFonts w:ascii="Arial" w:eastAsia="Times New Roman" w:hAnsi="Arial" w:cs="Arial"/>
                <w:noProof/>
                <w:sz w:val="14"/>
                <w:szCs w:val="14"/>
                <w:lang w:eastAsia="en-GB"/>
              </w:rPr>
            </w:pPr>
          </w:p>
        </w:tc>
      </w:tr>
      <w:tr w:rsidR="00DC0F25" w:rsidRPr="003811D0" w14:paraId="21295427" w14:textId="77777777" w:rsidTr="00FB5FCC">
        <w:trPr>
          <w:jc w:val="center"/>
        </w:trPr>
        <w:tc>
          <w:tcPr>
            <w:tcW w:w="1438" w:type="dxa"/>
            <w:vMerge/>
            <w:shd w:val="clear" w:color="auto" w:fill="auto"/>
            <w:vAlign w:val="center"/>
          </w:tcPr>
          <w:p w14:paraId="6B8245AD" w14:textId="77777777" w:rsidR="00DC0F25" w:rsidRPr="003811D0" w:rsidRDefault="00DC0F25" w:rsidP="00DC0F25">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7FB7F9DA" w14:textId="67424714" w:rsidR="00DC0F25" w:rsidRPr="003811D0" w:rsidRDefault="00DC0F25" w:rsidP="0002469D">
            <w:pPr>
              <w:spacing w:after="0" w:line="240" w:lineRule="auto"/>
              <w:rPr>
                <w:rFonts w:ascii="Bliss-Light" w:eastAsia="Times New Roman" w:hAnsi="Bliss-Light" w:cs="Arial"/>
                <w:color w:val="5A5A59"/>
                <w:kern w:val="24"/>
                <w:sz w:val="20"/>
                <w:szCs w:val="20"/>
                <w:lang w:val="en-US" w:eastAsia="en-GB"/>
              </w:rPr>
            </w:pPr>
            <w:r w:rsidRPr="00DC0F25">
              <w:rPr>
                <w:rFonts w:ascii="Bliss-Light" w:eastAsia="Times New Roman" w:hAnsi="Bliss-Light" w:cs="Arial"/>
                <w:color w:val="5A5A59"/>
                <w:kern w:val="24"/>
                <w:sz w:val="20"/>
                <w:szCs w:val="20"/>
                <w:lang w:val="en-US" w:eastAsia="en-GB"/>
              </w:rPr>
              <w:t>Explain what is meant by multi-channel distribution</w:t>
            </w:r>
          </w:p>
        </w:tc>
        <w:tc>
          <w:tcPr>
            <w:tcW w:w="398" w:type="dxa"/>
            <w:shd w:val="clear" w:color="auto" w:fill="auto"/>
          </w:tcPr>
          <w:p w14:paraId="4FF911B6" w14:textId="77777777" w:rsidR="00DC0F25" w:rsidRPr="003811D0" w:rsidRDefault="00DC0F25" w:rsidP="0002469D">
            <w:pPr>
              <w:spacing w:after="0" w:line="240" w:lineRule="auto"/>
              <w:jc w:val="center"/>
              <w:rPr>
                <w:rFonts w:ascii="Arial" w:eastAsia="Times New Roman" w:hAnsi="Arial" w:cs="Arial"/>
                <w:noProof/>
                <w:sz w:val="14"/>
                <w:szCs w:val="14"/>
                <w:lang w:eastAsia="en-GB"/>
              </w:rPr>
            </w:pPr>
          </w:p>
        </w:tc>
      </w:tr>
      <w:tr w:rsidR="00DC0F25" w:rsidRPr="003811D0" w14:paraId="5E737924" w14:textId="77777777" w:rsidTr="00FB5FCC">
        <w:trPr>
          <w:jc w:val="center"/>
        </w:trPr>
        <w:tc>
          <w:tcPr>
            <w:tcW w:w="1438" w:type="dxa"/>
            <w:vMerge/>
            <w:shd w:val="clear" w:color="auto" w:fill="auto"/>
            <w:vAlign w:val="center"/>
          </w:tcPr>
          <w:p w14:paraId="498E1843" w14:textId="77777777" w:rsidR="00DC0F25" w:rsidRPr="003811D0" w:rsidRDefault="00DC0F25" w:rsidP="00DC0F25">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6B458FBD" w14:textId="468E59AF" w:rsidR="00DC0F25" w:rsidRPr="003811D0" w:rsidRDefault="00DC0F25" w:rsidP="0002469D">
            <w:pPr>
              <w:spacing w:after="0" w:line="240" w:lineRule="auto"/>
              <w:rPr>
                <w:rFonts w:ascii="Bliss-Light" w:eastAsia="Times New Roman" w:hAnsi="Bliss-Light" w:cs="Arial"/>
                <w:color w:val="5A5A59"/>
                <w:kern w:val="24"/>
                <w:sz w:val="20"/>
                <w:szCs w:val="20"/>
                <w:lang w:val="en-US" w:eastAsia="en-GB"/>
              </w:rPr>
            </w:pPr>
            <w:r w:rsidRPr="00DC0F25">
              <w:rPr>
                <w:rFonts w:ascii="Bliss-Light" w:eastAsia="Times New Roman" w:hAnsi="Bliss-Light" w:cs="Arial"/>
                <w:color w:val="5A5A59"/>
                <w:kern w:val="24"/>
                <w:sz w:val="20"/>
                <w:szCs w:val="20"/>
                <w:lang w:val="en-US" w:eastAsia="en-GB"/>
              </w:rPr>
              <w:t>Explain the importance for a business of selecting the most appropriate distribution channel/s</w:t>
            </w:r>
          </w:p>
        </w:tc>
        <w:tc>
          <w:tcPr>
            <w:tcW w:w="398" w:type="dxa"/>
            <w:shd w:val="clear" w:color="auto" w:fill="auto"/>
          </w:tcPr>
          <w:p w14:paraId="66A837D9" w14:textId="77777777" w:rsidR="00DC0F25" w:rsidRPr="003811D0" w:rsidRDefault="00DC0F25" w:rsidP="0002469D">
            <w:pPr>
              <w:spacing w:after="0" w:line="240" w:lineRule="auto"/>
              <w:jc w:val="center"/>
              <w:rPr>
                <w:rFonts w:ascii="Arial" w:eastAsia="Times New Roman" w:hAnsi="Arial" w:cs="Arial"/>
                <w:noProof/>
                <w:sz w:val="14"/>
                <w:szCs w:val="14"/>
                <w:lang w:eastAsia="en-GB"/>
              </w:rPr>
            </w:pPr>
          </w:p>
        </w:tc>
      </w:tr>
      <w:tr w:rsidR="00DC0F25" w:rsidRPr="003811D0" w14:paraId="30F60F19" w14:textId="77777777" w:rsidTr="00FB5FCC">
        <w:trPr>
          <w:jc w:val="center"/>
        </w:trPr>
        <w:tc>
          <w:tcPr>
            <w:tcW w:w="1438" w:type="dxa"/>
            <w:vMerge/>
            <w:shd w:val="clear" w:color="auto" w:fill="auto"/>
            <w:vAlign w:val="center"/>
          </w:tcPr>
          <w:p w14:paraId="0EFB36D8" w14:textId="77777777" w:rsidR="00DC0F25" w:rsidRPr="003811D0" w:rsidRDefault="00DC0F25" w:rsidP="00DC0F25">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5673AB00" w14:textId="2AE12D70" w:rsidR="00DC0F25" w:rsidRPr="003811D0" w:rsidRDefault="00DC0F25" w:rsidP="0002469D">
            <w:pPr>
              <w:spacing w:after="0" w:line="240" w:lineRule="auto"/>
              <w:rPr>
                <w:rFonts w:ascii="Bliss-Light" w:eastAsia="Times New Roman" w:hAnsi="Bliss-Light" w:cs="Arial"/>
                <w:color w:val="5A5A59"/>
                <w:kern w:val="24"/>
                <w:sz w:val="20"/>
                <w:szCs w:val="20"/>
                <w:lang w:val="en-US" w:eastAsia="en-GB"/>
              </w:rPr>
            </w:pPr>
            <w:r w:rsidRPr="00DC0F25">
              <w:rPr>
                <w:rFonts w:ascii="Bliss-Light" w:eastAsia="Times New Roman" w:hAnsi="Bliss-Light" w:cs="Arial"/>
                <w:color w:val="5A5A59"/>
                <w:kern w:val="24"/>
                <w:sz w:val="20"/>
                <w:szCs w:val="20"/>
                <w:lang w:val="en-US" w:eastAsia="en-GB"/>
              </w:rPr>
              <w:t>Evaluate the impact of selecting the right distribution channel/s on a business and its stakeholders</w:t>
            </w:r>
          </w:p>
        </w:tc>
        <w:tc>
          <w:tcPr>
            <w:tcW w:w="398" w:type="dxa"/>
            <w:shd w:val="clear" w:color="auto" w:fill="auto"/>
          </w:tcPr>
          <w:p w14:paraId="2E73F11F" w14:textId="77777777" w:rsidR="00DC0F25" w:rsidRPr="003811D0" w:rsidRDefault="00DC0F25" w:rsidP="0002469D">
            <w:pPr>
              <w:spacing w:after="0" w:line="240" w:lineRule="auto"/>
              <w:jc w:val="center"/>
              <w:rPr>
                <w:rFonts w:ascii="Arial" w:eastAsia="Times New Roman" w:hAnsi="Arial" w:cs="Arial"/>
                <w:noProof/>
                <w:sz w:val="14"/>
                <w:szCs w:val="14"/>
                <w:lang w:eastAsia="en-GB"/>
              </w:rPr>
            </w:pPr>
          </w:p>
        </w:tc>
      </w:tr>
      <w:tr w:rsidR="00DC0F25" w:rsidRPr="003811D0" w14:paraId="21744CB0" w14:textId="77777777" w:rsidTr="00FB5FCC">
        <w:trPr>
          <w:jc w:val="center"/>
        </w:trPr>
        <w:tc>
          <w:tcPr>
            <w:tcW w:w="1438" w:type="dxa"/>
            <w:vMerge w:val="restart"/>
            <w:shd w:val="clear" w:color="auto" w:fill="auto"/>
            <w:vAlign w:val="center"/>
          </w:tcPr>
          <w:p w14:paraId="6AAE0DF1" w14:textId="5AAED994" w:rsidR="00DC0F25" w:rsidRPr="003811D0" w:rsidRDefault="00DC0F25" w:rsidP="00DC0F25">
            <w:pPr>
              <w:spacing w:after="0" w:line="240" w:lineRule="auto"/>
              <w:rPr>
                <w:rFonts w:ascii="Bliss-Light" w:eastAsia="Times New Roman" w:hAnsi="Bliss-Light" w:cs="Arial"/>
                <w:b/>
                <w:color w:val="5A5A59"/>
                <w:kern w:val="24"/>
                <w:sz w:val="20"/>
                <w:szCs w:val="20"/>
                <w:lang w:val="en-US" w:eastAsia="en-GB"/>
              </w:rPr>
            </w:pPr>
            <w:r>
              <w:rPr>
                <w:rFonts w:ascii="Bliss-Light" w:eastAsia="Times New Roman" w:hAnsi="Bliss-Light" w:cs="Arial"/>
                <w:b/>
                <w:color w:val="5A5A59"/>
                <w:kern w:val="24"/>
                <w:sz w:val="20"/>
                <w:szCs w:val="20"/>
                <w:lang w:val="en-US" w:eastAsia="en-GB"/>
              </w:rPr>
              <w:t>Decisions about the marketing mix</w:t>
            </w:r>
          </w:p>
        </w:tc>
        <w:tc>
          <w:tcPr>
            <w:tcW w:w="8079" w:type="dxa"/>
            <w:shd w:val="clear" w:color="auto" w:fill="auto"/>
          </w:tcPr>
          <w:p w14:paraId="3259CAEA" w14:textId="557ACCC9" w:rsidR="00DC0F25" w:rsidRPr="003811D0" w:rsidRDefault="00DC0F25" w:rsidP="0002469D">
            <w:pPr>
              <w:spacing w:after="0" w:line="240" w:lineRule="auto"/>
              <w:rPr>
                <w:rFonts w:ascii="Bliss-Light" w:eastAsia="Times New Roman" w:hAnsi="Bliss-Light" w:cs="Arial"/>
                <w:color w:val="5A5A59"/>
                <w:kern w:val="24"/>
                <w:sz w:val="20"/>
                <w:szCs w:val="20"/>
                <w:lang w:val="en-US" w:eastAsia="en-GB"/>
              </w:rPr>
            </w:pPr>
            <w:r w:rsidRPr="00DC0F25">
              <w:rPr>
                <w:rFonts w:ascii="Bliss-Light" w:eastAsia="Times New Roman" w:hAnsi="Bliss-Light" w:cs="Arial"/>
                <w:color w:val="5A5A59"/>
                <w:kern w:val="24"/>
                <w:sz w:val="20"/>
                <w:szCs w:val="20"/>
                <w:lang w:val="en-US" w:eastAsia="en-GB"/>
              </w:rPr>
              <w:t>Understand the importance of global marketing and global brands</w:t>
            </w:r>
          </w:p>
        </w:tc>
        <w:tc>
          <w:tcPr>
            <w:tcW w:w="398" w:type="dxa"/>
            <w:shd w:val="clear" w:color="auto" w:fill="auto"/>
          </w:tcPr>
          <w:p w14:paraId="39CA5038" w14:textId="77777777" w:rsidR="00DC0F25" w:rsidRPr="003811D0" w:rsidRDefault="00DC0F25" w:rsidP="0002469D">
            <w:pPr>
              <w:spacing w:after="0" w:line="240" w:lineRule="auto"/>
              <w:jc w:val="center"/>
              <w:rPr>
                <w:rFonts w:ascii="Arial" w:eastAsia="Times New Roman" w:hAnsi="Arial" w:cs="Arial"/>
                <w:noProof/>
                <w:sz w:val="14"/>
                <w:szCs w:val="14"/>
                <w:lang w:eastAsia="en-GB"/>
              </w:rPr>
            </w:pPr>
          </w:p>
        </w:tc>
      </w:tr>
      <w:tr w:rsidR="00DC0F25" w:rsidRPr="003811D0" w14:paraId="7C8C38B0" w14:textId="77777777" w:rsidTr="00FB5FCC">
        <w:trPr>
          <w:jc w:val="center"/>
        </w:trPr>
        <w:tc>
          <w:tcPr>
            <w:tcW w:w="1438" w:type="dxa"/>
            <w:vMerge/>
            <w:shd w:val="clear" w:color="auto" w:fill="auto"/>
            <w:vAlign w:val="center"/>
          </w:tcPr>
          <w:p w14:paraId="05AEB556" w14:textId="77777777" w:rsidR="00DC0F25" w:rsidRPr="003811D0" w:rsidRDefault="00DC0F25" w:rsidP="00DC0F25">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1A6F5CF7" w14:textId="55974278" w:rsidR="00DC0F25" w:rsidRPr="003811D0" w:rsidRDefault="00DC0F25" w:rsidP="0002469D">
            <w:pPr>
              <w:spacing w:after="0" w:line="240" w:lineRule="auto"/>
              <w:rPr>
                <w:rFonts w:ascii="Bliss-Light" w:eastAsia="Times New Roman" w:hAnsi="Bliss-Light" w:cs="Arial"/>
                <w:color w:val="5A5A59"/>
                <w:kern w:val="24"/>
                <w:sz w:val="20"/>
                <w:szCs w:val="20"/>
                <w:lang w:val="en-US" w:eastAsia="en-GB"/>
              </w:rPr>
            </w:pPr>
            <w:r w:rsidRPr="00DC0F25">
              <w:rPr>
                <w:rFonts w:ascii="Bliss-Light" w:eastAsia="Times New Roman" w:hAnsi="Bliss-Light" w:cs="Arial"/>
                <w:color w:val="5A5A59"/>
                <w:kern w:val="24"/>
                <w:sz w:val="20"/>
                <w:szCs w:val="20"/>
                <w:lang w:val="en-US" w:eastAsia="en-GB"/>
              </w:rPr>
              <w:t>Explain how the marketing mix will differ in different contexts including, local, national or global markets, goods or services markets, size of business, niche or mass markets and market structure</w:t>
            </w:r>
          </w:p>
        </w:tc>
        <w:tc>
          <w:tcPr>
            <w:tcW w:w="398" w:type="dxa"/>
            <w:shd w:val="clear" w:color="auto" w:fill="auto"/>
          </w:tcPr>
          <w:p w14:paraId="3D4E3677" w14:textId="77777777" w:rsidR="00DC0F25" w:rsidRPr="003811D0" w:rsidRDefault="00DC0F25" w:rsidP="0002469D">
            <w:pPr>
              <w:spacing w:after="0" w:line="240" w:lineRule="auto"/>
              <w:jc w:val="center"/>
              <w:rPr>
                <w:rFonts w:ascii="Arial" w:eastAsia="Times New Roman" w:hAnsi="Arial" w:cs="Arial"/>
                <w:noProof/>
                <w:sz w:val="14"/>
                <w:szCs w:val="14"/>
                <w:lang w:eastAsia="en-GB"/>
              </w:rPr>
            </w:pPr>
          </w:p>
        </w:tc>
      </w:tr>
      <w:tr w:rsidR="00DC0F25" w:rsidRPr="003811D0" w14:paraId="123CA408" w14:textId="77777777" w:rsidTr="00FB5FCC">
        <w:trPr>
          <w:jc w:val="center"/>
        </w:trPr>
        <w:tc>
          <w:tcPr>
            <w:tcW w:w="1438" w:type="dxa"/>
            <w:vMerge/>
            <w:shd w:val="clear" w:color="auto" w:fill="auto"/>
            <w:vAlign w:val="center"/>
          </w:tcPr>
          <w:p w14:paraId="2A67A064" w14:textId="77777777" w:rsidR="00DC0F25" w:rsidRPr="003811D0" w:rsidRDefault="00DC0F25" w:rsidP="00DC0F25">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6480D7BF" w14:textId="2ABB7556" w:rsidR="00DC0F25" w:rsidRPr="003811D0" w:rsidRDefault="00DC0F25" w:rsidP="0002469D">
            <w:pPr>
              <w:spacing w:after="0" w:line="240" w:lineRule="auto"/>
              <w:rPr>
                <w:rFonts w:ascii="Bliss-Light" w:eastAsia="Times New Roman" w:hAnsi="Bliss-Light" w:cs="Arial"/>
                <w:color w:val="5A5A59"/>
                <w:kern w:val="24"/>
                <w:sz w:val="20"/>
                <w:szCs w:val="20"/>
                <w:lang w:val="en-US" w:eastAsia="en-GB"/>
              </w:rPr>
            </w:pPr>
            <w:r w:rsidRPr="00DC0F25">
              <w:rPr>
                <w:rFonts w:ascii="Bliss-Light" w:eastAsia="Times New Roman" w:hAnsi="Bliss-Light" w:cs="Arial"/>
                <w:color w:val="5A5A59"/>
                <w:kern w:val="24"/>
                <w:sz w:val="20"/>
                <w:szCs w:val="20"/>
                <w:lang w:val="en-US" w:eastAsia="en-GB"/>
              </w:rPr>
              <w:t>Evaluate the marketing mix in different contexts</w:t>
            </w:r>
          </w:p>
        </w:tc>
        <w:tc>
          <w:tcPr>
            <w:tcW w:w="398" w:type="dxa"/>
            <w:shd w:val="clear" w:color="auto" w:fill="auto"/>
          </w:tcPr>
          <w:p w14:paraId="3DE195CD" w14:textId="77777777" w:rsidR="00DC0F25" w:rsidRPr="003811D0" w:rsidRDefault="00DC0F25" w:rsidP="0002469D">
            <w:pPr>
              <w:spacing w:after="0" w:line="240" w:lineRule="auto"/>
              <w:jc w:val="center"/>
              <w:rPr>
                <w:rFonts w:ascii="Arial" w:eastAsia="Times New Roman" w:hAnsi="Arial" w:cs="Arial"/>
                <w:noProof/>
                <w:sz w:val="14"/>
                <w:szCs w:val="14"/>
                <w:lang w:eastAsia="en-GB"/>
              </w:rPr>
            </w:pPr>
          </w:p>
        </w:tc>
      </w:tr>
      <w:tr w:rsidR="00DC0F25" w:rsidRPr="003811D0" w14:paraId="39DC43BC" w14:textId="77777777" w:rsidTr="00FB5FCC">
        <w:trPr>
          <w:jc w:val="center"/>
        </w:trPr>
        <w:tc>
          <w:tcPr>
            <w:tcW w:w="1438" w:type="dxa"/>
            <w:vMerge w:val="restart"/>
            <w:shd w:val="clear" w:color="auto" w:fill="auto"/>
            <w:vAlign w:val="center"/>
          </w:tcPr>
          <w:p w14:paraId="3B6D701E" w14:textId="00DDF902" w:rsidR="00DC0F25" w:rsidRPr="003811D0" w:rsidRDefault="00DC0F25" w:rsidP="00DC0F25">
            <w:pPr>
              <w:spacing w:after="0" w:line="240" w:lineRule="auto"/>
              <w:rPr>
                <w:rFonts w:ascii="Bliss-Light" w:eastAsia="Times New Roman" w:hAnsi="Bliss-Light" w:cs="Arial"/>
                <w:b/>
                <w:color w:val="5A5A59"/>
                <w:kern w:val="24"/>
                <w:sz w:val="20"/>
                <w:szCs w:val="20"/>
                <w:lang w:val="en-US" w:eastAsia="en-GB"/>
              </w:rPr>
            </w:pPr>
            <w:r>
              <w:rPr>
                <w:rFonts w:ascii="Bliss-Light" w:eastAsia="Times New Roman" w:hAnsi="Bliss-Light" w:cs="Arial"/>
                <w:b/>
                <w:color w:val="5A5A59"/>
                <w:kern w:val="24"/>
                <w:sz w:val="20"/>
                <w:szCs w:val="20"/>
                <w:lang w:val="en-US" w:eastAsia="en-GB"/>
              </w:rPr>
              <w:t>New technology</w:t>
            </w:r>
          </w:p>
        </w:tc>
        <w:tc>
          <w:tcPr>
            <w:tcW w:w="8079" w:type="dxa"/>
            <w:shd w:val="clear" w:color="auto" w:fill="auto"/>
          </w:tcPr>
          <w:p w14:paraId="707304FD" w14:textId="01864EA2" w:rsidR="00DC0F25" w:rsidRPr="003811D0" w:rsidRDefault="00DC0F25" w:rsidP="0002469D">
            <w:pPr>
              <w:spacing w:after="0" w:line="240" w:lineRule="auto"/>
              <w:rPr>
                <w:rFonts w:ascii="Bliss-Light" w:eastAsia="Times New Roman" w:hAnsi="Bliss-Light" w:cs="Arial"/>
                <w:color w:val="5A5A59"/>
                <w:kern w:val="24"/>
                <w:sz w:val="20"/>
                <w:szCs w:val="20"/>
                <w:lang w:val="en-US" w:eastAsia="en-GB"/>
              </w:rPr>
            </w:pPr>
            <w:r w:rsidRPr="00DC0F25">
              <w:rPr>
                <w:rFonts w:ascii="Bliss-Light" w:eastAsia="Times New Roman" w:hAnsi="Bliss-Light" w:cs="Arial"/>
                <w:color w:val="5A5A59"/>
                <w:kern w:val="24"/>
                <w:sz w:val="20"/>
                <w:szCs w:val="20"/>
                <w:lang w:val="en-US" w:eastAsia="en-GB"/>
              </w:rPr>
              <w:t>Explain how new technology is used in marketing, including the role of digital media, social media, e-tailing and m-commerce</w:t>
            </w:r>
          </w:p>
        </w:tc>
        <w:tc>
          <w:tcPr>
            <w:tcW w:w="398" w:type="dxa"/>
            <w:shd w:val="clear" w:color="auto" w:fill="auto"/>
          </w:tcPr>
          <w:p w14:paraId="079352CD" w14:textId="77777777" w:rsidR="00DC0F25" w:rsidRPr="003811D0" w:rsidRDefault="00DC0F25" w:rsidP="0002469D">
            <w:pPr>
              <w:spacing w:after="0" w:line="240" w:lineRule="auto"/>
              <w:jc w:val="center"/>
              <w:rPr>
                <w:rFonts w:ascii="Arial" w:eastAsia="Times New Roman" w:hAnsi="Arial" w:cs="Arial"/>
                <w:noProof/>
                <w:sz w:val="14"/>
                <w:szCs w:val="14"/>
                <w:lang w:eastAsia="en-GB"/>
              </w:rPr>
            </w:pPr>
          </w:p>
        </w:tc>
      </w:tr>
      <w:tr w:rsidR="00DC0F25" w:rsidRPr="003811D0" w14:paraId="3A4BEAFB" w14:textId="77777777" w:rsidTr="00FB5FCC">
        <w:trPr>
          <w:jc w:val="center"/>
        </w:trPr>
        <w:tc>
          <w:tcPr>
            <w:tcW w:w="1438" w:type="dxa"/>
            <w:vMerge/>
            <w:shd w:val="clear" w:color="auto" w:fill="auto"/>
            <w:vAlign w:val="center"/>
          </w:tcPr>
          <w:p w14:paraId="521F6527" w14:textId="4A883712" w:rsidR="00DC0F25" w:rsidRPr="003811D0" w:rsidRDefault="00DC0F25" w:rsidP="00DC0F25">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19786B8D" w14:textId="02E0DED8" w:rsidR="00DC0F25" w:rsidRPr="003811D0" w:rsidRDefault="00DC0F25" w:rsidP="0002469D">
            <w:pPr>
              <w:spacing w:after="0" w:line="240" w:lineRule="auto"/>
              <w:rPr>
                <w:rFonts w:ascii="Bliss-Light" w:eastAsia="Times New Roman" w:hAnsi="Bliss-Light" w:cs="Arial"/>
                <w:color w:val="5A5A59"/>
                <w:kern w:val="24"/>
                <w:sz w:val="20"/>
                <w:szCs w:val="20"/>
                <w:lang w:val="en-US" w:eastAsia="en-GB"/>
              </w:rPr>
            </w:pPr>
            <w:r w:rsidRPr="00DC0F25">
              <w:rPr>
                <w:rFonts w:ascii="Bliss-Light" w:eastAsia="Times New Roman" w:hAnsi="Bliss-Light" w:cs="Arial"/>
                <w:color w:val="5A5A59"/>
                <w:kern w:val="24"/>
                <w:sz w:val="20"/>
                <w:szCs w:val="20"/>
                <w:lang w:val="en-US" w:eastAsia="en-GB"/>
              </w:rPr>
              <w:t>Explain the impacts of new technology on existing businesses such as high street retailers</w:t>
            </w:r>
          </w:p>
        </w:tc>
        <w:tc>
          <w:tcPr>
            <w:tcW w:w="398" w:type="dxa"/>
            <w:shd w:val="clear" w:color="auto" w:fill="auto"/>
          </w:tcPr>
          <w:p w14:paraId="3BC2C6A8" w14:textId="77777777" w:rsidR="00DC0F25" w:rsidRPr="003811D0" w:rsidRDefault="00DC0F25" w:rsidP="0002469D">
            <w:pPr>
              <w:spacing w:after="0" w:line="240" w:lineRule="auto"/>
              <w:jc w:val="center"/>
              <w:rPr>
                <w:rFonts w:ascii="Arial" w:eastAsia="Times New Roman" w:hAnsi="Arial" w:cs="Arial"/>
                <w:noProof/>
                <w:sz w:val="14"/>
                <w:szCs w:val="14"/>
                <w:lang w:eastAsia="en-GB"/>
              </w:rPr>
            </w:pPr>
          </w:p>
        </w:tc>
      </w:tr>
      <w:tr w:rsidR="00DC0F25" w:rsidRPr="003811D0" w14:paraId="504DE50C" w14:textId="77777777" w:rsidTr="00FB5FCC">
        <w:trPr>
          <w:jc w:val="center"/>
        </w:trPr>
        <w:tc>
          <w:tcPr>
            <w:tcW w:w="1438" w:type="dxa"/>
            <w:vMerge/>
            <w:shd w:val="clear" w:color="auto" w:fill="auto"/>
            <w:vAlign w:val="center"/>
          </w:tcPr>
          <w:p w14:paraId="0D8271C2" w14:textId="77777777" w:rsidR="00DC0F25" w:rsidRPr="003811D0" w:rsidRDefault="00DC0F25" w:rsidP="00DC0F25">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6052D965" w14:textId="14E21123" w:rsidR="00DC0F25" w:rsidRPr="003811D0" w:rsidRDefault="00DC0F25" w:rsidP="0002469D">
            <w:pPr>
              <w:spacing w:after="0" w:line="240" w:lineRule="auto"/>
              <w:rPr>
                <w:rFonts w:ascii="Bliss-Light" w:eastAsia="Times New Roman" w:hAnsi="Bliss-Light" w:cs="Arial"/>
                <w:color w:val="5A5A59"/>
                <w:kern w:val="24"/>
                <w:sz w:val="20"/>
                <w:szCs w:val="20"/>
                <w:lang w:val="en-US" w:eastAsia="en-GB"/>
              </w:rPr>
            </w:pPr>
            <w:r w:rsidRPr="00DC0F25">
              <w:rPr>
                <w:rFonts w:ascii="Bliss-Light" w:eastAsia="Times New Roman" w:hAnsi="Bliss-Light" w:cs="Arial"/>
                <w:color w:val="5A5A59"/>
                <w:kern w:val="24"/>
                <w:sz w:val="20"/>
                <w:szCs w:val="20"/>
                <w:lang w:val="en-US" w:eastAsia="en-GB"/>
              </w:rPr>
              <w:t>Evaluate the impact of new technology on the marketing activities of businesses and its stakeholders</w:t>
            </w:r>
          </w:p>
        </w:tc>
        <w:tc>
          <w:tcPr>
            <w:tcW w:w="398" w:type="dxa"/>
            <w:shd w:val="clear" w:color="auto" w:fill="auto"/>
          </w:tcPr>
          <w:p w14:paraId="656AE130" w14:textId="77777777" w:rsidR="00DC0F25" w:rsidRPr="003811D0" w:rsidRDefault="00DC0F25" w:rsidP="0002469D">
            <w:pPr>
              <w:spacing w:after="0" w:line="240" w:lineRule="auto"/>
              <w:jc w:val="center"/>
              <w:rPr>
                <w:rFonts w:ascii="Arial" w:eastAsia="Times New Roman" w:hAnsi="Arial" w:cs="Arial"/>
                <w:noProof/>
                <w:sz w:val="14"/>
                <w:szCs w:val="14"/>
                <w:lang w:eastAsia="en-GB"/>
              </w:rPr>
            </w:pPr>
          </w:p>
        </w:tc>
      </w:tr>
    </w:tbl>
    <w:p w14:paraId="592692AC" w14:textId="2F384A83" w:rsidR="00EA0A50" w:rsidRDefault="00EA0A50" w:rsidP="003811D0"/>
    <w:p w14:paraId="1665E9D4" w14:textId="77777777" w:rsidR="0002469D" w:rsidRDefault="0002469D" w:rsidP="003811D0">
      <w:pPr>
        <w:sectPr w:rsidR="0002469D" w:rsidSect="00FD596E">
          <w:pgSz w:w="11906" w:h="16838"/>
          <w:pgMar w:top="567" w:right="1440" w:bottom="1135" w:left="1440" w:header="708" w:footer="708" w:gutter="0"/>
          <w:cols w:space="708"/>
          <w:docGrid w:linePitch="360"/>
        </w:sectPr>
      </w:pPr>
    </w:p>
    <w:tbl>
      <w:tblPr>
        <w:tblW w:w="9915" w:type="dxa"/>
        <w:jc w:val="center"/>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Look w:val="01E0" w:firstRow="1" w:lastRow="1" w:firstColumn="1" w:lastColumn="1" w:noHBand="0" w:noVBand="0"/>
      </w:tblPr>
      <w:tblGrid>
        <w:gridCol w:w="1438"/>
        <w:gridCol w:w="8079"/>
        <w:gridCol w:w="398"/>
      </w:tblGrid>
      <w:tr w:rsidR="0002469D" w:rsidRPr="003811D0" w14:paraId="3984A9E8" w14:textId="77777777" w:rsidTr="0002469D">
        <w:trPr>
          <w:tblHeader/>
          <w:jc w:val="center"/>
        </w:trPr>
        <w:tc>
          <w:tcPr>
            <w:tcW w:w="9915" w:type="dxa"/>
            <w:gridSpan w:val="3"/>
            <w:shd w:val="clear" w:color="auto" w:fill="FABF8F" w:themeFill="accent6" w:themeFillTint="99"/>
            <w:vAlign w:val="center"/>
          </w:tcPr>
          <w:p w14:paraId="183B6454" w14:textId="77777777" w:rsidR="0002469D" w:rsidRPr="00FD596E" w:rsidRDefault="0002469D" w:rsidP="006F6F57">
            <w:pPr>
              <w:spacing w:after="0" w:line="240" w:lineRule="auto"/>
              <w:jc w:val="center"/>
              <w:rPr>
                <w:rFonts w:ascii="Arial" w:eastAsia="Times New Roman" w:hAnsi="Arial" w:cs="Arial"/>
                <w:b/>
                <w:noProof/>
                <w:color w:val="FFFFFF" w:themeColor="background1"/>
                <w:sz w:val="24"/>
                <w:szCs w:val="14"/>
                <w:lang w:eastAsia="en-GB"/>
              </w:rPr>
            </w:pPr>
          </w:p>
        </w:tc>
      </w:tr>
      <w:tr w:rsidR="0002469D" w:rsidRPr="00FD596E" w14:paraId="1DD040BD" w14:textId="77777777" w:rsidTr="00FB5FCC">
        <w:trPr>
          <w:tblHeader/>
          <w:jc w:val="center"/>
        </w:trPr>
        <w:tc>
          <w:tcPr>
            <w:tcW w:w="1438" w:type="dxa"/>
            <w:shd w:val="clear" w:color="auto" w:fill="F56C2F"/>
            <w:vAlign w:val="center"/>
          </w:tcPr>
          <w:p w14:paraId="3176F662" w14:textId="77777777" w:rsidR="0002469D" w:rsidRPr="00FD596E" w:rsidRDefault="0002469D" w:rsidP="006F6F57">
            <w:pPr>
              <w:spacing w:after="0" w:line="240" w:lineRule="auto"/>
              <w:rPr>
                <w:rFonts w:ascii="Arial" w:eastAsia="Times New Roman" w:hAnsi="Arial" w:cs="Arial"/>
                <w:b/>
                <w:noProof/>
                <w:color w:val="FFFFFF" w:themeColor="background1"/>
                <w:sz w:val="20"/>
                <w:szCs w:val="20"/>
                <w:lang w:eastAsia="en-GB"/>
              </w:rPr>
            </w:pPr>
            <w:r w:rsidRPr="00FD596E">
              <w:rPr>
                <w:rFonts w:ascii="Arial" w:eastAsia="Times New Roman" w:hAnsi="Arial" w:cs="Arial"/>
                <w:b/>
                <w:noProof/>
                <w:color w:val="FFFFFF" w:themeColor="background1"/>
                <w:sz w:val="20"/>
                <w:szCs w:val="20"/>
                <w:lang w:eastAsia="en-GB"/>
              </w:rPr>
              <w:t>Content</w:t>
            </w:r>
          </w:p>
        </w:tc>
        <w:tc>
          <w:tcPr>
            <w:tcW w:w="8079" w:type="dxa"/>
            <w:shd w:val="clear" w:color="auto" w:fill="F56C2F"/>
            <w:vAlign w:val="center"/>
          </w:tcPr>
          <w:p w14:paraId="3BD6E3EB" w14:textId="77777777" w:rsidR="0002469D" w:rsidRPr="00FD596E" w:rsidRDefault="0002469D" w:rsidP="006F6F57">
            <w:pPr>
              <w:spacing w:after="0" w:line="240" w:lineRule="auto"/>
              <w:rPr>
                <w:rFonts w:ascii="Arial" w:eastAsia="Times New Roman" w:hAnsi="Arial" w:cs="Times New Roman"/>
                <w:b/>
                <w:color w:val="FFFFFF" w:themeColor="background1"/>
                <w:sz w:val="20"/>
                <w:szCs w:val="20"/>
              </w:rPr>
            </w:pPr>
            <w:r w:rsidRPr="00FD596E">
              <w:rPr>
                <w:rFonts w:ascii="Arial" w:eastAsia="Times New Roman" w:hAnsi="Arial" w:cs="Times New Roman"/>
                <w:b/>
                <w:color w:val="FFFFFF" w:themeColor="background1"/>
                <w:sz w:val="20"/>
                <w:szCs w:val="20"/>
              </w:rPr>
              <w:t>Amplification</w:t>
            </w:r>
          </w:p>
        </w:tc>
        <w:tc>
          <w:tcPr>
            <w:tcW w:w="398" w:type="dxa"/>
            <w:shd w:val="clear" w:color="auto" w:fill="F56C2F"/>
            <w:vAlign w:val="center"/>
          </w:tcPr>
          <w:p w14:paraId="3DF291CD" w14:textId="77777777" w:rsidR="0002469D" w:rsidRPr="00FD596E" w:rsidRDefault="0002469D" w:rsidP="006F6F57">
            <w:pPr>
              <w:spacing w:after="0" w:line="240" w:lineRule="auto"/>
              <w:rPr>
                <w:rFonts w:ascii="Arial" w:eastAsia="Times New Roman" w:hAnsi="Arial" w:cs="Arial"/>
                <w:b/>
                <w:noProof/>
                <w:color w:val="FFFFFF" w:themeColor="background1"/>
                <w:sz w:val="20"/>
                <w:szCs w:val="20"/>
                <w:lang w:eastAsia="en-GB"/>
              </w:rPr>
            </w:pPr>
          </w:p>
        </w:tc>
      </w:tr>
      <w:tr w:rsidR="004D1A2A" w:rsidRPr="003811D0" w14:paraId="5C37FD49" w14:textId="77777777" w:rsidTr="00FB5FCC">
        <w:trPr>
          <w:jc w:val="center"/>
        </w:trPr>
        <w:tc>
          <w:tcPr>
            <w:tcW w:w="1438" w:type="dxa"/>
            <w:shd w:val="clear" w:color="auto" w:fill="auto"/>
            <w:vAlign w:val="center"/>
          </w:tcPr>
          <w:p w14:paraId="3D4632A1" w14:textId="2183C80B" w:rsidR="004D1A2A" w:rsidRPr="003811D0" w:rsidRDefault="004D1A2A" w:rsidP="006F6F57">
            <w:pPr>
              <w:spacing w:after="0" w:line="240" w:lineRule="auto"/>
              <w:rPr>
                <w:rFonts w:ascii="Bliss-Light" w:eastAsia="Times New Roman" w:hAnsi="Bliss-Light" w:cs="Arial"/>
                <w:b/>
                <w:color w:val="5A5A59"/>
                <w:kern w:val="24"/>
                <w:sz w:val="20"/>
                <w:szCs w:val="20"/>
                <w:lang w:val="en-US" w:eastAsia="en-GB"/>
              </w:rPr>
            </w:pPr>
            <w:r>
              <w:rPr>
                <w:rFonts w:ascii="Bliss-Light" w:eastAsia="Times New Roman" w:hAnsi="Bliss-Light" w:cs="Arial"/>
                <w:b/>
                <w:color w:val="5A5A59"/>
                <w:kern w:val="24"/>
                <w:sz w:val="20"/>
                <w:szCs w:val="20"/>
                <w:lang w:val="en-US" w:eastAsia="en-GB"/>
              </w:rPr>
              <w:t>Functions- Finance</w:t>
            </w:r>
          </w:p>
        </w:tc>
        <w:tc>
          <w:tcPr>
            <w:tcW w:w="8079" w:type="dxa"/>
            <w:shd w:val="clear" w:color="auto" w:fill="auto"/>
          </w:tcPr>
          <w:p w14:paraId="49111232" w14:textId="3A85121C" w:rsidR="004D1A2A" w:rsidRPr="00751CD5" w:rsidRDefault="004D1A2A" w:rsidP="006F6F57">
            <w:pPr>
              <w:spacing w:after="0" w:line="240" w:lineRule="auto"/>
              <w:rPr>
                <w:rFonts w:eastAsia="Times New Roman" w:cs="Times New Roman"/>
                <w:sz w:val="18"/>
                <w:szCs w:val="24"/>
              </w:rPr>
            </w:pPr>
            <w:r w:rsidRPr="00DC0F25">
              <w:rPr>
                <w:rFonts w:ascii="Bliss-Light" w:eastAsia="Times New Roman" w:hAnsi="Bliss-Light" w:cs="Arial"/>
                <w:color w:val="5A5A59"/>
                <w:kern w:val="24"/>
                <w:sz w:val="20"/>
                <w:szCs w:val="20"/>
                <w:lang w:val="en-US" w:eastAsia="en-GB"/>
              </w:rPr>
              <w:t>Understand the role of the finance department</w:t>
            </w:r>
          </w:p>
        </w:tc>
        <w:tc>
          <w:tcPr>
            <w:tcW w:w="398" w:type="dxa"/>
            <w:shd w:val="clear" w:color="auto" w:fill="auto"/>
          </w:tcPr>
          <w:p w14:paraId="2EF3DB7C" w14:textId="77777777" w:rsidR="004D1A2A" w:rsidRPr="003811D0" w:rsidRDefault="004D1A2A" w:rsidP="006F6F57">
            <w:pPr>
              <w:spacing w:after="0" w:line="240" w:lineRule="auto"/>
              <w:jc w:val="center"/>
              <w:rPr>
                <w:rFonts w:ascii="Arial" w:eastAsia="Times New Roman" w:hAnsi="Arial" w:cs="Arial"/>
                <w:noProof/>
                <w:sz w:val="14"/>
                <w:szCs w:val="14"/>
                <w:lang w:eastAsia="en-GB"/>
              </w:rPr>
            </w:pPr>
          </w:p>
        </w:tc>
      </w:tr>
      <w:tr w:rsidR="004D1A2A" w:rsidRPr="003811D0" w14:paraId="2FD0CE37" w14:textId="77777777" w:rsidTr="00FB5FCC">
        <w:trPr>
          <w:jc w:val="center"/>
        </w:trPr>
        <w:tc>
          <w:tcPr>
            <w:tcW w:w="1438" w:type="dxa"/>
            <w:vMerge w:val="restart"/>
            <w:shd w:val="clear" w:color="auto" w:fill="auto"/>
            <w:vAlign w:val="center"/>
          </w:tcPr>
          <w:p w14:paraId="320D0F04" w14:textId="579E0238" w:rsidR="004D1A2A" w:rsidRPr="003811D0" w:rsidRDefault="004D1A2A" w:rsidP="006F6F57">
            <w:pPr>
              <w:spacing w:after="0" w:line="240" w:lineRule="auto"/>
              <w:rPr>
                <w:rFonts w:ascii="Bliss-Light" w:eastAsia="Times New Roman" w:hAnsi="Bliss-Light" w:cs="Arial"/>
                <w:b/>
                <w:color w:val="5A5A59"/>
                <w:kern w:val="24"/>
                <w:sz w:val="20"/>
                <w:szCs w:val="20"/>
                <w:lang w:val="en-US" w:eastAsia="en-GB"/>
              </w:rPr>
            </w:pPr>
            <w:r>
              <w:rPr>
                <w:rFonts w:ascii="Bliss-Light" w:eastAsia="Times New Roman" w:hAnsi="Bliss-Light" w:cs="Arial"/>
                <w:b/>
                <w:color w:val="5A5A59"/>
                <w:kern w:val="24"/>
                <w:sz w:val="20"/>
                <w:szCs w:val="20"/>
                <w:lang w:val="en-US" w:eastAsia="en-GB"/>
              </w:rPr>
              <w:t>Budgeting</w:t>
            </w:r>
          </w:p>
        </w:tc>
        <w:tc>
          <w:tcPr>
            <w:tcW w:w="8079" w:type="dxa"/>
            <w:shd w:val="clear" w:color="auto" w:fill="auto"/>
          </w:tcPr>
          <w:p w14:paraId="3A05E6AB" w14:textId="1E148933" w:rsidR="004D1A2A" w:rsidRPr="00751CD5" w:rsidRDefault="004D1A2A" w:rsidP="006F6F57">
            <w:pPr>
              <w:spacing w:after="0" w:line="240" w:lineRule="auto"/>
              <w:rPr>
                <w:rFonts w:eastAsia="Times New Roman" w:cs="Times New Roman"/>
                <w:sz w:val="18"/>
                <w:szCs w:val="24"/>
              </w:rPr>
            </w:pPr>
            <w:r w:rsidRPr="00DC0F25">
              <w:rPr>
                <w:rFonts w:ascii="Bliss-Light" w:eastAsia="Times New Roman" w:hAnsi="Bliss-Light" w:cs="Arial"/>
                <w:color w:val="5A5A59"/>
                <w:kern w:val="24"/>
                <w:sz w:val="20"/>
                <w:szCs w:val="20"/>
                <w:lang w:val="en-US" w:eastAsia="en-GB"/>
              </w:rPr>
              <w:t>Explain what is meant by a budget</w:t>
            </w:r>
          </w:p>
        </w:tc>
        <w:tc>
          <w:tcPr>
            <w:tcW w:w="398" w:type="dxa"/>
            <w:shd w:val="clear" w:color="auto" w:fill="auto"/>
          </w:tcPr>
          <w:p w14:paraId="0F6EFC46" w14:textId="77777777" w:rsidR="004D1A2A" w:rsidRPr="003811D0" w:rsidRDefault="004D1A2A" w:rsidP="006F6F57">
            <w:pPr>
              <w:spacing w:after="0" w:line="240" w:lineRule="auto"/>
              <w:jc w:val="center"/>
              <w:rPr>
                <w:rFonts w:ascii="Arial" w:eastAsia="Times New Roman" w:hAnsi="Arial" w:cs="Arial"/>
                <w:noProof/>
                <w:sz w:val="14"/>
                <w:szCs w:val="14"/>
                <w:lang w:eastAsia="en-GB"/>
              </w:rPr>
            </w:pPr>
          </w:p>
        </w:tc>
      </w:tr>
      <w:tr w:rsidR="004D1A2A" w:rsidRPr="003811D0" w14:paraId="4B6F3437" w14:textId="77777777" w:rsidTr="00FB5FCC">
        <w:trPr>
          <w:jc w:val="center"/>
        </w:trPr>
        <w:tc>
          <w:tcPr>
            <w:tcW w:w="1438" w:type="dxa"/>
            <w:vMerge/>
            <w:shd w:val="clear" w:color="auto" w:fill="auto"/>
            <w:vAlign w:val="center"/>
          </w:tcPr>
          <w:p w14:paraId="3B2AA618" w14:textId="77777777" w:rsidR="004D1A2A" w:rsidRPr="003811D0" w:rsidRDefault="004D1A2A" w:rsidP="006F6F57">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6E32C341" w14:textId="14E038E1" w:rsidR="004D1A2A" w:rsidRPr="0006704F" w:rsidRDefault="004D1A2A" w:rsidP="006F6F57">
            <w:pPr>
              <w:spacing w:after="0" w:line="240" w:lineRule="auto"/>
              <w:rPr>
                <w:rFonts w:ascii="Bliss-Light" w:eastAsia="Times New Roman" w:hAnsi="Bliss-Light" w:cs="Arial"/>
                <w:color w:val="5A5A59"/>
                <w:kern w:val="24"/>
                <w:sz w:val="20"/>
                <w:szCs w:val="20"/>
                <w:lang w:val="en-US" w:eastAsia="en-GB"/>
              </w:rPr>
            </w:pPr>
            <w:r w:rsidRPr="00DC0F25">
              <w:rPr>
                <w:rFonts w:ascii="Bliss-Light" w:eastAsia="Times New Roman" w:hAnsi="Bliss-Light" w:cs="Arial"/>
                <w:color w:val="5A5A59"/>
                <w:kern w:val="24"/>
                <w:sz w:val="20"/>
                <w:szCs w:val="20"/>
                <w:lang w:val="en-US" w:eastAsia="en-GB"/>
              </w:rPr>
              <w:t>Explain the purpose of budgets</w:t>
            </w:r>
          </w:p>
        </w:tc>
        <w:tc>
          <w:tcPr>
            <w:tcW w:w="398" w:type="dxa"/>
            <w:shd w:val="clear" w:color="auto" w:fill="auto"/>
          </w:tcPr>
          <w:p w14:paraId="2C797AF8" w14:textId="77777777" w:rsidR="004D1A2A" w:rsidRPr="003811D0" w:rsidRDefault="004D1A2A" w:rsidP="006F6F57">
            <w:pPr>
              <w:spacing w:after="0" w:line="240" w:lineRule="auto"/>
              <w:jc w:val="center"/>
              <w:rPr>
                <w:rFonts w:ascii="Arial" w:eastAsia="Times New Roman" w:hAnsi="Arial" w:cs="Arial"/>
                <w:noProof/>
                <w:sz w:val="14"/>
                <w:szCs w:val="14"/>
                <w:lang w:eastAsia="en-GB"/>
              </w:rPr>
            </w:pPr>
          </w:p>
        </w:tc>
      </w:tr>
      <w:tr w:rsidR="004D1A2A" w:rsidRPr="003811D0" w14:paraId="0ACC9DE1" w14:textId="77777777" w:rsidTr="00FB5FCC">
        <w:trPr>
          <w:jc w:val="center"/>
        </w:trPr>
        <w:tc>
          <w:tcPr>
            <w:tcW w:w="1438" w:type="dxa"/>
            <w:vMerge/>
            <w:shd w:val="clear" w:color="auto" w:fill="auto"/>
            <w:vAlign w:val="center"/>
          </w:tcPr>
          <w:p w14:paraId="71E2366A" w14:textId="77777777" w:rsidR="004D1A2A" w:rsidRPr="003811D0" w:rsidRDefault="004D1A2A" w:rsidP="006F6F57">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0E4E770C" w14:textId="78F2D0EC" w:rsidR="004D1A2A" w:rsidRPr="0006704F" w:rsidRDefault="004D1A2A" w:rsidP="006F6F57">
            <w:pPr>
              <w:spacing w:after="0" w:line="240" w:lineRule="auto"/>
              <w:rPr>
                <w:rFonts w:ascii="Bliss-Light" w:eastAsia="Times New Roman" w:hAnsi="Bliss-Light" w:cs="Arial"/>
                <w:color w:val="5A5A59"/>
                <w:kern w:val="24"/>
                <w:sz w:val="20"/>
                <w:szCs w:val="20"/>
                <w:lang w:val="en-US" w:eastAsia="en-GB"/>
              </w:rPr>
            </w:pPr>
            <w:r w:rsidRPr="00DC0F25">
              <w:rPr>
                <w:rFonts w:ascii="Bliss-Light" w:eastAsia="Times New Roman" w:hAnsi="Bliss-Light" w:cs="Arial"/>
                <w:color w:val="5A5A59"/>
                <w:kern w:val="24"/>
                <w:sz w:val="20"/>
                <w:szCs w:val="20"/>
                <w:lang w:val="en-US" w:eastAsia="en-GB"/>
              </w:rPr>
              <w:t>Evaluate the use of budgets to a business and its stakeholders</w:t>
            </w:r>
          </w:p>
        </w:tc>
        <w:tc>
          <w:tcPr>
            <w:tcW w:w="398" w:type="dxa"/>
            <w:shd w:val="clear" w:color="auto" w:fill="auto"/>
          </w:tcPr>
          <w:p w14:paraId="7339C878" w14:textId="77777777" w:rsidR="004D1A2A" w:rsidRPr="003811D0" w:rsidRDefault="004D1A2A" w:rsidP="006F6F57">
            <w:pPr>
              <w:spacing w:after="0" w:line="240" w:lineRule="auto"/>
              <w:jc w:val="center"/>
              <w:rPr>
                <w:rFonts w:ascii="Arial" w:eastAsia="Times New Roman" w:hAnsi="Arial" w:cs="Arial"/>
                <w:noProof/>
                <w:sz w:val="14"/>
                <w:szCs w:val="14"/>
                <w:lang w:eastAsia="en-GB"/>
              </w:rPr>
            </w:pPr>
          </w:p>
        </w:tc>
      </w:tr>
      <w:tr w:rsidR="004D1A2A" w:rsidRPr="003811D0" w14:paraId="50C12B18" w14:textId="77777777" w:rsidTr="00FB5FCC">
        <w:trPr>
          <w:jc w:val="center"/>
        </w:trPr>
        <w:tc>
          <w:tcPr>
            <w:tcW w:w="1438" w:type="dxa"/>
            <w:vMerge w:val="restart"/>
            <w:shd w:val="clear" w:color="auto" w:fill="auto"/>
            <w:vAlign w:val="center"/>
          </w:tcPr>
          <w:p w14:paraId="59504F47" w14:textId="7FD91473" w:rsidR="004D1A2A" w:rsidRPr="003811D0" w:rsidRDefault="004D1A2A" w:rsidP="006F6F57">
            <w:pPr>
              <w:spacing w:after="0" w:line="240" w:lineRule="auto"/>
              <w:rPr>
                <w:rFonts w:ascii="Bliss-Light" w:eastAsia="Times New Roman" w:hAnsi="Bliss-Light" w:cs="Arial"/>
                <w:b/>
                <w:color w:val="5A5A59"/>
                <w:kern w:val="24"/>
                <w:sz w:val="20"/>
                <w:szCs w:val="20"/>
                <w:lang w:val="en-US" w:eastAsia="en-GB"/>
              </w:rPr>
            </w:pPr>
            <w:r>
              <w:rPr>
                <w:rFonts w:ascii="Bliss-Light" w:eastAsia="Times New Roman" w:hAnsi="Bliss-Light" w:cs="Arial"/>
                <w:b/>
                <w:color w:val="5A5A59"/>
                <w:kern w:val="24"/>
                <w:sz w:val="20"/>
                <w:szCs w:val="20"/>
                <w:lang w:val="en-US" w:eastAsia="en-GB"/>
              </w:rPr>
              <w:t>Business finance</w:t>
            </w:r>
          </w:p>
        </w:tc>
        <w:tc>
          <w:tcPr>
            <w:tcW w:w="8079" w:type="dxa"/>
            <w:shd w:val="clear" w:color="auto" w:fill="auto"/>
          </w:tcPr>
          <w:p w14:paraId="78FE2E9B" w14:textId="14C2C4F6" w:rsidR="004D1A2A" w:rsidRPr="003811D0" w:rsidRDefault="004D1A2A" w:rsidP="006F6F57">
            <w:pPr>
              <w:spacing w:after="0" w:line="240" w:lineRule="auto"/>
              <w:rPr>
                <w:rFonts w:ascii="Bliss-Light" w:eastAsia="Times New Roman" w:hAnsi="Bliss-Light" w:cs="Arial"/>
                <w:color w:val="5A5A59"/>
                <w:kern w:val="24"/>
                <w:sz w:val="20"/>
                <w:szCs w:val="20"/>
                <w:lang w:val="en-US" w:eastAsia="en-GB"/>
              </w:rPr>
            </w:pPr>
            <w:r w:rsidRPr="0006704F">
              <w:rPr>
                <w:rFonts w:ascii="Bliss-Light" w:eastAsia="Times New Roman" w:hAnsi="Bliss-Light" w:cs="Arial"/>
                <w:color w:val="5A5A59"/>
                <w:kern w:val="24"/>
                <w:sz w:val="20"/>
                <w:szCs w:val="20"/>
                <w:lang w:val="en-US" w:eastAsia="en-GB"/>
              </w:rPr>
              <w:t>Explain the sources of finance available to established and large businesses and consider their appropriateness for different circumstances</w:t>
            </w:r>
          </w:p>
        </w:tc>
        <w:tc>
          <w:tcPr>
            <w:tcW w:w="398" w:type="dxa"/>
            <w:shd w:val="clear" w:color="auto" w:fill="auto"/>
          </w:tcPr>
          <w:p w14:paraId="4A4EEC04" w14:textId="77777777" w:rsidR="004D1A2A" w:rsidRPr="003811D0" w:rsidRDefault="004D1A2A" w:rsidP="006F6F57">
            <w:pPr>
              <w:spacing w:after="0" w:line="240" w:lineRule="auto"/>
              <w:jc w:val="center"/>
              <w:rPr>
                <w:rFonts w:ascii="Arial" w:eastAsia="Times New Roman" w:hAnsi="Arial" w:cs="Arial"/>
                <w:noProof/>
                <w:sz w:val="14"/>
                <w:szCs w:val="14"/>
                <w:lang w:eastAsia="en-GB"/>
              </w:rPr>
            </w:pPr>
          </w:p>
        </w:tc>
      </w:tr>
      <w:tr w:rsidR="004D1A2A" w:rsidRPr="003811D0" w14:paraId="6BC3FB43" w14:textId="77777777" w:rsidTr="00FB5FCC">
        <w:trPr>
          <w:jc w:val="center"/>
        </w:trPr>
        <w:tc>
          <w:tcPr>
            <w:tcW w:w="1438" w:type="dxa"/>
            <w:vMerge/>
            <w:shd w:val="clear" w:color="auto" w:fill="auto"/>
            <w:vAlign w:val="center"/>
          </w:tcPr>
          <w:p w14:paraId="1D9F292A" w14:textId="0B6E05BB" w:rsidR="004D1A2A" w:rsidRPr="003811D0" w:rsidRDefault="004D1A2A" w:rsidP="006F6F57">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7DFAE3E1" w14:textId="2B1D24EB" w:rsidR="004D1A2A" w:rsidRPr="003811D0" w:rsidRDefault="004D1A2A" w:rsidP="006F6F57">
            <w:pPr>
              <w:spacing w:after="0" w:line="240" w:lineRule="auto"/>
              <w:rPr>
                <w:rFonts w:ascii="Bliss-Light" w:eastAsia="Times New Roman" w:hAnsi="Bliss-Light" w:cs="Arial"/>
                <w:color w:val="5A5A59"/>
                <w:kern w:val="24"/>
                <w:sz w:val="20"/>
                <w:szCs w:val="20"/>
                <w:lang w:val="en-US" w:eastAsia="en-GB"/>
              </w:rPr>
            </w:pPr>
            <w:r w:rsidRPr="0006704F">
              <w:rPr>
                <w:rFonts w:ascii="Bliss-Light" w:eastAsia="Times New Roman" w:hAnsi="Bliss-Light" w:cs="Arial"/>
                <w:color w:val="5A5A59"/>
                <w:kern w:val="24"/>
                <w:sz w:val="20"/>
                <w:szCs w:val="20"/>
                <w:lang w:val="en-US" w:eastAsia="en-GB"/>
              </w:rPr>
              <w:t>Understand that sources of finance can be internal and/or external</w:t>
            </w:r>
          </w:p>
        </w:tc>
        <w:tc>
          <w:tcPr>
            <w:tcW w:w="398" w:type="dxa"/>
            <w:shd w:val="clear" w:color="auto" w:fill="auto"/>
          </w:tcPr>
          <w:p w14:paraId="1D0534B6" w14:textId="77777777" w:rsidR="004D1A2A" w:rsidRPr="003811D0" w:rsidRDefault="004D1A2A" w:rsidP="006F6F57">
            <w:pPr>
              <w:spacing w:after="0" w:line="240" w:lineRule="auto"/>
              <w:jc w:val="center"/>
              <w:rPr>
                <w:rFonts w:ascii="Arial" w:eastAsia="Times New Roman" w:hAnsi="Arial" w:cs="Arial"/>
                <w:noProof/>
                <w:sz w:val="14"/>
                <w:szCs w:val="14"/>
                <w:lang w:eastAsia="en-GB"/>
              </w:rPr>
            </w:pPr>
          </w:p>
        </w:tc>
      </w:tr>
      <w:tr w:rsidR="004D1A2A" w:rsidRPr="003811D0" w14:paraId="693185E9" w14:textId="77777777" w:rsidTr="00FB5FCC">
        <w:trPr>
          <w:jc w:val="center"/>
        </w:trPr>
        <w:tc>
          <w:tcPr>
            <w:tcW w:w="1438" w:type="dxa"/>
            <w:vMerge/>
            <w:shd w:val="clear" w:color="auto" w:fill="auto"/>
            <w:vAlign w:val="center"/>
          </w:tcPr>
          <w:p w14:paraId="588B2EAD" w14:textId="386CB38C" w:rsidR="004D1A2A" w:rsidRPr="003811D0" w:rsidRDefault="004D1A2A" w:rsidP="006F6F57">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6E8A8DEB" w14:textId="5569F29A" w:rsidR="004D1A2A" w:rsidRPr="003811D0" w:rsidRDefault="004D1A2A" w:rsidP="006F6F57">
            <w:pPr>
              <w:spacing w:after="0" w:line="240" w:lineRule="auto"/>
              <w:rPr>
                <w:rFonts w:ascii="Bliss-Light" w:eastAsia="Times New Roman" w:hAnsi="Bliss-Light" w:cs="Arial"/>
                <w:color w:val="5A5A59"/>
                <w:kern w:val="24"/>
                <w:sz w:val="20"/>
                <w:szCs w:val="20"/>
                <w:lang w:val="en-US" w:eastAsia="en-GB"/>
              </w:rPr>
            </w:pPr>
            <w:r w:rsidRPr="0006704F">
              <w:rPr>
                <w:rFonts w:ascii="Bliss-Light" w:eastAsia="Times New Roman" w:hAnsi="Bliss-Light" w:cs="Arial"/>
                <w:color w:val="5A5A59"/>
                <w:kern w:val="24"/>
                <w:sz w:val="20"/>
                <w:szCs w:val="20"/>
                <w:lang w:val="en-US" w:eastAsia="en-GB"/>
              </w:rPr>
              <w:t>Explain internal sources of finance including owner’s capital, retained profit and sale of assets</w:t>
            </w:r>
          </w:p>
        </w:tc>
        <w:tc>
          <w:tcPr>
            <w:tcW w:w="398" w:type="dxa"/>
            <w:shd w:val="clear" w:color="auto" w:fill="auto"/>
          </w:tcPr>
          <w:p w14:paraId="54735FDD" w14:textId="77777777" w:rsidR="004D1A2A" w:rsidRPr="003811D0" w:rsidRDefault="004D1A2A" w:rsidP="006F6F57">
            <w:pPr>
              <w:spacing w:after="0" w:line="240" w:lineRule="auto"/>
              <w:jc w:val="center"/>
              <w:rPr>
                <w:rFonts w:ascii="Arial" w:eastAsia="Times New Roman" w:hAnsi="Arial" w:cs="Arial"/>
                <w:noProof/>
                <w:sz w:val="14"/>
                <w:szCs w:val="14"/>
                <w:lang w:eastAsia="en-GB"/>
              </w:rPr>
            </w:pPr>
          </w:p>
        </w:tc>
      </w:tr>
      <w:tr w:rsidR="004D1A2A" w:rsidRPr="003811D0" w14:paraId="18BCD8F6" w14:textId="77777777" w:rsidTr="00FB5FCC">
        <w:trPr>
          <w:jc w:val="center"/>
        </w:trPr>
        <w:tc>
          <w:tcPr>
            <w:tcW w:w="1438" w:type="dxa"/>
            <w:vMerge/>
            <w:shd w:val="clear" w:color="auto" w:fill="auto"/>
            <w:vAlign w:val="center"/>
          </w:tcPr>
          <w:p w14:paraId="2BEB39AD" w14:textId="74BF0B0E" w:rsidR="004D1A2A" w:rsidRPr="003811D0" w:rsidRDefault="004D1A2A" w:rsidP="006F6F57">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7A106940" w14:textId="234D3F89" w:rsidR="004D1A2A" w:rsidRPr="003811D0" w:rsidRDefault="004D1A2A" w:rsidP="006F6F57">
            <w:pPr>
              <w:spacing w:after="0" w:line="240" w:lineRule="auto"/>
              <w:rPr>
                <w:rFonts w:ascii="Bliss-Light" w:eastAsia="Times New Roman" w:hAnsi="Bliss-Light" w:cs="Arial"/>
                <w:color w:val="5A5A59"/>
                <w:kern w:val="24"/>
                <w:sz w:val="20"/>
                <w:szCs w:val="20"/>
                <w:lang w:val="en-US" w:eastAsia="en-GB"/>
              </w:rPr>
            </w:pPr>
            <w:r w:rsidRPr="0006704F">
              <w:rPr>
                <w:rFonts w:ascii="Bliss-Light" w:eastAsia="Times New Roman" w:hAnsi="Bliss-Light" w:cs="Arial"/>
                <w:color w:val="5A5A59"/>
                <w:kern w:val="24"/>
                <w:sz w:val="20"/>
                <w:szCs w:val="20"/>
                <w:lang w:val="en-US" w:eastAsia="en-GB"/>
              </w:rPr>
              <w:t>Explain external sources/methods of finance including overdrafts, loans, share capital, venture capital, leasing, trade credit and debt factoring</w:t>
            </w:r>
          </w:p>
        </w:tc>
        <w:tc>
          <w:tcPr>
            <w:tcW w:w="398" w:type="dxa"/>
            <w:shd w:val="clear" w:color="auto" w:fill="auto"/>
          </w:tcPr>
          <w:p w14:paraId="62A2C06C" w14:textId="77777777" w:rsidR="004D1A2A" w:rsidRPr="003811D0" w:rsidRDefault="004D1A2A" w:rsidP="006F6F57">
            <w:pPr>
              <w:spacing w:after="0" w:line="240" w:lineRule="auto"/>
              <w:jc w:val="center"/>
              <w:rPr>
                <w:rFonts w:ascii="Arial" w:eastAsia="Times New Roman" w:hAnsi="Arial" w:cs="Arial"/>
                <w:noProof/>
                <w:sz w:val="14"/>
                <w:szCs w:val="14"/>
                <w:lang w:eastAsia="en-GB"/>
              </w:rPr>
            </w:pPr>
          </w:p>
        </w:tc>
      </w:tr>
      <w:tr w:rsidR="004D1A2A" w:rsidRPr="003811D0" w14:paraId="386D7670" w14:textId="77777777" w:rsidTr="00FB5FCC">
        <w:trPr>
          <w:jc w:val="center"/>
        </w:trPr>
        <w:tc>
          <w:tcPr>
            <w:tcW w:w="1438" w:type="dxa"/>
            <w:vMerge/>
            <w:shd w:val="clear" w:color="auto" w:fill="auto"/>
            <w:vAlign w:val="center"/>
          </w:tcPr>
          <w:p w14:paraId="1FDC1429" w14:textId="24C903BE" w:rsidR="004D1A2A" w:rsidRPr="003811D0" w:rsidRDefault="004D1A2A" w:rsidP="006F6F57">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58FE249C" w14:textId="2A32ED96" w:rsidR="004D1A2A" w:rsidRPr="003811D0" w:rsidRDefault="004D1A2A" w:rsidP="006F6F57">
            <w:pPr>
              <w:spacing w:after="0" w:line="240" w:lineRule="auto"/>
              <w:rPr>
                <w:rFonts w:ascii="Bliss-Light" w:eastAsia="Times New Roman" w:hAnsi="Bliss-Light" w:cs="Arial"/>
                <w:color w:val="5A5A59"/>
                <w:kern w:val="24"/>
                <w:sz w:val="20"/>
                <w:szCs w:val="20"/>
                <w:lang w:val="en-US" w:eastAsia="en-GB"/>
              </w:rPr>
            </w:pPr>
            <w:r w:rsidRPr="0006704F">
              <w:rPr>
                <w:rFonts w:ascii="Bliss-Light" w:eastAsia="Times New Roman" w:hAnsi="Bliss-Light" w:cs="Arial"/>
                <w:color w:val="5A5A59"/>
                <w:kern w:val="24"/>
                <w:sz w:val="20"/>
                <w:szCs w:val="20"/>
                <w:lang w:val="en-US" w:eastAsia="en-GB"/>
              </w:rPr>
              <w:t>Explain the advantages and disadvantages of different sources of finance to a business and the importance of choosing appropriate sources</w:t>
            </w:r>
          </w:p>
        </w:tc>
        <w:tc>
          <w:tcPr>
            <w:tcW w:w="398" w:type="dxa"/>
            <w:shd w:val="clear" w:color="auto" w:fill="auto"/>
          </w:tcPr>
          <w:p w14:paraId="28CF6BF6" w14:textId="77777777" w:rsidR="004D1A2A" w:rsidRPr="003811D0" w:rsidRDefault="004D1A2A" w:rsidP="006F6F57">
            <w:pPr>
              <w:spacing w:after="0" w:line="240" w:lineRule="auto"/>
              <w:jc w:val="center"/>
              <w:rPr>
                <w:rFonts w:ascii="Arial" w:eastAsia="Times New Roman" w:hAnsi="Arial" w:cs="Arial"/>
                <w:noProof/>
                <w:sz w:val="14"/>
                <w:szCs w:val="14"/>
                <w:lang w:eastAsia="en-GB"/>
              </w:rPr>
            </w:pPr>
          </w:p>
        </w:tc>
      </w:tr>
      <w:tr w:rsidR="004D1A2A" w:rsidRPr="003811D0" w14:paraId="27F68E84" w14:textId="77777777" w:rsidTr="00FB5FCC">
        <w:trPr>
          <w:jc w:val="center"/>
        </w:trPr>
        <w:tc>
          <w:tcPr>
            <w:tcW w:w="1438" w:type="dxa"/>
            <w:vMerge/>
            <w:shd w:val="clear" w:color="auto" w:fill="auto"/>
            <w:vAlign w:val="center"/>
          </w:tcPr>
          <w:p w14:paraId="5A6577C2" w14:textId="47945349" w:rsidR="004D1A2A" w:rsidRPr="003811D0" w:rsidRDefault="004D1A2A" w:rsidP="006F6F57">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01B03BDA" w14:textId="4361E74B" w:rsidR="004D1A2A" w:rsidRPr="003811D0" w:rsidRDefault="004D1A2A" w:rsidP="006F6F57">
            <w:pPr>
              <w:spacing w:after="0" w:line="240" w:lineRule="auto"/>
              <w:rPr>
                <w:rFonts w:ascii="Bliss-Light" w:eastAsia="Times New Roman" w:hAnsi="Bliss-Light" w:cs="Arial"/>
                <w:color w:val="5A5A59"/>
                <w:kern w:val="24"/>
                <w:sz w:val="20"/>
                <w:szCs w:val="20"/>
                <w:lang w:val="en-US" w:eastAsia="en-GB"/>
              </w:rPr>
            </w:pPr>
            <w:r w:rsidRPr="0006704F">
              <w:rPr>
                <w:rFonts w:ascii="Bliss-Light" w:eastAsia="Times New Roman" w:hAnsi="Bliss-Light" w:cs="Arial"/>
                <w:color w:val="5A5A59"/>
                <w:kern w:val="24"/>
                <w:sz w:val="20"/>
                <w:szCs w:val="20"/>
                <w:lang w:val="en-US" w:eastAsia="en-GB"/>
              </w:rPr>
              <w:t>Evaluate the impact of different sources of finance to a business and its stakeholders</w:t>
            </w:r>
          </w:p>
        </w:tc>
        <w:tc>
          <w:tcPr>
            <w:tcW w:w="398" w:type="dxa"/>
            <w:shd w:val="clear" w:color="auto" w:fill="auto"/>
          </w:tcPr>
          <w:p w14:paraId="60F4BCA9" w14:textId="77777777" w:rsidR="004D1A2A" w:rsidRPr="003811D0" w:rsidRDefault="004D1A2A" w:rsidP="006F6F57">
            <w:pPr>
              <w:spacing w:after="0" w:line="240" w:lineRule="auto"/>
              <w:jc w:val="center"/>
              <w:rPr>
                <w:rFonts w:ascii="Arial" w:eastAsia="Times New Roman" w:hAnsi="Arial" w:cs="Arial"/>
                <w:noProof/>
                <w:sz w:val="14"/>
                <w:szCs w:val="14"/>
                <w:lang w:eastAsia="en-GB"/>
              </w:rPr>
            </w:pPr>
          </w:p>
        </w:tc>
      </w:tr>
      <w:tr w:rsidR="004D1A2A" w:rsidRPr="003811D0" w14:paraId="1FC787BB" w14:textId="77777777" w:rsidTr="00FB5FCC">
        <w:trPr>
          <w:jc w:val="center"/>
        </w:trPr>
        <w:tc>
          <w:tcPr>
            <w:tcW w:w="1438" w:type="dxa"/>
            <w:vMerge w:val="restart"/>
            <w:shd w:val="clear" w:color="auto" w:fill="auto"/>
            <w:vAlign w:val="center"/>
          </w:tcPr>
          <w:p w14:paraId="38C636BE" w14:textId="73AF0ADE" w:rsidR="004D1A2A" w:rsidRPr="003811D0" w:rsidRDefault="004D1A2A" w:rsidP="006F6F57">
            <w:pPr>
              <w:spacing w:after="0" w:line="240" w:lineRule="auto"/>
              <w:rPr>
                <w:rFonts w:ascii="Bliss-Light" w:eastAsia="Times New Roman" w:hAnsi="Bliss-Light" w:cs="Arial"/>
                <w:b/>
                <w:color w:val="5A5A59"/>
                <w:kern w:val="24"/>
                <w:sz w:val="20"/>
                <w:szCs w:val="20"/>
                <w:lang w:val="en-US" w:eastAsia="en-GB"/>
              </w:rPr>
            </w:pPr>
            <w:r>
              <w:rPr>
                <w:rFonts w:ascii="Bliss-Light" w:eastAsia="Times New Roman" w:hAnsi="Bliss-Light" w:cs="Arial"/>
                <w:b/>
                <w:color w:val="5A5A59"/>
                <w:kern w:val="24"/>
                <w:sz w:val="20"/>
                <w:szCs w:val="20"/>
                <w:lang w:val="en-US" w:eastAsia="en-GB"/>
              </w:rPr>
              <w:t>Cash-flow</w:t>
            </w:r>
          </w:p>
        </w:tc>
        <w:tc>
          <w:tcPr>
            <w:tcW w:w="8079" w:type="dxa"/>
            <w:shd w:val="clear" w:color="auto" w:fill="auto"/>
          </w:tcPr>
          <w:p w14:paraId="272EFA3B" w14:textId="0D5666AB" w:rsidR="004D1A2A" w:rsidRPr="003811D0" w:rsidRDefault="004D1A2A" w:rsidP="006F6F57">
            <w:pPr>
              <w:spacing w:after="0" w:line="240" w:lineRule="auto"/>
              <w:rPr>
                <w:rFonts w:ascii="Bliss-Light" w:eastAsia="Times New Roman" w:hAnsi="Bliss-Light" w:cs="Arial"/>
                <w:color w:val="5A5A59"/>
                <w:kern w:val="24"/>
                <w:sz w:val="20"/>
                <w:szCs w:val="20"/>
                <w:lang w:val="en-US" w:eastAsia="en-GB"/>
              </w:rPr>
            </w:pPr>
            <w:r w:rsidRPr="0006704F">
              <w:rPr>
                <w:rFonts w:ascii="Bliss-Light" w:eastAsia="Times New Roman" w:hAnsi="Bliss-Light" w:cs="Arial"/>
                <w:color w:val="5A5A59"/>
                <w:kern w:val="24"/>
                <w:sz w:val="20"/>
                <w:szCs w:val="20"/>
                <w:lang w:val="en-US" w:eastAsia="en-GB"/>
              </w:rPr>
              <w:t>Explain what is meant by cash flow</w:t>
            </w:r>
          </w:p>
        </w:tc>
        <w:tc>
          <w:tcPr>
            <w:tcW w:w="398" w:type="dxa"/>
            <w:shd w:val="clear" w:color="auto" w:fill="auto"/>
          </w:tcPr>
          <w:p w14:paraId="50426FCA" w14:textId="77777777" w:rsidR="004D1A2A" w:rsidRPr="003811D0" w:rsidRDefault="004D1A2A" w:rsidP="006F6F57">
            <w:pPr>
              <w:spacing w:after="0" w:line="240" w:lineRule="auto"/>
              <w:jc w:val="center"/>
              <w:rPr>
                <w:rFonts w:ascii="Arial" w:eastAsia="Times New Roman" w:hAnsi="Arial" w:cs="Arial"/>
                <w:noProof/>
                <w:sz w:val="14"/>
                <w:szCs w:val="14"/>
                <w:lang w:eastAsia="en-GB"/>
              </w:rPr>
            </w:pPr>
          </w:p>
        </w:tc>
      </w:tr>
      <w:tr w:rsidR="004D1A2A" w:rsidRPr="003811D0" w14:paraId="7B0EF135" w14:textId="77777777" w:rsidTr="00FB5FCC">
        <w:trPr>
          <w:jc w:val="center"/>
        </w:trPr>
        <w:tc>
          <w:tcPr>
            <w:tcW w:w="1438" w:type="dxa"/>
            <w:vMerge/>
            <w:shd w:val="clear" w:color="auto" w:fill="auto"/>
            <w:vAlign w:val="center"/>
          </w:tcPr>
          <w:p w14:paraId="44AEC143" w14:textId="1E210301" w:rsidR="004D1A2A" w:rsidRPr="003811D0" w:rsidRDefault="004D1A2A" w:rsidP="006F6F57">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7F39073F" w14:textId="071B1E83" w:rsidR="004D1A2A" w:rsidRPr="003811D0" w:rsidRDefault="004D1A2A" w:rsidP="006F6F57">
            <w:pPr>
              <w:spacing w:after="0" w:line="240" w:lineRule="auto"/>
              <w:rPr>
                <w:rFonts w:ascii="Bliss-Light" w:eastAsia="Times New Roman" w:hAnsi="Bliss-Light" w:cs="Arial"/>
                <w:color w:val="5A5A59"/>
                <w:kern w:val="24"/>
                <w:sz w:val="20"/>
                <w:szCs w:val="20"/>
                <w:lang w:val="en-US" w:eastAsia="en-GB"/>
              </w:rPr>
            </w:pPr>
            <w:r w:rsidRPr="0006704F">
              <w:rPr>
                <w:rFonts w:ascii="Bliss-Light" w:eastAsia="Times New Roman" w:hAnsi="Bliss-Light" w:cs="Arial"/>
                <w:color w:val="5A5A59"/>
                <w:kern w:val="24"/>
                <w:sz w:val="20"/>
                <w:szCs w:val="20"/>
                <w:lang w:val="en-US" w:eastAsia="en-GB"/>
              </w:rPr>
              <w:t>Explain what is meant by a cash flow forecast</w:t>
            </w:r>
          </w:p>
        </w:tc>
        <w:tc>
          <w:tcPr>
            <w:tcW w:w="398" w:type="dxa"/>
            <w:shd w:val="clear" w:color="auto" w:fill="auto"/>
          </w:tcPr>
          <w:p w14:paraId="49D7E8E8" w14:textId="77777777" w:rsidR="004D1A2A" w:rsidRPr="003811D0" w:rsidRDefault="004D1A2A" w:rsidP="006F6F57">
            <w:pPr>
              <w:spacing w:after="0" w:line="240" w:lineRule="auto"/>
              <w:jc w:val="center"/>
              <w:rPr>
                <w:rFonts w:ascii="Arial" w:eastAsia="Times New Roman" w:hAnsi="Arial" w:cs="Arial"/>
                <w:noProof/>
                <w:sz w:val="14"/>
                <w:szCs w:val="14"/>
                <w:lang w:eastAsia="en-GB"/>
              </w:rPr>
            </w:pPr>
          </w:p>
        </w:tc>
      </w:tr>
      <w:tr w:rsidR="004D1A2A" w:rsidRPr="003811D0" w14:paraId="2671299F" w14:textId="77777777" w:rsidTr="00FB5FCC">
        <w:trPr>
          <w:jc w:val="center"/>
        </w:trPr>
        <w:tc>
          <w:tcPr>
            <w:tcW w:w="1438" w:type="dxa"/>
            <w:vMerge/>
            <w:shd w:val="clear" w:color="auto" w:fill="auto"/>
            <w:vAlign w:val="center"/>
          </w:tcPr>
          <w:p w14:paraId="074871CC" w14:textId="676B9D0E" w:rsidR="004D1A2A" w:rsidRPr="003811D0" w:rsidRDefault="004D1A2A" w:rsidP="006F6F57">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01425609" w14:textId="3F7ABA3A" w:rsidR="004D1A2A" w:rsidRPr="003811D0" w:rsidRDefault="004D1A2A" w:rsidP="006F6F57">
            <w:pPr>
              <w:spacing w:after="0" w:line="240" w:lineRule="auto"/>
              <w:rPr>
                <w:rFonts w:ascii="Bliss-Light" w:eastAsia="Times New Roman" w:hAnsi="Bliss-Light" w:cs="Arial"/>
                <w:color w:val="5A5A59"/>
                <w:kern w:val="24"/>
                <w:sz w:val="20"/>
                <w:szCs w:val="20"/>
                <w:lang w:val="en-US" w:eastAsia="en-GB"/>
              </w:rPr>
            </w:pPr>
            <w:r w:rsidRPr="0006704F">
              <w:rPr>
                <w:rFonts w:ascii="Bliss-Light" w:eastAsia="Times New Roman" w:hAnsi="Bliss-Light" w:cs="Arial"/>
                <w:color w:val="5A5A59"/>
                <w:kern w:val="24"/>
                <w:sz w:val="20"/>
                <w:szCs w:val="20"/>
                <w:lang w:val="en-US" w:eastAsia="en-GB"/>
              </w:rPr>
              <w:t>Construct, calculate and interpret cash flow forecasts</w:t>
            </w:r>
          </w:p>
        </w:tc>
        <w:tc>
          <w:tcPr>
            <w:tcW w:w="398" w:type="dxa"/>
            <w:shd w:val="clear" w:color="auto" w:fill="auto"/>
          </w:tcPr>
          <w:p w14:paraId="68EB5036" w14:textId="77777777" w:rsidR="004D1A2A" w:rsidRPr="003811D0" w:rsidRDefault="004D1A2A" w:rsidP="006F6F57">
            <w:pPr>
              <w:spacing w:after="0" w:line="240" w:lineRule="auto"/>
              <w:jc w:val="center"/>
              <w:rPr>
                <w:rFonts w:ascii="Arial" w:eastAsia="Times New Roman" w:hAnsi="Arial" w:cs="Arial"/>
                <w:noProof/>
                <w:sz w:val="14"/>
                <w:szCs w:val="14"/>
                <w:lang w:eastAsia="en-GB"/>
              </w:rPr>
            </w:pPr>
          </w:p>
        </w:tc>
      </w:tr>
      <w:tr w:rsidR="004D1A2A" w:rsidRPr="003811D0" w14:paraId="34AB6F06" w14:textId="77777777" w:rsidTr="00FB5FCC">
        <w:trPr>
          <w:jc w:val="center"/>
        </w:trPr>
        <w:tc>
          <w:tcPr>
            <w:tcW w:w="1438" w:type="dxa"/>
            <w:vMerge/>
            <w:shd w:val="clear" w:color="auto" w:fill="auto"/>
            <w:vAlign w:val="center"/>
          </w:tcPr>
          <w:p w14:paraId="5E567D52" w14:textId="1B5882D8" w:rsidR="004D1A2A" w:rsidRPr="003811D0" w:rsidRDefault="004D1A2A" w:rsidP="006F6F57">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37129459" w14:textId="5A69C821" w:rsidR="004D1A2A" w:rsidRPr="003811D0" w:rsidRDefault="004D1A2A" w:rsidP="006F6F57">
            <w:pPr>
              <w:spacing w:after="0" w:line="240" w:lineRule="auto"/>
              <w:rPr>
                <w:rFonts w:ascii="Bliss-Light" w:eastAsia="Times New Roman" w:hAnsi="Bliss-Light" w:cs="Arial"/>
                <w:color w:val="5A5A59"/>
                <w:kern w:val="24"/>
                <w:sz w:val="20"/>
                <w:szCs w:val="20"/>
                <w:lang w:val="en-US" w:eastAsia="en-GB"/>
              </w:rPr>
            </w:pPr>
            <w:r w:rsidRPr="0006704F">
              <w:rPr>
                <w:rFonts w:ascii="Bliss-Light" w:eastAsia="Times New Roman" w:hAnsi="Bliss-Light" w:cs="Arial"/>
                <w:color w:val="5A5A59"/>
                <w:kern w:val="24"/>
                <w:sz w:val="20"/>
                <w:szCs w:val="20"/>
                <w:lang w:val="en-US" w:eastAsia="en-GB"/>
              </w:rPr>
              <w:t>Evaluate the impact of a cash flow forecast on a business and its stakeholders</w:t>
            </w:r>
          </w:p>
        </w:tc>
        <w:tc>
          <w:tcPr>
            <w:tcW w:w="398" w:type="dxa"/>
            <w:shd w:val="clear" w:color="auto" w:fill="auto"/>
          </w:tcPr>
          <w:p w14:paraId="5ED1E0D7" w14:textId="77777777" w:rsidR="004D1A2A" w:rsidRPr="003811D0" w:rsidRDefault="004D1A2A" w:rsidP="006F6F57">
            <w:pPr>
              <w:spacing w:after="0" w:line="240" w:lineRule="auto"/>
              <w:jc w:val="center"/>
              <w:rPr>
                <w:rFonts w:ascii="Arial" w:eastAsia="Times New Roman" w:hAnsi="Arial" w:cs="Arial"/>
                <w:noProof/>
                <w:sz w:val="14"/>
                <w:szCs w:val="14"/>
                <w:lang w:eastAsia="en-GB"/>
              </w:rPr>
            </w:pPr>
          </w:p>
        </w:tc>
      </w:tr>
      <w:tr w:rsidR="004D1A2A" w:rsidRPr="003811D0" w14:paraId="7FE3E3E0" w14:textId="77777777" w:rsidTr="00FB5FCC">
        <w:trPr>
          <w:jc w:val="center"/>
        </w:trPr>
        <w:tc>
          <w:tcPr>
            <w:tcW w:w="1438" w:type="dxa"/>
            <w:vMerge/>
            <w:shd w:val="clear" w:color="auto" w:fill="auto"/>
            <w:vAlign w:val="center"/>
          </w:tcPr>
          <w:p w14:paraId="2FCF07A2" w14:textId="46B4D2DB" w:rsidR="004D1A2A" w:rsidRPr="003811D0" w:rsidRDefault="004D1A2A" w:rsidP="006F6F57">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34648C26" w14:textId="64DCC245" w:rsidR="004D1A2A" w:rsidRPr="003811D0" w:rsidRDefault="004D1A2A" w:rsidP="006F6F57">
            <w:pPr>
              <w:spacing w:after="0" w:line="240" w:lineRule="auto"/>
              <w:rPr>
                <w:rFonts w:ascii="Bliss-Light" w:eastAsia="Times New Roman" w:hAnsi="Bliss-Light" w:cs="Arial"/>
                <w:color w:val="5A5A59"/>
                <w:kern w:val="24"/>
                <w:sz w:val="20"/>
                <w:szCs w:val="20"/>
                <w:lang w:val="en-US" w:eastAsia="en-GB"/>
              </w:rPr>
            </w:pPr>
            <w:r w:rsidRPr="0006704F">
              <w:rPr>
                <w:rFonts w:ascii="Bliss-Light" w:eastAsia="Times New Roman" w:hAnsi="Bliss-Light" w:cs="Arial"/>
                <w:color w:val="5A5A59"/>
                <w:kern w:val="24"/>
                <w:sz w:val="20"/>
                <w:szCs w:val="20"/>
                <w:lang w:val="en-US" w:eastAsia="en-GB"/>
              </w:rPr>
              <w:t>Explain the causes of cash flow problems</w:t>
            </w:r>
          </w:p>
        </w:tc>
        <w:tc>
          <w:tcPr>
            <w:tcW w:w="398" w:type="dxa"/>
            <w:shd w:val="clear" w:color="auto" w:fill="auto"/>
          </w:tcPr>
          <w:p w14:paraId="10614D6C" w14:textId="77777777" w:rsidR="004D1A2A" w:rsidRPr="003811D0" w:rsidRDefault="004D1A2A" w:rsidP="006F6F57">
            <w:pPr>
              <w:spacing w:after="0" w:line="240" w:lineRule="auto"/>
              <w:jc w:val="center"/>
              <w:rPr>
                <w:rFonts w:ascii="Arial" w:eastAsia="Times New Roman" w:hAnsi="Arial" w:cs="Arial"/>
                <w:noProof/>
                <w:sz w:val="14"/>
                <w:szCs w:val="14"/>
                <w:lang w:eastAsia="en-GB"/>
              </w:rPr>
            </w:pPr>
          </w:p>
        </w:tc>
      </w:tr>
      <w:tr w:rsidR="004D1A2A" w:rsidRPr="003811D0" w14:paraId="59430565" w14:textId="77777777" w:rsidTr="00FB5FCC">
        <w:trPr>
          <w:jc w:val="center"/>
        </w:trPr>
        <w:tc>
          <w:tcPr>
            <w:tcW w:w="1438" w:type="dxa"/>
            <w:vMerge/>
            <w:shd w:val="clear" w:color="auto" w:fill="auto"/>
            <w:vAlign w:val="center"/>
          </w:tcPr>
          <w:p w14:paraId="64A9F8B1" w14:textId="2FC95A13" w:rsidR="004D1A2A" w:rsidRPr="003811D0" w:rsidRDefault="004D1A2A" w:rsidP="006F6F57">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67B682ED" w14:textId="4F8689BA" w:rsidR="004D1A2A" w:rsidRPr="003811D0" w:rsidRDefault="004D1A2A" w:rsidP="006F6F57">
            <w:pPr>
              <w:spacing w:after="0" w:line="240" w:lineRule="auto"/>
              <w:rPr>
                <w:rFonts w:ascii="Bliss-Light" w:eastAsia="Times New Roman" w:hAnsi="Bliss-Light" w:cs="Arial"/>
                <w:color w:val="5A5A59"/>
                <w:kern w:val="24"/>
                <w:sz w:val="20"/>
                <w:szCs w:val="20"/>
                <w:lang w:val="en-US" w:eastAsia="en-GB"/>
              </w:rPr>
            </w:pPr>
            <w:r w:rsidRPr="0006704F">
              <w:rPr>
                <w:rFonts w:ascii="Bliss-Light" w:eastAsia="Times New Roman" w:hAnsi="Bliss-Light" w:cs="Arial"/>
                <w:color w:val="5A5A59"/>
                <w:kern w:val="24"/>
                <w:sz w:val="20"/>
                <w:szCs w:val="20"/>
                <w:lang w:val="en-US" w:eastAsia="en-GB"/>
              </w:rPr>
              <w:t>Explain strategies by which a business can improve cash flow</w:t>
            </w:r>
          </w:p>
        </w:tc>
        <w:tc>
          <w:tcPr>
            <w:tcW w:w="398" w:type="dxa"/>
            <w:shd w:val="clear" w:color="auto" w:fill="auto"/>
          </w:tcPr>
          <w:p w14:paraId="5FC9BC20" w14:textId="77777777" w:rsidR="004D1A2A" w:rsidRPr="003811D0" w:rsidRDefault="004D1A2A" w:rsidP="006F6F57">
            <w:pPr>
              <w:spacing w:after="0" w:line="240" w:lineRule="auto"/>
              <w:jc w:val="center"/>
              <w:rPr>
                <w:rFonts w:ascii="Arial" w:eastAsia="Times New Roman" w:hAnsi="Arial" w:cs="Arial"/>
                <w:noProof/>
                <w:sz w:val="14"/>
                <w:szCs w:val="14"/>
                <w:lang w:eastAsia="en-GB"/>
              </w:rPr>
            </w:pPr>
          </w:p>
        </w:tc>
      </w:tr>
      <w:tr w:rsidR="004D1A2A" w:rsidRPr="003811D0" w14:paraId="64A4F9DF" w14:textId="77777777" w:rsidTr="00FB5FCC">
        <w:trPr>
          <w:jc w:val="center"/>
        </w:trPr>
        <w:tc>
          <w:tcPr>
            <w:tcW w:w="1438" w:type="dxa"/>
            <w:vMerge/>
            <w:shd w:val="clear" w:color="auto" w:fill="auto"/>
            <w:vAlign w:val="center"/>
          </w:tcPr>
          <w:p w14:paraId="7B32D180" w14:textId="7412EBAE" w:rsidR="004D1A2A" w:rsidRPr="003811D0" w:rsidRDefault="004D1A2A" w:rsidP="006F6F57">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679C0539" w14:textId="00214871" w:rsidR="004D1A2A" w:rsidRPr="003811D0" w:rsidRDefault="004D1A2A" w:rsidP="006F6F57">
            <w:pPr>
              <w:spacing w:after="0" w:line="240" w:lineRule="auto"/>
              <w:rPr>
                <w:rFonts w:ascii="Bliss-Light" w:eastAsia="Times New Roman" w:hAnsi="Bliss-Light" w:cs="Arial"/>
                <w:color w:val="5A5A59"/>
                <w:kern w:val="24"/>
                <w:sz w:val="20"/>
                <w:szCs w:val="20"/>
                <w:lang w:val="en-US" w:eastAsia="en-GB"/>
              </w:rPr>
            </w:pPr>
            <w:r w:rsidRPr="0006704F">
              <w:rPr>
                <w:rFonts w:ascii="Bliss-Light" w:eastAsia="Times New Roman" w:hAnsi="Bliss-Light" w:cs="Arial"/>
                <w:color w:val="5A5A59"/>
                <w:kern w:val="24"/>
                <w:sz w:val="20"/>
                <w:szCs w:val="20"/>
                <w:lang w:val="en-US" w:eastAsia="en-GB"/>
              </w:rPr>
              <w:t>Evaluate the strategies a business uses to improve cash flow problems</w:t>
            </w:r>
          </w:p>
        </w:tc>
        <w:tc>
          <w:tcPr>
            <w:tcW w:w="398" w:type="dxa"/>
            <w:shd w:val="clear" w:color="auto" w:fill="auto"/>
          </w:tcPr>
          <w:p w14:paraId="678140EF" w14:textId="77777777" w:rsidR="004D1A2A" w:rsidRPr="003811D0" w:rsidRDefault="004D1A2A" w:rsidP="006F6F57">
            <w:pPr>
              <w:spacing w:after="0" w:line="240" w:lineRule="auto"/>
              <w:jc w:val="center"/>
              <w:rPr>
                <w:rFonts w:ascii="Arial" w:eastAsia="Times New Roman" w:hAnsi="Arial" w:cs="Arial"/>
                <w:noProof/>
                <w:sz w:val="14"/>
                <w:szCs w:val="14"/>
                <w:lang w:eastAsia="en-GB"/>
              </w:rPr>
            </w:pPr>
          </w:p>
        </w:tc>
      </w:tr>
      <w:tr w:rsidR="004D1A2A" w:rsidRPr="003811D0" w14:paraId="012D1179" w14:textId="77777777" w:rsidTr="00FB5FCC">
        <w:trPr>
          <w:jc w:val="center"/>
        </w:trPr>
        <w:tc>
          <w:tcPr>
            <w:tcW w:w="1438" w:type="dxa"/>
            <w:vMerge/>
            <w:shd w:val="clear" w:color="auto" w:fill="auto"/>
            <w:vAlign w:val="center"/>
          </w:tcPr>
          <w:p w14:paraId="2812D32E" w14:textId="09C5CE8C" w:rsidR="004D1A2A" w:rsidRPr="003811D0" w:rsidRDefault="004D1A2A" w:rsidP="006F6F57">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753C4627" w14:textId="3C8E4D7F" w:rsidR="004D1A2A" w:rsidRPr="003811D0" w:rsidRDefault="004D1A2A" w:rsidP="006F6F57">
            <w:pPr>
              <w:spacing w:after="0" w:line="240" w:lineRule="auto"/>
              <w:rPr>
                <w:rFonts w:ascii="Bliss-Light" w:eastAsia="Times New Roman" w:hAnsi="Bliss-Light" w:cs="Arial"/>
                <w:color w:val="5A5A59"/>
                <w:kern w:val="24"/>
                <w:sz w:val="20"/>
                <w:szCs w:val="20"/>
                <w:lang w:val="en-US" w:eastAsia="en-GB"/>
              </w:rPr>
            </w:pPr>
            <w:r w:rsidRPr="0006704F">
              <w:rPr>
                <w:rFonts w:ascii="Bliss-Light" w:eastAsia="Times New Roman" w:hAnsi="Bliss-Light" w:cs="Arial"/>
                <w:color w:val="5A5A59"/>
                <w:kern w:val="24"/>
                <w:sz w:val="20"/>
                <w:szCs w:val="20"/>
                <w:lang w:val="en-US" w:eastAsia="en-GB"/>
              </w:rPr>
              <w:t>Explain the benefits and limitations of cash flow forecasts</w:t>
            </w:r>
          </w:p>
        </w:tc>
        <w:tc>
          <w:tcPr>
            <w:tcW w:w="398" w:type="dxa"/>
            <w:shd w:val="clear" w:color="auto" w:fill="auto"/>
          </w:tcPr>
          <w:p w14:paraId="245C3A16" w14:textId="77777777" w:rsidR="004D1A2A" w:rsidRPr="003811D0" w:rsidRDefault="004D1A2A" w:rsidP="006F6F57">
            <w:pPr>
              <w:spacing w:after="0" w:line="240" w:lineRule="auto"/>
              <w:jc w:val="center"/>
              <w:rPr>
                <w:rFonts w:ascii="Arial" w:eastAsia="Times New Roman" w:hAnsi="Arial" w:cs="Arial"/>
                <w:noProof/>
                <w:sz w:val="14"/>
                <w:szCs w:val="14"/>
                <w:lang w:eastAsia="en-GB"/>
              </w:rPr>
            </w:pPr>
          </w:p>
        </w:tc>
      </w:tr>
      <w:tr w:rsidR="004D1A2A" w:rsidRPr="003811D0" w14:paraId="64DEA5E1" w14:textId="77777777" w:rsidTr="00FB5FCC">
        <w:trPr>
          <w:jc w:val="center"/>
        </w:trPr>
        <w:tc>
          <w:tcPr>
            <w:tcW w:w="1438" w:type="dxa"/>
            <w:vMerge w:val="restart"/>
            <w:shd w:val="clear" w:color="auto" w:fill="auto"/>
            <w:vAlign w:val="center"/>
          </w:tcPr>
          <w:p w14:paraId="3903FA44" w14:textId="2766A503" w:rsidR="004D1A2A" w:rsidRPr="003811D0" w:rsidRDefault="004D1A2A" w:rsidP="006F6F57">
            <w:pPr>
              <w:spacing w:after="0" w:line="240" w:lineRule="auto"/>
              <w:rPr>
                <w:rFonts w:ascii="Bliss-Light" w:eastAsia="Times New Roman" w:hAnsi="Bliss-Light" w:cs="Arial"/>
                <w:b/>
                <w:color w:val="5A5A59"/>
                <w:kern w:val="24"/>
                <w:sz w:val="20"/>
                <w:szCs w:val="20"/>
                <w:lang w:val="en-US" w:eastAsia="en-GB"/>
              </w:rPr>
            </w:pPr>
            <w:r>
              <w:rPr>
                <w:rFonts w:ascii="Bliss-Light" w:eastAsia="Times New Roman" w:hAnsi="Bliss-Light" w:cs="Arial"/>
                <w:b/>
                <w:color w:val="5A5A59"/>
                <w:kern w:val="24"/>
                <w:sz w:val="20"/>
                <w:szCs w:val="20"/>
                <w:lang w:val="en-US" w:eastAsia="en-GB"/>
              </w:rPr>
              <w:t>The income statement</w:t>
            </w:r>
          </w:p>
        </w:tc>
        <w:tc>
          <w:tcPr>
            <w:tcW w:w="8079" w:type="dxa"/>
            <w:shd w:val="clear" w:color="auto" w:fill="auto"/>
          </w:tcPr>
          <w:p w14:paraId="68A4DC17" w14:textId="3E584733" w:rsidR="004D1A2A" w:rsidRPr="003811D0" w:rsidRDefault="004D1A2A" w:rsidP="006F6F57">
            <w:pPr>
              <w:spacing w:after="0" w:line="240" w:lineRule="auto"/>
              <w:rPr>
                <w:rFonts w:ascii="Bliss-Light" w:eastAsia="Times New Roman" w:hAnsi="Bliss-Light" w:cs="Arial"/>
                <w:color w:val="5A5A59"/>
                <w:kern w:val="24"/>
                <w:sz w:val="20"/>
                <w:szCs w:val="20"/>
                <w:lang w:val="en-US" w:eastAsia="en-GB"/>
              </w:rPr>
            </w:pPr>
            <w:r w:rsidRPr="0006704F">
              <w:rPr>
                <w:rFonts w:ascii="Bliss-Light" w:eastAsia="Times New Roman" w:hAnsi="Bliss-Light" w:cs="Arial"/>
                <w:color w:val="5A5A59"/>
                <w:kern w:val="24"/>
                <w:sz w:val="20"/>
                <w:szCs w:val="20"/>
                <w:lang w:val="en-US" w:eastAsia="en-GB"/>
              </w:rPr>
              <w:t>Explain the main components of a trading, profit and loss account (the income statement) and the way that it is constructed</w:t>
            </w:r>
          </w:p>
        </w:tc>
        <w:tc>
          <w:tcPr>
            <w:tcW w:w="398" w:type="dxa"/>
            <w:shd w:val="clear" w:color="auto" w:fill="auto"/>
          </w:tcPr>
          <w:p w14:paraId="179C5E69" w14:textId="77777777" w:rsidR="004D1A2A" w:rsidRPr="003811D0" w:rsidRDefault="004D1A2A" w:rsidP="006F6F57">
            <w:pPr>
              <w:spacing w:after="0" w:line="240" w:lineRule="auto"/>
              <w:jc w:val="center"/>
              <w:rPr>
                <w:rFonts w:ascii="Arial" w:eastAsia="Times New Roman" w:hAnsi="Arial" w:cs="Arial"/>
                <w:noProof/>
                <w:sz w:val="14"/>
                <w:szCs w:val="14"/>
                <w:lang w:eastAsia="en-GB"/>
              </w:rPr>
            </w:pPr>
          </w:p>
        </w:tc>
      </w:tr>
      <w:tr w:rsidR="004D1A2A" w:rsidRPr="003811D0" w14:paraId="11F5FD95" w14:textId="77777777" w:rsidTr="00FB5FCC">
        <w:trPr>
          <w:jc w:val="center"/>
        </w:trPr>
        <w:tc>
          <w:tcPr>
            <w:tcW w:w="1438" w:type="dxa"/>
            <w:vMerge/>
            <w:shd w:val="clear" w:color="auto" w:fill="auto"/>
            <w:vAlign w:val="center"/>
          </w:tcPr>
          <w:p w14:paraId="4C8E8A5F" w14:textId="1B2373E9" w:rsidR="004D1A2A" w:rsidRPr="003811D0" w:rsidRDefault="004D1A2A" w:rsidP="006F6F57">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135F2BFE" w14:textId="1491119C" w:rsidR="004D1A2A" w:rsidRPr="003811D0" w:rsidRDefault="004D1A2A" w:rsidP="006F6F57">
            <w:pPr>
              <w:spacing w:after="0" w:line="240" w:lineRule="auto"/>
              <w:rPr>
                <w:rFonts w:ascii="Bliss-Light" w:eastAsia="Times New Roman" w:hAnsi="Bliss-Light" w:cs="Arial"/>
                <w:color w:val="5A5A59"/>
                <w:kern w:val="24"/>
                <w:sz w:val="20"/>
                <w:szCs w:val="20"/>
                <w:lang w:val="en-US" w:eastAsia="en-GB"/>
              </w:rPr>
            </w:pPr>
            <w:r w:rsidRPr="0006704F">
              <w:rPr>
                <w:rFonts w:ascii="Bliss-Light" w:eastAsia="Times New Roman" w:hAnsi="Bliss-Light" w:cs="Arial"/>
                <w:color w:val="5A5A59"/>
                <w:kern w:val="24"/>
                <w:sz w:val="20"/>
                <w:szCs w:val="20"/>
                <w:lang w:val="en-US" w:eastAsia="en-GB"/>
              </w:rPr>
              <w:t>Calculate gross profit and net profit</w:t>
            </w:r>
          </w:p>
        </w:tc>
        <w:tc>
          <w:tcPr>
            <w:tcW w:w="398" w:type="dxa"/>
            <w:shd w:val="clear" w:color="auto" w:fill="auto"/>
          </w:tcPr>
          <w:p w14:paraId="45275BB5" w14:textId="77777777" w:rsidR="004D1A2A" w:rsidRPr="003811D0" w:rsidRDefault="004D1A2A" w:rsidP="006F6F57">
            <w:pPr>
              <w:spacing w:after="0" w:line="240" w:lineRule="auto"/>
              <w:jc w:val="center"/>
              <w:rPr>
                <w:rFonts w:ascii="Arial" w:eastAsia="Times New Roman" w:hAnsi="Arial" w:cs="Arial"/>
                <w:noProof/>
                <w:sz w:val="14"/>
                <w:szCs w:val="14"/>
                <w:lang w:eastAsia="en-GB"/>
              </w:rPr>
            </w:pPr>
          </w:p>
        </w:tc>
      </w:tr>
      <w:tr w:rsidR="004D1A2A" w:rsidRPr="003811D0" w14:paraId="184ACF8D" w14:textId="77777777" w:rsidTr="00FB5FCC">
        <w:trPr>
          <w:jc w:val="center"/>
        </w:trPr>
        <w:tc>
          <w:tcPr>
            <w:tcW w:w="1438" w:type="dxa"/>
            <w:vMerge/>
            <w:shd w:val="clear" w:color="auto" w:fill="auto"/>
            <w:vAlign w:val="center"/>
          </w:tcPr>
          <w:p w14:paraId="250DF3E7" w14:textId="22DC6FA9" w:rsidR="004D1A2A" w:rsidRPr="003811D0" w:rsidRDefault="004D1A2A" w:rsidP="006F6F57">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2352B64B" w14:textId="406282EF" w:rsidR="004D1A2A" w:rsidRPr="003811D0" w:rsidRDefault="004D1A2A" w:rsidP="006F6F57">
            <w:pPr>
              <w:spacing w:after="0" w:line="240" w:lineRule="auto"/>
              <w:rPr>
                <w:rFonts w:ascii="Bliss-Light" w:eastAsia="Times New Roman" w:hAnsi="Bliss-Light" w:cs="Arial"/>
                <w:color w:val="5A5A59"/>
                <w:kern w:val="24"/>
                <w:sz w:val="20"/>
                <w:szCs w:val="20"/>
                <w:lang w:val="en-US" w:eastAsia="en-GB"/>
              </w:rPr>
            </w:pPr>
            <w:r w:rsidRPr="0006704F">
              <w:rPr>
                <w:rFonts w:ascii="Bliss-Light" w:eastAsia="Times New Roman" w:hAnsi="Bliss-Light" w:cs="Arial"/>
                <w:color w:val="5A5A59"/>
                <w:kern w:val="24"/>
                <w:sz w:val="20"/>
                <w:szCs w:val="20"/>
                <w:lang w:val="en-US" w:eastAsia="en-GB"/>
              </w:rPr>
              <w:t>Evaluate ways in which a business could improve its profit</w:t>
            </w:r>
          </w:p>
        </w:tc>
        <w:tc>
          <w:tcPr>
            <w:tcW w:w="398" w:type="dxa"/>
            <w:shd w:val="clear" w:color="auto" w:fill="auto"/>
          </w:tcPr>
          <w:p w14:paraId="372818C3" w14:textId="77777777" w:rsidR="004D1A2A" w:rsidRPr="003811D0" w:rsidRDefault="004D1A2A" w:rsidP="006F6F57">
            <w:pPr>
              <w:spacing w:after="0" w:line="240" w:lineRule="auto"/>
              <w:jc w:val="center"/>
              <w:rPr>
                <w:rFonts w:ascii="Arial" w:eastAsia="Times New Roman" w:hAnsi="Arial" w:cs="Arial"/>
                <w:noProof/>
                <w:sz w:val="14"/>
                <w:szCs w:val="14"/>
                <w:lang w:eastAsia="en-GB"/>
              </w:rPr>
            </w:pPr>
          </w:p>
        </w:tc>
      </w:tr>
      <w:tr w:rsidR="004D1A2A" w:rsidRPr="003811D0" w14:paraId="388677BD" w14:textId="77777777" w:rsidTr="00FB5FCC">
        <w:trPr>
          <w:jc w:val="center"/>
        </w:trPr>
        <w:tc>
          <w:tcPr>
            <w:tcW w:w="1438" w:type="dxa"/>
            <w:vMerge w:val="restart"/>
            <w:shd w:val="clear" w:color="auto" w:fill="auto"/>
            <w:vAlign w:val="center"/>
          </w:tcPr>
          <w:p w14:paraId="09091E7B" w14:textId="34C68115" w:rsidR="004D1A2A" w:rsidRPr="003811D0" w:rsidRDefault="004D1A2A" w:rsidP="006F6F57">
            <w:pPr>
              <w:spacing w:after="0" w:line="240" w:lineRule="auto"/>
              <w:rPr>
                <w:rFonts w:ascii="Bliss-Light" w:eastAsia="Times New Roman" w:hAnsi="Bliss-Light" w:cs="Arial"/>
                <w:b/>
                <w:color w:val="5A5A59"/>
                <w:kern w:val="24"/>
                <w:sz w:val="20"/>
                <w:szCs w:val="20"/>
                <w:lang w:val="en-US" w:eastAsia="en-GB"/>
              </w:rPr>
            </w:pPr>
            <w:r>
              <w:rPr>
                <w:rFonts w:ascii="Bliss-Light" w:eastAsia="Times New Roman" w:hAnsi="Bliss-Light" w:cs="Arial"/>
                <w:b/>
                <w:color w:val="5A5A59"/>
                <w:kern w:val="24"/>
                <w:sz w:val="20"/>
                <w:szCs w:val="20"/>
                <w:lang w:val="en-US" w:eastAsia="en-GB"/>
              </w:rPr>
              <w:t>Ratio Analysis</w:t>
            </w:r>
          </w:p>
        </w:tc>
        <w:tc>
          <w:tcPr>
            <w:tcW w:w="8079" w:type="dxa"/>
            <w:shd w:val="clear" w:color="auto" w:fill="auto"/>
          </w:tcPr>
          <w:p w14:paraId="3DE30862" w14:textId="7A8D3D7D" w:rsidR="004D1A2A" w:rsidRPr="003811D0" w:rsidRDefault="004D1A2A" w:rsidP="006F6F57">
            <w:pPr>
              <w:spacing w:after="0" w:line="240" w:lineRule="auto"/>
              <w:rPr>
                <w:rFonts w:ascii="Bliss-Light" w:eastAsia="Times New Roman" w:hAnsi="Bliss-Light" w:cs="Arial"/>
                <w:color w:val="5A5A59"/>
                <w:kern w:val="24"/>
                <w:sz w:val="20"/>
                <w:szCs w:val="20"/>
                <w:lang w:val="en-US" w:eastAsia="en-GB"/>
              </w:rPr>
            </w:pPr>
            <w:r w:rsidRPr="0006704F">
              <w:rPr>
                <w:rFonts w:ascii="Bliss-Light" w:eastAsia="Times New Roman" w:hAnsi="Bliss-Light" w:cs="Arial"/>
                <w:color w:val="5A5A59"/>
                <w:kern w:val="24"/>
                <w:sz w:val="20"/>
                <w:szCs w:val="20"/>
                <w:lang w:val="en-US" w:eastAsia="en-GB"/>
              </w:rPr>
              <w:t>Calculate and interpret gross and net profit margins</w:t>
            </w:r>
          </w:p>
        </w:tc>
        <w:tc>
          <w:tcPr>
            <w:tcW w:w="398" w:type="dxa"/>
            <w:shd w:val="clear" w:color="auto" w:fill="auto"/>
          </w:tcPr>
          <w:p w14:paraId="49C57E2E" w14:textId="77777777" w:rsidR="004D1A2A" w:rsidRPr="003811D0" w:rsidRDefault="004D1A2A" w:rsidP="006F6F57">
            <w:pPr>
              <w:spacing w:after="0" w:line="240" w:lineRule="auto"/>
              <w:jc w:val="center"/>
              <w:rPr>
                <w:rFonts w:ascii="Arial" w:eastAsia="Times New Roman" w:hAnsi="Arial" w:cs="Arial"/>
                <w:noProof/>
                <w:sz w:val="14"/>
                <w:szCs w:val="14"/>
                <w:lang w:eastAsia="en-GB"/>
              </w:rPr>
            </w:pPr>
          </w:p>
        </w:tc>
      </w:tr>
      <w:tr w:rsidR="004D1A2A" w:rsidRPr="003811D0" w14:paraId="082B64B7" w14:textId="77777777" w:rsidTr="00FB5FCC">
        <w:trPr>
          <w:jc w:val="center"/>
        </w:trPr>
        <w:tc>
          <w:tcPr>
            <w:tcW w:w="1438" w:type="dxa"/>
            <w:vMerge/>
            <w:shd w:val="clear" w:color="auto" w:fill="auto"/>
            <w:vAlign w:val="center"/>
          </w:tcPr>
          <w:p w14:paraId="19AC5D03" w14:textId="057FB5E8" w:rsidR="004D1A2A" w:rsidRPr="003811D0" w:rsidRDefault="004D1A2A" w:rsidP="006F6F57">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0478FD48" w14:textId="29C635F7" w:rsidR="004D1A2A" w:rsidRPr="003811D0" w:rsidRDefault="004D1A2A" w:rsidP="006F6F57">
            <w:pPr>
              <w:spacing w:after="0" w:line="240" w:lineRule="auto"/>
              <w:rPr>
                <w:rFonts w:ascii="Bliss-Light" w:eastAsia="Times New Roman" w:hAnsi="Bliss-Light" w:cs="Arial"/>
                <w:color w:val="5A5A59"/>
                <w:kern w:val="24"/>
                <w:sz w:val="20"/>
                <w:szCs w:val="20"/>
                <w:lang w:val="en-US" w:eastAsia="en-GB"/>
              </w:rPr>
            </w:pPr>
            <w:r w:rsidRPr="0006704F">
              <w:rPr>
                <w:rFonts w:ascii="Bliss-Light" w:eastAsia="Times New Roman" w:hAnsi="Bliss-Light" w:cs="Arial"/>
                <w:color w:val="5A5A59"/>
                <w:kern w:val="24"/>
                <w:sz w:val="20"/>
                <w:szCs w:val="20"/>
                <w:lang w:val="en-US" w:eastAsia="en-GB"/>
              </w:rPr>
              <w:t>Evaluate the calculations of profitability ratios to assess the performance  of a business</w:t>
            </w:r>
          </w:p>
        </w:tc>
        <w:tc>
          <w:tcPr>
            <w:tcW w:w="398" w:type="dxa"/>
            <w:shd w:val="clear" w:color="auto" w:fill="auto"/>
          </w:tcPr>
          <w:p w14:paraId="309967AF" w14:textId="77777777" w:rsidR="004D1A2A" w:rsidRPr="003811D0" w:rsidRDefault="004D1A2A" w:rsidP="006F6F57">
            <w:pPr>
              <w:spacing w:after="0" w:line="240" w:lineRule="auto"/>
              <w:jc w:val="center"/>
              <w:rPr>
                <w:rFonts w:ascii="Arial" w:eastAsia="Times New Roman" w:hAnsi="Arial" w:cs="Arial"/>
                <w:noProof/>
                <w:sz w:val="14"/>
                <w:szCs w:val="14"/>
                <w:lang w:eastAsia="en-GB"/>
              </w:rPr>
            </w:pPr>
          </w:p>
        </w:tc>
      </w:tr>
    </w:tbl>
    <w:p w14:paraId="442F357D" w14:textId="6223E71B" w:rsidR="0002469D" w:rsidRDefault="0002469D" w:rsidP="0002469D"/>
    <w:p w14:paraId="0793ACA6" w14:textId="77777777" w:rsidR="004D1A2A" w:rsidRDefault="004D1A2A" w:rsidP="0006704F">
      <w:pPr>
        <w:spacing w:after="0" w:line="240" w:lineRule="auto"/>
        <w:sectPr w:rsidR="004D1A2A" w:rsidSect="00FD596E">
          <w:pgSz w:w="11906" w:h="16838"/>
          <w:pgMar w:top="567" w:right="1440" w:bottom="1135" w:left="1440" w:header="708" w:footer="708" w:gutter="0"/>
          <w:cols w:space="708"/>
          <w:docGrid w:linePitch="360"/>
        </w:sectPr>
      </w:pPr>
    </w:p>
    <w:tbl>
      <w:tblPr>
        <w:tblW w:w="9915" w:type="dxa"/>
        <w:jc w:val="center"/>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Look w:val="01E0" w:firstRow="1" w:lastRow="1" w:firstColumn="1" w:lastColumn="1" w:noHBand="0" w:noVBand="0"/>
      </w:tblPr>
      <w:tblGrid>
        <w:gridCol w:w="1617"/>
        <w:gridCol w:w="7900"/>
        <w:gridCol w:w="398"/>
      </w:tblGrid>
      <w:tr w:rsidR="004D1A2A" w:rsidRPr="003811D0" w14:paraId="13FB8955" w14:textId="77777777" w:rsidTr="006F6F57">
        <w:trPr>
          <w:tblHeader/>
          <w:jc w:val="center"/>
        </w:trPr>
        <w:tc>
          <w:tcPr>
            <w:tcW w:w="9915" w:type="dxa"/>
            <w:gridSpan w:val="3"/>
            <w:shd w:val="clear" w:color="auto" w:fill="FABF8F" w:themeFill="accent6" w:themeFillTint="99"/>
            <w:vAlign w:val="center"/>
          </w:tcPr>
          <w:p w14:paraId="2B591807" w14:textId="77777777" w:rsidR="004D1A2A" w:rsidRPr="00FD596E" w:rsidRDefault="004D1A2A" w:rsidP="006F6F57">
            <w:pPr>
              <w:spacing w:after="0" w:line="240" w:lineRule="auto"/>
              <w:jc w:val="center"/>
              <w:rPr>
                <w:rFonts w:ascii="Arial" w:eastAsia="Times New Roman" w:hAnsi="Arial" w:cs="Arial"/>
                <w:b/>
                <w:noProof/>
                <w:color w:val="FFFFFF" w:themeColor="background1"/>
                <w:sz w:val="24"/>
                <w:szCs w:val="14"/>
                <w:lang w:eastAsia="en-GB"/>
              </w:rPr>
            </w:pPr>
          </w:p>
        </w:tc>
      </w:tr>
      <w:tr w:rsidR="004D1A2A" w:rsidRPr="00FD596E" w14:paraId="08B1D245" w14:textId="77777777" w:rsidTr="00FB5FCC">
        <w:trPr>
          <w:tblHeader/>
          <w:jc w:val="center"/>
        </w:trPr>
        <w:tc>
          <w:tcPr>
            <w:tcW w:w="1617" w:type="dxa"/>
            <w:shd w:val="clear" w:color="auto" w:fill="F56C2F"/>
            <w:vAlign w:val="center"/>
          </w:tcPr>
          <w:p w14:paraId="33D0429E" w14:textId="77777777" w:rsidR="004D1A2A" w:rsidRPr="00FD596E" w:rsidRDefault="004D1A2A" w:rsidP="006F6F57">
            <w:pPr>
              <w:spacing w:after="0" w:line="240" w:lineRule="auto"/>
              <w:rPr>
                <w:rFonts w:ascii="Arial" w:eastAsia="Times New Roman" w:hAnsi="Arial" w:cs="Arial"/>
                <w:b/>
                <w:noProof/>
                <w:color w:val="FFFFFF" w:themeColor="background1"/>
                <w:sz w:val="20"/>
                <w:szCs w:val="20"/>
                <w:lang w:eastAsia="en-GB"/>
              </w:rPr>
            </w:pPr>
            <w:r w:rsidRPr="00FD596E">
              <w:rPr>
                <w:rFonts w:ascii="Arial" w:eastAsia="Times New Roman" w:hAnsi="Arial" w:cs="Arial"/>
                <w:b/>
                <w:noProof/>
                <w:color w:val="FFFFFF" w:themeColor="background1"/>
                <w:sz w:val="20"/>
                <w:szCs w:val="20"/>
                <w:lang w:eastAsia="en-GB"/>
              </w:rPr>
              <w:t>Content</w:t>
            </w:r>
          </w:p>
        </w:tc>
        <w:tc>
          <w:tcPr>
            <w:tcW w:w="7900" w:type="dxa"/>
            <w:shd w:val="clear" w:color="auto" w:fill="F56C2F"/>
            <w:vAlign w:val="center"/>
          </w:tcPr>
          <w:p w14:paraId="57987ED7" w14:textId="77777777" w:rsidR="004D1A2A" w:rsidRPr="00FD596E" w:rsidRDefault="004D1A2A" w:rsidP="006F6F57">
            <w:pPr>
              <w:spacing w:after="0" w:line="240" w:lineRule="auto"/>
              <w:rPr>
                <w:rFonts w:ascii="Arial" w:eastAsia="Times New Roman" w:hAnsi="Arial" w:cs="Times New Roman"/>
                <w:b/>
                <w:color w:val="FFFFFF" w:themeColor="background1"/>
                <w:sz w:val="20"/>
                <w:szCs w:val="20"/>
              </w:rPr>
            </w:pPr>
            <w:r w:rsidRPr="00FD596E">
              <w:rPr>
                <w:rFonts w:ascii="Arial" w:eastAsia="Times New Roman" w:hAnsi="Arial" w:cs="Times New Roman"/>
                <w:b/>
                <w:color w:val="FFFFFF" w:themeColor="background1"/>
                <w:sz w:val="20"/>
                <w:szCs w:val="20"/>
              </w:rPr>
              <w:t>Amplification</w:t>
            </w:r>
          </w:p>
        </w:tc>
        <w:tc>
          <w:tcPr>
            <w:tcW w:w="398" w:type="dxa"/>
            <w:shd w:val="clear" w:color="auto" w:fill="F56C2F"/>
            <w:vAlign w:val="center"/>
          </w:tcPr>
          <w:p w14:paraId="1046D6F9" w14:textId="77777777" w:rsidR="004D1A2A" w:rsidRPr="00FD596E" w:rsidRDefault="004D1A2A" w:rsidP="006F6F57">
            <w:pPr>
              <w:spacing w:after="0" w:line="240" w:lineRule="auto"/>
              <w:rPr>
                <w:rFonts w:ascii="Arial" w:eastAsia="Times New Roman" w:hAnsi="Arial" w:cs="Arial"/>
                <w:b/>
                <w:noProof/>
                <w:color w:val="FFFFFF" w:themeColor="background1"/>
                <w:sz w:val="20"/>
                <w:szCs w:val="20"/>
                <w:lang w:eastAsia="en-GB"/>
              </w:rPr>
            </w:pPr>
          </w:p>
        </w:tc>
      </w:tr>
      <w:tr w:rsidR="004D1A2A" w:rsidRPr="003811D0" w14:paraId="00D23244" w14:textId="77777777" w:rsidTr="00FB5FCC">
        <w:trPr>
          <w:jc w:val="center"/>
        </w:trPr>
        <w:tc>
          <w:tcPr>
            <w:tcW w:w="1617" w:type="dxa"/>
            <w:shd w:val="clear" w:color="auto" w:fill="auto"/>
            <w:vAlign w:val="center"/>
          </w:tcPr>
          <w:p w14:paraId="28DC634E" w14:textId="067A011A" w:rsidR="004D1A2A" w:rsidRPr="003811D0" w:rsidRDefault="0006704F" w:rsidP="006F6F57">
            <w:pPr>
              <w:spacing w:after="0" w:line="240" w:lineRule="auto"/>
              <w:rPr>
                <w:rFonts w:ascii="Bliss-Light" w:eastAsia="Times New Roman" w:hAnsi="Bliss-Light" w:cs="Arial"/>
                <w:b/>
                <w:color w:val="5A5A59"/>
                <w:kern w:val="24"/>
                <w:sz w:val="20"/>
                <w:szCs w:val="20"/>
                <w:lang w:val="en-US" w:eastAsia="en-GB"/>
              </w:rPr>
            </w:pPr>
            <w:r>
              <w:rPr>
                <w:rFonts w:ascii="Bliss-Light" w:eastAsia="Times New Roman" w:hAnsi="Bliss-Light" w:cs="Arial"/>
                <w:b/>
                <w:color w:val="5A5A59"/>
                <w:kern w:val="24"/>
                <w:sz w:val="20"/>
                <w:szCs w:val="20"/>
                <w:lang w:val="en-US" w:eastAsia="en-GB"/>
              </w:rPr>
              <w:t>Functions – HR</w:t>
            </w:r>
          </w:p>
        </w:tc>
        <w:tc>
          <w:tcPr>
            <w:tcW w:w="7900" w:type="dxa"/>
            <w:shd w:val="clear" w:color="auto" w:fill="auto"/>
          </w:tcPr>
          <w:p w14:paraId="29DA70B1" w14:textId="69D1955A" w:rsidR="004D1A2A" w:rsidRPr="0006704F" w:rsidRDefault="004D1A2A" w:rsidP="006F6F57">
            <w:pPr>
              <w:spacing w:after="0" w:line="240" w:lineRule="auto"/>
              <w:rPr>
                <w:rFonts w:ascii="Bliss-Light" w:eastAsia="Times New Roman" w:hAnsi="Bliss-Light" w:cs="Arial"/>
                <w:color w:val="5A5A59"/>
                <w:kern w:val="24"/>
                <w:sz w:val="20"/>
                <w:szCs w:val="20"/>
                <w:lang w:val="en-US" w:eastAsia="en-GB"/>
              </w:rPr>
            </w:pPr>
            <w:r w:rsidRPr="0006704F">
              <w:rPr>
                <w:rFonts w:ascii="Bliss-Light" w:eastAsia="Times New Roman" w:hAnsi="Bliss-Light" w:cs="Arial"/>
                <w:color w:val="5A5A59"/>
                <w:kern w:val="24"/>
                <w:sz w:val="20"/>
                <w:szCs w:val="20"/>
                <w:lang w:val="en-US" w:eastAsia="en-GB"/>
              </w:rPr>
              <w:t>Explain the functions of the human resource department</w:t>
            </w:r>
          </w:p>
        </w:tc>
        <w:tc>
          <w:tcPr>
            <w:tcW w:w="398" w:type="dxa"/>
            <w:shd w:val="clear" w:color="auto" w:fill="auto"/>
          </w:tcPr>
          <w:p w14:paraId="3C220979" w14:textId="77777777" w:rsidR="004D1A2A" w:rsidRPr="003811D0" w:rsidRDefault="004D1A2A" w:rsidP="006F6F57">
            <w:pPr>
              <w:spacing w:after="0" w:line="240" w:lineRule="auto"/>
              <w:jc w:val="center"/>
              <w:rPr>
                <w:rFonts w:ascii="Arial" w:eastAsia="Times New Roman" w:hAnsi="Arial" w:cs="Arial"/>
                <w:noProof/>
                <w:sz w:val="14"/>
                <w:szCs w:val="14"/>
                <w:lang w:eastAsia="en-GB"/>
              </w:rPr>
            </w:pPr>
          </w:p>
        </w:tc>
      </w:tr>
      <w:tr w:rsidR="0006704F" w:rsidRPr="003811D0" w14:paraId="7F634FD8" w14:textId="77777777" w:rsidTr="00FB5FCC">
        <w:trPr>
          <w:jc w:val="center"/>
        </w:trPr>
        <w:tc>
          <w:tcPr>
            <w:tcW w:w="1617" w:type="dxa"/>
            <w:vMerge w:val="restart"/>
            <w:shd w:val="clear" w:color="auto" w:fill="auto"/>
            <w:vAlign w:val="center"/>
          </w:tcPr>
          <w:p w14:paraId="1ADEFCDF" w14:textId="58388F37" w:rsidR="0006704F" w:rsidRPr="003811D0" w:rsidRDefault="0006704F" w:rsidP="006F6F57">
            <w:pPr>
              <w:spacing w:after="0" w:line="240" w:lineRule="auto"/>
              <w:rPr>
                <w:rFonts w:ascii="Bliss-Light" w:eastAsia="Times New Roman" w:hAnsi="Bliss-Light" w:cs="Arial"/>
                <w:b/>
                <w:color w:val="5A5A59"/>
                <w:kern w:val="24"/>
                <w:sz w:val="20"/>
                <w:szCs w:val="20"/>
                <w:lang w:val="en-US" w:eastAsia="en-GB"/>
              </w:rPr>
            </w:pPr>
            <w:r>
              <w:rPr>
                <w:rFonts w:ascii="Bliss-Light" w:eastAsia="Times New Roman" w:hAnsi="Bliss-Light" w:cs="Arial"/>
                <w:b/>
                <w:color w:val="5A5A59"/>
                <w:kern w:val="24"/>
                <w:sz w:val="20"/>
                <w:szCs w:val="20"/>
                <w:lang w:val="en-US" w:eastAsia="en-GB"/>
              </w:rPr>
              <w:t>Changes in working practice</w:t>
            </w:r>
          </w:p>
        </w:tc>
        <w:tc>
          <w:tcPr>
            <w:tcW w:w="7900" w:type="dxa"/>
            <w:shd w:val="clear" w:color="auto" w:fill="auto"/>
          </w:tcPr>
          <w:p w14:paraId="7797CA41" w14:textId="5ACE745E" w:rsidR="0006704F" w:rsidRPr="0006704F" w:rsidRDefault="0006704F" w:rsidP="006F6F57">
            <w:pPr>
              <w:spacing w:after="0" w:line="240" w:lineRule="auto"/>
              <w:rPr>
                <w:rFonts w:ascii="Bliss-Light" w:eastAsia="Times New Roman" w:hAnsi="Bliss-Light" w:cs="Arial"/>
                <w:color w:val="5A5A59"/>
                <w:kern w:val="24"/>
                <w:sz w:val="20"/>
                <w:szCs w:val="20"/>
                <w:lang w:val="en-US" w:eastAsia="en-GB"/>
              </w:rPr>
            </w:pPr>
            <w:r w:rsidRPr="0006704F">
              <w:rPr>
                <w:rFonts w:ascii="Bliss-Light" w:eastAsia="Times New Roman" w:hAnsi="Bliss-Light" w:cs="Arial"/>
                <w:color w:val="5A5A59"/>
                <w:kern w:val="24"/>
                <w:sz w:val="20"/>
                <w:szCs w:val="20"/>
                <w:lang w:val="en-US" w:eastAsia="en-GB"/>
              </w:rPr>
              <w:t>Explain what is meant by the flexible workforce including flexible hours, home working, part time, temporary, job sharing, multi-skilling, zero hours contracts and hot-desking</w:t>
            </w:r>
          </w:p>
        </w:tc>
        <w:tc>
          <w:tcPr>
            <w:tcW w:w="398" w:type="dxa"/>
            <w:shd w:val="clear" w:color="auto" w:fill="auto"/>
          </w:tcPr>
          <w:p w14:paraId="153723C1" w14:textId="77777777" w:rsidR="0006704F" w:rsidRPr="003811D0" w:rsidRDefault="0006704F" w:rsidP="006F6F57">
            <w:pPr>
              <w:spacing w:after="0" w:line="240" w:lineRule="auto"/>
              <w:jc w:val="center"/>
              <w:rPr>
                <w:rFonts w:ascii="Arial" w:eastAsia="Times New Roman" w:hAnsi="Arial" w:cs="Arial"/>
                <w:noProof/>
                <w:sz w:val="14"/>
                <w:szCs w:val="14"/>
                <w:lang w:eastAsia="en-GB"/>
              </w:rPr>
            </w:pPr>
          </w:p>
        </w:tc>
      </w:tr>
      <w:tr w:rsidR="0006704F" w:rsidRPr="003811D0" w14:paraId="0A1909C5" w14:textId="77777777" w:rsidTr="00FB5FCC">
        <w:trPr>
          <w:jc w:val="center"/>
        </w:trPr>
        <w:tc>
          <w:tcPr>
            <w:tcW w:w="1617" w:type="dxa"/>
            <w:vMerge/>
            <w:shd w:val="clear" w:color="auto" w:fill="auto"/>
            <w:vAlign w:val="center"/>
          </w:tcPr>
          <w:p w14:paraId="1FFAFC2B" w14:textId="3A93A4CD" w:rsidR="0006704F" w:rsidRPr="003811D0" w:rsidRDefault="0006704F" w:rsidP="006F6F57">
            <w:pPr>
              <w:spacing w:after="0" w:line="240" w:lineRule="auto"/>
              <w:rPr>
                <w:rFonts w:ascii="Bliss-Light" w:eastAsia="Times New Roman" w:hAnsi="Bliss-Light" w:cs="Arial"/>
                <w:b/>
                <w:color w:val="5A5A59"/>
                <w:kern w:val="24"/>
                <w:sz w:val="20"/>
                <w:szCs w:val="20"/>
                <w:lang w:val="en-US" w:eastAsia="en-GB"/>
              </w:rPr>
            </w:pPr>
          </w:p>
        </w:tc>
        <w:tc>
          <w:tcPr>
            <w:tcW w:w="7900" w:type="dxa"/>
            <w:shd w:val="clear" w:color="auto" w:fill="auto"/>
          </w:tcPr>
          <w:p w14:paraId="7AA8CA45" w14:textId="39324B90" w:rsidR="0006704F" w:rsidRPr="0006704F" w:rsidRDefault="0006704F" w:rsidP="006F6F57">
            <w:pPr>
              <w:spacing w:after="0" w:line="240" w:lineRule="auto"/>
              <w:rPr>
                <w:rFonts w:ascii="Bliss-Light" w:eastAsia="Times New Roman" w:hAnsi="Bliss-Light" w:cs="Arial"/>
                <w:color w:val="5A5A59"/>
                <w:kern w:val="24"/>
                <w:sz w:val="20"/>
                <w:szCs w:val="20"/>
                <w:lang w:val="en-US" w:eastAsia="en-GB"/>
              </w:rPr>
            </w:pPr>
            <w:r w:rsidRPr="0006704F">
              <w:rPr>
                <w:rFonts w:ascii="Bliss-Light" w:eastAsia="Times New Roman" w:hAnsi="Bliss-Light" w:cs="Arial"/>
                <w:color w:val="5A5A59"/>
                <w:kern w:val="24"/>
                <w:sz w:val="20"/>
                <w:szCs w:val="20"/>
                <w:lang w:val="en-US" w:eastAsia="en-GB"/>
              </w:rPr>
              <w:t>Explain the impact of new technology on working practices</w:t>
            </w:r>
          </w:p>
        </w:tc>
        <w:tc>
          <w:tcPr>
            <w:tcW w:w="398" w:type="dxa"/>
            <w:shd w:val="clear" w:color="auto" w:fill="auto"/>
          </w:tcPr>
          <w:p w14:paraId="3864B24D" w14:textId="77777777" w:rsidR="0006704F" w:rsidRPr="003811D0" w:rsidRDefault="0006704F" w:rsidP="006F6F57">
            <w:pPr>
              <w:spacing w:after="0" w:line="240" w:lineRule="auto"/>
              <w:jc w:val="center"/>
              <w:rPr>
                <w:rFonts w:ascii="Arial" w:eastAsia="Times New Roman" w:hAnsi="Arial" w:cs="Arial"/>
                <w:noProof/>
                <w:sz w:val="14"/>
                <w:szCs w:val="14"/>
                <w:lang w:eastAsia="en-GB"/>
              </w:rPr>
            </w:pPr>
          </w:p>
        </w:tc>
      </w:tr>
      <w:tr w:rsidR="0006704F" w:rsidRPr="003811D0" w14:paraId="2F6CB775" w14:textId="77777777" w:rsidTr="00FB5FCC">
        <w:trPr>
          <w:jc w:val="center"/>
        </w:trPr>
        <w:tc>
          <w:tcPr>
            <w:tcW w:w="1617" w:type="dxa"/>
            <w:vMerge/>
            <w:shd w:val="clear" w:color="auto" w:fill="auto"/>
            <w:vAlign w:val="center"/>
          </w:tcPr>
          <w:p w14:paraId="7D987D37" w14:textId="617F9471" w:rsidR="0006704F" w:rsidRPr="003811D0" w:rsidRDefault="0006704F" w:rsidP="006F6F57">
            <w:pPr>
              <w:spacing w:after="0" w:line="240" w:lineRule="auto"/>
              <w:rPr>
                <w:rFonts w:ascii="Bliss-Light" w:eastAsia="Times New Roman" w:hAnsi="Bliss-Light" w:cs="Arial"/>
                <w:b/>
                <w:color w:val="5A5A59"/>
                <w:kern w:val="24"/>
                <w:sz w:val="20"/>
                <w:szCs w:val="20"/>
                <w:lang w:val="en-US" w:eastAsia="en-GB"/>
              </w:rPr>
            </w:pPr>
          </w:p>
        </w:tc>
        <w:tc>
          <w:tcPr>
            <w:tcW w:w="7900" w:type="dxa"/>
            <w:shd w:val="clear" w:color="auto" w:fill="auto"/>
          </w:tcPr>
          <w:p w14:paraId="5E089F17" w14:textId="11010BA3" w:rsidR="0006704F" w:rsidRPr="0006704F" w:rsidRDefault="0006704F" w:rsidP="006F6F57">
            <w:pPr>
              <w:spacing w:after="0" w:line="240" w:lineRule="auto"/>
              <w:rPr>
                <w:rFonts w:ascii="Bliss-Light" w:eastAsia="Times New Roman" w:hAnsi="Bliss-Light" w:cs="Arial"/>
                <w:color w:val="5A5A59"/>
                <w:kern w:val="24"/>
                <w:sz w:val="20"/>
                <w:szCs w:val="20"/>
                <w:lang w:val="en-US" w:eastAsia="en-GB"/>
              </w:rPr>
            </w:pPr>
            <w:r w:rsidRPr="0006704F">
              <w:rPr>
                <w:rFonts w:ascii="Bliss-Light" w:eastAsia="Times New Roman" w:hAnsi="Bliss-Light" w:cs="Arial"/>
                <w:color w:val="5A5A59"/>
                <w:kern w:val="24"/>
                <w:sz w:val="20"/>
                <w:szCs w:val="20"/>
                <w:lang w:val="en-US" w:eastAsia="en-GB"/>
              </w:rPr>
              <w:t>Evaluate the impact of changes in working patterns on employees and employers</w:t>
            </w:r>
          </w:p>
        </w:tc>
        <w:tc>
          <w:tcPr>
            <w:tcW w:w="398" w:type="dxa"/>
            <w:shd w:val="clear" w:color="auto" w:fill="auto"/>
          </w:tcPr>
          <w:p w14:paraId="0BCC15CB" w14:textId="77777777" w:rsidR="0006704F" w:rsidRPr="003811D0" w:rsidRDefault="0006704F" w:rsidP="006F6F57">
            <w:pPr>
              <w:spacing w:after="0" w:line="240" w:lineRule="auto"/>
              <w:jc w:val="center"/>
              <w:rPr>
                <w:rFonts w:ascii="Arial" w:eastAsia="Times New Roman" w:hAnsi="Arial" w:cs="Arial"/>
                <w:noProof/>
                <w:sz w:val="14"/>
                <w:szCs w:val="14"/>
                <w:lang w:eastAsia="en-GB"/>
              </w:rPr>
            </w:pPr>
          </w:p>
        </w:tc>
      </w:tr>
      <w:tr w:rsidR="0006704F" w:rsidRPr="003811D0" w14:paraId="0D91BE24" w14:textId="77777777" w:rsidTr="00FB5FCC">
        <w:trPr>
          <w:jc w:val="center"/>
        </w:trPr>
        <w:tc>
          <w:tcPr>
            <w:tcW w:w="1617" w:type="dxa"/>
            <w:vMerge w:val="restart"/>
            <w:shd w:val="clear" w:color="auto" w:fill="auto"/>
            <w:vAlign w:val="center"/>
          </w:tcPr>
          <w:p w14:paraId="78C6CB82" w14:textId="5D64E707" w:rsidR="0006704F" w:rsidRPr="003811D0" w:rsidRDefault="0006704F" w:rsidP="006F6F57">
            <w:pPr>
              <w:spacing w:after="0" w:line="240" w:lineRule="auto"/>
              <w:rPr>
                <w:rFonts w:ascii="Bliss-Light" w:eastAsia="Times New Roman" w:hAnsi="Bliss-Light" w:cs="Arial"/>
                <w:b/>
                <w:color w:val="5A5A59"/>
                <w:kern w:val="24"/>
                <w:sz w:val="20"/>
                <w:szCs w:val="20"/>
                <w:lang w:val="en-US" w:eastAsia="en-GB"/>
              </w:rPr>
            </w:pPr>
            <w:r>
              <w:rPr>
                <w:rFonts w:ascii="Bliss-Light" w:eastAsia="Times New Roman" w:hAnsi="Bliss-Light" w:cs="Arial"/>
                <w:b/>
                <w:color w:val="5A5A59"/>
                <w:kern w:val="24"/>
                <w:sz w:val="20"/>
                <w:szCs w:val="20"/>
                <w:lang w:val="en-US" w:eastAsia="en-GB"/>
              </w:rPr>
              <w:t>Workforce planning</w:t>
            </w:r>
          </w:p>
        </w:tc>
        <w:tc>
          <w:tcPr>
            <w:tcW w:w="7900" w:type="dxa"/>
            <w:shd w:val="clear" w:color="auto" w:fill="auto"/>
          </w:tcPr>
          <w:p w14:paraId="7D7A296B" w14:textId="5003C793" w:rsidR="0006704F" w:rsidRPr="003811D0" w:rsidRDefault="0006704F" w:rsidP="006F6F57">
            <w:pPr>
              <w:spacing w:after="0" w:line="240" w:lineRule="auto"/>
              <w:rPr>
                <w:rFonts w:ascii="Bliss-Light" w:eastAsia="Times New Roman" w:hAnsi="Bliss-Light" w:cs="Arial"/>
                <w:color w:val="5A5A59"/>
                <w:kern w:val="24"/>
                <w:sz w:val="20"/>
                <w:szCs w:val="20"/>
                <w:lang w:val="en-US" w:eastAsia="en-GB"/>
              </w:rPr>
            </w:pPr>
            <w:r w:rsidRPr="0006704F">
              <w:rPr>
                <w:rFonts w:ascii="Bliss-Light" w:eastAsia="Times New Roman" w:hAnsi="Bliss-Light" w:cs="Arial"/>
                <w:color w:val="5A5A59"/>
                <w:kern w:val="24"/>
                <w:sz w:val="20"/>
                <w:szCs w:val="20"/>
                <w:lang w:val="en-US" w:eastAsia="en-GB"/>
              </w:rPr>
              <w:t>Explain what is meant by workforce planning</w:t>
            </w:r>
          </w:p>
        </w:tc>
        <w:tc>
          <w:tcPr>
            <w:tcW w:w="398" w:type="dxa"/>
            <w:shd w:val="clear" w:color="auto" w:fill="auto"/>
          </w:tcPr>
          <w:p w14:paraId="5293DCFD" w14:textId="77777777" w:rsidR="0006704F" w:rsidRPr="003811D0" w:rsidRDefault="0006704F" w:rsidP="006F6F57">
            <w:pPr>
              <w:spacing w:after="0" w:line="240" w:lineRule="auto"/>
              <w:jc w:val="center"/>
              <w:rPr>
                <w:rFonts w:ascii="Arial" w:eastAsia="Times New Roman" w:hAnsi="Arial" w:cs="Arial"/>
                <w:noProof/>
                <w:sz w:val="14"/>
                <w:szCs w:val="14"/>
                <w:lang w:eastAsia="en-GB"/>
              </w:rPr>
            </w:pPr>
          </w:p>
        </w:tc>
      </w:tr>
      <w:tr w:rsidR="0006704F" w:rsidRPr="003811D0" w14:paraId="229C914C" w14:textId="77777777" w:rsidTr="00FB5FCC">
        <w:trPr>
          <w:jc w:val="center"/>
        </w:trPr>
        <w:tc>
          <w:tcPr>
            <w:tcW w:w="1617" w:type="dxa"/>
            <w:vMerge/>
            <w:shd w:val="clear" w:color="auto" w:fill="auto"/>
            <w:vAlign w:val="center"/>
          </w:tcPr>
          <w:p w14:paraId="2B381198" w14:textId="2C8F5E98" w:rsidR="0006704F" w:rsidRPr="003811D0" w:rsidRDefault="0006704F" w:rsidP="006F6F57">
            <w:pPr>
              <w:spacing w:after="0" w:line="240" w:lineRule="auto"/>
              <w:rPr>
                <w:rFonts w:ascii="Bliss-Light" w:eastAsia="Times New Roman" w:hAnsi="Bliss-Light" w:cs="Arial"/>
                <w:b/>
                <w:color w:val="5A5A59"/>
                <w:kern w:val="24"/>
                <w:sz w:val="20"/>
                <w:szCs w:val="20"/>
                <w:lang w:val="en-US" w:eastAsia="en-GB"/>
              </w:rPr>
            </w:pPr>
          </w:p>
        </w:tc>
        <w:tc>
          <w:tcPr>
            <w:tcW w:w="7900" w:type="dxa"/>
            <w:shd w:val="clear" w:color="auto" w:fill="auto"/>
          </w:tcPr>
          <w:p w14:paraId="2107B5A2" w14:textId="39522079" w:rsidR="0006704F" w:rsidRPr="003811D0" w:rsidRDefault="0006704F" w:rsidP="006F6F57">
            <w:pPr>
              <w:spacing w:after="0" w:line="240" w:lineRule="auto"/>
              <w:rPr>
                <w:rFonts w:ascii="Bliss-Light" w:eastAsia="Times New Roman" w:hAnsi="Bliss-Light" w:cs="Arial"/>
                <w:color w:val="5A5A59"/>
                <w:kern w:val="24"/>
                <w:sz w:val="20"/>
                <w:szCs w:val="20"/>
                <w:lang w:val="en-US" w:eastAsia="en-GB"/>
              </w:rPr>
            </w:pPr>
            <w:r w:rsidRPr="0006704F">
              <w:rPr>
                <w:rFonts w:ascii="Bliss-Light" w:eastAsia="Times New Roman" w:hAnsi="Bliss-Light" w:cs="Arial"/>
                <w:color w:val="5A5A59"/>
                <w:kern w:val="24"/>
                <w:sz w:val="20"/>
                <w:szCs w:val="20"/>
                <w:lang w:val="en-US" w:eastAsia="en-GB"/>
              </w:rPr>
              <w:t>Evaluate the impact and importance to a business of having the correct numbers of employees with appropriate skills and experience</w:t>
            </w:r>
          </w:p>
        </w:tc>
        <w:tc>
          <w:tcPr>
            <w:tcW w:w="398" w:type="dxa"/>
            <w:shd w:val="clear" w:color="auto" w:fill="auto"/>
          </w:tcPr>
          <w:p w14:paraId="3FCFD148" w14:textId="77777777" w:rsidR="0006704F" w:rsidRPr="003811D0" w:rsidRDefault="0006704F" w:rsidP="006F6F57">
            <w:pPr>
              <w:spacing w:after="0" w:line="240" w:lineRule="auto"/>
              <w:jc w:val="center"/>
              <w:rPr>
                <w:rFonts w:ascii="Arial" w:eastAsia="Times New Roman" w:hAnsi="Arial" w:cs="Arial"/>
                <w:noProof/>
                <w:sz w:val="14"/>
                <w:szCs w:val="14"/>
                <w:lang w:eastAsia="en-GB"/>
              </w:rPr>
            </w:pPr>
          </w:p>
        </w:tc>
      </w:tr>
      <w:tr w:rsidR="0006704F" w:rsidRPr="003811D0" w14:paraId="0263854F" w14:textId="77777777" w:rsidTr="00FB5FCC">
        <w:trPr>
          <w:jc w:val="center"/>
        </w:trPr>
        <w:tc>
          <w:tcPr>
            <w:tcW w:w="1617" w:type="dxa"/>
            <w:vMerge w:val="restart"/>
            <w:shd w:val="clear" w:color="auto" w:fill="auto"/>
            <w:vAlign w:val="center"/>
          </w:tcPr>
          <w:p w14:paraId="6B7ED7CA" w14:textId="02FFE431" w:rsidR="0006704F" w:rsidRPr="003811D0" w:rsidRDefault="0006704F" w:rsidP="006F6F57">
            <w:pPr>
              <w:spacing w:after="0" w:line="240" w:lineRule="auto"/>
              <w:rPr>
                <w:rFonts w:ascii="Bliss-Light" w:eastAsia="Times New Roman" w:hAnsi="Bliss-Light" w:cs="Arial"/>
                <w:b/>
                <w:color w:val="5A5A59"/>
                <w:kern w:val="24"/>
                <w:sz w:val="20"/>
                <w:szCs w:val="20"/>
                <w:lang w:val="en-US" w:eastAsia="en-GB"/>
              </w:rPr>
            </w:pPr>
            <w:r>
              <w:rPr>
                <w:rFonts w:ascii="Bliss-Light" w:eastAsia="Times New Roman" w:hAnsi="Bliss-Light" w:cs="Arial"/>
                <w:b/>
                <w:color w:val="5A5A59"/>
                <w:kern w:val="24"/>
                <w:sz w:val="20"/>
                <w:szCs w:val="20"/>
                <w:lang w:val="en-US" w:eastAsia="en-GB"/>
              </w:rPr>
              <w:t>Recruitment</w:t>
            </w:r>
          </w:p>
        </w:tc>
        <w:tc>
          <w:tcPr>
            <w:tcW w:w="7900" w:type="dxa"/>
            <w:shd w:val="clear" w:color="auto" w:fill="auto"/>
          </w:tcPr>
          <w:p w14:paraId="7C294FA6" w14:textId="11007BD6" w:rsidR="0006704F" w:rsidRPr="003811D0" w:rsidRDefault="0006704F" w:rsidP="006F6F57">
            <w:pPr>
              <w:spacing w:after="0" w:line="240" w:lineRule="auto"/>
              <w:rPr>
                <w:rFonts w:ascii="Bliss-Light" w:eastAsia="Times New Roman" w:hAnsi="Bliss-Light" w:cs="Arial"/>
                <w:color w:val="5A5A59"/>
                <w:kern w:val="24"/>
                <w:sz w:val="20"/>
                <w:szCs w:val="20"/>
                <w:lang w:val="en-US" w:eastAsia="en-GB"/>
              </w:rPr>
            </w:pPr>
            <w:r w:rsidRPr="0006704F">
              <w:rPr>
                <w:rFonts w:ascii="Bliss-Light" w:eastAsia="Times New Roman" w:hAnsi="Bliss-Light" w:cs="Arial"/>
                <w:color w:val="5A5A59"/>
                <w:kern w:val="24"/>
                <w:sz w:val="20"/>
                <w:szCs w:val="20"/>
                <w:lang w:val="en-US" w:eastAsia="en-GB"/>
              </w:rPr>
              <w:t>Explain what is meant by the recruitment process</w:t>
            </w:r>
          </w:p>
        </w:tc>
        <w:tc>
          <w:tcPr>
            <w:tcW w:w="398" w:type="dxa"/>
            <w:shd w:val="clear" w:color="auto" w:fill="auto"/>
          </w:tcPr>
          <w:p w14:paraId="57E18977" w14:textId="77777777" w:rsidR="0006704F" w:rsidRPr="003811D0" w:rsidRDefault="0006704F" w:rsidP="006F6F57">
            <w:pPr>
              <w:spacing w:after="0" w:line="240" w:lineRule="auto"/>
              <w:jc w:val="center"/>
              <w:rPr>
                <w:rFonts w:ascii="Arial" w:eastAsia="Times New Roman" w:hAnsi="Arial" w:cs="Arial"/>
                <w:noProof/>
                <w:sz w:val="14"/>
                <w:szCs w:val="14"/>
                <w:lang w:eastAsia="en-GB"/>
              </w:rPr>
            </w:pPr>
          </w:p>
        </w:tc>
      </w:tr>
      <w:tr w:rsidR="0006704F" w:rsidRPr="003811D0" w14:paraId="4A6D468F" w14:textId="77777777" w:rsidTr="00FB5FCC">
        <w:trPr>
          <w:jc w:val="center"/>
        </w:trPr>
        <w:tc>
          <w:tcPr>
            <w:tcW w:w="1617" w:type="dxa"/>
            <w:vMerge/>
            <w:shd w:val="clear" w:color="auto" w:fill="auto"/>
            <w:vAlign w:val="center"/>
          </w:tcPr>
          <w:p w14:paraId="3EFDCA77" w14:textId="22F48BC4" w:rsidR="0006704F" w:rsidRPr="003811D0" w:rsidRDefault="0006704F" w:rsidP="006F6F57">
            <w:pPr>
              <w:spacing w:after="0" w:line="240" w:lineRule="auto"/>
              <w:rPr>
                <w:rFonts w:ascii="Bliss-Light" w:eastAsia="Times New Roman" w:hAnsi="Bliss-Light" w:cs="Arial"/>
                <w:b/>
                <w:color w:val="5A5A59"/>
                <w:kern w:val="24"/>
                <w:sz w:val="20"/>
                <w:szCs w:val="20"/>
                <w:lang w:val="en-US" w:eastAsia="en-GB"/>
              </w:rPr>
            </w:pPr>
          </w:p>
        </w:tc>
        <w:tc>
          <w:tcPr>
            <w:tcW w:w="7900" w:type="dxa"/>
            <w:shd w:val="clear" w:color="auto" w:fill="auto"/>
          </w:tcPr>
          <w:p w14:paraId="294D1BDD" w14:textId="1BB1B865" w:rsidR="0006704F" w:rsidRPr="003811D0" w:rsidRDefault="0006704F" w:rsidP="006F6F57">
            <w:pPr>
              <w:spacing w:after="0" w:line="240" w:lineRule="auto"/>
              <w:rPr>
                <w:rFonts w:ascii="Bliss-Light" w:eastAsia="Times New Roman" w:hAnsi="Bliss-Light" w:cs="Arial"/>
                <w:color w:val="5A5A59"/>
                <w:kern w:val="24"/>
                <w:sz w:val="20"/>
                <w:szCs w:val="20"/>
                <w:lang w:val="en-US" w:eastAsia="en-GB"/>
              </w:rPr>
            </w:pPr>
            <w:r w:rsidRPr="0006704F">
              <w:rPr>
                <w:rFonts w:ascii="Bliss-Light" w:eastAsia="Times New Roman" w:hAnsi="Bliss-Light" w:cs="Arial"/>
                <w:color w:val="5A5A59"/>
                <w:kern w:val="24"/>
                <w:sz w:val="20"/>
                <w:szCs w:val="20"/>
                <w:lang w:val="en-US" w:eastAsia="en-GB"/>
              </w:rPr>
              <w:t>Explain what is meant by internal and external recruitment</w:t>
            </w:r>
          </w:p>
        </w:tc>
        <w:tc>
          <w:tcPr>
            <w:tcW w:w="398" w:type="dxa"/>
            <w:shd w:val="clear" w:color="auto" w:fill="auto"/>
          </w:tcPr>
          <w:p w14:paraId="0E32B598" w14:textId="77777777" w:rsidR="0006704F" w:rsidRPr="003811D0" w:rsidRDefault="0006704F" w:rsidP="006F6F57">
            <w:pPr>
              <w:spacing w:after="0" w:line="240" w:lineRule="auto"/>
              <w:jc w:val="center"/>
              <w:rPr>
                <w:rFonts w:ascii="Arial" w:eastAsia="Times New Roman" w:hAnsi="Arial" w:cs="Arial"/>
                <w:noProof/>
                <w:sz w:val="14"/>
                <w:szCs w:val="14"/>
                <w:lang w:eastAsia="en-GB"/>
              </w:rPr>
            </w:pPr>
          </w:p>
        </w:tc>
      </w:tr>
      <w:tr w:rsidR="0006704F" w:rsidRPr="003811D0" w14:paraId="16E0A586" w14:textId="77777777" w:rsidTr="00FB5FCC">
        <w:trPr>
          <w:jc w:val="center"/>
        </w:trPr>
        <w:tc>
          <w:tcPr>
            <w:tcW w:w="1617" w:type="dxa"/>
            <w:vMerge/>
            <w:shd w:val="clear" w:color="auto" w:fill="auto"/>
            <w:vAlign w:val="center"/>
          </w:tcPr>
          <w:p w14:paraId="5D38BA95" w14:textId="1109242C" w:rsidR="0006704F" w:rsidRPr="003811D0" w:rsidRDefault="0006704F" w:rsidP="006F6F57">
            <w:pPr>
              <w:spacing w:after="0" w:line="240" w:lineRule="auto"/>
              <w:rPr>
                <w:rFonts w:ascii="Bliss-Light" w:eastAsia="Times New Roman" w:hAnsi="Bliss-Light" w:cs="Arial"/>
                <w:b/>
                <w:color w:val="5A5A59"/>
                <w:kern w:val="24"/>
                <w:sz w:val="20"/>
                <w:szCs w:val="20"/>
                <w:lang w:val="en-US" w:eastAsia="en-GB"/>
              </w:rPr>
            </w:pPr>
          </w:p>
        </w:tc>
        <w:tc>
          <w:tcPr>
            <w:tcW w:w="7900" w:type="dxa"/>
            <w:shd w:val="clear" w:color="auto" w:fill="auto"/>
          </w:tcPr>
          <w:p w14:paraId="645ACFC7" w14:textId="51ABB56A" w:rsidR="0006704F" w:rsidRPr="003811D0" w:rsidRDefault="0006704F" w:rsidP="006F6F57">
            <w:pPr>
              <w:spacing w:after="0" w:line="240" w:lineRule="auto"/>
              <w:rPr>
                <w:rFonts w:ascii="Bliss-Light" w:eastAsia="Times New Roman" w:hAnsi="Bliss-Light" w:cs="Arial"/>
                <w:color w:val="5A5A59"/>
                <w:kern w:val="24"/>
                <w:sz w:val="20"/>
                <w:szCs w:val="20"/>
                <w:lang w:val="en-US" w:eastAsia="en-GB"/>
              </w:rPr>
            </w:pPr>
            <w:r w:rsidRPr="0006704F">
              <w:rPr>
                <w:rFonts w:ascii="Bliss-Light" w:eastAsia="Times New Roman" w:hAnsi="Bliss-Light" w:cs="Arial"/>
                <w:color w:val="5A5A59"/>
                <w:kern w:val="24"/>
                <w:sz w:val="20"/>
                <w:szCs w:val="20"/>
                <w:lang w:val="en-US" w:eastAsia="en-GB"/>
              </w:rPr>
              <w:t>Explain what is meant by job analysis, job description and person specification</w:t>
            </w:r>
          </w:p>
        </w:tc>
        <w:tc>
          <w:tcPr>
            <w:tcW w:w="398" w:type="dxa"/>
            <w:shd w:val="clear" w:color="auto" w:fill="auto"/>
          </w:tcPr>
          <w:p w14:paraId="0AE1E37B" w14:textId="77777777" w:rsidR="0006704F" w:rsidRPr="003811D0" w:rsidRDefault="0006704F" w:rsidP="006F6F57">
            <w:pPr>
              <w:spacing w:after="0" w:line="240" w:lineRule="auto"/>
              <w:jc w:val="center"/>
              <w:rPr>
                <w:rFonts w:ascii="Arial" w:eastAsia="Times New Roman" w:hAnsi="Arial" w:cs="Arial"/>
                <w:noProof/>
                <w:sz w:val="14"/>
                <w:szCs w:val="14"/>
                <w:lang w:eastAsia="en-GB"/>
              </w:rPr>
            </w:pPr>
          </w:p>
        </w:tc>
      </w:tr>
      <w:tr w:rsidR="0006704F" w:rsidRPr="003811D0" w14:paraId="029BA80F" w14:textId="77777777" w:rsidTr="00FB5FCC">
        <w:trPr>
          <w:jc w:val="center"/>
        </w:trPr>
        <w:tc>
          <w:tcPr>
            <w:tcW w:w="1617" w:type="dxa"/>
            <w:vMerge/>
            <w:shd w:val="clear" w:color="auto" w:fill="auto"/>
            <w:vAlign w:val="center"/>
          </w:tcPr>
          <w:p w14:paraId="433AD63A" w14:textId="4C10FAC3" w:rsidR="0006704F" w:rsidRPr="003811D0" w:rsidRDefault="0006704F" w:rsidP="006F6F57">
            <w:pPr>
              <w:spacing w:after="0" w:line="240" w:lineRule="auto"/>
              <w:rPr>
                <w:rFonts w:ascii="Bliss-Light" w:eastAsia="Times New Roman" w:hAnsi="Bliss-Light" w:cs="Arial"/>
                <w:b/>
                <w:color w:val="5A5A59"/>
                <w:kern w:val="24"/>
                <w:sz w:val="20"/>
                <w:szCs w:val="20"/>
                <w:lang w:val="en-US" w:eastAsia="en-GB"/>
              </w:rPr>
            </w:pPr>
          </w:p>
        </w:tc>
        <w:tc>
          <w:tcPr>
            <w:tcW w:w="7900" w:type="dxa"/>
            <w:shd w:val="clear" w:color="auto" w:fill="auto"/>
          </w:tcPr>
          <w:p w14:paraId="43395306" w14:textId="268BA086" w:rsidR="0006704F" w:rsidRPr="003811D0" w:rsidRDefault="0006704F" w:rsidP="006F6F57">
            <w:pPr>
              <w:spacing w:after="0" w:line="240" w:lineRule="auto"/>
              <w:rPr>
                <w:rFonts w:ascii="Bliss-Light" w:eastAsia="Times New Roman" w:hAnsi="Bliss-Light" w:cs="Arial"/>
                <w:color w:val="5A5A59"/>
                <w:kern w:val="24"/>
                <w:sz w:val="20"/>
                <w:szCs w:val="20"/>
                <w:lang w:val="en-US" w:eastAsia="en-GB"/>
              </w:rPr>
            </w:pPr>
            <w:r w:rsidRPr="0006704F">
              <w:rPr>
                <w:rFonts w:ascii="Bliss-Light" w:eastAsia="Times New Roman" w:hAnsi="Bliss-Light" w:cs="Arial"/>
                <w:color w:val="5A5A59"/>
                <w:kern w:val="24"/>
                <w:sz w:val="20"/>
                <w:szCs w:val="20"/>
                <w:lang w:val="en-US" w:eastAsia="en-GB"/>
              </w:rPr>
              <w:t>Evaluate appropriate methods of selecting different types of employee  for different types of job including interviews, work trials, testing, selection exercises and telephone interviews</w:t>
            </w:r>
          </w:p>
        </w:tc>
        <w:tc>
          <w:tcPr>
            <w:tcW w:w="398" w:type="dxa"/>
            <w:shd w:val="clear" w:color="auto" w:fill="auto"/>
          </w:tcPr>
          <w:p w14:paraId="0932F2DC" w14:textId="77777777" w:rsidR="0006704F" w:rsidRPr="003811D0" w:rsidRDefault="0006704F" w:rsidP="006F6F57">
            <w:pPr>
              <w:spacing w:after="0" w:line="240" w:lineRule="auto"/>
              <w:jc w:val="center"/>
              <w:rPr>
                <w:rFonts w:ascii="Arial" w:eastAsia="Times New Roman" w:hAnsi="Arial" w:cs="Arial"/>
                <w:noProof/>
                <w:sz w:val="14"/>
                <w:szCs w:val="14"/>
                <w:lang w:eastAsia="en-GB"/>
              </w:rPr>
            </w:pPr>
          </w:p>
        </w:tc>
      </w:tr>
      <w:tr w:rsidR="0006704F" w:rsidRPr="003811D0" w14:paraId="40194426" w14:textId="77777777" w:rsidTr="00FB5FCC">
        <w:trPr>
          <w:jc w:val="center"/>
        </w:trPr>
        <w:tc>
          <w:tcPr>
            <w:tcW w:w="1617" w:type="dxa"/>
            <w:vMerge/>
            <w:shd w:val="clear" w:color="auto" w:fill="auto"/>
            <w:vAlign w:val="center"/>
          </w:tcPr>
          <w:p w14:paraId="288AFB87" w14:textId="783DB6EC" w:rsidR="0006704F" w:rsidRPr="003811D0" w:rsidRDefault="0006704F" w:rsidP="006F6F57">
            <w:pPr>
              <w:spacing w:after="0" w:line="240" w:lineRule="auto"/>
              <w:rPr>
                <w:rFonts w:ascii="Bliss-Light" w:eastAsia="Times New Roman" w:hAnsi="Bliss-Light" w:cs="Arial"/>
                <w:b/>
                <w:color w:val="5A5A59"/>
                <w:kern w:val="24"/>
                <w:sz w:val="20"/>
                <w:szCs w:val="20"/>
                <w:lang w:val="en-US" w:eastAsia="en-GB"/>
              </w:rPr>
            </w:pPr>
          </w:p>
        </w:tc>
        <w:tc>
          <w:tcPr>
            <w:tcW w:w="7900" w:type="dxa"/>
            <w:shd w:val="clear" w:color="auto" w:fill="auto"/>
          </w:tcPr>
          <w:p w14:paraId="76E026BC" w14:textId="11799E02" w:rsidR="0006704F" w:rsidRPr="003811D0" w:rsidRDefault="0006704F" w:rsidP="006F6F57">
            <w:pPr>
              <w:spacing w:after="0" w:line="240" w:lineRule="auto"/>
              <w:rPr>
                <w:rFonts w:ascii="Bliss-Light" w:eastAsia="Times New Roman" w:hAnsi="Bliss-Light" w:cs="Arial"/>
                <w:color w:val="5A5A59"/>
                <w:kern w:val="24"/>
                <w:sz w:val="20"/>
                <w:szCs w:val="20"/>
                <w:lang w:val="en-US" w:eastAsia="en-GB"/>
              </w:rPr>
            </w:pPr>
            <w:r w:rsidRPr="0006704F">
              <w:rPr>
                <w:rFonts w:ascii="Bliss-Light" w:eastAsia="Times New Roman" w:hAnsi="Bliss-Light" w:cs="Arial"/>
                <w:color w:val="5A5A59"/>
                <w:kern w:val="24"/>
                <w:sz w:val="20"/>
                <w:szCs w:val="20"/>
                <w:lang w:val="en-US" w:eastAsia="en-GB"/>
              </w:rPr>
              <w:t>Evaluate the importance of recruitment to a business and its stakeholders</w:t>
            </w:r>
          </w:p>
        </w:tc>
        <w:tc>
          <w:tcPr>
            <w:tcW w:w="398" w:type="dxa"/>
            <w:shd w:val="clear" w:color="auto" w:fill="auto"/>
          </w:tcPr>
          <w:p w14:paraId="103AF016" w14:textId="77777777" w:rsidR="0006704F" w:rsidRPr="003811D0" w:rsidRDefault="0006704F" w:rsidP="006F6F57">
            <w:pPr>
              <w:spacing w:after="0" w:line="240" w:lineRule="auto"/>
              <w:jc w:val="center"/>
              <w:rPr>
                <w:rFonts w:ascii="Arial" w:eastAsia="Times New Roman" w:hAnsi="Arial" w:cs="Arial"/>
                <w:noProof/>
                <w:sz w:val="14"/>
                <w:szCs w:val="14"/>
                <w:lang w:eastAsia="en-GB"/>
              </w:rPr>
            </w:pPr>
          </w:p>
        </w:tc>
      </w:tr>
      <w:tr w:rsidR="0006704F" w:rsidRPr="003811D0" w14:paraId="27658983" w14:textId="77777777" w:rsidTr="00FB5FCC">
        <w:trPr>
          <w:jc w:val="center"/>
        </w:trPr>
        <w:tc>
          <w:tcPr>
            <w:tcW w:w="1617" w:type="dxa"/>
            <w:vMerge w:val="restart"/>
            <w:shd w:val="clear" w:color="auto" w:fill="auto"/>
            <w:vAlign w:val="center"/>
          </w:tcPr>
          <w:p w14:paraId="24583C93" w14:textId="0793A03D" w:rsidR="0006704F" w:rsidRPr="003811D0" w:rsidRDefault="0006704F" w:rsidP="006F6F57">
            <w:pPr>
              <w:spacing w:after="0" w:line="240" w:lineRule="auto"/>
              <w:rPr>
                <w:rFonts w:ascii="Bliss-Light" w:eastAsia="Times New Roman" w:hAnsi="Bliss-Light" w:cs="Arial"/>
                <w:b/>
                <w:color w:val="5A5A59"/>
                <w:kern w:val="24"/>
                <w:sz w:val="20"/>
                <w:szCs w:val="20"/>
                <w:lang w:val="en-US" w:eastAsia="en-GB"/>
              </w:rPr>
            </w:pPr>
            <w:r>
              <w:rPr>
                <w:rFonts w:ascii="Bliss-Light" w:eastAsia="Times New Roman" w:hAnsi="Bliss-Light" w:cs="Arial"/>
                <w:b/>
                <w:color w:val="5A5A59"/>
                <w:kern w:val="24"/>
                <w:sz w:val="20"/>
                <w:szCs w:val="20"/>
                <w:lang w:val="en-US" w:eastAsia="en-GB"/>
              </w:rPr>
              <w:t>Training</w:t>
            </w:r>
          </w:p>
        </w:tc>
        <w:tc>
          <w:tcPr>
            <w:tcW w:w="7900" w:type="dxa"/>
            <w:shd w:val="clear" w:color="auto" w:fill="auto"/>
          </w:tcPr>
          <w:p w14:paraId="681893EA" w14:textId="44AAFFA0" w:rsidR="0006704F" w:rsidRPr="003811D0" w:rsidRDefault="0006704F" w:rsidP="006F6F57">
            <w:pPr>
              <w:spacing w:after="0" w:line="240" w:lineRule="auto"/>
              <w:rPr>
                <w:rFonts w:ascii="Bliss-Light" w:eastAsia="Times New Roman" w:hAnsi="Bliss-Light" w:cs="Arial"/>
                <w:color w:val="5A5A59"/>
                <w:kern w:val="24"/>
                <w:sz w:val="20"/>
                <w:szCs w:val="20"/>
                <w:lang w:val="en-US" w:eastAsia="en-GB"/>
              </w:rPr>
            </w:pPr>
            <w:r w:rsidRPr="0006704F">
              <w:rPr>
                <w:rFonts w:ascii="Bliss-Light" w:eastAsia="Times New Roman" w:hAnsi="Bliss-Light" w:cs="Arial"/>
                <w:color w:val="5A5A59"/>
                <w:kern w:val="24"/>
                <w:sz w:val="20"/>
                <w:szCs w:val="20"/>
                <w:lang w:val="en-US" w:eastAsia="en-GB"/>
              </w:rPr>
              <w:t>Explain what is meant by training</w:t>
            </w:r>
          </w:p>
        </w:tc>
        <w:tc>
          <w:tcPr>
            <w:tcW w:w="398" w:type="dxa"/>
            <w:shd w:val="clear" w:color="auto" w:fill="auto"/>
          </w:tcPr>
          <w:p w14:paraId="11EF60E9" w14:textId="77777777" w:rsidR="0006704F" w:rsidRPr="003811D0" w:rsidRDefault="0006704F" w:rsidP="006F6F57">
            <w:pPr>
              <w:spacing w:after="0" w:line="240" w:lineRule="auto"/>
              <w:jc w:val="center"/>
              <w:rPr>
                <w:rFonts w:ascii="Arial" w:eastAsia="Times New Roman" w:hAnsi="Arial" w:cs="Arial"/>
                <w:noProof/>
                <w:sz w:val="14"/>
                <w:szCs w:val="14"/>
                <w:lang w:eastAsia="en-GB"/>
              </w:rPr>
            </w:pPr>
          </w:p>
        </w:tc>
      </w:tr>
      <w:tr w:rsidR="0006704F" w:rsidRPr="003811D0" w14:paraId="4AD17EF7" w14:textId="77777777" w:rsidTr="00FB5FCC">
        <w:trPr>
          <w:jc w:val="center"/>
        </w:trPr>
        <w:tc>
          <w:tcPr>
            <w:tcW w:w="1617" w:type="dxa"/>
            <w:vMerge/>
            <w:shd w:val="clear" w:color="auto" w:fill="auto"/>
            <w:vAlign w:val="center"/>
          </w:tcPr>
          <w:p w14:paraId="7D592946" w14:textId="70492A5F" w:rsidR="0006704F" w:rsidRPr="003811D0" w:rsidRDefault="0006704F" w:rsidP="006F6F57">
            <w:pPr>
              <w:spacing w:after="0" w:line="240" w:lineRule="auto"/>
              <w:rPr>
                <w:rFonts w:ascii="Bliss-Light" w:eastAsia="Times New Roman" w:hAnsi="Bliss-Light" w:cs="Arial"/>
                <w:b/>
                <w:color w:val="5A5A59"/>
                <w:kern w:val="24"/>
                <w:sz w:val="20"/>
                <w:szCs w:val="20"/>
                <w:lang w:val="en-US" w:eastAsia="en-GB"/>
              </w:rPr>
            </w:pPr>
          </w:p>
        </w:tc>
        <w:tc>
          <w:tcPr>
            <w:tcW w:w="7900" w:type="dxa"/>
            <w:shd w:val="clear" w:color="auto" w:fill="auto"/>
          </w:tcPr>
          <w:p w14:paraId="60915598" w14:textId="5A46F4F0" w:rsidR="0006704F" w:rsidRPr="003811D0" w:rsidRDefault="0006704F" w:rsidP="006F6F57">
            <w:pPr>
              <w:spacing w:after="0" w:line="240" w:lineRule="auto"/>
              <w:rPr>
                <w:rFonts w:ascii="Bliss-Light" w:eastAsia="Times New Roman" w:hAnsi="Bliss-Light" w:cs="Arial"/>
                <w:color w:val="5A5A59"/>
                <w:kern w:val="24"/>
                <w:sz w:val="20"/>
                <w:szCs w:val="20"/>
                <w:lang w:val="en-US" w:eastAsia="en-GB"/>
              </w:rPr>
            </w:pPr>
            <w:r w:rsidRPr="0006704F">
              <w:rPr>
                <w:rFonts w:ascii="Bliss-Light" w:eastAsia="Times New Roman" w:hAnsi="Bliss-Light" w:cs="Arial"/>
                <w:color w:val="5A5A59"/>
                <w:kern w:val="24"/>
                <w:sz w:val="20"/>
                <w:szCs w:val="20"/>
                <w:lang w:val="en-US" w:eastAsia="en-GB"/>
              </w:rPr>
              <w:t>Explain  the role of training in developing appropriate skills</w:t>
            </w:r>
          </w:p>
        </w:tc>
        <w:tc>
          <w:tcPr>
            <w:tcW w:w="398" w:type="dxa"/>
            <w:shd w:val="clear" w:color="auto" w:fill="auto"/>
          </w:tcPr>
          <w:p w14:paraId="428D891A" w14:textId="77777777" w:rsidR="0006704F" w:rsidRPr="003811D0" w:rsidRDefault="0006704F" w:rsidP="006F6F57">
            <w:pPr>
              <w:spacing w:after="0" w:line="240" w:lineRule="auto"/>
              <w:jc w:val="center"/>
              <w:rPr>
                <w:rFonts w:ascii="Arial" w:eastAsia="Times New Roman" w:hAnsi="Arial" w:cs="Arial"/>
                <w:noProof/>
                <w:sz w:val="14"/>
                <w:szCs w:val="14"/>
                <w:lang w:eastAsia="en-GB"/>
              </w:rPr>
            </w:pPr>
          </w:p>
        </w:tc>
      </w:tr>
      <w:tr w:rsidR="0006704F" w:rsidRPr="003811D0" w14:paraId="309EF219" w14:textId="77777777" w:rsidTr="00FB5FCC">
        <w:trPr>
          <w:jc w:val="center"/>
        </w:trPr>
        <w:tc>
          <w:tcPr>
            <w:tcW w:w="1617" w:type="dxa"/>
            <w:vMerge/>
            <w:shd w:val="clear" w:color="auto" w:fill="auto"/>
            <w:vAlign w:val="center"/>
          </w:tcPr>
          <w:p w14:paraId="62009F5F" w14:textId="5709ADF0" w:rsidR="0006704F" w:rsidRPr="003811D0" w:rsidRDefault="0006704F" w:rsidP="006F6F57">
            <w:pPr>
              <w:spacing w:after="0" w:line="240" w:lineRule="auto"/>
              <w:rPr>
                <w:rFonts w:ascii="Bliss-Light" w:eastAsia="Times New Roman" w:hAnsi="Bliss-Light" w:cs="Arial"/>
                <w:b/>
                <w:color w:val="5A5A59"/>
                <w:kern w:val="24"/>
                <w:sz w:val="20"/>
                <w:szCs w:val="20"/>
                <w:lang w:val="en-US" w:eastAsia="en-GB"/>
              </w:rPr>
            </w:pPr>
          </w:p>
        </w:tc>
        <w:tc>
          <w:tcPr>
            <w:tcW w:w="7900" w:type="dxa"/>
            <w:shd w:val="clear" w:color="auto" w:fill="auto"/>
          </w:tcPr>
          <w:p w14:paraId="4CEEF0F4" w14:textId="0A366464" w:rsidR="0006704F" w:rsidRPr="003811D0" w:rsidRDefault="0006704F" w:rsidP="006F6F57">
            <w:pPr>
              <w:spacing w:after="0" w:line="240" w:lineRule="auto"/>
              <w:rPr>
                <w:rFonts w:ascii="Bliss-Light" w:eastAsia="Times New Roman" w:hAnsi="Bliss-Light" w:cs="Arial"/>
                <w:color w:val="5A5A59"/>
                <w:kern w:val="24"/>
                <w:sz w:val="20"/>
                <w:szCs w:val="20"/>
                <w:lang w:val="en-US" w:eastAsia="en-GB"/>
              </w:rPr>
            </w:pPr>
            <w:r w:rsidRPr="0006704F">
              <w:rPr>
                <w:rFonts w:ascii="Bliss-Light" w:eastAsia="Times New Roman" w:hAnsi="Bliss-Light" w:cs="Arial"/>
                <w:color w:val="5A5A59"/>
                <w:kern w:val="24"/>
                <w:sz w:val="20"/>
                <w:szCs w:val="20"/>
                <w:lang w:val="en-US" w:eastAsia="en-GB"/>
              </w:rPr>
              <w:t>Explain the different methods of training including induction, on-the-job, off-the-job and apprenticeships</w:t>
            </w:r>
          </w:p>
        </w:tc>
        <w:tc>
          <w:tcPr>
            <w:tcW w:w="398" w:type="dxa"/>
            <w:shd w:val="clear" w:color="auto" w:fill="auto"/>
          </w:tcPr>
          <w:p w14:paraId="059E9AA2" w14:textId="77777777" w:rsidR="0006704F" w:rsidRPr="003811D0" w:rsidRDefault="0006704F" w:rsidP="006F6F57">
            <w:pPr>
              <w:spacing w:after="0" w:line="240" w:lineRule="auto"/>
              <w:jc w:val="center"/>
              <w:rPr>
                <w:rFonts w:ascii="Arial" w:eastAsia="Times New Roman" w:hAnsi="Arial" w:cs="Arial"/>
                <w:noProof/>
                <w:sz w:val="14"/>
                <w:szCs w:val="14"/>
                <w:lang w:eastAsia="en-GB"/>
              </w:rPr>
            </w:pPr>
          </w:p>
        </w:tc>
      </w:tr>
      <w:tr w:rsidR="0006704F" w:rsidRPr="003811D0" w14:paraId="5609D2C3" w14:textId="77777777" w:rsidTr="00FB5FCC">
        <w:trPr>
          <w:jc w:val="center"/>
        </w:trPr>
        <w:tc>
          <w:tcPr>
            <w:tcW w:w="1617" w:type="dxa"/>
            <w:vMerge/>
            <w:shd w:val="clear" w:color="auto" w:fill="auto"/>
            <w:vAlign w:val="center"/>
          </w:tcPr>
          <w:p w14:paraId="5CBA7A3A" w14:textId="16565899" w:rsidR="0006704F" w:rsidRPr="003811D0" w:rsidRDefault="0006704F" w:rsidP="006F6F57">
            <w:pPr>
              <w:spacing w:after="0" w:line="240" w:lineRule="auto"/>
              <w:rPr>
                <w:rFonts w:ascii="Bliss-Light" w:eastAsia="Times New Roman" w:hAnsi="Bliss-Light" w:cs="Arial"/>
                <w:b/>
                <w:color w:val="5A5A59"/>
                <w:kern w:val="24"/>
                <w:sz w:val="20"/>
                <w:szCs w:val="20"/>
                <w:lang w:val="en-US" w:eastAsia="en-GB"/>
              </w:rPr>
            </w:pPr>
          </w:p>
        </w:tc>
        <w:tc>
          <w:tcPr>
            <w:tcW w:w="7900" w:type="dxa"/>
            <w:shd w:val="clear" w:color="auto" w:fill="auto"/>
          </w:tcPr>
          <w:p w14:paraId="78EFF868" w14:textId="5A6074A0" w:rsidR="0006704F" w:rsidRPr="003811D0" w:rsidRDefault="0006704F" w:rsidP="006F6F57">
            <w:pPr>
              <w:spacing w:after="0" w:line="240" w:lineRule="auto"/>
              <w:rPr>
                <w:rFonts w:ascii="Bliss-Light" w:eastAsia="Times New Roman" w:hAnsi="Bliss-Light" w:cs="Arial"/>
                <w:color w:val="5A5A59"/>
                <w:kern w:val="24"/>
                <w:sz w:val="20"/>
                <w:szCs w:val="20"/>
                <w:lang w:val="en-US" w:eastAsia="en-GB"/>
              </w:rPr>
            </w:pPr>
            <w:r w:rsidRPr="0006704F">
              <w:rPr>
                <w:rFonts w:ascii="Bliss-Light" w:eastAsia="Times New Roman" w:hAnsi="Bliss-Light" w:cs="Arial"/>
                <w:color w:val="5A5A59"/>
                <w:kern w:val="24"/>
                <w:sz w:val="20"/>
                <w:szCs w:val="20"/>
                <w:lang w:val="en-US" w:eastAsia="en-GB"/>
              </w:rPr>
              <w:t>Evaluate the importance and impact of training for a business and its stakeholders</w:t>
            </w:r>
          </w:p>
        </w:tc>
        <w:tc>
          <w:tcPr>
            <w:tcW w:w="398" w:type="dxa"/>
            <w:shd w:val="clear" w:color="auto" w:fill="auto"/>
          </w:tcPr>
          <w:p w14:paraId="291998DB" w14:textId="77777777" w:rsidR="0006704F" w:rsidRPr="003811D0" w:rsidRDefault="0006704F" w:rsidP="006F6F57">
            <w:pPr>
              <w:spacing w:after="0" w:line="240" w:lineRule="auto"/>
              <w:jc w:val="center"/>
              <w:rPr>
                <w:rFonts w:ascii="Arial" w:eastAsia="Times New Roman" w:hAnsi="Arial" w:cs="Arial"/>
                <w:noProof/>
                <w:sz w:val="14"/>
                <w:szCs w:val="14"/>
                <w:lang w:eastAsia="en-GB"/>
              </w:rPr>
            </w:pPr>
          </w:p>
        </w:tc>
      </w:tr>
      <w:tr w:rsidR="0006704F" w:rsidRPr="003811D0" w14:paraId="492A3B0E" w14:textId="77777777" w:rsidTr="00FB5FCC">
        <w:trPr>
          <w:jc w:val="center"/>
        </w:trPr>
        <w:tc>
          <w:tcPr>
            <w:tcW w:w="1617" w:type="dxa"/>
            <w:vMerge w:val="restart"/>
            <w:shd w:val="clear" w:color="auto" w:fill="auto"/>
            <w:vAlign w:val="center"/>
          </w:tcPr>
          <w:p w14:paraId="51E76E70" w14:textId="4576E9E3" w:rsidR="0006704F" w:rsidRPr="003811D0" w:rsidRDefault="0006704F" w:rsidP="006F6F57">
            <w:pPr>
              <w:spacing w:after="0" w:line="240" w:lineRule="auto"/>
              <w:rPr>
                <w:rFonts w:ascii="Bliss-Light" w:eastAsia="Times New Roman" w:hAnsi="Bliss-Light" w:cs="Arial"/>
                <w:b/>
                <w:color w:val="5A5A59"/>
                <w:kern w:val="24"/>
                <w:sz w:val="20"/>
                <w:szCs w:val="20"/>
                <w:lang w:val="en-US" w:eastAsia="en-GB"/>
              </w:rPr>
            </w:pPr>
            <w:r>
              <w:rPr>
                <w:rFonts w:ascii="Bliss-Light" w:eastAsia="Times New Roman" w:hAnsi="Bliss-Light" w:cs="Arial"/>
                <w:b/>
                <w:color w:val="5A5A59"/>
                <w:kern w:val="24"/>
                <w:sz w:val="20"/>
                <w:szCs w:val="20"/>
                <w:lang w:val="en-US" w:eastAsia="en-GB"/>
              </w:rPr>
              <w:t>Appraisal</w:t>
            </w:r>
          </w:p>
        </w:tc>
        <w:tc>
          <w:tcPr>
            <w:tcW w:w="7900" w:type="dxa"/>
            <w:shd w:val="clear" w:color="auto" w:fill="auto"/>
          </w:tcPr>
          <w:p w14:paraId="3684923C" w14:textId="2803FC3B" w:rsidR="0006704F" w:rsidRPr="003811D0" w:rsidRDefault="0006704F" w:rsidP="006F6F57">
            <w:pPr>
              <w:spacing w:after="0" w:line="240" w:lineRule="auto"/>
              <w:rPr>
                <w:rFonts w:ascii="Bliss-Light" w:eastAsia="Times New Roman" w:hAnsi="Bliss-Light" w:cs="Arial"/>
                <w:color w:val="5A5A59"/>
                <w:kern w:val="24"/>
                <w:sz w:val="20"/>
                <w:szCs w:val="20"/>
                <w:lang w:val="en-US" w:eastAsia="en-GB"/>
              </w:rPr>
            </w:pPr>
            <w:r w:rsidRPr="0006704F">
              <w:rPr>
                <w:rFonts w:ascii="Bliss-Light" w:eastAsia="Times New Roman" w:hAnsi="Bliss-Light" w:cs="Arial"/>
                <w:color w:val="5A5A59"/>
                <w:kern w:val="24"/>
                <w:sz w:val="20"/>
                <w:szCs w:val="20"/>
                <w:lang w:val="en-US" w:eastAsia="en-GB"/>
              </w:rPr>
              <w:t>Explain what is meant by appraisal</w:t>
            </w:r>
          </w:p>
        </w:tc>
        <w:tc>
          <w:tcPr>
            <w:tcW w:w="398" w:type="dxa"/>
            <w:shd w:val="clear" w:color="auto" w:fill="auto"/>
          </w:tcPr>
          <w:p w14:paraId="16EACF95" w14:textId="77777777" w:rsidR="0006704F" w:rsidRPr="003811D0" w:rsidRDefault="0006704F" w:rsidP="006F6F57">
            <w:pPr>
              <w:spacing w:after="0" w:line="240" w:lineRule="auto"/>
              <w:jc w:val="center"/>
              <w:rPr>
                <w:rFonts w:ascii="Arial" w:eastAsia="Times New Roman" w:hAnsi="Arial" w:cs="Arial"/>
                <w:noProof/>
                <w:sz w:val="14"/>
                <w:szCs w:val="14"/>
                <w:lang w:eastAsia="en-GB"/>
              </w:rPr>
            </w:pPr>
          </w:p>
        </w:tc>
      </w:tr>
      <w:tr w:rsidR="0006704F" w:rsidRPr="003811D0" w14:paraId="2A0A7054" w14:textId="77777777" w:rsidTr="00FB5FCC">
        <w:trPr>
          <w:jc w:val="center"/>
        </w:trPr>
        <w:tc>
          <w:tcPr>
            <w:tcW w:w="1617" w:type="dxa"/>
            <w:vMerge/>
            <w:shd w:val="clear" w:color="auto" w:fill="auto"/>
            <w:vAlign w:val="center"/>
          </w:tcPr>
          <w:p w14:paraId="74285D34" w14:textId="0CB3B8DF" w:rsidR="0006704F" w:rsidRPr="003811D0" w:rsidRDefault="0006704F" w:rsidP="006F6F57">
            <w:pPr>
              <w:spacing w:after="0" w:line="240" w:lineRule="auto"/>
              <w:rPr>
                <w:rFonts w:ascii="Bliss-Light" w:eastAsia="Times New Roman" w:hAnsi="Bliss-Light" w:cs="Arial"/>
                <w:b/>
                <w:color w:val="5A5A59"/>
                <w:kern w:val="24"/>
                <w:sz w:val="20"/>
                <w:szCs w:val="20"/>
                <w:lang w:val="en-US" w:eastAsia="en-GB"/>
              </w:rPr>
            </w:pPr>
          </w:p>
        </w:tc>
        <w:tc>
          <w:tcPr>
            <w:tcW w:w="7900" w:type="dxa"/>
            <w:shd w:val="clear" w:color="auto" w:fill="auto"/>
          </w:tcPr>
          <w:p w14:paraId="4B8C7AEB" w14:textId="05FEEB0F" w:rsidR="0006704F" w:rsidRPr="003811D0" w:rsidRDefault="0006704F" w:rsidP="006F6F57">
            <w:pPr>
              <w:spacing w:after="0" w:line="240" w:lineRule="auto"/>
              <w:rPr>
                <w:rFonts w:ascii="Bliss-Light" w:eastAsia="Times New Roman" w:hAnsi="Bliss-Light" w:cs="Arial"/>
                <w:color w:val="5A5A59"/>
                <w:kern w:val="24"/>
                <w:sz w:val="20"/>
                <w:szCs w:val="20"/>
                <w:lang w:val="en-US" w:eastAsia="en-GB"/>
              </w:rPr>
            </w:pPr>
            <w:r w:rsidRPr="0006704F">
              <w:rPr>
                <w:rFonts w:ascii="Bliss-Light" w:eastAsia="Times New Roman" w:hAnsi="Bliss-Light" w:cs="Arial"/>
                <w:color w:val="5A5A59"/>
                <w:kern w:val="24"/>
                <w:sz w:val="20"/>
                <w:szCs w:val="20"/>
                <w:lang w:val="en-US" w:eastAsia="en-GB"/>
              </w:rPr>
              <w:t>Explain different methods of appraisal including superior’s assessment, peer assessment, self-assessment and 360 degree feedback</w:t>
            </w:r>
          </w:p>
        </w:tc>
        <w:tc>
          <w:tcPr>
            <w:tcW w:w="398" w:type="dxa"/>
            <w:shd w:val="clear" w:color="auto" w:fill="auto"/>
          </w:tcPr>
          <w:p w14:paraId="675459EB" w14:textId="77777777" w:rsidR="0006704F" w:rsidRPr="003811D0" w:rsidRDefault="0006704F" w:rsidP="006F6F57">
            <w:pPr>
              <w:spacing w:after="0" w:line="240" w:lineRule="auto"/>
              <w:jc w:val="center"/>
              <w:rPr>
                <w:rFonts w:ascii="Arial" w:eastAsia="Times New Roman" w:hAnsi="Arial" w:cs="Arial"/>
                <w:noProof/>
                <w:sz w:val="14"/>
                <w:szCs w:val="14"/>
                <w:lang w:eastAsia="en-GB"/>
              </w:rPr>
            </w:pPr>
          </w:p>
        </w:tc>
      </w:tr>
      <w:tr w:rsidR="0006704F" w:rsidRPr="003811D0" w14:paraId="12830DAD" w14:textId="77777777" w:rsidTr="00FB5FCC">
        <w:trPr>
          <w:jc w:val="center"/>
        </w:trPr>
        <w:tc>
          <w:tcPr>
            <w:tcW w:w="1617" w:type="dxa"/>
            <w:vMerge/>
            <w:shd w:val="clear" w:color="auto" w:fill="auto"/>
            <w:vAlign w:val="center"/>
          </w:tcPr>
          <w:p w14:paraId="6D8405D4" w14:textId="548C4DFB" w:rsidR="0006704F" w:rsidRPr="003811D0" w:rsidRDefault="0006704F" w:rsidP="006F6F57">
            <w:pPr>
              <w:spacing w:after="0" w:line="240" w:lineRule="auto"/>
              <w:rPr>
                <w:rFonts w:ascii="Bliss-Light" w:eastAsia="Times New Roman" w:hAnsi="Bliss-Light" w:cs="Arial"/>
                <w:b/>
                <w:color w:val="5A5A59"/>
                <w:kern w:val="24"/>
                <w:sz w:val="20"/>
                <w:szCs w:val="20"/>
                <w:lang w:val="en-US" w:eastAsia="en-GB"/>
              </w:rPr>
            </w:pPr>
          </w:p>
        </w:tc>
        <w:tc>
          <w:tcPr>
            <w:tcW w:w="7900" w:type="dxa"/>
            <w:shd w:val="clear" w:color="auto" w:fill="auto"/>
          </w:tcPr>
          <w:p w14:paraId="7CE08282" w14:textId="66FBAE13" w:rsidR="0006704F" w:rsidRPr="003811D0" w:rsidRDefault="0006704F" w:rsidP="006F6F57">
            <w:pPr>
              <w:spacing w:after="0" w:line="240" w:lineRule="auto"/>
              <w:rPr>
                <w:rFonts w:ascii="Bliss-Light" w:eastAsia="Times New Roman" w:hAnsi="Bliss-Light" w:cs="Arial"/>
                <w:color w:val="5A5A59"/>
                <w:kern w:val="24"/>
                <w:sz w:val="20"/>
                <w:szCs w:val="20"/>
                <w:lang w:val="en-US" w:eastAsia="en-GB"/>
              </w:rPr>
            </w:pPr>
            <w:r w:rsidRPr="0006704F">
              <w:rPr>
                <w:rFonts w:ascii="Bliss-Light" w:eastAsia="Times New Roman" w:hAnsi="Bliss-Light" w:cs="Arial"/>
                <w:color w:val="5A5A59"/>
                <w:kern w:val="24"/>
                <w:sz w:val="20"/>
                <w:szCs w:val="20"/>
                <w:lang w:val="en-US" w:eastAsia="en-GB"/>
              </w:rPr>
              <w:t>Understand how appraisal can benefit both the business and its employees</w:t>
            </w:r>
          </w:p>
        </w:tc>
        <w:tc>
          <w:tcPr>
            <w:tcW w:w="398" w:type="dxa"/>
            <w:shd w:val="clear" w:color="auto" w:fill="auto"/>
          </w:tcPr>
          <w:p w14:paraId="4BFBB607" w14:textId="77777777" w:rsidR="0006704F" w:rsidRPr="003811D0" w:rsidRDefault="0006704F" w:rsidP="006F6F57">
            <w:pPr>
              <w:spacing w:after="0" w:line="240" w:lineRule="auto"/>
              <w:jc w:val="center"/>
              <w:rPr>
                <w:rFonts w:ascii="Arial" w:eastAsia="Times New Roman" w:hAnsi="Arial" w:cs="Arial"/>
                <w:noProof/>
                <w:sz w:val="14"/>
                <w:szCs w:val="14"/>
                <w:lang w:eastAsia="en-GB"/>
              </w:rPr>
            </w:pPr>
          </w:p>
        </w:tc>
      </w:tr>
      <w:tr w:rsidR="0006704F" w:rsidRPr="003811D0" w14:paraId="1736A277" w14:textId="77777777" w:rsidTr="00FB5FCC">
        <w:trPr>
          <w:jc w:val="center"/>
        </w:trPr>
        <w:tc>
          <w:tcPr>
            <w:tcW w:w="1617" w:type="dxa"/>
            <w:vMerge/>
            <w:shd w:val="clear" w:color="auto" w:fill="auto"/>
            <w:vAlign w:val="center"/>
          </w:tcPr>
          <w:p w14:paraId="48B0653D" w14:textId="633603E4" w:rsidR="0006704F" w:rsidRPr="003811D0" w:rsidRDefault="0006704F" w:rsidP="006F6F57">
            <w:pPr>
              <w:spacing w:after="0" w:line="240" w:lineRule="auto"/>
              <w:rPr>
                <w:rFonts w:ascii="Bliss-Light" w:eastAsia="Times New Roman" w:hAnsi="Bliss-Light" w:cs="Arial"/>
                <w:b/>
                <w:color w:val="5A5A59"/>
                <w:kern w:val="24"/>
                <w:sz w:val="20"/>
                <w:szCs w:val="20"/>
                <w:lang w:val="en-US" w:eastAsia="en-GB"/>
              </w:rPr>
            </w:pPr>
          </w:p>
        </w:tc>
        <w:tc>
          <w:tcPr>
            <w:tcW w:w="7900" w:type="dxa"/>
            <w:shd w:val="clear" w:color="auto" w:fill="auto"/>
          </w:tcPr>
          <w:p w14:paraId="3228A243" w14:textId="45F51DAC" w:rsidR="0006704F" w:rsidRPr="003811D0" w:rsidRDefault="0006704F" w:rsidP="006F6F57">
            <w:pPr>
              <w:spacing w:after="0" w:line="240" w:lineRule="auto"/>
              <w:rPr>
                <w:rFonts w:ascii="Bliss-Light" w:eastAsia="Times New Roman" w:hAnsi="Bliss-Light" w:cs="Arial"/>
                <w:color w:val="5A5A59"/>
                <w:kern w:val="24"/>
                <w:sz w:val="20"/>
                <w:szCs w:val="20"/>
                <w:lang w:val="en-US" w:eastAsia="en-GB"/>
              </w:rPr>
            </w:pPr>
            <w:r w:rsidRPr="0006704F">
              <w:rPr>
                <w:rFonts w:ascii="Bliss-Light" w:eastAsia="Times New Roman" w:hAnsi="Bliss-Light" w:cs="Arial"/>
                <w:color w:val="5A5A59"/>
                <w:kern w:val="24"/>
                <w:sz w:val="20"/>
                <w:szCs w:val="20"/>
                <w:lang w:val="en-US" w:eastAsia="en-GB"/>
              </w:rPr>
              <w:t>Evaluate the importance and impact of appraisal for a business and its stakeholders</w:t>
            </w:r>
          </w:p>
        </w:tc>
        <w:tc>
          <w:tcPr>
            <w:tcW w:w="398" w:type="dxa"/>
            <w:shd w:val="clear" w:color="auto" w:fill="auto"/>
          </w:tcPr>
          <w:p w14:paraId="5BE5BAA8" w14:textId="77777777" w:rsidR="0006704F" w:rsidRPr="003811D0" w:rsidRDefault="0006704F" w:rsidP="006F6F57">
            <w:pPr>
              <w:spacing w:after="0" w:line="240" w:lineRule="auto"/>
              <w:jc w:val="center"/>
              <w:rPr>
                <w:rFonts w:ascii="Arial" w:eastAsia="Times New Roman" w:hAnsi="Arial" w:cs="Arial"/>
                <w:noProof/>
                <w:sz w:val="14"/>
                <w:szCs w:val="14"/>
                <w:lang w:eastAsia="en-GB"/>
              </w:rPr>
            </w:pPr>
          </w:p>
        </w:tc>
      </w:tr>
      <w:tr w:rsidR="0006704F" w:rsidRPr="003811D0" w14:paraId="4F3484FD" w14:textId="77777777" w:rsidTr="00FB5FCC">
        <w:trPr>
          <w:jc w:val="center"/>
        </w:trPr>
        <w:tc>
          <w:tcPr>
            <w:tcW w:w="1617" w:type="dxa"/>
            <w:vMerge w:val="restart"/>
            <w:shd w:val="clear" w:color="auto" w:fill="auto"/>
            <w:vAlign w:val="center"/>
          </w:tcPr>
          <w:p w14:paraId="26036422" w14:textId="312FC1C1" w:rsidR="0006704F" w:rsidRPr="003811D0" w:rsidRDefault="0006704F" w:rsidP="006F6F57">
            <w:pPr>
              <w:spacing w:after="0" w:line="240" w:lineRule="auto"/>
              <w:rPr>
                <w:rFonts w:ascii="Bliss-Light" w:eastAsia="Times New Roman" w:hAnsi="Bliss-Light" w:cs="Arial"/>
                <w:b/>
                <w:color w:val="5A5A59"/>
                <w:kern w:val="24"/>
                <w:sz w:val="20"/>
                <w:szCs w:val="20"/>
                <w:lang w:val="en-US" w:eastAsia="en-GB"/>
              </w:rPr>
            </w:pPr>
            <w:r>
              <w:rPr>
                <w:rFonts w:ascii="Bliss-Light" w:eastAsia="Times New Roman" w:hAnsi="Bliss-Light" w:cs="Arial"/>
                <w:b/>
                <w:color w:val="5A5A59"/>
                <w:kern w:val="24"/>
                <w:sz w:val="20"/>
                <w:szCs w:val="20"/>
                <w:lang w:val="en-US" w:eastAsia="en-GB"/>
              </w:rPr>
              <w:t>Workforce performance</w:t>
            </w:r>
          </w:p>
        </w:tc>
        <w:tc>
          <w:tcPr>
            <w:tcW w:w="7900" w:type="dxa"/>
            <w:shd w:val="clear" w:color="auto" w:fill="auto"/>
          </w:tcPr>
          <w:p w14:paraId="6B2528F7" w14:textId="3A6DAA72" w:rsidR="0006704F" w:rsidRPr="003811D0" w:rsidRDefault="0006704F" w:rsidP="006F6F57">
            <w:pPr>
              <w:spacing w:after="0" w:line="240" w:lineRule="auto"/>
              <w:rPr>
                <w:rFonts w:ascii="Bliss-Light" w:eastAsia="Times New Roman" w:hAnsi="Bliss-Light" w:cs="Arial"/>
                <w:color w:val="5A5A59"/>
                <w:kern w:val="24"/>
                <w:sz w:val="20"/>
                <w:szCs w:val="20"/>
                <w:lang w:val="en-US" w:eastAsia="en-GB"/>
              </w:rPr>
            </w:pPr>
            <w:r w:rsidRPr="0006704F">
              <w:rPr>
                <w:rFonts w:ascii="Bliss-Light" w:eastAsia="Times New Roman" w:hAnsi="Bliss-Light" w:cs="Arial"/>
                <w:color w:val="5A5A59"/>
                <w:kern w:val="24"/>
                <w:sz w:val="20"/>
                <w:szCs w:val="20"/>
                <w:lang w:val="en-US" w:eastAsia="en-GB"/>
              </w:rPr>
              <w:t>Explain what is meant by workforce performance</w:t>
            </w:r>
          </w:p>
        </w:tc>
        <w:tc>
          <w:tcPr>
            <w:tcW w:w="398" w:type="dxa"/>
            <w:shd w:val="clear" w:color="auto" w:fill="auto"/>
          </w:tcPr>
          <w:p w14:paraId="0BA189EA" w14:textId="77777777" w:rsidR="0006704F" w:rsidRPr="003811D0" w:rsidRDefault="0006704F" w:rsidP="006F6F57">
            <w:pPr>
              <w:spacing w:after="0" w:line="240" w:lineRule="auto"/>
              <w:jc w:val="center"/>
              <w:rPr>
                <w:rFonts w:ascii="Arial" w:eastAsia="Times New Roman" w:hAnsi="Arial" w:cs="Arial"/>
                <w:noProof/>
                <w:sz w:val="14"/>
                <w:szCs w:val="14"/>
                <w:lang w:eastAsia="en-GB"/>
              </w:rPr>
            </w:pPr>
          </w:p>
        </w:tc>
      </w:tr>
      <w:tr w:rsidR="0006704F" w:rsidRPr="003811D0" w14:paraId="6D56F6CA" w14:textId="77777777" w:rsidTr="00FB5FCC">
        <w:trPr>
          <w:jc w:val="center"/>
        </w:trPr>
        <w:tc>
          <w:tcPr>
            <w:tcW w:w="1617" w:type="dxa"/>
            <w:vMerge/>
            <w:shd w:val="clear" w:color="auto" w:fill="auto"/>
            <w:vAlign w:val="center"/>
          </w:tcPr>
          <w:p w14:paraId="2CDEB37B" w14:textId="5F65D628" w:rsidR="0006704F" w:rsidRPr="003811D0" w:rsidRDefault="0006704F" w:rsidP="006F6F57">
            <w:pPr>
              <w:spacing w:after="0" w:line="240" w:lineRule="auto"/>
              <w:rPr>
                <w:rFonts w:ascii="Bliss-Light" w:eastAsia="Times New Roman" w:hAnsi="Bliss-Light" w:cs="Arial"/>
                <w:b/>
                <w:color w:val="5A5A59"/>
                <w:kern w:val="24"/>
                <w:sz w:val="20"/>
                <w:szCs w:val="20"/>
                <w:lang w:val="en-US" w:eastAsia="en-GB"/>
              </w:rPr>
            </w:pPr>
          </w:p>
        </w:tc>
        <w:tc>
          <w:tcPr>
            <w:tcW w:w="7900" w:type="dxa"/>
            <w:shd w:val="clear" w:color="auto" w:fill="auto"/>
          </w:tcPr>
          <w:p w14:paraId="769839CA" w14:textId="13071C8C" w:rsidR="0006704F" w:rsidRPr="003811D0" w:rsidRDefault="0006704F" w:rsidP="006F6F57">
            <w:pPr>
              <w:spacing w:after="0" w:line="240" w:lineRule="auto"/>
              <w:rPr>
                <w:rFonts w:ascii="Bliss-Light" w:eastAsia="Times New Roman" w:hAnsi="Bliss-Light" w:cs="Arial"/>
                <w:color w:val="5A5A59"/>
                <w:kern w:val="24"/>
                <w:sz w:val="20"/>
                <w:szCs w:val="20"/>
                <w:lang w:val="en-US" w:eastAsia="en-GB"/>
              </w:rPr>
            </w:pPr>
            <w:r w:rsidRPr="0006704F">
              <w:rPr>
                <w:rFonts w:ascii="Bliss-Light" w:eastAsia="Times New Roman" w:hAnsi="Bliss-Light" w:cs="Arial"/>
                <w:color w:val="5A5A59"/>
                <w:kern w:val="24"/>
                <w:sz w:val="20"/>
                <w:szCs w:val="20"/>
                <w:lang w:val="en-US" w:eastAsia="en-GB"/>
              </w:rPr>
              <w:t>Explain what is meant by labour productivity, absenteeism and labour turnover</w:t>
            </w:r>
          </w:p>
        </w:tc>
        <w:tc>
          <w:tcPr>
            <w:tcW w:w="398" w:type="dxa"/>
            <w:shd w:val="clear" w:color="auto" w:fill="auto"/>
          </w:tcPr>
          <w:p w14:paraId="48EDFEDB" w14:textId="77777777" w:rsidR="0006704F" w:rsidRPr="003811D0" w:rsidRDefault="0006704F" w:rsidP="006F6F57">
            <w:pPr>
              <w:spacing w:after="0" w:line="240" w:lineRule="auto"/>
              <w:jc w:val="center"/>
              <w:rPr>
                <w:rFonts w:ascii="Arial" w:eastAsia="Times New Roman" w:hAnsi="Arial" w:cs="Arial"/>
                <w:noProof/>
                <w:sz w:val="14"/>
                <w:szCs w:val="14"/>
                <w:lang w:eastAsia="en-GB"/>
              </w:rPr>
            </w:pPr>
          </w:p>
        </w:tc>
      </w:tr>
      <w:tr w:rsidR="0006704F" w:rsidRPr="003811D0" w14:paraId="2C6BFF8A" w14:textId="77777777" w:rsidTr="00FB5FCC">
        <w:trPr>
          <w:jc w:val="center"/>
        </w:trPr>
        <w:tc>
          <w:tcPr>
            <w:tcW w:w="1617" w:type="dxa"/>
            <w:vMerge/>
            <w:shd w:val="clear" w:color="auto" w:fill="auto"/>
            <w:vAlign w:val="center"/>
          </w:tcPr>
          <w:p w14:paraId="3C469E6A" w14:textId="47FED59C" w:rsidR="0006704F" w:rsidRPr="003811D0" w:rsidRDefault="0006704F" w:rsidP="006F6F57">
            <w:pPr>
              <w:spacing w:after="0" w:line="240" w:lineRule="auto"/>
              <w:rPr>
                <w:rFonts w:ascii="Bliss-Light" w:eastAsia="Times New Roman" w:hAnsi="Bliss-Light" w:cs="Arial"/>
                <w:b/>
                <w:color w:val="5A5A59"/>
                <w:kern w:val="24"/>
                <w:sz w:val="20"/>
                <w:szCs w:val="20"/>
                <w:lang w:val="en-US" w:eastAsia="en-GB"/>
              </w:rPr>
            </w:pPr>
          </w:p>
        </w:tc>
        <w:tc>
          <w:tcPr>
            <w:tcW w:w="7900" w:type="dxa"/>
            <w:shd w:val="clear" w:color="auto" w:fill="auto"/>
          </w:tcPr>
          <w:p w14:paraId="7C382C16" w14:textId="0B95D978" w:rsidR="0006704F" w:rsidRPr="003811D0" w:rsidRDefault="0006704F" w:rsidP="006F6F57">
            <w:pPr>
              <w:spacing w:after="0" w:line="240" w:lineRule="auto"/>
              <w:rPr>
                <w:rFonts w:ascii="Bliss-Light" w:eastAsia="Times New Roman" w:hAnsi="Bliss-Light" w:cs="Arial"/>
                <w:color w:val="5A5A59"/>
                <w:kern w:val="24"/>
                <w:sz w:val="20"/>
                <w:szCs w:val="20"/>
                <w:lang w:val="en-US" w:eastAsia="en-GB"/>
              </w:rPr>
            </w:pPr>
            <w:r w:rsidRPr="0006704F">
              <w:rPr>
                <w:rFonts w:ascii="Bliss-Light" w:eastAsia="Times New Roman" w:hAnsi="Bliss-Light" w:cs="Arial"/>
                <w:color w:val="5A5A59"/>
                <w:kern w:val="24"/>
                <w:sz w:val="20"/>
                <w:szCs w:val="20"/>
                <w:lang w:val="en-US" w:eastAsia="en-GB"/>
              </w:rPr>
              <w:t>Calculate and interpret labour productivity and labour turnover</w:t>
            </w:r>
          </w:p>
        </w:tc>
        <w:tc>
          <w:tcPr>
            <w:tcW w:w="398" w:type="dxa"/>
            <w:shd w:val="clear" w:color="auto" w:fill="auto"/>
          </w:tcPr>
          <w:p w14:paraId="12003132" w14:textId="77777777" w:rsidR="0006704F" w:rsidRPr="003811D0" w:rsidRDefault="0006704F" w:rsidP="006F6F57">
            <w:pPr>
              <w:spacing w:after="0" w:line="240" w:lineRule="auto"/>
              <w:jc w:val="center"/>
              <w:rPr>
                <w:rFonts w:ascii="Arial" w:eastAsia="Times New Roman" w:hAnsi="Arial" w:cs="Arial"/>
                <w:noProof/>
                <w:sz w:val="14"/>
                <w:szCs w:val="14"/>
                <w:lang w:eastAsia="en-GB"/>
              </w:rPr>
            </w:pPr>
          </w:p>
        </w:tc>
      </w:tr>
      <w:tr w:rsidR="0006704F" w:rsidRPr="003811D0" w14:paraId="2DFD4705" w14:textId="77777777" w:rsidTr="00FB5FCC">
        <w:trPr>
          <w:jc w:val="center"/>
        </w:trPr>
        <w:tc>
          <w:tcPr>
            <w:tcW w:w="1617" w:type="dxa"/>
            <w:vMerge/>
            <w:shd w:val="clear" w:color="auto" w:fill="auto"/>
            <w:vAlign w:val="center"/>
          </w:tcPr>
          <w:p w14:paraId="463729B3" w14:textId="77777777" w:rsidR="0006704F" w:rsidRPr="003811D0" w:rsidRDefault="0006704F" w:rsidP="006F6F57">
            <w:pPr>
              <w:spacing w:after="0" w:line="240" w:lineRule="auto"/>
              <w:rPr>
                <w:rFonts w:ascii="Bliss-Light" w:eastAsia="Times New Roman" w:hAnsi="Bliss-Light" w:cs="Arial"/>
                <w:b/>
                <w:color w:val="5A5A59"/>
                <w:kern w:val="24"/>
                <w:sz w:val="20"/>
                <w:szCs w:val="20"/>
                <w:lang w:val="en-US" w:eastAsia="en-GB"/>
              </w:rPr>
            </w:pPr>
          </w:p>
        </w:tc>
        <w:tc>
          <w:tcPr>
            <w:tcW w:w="7900" w:type="dxa"/>
            <w:shd w:val="clear" w:color="auto" w:fill="auto"/>
          </w:tcPr>
          <w:p w14:paraId="4D478654" w14:textId="22FD445F" w:rsidR="0006704F" w:rsidRPr="003811D0" w:rsidRDefault="0006704F" w:rsidP="006F6F57">
            <w:pPr>
              <w:spacing w:after="0" w:line="240" w:lineRule="auto"/>
              <w:rPr>
                <w:rFonts w:ascii="Bliss-Light" w:eastAsia="Times New Roman" w:hAnsi="Bliss-Light" w:cs="Arial"/>
                <w:color w:val="5A5A59"/>
                <w:kern w:val="24"/>
                <w:sz w:val="20"/>
                <w:szCs w:val="20"/>
                <w:lang w:val="en-US" w:eastAsia="en-GB"/>
              </w:rPr>
            </w:pPr>
            <w:r w:rsidRPr="0006704F">
              <w:rPr>
                <w:rFonts w:ascii="Bliss-Light" w:eastAsia="Times New Roman" w:hAnsi="Bliss-Light" w:cs="Arial"/>
                <w:color w:val="5A5A59"/>
                <w:kern w:val="24"/>
                <w:sz w:val="20"/>
                <w:szCs w:val="20"/>
                <w:lang w:val="en-US" w:eastAsia="en-GB"/>
              </w:rPr>
              <w:t>Evaluate the importance and impact of workforce performance for a business and its stakeholders</w:t>
            </w:r>
          </w:p>
        </w:tc>
        <w:tc>
          <w:tcPr>
            <w:tcW w:w="398" w:type="dxa"/>
            <w:shd w:val="clear" w:color="auto" w:fill="auto"/>
          </w:tcPr>
          <w:p w14:paraId="4BF9173C" w14:textId="77777777" w:rsidR="0006704F" w:rsidRPr="003811D0" w:rsidRDefault="0006704F" w:rsidP="006F6F57">
            <w:pPr>
              <w:spacing w:after="0" w:line="240" w:lineRule="auto"/>
              <w:jc w:val="center"/>
              <w:rPr>
                <w:rFonts w:ascii="Arial" w:eastAsia="Times New Roman" w:hAnsi="Arial" w:cs="Arial"/>
                <w:noProof/>
                <w:sz w:val="14"/>
                <w:szCs w:val="14"/>
                <w:lang w:eastAsia="en-GB"/>
              </w:rPr>
            </w:pPr>
          </w:p>
        </w:tc>
      </w:tr>
      <w:tr w:rsidR="0006704F" w:rsidRPr="003811D0" w14:paraId="79FA748A" w14:textId="77777777" w:rsidTr="00FB5FCC">
        <w:trPr>
          <w:jc w:val="center"/>
        </w:trPr>
        <w:tc>
          <w:tcPr>
            <w:tcW w:w="1617" w:type="dxa"/>
            <w:vMerge w:val="restart"/>
            <w:shd w:val="clear" w:color="auto" w:fill="auto"/>
            <w:vAlign w:val="center"/>
          </w:tcPr>
          <w:p w14:paraId="5C8DCE42" w14:textId="2A8B1C93" w:rsidR="0006704F" w:rsidRPr="003811D0" w:rsidRDefault="0006704F" w:rsidP="006F6F57">
            <w:pPr>
              <w:spacing w:after="0" w:line="240" w:lineRule="auto"/>
              <w:rPr>
                <w:rFonts w:ascii="Bliss-Light" w:eastAsia="Times New Roman" w:hAnsi="Bliss-Light" w:cs="Arial"/>
                <w:b/>
                <w:color w:val="5A5A59"/>
                <w:kern w:val="24"/>
                <w:sz w:val="20"/>
                <w:szCs w:val="20"/>
                <w:lang w:val="en-US" w:eastAsia="en-GB"/>
              </w:rPr>
            </w:pPr>
            <w:r>
              <w:rPr>
                <w:rFonts w:ascii="Bliss-Light" w:eastAsia="Times New Roman" w:hAnsi="Bliss-Light" w:cs="Arial"/>
                <w:b/>
                <w:color w:val="5A5A59"/>
                <w:kern w:val="24"/>
                <w:sz w:val="20"/>
                <w:szCs w:val="20"/>
                <w:lang w:val="en-US" w:eastAsia="en-GB"/>
              </w:rPr>
              <w:t xml:space="preserve">Organisational design </w:t>
            </w:r>
          </w:p>
        </w:tc>
        <w:tc>
          <w:tcPr>
            <w:tcW w:w="7900"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472EA74C" w14:textId="24026CE5" w:rsidR="0006704F" w:rsidRPr="0006704F" w:rsidRDefault="0006704F" w:rsidP="006F6F57">
            <w:pPr>
              <w:spacing w:after="0" w:line="240" w:lineRule="auto"/>
              <w:rPr>
                <w:rFonts w:ascii="Bliss-Light" w:eastAsia="Times New Roman" w:hAnsi="Bliss-Light" w:cs="Arial"/>
                <w:color w:val="5A5A59"/>
                <w:kern w:val="24"/>
                <w:sz w:val="20"/>
                <w:szCs w:val="20"/>
                <w:lang w:val="en-US" w:eastAsia="en-GB"/>
              </w:rPr>
            </w:pPr>
            <w:r w:rsidRPr="0006704F">
              <w:rPr>
                <w:rFonts w:ascii="Bliss-Light" w:eastAsia="Times New Roman" w:hAnsi="Bliss-Light" w:cs="Arial"/>
                <w:color w:val="5A5A59"/>
                <w:kern w:val="24"/>
                <w:sz w:val="20"/>
                <w:szCs w:val="20"/>
                <w:lang w:val="en-US" w:eastAsia="en-GB"/>
              </w:rPr>
              <w:t>Explain what is meant by organisational design</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63D4E8F9" w14:textId="77777777" w:rsidR="0006704F" w:rsidRPr="004D1A2A" w:rsidRDefault="0006704F" w:rsidP="004D1A2A">
            <w:pPr>
              <w:spacing w:after="0" w:line="240" w:lineRule="auto"/>
              <w:rPr>
                <w:rFonts w:eastAsia="Times New Roman" w:cs="Arial"/>
                <w:sz w:val="18"/>
                <w:szCs w:val="18"/>
              </w:rPr>
            </w:pPr>
          </w:p>
        </w:tc>
      </w:tr>
      <w:tr w:rsidR="0006704F" w:rsidRPr="003811D0" w14:paraId="50216FD0" w14:textId="77777777" w:rsidTr="00FB5FCC">
        <w:trPr>
          <w:jc w:val="center"/>
        </w:trPr>
        <w:tc>
          <w:tcPr>
            <w:tcW w:w="1617" w:type="dxa"/>
            <w:vMerge/>
            <w:shd w:val="clear" w:color="auto" w:fill="auto"/>
            <w:vAlign w:val="center"/>
          </w:tcPr>
          <w:p w14:paraId="1855DB67" w14:textId="77777777" w:rsidR="0006704F" w:rsidRPr="003811D0" w:rsidRDefault="0006704F" w:rsidP="006F6F57">
            <w:pPr>
              <w:spacing w:after="0" w:line="240" w:lineRule="auto"/>
              <w:rPr>
                <w:rFonts w:ascii="Bliss-Light" w:eastAsia="Times New Roman" w:hAnsi="Bliss-Light" w:cs="Arial"/>
                <w:b/>
                <w:color w:val="5A5A59"/>
                <w:kern w:val="24"/>
                <w:sz w:val="20"/>
                <w:szCs w:val="20"/>
                <w:lang w:val="en-US" w:eastAsia="en-GB"/>
              </w:rPr>
            </w:pPr>
          </w:p>
        </w:tc>
        <w:tc>
          <w:tcPr>
            <w:tcW w:w="7900"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30CECF44" w14:textId="1AF6E077" w:rsidR="0006704F" w:rsidRPr="0006704F" w:rsidRDefault="0006704F" w:rsidP="006F6F57">
            <w:pPr>
              <w:spacing w:after="0" w:line="240" w:lineRule="auto"/>
              <w:rPr>
                <w:rFonts w:ascii="Bliss-Light" w:eastAsia="Times New Roman" w:hAnsi="Bliss-Light" w:cs="Arial"/>
                <w:color w:val="5A5A59"/>
                <w:kern w:val="24"/>
                <w:sz w:val="20"/>
                <w:szCs w:val="20"/>
                <w:lang w:val="en-US" w:eastAsia="en-GB"/>
              </w:rPr>
            </w:pPr>
            <w:r w:rsidRPr="0006704F">
              <w:rPr>
                <w:rFonts w:ascii="Bliss-Light" w:eastAsia="Times New Roman" w:hAnsi="Bliss-Light" w:cs="Arial"/>
                <w:color w:val="5A5A59"/>
                <w:kern w:val="24"/>
                <w:sz w:val="20"/>
                <w:szCs w:val="20"/>
                <w:lang w:val="en-US" w:eastAsia="en-GB"/>
              </w:rPr>
              <w:t>Understand what is meant by  authority, responsibility, chain of command, span of control, delegation, hierarchy,  centralisation and decentralisation, empowerment and delayering</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08F23D2C" w14:textId="77777777" w:rsidR="0006704F" w:rsidRPr="004D1A2A" w:rsidRDefault="0006704F" w:rsidP="004D1A2A">
            <w:pPr>
              <w:spacing w:after="0" w:line="240" w:lineRule="auto"/>
              <w:rPr>
                <w:rFonts w:eastAsia="Times New Roman" w:cs="Arial"/>
                <w:sz w:val="18"/>
                <w:szCs w:val="18"/>
              </w:rPr>
            </w:pPr>
          </w:p>
        </w:tc>
      </w:tr>
      <w:tr w:rsidR="0006704F" w:rsidRPr="003811D0" w14:paraId="404BB428" w14:textId="77777777" w:rsidTr="00FB5FCC">
        <w:trPr>
          <w:jc w:val="center"/>
        </w:trPr>
        <w:tc>
          <w:tcPr>
            <w:tcW w:w="1617" w:type="dxa"/>
            <w:vMerge/>
            <w:shd w:val="clear" w:color="auto" w:fill="auto"/>
            <w:vAlign w:val="center"/>
          </w:tcPr>
          <w:p w14:paraId="2DCB6C8F" w14:textId="77777777" w:rsidR="0006704F" w:rsidRPr="003811D0" w:rsidRDefault="0006704F" w:rsidP="006F6F57">
            <w:pPr>
              <w:spacing w:after="0" w:line="240" w:lineRule="auto"/>
              <w:rPr>
                <w:rFonts w:ascii="Bliss-Light" w:eastAsia="Times New Roman" w:hAnsi="Bliss-Light" w:cs="Arial"/>
                <w:b/>
                <w:color w:val="5A5A59"/>
                <w:kern w:val="24"/>
                <w:sz w:val="20"/>
                <w:szCs w:val="20"/>
                <w:lang w:val="en-US" w:eastAsia="en-GB"/>
              </w:rPr>
            </w:pPr>
          </w:p>
        </w:tc>
        <w:tc>
          <w:tcPr>
            <w:tcW w:w="7900"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7010764C" w14:textId="100F121D" w:rsidR="0006704F" w:rsidRPr="0006704F" w:rsidRDefault="0006704F" w:rsidP="006F6F57">
            <w:pPr>
              <w:spacing w:after="0" w:line="240" w:lineRule="auto"/>
              <w:rPr>
                <w:rFonts w:ascii="Bliss-Light" w:eastAsia="Times New Roman" w:hAnsi="Bliss-Light" w:cs="Arial"/>
                <w:color w:val="5A5A59"/>
                <w:kern w:val="24"/>
                <w:sz w:val="20"/>
                <w:szCs w:val="20"/>
                <w:lang w:val="en-US" w:eastAsia="en-GB"/>
              </w:rPr>
            </w:pPr>
            <w:r w:rsidRPr="0006704F">
              <w:rPr>
                <w:rFonts w:ascii="Bliss-Light" w:eastAsia="Times New Roman" w:hAnsi="Bliss-Light" w:cs="Arial"/>
                <w:color w:val="5A5A59"/>
                <w:kern w:val="24"/>
                <w:sz w:val="20"/>
                <w:szCs w:val="20"/>
                <w:lang w:val="en-US" w:eastAsia="en-GB"/>
              </w:rPr>
              <w:t>Explain the characteristics of different organisational structures including hierarchical (flat and tall) and matrix structures</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42974555" w14:textId="77777777" w:rsidR="0006704F" w:rsidRPr="004D1A2A" w:rsidRDefault="0006704F" w:rsidP="004D1A2A">
            <w:pPr>
              <w:spacing w:after="0" w:line="240" w:lineRule="auto"/>
              <w:rPr>
                <w:rFonts w:eastAsia="Times New Roman" w:cs="Arial"/>
                <w:sz w:val="18"/>
                <w:szCs w:val="18"/>
              </w:rPr>
            </w:pPr>
          </w:p>
        </w:tc>
      </w:tr>
      <w:tr w:rsidR="0006704F" w:rsidRPr="003811D0" w14:paraId="6DDEEB2B" w14:textId="77777777" w:rsidTr="00FB5FCC">
        <w:trPr>
          <w:jc w:val="center"/>
        </w:trPr>
        <w:tc>
          <w:tcPr>
            <w:tcW w:w="1617" w:type="dxa"/>
            <w:vMerge/>
            <w:shd w:val="clear" w:color="auto" w:fill="auto"/>
            <w:vAlign w:val="center"/>
          </w:tcPr>
          <w:p w14:paraId="334B3A0C" w14:textId="77777777" w:rsidR="0006704F" w:rsidRPr="003811D0" w:rsidRDefault="0006704F" w:rsidP="006F6F57">
            <w:pPr>
              <w:spacing w:after="0" w:line="240" w:lineRule="auto"/>
              <w:rPr>
                <w:rFonts w:ascii="Bliss-Light" w:eastAsia="Times New Roman" w:hAnsi="Bliss-Light" w:cs="Arial"/>
                <w:b/>
                <w:color w:val="5A5A59"/>
                <w:kern w:val="24"/>
                <w:sz w:val="20"/>
                <w:szCs w:val="20"/>
                <w:lang w:val="en-US" w:eastAsia="en-GB"/>
              </w:rPr>
            </w:pPr>
          </w:p>
        </w:tc>
        <w:tc>
          <w:tcPr>
            <w:tcW w:w="7900"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67FEBE31" w14:textId="240E6CC7" w:rsidR="0006704F" w:rsidRPr="0006704F" w:rsidRDefault="0006704F" w:rsidP="006F6F57">
            <w:pPr>
              <w:spacing w:after="0" w:line="240" w:lineRule="auto"/>
              <w:rPr>
                <w:rFonts w:ascii="Bliss-Light" w:eastAsia="Times New Roman" w:hAnsi="Bliss-Light" w:cs="Arial"/>
                <w:color w:val="5A5A59"/>
                <w:kern w:val="24"/>
                <w:sz w:val="20"/>
                <w:szCs w:val="20"/>
                <w:lang w:val="en-US" w:eastAsia="en-GB"/>
              </w:rPr>
            </w:pPr>
            <w:r w:rsidRPr="0006704F">
              <w:rPr>
                <w:rFonts w:ascii="Bliss-Light" w:eastAsia="Times New Roman" w:hAnsi="Bliss-Light" w:cs="Arial"/>
                <w:color w:val="5A5A59"/>
                <w:kern w:val="24"/>
                <w:sz w:val="20"/>
                <w:szCs w:val="20"/>
                <w:lang w:val="en-US" w:eastAsia="en-GB"/>
              </w:rPr>
              <w:t>Explain the advantages and disadvantages of changing organisational structures and delayering</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32D343DB" w14:textId="77777777" w:rsidR="0006704F" w:rsidRPr="004D1A2A" w:rsidRDefault="0006704F" w:rsidP="004D1A2A">
            <w:pPr>
              <w:spacing w:after="0" w:line="240" w:lineRule="auto"/>
              <w:rPr>
                <w:rFonts w:eastAsia="Times New Roman" w:cs="Arial"/>
                <w:sz w:val="18"/>
                <w:szCs w:val="18"/>
              </w:rPr>
            </w:pPr>
          </w:p>
        </w:tc>
      </w:tr>
      <w:tr w:rsidR="0006704F" w:rsidRPr="003811D0" w14:paraId="16578196" w14:textId="77777777" w:rsidTr="00FB5FCC">
        <w:trPr>
          <w:jc w:val="center"/>
        </w:trPr>
        <w:tc>
          <w:tcPr>
            <w:tcW w:w="1617" w:type="dxa"/>
            <w:vMerge/>
            <w:shd w:val="clear" w:color="auto" w:fill="auto"/>
            <w:vAlign w:val="center"/>
          </w:tcPr>
          <w:p w14:paraId="1BF0BCD2" w14:textId="77777777" w:rsidR="0006704F" w:rsidRPr="003811D0" w:rsidRDefault="0006704F" w:rsidP="006F6F57">
            <w:pPr>
              <w:spacing w:after="0" w:line="240" w:lineRule="auto"/>
              <w:rPr>
                <w:rFonts w:ascii="Bliss-Light" w:eastAsia="Times New Roman" w:hAnsi="Bliss-Light" w:cs="Arial"/>
                <w:b/>
                <w:color w:val="5A5A59"/>
                <w:kern w:val="24"/>
                <w:sz w:val="20"/>
                <w:szCs w:val="20"/>
                <w:lang w:val="en-US" w:eastAsia="en-GB"/>
              </w:rPr>
            </w:pPr>
          </w:p>
        </w:tc>
        <w:tc>
          <w:tcPr>
            <w:tcW w:w="7900"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7D8882DA" w14:textId="5696C421" w:rsidR="0006704F" w:rsidRPr="003811D0" w:rsidRDefault="0006704F" w:rsidP="006F6F57">
            <w:pPr>
              <w:spacing w:after="0" w:line="240" w:lineRule="auto"/>
              <w:rPr>
                <w:rFonts w:ascii="Bliss-Light" w:eastAsia="Times New Roman" w:hAnsi="Bliss-Light" w:cs="Arial"/>
                <w:color w:val="5A5A59"/>
                <w:kern w:val="24"/>
                <w:sz w:val="20"/>
                <w:szCs w:val="20"/>
                <w:lang w:val="en-US" w:eastAsia="en-GB"/>
              </w:rPr>
            </w:pPr>
            <w:r w:rsidRPr="0006704F">
              <w:rPr>
                <w:rFonts w:ascii="Bliss-Light" w:eastAsia="Times New Roman" w:hAnsi="Bliss-Light" w:cs="Arial"/>
                <w:color w:val="5A5A59"/>
                <w:kern w:val="24"/>
                <w:sz w:val="20"/>
                <w:szCs w:val="20"/>
                <w:lang w:val="en-US" w:eastAsia="en-GB"/>
              </w:rPr>
              <w:t>Evaluate the choice between empowerment and control of the workforce</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7910D8BB" w14:textId="77777777" w:rsidR="0006704F" w:rsidRPr="003811D0" w:rsidRDefault="0006704F" w:rsidP="004D1A2A">
            <w:pPr>
              <w:spacing w:after="0" w:line="240" w:lineRule="auto"/>
              <w:rPr>
                <w:rFonts w:eastAsia="Times New Roman" w:cs="Arial"/>
                <w:sz w:val="18"/>
                <w:szCs w:val="18"/>
              </w:rPr>
            </w:pPr>
          </w:p>
        </w:tc>
      </w:tr>
      <w:tr w:rsidR="0006704F" w:rsidRPr="003811D0" w14:paraId="63956172" w14:textId="77777777" w:rsidTr="00FB5FCC">
        <w:trPr>
          <w:jc w:val="center"/>
        </w:trPr>
        <w:tc>
          <w:tcPr>
            <w:tcW w:w="1617" w:type="dxa"/>
            <w:vMerge/>
            <w:shd w:val="clear" w:color="auto" w:fill="auto"/>
            <w:vAlign w:val="center"/>
          </w:tcPr>
          <w:p w14:paraId="36131083" w14:textId="77777777" w:rsidR="0006704F" w:rsidRPr="003811D0" w:rsidRDefault="0006704F" w:rsidP="006F6F57">
            <w:pPr>
              <w:spacing w:after="0" w:line="240" w:lineRule="auto"/>
              <w:rPr>
                <w:rFonts w:ascii="Bliss-Light" w:eastAsia="Times New Roman" w:hAnsi="Bliss-Light" w:cs="Arial"/>
                <w:b/>
                <w:color w:val="5A5A59"/>
                <w:kern w:val="24"/>
                <w:sz w:val="20"/>
                <w:szCs w:val="20"/>
                <w:lang w:val="en-US" w:eastAsia="en-GB"/>
              </w:rPr>
            </w:pPr>
          </w:p>
        </w:tc>
        <w:tc>
          <w:tcPr>
            <w:tcW w:w="7900"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146D5433" w14:textId="1C0177E1" w:rsidR="0006704F" w:rsidRPr="003811D0" w:rsidRDefault="0006704F" w:rsidP="006F6F57">
            <w:pPr>
              <w:spacing w:after="0" w:line="240" w:lineRule="auto"/>
              <w:rPr>
                <w:rFonts w:ascii="Bliss-Light" w:eastAsia="Times New Roman" w:hAnsi="Bliss-Light" w:cs="Arial"/>
                <w:color w:val="5A5A59"/>
                <w:kern w:val="24"/>
                <w:sz w:val="20"/>
                <w:szCs w:val="20"/>
                <w:lang w:val="en-US" w:eastAsia="en-GB"/>
              </w:rPr>
            </w:pPr>
            <w:r w:rsidRPr="0006704F">
              <w:rPr>
                <w:rFonts w:ascii="Bliss-Light" w:eastAsia="Times New Roman" w:hAnsi="Bliss-Light" w:cs="Arial"/>
                <w:color w:val="5A5A59"/>
                <w:kern w:val="24"/>
                <w:sz w:val="20"/>
                <w:szCs w:val="20"/>
                <w:lang w:val="en-US" w:eastAsia="en-GB"/>
              </w:rPr>
              <w:t>Evaluate the appropriateness of different organisational structures to a business and its stakeholders</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4143DD80" w14:textId="77777777" w:rsidR="0006704F" w:rsidRPr="003811D0" w:rsidRDefault="0006704F" w:rsidP="004D1A2A">
            <w:pPr>
              <w:spacing w:after="0" w:line="240" w:lineRule="auto"/>
              <w:rPr>
                <w:rFonts w:eastAsia="Times New Roman" w:cs="Arial"/>
                <w:sz w:val="18"/>
                <w:szCs w:val="18"/>
              </w:rPr>
            </w:pPr>
          </w:p>
        </w:tc>
      </w:tr>
      <w:tr w:rsidR="0006704F" w:rsidRPr="003811D0" w14:paraId="106A9810" w14:textId="77777777" w:rsidTr="00FB5FCC">
        <w:trPr>
          <w:jc w:val="center"/>
        </w:trPr>
        <w:tc>
          <w:tcPr>
            <w:tcW w:w="1617" w:type="dxa"/>
            <w:vMerge w:val="restart"/>
            <w:shd w:val="clear" w:color="auto" w:fill="auto"/>
            <w:vAlign w:val="center"/>
          </w:tcPr>
          <w:p w14:paraId="74C84C78" w14:textId="44EC38D5" w:rsidR="0006704F" w:rsidRPr="003811D0" w:rsidRDefault="0006704F" w:rsidP="006F6F57">
            <w:pPr>
              <w:spacing w:after="0" w:line="240" w:lineRule="auto"/>
              <w:rPr>
                <w:rFonts w:ascii="Bliss-Light" w:eastAsia="Times New Roman" w:hAnsi="Bliss-Light" w:cs="Arial"/>
                <w:b/>
                <w:color w:val="5A5A59"/>
                <w:kern w:val="24"/>
                <w:sz w:val="20"/>
                <w:szCs w:val="20"/>
                <w:lang w:val="en-US" w:eastAsia="en-GB"/>
              </w:rPr>
            </w:pPr>
            <w:r>
              <w:rPr>
                <w:rFonts w:ascii="Bliss-Light" w:eastAsia="Times New Roman" w:hAnsi="Bliss-Light" w:cs="Arial"/>
                <w:b/>
                <w:color w:val="5A5A59"/>
                <w:kern w:val="24"/>
                <w:sz w:val="20"/>
                <w:szCs w:val="20"/>
                <w:lang w:val="en-US" w:eastAsia="en-GB"/>
              </w:rPr>
              <w:t>Motivation</w:t>
            </w:r>
          </w:p>
        </w:tc>
        <w:tc>
          <w:tcPr>
            <w:tcW w:w="7900"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432A93AD" w14:textId="3C9E3D94" w:rsidR="0006704F" w:rsidRPr="003811D0" w:rsidRDefault="0006704F" w:rsidP="006F6F57">
            <w:pPr>
              <w:spacing w:after="0" w:line="240" w:lineRule="auto"/>
              <w:rPr>
                <w:rFonts w:ascii="Bliss-Light" w:eastAsia="Times New Roman" w:hAnsi="Bliss-Light" w:cs="Arial"/>
                <w:color w:val="5A5A59"/>
                <w:kern w:val="24"/>
                <w:sz w:val="20"/>
                <w:szCs w:val="20"/>
                <w:lang w:val="en-US" w:eastAsia="en-GB"/>
              </w:rPr>
            </w:pPr>
            <w:r w:rsidRPr="0006704F">
              <w:rPr>
                <w:rFonts w:ascii="Bliss-Light" w:eastAsia="Times New Roman" w:hAnsi="Bliss-Light" w:cs="Arial"/>
                <w:color w:val="5A5A59"/>
                <w:kern w:val="24"/>
                <w:sz w:val="20"/>
                <w:szCs w:val="20"/>
                <w:lang w:val="en-US" w:eastAsia="en-GB"/>
              </w:rPr>
              <w:t>Explain what is meant by motivation and the benefits of a motivated workforce</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537025E5" w14:textId="77777777" w:rsidR="0006704F" w:rsidRPr="003811D0" w:rsidRDefault="0006704F" w:rsidP="004D1A2A">
            <w:pPr>
              <w:spacing w:after="0" w:line="240" w:lineRule="auto"/>
              <w:rPr>
                <w:rFonts w:eastAsia="Times New Roman" w:cs="Arial"/>
                <w:sz w:val="18"/>
                <w:szCs w:val="18"/>
              </w:rPr>
            </w:pPr>
          </w:p>
        </w:tc>
      </w:tr>
      <w:tr w:rsidR="0006704F" w:rsidRPr="003811D0" w14:paraId="51D852AC" w14:textId="77777777" w:rsidTr="00FB5FCC">
        <w:trPr>
          <w:jc w:val="center"/>
        </w:trPr>
        <w:tc>
          <w:tcPr>
            <w:tcW w:w="1617" w:type="dxa"/>
            <w:vMerge/>
            <w:shd w:val="clear" w:color="auto" w:fill="auto"/>
            <w:vAlign w:val="center"/>
          </w:tcPr>
          <w:p w14:paraId="6458576E" w14:textId="77777777" w:rsidR="0006704F" w:rsidRPr="003811D0" w:rsidRDefault="0006704F" w:rsidP="006F6F57">
            <w:pPr>
              <w:spacing w:after="0" w:line="240" w:lineRule="auto"/>
              <w:rPr>
                <w:rFonts w:ascii="Bliss-Light" w:eastAsia="Times New Roman" w:hAnsi="Bliss-Light" w:cs="Arial"/>
                <w:b/>
                <w:color w:val="5A5A59"/>
                <w:kern w:val="24"/>
                <w:sz w:val="20"/>
                <w:szCs w:val="20"/>
                <w:lang w:val="en-US" w:eastAsia="en-GB"/>
              </w:rPr>
            </w:pPr>
          </w:p>
        </w:tc>
        <w:tc>
          <w:tcPr>
            <w:tcW w:w="7900"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2C1F0AF4" w14:textId="1A2E24F7" w:rsidR="0006704F" w:rsidRPr="003811D0" w:rsidRDefault="0006704F" w:rsidP="006F6F57">
            <w:pPr>
              <w:spacing w:after="0" w:line="240" w:lineRule="auto"/>
              <w:rPr>
                <w:rFonts w:ascii="Bliss-Light" w:eastAsia="Times New Roman" w:hAnsi="Bliss-Light" w:cs="Arial"/>
                <w:color w:val="5A5A59"/>
                <w:kern w:val="24"/>
                <w:sz w:val="20"/>
                <w:szCs w:val="20"/>
                <w:lang w:val="en-US" w:eastAsia="en-GB"/>
              </w:rPr>
            </w:pPr>
            <w:r w:rsidRPr="0006704F">
              <w:rPr>
                <w:rFonts w:ascii="Bliss-Light" w:eastAsia="Times New Roman" w:hAnsi="Bliss-Light" w:cs="Arial"/>
                <w:color w:val="5A5A59"/>
                <w:kern w:val="24"/>
                <w:sz w:val="20"/>
                <w:szCs w:val="20"/>
                <w:lang w:val="en-US" w:eastAsia="en-GB"/>
              </w:rPr>
              <w:t>Explain motivation theories including Taylor, Mayo, Maslow, Herzberg and expectancy theories</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3DF3ED03" w14:textId="77777777" w:rsidR="0006704F" w:rsidRPr="003811D0" w:rsidRDefault="0006704F" w:rsidP="004D1A2A">
            <w:pPr>
              <w:spacing w:after="0" w:line="240" w:lineRule="auto"/>
              <w:rPr>
                <w:rFonts w:eastAsia="Times New Roman" w:cs="Arial"/>
                <w:sz w:val="18"/>
                <w:szCs w:val="18"/>
              </w:rPr>
            </w:pPr>
          </w:p>
        </w:tc>
      </w:tr>
      <w:tr w:rsidR="0006704F" w:rsidRPr="003811D0" w14:paraId="604A122B" w14:textId="77777777" w:rsidTr="00FB5FCC">
        <w:trPr>
          <w:jc w:val="center"/>
        </w:trPr>
        <w:tc>
          <w:tcPr>
            <w:tcW w:w="1617" w:type="dxa"/>
            <w:vMerge/>
            <w:shd w:val="clear" w:color="auto" w:fill="auto"/>
            <w:vAlign w:val="center"/>
          </w:tcPr>
          <w:p w14:paraId="72E86E5E" w14:textId="77777777" w:rsidR="0006704F" w:rsidRPr="003811D0" w:rsidRDefault="0006704F" w:rsidP="006F6F57">
            <w:pPr>
              <w:spacing w:after="0" w:line="240" w:lineRule="auto"/>
              <w:rPr>
                <w:rFonts w:ascii="Bliss-Light" w:eastAsia="Times New Roman" w:hAnsi="Bliss-Light" w:cs="Arial"/>
                <w:b/>
                <w:color w:val="5A5A59"/>
                <w:kern w:val="24"/>
                <w:sz w:val="20"/>
                <w:szCs w:val="20"/>
                <w:lang w:val="en-US" w:eastAsia="en-GB"/>
              </w:rPr>
            </w:pPr>
          </w:p>
        </w:tc>
        <w:tc>
          <w:tcPr>
            <w:tcW w:w="7900"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59DEFCD7" w14:textId="57590AB8" w:rsidR="0006704F" w:rsidRPr="003811D0" w:rsidRDefault="0006704F" w:rsidP="006F6F57">
            <w:pPr>
              <w:spacing w:after="0" w:line="240" w:lineRule="auto"/>
              <w:rPr>
                <w:rFonts w:ascii="Bliss-Light" w:eastAsia="Times New Roman" w:hAnsi="Bliss-Light" w:cs="Arial"/>
                <w:color w:val="5A5A59"/>
                <w:kern w:val="24"/>
                <w:sz w:val="20"/>
                <w:szCs w:val="20"/>
                <w:lang w:val="en-US" w:eastAsia="en-GB"/>
              </w:rPr>
            </w:pPr>
            <w:r w:rsidRPr="0006704F">
              <w:rPr>
                <w:rFonts w:ascii="Bliss-Light" w:eastAsia="Times New Roman" w:hAnsi="Bliss-Light" w:cs="Arial"/>
                <w:color w:val="5A5A59"/>
                <w:kern w:val="24"/>
                <w:sz w:val="20"/>
                <w:szCs w:val="20"/>
                <w:lang w:val="en-US" w:eastAsia="en-GB"/>
              </w:rPr>
              <w:t>Evaluate the relevance of motivational theories and their importance to businesses</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5A96A523" w14:textId="77777777" w:rsidR="0006704F" w:rsidRPr="003811D0" w:rsidRDefault="0006704F" w:rsidP="004D1A2A">
            <w:pPr>
              <w:spacing w:after="0" w:line="240" w:lineRule="auto"/>
              <w:rPr>
                <w:rFonts w:eastAsia="Times New Roman" w:cs="Arial"/>
                <w:sz w:val="18"/>
                <w:szCs w:val="18"/>
              </w:rPr>
            </w:pPr>
          </w:p>
        </w:tc>
      </w:tr>
      <w:tr w:rsidR="0006704F" w:rsidRPr="003811D0" w14:paraId="499EFD10" w14:textId="77777777" w:rsidTr="00FB5FCC">
        <w:trPr>
          <w:jc w:val="center"/>
        </w:trPr>
        <w:tc>
          <w:tcPr>
            <w:tcW w:w="1617" w:type="dxa"/>
            <w:vMerge/>
            <w:shd w:val="clear" w:color="auto" w:fill="auto"/>
            <w:vAlign w:val="center"/>
          </w:tcPr>
          <w:p w14:paraId="14A7EF63" w14:textId="77777777" w:rsidR="0006704F" w:rsidRPr="003811D0" w:rsidRDefault="0006704F" w:rsidP="006F6F57">
            <w:pPr>
              <w:spacing w:after="0" w:line="240" w:lineRule="auto"/>
              <w:rPr>
                <w:rFonts w:ascii="Bliss-Light" w:eastAsia="Times New Roman" w:hAnsi="Bliss-Light" w:cs="Arial"/>
                <w:b/>
                <w:color w:val="5A5A59"/>
                <w:kern w:val="24"/>
                <w:sz w:val="20"/>
                <w:szCs w:val="20"/>
                <w:lang w:val="en-US" w:eastAsia="en-GB"/>
              </w:rPr>
            </w:pPr>
          </w:p>
        </w:tc>
        <w:tc>
          <w:tcPr>
            <w:tcW w:w="7900"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099774CC" w14:textId="41D84DD9" w:rsidR="0006704F" w:rsidRPr="003811D0" w:rsidRDefault="0006704F" w:rsidP="006F6F57">
            <w:pPr>
              <w:spacing w:after="0" w:line="240" w:lineRule="auto"/>
              <w:rPr>
                <w:rFonts w:ascii="Bliss-Light" w:eastAsia="Times New Roman" w:hAnsi="Bliss-Light" w:cs="Arial"/>
                <w:color w:val="5A5A59"/>
                <w:kern w:val="24"/>
                <w:sz w:val="20"/>
                <w:szCs w:val="20"/>
                <w:lang w:val="en-US" w:eastAsia="en-GB"/>
              </w:rPr>
            </w:pPr>
            <w:r w:rsidRPr="0006704F">
              <w:rPr>
                <w:rFonts w:ascii="Bliss-Light" w:eastAsia="Times New Roman" w:hAnsi="Bliss-Light" w:cs="Arial"/>
                <w:color w:val="5A5A59"/>
                <w:kern w:val="24"/>
                <w:sz w:val="20"/>
                <w:szCs w:val="20"/>
                <w:lang w:val="en-US" w:eastAsia="en-GB"/>
              </w:rPr>
              <w:t>Explain financial methods of motivation including piece rate, commission, bonus, salary, profit sharing, share ownership and performance related pay</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126862B2" w14:textId="77777777" w:rsidR="0006704F" w:rsidRPr="003811D0" w:rsidRDefault="0006704F" w:rsidP="004D1A2A">
            <w:pPr>
              <w:spacing w:after="0" w:line="240" w:lineRule="auto"/>
              <w:rPr>
                <w:rFonts w:eastAsia="Times New Roman" w:cs="Arial"/>
                <w:sz w:val="18"/>
                <w:szCs w:val="18"/>
              </w:rPr>
            </w:pPr>
          </w:p>
        </w:tc>
      </w:tr>
      <w:tr w:rsidR="0006704F" w:rsidRPr="003811D0" w14:paraId="6AC3D17A" w14:textId="77777777" w:rsidTr="00FB5FCC">
        <w:trPr>
          <w:jc w:val="center"/>
        </w:trPr>
        <w:tc>
          <w:tcPr>
            <w:tcW w:w="1617" w:type="dxa"/>
            <w:vMerge/>
            <w:shd w:val="clear" w:color="auto" w:fill="auto"/>
            <w:vAlign w:val="center"/>
          </w:tcPr>
          <w:p w14:paraId="735F23B4" w14:textId="77777777" w:rsidR="0006704F" w:rsidRPr="003811D0" w:rsidRDefault="0006704F" w:rsidP="006F6F57">
            <w:pPr>
              <w:spacing w:after="0" w:line="240" w:lineRule="auto"/>
              <w:rPr>
                <w:rFonts w:ascii="Bliss-Light" w:eastAsia="Times New Roman" w:hAnsi="Bliss-Light" w:cs="Arial"/>
                <w:b/>
                <w:color w:val="5A5A59"/>
                <w:kern w:val="24"/>
                <w:sz w:val="20"/>
                <w:szCs w:val="20"/>
                <w:lang w:val="en-US" w:eastAsia="en-GB"/>
              </w:rPr>
            </w:pPr>
          </w:p>
        </w:tc>
        <w:tc>
          <w:tcPr>
            <w:tcW w:w="7900"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0C8B3B70" w14:textId="77777777" w:rsidR="0006704F" w:rsidRPr="0006704F" w:rsidRDefault="0006704F" w:rsidP="006F6F57">
            <w:pPr>
              <w:spacing w:after="0" w:line="240" w:lineRule="auto"/>
              <w:rPr>
                <w:rFonts w:ascii="Bliss-Light" w:eastAsia="Times New Roman" w:hAnsi="Bliss-Light" w:cs="Arial"/>
                <w:color w:val="5A5A59"/>
                <w:kern w:val="24"/>
                <w:sz w:val="20"/>
                <w:szCs w:val="20"/>
                <w:lang w:val="en-US" w:eastAsia="en-GB"/>
              </w:rPr>
            </w:pPr>
            <w:r w:rsidRPr="0006704F">
              <w:rPr>
                <w:rFonts w:ascii="Bliss-Light" w:eastAsia="Times New Roman" w:hAnsi="Bliss-Light" w:cs="Arial"/>
                <w:color w:val="5A5A59"/>
                <w:kern w:val="24"/>
                <w:sz w:val="20"/>
                <w:szCs w:val="20"/>
                <w:lang w:val="en-US" w:eastAsia="en-GB"/>
              </w:rPr>
              <w:t>Explain non-financial methods of motivation including consultation,</w:t>
            </w:r>
          </w:p>
          <w:p w14:paraId="23E9A8E1" w14:textId="5473E5EB" w:rsidR="0006704F" w:rsidRPr="003811D0" w:rsidRDefault="0006704F" w:rsidP="006F6F57">
            <w:pPr>
              <w:spacing w:after="0" w:line="240" w:lineRule="auto"/>
              <w:rPr>
                <w:rFonts w:ascii="Bliss-Light" w:eastAsia="Times New Roman" w:hAnsi="Bliss-Light" w:cs="Arial"/>
                <w:color w:val="5A5A59"/>
                <w:kern w:val="24"/>
                <w:sz w:val="20"/>
                <w:szCs w:val="20"/>
                <w:lang w:val="en-US" w:eastAsia="en-GB"/>
              </w:rPr>
            </w:pPr>
            <w:r w:rsidRPr="0006704F">
              <w:rPr>
                <w:rFonts w:ascii="Bliss-Light" w:eastAsia="Times New Roman" w:hAnsi="Bliss-Light" w:cs="Arial"/>
                <w:color w:val="5A5A59"/>
                <w:kern w:val="24"/>
                <w:sz w:val="20"/>
                <w:szCs w:val="20"/>
                <w:lang w:val="en-US" w:eastAsia="en-GB"/>
              </w:rPr>
              <w:t>job design, job enlargement, job rotation, job enrichment, empowerment, team working and flexible working</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56007636" w14:textId="77777777" w:rsidR="0006704F" w:rsidRPr="003811D0" w:rsidRDefault="0006704F" w:rsidP="004D1A2A">
            <w:pPr>
              <w:spacing w:after="0" w:line="240" w:lineRule="auto"/>
              <w:rPr>
                <w:rFonts w:eastAsia="Times New Roman" w:cs="Arial"/>
                <w:sz w:val="18"/>
                <w:szCs w:val="18"/>
              </w:rPr>
            </w:pPr>
          </w:p>
        </w:tc>
      </w:tr>
      <w:tr w:rsidR="0006704F" w:rsidRPr="003811D0" w14:paraId="66BF7741" w14:textId="77777777" w:rsidTr="00FB5FCC">
        <w:trPr>
          <w:jc w:val="center"/>
        </w:trPr>
        <w:tc>
          <w:tcPr>
            <w:tcW w:w="1617" w:type="dxa"/>
            <w:vMerge/>
            <w:shd w:val="clear" w:color="auto" w:fill="auto"/>
            <w:vAlign w:val="center"/>
          </w:tcPr>
          <w:p w14:paraId="754829AE" w14:textId="77777777" w:rsidR="0006704F" w:rsidRPr="003811D0" w:rsidRDefault="0006704F" w:rsidP="006F6F57">
            <w:pPr>
              <w:spacing w:after="0" w:line="240" w:lineRule="auto"/>
              <w:rPr>
                <w:rFonts w:ascii="Bliss-Light" w:eastAsia="Times New Roman" w:hAnsi="Bliss-Light" w:cs="Arial"/>
                <w:b/>
                <w:color w:val="5A5A59"/>
                <w:kern w:val="24"/>
                <w:sz w:val="20"/>
                <w:szCs w:val="20"/>
                <w:lang w:val="en-US" w:eastAsia="en-GB"/>
              </w:rPr>
            </w:pPr>
          </w:p>
        </w:tc>
        <w:tc>
          <w:tcPr>
            <w:tcW w:w="7900"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6C73FBC8" w14:textId="588B3E81" w:rsidR="0006704F" w:rsidRPr="003811D0" w:rsidRDefault="0006704F" w:rsidP="006F6F57">
            <w:pPr>
              <w:spacing w:after="0" w:line="240" w:lineRule="auto"/>
              <w:rPr>
                <w:rFonts w:ascii="Bliss-Light" w:eastAsia="Times New Roman" w:hAnsi="Bliss-Light" w:cs="Arial"/>
                <w:color w:val="5A5A59"/>
                <w:kern w:val="24"/>
                <w:sz w:val="20"/>
                <w:szCs w:val="20"/>
                <w:lang w:val="en-US" w:eastAsia="en-GB"/>
              </w:rPr>
            </w:pPr>
            <w:r w:rsidRPr="0006704F">
              <w:rPr>
                <w:rFonts w:ascii="Bliss-Light" w:eastAsia="Times New Roman" w:hAnsi="Bliss-Light" w:cs="Arial"/>
                <w:color w:val="5A5A59"/>
                <w:kern w:val="24"/>
                <w:sz w:val="20"/>
                <w:szCs w:val="20"/>
                <w:lang w:val="en-US" w:eastAsia="en-GB"/>
              </w:rPr>
              <w:t>Evaluate the appropriateness of various financial and non-financial methods of motivation for a business and its stakeholders</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388F265C" w14:textId="77777777" w:rsidR="0006704F" w:rsidRPr="003811D0" w:rsidRDefault="0006704F" w:rsidP="004D1A2A">
            <w:pPr>
              <w:spacing w:after="0" w:line="240" w:lineRule="auto"/>
              <w:rPr>
                <w:rFonts w:eastAsia="Times New Roman" w:cs="Arial"/>
                <w:sz w:val="18"/>
                <w:szCs w:val="18"/>
              </w:rPr>
            </w:pPr>
          </w:p>
        </w:tc>
      </w:tr>
      <w:tr w:rsidR="0006704F" w:rsidRPr="003811D0" w14:paraId="2D5508EB" w14:textId="77777777" w:rsidTr="00FB5FCC">
        <w:trPr>
          <w:jc w:val="center"/>
        </w:trPr>
        <w:tc>
          <w:tcPr>
            <w:tcW w:w="1617" w:type="dxa"/>
            <w:vMerge/>
            <w:shd w:val="clear" w:color="auto" w:fill="auto"/>
            <w:vAlign w:val="center"/>
          </w:tcPr>
          <w:p w14:paraId="5A4EDEAA" w14:textId="77777777" w:rsidR="0006704F" w:rsidRPr="003811D0" w:rsidRDefault="0006704F" w:rsidP="006F6F57">
            <w:pPr>
              <w:spacing w:after="0" w:line="240" w:lineRule="auto"/>
              <w:rPr>
                <w:rFonts w:ascii="Bliss-Light" w:eastAsia="Times New Roman" w:hAnsi="Bliss-Light" w:cs="Arial"/>
                <w:b/>
                <w:color w:val="5A5A59"/>
                <w:kern w:val="24"/>
                <w:sz w:val="20"/>
                <w:szCs w:val="20"/>
                <w:lang w:val="en-US" w:eastAsia="en-GB"/>
              </w:rPr>
            </w:pPr>
          </w:p>
        </w:tc>
        <w:tc>
          <w:tcPr>
            <w:tcW w:w="7900"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1EC108BC" w14:textId="50DD2E07" w:rsidR="0006704F" w:rsidRPr="003811D0" w:rsidRDefault="0006704F" w:rsidP="006F6F57">
            <w:pPr>
              <w:spacing w:after="0" w:line="240" w:lineRule="auto"/>
              <w:rPr>
                <w:rFonts w:ascii="Bliss-Light" w:eastAsia="Times New Roman" w:hAnsi="Bliss-Light" w:cs="Arial"/>
                <w:color w:val="5A5A59"/>
                <w:kern w:val="24"/>
                <w:sz w:val="20"/>
                <w:szCs w:val="20"/>
                <w:lang w:val="en-US" w:eastAsia="en-GB"/>
              </w:rPr>
            </w:pPr>
            <w:r w:rsidRPr="0006704F">
              <w:rPr>
                <w:rFonts w:ascii="Bliss-Light" w:eastAsia="Times New Roman" w:hAnsi="Bliss-Light" w:cs="Arial"/>
                <w:color w:val="5A5A59"/>
                <w:kern w:val="24"/>
                <w:sz w:val="20"/>
                <w:szCs w:val="20"/>
                <w:lang w:val="en-US" w:eastAsia="en-GB"/>
              </w:rPr>
              <w:t>Evaluate the impact of a motivated workforce on a business and its stakeholders</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6E78DA21" w14:textId="77777777" w:rsidR="0006704F" w:rsidRPr="003811D0" w:rsidRDefault="0006704F" w:rsidP="004D1A2A">
            <w:pPr>
              <w:spacing w:after="0" w:line="240" w:lineRule="auto"/>
              <w:rPr>
                <w:rFonts w:eastAsia="Times New Roman" w:cs="Arial"/>
                <w:sz w:val="18"/>
                <w:szCs w:val="18"/>
              </w:rPr>
            </w:pPr>
          </w:p>
        </w:tc>
      </w:tr>
    </w:tbl>
    <w:p w14:paraId="418B0573" w14:textId="1E17869B" w:rsidR="004D1A2A" w:rsidRDefault="004D1A2A" w:rsidP="0002469D"/>
    <w:p w14:paraId="28685F32" w14:textId="77777777" w:rsidR="0006704F" w:rsidRDefault="0006704F" w:rsidP="0002469D">
      <w:pPr>
        <w:sectPr w:rsidR="0006704F" w:rsidSect="00FD596E">
          <w:pgSz w:w="11906" w:h="16838"/>
          <w:pgMar w:top="567" w:right="1440" w:bottom="1135" w:left="1440" w:header="708" w:footer="708" w:gutter="0"/>
          <w:cols w:space="708"/>
          <w:docGrid w:linePitch="360"/>
        </w:sectPr>
      </w:pPr>
    </w:p>
    <w:tbl>
      <w:tblPr>
        <w:tblW w:w="9915" w:type="dxa"/>
        <w:jc w:val="center"/>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Look w:val="01E0" w:firstRow="1" w:lastRow="1" w:firstColumn="1" w:lastColumn="1" w:noHBand="0" w:noVBand="0"/>
      </w:tblPr>
      <w:tblGrid>
        <w:gridCol w:w="1461"/>
        <w:gridCol w:w="8056"/>
        <w:gridCol w:w="398"/>
      </w:tblGrid>
      <w:tr w:rsidR="0006704F" w:rsidRPr="003811D0" w14:paraId="1D0FC423" w14:textId="77777777" w:rsidTr="006F6F57">
        <w:trPr>
          <w:jc w:val="center"/>
        </w:trPr>
        <w:tc>
          <w:tcPr>
            <w:tcW w:w="9915" w:type="dxa"/>
            <w:gridSpan w:val="3"/>
            <w:shd w:val="clear" w:color="auto" w:fill="FABF8F" w:themeFill="accent6" w:themeFillTint="99"/>
            <w:vAlign w:val="center"/>
          </w:tcPr>
          <w:p w14:paraId="4718CA25" w14:textId="52676976" w:rsidR="0006704F" w:rsidRPr="00FD596E" w:rsidRDefault="0006704F" w:rsidP="006F6F57">
            <w:pPr>
              <w:spacing w:after="0" w:line="240" w:lineRule="auto"/>
              <w:jc w:val="center"/>
              <w:rPr>
                <w:rFonts w:ascii="Arial" w:eastAsia="Times New Roman" w:hAnsi="Arial" w:cs="Arial"/>
                <w:b/>
                <w:noProof/>
                <w:color w:val="FFFFFF" w:themeColor="background1"/>
                <w:sz w:val="24"/>
                <w:szCs w:val="14"/>
                <w:lang w:eastAsia="en-GB"/>
              </w:rPr>
            </w:pPr>
          </w:p>
        </w:tc>
      </w:tr>
      <w:tr w:rsidR="0006704F" w:rsidRPr="00FD596E" w14:paraId="6A00AE71" w14:textId="77777777" w:rsidTr="00FB5FCC">
        <w:trPr>
          <w:jc w:val="center"/>
        </w:trPr>
        <w:tc>
          <w:tcPr>
            <w:tcW w:w="1461" w:type="dxa"/>
            <w:shd w:val="clear" w:color="auto" w:fill="F56C2F"/>
            <w:vAlign w:val="center"/>
          </w:tcPr>
          <w:p w14:paraId="00E42C44" w14:textId="77777777" w:rsidR="0006704F" w:rsidRPr="00FD596E" w:rsidRDefault="0006704F" w:rsidP="006F6F57">
            <w:pPr>
              <w:spacing w:after="0" w:line="240" w:lineRule="auto"/>
              <w:rPr>
                <w:rFonts w:ascii="Arial" w:eastAsia="Times New Roman" w:hAnsi="Arial" w:cs="Arial"/>
                <w:b/>
                <w:noProof/>
                <w:color w:val="FFFFFF" w:themeColor="background1"/>
                <w:sz w:val="20"/>
                <w:szCs w:val="20"/>
                <w:lang w:eastAsia="en-GB"/>
              </w:rPr>
            </w:pPr>
            <w:r w:rsidRPr="00FD596E">
              <w:rPr>
                <w:rFonts w:ascii="Arial" w:eastAsia="Times New Roman" w:hAnsi="Arial" w:cs="Arial"/>
                <w:b/>
                <w:noProof/>
                <w:color w:val="FFFFFF" w:themeColor="background1"/>
                <w:sz w:val="20"/>
                <w:szCs w:val="20"/>
                <w:lang w:eastAsia="en-GB"/>
              </w:rPr>
              <w:t>Content</w:t>
            </w:r>
          </w:p>
        </w:tc>
        <w:tc>
          <w:tcPr>
            <w:tcW w:w="8056" w:type="dxa"/>
            <w:shd w:val="clear" w:color="auto" w:fill="F56C2F"/>
            <w:vAlign w:val="center"/>
          </w:tcPr>
          <w:p w14:paraId="4C82CCFF" w14:textId="77777777" w:rsidR="0006704F" w:rsidRPr="00FD596E" w:rsidRDefault="0006704F" w:rsidP="006F6F57">
            <w:pPr>
              <w:spacing w:after="0" w:line="240" w:lineRule="auto"/>
              <w:rPr>
                <w:rFonts w:ascii="Arial" w:eastAsia="Times New Roman" w:hAnsi="Arial" w:cs="Times New Roman"/>
                <w:b/>
                <w:color w:val="FFFFFF" w:themeColor="background1"/>
                <w:sz w:val="20"/>
                <w:szCs w:val="20"/>
              </w:rPr>
            </w:pPr>
            <w:r w:rsidRPr="00FD596E">
              <w:rPr>
                <w:rFonts w:ascii="Arial" w:eastAsia="Times New Roman" w:hAnsi="Arial" w:cs="Times New Roman"/>
                <w:b/>
                <w:color w:val="FFFFFF" w:themeColor="background1"/>
                <w:sz w:val="20"/>
                <w:szCs w:val="20"/>
              </w:rPr>
              <w:t>Amplification</w:t>
            </w:r>
          </w:p>
        </w:tc>
        <w:tc>
          <w:tcPr>
            <w:tcW w:w="398" w:type="dxa"/>
            <w:shd w:val="clear" w:color="auto" w:fill="F56C2F"/>
            <w:vAlign w:val="center"/>
          </w:tcPr>
          <w:p w14:paraId="50FF377E" w14:textId="77777777" w:rsidR="0006704F" w:rsidRPr="00FD596E" w:rsidRDefault="0006704F" w:rsidP="006F6F57">
            <w:pPr>
              <w:spacing w:after="0" w:line="240" w:lineRule="auto"/>
              <w:rPr>
                <w:rFonts w:ascii="Arial" w:eastAsia="Times New Roman" w:hAnsi="Arial" w:cs="Arial"/>
                <w:b/>
                <w:noProof/>
                <w:color w:val="FFFFFF" w:themeColor="background1"/>
                <w:sz w:val="20"/>
                <w:szCs w:val="20"/>
                <w:lang w:eastAsia="en-GB"/>
              </w:rPr>
            </w:pPr>
          </w:p>
        </w:tc>
      </w:tr>
      <w:tr w:rsidR="00B60276" w:rsidRPr="003811D0" w14:paraId="7C06DCBA" w14:textId="77777777" w:rsidTr="00FB5FCC">
        <w:trPr>
          <w:jc w:val="center"/>
        </w:trPr>
        <w:tc>
          <w:tcPr>
            <w:tcW w:w="1461" w:type="dxa"/>
            <w:vMerge w:val="restart"/>
            <w:shd w:val="clear" w:color="auto" w:fill="auto"/>
            <w:vAlign w:val="center"/>
          </w:tcPr>
          <w:p w14:paraId="373124CE" w14:textId="3788A646" w:rsidR="00B60276" w:rsidRPr="003811D0" w:rsidRDefault="00B60276" w:rsidP="006F6F57">
            <w:pPr>
              <w:spacing w:after="0" w:line="240" w:lineRule="auto"/>
              <w:rPr>
                <w:rFonts w:ascii="Bliss-Light" w:eastAsia="Times New Roman" w:hAnsi="Bliss-Light" w:cs="Arial"/>
                <w:b/>
                <w:color w:val="5A5A59"/>
                <w:kern w:val="24"/>
                <w:sz w:val="20"/>
                <w:szCs w:val="20"/>
                <w:lang w:val="en-US" w:eastAsia="en-GB"/>
              </w:rPr>
            </w:pPr>
            <w:r>
              <w:rPr>
                <w:rFonts w:ascii="Bliss-Light" w:eastAsia="Times New Roman" w:hAnsi="Bliss-Light" w:cs="Arial"/>
                <w:b/>
                <w:color w:val="5A5A59"/>
                <w:kern w:val="24"/>
                <w:sz w:val="20"/>
                <w:szCs w:val="20"/>
                <w:lang w:val="en-US" w:eastAsia="en-GB"/>
              </w:rPr>
              <w:t>Management &amp; leadership</w:t>
            </w:r>
          </w:p>
        </w:tc>
        <w:tc>
          <w:tcPr>
            <w:tcW w:w="8056" w:type="dxa"/>
            <w:shd w:val="clear" w:color="auto" w:fill="auto"/>
          </w:tcPr>
          <w:p w14:paraId="735DC10F" w14:textId="5B2E468D" w:rsidR="00B60276" w:rsidRPr="003811D0" w:rsidRDefault="00B60276" w:rsidP="006F6F57">
            <w:pPr>
              <w:spacing w:after="0" w:line="240" w:lineRule="auto"/>
              <w:rPr>
                <w:rFonts w:ascii="Bliss-Light" w:eastAsia="Times New Roman" w:hAnsi="Bliss-Light" w:cs="Arial"/>
                <w:color w:val="5A5A59"/>
                <w:kern w:val="24"/>
                <w:sz w:val="20"/>
                <w:szCs w:val="20"/>
                <w:lang w:val="en-US" w:eastAsia="en-GB"/>
              </w:rPr>
            </w:pPr>
            <w:r w:rsidRPr="0006704F">
              <w:rPr>
                <w:rFonts w:ascii="Bliss-Light" w:eastAsia="Times New Roman" w:hAnsi="Bliss-Light" w:cs="Arial"/>
                <w:color w:val="5A5A59"/>
                <w:kern w:val="24"/>
                <w:sz w:val="20"/>
                <w:szCs w:val="20"/>
                <w:lang w:val="en-US" w:eastAsia="en-GB"/>
              </w:rPr>
              <w:t>Explain what is meant by management</w:t>
            </w:r>
          </w:p>
        </w:tc>
        <w:tc>
          <w:tcPr>
            <w:tcW w:w="398" w:type="dxa"/>
            <w:shd w:val="clear" w:color="auto" w:fill="auto"/>
          </w:tcPr>
          <w:p w14:paraId="6EC44E90" w14:textId="77777777" w:rsidR="00B60276" w:rsidRPr="003811D0" w:rsidRDefault="00B60276" w:rsidP="006F6F57">
            <w:pPr>
              <w:spacing w:after="0" w:line="240" w:lineRule="auto"/>
              <w:jc w:val="center"/>
              <w:rPr>
                <w:rFonts w:ascii="Arial" w:eastAsia="Times New Roman" w:hAnsi="Arial" w:cs="Arial"/>
                <w:noProof/>
                <w:sz w:val="14"/>
                <w:szCs w:val="14"/>
                <w:lang w:eastAsia="en-GB"/>
              </w:rPr>
            </w:pPr>
          </w:p>
        </w:tc>
      </w:tr>
      <w:tr w:rsidR="00B60276" w:rsidRPr="003811D0" w14:paraId="4ACCCEA9" w14:textId="77777777" w:rsidTr="00FB5FCC">
        <w:trPr>
          <w:jc w:val="center"/>
        </w:trPr>
        <w:tc>
          <w:tcPr>
            <w:tcW w:w="1461" w:type="dxa"/>
            <w:vMerge/>
            <w:shd w:val="clear" w:color="auto" w:fill="auto"/>
            <w:vAlign w:val="center"/>
          </w:tcPr>
          <w:p w14:paraId="2E4EB37F" w14:textId="6F57A99D" w:rsidR="00B60276" w:rsidRPr="003811D0" w:rsidRDefault="00B60276" w:rsidP="006F6F57">
            <w:pPr>
              <w:spacing w:after="0" w:line="240" w:lineRule="auto"/>
              <w:rPr>
                <w:rFonts w:ascii="Bliss-Light" w:eastAsia="Times New Roman" w:hAnsi="Bliss-Light" w:cs="Arial"/>
                <w:b/>
                <w:color w:val="5A5A59"/>
                <w:kern w:val="24"/>
                <w:sz w:val="20"/>
                <w:szCs w:val="20"/>
                <w:lang w:val="en-US" w:eastAsia="en-GB"/>
              </w:rPr>
            </w:pPr>
          </w:p>
        </w:tc>
        <w:tc>
          <w:tcPr>
            <w:tcW w:w="8056" w:type="dxa"/>
            <w:shd w:val="clear" w:color="auto" w:fill="auto"/>
          </w:tcPr>
          <w:p w14:paraId="1C48E695" w14:textId="7EE582E0" w:rsidR="00B60276" w:rsidRPr="003811D0" w:rsidRDefault="00B60276" w:rsidP="006F6F57">
            <w:pPr>
              <w:spacing w:after="0" w:line="240" w:lineRule="auto"/>
              <w:rPr>
                <w:rFonts w:ascii="Bliss-Light" w:eastAsia="Times New Roman" w:hAnsi="Bliss-Light" w:cs="Arial"/>
                <w:color w:val="5A5A59"/>
                <w:kern w:val="24"/>
                <w:sz w:val="20"/>
                <w:szCs w:val="20"/>
                <w:lang w:val="en-US" w:eastAsia="en-GB"/>
              </w:rPr>
            </w:pPr>
            <w:r w:rsidRPr="0006704F">
              <w:rPr>
                <w:rFonts w:ascii="Bliss-Light" w:eastAsia="Times New Roman" w:hAnsi="Bliss-Light" w:cs="Arial"/>
                <w:color w:val="5A5A59"/>
                <w:kern w:val="24"/>
                <w:sz w:val="20"/>
                <w:szCs w:val="20"/>
                <w:lang w:val="en-US" w:eastAsia="en-GB"/>
              </w:rPr>
              <w:t>Explain the functions and roles of management</w:t>
            </w:r>
          </w:p>
        </w:tc>
        <w:tc>
          <w:tcPr>
            <w:tcW w:w="398" w:type="dxa"/>
            <w:shd w:val="clear" w:color="auto" w:fill="auto"/>
          </w:tcPr>
          <w:p w14:paraId="33C294A2" w14:textId="77777777" w:rsidR="00B60276" w:rsidRPr="003811D0" w:rsidRDefault="00B60276" w:rsidP="006F6F57">
            <w:pPr>
              <w:spacing w:after="0" w:line="240" w:lineRule="auto"/>
              <w:jc w:val="center"/>
              <w:rPr>
                <w:rFonts w:ascii="Arial" w:eastAsia="Times New Roman" w:hAnsi="Arial" w:cs="Arial"/>
                <w:noProof/>
                <w:sz w:val="14"/>
                <w:szCs w:val="14"/>
                <w:lang w:eastAsia="en-GB"/>
              </w:rPr>
            </w:pPr>
          </w:p>
        </w:tc>
      </w:tr>
      <w:tr w:rsidR="00B60276" w:rsidRPr="003811D0" w14:paraId="0B86E3B8" w14:textId="77777777" w:rsidTr="00FB5FCC">
        <w:trPr>
          <w:jc w:val="center"/>
        </w:trPr>
        <w:tc>
          <w:tcPr>
            <w:tcW w:w="1461" w:type="dxa"/>
            <w:vMerge/>
            <w:shd w:val="clear" w:color="auto" w:fill="auto"/>
            <w:vAlign w:val="center"/>
          </w:tcPr>
          <w:p w14:paraId="2E2111FF" w14:textId="365F1721" w:rsidR="00B60276" w:rsidRPr="003811D0" w:rsidRDefault="00B60276" w:rsidP="006F6F57">
            <w:pPr>
              <w:spacing w:after="0" w:line="240" w:lineRule="auto"/>
              <w:rPr>
                <w:rFonts w:ascii="Bliss-Light" w:eastAsia="Times New Roman" w:hAnsi="Bliss-Light" w:cs="Arial"/>
                <w:b/>
                <w:color w:val="5A5A59"/>
                <w:kern w:val="24"/>
                <w:sz w:val="20"/>
                <w:szCs w:val="20"/>
                <w:lang w:val="en-US" w:eastAsia="en-GB"/>
              </w:rPr>
            </w:pPr>
          </w:p>
        </w:tc>
        <w:tc>
          <w:tcPr>
            <w:tcW w:w="8056" w:type="dxa"/>
            <w:shd w:val="clear" w:color="auto" w:fill="auto"/>
          </w:tcPr>
          <w:p w14:paraId="45BC2CFE" w14:textId="7422D122" w:rsidR="00B60276" w:rsidRPr="003811D0" w:rsidRDefault="00B60276" w:rsidP="006F6F57">
            <w:pPr>
              <w:spacing w:after="0" w:line="240" w:lineRule="auto"/>
              <w:rPr>
                <w:rFonts w:ascii="Bliss-Light" w:eastAsia="Times New Roman" w:hAnsi="Bliss-Light" w:cs="Arial"/>
                <w:color w:val="5A5A59"/>
                <w:kern w:val="24"/>
                <w:sz w:val="20"/>
                <w:szCs w:val="20"/>
                <w:lang w:val="en-US" w:eastAsia="en-GB"/>
              </w:rPr>
            </w:pPr>
            <w:r w:rsidRPr="0006704F">
              <w:rPr>
                <w:rFonts w:ascii="Bliss-Light" w:eastAsia="Times New Roman" w:hAnsi="Bliss-Light" w:cs="Arial"/>
                <w:color w:val="5A5A59"/>
                <w:kern w:val="24"/>
                <w:sz w:val="20"/>
                <w:szCs w:val="20"/>
                <w:lang w:val="en-US" w:eastAsia="en-GB"/>
              </w:rPr>
              <w:t>Explain the advantages and disadvantages of management by objectives (MBO)</w:t>
            </w:r>
          </w:p>
        </w:tc>
        <w:tc>
          <w:tcPr>
            <w:tcW w:w="398" w:type="dxa"/>
            <w:shd w:val="clear" w:color="auto" w:fill="auto"/>
          </w:tcPr>
          <w:p w14:paraId="5F16DF71" w14:textId="77777777" w:rsidR="00B60276" w:rsidRPr="003811D0" w:rsidRDefault="00B60276" w:rsidP="006F6F57">
            <w:pPr>
              <w:spacing w:after="0" w:line="240" w:lineRule="auto"/>
              <w:jc w:val="center"/>
              <w:rPr>
                <w:rFonts w:ascii="Arial" w:eastAsia="Times New Roman" w:hAnsi="Arial" w:cs="Arial"/>
                <w:noProof/>
                <w:sz w:val="14"/>
                <w:szCs w:val="14"/>
                <w:lang w:eastAsia="en-GB"/>
              </w:rPr>
            </w:pPr>
          </w:p>
        </w:tc>
      </w:tr>
      <w:tr w:rsidR="00B60276" w:rsidRPr="003811D0" w14:paraId="4FB5072E" w14:textId="77777777" w:rsidTr="00FB5FCC">
        <w:trPr>
          <w:jc w:val="center"/>
        </w:trPr>
        <w:tc>
          <w:tcPr>
            <w:tcW w:w="1461" w:type="dxa"/>
            <w:vMerge/>
            <w:shd w:val="clear" w:color="auto" w:fill="auto"/>
            <w:vAlign w:val="center"/>
          </w:tcPr>
          <w:p w14:paraId="50DAD260" w14:textId="4B8EA9F1" w:rsidR="00B60276" w:rsidRPr="003811D0" w:rsidRDefault="00B60276" w:rsidP="006F6F57">
            <w:pPr>
              <w:spacing w:after="0" w:line="240" w:lineRule="auto"/>
              <w:rPr>
                <w:rFonts w:ascii="Bliss-Light" w:eastAsia="Times New Roman" w:hAnsi="Bliss-Light" w:cs="Arial"/>
                <w:b/>
                <w:color w:val="5A5A59"/>
                <w:kern w:val="24"/>
                <w:sz w:val="20"/>
                <w:szCs w:val="20"/>
                <w:lang w:val="en-US" w:eastAsia="en-GB"/>
              </w:rPr>
            </w:pPr>
          </w:p>
        </w:tc>
        <w:tc>
          <w:tcPr>
            <w:tcW w:w="8056" w:type="dxa"/>
            <w:shd w:val="clear" w:color="auto" w:fill="auto"/>
          </w:tcPr>
          <w:p w14:paraId="75C5801E" w14:textId="70D4222E" w:rsidR="00B60276" w:rsidRPr="003811D0" w:rsidRDefault="00B60276" w:rsidP="006F6F57">
            <w:pPr>
              <w:spacing w:after="0" w:line="240" w:lineRule="auto"/>
              <w:rPr>
                <w:rFonts w:ascii="Bliss-Light" w:eastAsia="Times New Roman" w:hAnsi="Bliss-Light" w:cs="Arial"/>
                <w:color w:val="5A5A59"/>
                <w:kern w:val="24"/>
                <w:sz w:val="20"/>
                <w:szCs w:val="20"/>
                <w:lang w:val="en-US" w:eastAsia="en-GB"/>
              </w:rPr>
            </w:pPr>
            <w:r w:rsidRPr="0006704F">
              <w:rPr>
                <w:rFonts w:ascii="Bliss-Light" w:eastAsia="Times New Roman" w:hAnsi="Bliss-Light" w:cs="Arial"/>
                <w:color w:val="5A5A59"/>
                <w:kern w:val="24"/>
                <w:sz w:val="20"/>
                <w:szCs w:val="20"/>
                <w:lang w:val="en-US" w:eastAsia="en-GB"/>
              </w:rPr>
              <w:t>Explain McGregor’s theory X and theory Y</w:t>
            </w:r>
          </w:p>
        </w:tc>
        <w:tc>
          <w:tcPr>
            <w:tcW w:w="398" w:type="dxa"/>
            <w:shd w:val="clear" w:color="auto" w:fill="auto"/>
          </w:tcPr>
          <w:p w14:paraId="34D0F789" w14:textId="77777777" w:rsidR="00B60276" w:rsidRPr="003811D0" w:rsidRDefault="00B60276" w:rsidP="006F6F57">
            <w:pPr>
              <w:spacing w:after="0" w:line="240" w:lineRule="auto"/>
              <w:jc w:val="center"/>
              <w:rPr>
                <w:rFonts w:ascii="Arial" w:eastAsia="Times New Roman" w:hAnsi="Arial" w:cs="Arial"/>
                <w:noProof/>
                <w:sz w:val="14"/>
                <w:szCs w:val="14"/>
                <w:lang w:eastAsia="en-GB"/>
              </w:rPr>
            </w:pPr>
          </w:p>
        </w:tc>
      </w:tr>
      <w:tr w:rsidR="00B60276" w:rsidRPr="003811D0" w14:paraId="2B85B266" w14:textId="77777777" w:rsidTr="00FB5FCC">
        <w:trPr>
          <w:jc w:val="center"/>
        </w:trPr>
        <w:tc>
          <w:tcPr>
            <w:tcW w:w="1461" w:type="dxa"/>
            <w:vMerge/>
            <w:shd w:val="clear" w:color="auto" w:fill="auto"/>
            <w:vAlign w:val="center"/>
          </w:tcPr>
          <w:p w14:paraId="6EE14354" w14:textId="49BC7C78" w:rsidR="00B60276" w:rsidRPr="003811D0" w:rsidRDefault="00B60276" w:rsidP="006F6F57">
            <w:pPr>
              <w:spacing w:after="0" w:line="240" w:lineRule="auto"/>
              <w:rPr>
                <w:rFonts w:ascii="Bliss-Light" w:eastAsia="Times New Roman" w:hAnsi="Bliss-Light" w:cs="Arial"/>
                <w:b/>
                <w:color w:val="5A5A59"/>
                <w:kern w:val="24"/>
                <w:sz w:val="20"/>
                <w:szCs w:val="20"/>
                <w:lang w:val="en-US" w:eastAsia="en-GB"/>
              </w:rPr>
            </w:pPr>
          </w:p>
        </w:tc>
        <w:tc>
          <w:tcPr>
            <w:tcW w:w="8056" w:type="dxa"/>
            <w:shd w:val="clear" w:color="auto" w:fill="auto"/>
          </w:tcPr>
          <w:p w14:paraId="52E0E2A1" w14:textId="762131CE" w:rsidR="00B60276" w:rsidRPr="003811D0" w:rsidRDefault="00B60276" w:rsidP="006F6F57">
            <w:pPr>
              <w:spacing w:after="0" w:line="240" w:lineRule="auto"/>
              <w:rPr>
                <w:rFonts w:ascii="Bliss-Light" w:eastAsia="Times New Roman" w:hAnsi="Bliss-Light" w:cs="Arial"/>
                <w:color w:val="5A5A59"/>
                <w:kern w:val="24"/>
                <w:sz w:val="20"/>
                <w:szCs w:val="20"/>
                <w:lang w:val="en-US" w:eastAsia="en-GB"/>
              </w:rPr>
            </w:pPr>
            <w:r w:rsidRPr="0006704F">
              <w:rPr>
                <w:rFonts w:ascii="Bliss-Light" w:eastAsia="Times New Roman" w:hAnsi="Bliss-Light" w:cs="Arial"/>
                <w:color w:val="5A5A59"/>
                <w:kern w:val="24"/>
                <w:sz w:val="20"/>
                <w:szCs w:val="20"/>
                <w:lang w:val="en-US" w:eastAsia="en-GB"/>
              </w:rPr>
              <w:t>Evaluate the importance of management to a business and its stakeholders</w:t>
            </w:r>
          </w:p>
        </w:tc>
        <w:tc>
          <w:tcPr>
            <w:tcW w:w="398" w:type="dxa"/>
            <w:shd w:val="clear" w:color="auto" w:fill="auto"/>
          </w:tcPr>
          <w:p w14:paraId="186310BC" w14:textId="77777777" w:rsidR="00B60276" w:rsidRPr="003811D0" w:rsidRDefault="00B60276" w:rsidP="006F6F57">
            <w:pPr>
              <w:spacing w:after="0" w:line="240" w:lineRule="auto"/>
              <w:jc w:val="center"/>
              <w:rPr>
                <w:rFonts w:ascii="Arial" w:eastAsia="Times New Roman" w:hAnsi="Arial" w:cs="Arial"/>
                <w:noProof/>
                <w:sz w:val="14"/>
                <w:szCs w:val="14"/>
                <w:lang w:eastAsia="en-GB"/>
              </w:rPr>
            </w:pPr>
          </w:p>
        </w:tc>
      </w:tr>
      <w:tr w:rsidR="00B60276" w:rsidRPr="003811D0" w14:paraId="45EEEB43" w14:textId="77777777" w:rsidTr="00FB5FCC">
        <w:trPr>
          <w:jc w:val="center"/>
        </w:trPr>
        <w:tc>
          <w:tcPr>
            <w:tcW w:w="1461" w:type="dxa"/>
            <w:vMerge/>
            <w:shd w:val="clear" w:color="auto" w:fill="auto"/>
            <w:vAlign w:val="center"/>
          </w:tcPr>
          <w:p w14:paraId="4319AC13" w14:textId="1308A4C7" w:rsidR="00B60276" w:rsidRPr="003811D0" w:rsidRDefault="00B60276" w:rsidP="006F6F57">
            <w:pPr>
              <w:spacing w:after="0" w:line="240" w:lineRule="auto"/>
              <w:rPr>
                <w:rFonts w:ascii="Bliss-Light" w:eastAsia="Times New Roman" w:hAnsi="Bliss-Light" w:cs="Arial"/>
                <w:b/>
                <w:color w:val="5A5A59"/>
                <w:kern w:val="24"/>
                <w:sz w:val="20"/>
                <w:szCs w:val="20"/>
                <w:lang w:val="en-US" w:eastAsia="en-GB"/>
              </w:rPr>
            </w:pPr>
          </w:p>
        </w:tc>
        <w:tc>
          <w:tcPr>
            <w:tcW w:w="8056" w:type="dxa"/>
            <w:shd w:val="clear" w:color="auto" w:fill="auto"/>
          </w:tcPr>
          <w:p w14:paraId="4AEB3782" w14:textId="4B8BC1DE" w:rsidR="00B60276" w:rsidRPr="003811D0" w:rsidRDefault="00B60276" w:rsidP="006F6F57">
            <w:pPr>
              <w:spacing w:after="0" w:line="240" w:lineRule="auto"/>
              <w:rPr>
                <w:rFonts w:ascii="Bliss-Light" w:eastAsia="Times New Roman" w:hAnsi="Bliss-Light" w:cs="Arial"/>
                <w:color w:val="5A5A59"/>
                <w:kern w:val="24"/>
                <w:sz w:val="20"/>
                <w:szCs w:val="20"/>
                <w:lang w:val="en-US" w:eastAsia="en-GB"/>
              </w:rPr>
            </w:pPr>
            <w:r w:rsidRPr="0006704F">
              <w:rPr>
                <w:rFonts w:ascii="Bliss-Light" w:eastAsia="Times New Roman" w:hAnsi="Bliss-Light" w:cs="Arial"/>
                <w:color w:val="5A5A59"/>
                <w:kern w:val="24"/>
                <w:sz w:val="20"/>
                <w:szCs w:val="20"/>
                <w:lang w:val="en-US" w:eastAsia="en-GB"/>
              </w:rPr>
              <w:t>Explain what is meant by leadership</w:t>
            </w:r>
          </w:p>
        </w:tc>
        <w:tc>
          <w:tcPr>
            <w:tcW w:w="398" w:type="dxa"/>
            <w:shd w:val="clear" w:color="auto" w:fill="auto"/>
          </w:tcPr>
          <w:p w14:paraId="3CBD5191" w14:textId="77777777" w:rsidR="00B60276" w:rsidRPr="003811D0" w:rsidRDefault="00B60276" w:rsidP="006F6F57">
            <w:pPr>
              <w:spacing w:after="0" w:line="240" w:lineRule="auto"/>
              <w:jc w:val="center"/>
              <w:rPr>
                <w:rFonts w:ascii="Arial" w:eastAsia="Times New Roman" w:hAnsi="Arial" w:cs="Arial"/>
                <w:noProof/>
                <w:sz w:val="14"/>
                <w:szCs w:val="14"/>
                <w:lang w:eastAsia="en-GB"/>
              </w:rPr>
            </w:pPr>
          </w:p>
        </w:tc>
      </w:tr>
      <w:tr w:rsidR="00B60276" w:rsidRPr="003811D0" w14:paraId="03F6CAF3" w14:textId="77777777" w:rsidTr="00FB5FCC">
        <w:trPr>
          <w:jc w:val="center"/>
        </w:trPr>
        <w:tc>
          <w:tcPr>
            <w:tcW w:w="1461" w:type="dxa"/>
            <w:vMerge/>
            <w:shd w:val="clear" w:color="auto" w:fill="auto"/>
            <w:vAlign w:val="center"/>
          </w:tcPr>
          <w:p w14:paraId="79C43D08" w14:textId="23E3E912" w:rsidR="00B60276" w:rsidRPr="003811D0" w:rsidRDefault="00B60276" w:rsidP="006F6F57">
            <w:pPr>
              <w:spacing w:after="0" w:line="240" w:lineRule="auto"/>
              <w:rPr>
                <w:rFonts w:ascii="Bliss-Light" w:eastAsia="Times New Roman" w:hAnsi="Bliss-Light" w:cs="Arial"/>
                <w:b/>
                <w:color w:val="5A5A59"/>
                <w:kern w:val="24"/>
                <w:sz w:val="20"/>
                <w:szCs w:val="20"/>
                <w:lang w:val="en-US" w:eastAsia="en-GB"/>
              </w:rPr>
            </w:pPr>
          </w:p>
        </w:tc>
        <w:tc>
          <w:tcPr>
            <w:tcW w:w="8056" w:type="dxa"/>
            <w:shd w:val="clear" w:color="auto" w:fill="auto"/>
          </w:tcPr>
          <w:p w14:paraId="786657FC" w14:textId="50F3776D" w:rsidR="00B60276" w:rsidRPr="003811D0" w:rsidRDefault="00B60276" w:rsidP="006F6F57">
            <w:pPr>
              <w:spacing w:after="0" w:line="240" w:lineRule="auto"/>
              <w:rPr>
                <w:rFonts w:ascii="Bliss-Light" w:eastAsia="Times New Roman" w:hAnsi="Bliss-Light" w:cs="Arial"/>
                <w:color w:val="5A5A59"/>
                <w:kern w:val="24"/>
                <w:sz w:val="20"/>
                <w:szCs w:val="20"/>
                <w:lang w:val="en-US" w:eastAsia="en-GB"/>
              </w:rPr>
            </w:pPr>
            <w:r w:rsidRPr="0006704F">
              <w:rPr>
                <w:rFonts w:ascii="Bliss-Light" w:eastAsia="Times New Roman" w:hAnsi="Bliss-Light" w:cs="Arial"/>
                <w:color w:val="5A5A59"/>
                <w:kern w:val="24"/>
                <w:sz w:val="20"/>
                <w:szCs w:val="20"/>
                <w:lang w:val="en-US" w:eastAsia="en-GB"/>
              </w:rPr>
              <w:t>Explain different types of leadership styles including autocratic, democratic, paternalistic, bureaucratic and laissez-faire</w:t>
            </w:r>
          </w:p>
        </w:tc>
        <w:tc>
          <w:tcPr>
            <w:tcW w:w="398" w:type="dxa"/>
            <w:shd w:val="clear" w:color="auto" w:fill="auto"/>
          </w:tcPr>
          <w:p w14:paraId="094A56F6" w14:textId="77777777" w:rsidR="00B60276" w:rsidRPr="003811D0" w:rsidRDefault="00B60276" w:rsidP="006F6F57">
            <w:pPr>
              <w:spacing w:after="0" w:line="240" w:lineRule="auto"/>
              <w:jc w:val="center"/>
              <w:rPr>
                <w:rFonts w:ascii="Arial" w:eastAsia="Times New Roman" w:hAnsi="Arial" w:cs="Arial"/>
                <w:noProof/>
                <w:sz w:val="14"/>
                <w:szCs w:val="14"/>
                <w:lang w:eastAsia="en-GB"/>
              </w:rPr>
            </w:pPr>
          </w:p>
        </w:tc>
      </w:tr>
      <w:tr w:rsidR="00B60276" w:rsidRPr="003811D0" w14:paraId="586055DA" w14:textId="77777777" w:rsidTr="00FB5FCC">
        <w:trPr>
          <w:jc w:val="center"/>
        </w:trPr>
        <w:tc>
          <w:tcPr>
            <w:tcW w:w="1461" w:type="dxa"/>
            <w:vMerge/>
            <w:shd w:val="clear" w:color="auto" w:fill="auto"/>
            <w:vAlign w:val="center"/>
          </w:tcPr>
          <w:p w14:paraId="2DD48CDE" w14:textId="689F9E85" w:rsidR="00B60276" w:rsidRPr="003811D0" w:rsidRDefault="00B60276" w:rsidP="006F6F57">
            <w:pPr>
              <w:spacing w:after="0" w:line="240" w:lineRule="auto"/>
              <w:rPr>
                <w:rFonts w:ascii="Bliss-Light" w:eastAsia="Times New Roman" w:hAnsi="Bliss-Light" w:cs="Arial"/>
                <w:b/>
                <w:color w:val="5A5A59"/>
                <w:kern w:val="24"/>
                <w:sz w:val="20"/>
                <w:szCs w:val="20"/>
                <w:lang w:val="en-US" w:eastAsia="en-GB"/>
              </w:rPr>
            </w:pPr>
          </w:p>
        </w:tc>
        <w:tc>
          <w:tcPr>
            <w:tcW w:w="8056" w:type="dxa"/>
            <w:shd w:val="clear" w:color="auto" w:fill="auto"/>
          </w:tcPr>
          <w:p w14:paraId="4E2CEA27" w14:textId="61675457" w:rsidR="00B60276" w:rsidRPr="003811D0" w:rsidRDefault="00B60276" w:rsidP="006F6F57">
            <w:pPr>
              <w:spacing w:after="0" w:line="240" w:lineRule="auto"/>
              <w:rPr>
                <w:rFonts w:ascii="Bliss-Light" w:eastAsia="Times New Roman" w:hAnsi="Bliss-Light" w:cs="Arial"/>
                <w:color w:val="5A5A59"/>
                <w:kern w:val="24"/>
                <w:sz w:val="20"/>
                <w:szCs w:val="20"/>
                <w:lang w:val="en-US" w:eastAsia="en-GB"/>
              </w:rPr>
            </w:pPr>
            <w:r w:rsidRPr="0006704F">
              <w:rPr>
                <w:rFonts w:ascii="Bliss-Light" w:eastAsia="Times New Roman" w:hAnsi="Bliss-Light" w:cs="Arial"/>
                <w:color w:val="5A5A59"/>
                <w:kern w:val="24"/>
                <w:sz w:val="20"/>
                <w:szCs w:val="20"/>
                <w:lang w:val="en-US" w:eastAsia="en-GB"/>
              </w:rPr>
              <w:t>Explain the leadership theories of Fiedler and Wright and Taylor</w:t>
            </w:r>
          </w:p>
        </w:tc>
        <w:tc>
          <w:tcPr>
            <w:tcW w:w="398" w:type="dxa"/>
            <w:shd w:val="clear" w:color="auto" w:fill="auto"/>
          </w:tcPr>
          <w:p w14:paraId="2C1FBB47" w14:textId="77777777" w:rsidR="00B60276" w:rsidRPr="003811D0" w:rsidRDefault="00B60276" w:rsidP="006F6F57">
            <w:pPr>
              <w:spacing w:after="0" w:line="240" w:lineRule="auto"/>
              <w:jc w:val="center"/>
              <w:rPr>
                <w:rFonts w:ascii="Arial" w:eastAsia="Times New Roman" w:hAnsi="Arial" w:cs="Arial"/>
                <w:noProof/>
                <w:sz w:val="14"/>
                <w:szCs w:val="14"/>
                <w:lang w:eastAsia="en-GB"/>
              </w:rPr>
            </w:pPr>
          </w:p>
        </w:tc>
      </w:tr>
      <w:tr w:rsidR="00B60276" w:rsidRPr="003811D0" w14:paraId="490283C9" w14:textId="77777777" w:rsidTr="00FB5FCC">
        <w:trPr>
          <w:jc w:val="center"/>
        </w:trPr>
        <w:tc>
          <w:tcPr>
            <w:tcW w:w="1461" w:type="dxa"/>
            <w:vMerge/>
            <w:shd w:val="clear" w:color="auto" w:fill="auto"/>
            <w:vAlign w:val="center"/>
          </w:tcPr>
          <w:p w14:paraId="02CA7BD8" w14:textId="46AD2A7A" w:rsidR="00B60276" w:rsidRPr="003811D0" w:rsidRDefault="00B60276" w:rsidP="006F6F57">
            <w:pPr>
              <w:spacing w:after="0" w:line="240" w:lineRule="auto"/>
              <w:rPr>
                <w:rFonts w:ascii="Bliss-Light" w:eastAsia="Times New Roman" w:hAnsi="Bliss-Light" w:cs="Arial"/>
                <w:b/>
                <w:color w:val="5A5A59"/>
                <w:kern w:val="24"/>
                <w:sz w:val="20"/>
                <w:szCs w:val="20"/>
                <w:lang w:val="en-US" w:eastAsia="en-GB"/>
              </w:rPr>
            </w:pPr>
          </w:p>
        </w:tc>
        <w:tc>
          <w:tcPr>
            <w:tcW w:w="8056" w:type="dxa"/>
            <w:shd w:val="clear" w:color="auto" w:fill="auto"/>
          </w:tcPr>
          <w:p w14:paraId="2CFDB34F" w14:textId="3C3F3C5C" w:rsidR="00B60276" w:rsidRPr="003811D0" w:rsidRDefault="00B60276" w:rsidP="006F6F57">
            <w:pPr>
              <w:spacing w:after="0" w:line="240" w:lineRule="auto"/>
              <w:rPr>
                <w:rFonts w:ascii="Bliss-Light" w:eastAsia="Times New Roman" w:hAnsi="Bliss-Light" w:cs="Arial"/>
                <w:color w:val="5A5A59"/>
                <w:kern w:val="24"/>
                <w:sz w:val="20"/>
                <w:szCs w:val="20"/>
                <w:lang w:val="en-US" w:eastAsia="en-GB"/>
              </w:rPr>
            </w:pPr>
            <w:r w:rsidRPr="0006704F">
              <w:rPr>
                <w:rFonts w:ascii="Bliss-Light" w:eastAsia="Times New Roman" w:hAnsi="Bliss-Light" w:cs="Arial"/>
                <w:color w:val="5A5A59"/>
                <w:kern w:val="24"/>
                <w:sz w:val="20"/>
                <w:szCs w:val="20"/>
                <w:lang w:val="en-US" w:eastAsia="en-GB"/>
              </w:rPr>
              <w:t>Evaluate the importance and impact of leadership for a business and its stakeholders</w:t>
            </w:r>
          </w:p>
        </w:tc>
        <w:tc>
          <w:tcPr>
            <w:tcW w:w="398" w:type="dxa"/>
            <w:shd w:val="clear" w:color="auto" w:fill="auto"/>
          </w:tcPr>
          <w:p w14:paraId="1BD4AD21" w14:textId="77777777" w:rsidR="00B60276" w:rsidRPr="003811D0" w:rsidRDefault="00B60276" w:rsidP="006F6F57">
            <w:pPr>
              <w:spacing w:after="0" w:line="240" w:lineRule="auto"/>
              <w:jc w:val="center"/>
              <w:rPr>
                <w:rFonts w:ascii="Arial" w:eastAsia="Times New Roman" w:hAnsi="Arial" w:cs="Arial"/>
                <w:noProof/>
                <w:sz w:val="14"/>
                <w:szCs w:val="14"/>
                <w:lang w:eastAsia="en-GB"/>
              </w:rPr>
            </w:pPr>
          </w:p>
        </w:tc>
      </w:tr>
      <w:tr w:rsidR="00B60276" w:rsidRPr="003811D0" w14:paraId="453B3583" w14:textId="77777777" w:rsidTr="00FB5FCC">
        <w:trPr>
          <w:jc w:val="center"/>
        </w:trPr>
        <w:tc>
          <w:tcPr>
            <w:tcW w:w="1461" w:type="dxa"/>
            <w:vMerge/>
            <w:shd w:val="clear" w:color="auto" w:fill="auto"/>
            <w:vAlign w:val="center"/>
          </w:tcPr>
          <w:p w14:paraId="008683B9" w14:textId="0FC14C07" w:rsidR="00B60276" w:rsidRPr="003811D0" w:rsidRDefault="00B60276" w:rsidP="006F6F57">
            <w:pPr>
              <w:spacing w:after="0" w:line="240" w:lineRule="auto"/>
              <w:rPr>
                <w:rFonts w:ascii="Bliss-Light" w:eastAsia="Times New Roman" w:hAnsi="Bliss-Light" w:cs="Arial"/>
                <w:b/>
                <w:color w:val="5A5A59"/>
                <w:kern w:val="24"/>
                <w:sz w:val="20"/>
                <w:szCs w:val="20"/>
                <w:lang w:val="en-US" w:eastAsia="en-GB"/>
              </w:rPr>
            </w:pPr>
          </w:p>
        </w:tc>
        <w:tc>
          <w:tcPr>
            <w:tcW w:w="8056" w:type="dxa"/>
            <w:shd w:val="clear" w:color="auto" w:fill="auto"/>
          </w:tcPr>
          <w:p w14:paraId="4378118B" w14:textId="2891F2E5" w:rsidR="00B60276" w:rsidRPr="003811D0" w:rsidRDefault="00B60276" w:rsidP="006F6F57">
            <w:pPr>
              <w:spacing w:after="0" w:line="240" w:lineRule="auto"/>
              <w:rPr>
                <w:rFonts w:ascii="Bliss-Light" w:eastAsia="Times New Roman" w:hAnsi="Bliss-Light" w:cs="Arial"/>
                <w:color w:val="5A5A59"/>
                <w:kern w:val="24"/>
                <w:sz w:val="20"/>
                <w:szCs w:val="20"/>
                <w:lang w:val="en-US" w:eastAsia="en-GB"/>
              </w:rPr>
            </w:pPr>
            <w:r w:rsidRPr="0006704F">
              <w:rPr>
                <w:rFonts w:ascii="Bliss-Light" w:eastAsia="Times New Roman" w:hAnsi="Bliss-Light" w:cs="Arial"/>
                <w:color w:val="5A5A59"/>
                <w:kern w:val="24"/>
                <w:sz w:val="20"/>
                <w:szCs w:val="20"/>
                <w:lang w:val="en-US" w:eastAsia="en-GB"/>
              </w:rPr>
              <w:t>Evaluate the appropriateness of various leadership styles and theories to different business situations</w:t>
            </w:r>
          </w:p>
        </w:tc>
        <w:tc>
          <w:tcPr>
            <w:tcW w:w="398" w:type="dxa"/>
            <w:shd w:val="clear" w:color="auto" w:fill="auto"/>
          </w:tcPr>
          <w:p w14:paraId="7045EA52" w14:textId="77777777" w:rsidR="00B60276" w:rsidRPr="003811D0" w:rsidRDefault="00B60276" w:rsidP="006F6F57">
            <w:pPr>
              <w:spacing w:after="0" w:line="240" w:lineRule="auto"/>
              <w:jc w:val="center"/>
              <w:rPr>
                <w:rFonts w:ascii="Arial" w:eastAsia="Times New Roman" w:hAnsi="Arial" w:cs="Arial"/>
                <w:noProof/>
                <w:sz w:val="14"/>
                <w:szCs w:val="14"/>
                <w:lang w:eastAsia="en-GB"/>
              </w:rPr>
            </w:pPr>
          </w:p>
        </w:tc>
      </w:tr>
      <w:tr w:rsidR="00B60276" w:rsidRPr="003811D0" w14:paraId="0EE07893" w14:textId="77777777" w:rsidTr="00FB5FCC">
        <w:trPr>
          <w:jc w:val="center"/>
        </w:trPr>
        <w:tc>
          <w:tcPr>
            <w:tcW w:w="1461" w:type="dxa"/>
            <w:vMerge w:val="restart"/>
            <w:shd w:val="clear" w:color="auto" w:fill="auto"/>
            <w:vAlign w:val="center"/>
          </w:tcPr>
          <w:p w14:paraId="0B80C7D2" w14:textId="2224026E" w:rsidR="00B60276" w:rsidRPr="003811D0" w:rsidRDefault="00B60276" w:rsidP="006F6F57">
            <w:pPr>
              <w:spacing w:after="0" w:line="240" w:lineRule="auto"/>
              <w:rPr>
                <w:rFonts w:ascii="Bliss-Light" w:eastAsia="Times New Roman" w:hAnsi="Bliss-Light" w:cs="Arial"/>
                <w:b/>
                <w:color w:val="5A5A59"/>
                <w:kern w:val="24"/>
                <w:sz w:val="20"/>
                <w:szCs w:val="20"/>
                <w:lang w:val="en-US" w:eastAsia="en-GB"/>
              </w:rPr>
            </w:pPr>
            <w:r>
              <w:rPr>
                <w:rFonts w:ascii="Bliss-Light" w:eastAsia="Times New Roman" w:hAnsi="Bliss-Light" w:cs="Arial"/>
                <w:b/>
                <w:color w:val="5A5A59"/>
                <w:kern w:val="24"/>
                <w:sz w:val="20"/>
                <w:szCs w:val="20"/>
                <w:lang w:val="en-US" w:eastAsia="en-GB"/>
              </w:rPr>
              <w:t>Employer / employee relationships</w:t>
            </w:r>
          </w:p>
        </w:tc>
        <w:tc>
          <w:tcPr>
            <w:tcW w:w="8056" w:type="dxa"/>
            <w:shd w:val="clear" w:color="auto" w:fill="auto"/>
          </w:tcPr>
          <w:p w14:paraId="667E85F9" w14:textId="1F4A59D4" w:rsidR="00B60276" w:rsidRPr="003811D0" w:rsidRDefault="00B60276" w:rsidP="006F6F57">
            <w:pPr>
              <w:spacing w:after="0" w:line="240" w:lineRule="auto"/>
              <w:rPr>
                <w:rFonts w:ascii="Bliss-Light" w:eastAsia="Times New Roman" w:hAnsi="Bliss-Light" w:cs="Arial"/>
                <w:color w:val="5A5A59"/>
                <w:kern w:val="24"/>
                <w:sz w:val="20"/>
                <w:szCs w:val="20"/>
                <w:lang w:val="en-US" w:eastAsia="en-GB"/>
              </w:rPr>
            </w:pPr>
            <w:r w:rsidRPr="0006704F">
              <w:rPr>
                <w:rFonts w:ascii="Bliss-Light" w:eastAsia="Times New Roman" w:hAnsi="Bliss-Light" w:cs="Arial"/>
                <w:color w:val="5A5A59"/>
                <w:kern w:val="24"/>
                <w:sz w:val="20"/>
                <w:szCs w:val="20"/>
                <w:lang w:val="en-US" w:eastAsia="en-GB"/>
              </w:rPr>
              <w:t>Explain what is meant by employer/employee relationships</w:t>
            </w:r>
          </w:p>
        </w:tc>
        <w:tc>
          <w:tcPr>
            <w:tcW w:w="398" w:type="dxa"/>
            <w:shd w:val="clear" w:color="auto" w:fill="auto"/>
          </w:tcPr>
          <w:p w14:paraId="1EE694A0" w14:textId="77777777" w:rsidR="00B60276" w:rsidRPr="003811D0" w:rsidRDefault="00B60276" w:rsidP="006F6F57">
            <w:pPr>
              <w:spacing w:after="0" w:line="240" w:lineRule="auto"/>
              <w:jc w:val="center"/>
              <w:rPr>
                <w:rFonts w:ascii="Arial" w:eastAsia="Times New Roman" w:hAnsi="Arial" w:cs="Arial"/>
                <w:noProof/>
                <w:sz w:val="14"/>
                <w:szCs w:val="14"/>
                <w:lang w:eastAsia="en-GB"/>
              </w:rPr>
            </w:pPr>
          </w:p>
        </w:tc>
      </w:tr>
      <w:tr w:rsidR="00B60276" w:rsidRPr="003811D0" w14:paraId="6BF440BD" w14:textId="77777777" w:rsidTr="00FB5FCC">
        <w:trPr>
          <w:jc w:val="center"/>
        </w:trPr>
        <w:tc>
          <w:tcPr>
            <w:tcW w:w="1461" w:type="dxa"/>
            <w:vMerge/>
            <w:shd w:val="clear" w:color="auto" w:fill="auto"/>
            <w:vAlign w:val="center"/>
          </w:tcPr>
          <w:p w14:paraId="547E4697" w14:textId="33168ADA" w:rsidR="00B60276" w:rsidRPr="003811D0" w:rsidRDefault="00B60276" w:rsidP="006F6F57">
            <w:pPr>
              <w:spacing w:after="0" w:line="240" w:lineRule="auto"/>
              <w:rPr>
                <w:rFonts w:ascii="Bliss-Light" w:eastAsia="Times New Roman" w:hAnsi="Bliss-Light" w:cs="Arial"/>
                <w:b/>
                <w:color w:val="5A5A59"/>
                <w:kern w:val="24"/>
                <w:sz w:val="20"/>
                <w:szCs w:val="20"/>
                <w:lang w:val="en-US" w:eastAsia="en-GB"/>
              </w:rPr>
            </w:pPr>
          </w:p>
        </w:tc>
        <w:tc>
          <w:tcPr>
            <w:tcW w:w="8056" w:type="dxa"/>
            <w:shd w:val="clear" w:color="auto" w:fill="auto"/>
          </w:tcPr>
          <w:p w14:paraId="0B66E8A0" w14:textId="726569D7" w:rsidR="00B60276" w:rsidRPr="003811D0" w:rsidRDefault="00B60276" w:rsidP="006F6F57">
            <w:pPr>
              <w:spacing w:after="0" w:line="240" w:lineRule="auto"/>
              <w:rPr>
                <w:rFonts w:ascii="Bliss-Light" w:eastAsia="Times New Roman" w:hAnsi="Bliss-Light" w:cs="Arial"/>
                <w:color w:val="5A5A59"/>
                <w:kern w:val="24"/>
                <w:sz w:val="20"/>
                <w:szCs w:val="20"/>
                <w:lang w:val="en-US" w:eastAsia="en-GB"/>
              </w:rPr>
            </w:pPr>
            <w:r w:rsidRPr="0006704F">
              <w:rPr>
                <w:rFonts w:ascii="Bliss-Light" w:eastAsia="Times New Roman" w:hAnsi="Bliss-Light" w:cs="Arial"/>
                <w:color w:val="5A5A59"/>
                <w:kern w:val="24"/>
                <w:sz w:val="20"/>
                <w:szCs w:val="20"/>
                <w:lang w:val="en-US" w:eastAsia="en-GB"/>
              </w:rPr>
              <w:t>Explain the duties and rights of employers and employees including contract of employment, health and safety, minimum wage and dismissal</w:t>
            </w:r>
          </w:p>
        </w:tc>
        <w:tc>
          <w:tcPr>
            <w:tcW w:w="398" w:type="dxa"/>
            <w:shd w:val="clear" w:color="auto" w:fill="auto"/>
          </w:tcPr>
          <w:p w14:paraId="05F6E678" w14:textId="77777777" w:rsidR="00B60276" w:rsidRPr="003811D0" w:rsidRDefault="00B60276" w:rsidP="006F6F57">
            <w:pPr>
              <w:spacing w:after="0" w:line="240" w:lineRule="auto"/>
              <w:jc w:val="center"/>
              <w:rPr>
                <w:rFonts w:ascii="Arial" w:eastAsia="Times New Roman" w:hAnsi="Arial" w:cs="Arial"/>
                <w:noProof/>
                <w:sz w:val="14"/>
                <w:szCs w:val="14"/>
                <w:lang w:eastAsia="en-GB"/>
              </w:rPr>
            </w:pPr>
          </w:p>
        </w:tc>
      </w:tr>
      <w:tr w:rsidR="00B60276" w:rsidRPr="003811D0" w14:paraId="159C0B5E" w14:textId="77777777" w:rsidTr="00FB5FCC">
        <w:trPr>
          <w:jc w:val="center"/>
        </w:trPr>
        <w:tc>
          <w:tcPr>
            <w:tcW w:w="1461" w:type="dxa"/>
            <w:vMerge/>
            <w:shd w:val="clear" w:color="auto" w:fill="auto"/>
            <w:vAlign w:val="center"/>
          </w:tcPr>
          <w:p w14:paraId="146486E0" w14:textId="07F4126E" w:rsidR="00B60276" w:rsidRPr="003811D0" w:rsidRDefault="00B60276" w:rsidP="006F6F57">
            <w:pPr>
              <w:spacing w:after="0" w:line="240" w:lineRule="auto"/>
              <w:rPr>
                <w:rFonts w:ascii="Bliss-Light" w:eastAsia="Times New Roman" w:hAnsi="Bliss-Light" w:cs="Arial"/>
                <w:b/>
                <w:color w:val="5A5A59"/>
                <w:kern w:val="24"/>
                <w:sz w:val="20"/>
                <w:szCs w:val="20"/>
                <w:lang w:val="en-US" w:eastAsia="en-GB"/>
              </w:rPr>
            </w:pPr>
          </w:p>
        </w:tc>
        <w:tc>
          <w:tcPr>
            <w:tcW w:w="8056" w:type="dxa"/>
            <w:shd w:val="clear" w:color="auto" w:fill="auto"/>
          </w:tcPr>
          <w:p w14:paraId="6F970EB9" w14:textId="3500CA92" w:rsidR="00B60276" w:rsidRPr="003811D0" w:rsidRDefault="00B60276" w:rsidP="006F6F57">
            <w:pPr>
              <w:spacing w:after="0" w:line="240" w:lineRule="auto"/>
              <w:rPr>
                <w:rFonts w:ascii="Bliss-Light" w:eastAsia="Times New Roman" w:hAnsi="Bliss-Light" w:cs="Arial"/>
                <w:color w:val="5A5A59"/>
                <w:kern w:val="24"/>
                <w:sz w:val="20"/>
                <w:szCs w:val="20"/>
                <w:lang w:val="en-US" w:eastAsia="en-GB"/>
              </w:rPr>
            </w:pPr>
            <w:r w:rsidRPr="0006704F">
              <w:rPr>
                <w:rFonts w:ascii="Bliss-Light" w:eastAsia="Times New Roman" w:hAnsi="Bliss-Light" w:cs="Arial"/>
                <w:color w:val="5A5A59"/>
                <w:kern w:val="24"/>
                <w:sz w:val="20"/>
                <w:szCs w:val="20"/>
                <w:lang w:val="en-US" w:eastAsia="en-GB"/>
              </w:rPr>
              <w:t>Explain what is meant by equal opportunities</w:t>
            </w:r>
          </w:p>
        </w:tc>
        <w:tc>
          <w:tcPr>
            <w:tcW w:w="398" w:type="dxa"/>
            <w:shd w:val="clear" w:color="auto" w:fill="auto"/>
          </w:tcPr>
          <w:p w14:paraId="111CB6C3" w14:textId="77777777" w:rsidR="00B60276" w:rsidRPr="003811D0" w:rsidRDefault="00B60276" w:rsidP="006F6F57">
            <w:pPr>
              <w:spacing w:after="0" w:line="240" w:lineRule="auto"/>
              <w:jc w:val="center"/>
              <w:rPr>
                <w:rFonts w:ascii="Arial" w:eastAsia="Times New Roman" w:hAnsi="Arial" w:cs="Arial"/>
                <w:noProof/>
                <w:sz w:val="14"/>
                <w:szCs w:val="14"/>
                <w:lang w:eastAsia="en-GB"/>
              </w:rPr>
            </w:pPr>
          </w:p>
        </w:tc>
      </w:tr>
      <w:tr w:rsidR="00B60276" w:rsidRPr="003811D0" w14:paraId="744B18FD" w14:textId="77777777" w:rsidTr="00FB5FCC">
        <w:trPr>
          <w:jc w:val="center"/>
        </w:trPr>
        <w:tc>
          <w:tcPr>
            <w:tcW w:w="1461" w:type="dxa"/>
            <w:vMerge/>
            <w:shd w:val="clear" w:color="auto" w:fill="auto"/>
            <w:vAlign w:val="center"/>
          </w:tcPr>
          <w:p w14:paraId="1E6CD54A" w14:textId="77777777" w:rsidR="00B60276" w:rsidRPr="003811D0" w:rsidRDefault="00B60276" w:rsidP="006F6F57">
            <w:pPr>
              <w:spacing w:after="0" w:line="240" w:lineRule="auto"/>
              <w:rPr>
                <w:rFonts w:ascii="Bliss-Light" w:eastAsia="Times New Roman" w:hAnsi="Bliss-Light" w:cs="Arial"/>
                <w:b/>
                <w:color w:val="5A5A59"/>
                <w:kern w:val="24"/>
                <w:sz w:val="20"/>
                <w:szCs w:val="20"/>
                <w:lang w:val="en-US" w:eastAsia="en-GB"/>
              </w:rPr>
            </w:pPr>
          </w:p>
        </w:tc>
        <w:tc>
          <w:tcPr>
            <w:tcW w:w="8056" w:type="dxa"/>
            <w:shd w:val="clear" w:color="auto" w:fill="auto"/>
          </w:tcPr>
          <w:p w14:paraId="503F3DF1" w14:textId="075F52F5" w:rsidR="00B60276" w:rsidRPr="003811D0" w:rsidRDefault="00B60276" w:rsidP="006F6F57">
            <w:pPr>
              <w:spacing w:after="0" w:line="240" w:lineRule="auto"/>
              <w:rPr>
                <w:rFonts w:ascii="Bliss-Light" w:eastAsia="Times New Roman" w:hAnsi="Bliss-Light" w:cs="Arial"/>
                <w:color w:val="5A5A59"/>
                <w:kern w:val="24"/>
                <w:sz w:val="20"/>
                <w:szCs w:val="20"/>
                <w:lang w:val="en-US" w:eastAsia="en-GB"/>
              </w:rPr>
            </w:pPr>
            <w:r w:rsidRPr="0006704F">
              <w:rPr>
                <w:rFonts w:ascii="Bliss-Light" w:eastAsia="Times New Roman" w:hAnsi="Bliss-Light" w:cs="Arial"/>
                <w:color w:val="5A5A59"/>
                <w:kern w:val="24"/>
                <w:sz w:val="20"/>
                <w:szCs w:val="20"/>
                <w:lang w:val="en-US" w:eastAsia="en-GB"/>
              </w:rPr>
              <w:t>Evaluate the impact of equal opportunities on employers and employees</w:t>
            </w:r>
          </w:p>
        </w:tc>
        <w:tc>
          <w:tcPr>
            <w:tcW w:w="398" w:type="dxa"/>
            <w:shd w:val="clear" w:color="auto" w:fill="auto"/>
          </w:tcPr>
          <w:p w14:paraId="25381A06" w14:textId="77777777" w:rsidR="00B60276" w:rsidRPr="003811D0" w:rsidRDefault="00B60276" w:rsidP="006F6F57">
            <w:pPr>
              <w:spacing w:after="0" w:line="240" w:lineRule="auto"/>
              <w:jc w:val="center"/>
              <w:rPr>
                <w:rFonts w:ascii="Arial" w:eastAsia="Times New Roman" w:hAnsi="Arial" w:cs="Arial"/>
                <w:noProof/>
                <w:sz w:val="14"/>
                <w:szCs w:val="14"/>
                <w:lang w:eastAsia="en-GB"/>
              </w:rPr>
            </w:pPr>
          </w:p>
        </w:tc>
      </w:tr>
      <w:tr w:rsidR="00B60276" w:rsidRPr="003811D0" w14:paraId="681F382C" w14:textId="77777777" w:rsidTr="00FB5FCC">
        <w:trPr>
          <w:jc w:val="center"/>
        </w:trPr>
        <w:tc>
          <w:tcPr>
            <w:tcW w:w="1461" w:type="dxa"/>
            <w:vMerge/>
            <w:shd w:val="clear" w:color="auto" w:fill="auto"/>
            <w:vAlign w:val="center"/>
          </w:tcPr>
          <w:p w14:paraId="000AA6B0" w14:textId="77777777" w:rsidR="00B60276" w:rsidRPr="003811D0" w:rsidRDefault="00B60276" w:rsidP="006F6F57">
            <w:pPr>
              <w:spacing w:after="0" w:line="240" w:lineRule="auto"/>
              <w:rPr>
                <w:rFonts w:ascii="Bliss-Light" w:eastAsia="Times New Roman" w:hAnsi="Bliss-Light" w:cs="Arial"/>
                <w:b/>
                <w:color w:val="5A5A59"/>
                <w:kern w:val="24"/>
                <w:sz w:val="20"/>
                <w:szCs w:val="20"/>
                <w:lang w:val="en-US" w:eastAsia="en-GB"/>
              </w:rPr>
            </w:pPr>
          </w:p>
        </w:tc>
        <w:tc>
          <w:tcPr>
            <w:tcW w:w="8056" w:type="dxa"/>
            <w:shd w:val="clear" w:color="auto" w:fill="auto"/>
          </w:tcPr>
          <w:p w14:paraId="33A95C52" w14:textId="28E567B8" w:rsidR="00B60276" w:rsidRPr="003811D0" w:rsidRDefault="00B60276" w:rsidP="006F6F57">
            <w:pPr>
              <w:spacing w:after="0" w:line="240" w:lineRule="auto"/>
              <w:rPr>
                <w:rFonts w:ascii="Bliss-Light" w:eastAsia="Times New Roman" w:hAnsi="Bliss-Light" w:cs="Arial"/>
                <w:color w:val="5A5A59"/>
                <w:kern w:val="24"/>
                <w:sz w:val="20"/>
                <w:szCs w:val="20"/>
                <w:lang w:val="en-US" w:eastAsia="en-GB"/>
              </w:rPr>
            </w:pPr>
            <w:r w:rsidRPr="0006704F">
              <w:rPr>
                <w:rFonts w:ascii="Bliss-Light" w:eastAsia="Times New Roman" w:hAnsi="Bliss-Light" w:cs="Arial"/>
                <w:color w:val="5A5A59"/>
                <w:kern w:val="24"/>
                <w:sz w:val="20"/>
                <w:szCs w:val="20"/>
                <w:lang w:val="en-US" w:eastAsia="en-GB"/>
              </w:rPr>
              <w:t xml:space="preserve">Explain the role of trade unions including collective bargaining, their advantages and disadvantages </w:t>
            </w:r>
          </w:p>
        </w:tc>
        <w:tc>
          <w:tcPr>
            <w:tcW w:w="398" w:type="dxa"/>
            <w:shd w:val="clear" w:color="auto" w:fill="auto"/>
          </w:tcPr>
          <w:p w14:paraId="034779FB" w14:textId="77777777" w:rsidR="00B60276" w:rsidRPr="003811D0" w:rsidRDefault="00B60276" w:rsidP="006F6F57">
            <w:pPr>
              <w:spacing w:after="0" w:line="240" w:lineRule="auto"/>
              <w:jc w:val="center"/>
              <w:rPr>
                <w:rFonts w:ascii="Arial" w:eastAsia="Times New Roman" w:hAnsi="Arial" w:cs="Arial"/>
                <w:noProof/>
                <w:sz w:val="14"/>
                <w:szCs w:val="14"/>
                <w:lang w:eastAsia="en-GB"/>
              </w:rPr>
            </w:pPr>
          </w:p>
        </w:tc>
      </w:tr>
      <w:tr w:rsidR="00B60276" w:rsidRPr="003811D0" w14:paraId="2DDCBAB0" w14:textId="77777777" w:rsidTr="00FB5FCC">
        <w:trPr>
          <w:jc w:val="center"/>
        </w:trPr>
        <w:tc>
          <w:tcPr>
            <w:tcW w:w="1461" w:type="dxa"/>
            <w:vMerge/>
            <w:shd w:val="clear" w:color="auto" w:fill="auto"/>
            <w:vAlign w:val="center"/>
          </w:tcPr>
          <w:p w14:paraId="10BACD5A" w14:textId="77777777" w:rsidR="00B60276" w:rsidRPr="003811D0" w:rsidRDefault="00B60276" w:rsidP="006F6F57">
            <w:pPr>
              <w:spacing w:after="0" w:line="240" w:lineRule="auto"/>
              <w:rPr>
                <w:rFonts w:ascii="Bliss-Light" w:eastAsia="Times New Roman" w:hAnsi="Bliss-Light" w:cs="Arial"/>
                <w:b/>
                <w:color w:val="5A5A59"/>
                <w:kern w:val="24"/>
                <w:sz w:val="20"/>
                <w:szCs w:val="20"/>
                <w:lang w:val="en-US" w:eastAsia="en-GB"/>
              </w:rPr>
            </w:pPr>
          </w:p>
        </w:tc>
        <w:tc>
          <w:tcPr>
            <w:tcW w:w="8056" w:type="dxa"/>
            <w:shd w:val="clear" w:color="auto" w:fill="auto"/>
          </w:tcPr>
          <w:p w14:paraId="6964A63F" w14:textId="49C534BB" w:rsidR="00B60276" w:rsidRPr="003811D0" w:rsidRDefault="00B60276" w:rsidP="006F6F57">
            <w:pPr>
              <w:spacing w:after="0" w:line="240" w:lineRule="auto"/>
              <w:rPr>
                <w:rFonts w:ascii="Bliss-Light" w:eastAsia="Times New Roman" w:hAnsi="Bliss-Light" w:cs="Arial"/>
                <w:color w:val="5A5A59"/>
                <w:kern w:val="24"/>
                <w:sz w:val="20"/>
                <w:szCs w:val="20"/>
                <w:lang w:val="en-US" w:eastAsia="en-GB"/>
              </w:rPr>
            </w:pPr>
            <w:r w:rsidRPr="0006704F">
              <w:rPr>
                <w:rFonts w:ascii="Bliss-Light" w:eastAsia="Times New Roman" w:hAnsi="Bliss-Light" w:cs="Arial"/>
                <w:color w:val="5A5A59"/>
                <w:kern w:val="24"/>
                <w:sz w:val="20"/>
                <w:szCs w:val="20"/>
                <w:lang w:val="en-US" w:eastAsia="en-GB"/>
              </w:rPr>
              <w:t>Explain what is meant by employer and employee conflict  including trade disputes and industrial action</w:t>
            </w:r>
          </w:p>
        </w:tc>
        <w:tc>
          <w:tcPr>
            <w:tcW w:w="398" w:type="dxa"/>
            <w:shd w:val="clear" w:color="auto" w:fill="auto"/>
          </w:tcPr>
          <w:p w14:paraId="554AB3B3" w14:textId="77777777" w:rsidR="00B60276" w:rsidRPr="003811D0" w:rsidRDefault="00B60276" w:rsidP="006F6F57">
            <w:pPr>
              <w:spacing w:after="0" w:line="240" w:lineRule="auto"/>
              <w:jc w:val="center"/>
              <w:rPr>
                <w:rFonts w:ascii="Arial" w:eastAsia="Times New Roman" w:hAnsi="Arial" w:cs="Arial"/>
                <w:noProof/>
                <w:sz w:val="14"/>
                <w:szCs w:val="14"/>
                <w:lang w:eastAsia="en-GB"/>
              </w:rPr>
            </w:pPr>
          </w:p>
        </w:tc>
      </w:tr>
      <w:tr w:rsidR="00B60276" w:rsidRPr="003811D0" w14:paraId="73CE0784" w14:textId="77777777" w:rsidTr="00FB5FCC">
        <w:trPr>
          <w:jc w:val="center"/>
        </w:trPr>
        <w:tc>
          <w:tcPr>
            <w:tcW w:w="1461" w:type="dxa"/>
            <w:vMerge/>
            <w:shd w:val="clear" w:color="auto" w:fill="auto"/>
            <w:vAlign w:val="center"/>
          </w:tcPr>
          <w:p w14:paraId="07F2B18E" w14:textId="77777777" w:rsidR="00B60276" w:rsidRPr="003811D0" w:rsidRDefault="00B60276" w:rsidP="006F6F57">
            <w:pPr>
              <w:spacing w:after="0" w:line="240" w:lineRule="auto"/>
              <w:rPr>
                <w:rFonts w:ascii="Bliss-Light" w:eastAsia="Times New Roman" w:hAnsi="Bliss-Light" w:cs="Arial"/>
                <w:b/>
                <w:color w:val="5A5A59"/>
                <w:kern w:val="24"/>
                <w:sz w:val="20"/>
                <w:szCs w:val="20"/>
                <w:lang w:val="en-US" w:eastAsia="en-GB"/>
              </w:rPr>
            </w:pPr>
          </w:p>
        </w:tc>
        <w:tc>
          <w:tcPr>
            <w:tcW w:w="8056" w:type="dxa"/>
            <w:shd w:val="clear" w:color="auto" w:fill="auto"/>
          </w:tcPr>
          <w:p w14:paraId="0492503C" w14:textId="5974134F" w:rsidR="00B60276" w:rsidRPr="003811D0" w:rsidRDefault="00B60276" w:rsidP="006F6F57">
            <w:pPr>
              <w:spacing w:after="0" w:line="240" w:lineRule="auto"/>
              <w:rPr>
                <w:rFonts w:ascii="Bliss-Light" w:eastAsia="Times New Roman" w:hAnsi="Bliss-Light" w:cs="Arial"/>
                <w:color w:val="5A5A59"/>
                <w:kern w:val="24"/>
                <w:sz w:val="20"/>
                <w:szCs w:val="20"/>
                <w:lang w:val="en-US" w:eastAsia="en-GB"/>
              </w:rPr>
            </w:pPr>
            <w:r w:rsidRPr="0006704F">
              <w:rPr>
                <w:rFonts w:ascii="Bliss-Light" w:eastAsia="Times New Roman" w:hAnsi="Bliss-Light" w:cs="Arial"/>
                <w:color w:val="5A5A59"/>
                <w:kern w:val="24"/>
                <w:sz w:val="20"/>
                <w:szCs w:val="20"/>
                <w:lang w:val="en-US" w:eastAsia="en-GB"/>
              </w:rPr>
              <w:t>Explain the resolution of disputes including negotiation, consultation and the role of ACAS</w:t>
            </w:r>
          </w:p>
        </w:tc>
        <w:tc>
          <w:tcPr>
            <w:tcW w:w="398" w:type="dxa"/>
            <w:shd w:val="clear" w:color="auto" w:fill="auto"/>
          </w:tcPr>
          <w:p w14:paraId="7C1CB162" w14:textId="77777777" w:rsidR="00B60276" w:rsidRPr="003811D0" w:rsidRDefault="00B60276" w:rsidP="006F6F57">
            <w:pPr>
              <w:spacing w:after="0" w:line="240" w:lineRule="auto"/>
              <w:jc w:val="center"/>
              <w:rPr>
                <w:rFonts w:ascii="Arial" w:eastAsia="Times New Roman" w:hAnsi="Arial" w:cs="Arial"/>
                <w:noProof/>
                <w:sz w:val="14"/>
                <w:szCs w:val="14"/>
                <w:lang w:eastAsia="en-GB"/>
              </w:rPr>
            </w:pPr>
          </w:p>
        </w:tc>
      </w:tr>
      <w:tr w:rsidR="00B60276" w:rsidRPr="003811D0" w14:paraId="7F154C88" w14:textId="77777777" w:rsidTr="00FB5FCC">
        <w:trPr>
          <w:jc w:val="center"/>
        </w:trPr>
        <w:tc>
          <w:tcPr>
            <w:tcW w:w="1461" w:type="dxa"/>
            <w:vMerge/>
            <w:shd w:val="clear" w:color="auto" w:fill="auto"/>
            <w:vAlign w:val="center"/>
          </w:tcPr>
          <w:p w14:paraId="42034A04" w14:textId="77777777" w:rsidR="00B60276" w:rsidRPr="003811D0" w:rsidRDefault="00B60276" w:rsidP="006F6F57">
            <w:pPr>
              <w:spacing w:after="0" w:line="240" w:lineRule="auto"/>
              <w:rPr>
                <w:rFonts w:ascii="Bliss-Light" w:eastAsia="Times New Roman" w:hAnsi="Bliss-Light" w:cs="Arial"/>
                <w:b/>
                <w:color w:val="5A5A59"/>
                <w:kern w:val="24"/>
                <w:sz w:val="20"/>
                <w:szCs w:val="20"/>
                <w:lang w:val="en-US" w:eastAsia="en-GB"/>
              </w:rPr>
            </w:pPr>
          </w:p>
        </w:tc>
        <w:tc>
          <w:tcPr>
            <w:tcW w:w="8056" w:type="dxa"/>
            <w:shd w:val="clear" w:color="auto" w:fill="auto"/>
          </w:tcPr>
          <w:p w14:paraId="133B470F" w14:textId="37E4E07F" w:rsidR="00B60276" w:rsidRPr="003811D0" w:rsidRDefault="00B60276" w:rsidP="006F6F57">
            <w:pPr>
              <w:spacing w:after="0" w:line="240" w:lineRule="auto"/>
              <w:rPr>
                <w:rFonts w:ascii="Bliss-Light" w:eastAsia="Times New Roman" w:hAnsi="Bliss-Light" w:cs="Arial"/>
                <w:color w:val="5A5A59"/>
                <w:kern w:val="24"/>
                <w:sz w:val="20"/>
                <w:szCs w:val="20"/>
                <w:lang w:val="en-US" w:eastAsia="en-GB"/>
              </w:rPr>
            </w:pPr>
            <w:r w:rsidRPr="0006704F">
              <w:rPr>
                <w:rFonts w:ascii="Bliss-Light" w:eastAsia="Times New Roman" w:hAnsi="Bliss-Light" w:cs="Arial"/>
                <w:color w:val="5A5A59"/>
                <w:kern w:val="24"/>
                <w:sz w:val="20"/>
                <w:szCs w:val="20"/>
                <w:lang w:val="en-US" w:eastAsia="en-GB"/>
              </w:rPr>
              <w:t>Evaluate the impact of employer/employee relations, conflict and resolution on a business and its stakeholders</w:t>
            </w:r>
          </w:p>
        </w:tc>
        <w:tc>
          <w:tcPr>
            <w:tcW w:w="398" w:type="dxa"/>
            <w:shd w:val="clear" w:color="auto" w:fill="auto"/>
          </w:tcPr>
          <w:p w14:paraId="6421C87D" w14:textId="77777777" w:rsidR="00B60276" w:rsidRPr="003811D0" w:rsidRDefault="00B60276" w:rsidP="006F6F57">
            <w:pPr>
              <w:spacing w:after="0" w:line="240" w:lineRule="auto"/>
              <w:jc w:val="center"/>
              <w:rPr>
                <w:rFonts w:ascii="Arial" w:eastAsia="Times New Roman" w:hAnsi="Arial" w:cs="Arial"/>
                <w:noProof/>
                <w:sz w:val="14"/>
                <w:szCs w:val="14"/>
                <w:lang w:eastAsia="en-GB"/>
              </w:rPr>
            </w:pPr>
          </w:p>
        </w:tc>
      </w:tr>
    </w:tbl>
    <w:p w14:paraId="0D5CD802" w14:textId="11B002CE" w:rsidR="0006704F" w:rsidRDefault="0006704F" w:rsidP="0002469D"/>
    <w:p w14:paraId="6DF7324C" w14:textId="77777777" w:rsidR="00F74B53" w:rsidRDefault="00F74B53" w:rsidP="0002469D"/>
    <w:p w14:paraId="1FEDBA46" w14:textId="77777777" w:rsidR="00F74B53" w:rsidRDefault="00F74B53" w:rsidP="0006704F">
      <w:pPr>
        <w:sectPr w:rsidR="00F74B53" w:rsidSect="00FD596E">
          <w:pgSz w:w="11906" w:h="16838"/>
          <w:pgMar w:top="567" w:right="1440" w:bottom="1135" w:left="1440" w:header="708" w:footer="708" w:gutter="0"/>
          <w:cols w:space="708"/>
          <w:docGrid w:linePitch="360"/>
        </w:sectPr>
      </w:pPr>
    </w:p>
    <w:tbl>
      <w:tblPr>
        <w:tblW w:w="9915" w:type="dxa"/>
        <w:jc w:val="center"/>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Look w:val="01E0" w:firstRow="1" w:lastRow="1" w:firstColumn="1" w:lastColumn="1" w:noHBand="0" w:noVBand="0"/>
      </w:tblPr>
      <w:tblGrid>
        <w:gridCol w:w="1461"/>
        <w:gridCol w:w="8056"/>
        <w:gridCol w:w="398"/>
      </w:tblGrid>
      <w:tr w:rsidR="00F74B53" w:rsidRPr="003811D0" w14:paraId="3FD73762" w14:textId="77777777" w:rsidTr="006F6F57">
        <w:trPr>
          <w:jc w:val="center"/>
        </w:trPr>
        <w:tc>
          <w:tcPr>
            <w:tcW w:w="9915" w:type="dxa"/>
            <w:gridSpan w:val="3"/>
            <w:shd w:val="clear" w:color="auto" w:fill="FABF8F" w:themeFill="accent6" w:themeFillTint="99"/>
            <w:vAlign w:val="center"/>
          </w:tcPr>
          <w:p w14:paraId="7E0FD123" w14:textId="77777777" w:rsidR="00F74B53" w:rsidRPr="00FD596E" w:rsidRDefault="00F74B53" w:rsidP="006F6F57">
            <w:pPr>
              <w:spacing w:after="0" w:line="240" w:lineRule="auto"/>
              <w:jc w:val="center"/>
              <w:rPr>
                <w:rFonts w:ascii="Arial" w:eastAsia="Times New Roman" w:hAnsi="Arial" w:cs="Arial"/>
                <w:b/>
                <w:noProof/>
                <w:color w:val="FFFFFF" w:themeColor="background1"/>
                <w:sz w:val="24"/>
                <w:szCs w:val="14"/>
                <w:lang w:eastAsia="en-GB"/>
              </w:rPr>
            </w:pPr>
          </w:p>
        </w:tc>
      </w:tr>
      <w:tr w:rsidR="00F74B53" w:rsidRPr="00FD596E" w14:paraId="42AB6E03" w14:textId="77777777" w:rsidTr="00FB5FCC">
        <w:trPr>
          <w:jc w:val="center"/>
        </w:trPr>
        <w:tc>
          <w:tcPr>
            <w:tcW w:w="1461" w:type="dxa"/>
            <w:shd w:val="clear" w:color="auto" w:fill="F56C2F"/>
            <w:vAlign w:val="center"/>
          </w:tcPr>
          <w:p w14:paraId="3E747442" w14:textId="77777777" w:rsidR="00F74B53" w:rsidRPr="00FD596E" w:rsidRDefault="00F74B53" w:rsidP="006F6F57">
            <w:pPr>
              <w:spacing w:after="0" w:line="240" w:lineRule="auto"/>
              <w:rPr>
                <w:rFonts w:ascii="Arial" w:eastAsia="Times New Roman" w:hAnsi="Arial" w:cs="Arial"/>
                <w:b/>
                <w:noProof/>
                <w:color w:val="FFFFFF" w:themeColor="background1"/>
                <w:sz w:val="20"/>
                <w:szCs w:val="20"/>
                <w:lang w:eastAsia="en-GB"/>
              </w:rPr>
            </w:pPr>
            <w:r w:rsidRPr="00FD596E">
              <w:rPr>
                <w:rFonts w:ascii="Arial" w:eastAsia="Times New Roman" w:hAnsi="Arial" w:cs="Arial"/>
                <w:b/>
                <w:noProof/>
                <w:color w:val="FFFFFF" w:themeColor="background1"/>
                <w:sz w:val="20"/>
                <w:szCs w:val="20"/>
                <w:lang w:eastAsia="en-GB"/>
              </w:rPr>
              <w:t>Content</w:t>
            </w:r>
          </w:p>
        </w:tc>
        <w:tc>
          <w:tcPr>
            <w:tcW w:w="8056" w:type="dxa"/>
            <w:shd w:val="clear" w:color="auto" w:fill="F56C2F"/>
            <w:vAlign w:val="center"/>
          </w:tcPr>
          <w:p w14:paraId="149CD0A9" w14:textId="77777777" w:rsidR="00F74B53" w:rsidRPr="00FD596E" w:rsidRDefault="00F74B53" w:rsidP="006F6F57">
            <w:pPr>
              <w:spacing w:after="0" w:line="240" w:lineRule="auto"/>
              <w:rPr>
                <w:rFonts w:ascii="Arial" w:eastAsia="Times New Roman" w:hAnsi="Arial" w:cs="Times New Roman"/>
                <w:b/>
                <w:color w:val="FFFFFF" w:themeColor="background1"/>
                <w:sz w:val="20"/>
                <w:szCs w:val="20"/>
              </w:rPr>
            </w:pPr>
            <w:r w:rsidRPr="00FD596E">
              <w:rPr>
                <w:rFonts w:ascii="Arial" w:eastAsia="Times New Roman" w:hAnsi="Arial" w:cs="Times New Roman"/>
                <w:b/>
                <w:color w:val="FFFFFF" w:themeColor="background1"/>
                <w:sz w:val="20"/>
                <w:szCs w:val="20"/>
              </w:rPr>
              <w:t>Amplification</w:t>
            </w:r>
          </w:p>
        </w:tc>
        <w:tc>
          <w:tcPr>
            <w:tcW w:w="398" w:type="dxa"/>
            <w:shd w:val="clear" w:color="auto" w:fill="F56C2F"/>
            <w:vAlign w:val="center"/>
          </w:tcPr>
          <w:p w14:paraId="5EFD9E36" w14:textId="77777777" w:rsidR="00F74B53" w:rsidRPr="00FD596E" w:rsidRDefault="00F74B53" w:rsidP="006F6F57">
            <w:pPr>
              <w:spacing w:after="0" w:line="240" w:lineRule="auto"/>
              <w:rPr>
                <w:rFonts w:ascii="Arial" w:eastAsia="Times New Roman" w:hAnsi="Arial" w:cs="Arial"/>
                <w:b/>
                <w:noProof/>
                <w:color w:val="FFFFFF" w:themeColor="background1"/>
                <w:sz w:val="20"/>
                <w:szCs w:val="20"/>
                <w:lang w:eastAsia="en-GB"/>
              </w:rPr>
            </w:pPr>
          </w:p>
        </w:tc>
      </w:tr>
      <w:tr w:rsidR="00697110" w:rsidRPr="003811D0" w14:paraId="6AA40248" w14:textId="77777777" w:rsidTr="00FB5FCC">
        <w:trPr>
          <w:jc w:val="center"/>
        </w:trPr>
        <w:tc>
          <w:tcPr>
            <w:tcW w:w="1461" w:type="dxa"/>
            <w:shd w:val="clear" w:color="auto" w:fill="auto"/>
            <w:vAlign w:val="center"/>
          </w:tcPr>
          <w:p w14:paraId="45A82E40" w14:textId="6D916CE3" w:rsidR="00697110" w:rsidRPr="003811D0" w:rsidRDefault="00697110" w:rsidP="006F6F57">
            <w:pPr>
              <w:spacing w:after="0" w:line="240" w:lineRule="auto"/>
              <w:rPr>
                <w:rFonts w:ascii="Bliss-Light" w:eastAsia="Times New Roman" w:hAnsi="Bliss-Light" w:cs="Arial"/>
                <w:b/>
                <w:color w:val="5A5A59"/>
                <w:kern w:val="24"/>
                <w:sz w:val="20"/>
                <w:szCs w:val="20"/>
                <w:lang w:val="en-US" w:eastAsia="en-GB"/>
              </w:rPr>
            </w:pPr>
            <w:r>
              <w:rPr>
                <w:rFonts w:ascii="Bliss-Light" w:eastAsia="Times New Roman" w:hAnsi="Bliss-Light" w:cs="Arial"/>
                <w:b/>
                <w:color w:val="5A5A59"/>
                <w:kern w:val="24"/>
                <w:sz w:val="20"/>
                <w:szCs w:val="20"/>
                <w:lang w:val="en-US" w:eastAsia="en-GB"/>
              </w:rPr>
              <w:t>Functions – Ops man</w:t>
            </w:r>
          </w:p>
        </w:tc>
        <w:tc>
          <w:tcPr>
            <w:tcW w:w="8056" w:type="dxa"/>
            <w:shd w:val="clear" w:color="auto" w:fill="auto"/>
          </w:tcPr>
          <w:p w14:paraId="600319D3" w14:textId="643165A8" w:rsidR="00697110" w:rsidRPr="003811D0" w:rsidRDefault="00697110" w:rsidP="006F6F57">
            <w:pPr>
              <w:spacing w:after="0" w:line="240" w:lineRule="auto"/>
              <w:rPr>
                <w:rFonts w:ascii="Bliss-Light" w:eastAsia="Times New Roman" w:hAnsi="Bliss-Light" w:cs="Arial"/>
                <w:color w:val="5A5A59"/>
                <w:kern w:val="24"/>
                <w:sz w:val="20"/>
                <w:szCs w:val="20"/>
                <w:lang w:val="en-US" w:eastAsia="en-GB"/>
              </w:rPr>
            </w:pPr>
            <w:r w:rsidRPr="00697110">
              <w:rPr>
                <w:rFonts w:ascii="Bliss-Light" w:eastAsia="Times New Roman" w:hAnsi="Bliss-Light" w:cs="Arial"/>
                <w:color w:val="5A5A59"/>
                <w:kern w:val="24"/>
                <w:sz w:val="20"/>
                <w:szCs w:val="20"/>
                <w:lang w:val="en-US" w:eastAsia="en-GB"/>
              </w:rPr>
              <w:t>Understand the nature of operations management in different types of business organisation</w:t>
            </w:r>
          </w:p>
        </w:tc>
        <w:tc>
          <w:tcPr>
            <w:tcW w:w="398" w:type="dxa"/>
            <w:shd w:val="clear" w:color="auto" w:fill="auto"/>
          </w:tcPr>
          <w:p w14:paraId="7202A5EA" w14:textId="77777777" w:rsidR="00697110" w:rsidRPr="003811D0" w:rsidRDefault="00697110" w:rsidP="006F6F57">
            <w:pPr>
              <w:spacing w:after="0" w:line="240" w:lineRule="auto"/>
              <w:jc w:val="center"/>
              <w:rPr>
                <w:rFonts w:ascii="Arial" w:eastAsia="Times New Roman" w:hAnsi="Arial" w:cs="Arial"/>
                <w:noProof/>
                <w:sz w:val="14"/>
                <w:szCs w:val="14"/>
                <w:lang w:eastAsia="en-GB"/>
              </w:rPr>
            </w:pPr>
          </w:p>
        </w:tc>
      </w:tr>
      <w:tr w:rsidR="00697110" w:rsidRPr="003811D0" w14:paraId="257EAE28" w14:textId="77777777" w:rsidTr="00FB5FCC">
        <w:trPr>
          <w:jc w:val="center"/>
        </w:trPr>
        <w:tc>
          <w:tcPr>
            <w:tcW w:w="1461" w:type="dxa"/>
            <w:vMerge w:val="restart"/>
            <w:shd w:val="clear" w:color="auto" w:fill="auto"/>
            <w:vAlign w:val="center"/>
          </w:tcPr>
          <w:p w14:paraId="30F88329" w14:textId="5E27EA52" w:rsidR="00697110" w:rsidRPr="003811D0" w:rsidRDefault="00697110" w:rsidP="006F6F57">
            <w:pPr>
              <w:spacing w:after="0" w:line="240" w:lineRule="auto"/>
              <w:rPr>
                <w:rFonts w:ascii="Bliss-Light" w:eastAsia="Times New Roman" w:hAnsi="Bliss-Light" w:cs="Arial"/>
                <w:b/>
                <w:color w:val="5A5A59"/>
                <w:kern w:val="24"/>
                <w:sz w:val="20"/>
                <w:szCs w:val="20"/>
                <w:lang w:val="en-US" w:eastAsia="en-GB"/>
              </w:rPr>
            </w:pPr>
            <w:r>
              <w:rPr>
                <w:rFonts w:ascii="Bliss-Light" w:eastAsia="Times New Roman" w:hAnsi="Bliss-Light" w:cs="Arial"/>
                <w:b/>
                <w:color w:val="5A5A59"/>
                <w:kern w:val="24"/>
                <w:sz w:val="20"/>
                <w:szCs w:val="20"/>
                <w:lang w:val="en-US" w:eastAsia="en-GB"/>
              </w:rPr>
              <w:t>Added value</w:t>
            </w:r>
          </w:p>
        </w:tc>
        <w:tc>
          <w:tcPr>
            <w:tcW w:w="8056" w:type="dxa"/>
            <w:shd w:val="clear" w:color="auto" w:fill="auto"/>
          </w:tcPr>
          <w:p w14:paraId="48CC912A" w14:textId="1FA81939" w:rsidR="00697110" w:rsidRPr="003811D0" w:rsidRDefault="00697110" w:rsidP="006F6F57">
            <w:pPr>
              <w:spacing w:after="0" w:line="240" w:lineRule="auto"/>
              <w:rPr>
                <w:rFonts w:ascii="Bliss-Light" w:eastAsia="Times New Roman" w:hAnsi="Bliss-Light" w:cs="Arial"/>
                <w:color w:val="5A5A59"/>
                <w:kern w:val="24"/>
                <w:sz w:val="20"/>
                <w:szCs w:val="20"/>
                <w:lang w:val="en-US" w:eastAsia="en-GB"/>
              </w:rPr>
            </w:pPr>
            <w:r w:rsidRPr="00697110">
              <w:rPr>
                <w:rFonts w:ascii="Bliss-Light" w:eastAsia="Times New Roman" w:hAnsi="Bliss-Light" w:cs="Arial"/>
                <w:color w:val="5A5A59"/>
                <w:kern w:val="24"/>
                <w:sz w:val="20"/>
                <w:szCs w:val="20"/>
                <w:lang w:val="en-US" w:eastAsia="en-GB"/>
              </w:rPr>
              <w:t>Explain what is meant by added value</w:t>
            </w:r>
          </w:p>
        </w:tc>
        <w:tc>
          <w:tcPr>
            <w:tcW w:w="398" w:type="dxa"/>
            <w:shd w:val="clear" w:color="auto" w:fill="auto"/>
          </w:tcPr>
          <w:p w14:paraId="6AE9C6DB" w14:textId="77777777" w:rsidR="00697110" w:rsidRPr="003811D0" w:rsidRDefault="00697110" w:rsidP="006F6F57">
            <w:pPr>
              <w:spacing w:after="0" w:line="240" w:lineRule="auto"/>
              <w:jc w:val="center"/>
              <w:rPr>
                <w:rFonts w:ascii="Arial" w:eastAsia="Times New Roman" w:hAnsi="Arial" w:cs="Arial"/>
                <w:noProof/>
                <w:sz w:val="14"/>
                <w:szCs w:val="14"/>
                <w:lang w:eastAsia="en-GB"/>
              </w:rPr>
            </w:pPr>
          </w:p>
        </w:tc>
      </w:tr>
      <w:tr w:rsidR="00697110" w:rsidRPr="003811D0" w14:paraId="48309E2F" w14:textId="77777777" w:rsidTr="00FB5FCC">
        <w:trPr>
          <w:jc w:val="center"/>
        </w:trPr>
        <w:tc>
          <w:tcPr>
            <w:tcW w:w="1461" w:type="dxa"/>
            <w:vMerge/>
            <w:shd w:val="clear" w:color="auto" w:fill="auto"/>
            <w:vAlign w:val="center"/>
          </w:tcPr>
          <w:p w14:paraId="07EBEBE8" w14:textId="6BE7CDC4" w:rsidR="00697110" w:rsidRPr="003811D0" w:rsidRDefault="00697110" w:rsidP="006F6F57">
            <w:pPr>
              <w:spacing w:after="0" w:line="240" w:lineRule="auto"/>
              <w:rPr>
                <w:rFonts w:ascii="Bliss-Light" w:eastAsia="Times New Roman" w:hAnsi="Bliss-Light" w:cs="Arial"/>
                <w:b/>
                <w:color w:val="5A5A59"/>
                <w:kern w:val="24"/>
                <w:sz w:val="20"/>
                <w:szCs w:val="20"/>
                <w:lang w:val="en-US" w:eastAsia="en-GB"/>
              </w:rPr>
            </w:pPr>
          </w:p>
        </w:tc>
        <w:tc>
          <w:tcPr>
            <w:tcW w:w="8056" w:type="dxa"/>
            <w:shd w:val="clear" w:color="auto" w:fill="auto"/>
          </w:tcPr>
          <w:p w14:paraId="00C5DFAD" w14:textId="36085CE5" w:rsidR="00697110" w:rsidRPr="003811D0" w:rsidRDefault="00697110" w:rsidP="006F6F57">
            <w:pPr>
              <w:spacing w:after="0" w:line="240" w:lineRule="auto"/>
              <w:rPr>
                <w:rFonts w:ascii="Bliss-Light" w:eastAsia="Times New Roman" w:hAnsi="Bliss-Light" w:cs="Arial"/>
                <w:color w:val="5A5A59"/>
                <w:kern w:val="24"/>
                <w:sz w:val="20"/>
                <w:szCs w:val="20"/>
                <w:lang w:val="en-US" w:eastAsia="en-GB"/>
              </w:rPr>
            </w:pPr>
            <w:r w:rsidRPr="00697110">
              <w:rPr>
                <w:rFonts w:ascii="Bliss-Light" w:eastAsia="Times New Roman" w:hAnsi="Bliss-Light" w:cs="Arial"/>
                <w:color w:val="5A5A59"/>
                <w:kern w:val="24"/>
                <w:sz w:val="20"/>
                <w:szCs w:val="20"/>
                <w:lang w:val="en-US" w:eastAsia="en-GB"/>
              </w:rPr>
              <w:t xml:space="preserve">Calculate added value </w:t>
            </w:r>
          </w:p>
        </w:tc>
        <w:tc>
          <w:tcPr>
            <w:tcW w:w="398" w:type="dxa"/>
            <w:shd w:val="clear" w:color="auto" w:fill="auto"/>
          </w:tcPr>
          <w:p w14:paraId="4222B2C2" w14:textId="77777777" w:rsidR="00697110" w:rsidRPr="003811D0" w:rsidRDefault="00697110" w:rsidP="006F6F57">
            <w:pPr>
              <w:spacing w:after="0" w:line="240" w:lineRule="auto"/>
              <w:jc w:val="center"/>
              <w:rPr>
                <w:rFonts w:ascii="Arial" w:eastAsia="Times New Roman" w:hAnsi="Arial" w:cs="Arial"/>
                <w:noProof/>
                <w:sz w:val="14"/>
                <w:szCs w:val="14"/>
                <w:lang w:eastAsia="en-GB"/>
              </w:rPr>
            </w:pPr>
          </w:p>
        </w:tc>
      </w:tr>
      <w:tr w:rsidR="00697110" w:rsidRPr="003811D0" w14:paraId="57ADE298" w14:textId="77777777" w:rsidTr="00FB5FCC">
        <w:trPr>
          <w:jc w:val="center"/>
        </w:trPr>
        <w:tc>
          <w:tcPr>
            <w:tcW w:w="1461" w:type="dxa"/>
            <w:vMerge/>
            <w:shd w:val="clear" w:color="auto" w:fill="auto"/>
            <w:vAlign w:val="center"/>
          </w:tcPr>
          <w:p w14:paraId="0C3150FC" w14:textId="4AE7DC0F" w:rsidR="00697110" w:rsidRPr="003811D0" w:rsidRDefault="00697110" w:rsidP="006F6F57">
            <w:pPr>
              <w:spacing w:after="0" w:line="240" w:lineRule="auto"/>
              <w:rPr>
                <w:rFonts w:ascii="Bliss-Light" w:eastAsia="Times New Roman" w:hAnsi="Bliss-Light" w:cs="Arial"/>
                <w:b/>
                <w:color w:val="5A5A59"/>
                <w:kern w:val="24"/>
                <w:sz w:val="20"/>
                <w:szCs w:val="20"/>
                <w:lang w:val="en-US" w:eastAsia="en-GB"/>
              </w:rPr>
            </w:pPr>
          </w:p>
        </w:tc>
        <w:tc>
          <w:tcPr>
            <w:tcW w:w="8056" w:type="dxa"/>
            <w:shd w:val="clear" w:color="auto" w:fill="auto"/>
          </w:tcPr>
          <w:p w14:paraId="5AFC9A34" w14:textId="34012E44" w:rsidR="00697110" w:rsidRPr="003811D0" w:rsidRDefault="00697110" w:rsidP="006F6F57">
            <w:pPr>
              <w:spacing w:after="0" w:line="240" w:lineRule="auto"/>
              <w:rPr>
                <w:rFonts w:ascii="Bliss-Light" w:eastAsia="Times New Roman" w:hAnsi="Bliss-Light" w:cs="Arial"/>
                <w:color w:val="5A5A59"/>
                <w:kern w:val="24"/>
                <w:sz w:val="20"/>
                <w:szCs w:val="20"/>
                <w:lang w:val="en-US" w:eastAsia="en-GB"/>
              </w:rPr>
            </w:pPr>
            <w:r w:rsidRPr="00697110">
              <w:rPr>
                <w:rFonts w:ascii="Bliss-Light" w:eastAsia="Times New Roman" w:hAnsi="Bliss-Light" w:cs="Arial"/>
                <w:color w:val="5A5A59"/>
                <w:kern w:val="24"/>
                <w:sz w:val="20"/>
                <w:szCs w:val="20"/>
                <w:lang w:val="en-US" w:eastAsia="en-GB"/>
              </w:rPr>
              <w:t>Explain ways of increasing value added</w:t>
            </w:r>
          </w:p>
        </w:tc>
        <w:tc>
          <w:tcPr>
            <w:tcW w:w="398" w:type="dxa"/>
            <w:shd w:val="clear" w:color="auto" w:fill="auto"/>
          </w:tcPr>
          <w:p w14:paraId="27B4A1BF" w14:textId="77777777" w:rsidR="00697110" w:rsidRPr="003811D0" w:rsidRDefault="00697110" w:rsidP="006F6F57">
            <w:pPr>
              <w:spacing w:after="0" w:line="240" w:lineRule="auto"/>
              <w:jc w:val="center"/>
              <w:rPr>
                <w:rFonts w:ascii="Arial" w:eastAsia="Times New Roman" w:hAnsi="Arial" w:cs="Arial"/>
                <w:noProof/>
                <w:sz w:val="14"/>
                <w:szCs w:val="14"/>
                <w:lang w:eastAsia="en-GB"/>
              </w:rPr>
            </w:pPr>
          </w:p>
        </w:tc>
      </w:tr>
      <w:tr w:rsidR="00697110" w:rsidRPr="003811D0" w14:paraId="3F0F3F5F" w14:textId="77777777" w:rsidTr="00FB5FCC">
        <w:trPr>
          <w:jc w:val="center"/>
        </w:trPr>
        <w:tc>
          <w:tcPr>
            <w:tcW w:w="1461" w:type="dxa"/>
            <w:vMerge/>
            <w:shd w:val="clear" w:color="auto" w:fill="auto"/>
            <w:vAlign w:val="center"/>
          </w:tcPr>
          <w:p w14:paraId="44DAC2A0" w14:textId="5BB6FE9D" w:rsidR="00697110" w:rsidRPr="003811D0" w:rsidRDefault="00697110" w:rsidP="006F6F57">
            <w:pPr>
              <w:spacing w:after="0" w:line="240" w:lineRule="auto"/>
              <w:rPr>
                <w:rFonts w:ascii="Bliss-Light" w:eastAsia="Times New Roman" w:hAnsi="Bliss-Light" w:cs="Arial"/>
                <w:b/>
                <w:color w:val="5A5A59"/>
                <w:kern w:val="24"/>
                <w:sz w:val="20"/>
                <w:szCs w:val="20"/>
                <w:lang w:val="en-US" w:eastAsia="en-GB"/>
              </w:rPr>
            </w:pPr>
          </w:p>
        </w:tc>
        <w:tc>
          <w:tcPr>
            <w:tcW w:w="8056" w:type="dxa"/>
            <w:shd w:val="clear" w:color="auto" w:fill="auto"/>
          </w:tcPr>
          <w:p w14:paraId="17695310" w14:textId="628C356D" w:rsidR="00697110" w:rsidRPr="003811D0" w:rsidRDefault="00697110" w:rsidP="006F6F57">
            <w:pPr>
              <w:spacing w:after="0" w:line="240" w:lineRule="auto"/>
              <w:rPr>
                <w:rFonts w:ascii="Bliss-Light" w:eastAsia="Times New Roman" w:hAnsi="Bliss-Light" w:cs="Arial"/>
                <w:color w:val="5A5A59"/>
                <w:kern w:val="24"/>
                <w:sz w:val="20"/>
                <w:szCs w:val="20"/>
                <w:lang w:val="en-US" w:eastAsia="en-GB"/>
              </w:rPr>
            </w:pPr>
            <w:r w:rsidRPr="00697110">
              <w:rPr>
                <w:rFonts w:ascii="Bliss-Light" w:eastAsia="Times New Roman" w:hAnsi="Bliss-Light" w:cs="Arial"/>
                <w:color w:val="5A5A59"/>
                <w:kern w:val="24"/>
                <w:sz w:val="20"/>
                <w:szCs w:val="20"/>
                <w:lang w:val="en-US" w:eastAsia="en-GB"/>
              </w:rPr>
              <w:t>Evaluate the importance of added value to a business and its stakeholders</w:t>
            </w:r>
          </w:p>
        </w:tc>
        <w:tc>
          <w:tcPr>
            <w:tcW w:w="398" w:type="dxa"/>
            <w:shd w:val="clear" w:color="auto" w:fill="auto"/>
          </w:tcPr>
          <w:p w14:paraId="3EA4459C" w14:textId="77777777" w:rsidR="00697110" w:rsidRPr="003811D0" w:rsidRDefault="00697110" w:rsidP="006F6F57">
            <w:pPr>
              <w:spacing w:after="0" w:line="240" w:lineRule="auto"/>
              <w:jc w:val="center"/>
              <w:rPr>
                <w:rFonts w:ascii="Arial" w:eastAsia="Times New Roman" w:hAnsi="Arial" w:cs="Arial"/>
                <w:noProof/>
                <w:sz w:val="14"/>
                <w:szCs w:val="14"/>
                <w:lang w:eastAsia="en-GB"/>
              </w:rPr>
            </w:pPr>
          </w:p>
        </w:tc>
      </w:tr>
      <w:tr w:rsidR="00697110" w:rsidRPr="003811D0" w14:paraId="0B4A5FE0" w14:textId="77777777" w:rsidTr="00FB5FCC">
        <w:trPr>
          <w:jc w:val="center"/>
        </w:trPr>
        <w:tc>
          <w:tcPr>
            <w:tcW w:w="1461" w:type="dxa"/>
            <w:vMerge w:val="restart"/>
            <w:shd w:val="clear" w:color="auto" w:fill="auto"/>
            <w:vAlign w:val="center"/>
          </w:tcPr>
          <w:p w14:paraId="46FF0736" w14:textId="13CDA16D" w:rsidR="00697110" w:rsidRPr="003811D0" w:rsidRDefault="00697110" w:rsidP="006F6F57">
            <w:pPr>
              <w:spacing w:after="0" w:line="240" w:lineRule="auto"/>
              <w:rPr>
                <w:rFonts w:ascii="Bliss-Light" w:eastAsia="Times New Roman" w:hAnsi="Bliss-Light" w:cs="Arial"/>
                <w:b/>
                <w:color w:val="5A5A59"/>
                <w:kern w:val="24"/>
                <w:sz w:val="20"/>
                <w:szCs w:val="20"/>
                <w:lang w:val="en-US" w:eastAsia="en-GB"/>
              </w:rPr>
            </w:pPr>
            <w:r>
              <w:rPr>
                <w:rFonts w:ascii="Bliss-Light" w:eastAsia="Times New Roman" w:hAnsi="Bliss-Light" w:cs="Arial"/>
                <w:b/>
                <w:color w:val="5A5A59"/>
                <w:kern w:val="24"/>
                <w:sz w:val="20"/>
                <w:szCs w:val="20"/>
                <w:lang w:val="en-US" w:eastAsia="en-GB"/>
              </w:rPr>
              <w:t>Production</w:t>
            </w:r>
          </w:p>
        </w:tc>
        <w:tc>
          <w:tcPr>
            <w:tcW w:w="8056" w:type="dxa"/>
            <w:shd w:val="clear" w:color="auto" w:fill="auto"/>
          </w:tcPr>
          <w:p w14:paraId="40C48B71" w14:textId="3BB99E64" w:rsidR="00697110" w:rsidRPr="003811D0" w:rsidRDefault="00697110" w:rsidP="006F6F57">
            <w:pPr>
              <w:spacing w:after="0" w:line="240" w:lineRule="auto"/>
              <w:rPr>
                <w:rFonts w:ascii="Bliss-Light" w:eastAsia="Times New Roman" w:hAnsi="Bliss-Light" w:cs="Arial"/>
                <w:color w:val="5A5A59"/>
                <w:kern w:val="24"/>
                <w:sz w:val="20"/>
                <w:szCs w:val="20"/>
                <w:lang w:val="en-US" w:eastAsia="en-GB"/>
              </w:rPr>
            </w:pPr>
            <w:r w:rsidRPr="00697110">
              <w:rPr>
                <w:rFonts w:ascii="Bliss-Light" w:eastAsia="Times New Roman" w:hAnsi="Bliss-Light" w:cs="Arial"/>
                <w:color w:val="5A5A59"/>
                <w:kern w:val="24"/>
                <w:sz w:val="20"/>
                <w:szCs w:val="20"/>
                <w:lang w:val="en-US" w:eastAsia="en-GB"/>
              </w:rPr>
              <w:t>Explain the different  methods of production including job, batch and flow</w:t>
            </w:r>
          </w:p>
        </w:tc>
        <w:tc>
          <w:tcPr>
            <w:tcW w:w="398" w:type="dxa"/>
            <w:shd w:val="clear" w:color="auto" w:fill="auto"/>
          </w:tcPr>
          <w:p w14:paraId="4F264C4F" w14:textId="77777777" w:rsidR="00697110" w:rsidRPr="003811D0" w:rsidRDefault="00697110" w:rsidP="006F6F57">
            <w:pPr>
              <w:spacing w:after="0" w:line="240" w:lineRule="auto"/>
              <w:jc w:val="center"/>
              <w:rPr>
                <w:rFonts w:ascii="Arial" w:eastAsia="Times New Roman" w:hAnsi="Arial" w:cs="Arial"/>
                <w:noProof/>
                <w:sz w:val="14"/>
                <w:szCs w:val="14"/>
                <w:lang w:eastAsia="en-GB"/>
              </w:rPr>
            </w:pPr>
          </w:p>
        </w:tc>
      </w:tr>
      <w:tr w:rsidR="00697110" w:rsidRPr="003811D0" w14:paraId="31215E90" w14:textId="77777777" w:rsidTr="00FB5FCC">
        <w:trPr>
          <w:jc w:val="center"/>
        </w:trPr>
        <w:tc>
          <w:tcPr>
            <w:tcW w:w="1461" w:type="dxa"/>
            <w:vMerge/>
            <w:shd w:val="clear" w:color="auto" w:fill="auto"/>
            <w:vAlign w:val="center"/>
          </w:tcPr>
          <w:p w14:paraId="3F4CBA70" w14:textId="25859D33" w:rsidR="00697110" w:rsidRPr="003811D0" w:rsidRDefault="00697110" w:rsidP="006F6F57">
            <w:pPr>
              <w:spacing w:after="0" w:line="240" w:lineRule="auto"/>
              <w:rPr>
                <w:rFonts w:ascii="Bliss-Light" w:eastAsia="Times New Roman" w:hAnsi="Bliss-Light" w:cs="Arial"/>
                <w:b/>
                <w:color w:val="5A5A59"/>
                <w:kern w:val="24"/>
                <w:sz w:val="20"/>
                <w:szCs w:val="20"/>
                <w:lang w:val="en-US" w:eastAsia="en-GB"/>
              </w:rPr>
            </w:pPr>
          </w:p>
        </w:tc>
        <w:tc>
          <w:tcPr>
            <w:tcW w:w="8056" w:type="dxa"/>
            <w:shd w:val="clear" w:color="auto" w:fill="auto"/>
          </w:tcPr>
          <w:p w14:paraId="7D993F03" w14:textId="634372BA" w:rsidR="00697110" w:rsidRPr="003811D0" w:rsidRDefault="00697110" w:rsidP="006F6F57">
            <w:pPr>
              <w:spacing w:after="0" w:line="240" w:lineRule="auto"/>
              <w:rPr>
                <w:rFonts w:ascii="Bliss-Light" w:eastAsia="Times New Roman" w:hAnsi="Bliss-Light" w:cs="Arial"/>
                <w:color w:val="5A5A59"/>
                <w:kern w:val="24"/>
                <w:sz w:val="20"/>
                <w:szCs w:val="20"/>
                <w:lang w:val="en-US" w:eastAsia="en-GB"/>
              </w:rPr>
            </w:pPr>
            <w:r w:rsidRPr="00697110">
              <w:rPr>
                <w:rFonts w:ascii="Bliss-Light" w:eastAsia="Times New Roman" w:hAnsi="Bliss-Light" w:cs="Arial"/>
                <w:color w:val="5A5A59"/>
                <w:kern w:val="24"/>
                <w:sz w:val="20"/>
                <w:szCs w:val="20"/>
                <w:lang w:val="en-US" w:eastAsia="en-GB"/>
              </w:rPr>
              <w:t>Evaluate appropriate methods of production for businesses</w:t>
            </w:r>
          </w:p>
        </w:tc>
        <w:tc>
          <w:tcPr>
            <w:tcW w:w="398" w:type="dxa"/>
            <w:shd w:val="clear" w:color="auto" w:fill="auto"/>
          </w:tcPr>
          <w:p w14:paraId="7B135E9B" w14:textId="77777777" w:rsidR="00697110" w:rsidRPr="003811D0" w:rsidRDefault="00697110" w:rsidP="006F6F57">
            <w:pPr>
              <w:spacing w:after="0" w:line="240" w:lineRule="auto"/>
              <w:jc w:val="center"/>
              <w:rPr>
                <w:rFonts w:ascii="Arial" w:eastAsia="Times New Roman" w:hAnsi="Arial" w:cs="Arial"/>
                <w:noProof/>
                <w:sz w:val="14"/>
                <w:szCs w:val="14"/>
                <w:lang w:eastAsia="en-GB"/>
              </w:rPr>
            </w:pPr>
          </w:p>
        </w:tc>
      </w:tr>
      <w:tr w:rsidR="00697110" w:rsidRPr="003811D0" w14:paraId="1B3F3F55" w14:textId="77777777" w:rsidTr="00FB5FCC">
        <w:trPr>
          <w:jc w:val="center"/>
        </w:trPr>
        <w:tc>
          <w:tcPr>
            <w:tcW w:w="1461" w:type="dxa"/>
            <w:vMerge w:val="restart"/>
            <w:shd w:val="clear" w:color="auto" w:fill="auto"/>
            <w:vAlign w:val="center"/>
          </w:tcPr>
          <w:p w14:paraId="683596B2" w14:textId="52B68240" w:rsidR="00697110" w:rsidRPr="003811D0" w:rsidRDefault="00697110" w:rsidP="006F6F57">
            <w:pPr>
              <w:spacing w:after="0" w:line="240" w:lineRule="auto"/>
              <w:rPr>
                <w:rFonts w:ascii="Bliss-Light" w:eastAsia="Times New Roman" w:hAnsi="Bliss-Light" w:cs="Arial"/>
                <w:b/>
                <w:color w:val="5A5A59"/>
                <w:kern w:val="24"/>
                <w:sz w:val="20"/>
                <w:szCs w:val="20"/>
                <w:lang w:val="en-US" w:eastAsia="en-GB"/>
              </w:rPr>
            </w:pPr>
            <w:r>
              <w:rPr>
                <w:rFonts w:ascii="Bliss-Light" w:eastAsia="Times New Roman" w:hAnsi="Bliss-Light" w:cs="Arial"/>
                <w:b/>
                <w:color w:val="5A5A59"/>
                <w:kern w:val="24"/>
                <w:sz w:val="20"/>
                <w:szCs w:val="20"/>
                <w:lang w:val="en-US" w:eastAsia="en-GB"/>
              </w:rPr>
              <w:t>Productivity</w:t>
            </w:r>
          </w:p>
        </w:tc>
        <w:tc>
          <w:tcPr>
            <w:tcW w:w="8056" w:type="dxa"/>
            <w:shd w:val="clear" w:color="auto" w:fill="auto"/>
          </w:tcPr>
          <w:p w14:paraId="6AE32971" w14:textId="4FE928E2" w:rsidR="00697110" w:rsidRPr="003811D0" w:rsidRDefault="00697110" w:rsidP="006F6F57">
            <w:pPr>
              <w:spacing w:after="0" w:line="240" w:lineRule="auto"/>
              <w:rPr>
                <w:rFonts w:ascii="Bliss-Light" w:eastAsia="Times New Roman" w:hAnsi="Bliss-Light" w:cs="Arial"/>
                <w:color w:val="5A5A59"/>
                <w:kern w:val="24"/>
                <w:sz w:val="20"/>
                <w:szCs w:val="20"/>
                <w:lang w:val="en-US" w:eastAsia="en-GB"/>
              </w:rPr>
            </w:pPr>
            <w:r w:rsidRPr="00697110">
              <w:rPr>
                <w:rFonts w:ascii="Bliss-Light" w:eastAsia="Times New Roman" w:hAnsi="Bliss-Light" w:cs="Arial"/>
                <w:color w:val="5A5A59"/>
                <w:kern w:val="24"/>
                <w:sz w:val="20"/>
                <w:szCs w:val="20"/>
                <w:lang w:val="en-US" w:eastAsia="en-GB"/>
              </w:rPr>
              <w:t>Explain what is meant by productivity</w:t>
            </w:r>
          </w:p>
        </w:tc>
        <w:tc>
          <w:tcPr>
            <w:tcW w:w="398" w:type="dxa"/>
            <w:shd w:val="clear" w:color="auto" w:fill="auto"/>
          </w:tcPr>
          <w:p w14:paraId="27B9BAC7" w14:textId="77777777" w:rsidR="00697110" w:rsidRPr="003811D0" w:rsidRDefault="00697110" w:rsidP="006F6F57">
            <w:pPr>
              <w:spacing w:after="0" w:line="240" w:lineRule="auto"/>
              <w:jc w:val="center"/>
              <w:rPr>
                <w:rFonts w:ascii="Arial" w:eastAsia="Times New Roman" w:hAnsi="Arial" w:cs="Arial"/>
                <w:noProof/>
                <w:sz w:val="14"/>
                <w:szCs w:val="14"/>
                <w:lang w:eastAsia="en-GB"/>
              </w:rPr>
            </w:pPr>
          </w:p>
        </w:tc>
      </w:tr>
      <w:tr w:rsidR="00697110" w:rsidRPr="003811D0" w14:paraId="40432C5C" w14:textId="77777777" w:rsidTr="00FB5FCC">
        <w:trPr>
          <w:jc w:val="center"/>
        </w:trPr>
        <w:tc>
          <w:tcPr>
            <w:tcW w:w="1461" w:type="dxa"/>
            <w:vMerge/>
            <w:shd w:val="clear" w:color="auto" w:fill="auto"/>
            <w:vAlign w:val="center"/>
          </w:tcPr>
          <w:p w14:paraId="646D6DF4" w14:textId="18959D5C" w:rsidR="00697110" w:rsidRPr="003811D0" w:rsidRDefault="00697110" w:rsidP="006F6F57">
            <w:pPr>
              <w:spacing w:after="0" w:line="240" w:lineRule="auto"/>
              <w:rPr>
                <w:rFonts w:ascii="Bliss-Light" w:eastAsia="Times New Roman" w:hAnsi="Bliss-Light" w:cs="Arial"/>
                <w:b/>
                <w:color w:val="5A5A59"/>
                <w:kern w:val="24"/>
                <w:sz w:val="20"/>
                <w:szCs w:val="20"/>
                <w:lang w:val="en-US" w:eastAsia="en-GB"/>
              </w:rPr>
            </w:pPr>
          </w:p>
        </w:tc>
        <w:tc>
          <w:tcPr>
            <w:tcW w:w="8056" w:type="dxa"/>
            <w:shd w:val="clear" w:color="auto" w:fill="auto"/>
          </w:tcPr>
          <w:p w14:paraId="55200DD2" w14:textId="21AFA073" w:rsidR="00697110" w:rsidRPr="003811D0" w:rsidRDefault="00697110" w:rsidP="006F6F57">
            <w:pPr>
              <w:spacing w:after="0" w:line="240" w:lineRule="auto"/>
              <w:rPr>
                <w:rFonts w:ascii="Bliss-Light" w:eastAsia="Times New Roman" w:hAnsi="Bliss-Light" w:cs="Arial"/>
                <w:color w:val="5A5A59"/>
                <w:kern w:val="24"/>
                <w:sz w:val="20"/>
                <w:szCs w:val="20"/>
                <w:lang w:val="en-US" w:eastAsia="en-GB"/>
              </w:rPr>
            </w:pPr>
            <w:r w:rsidRPr="00697110">
              <w:rPr>
                <w:rFonts w:ascii="Bliss-Light" w:eastAsia="Times New Roman" w:hAnsi="Bliss-Light" w:cs="Arial"/>
                <w:color w:val="5A5A59"/>
                <w:kern w:val="24"/>
                <w:sz w:val="20"/>
                <w:szCs w:val="20"/>
                <w:lang w:val="en-US" w:eastAsia="en-GB"/>
              </w:rPr>
              <w:t>Understand ways of measuring productivity</w:t>
            </w:r>
          </w:p>
        </w:tc>
        <w:tc>
          <w:tcPr>
            <w:tcW w:w="398" w:type="dxa"/>
            <w:shd w:val="clear" w:color="auto" w:fill="auto"/>
          </w:tcPr>
          <w:p w14:paraId="49BF0582" w14:textId="77777777" w:rsidR="00697110" w:rsidRPr="003811D0" w:rsidRDefault="00697110" w:rsidP="006F6F57">
            <w:pPr>
              <w:spacing w:after="0" w:line="240" w:lineRule="auto"/>
              <w:jc w:val="center"/>
              <w:rPr>
                <w:rFonts w:ascii="Arial" w:eastAsia="Times New Roman" w:hAnsi="Arial" w:cs="Arial"/>
                <w:noProof/>
                <w:sz w:val="14"/>
                <w:szCs w:val="14"/>
                <w:lang w:eastAsia="en-GB"/>
              </w:rPr>
            </w:pPr>
          </w:p>
        </w:tc>
      </w:tr>
      <w:tr w:rsidR="00697110" w:rsidRPr="003811D0" w14:paraId="2AE0C472" w14:textId="77777777" w:rsidTr="00FB5FCC">
        <w:trPr>
          <w:jc w:val="center"/>
        </w:trPr>
        <w:tc>
          <w:tcPr>
            <w:tcW w:w="1461" w:type="dxa"/>
            <w:vMerge/>
            <w:shd w:val="clear" w:color="auto" w:fill="auto"/>
            <w:vAlign w:val="center"/>
          </w:tcPr>
          <w:p w14:paraId="6C09A0FB" w14:textId="0E54428F" w:rsidR="00697110" w:rsidRPr="003811D0" w:rsidRDefault="00697110" w:rsidP="006F6F57">
            <w:pPr>
              <w:spacing w:after="0" w:line="240" w:lineRule="auto"/>
              <w:rPr>
                <w:rFonts w:ascii="Bliss-Light" w:eastAsia="Times New Roman" w:hAnsi="Bliss-Light" w:cs="Arial"/>
                <w:b/>
                <w:color w:val="5A5A59"/>
                <w:kern w:val="24"/>
                <w:sz w:val="20"/>
                <w:szCs w:val="20"/>
                <w:lang w:val="en-US" w:eastAsia="en-GB"/>
              </w:rPr>
            </w:pPr>
          </w:p>
        </w:tc>
        <w:tc>
          <w:tcPr>
            <w:tcW w:w="8056" w:type="dxa"/>
            <w:shd w:val="clear" w:color="auto" w:fill="auto"/>
          </w:tcPr>
          <w:p w14:paraId="4871BC09" w14:textId="67154D00" w:rsidR="00697110" w:rsidRPr="003811D0" w:rsidRDefault="00697110" w:rsidP="006F6F57">
            <w:pPr>
              <w:spacing w:after="0" w:line="240" w:lineRule="auto"/>
              <w:rPr>
                <w:rFonts w:ascii="Bliss-Light" w:eastAsia="Times New Roman" w:hAnsi="Bliss-Light" w:cs="Arial"/>
                <w:color w:val="5A5A59"/>
                <w:kern w:val="24"/>
                <w:sz w:val="20"/>
                <w:szCs w:val="20"/>
                <w:lang w:val="en-US" w:eastAsia="en-GB"/>
              </w:rPr>
            </w:pPr>
            <w:r w:rsidRPr="00697110">
              <w:rPr>
                <w:rFonts w:ascii="Bliss-Light" w:eastAsia="Times New Roman" w:hAnsi="Bliss-Light" w:cs="Arial"/>
                <w:color w:val="5A5A59"/>
                <w:kern w:val="24"/>
                <w:sz w:val="20"/>
                <w:szCs w:val="20"/>
                <w:lang w:val="en-US" w:eastAsia="en-GB"/>
              </w:rPr>
              <w:t>Explain ways in which productivity can be increased</w:t>
            </w:r>
          </w:p>
        </w:tc>
        <w:tc>
          <w:tcPr>
            <w:tcW w:w="398" w:type="dxa"/>
            <w:shd w:val="clear" w:color="auto" w:fill="auto"/>
          </w:tcPr>
          <w:p w14:paraId="4E47930A" w14:textId="77777777" w:rsidR="00697110" w:rsidRPr="003811D0" w:rsidRDefault="00697110" w:rsidP="006F6F57">
            <w:pPr>
              <w:spacing w:after="0" w:line="240" w:lineRule="auto"/>
              <w:jc w:val="center"/>
              <w:rPr>
                <w:rFonts w:ascii="Arial" w:eastAsia="Times New Roman" w:hAnsi="Arial" w:cs="Arial"/>
                <w:noProof/>
                <w:sz w:val="14"/>
                <w:szCs w:val="14"/>
                <w:lang w:eastAsia="en-GB"/>
              </w:rPr>
            </w:pPr>
          </w:p>
        </w:tc>
      </w:tr>
      <w:tr w:rsidR="00697110" w:rsidRPr="003811D0" w14:paraId="122EB70B" w14:textId="77777777" w:rsidTr="00FB5FCC">
        <w:trPr>
          <w:jc w:val="center"/>
        </w:trPr>
        <w:tc>
          <w:tcPr>
            <w:tcW w:w="1461" w:type="dxa"/>
            <w:vMerge/>
            <w:shd w:val="clear" w:color="auto" w:fill="auto"/>
            <w:vAlign w:val="center"/>
          </w:tcPr>
          <w:p w14:paraId="0BDD0CC7" w14:textId="6ABE32C1" w:rsidR="00697110" w:rsidRPr="003811D0" w:rsidRDefault="00697110" w:rsidP="006F6F57">
            <w:pPr>
              <w:spacing w:after="0" w:line="240" w:lineRule="auto"/>
              <w:rPr>
                <w:rFonts w:ascii="Bliss-Light" w:eastAsia="Times New Roman" w:hAnsi="Bliss-Light" w:cs="Arial"/>
                <w:b/>
                <w:color w:val="5A5A59"/>
                <w:kern w:val="24"/>
                <w:sz w:val="20"/>
                <w:szCs w:val="20"/>
                <w:lang w:val="en-US" w:eastAsia="en-GB"/>
              </w:rPr>
            </w:pPr>
          </w:p>
        </w:tc>
        <w:tc>
          <w:tcPr>
            <w:tcW w:w="8056" w:type="dxa"/>
            <w:shd w:val="clear" w:color="auto" w:fill="auto"/>
          </w:tcPr>
          <w:p w14:paraId="3A3FED15" w14:textId="77D36368" w:rsidR="00697110" w:rsidRPr="003811D0" w:rsidRDefault="00697110" w:rsidP="006F6F57">
            <w:pPr>
              <w:spacing w:after="0" w:line="240" w:lineRule="auto"/>
              <w:rPr>
                <w:rFonts w:ascii="Bliss-Light" w:eastAsia="Times New Roman" w:hAnsi="Bliss-Light" w:cs="Arial"/>
                <w:color w:val="5A5A59"/>
                <w:kern w:val="24"/>
                <w:sz w:val="20"/>
                <w:szCs w:val="20"/>
                <w:lang w:val="en-US" w:eastAsia="en-GB"/>
              </w:rPr>
            </w:pPr>
            <w:r w:rsidRPr="00697110">
              <w:rPr>
                <w:rFonts w:ascii="Bliss-Light" w:eastAsia="Times New Roman" w:hAnsi="Bliss-Light" w:cs="Arial"/>
                <w:color w:val="5A5A59"/>
                <w:kern w:val="24"/>
                <w:sz w:val="20"/>
                <w:szCs w:val="20"/>
                <w:lang w:val="en-US" w:eastAsia="en-GB"/>
              </w:rPr>
              <w:t>Evaluate the importance and impact of productivity for a business and its stakeholders</w:t>
            </w:r>
          </w:p>
        </w:tc>
        <w:tc>
          <w:tcPr>
            <w:tcW w:w="398" w:type="dxa"/>
            <w:shd w:val="clear" w:color="auto" w:fill="auto"/>
          </w:tcPr>
          <w:p w14:paraId="417720B6" w14:textId="77777777" w:rsidR="00697110" w:rsidRPr="003811D0" w:rsidRDefault="00697110" w:rsidP="006F6F57">
            <w:pPr>
              <w:spacing w:after="0" w:line="240" w:lineRule="auto"/>
              <w:jc w:val="center"/>
              <w:rPr>
                <w:rFonts w:ascii="Arial" w:eastAsia="Times New Roman" w:hAnsi="Arial" w:cs="Arial"/>
                <w:noProof/>
                <w:sz w:val="14"/>
                <w:szCs w:val="14"/>
                <w:lang w:eastAsia="en-GB"/>
              </w:rPr>
            </w:pPr>
          </w:p>
        </w:tc>
      </w:tr>
      <w:tr w:rsidR="00697110" w:rsidRPr="003811D0" w14:paraId="24167BCF" w14:textId="77777777" w:rsidTr="00FB5FCC">
        <w:trPr>
          <w:jc w:val="center"/>
        </w:trPr>
        <w:tc>
          <w:tcPr>
            <w:tcW w:w="1461" w:type="dxa"/>
            <w:vMerge/>
            <w:shd w:val="clear" w:color="auto" w:fill="auto"/>
            <w:vAlign w:val="center"/>
          </w:tcPr>
          <w:p w14:paraId="2530DB11" w14:textId="77777777" w:rsidR="00697110" w:rsidRPr="003811D0" w:rsidRDefault="00697110" w:rsidP="006F6F57">
            <w:pPr>
              <w:spacing w:after="0" w:line="240" w:lineRule="auto"/>
              <w:rPr>
                <w:rFonts w:ascii="Bliss-Light" w:eastAsia="Times New Roman" w:hAnsi="Bliss-Light" w:cs="Arial"/>
                <w:b/>
                <w:color w:val="5A5A59"/>
                <w:kern w:val="24"/>
                <w:sz w:val="20"/>
                <w:szCs w:val="20"/>
                <w:lang w:val="en-US" w:eastAsia="en-GB"/>
              </w:rPr>
            </w:pPr>
          </w:p>
        </w:tc>
        <w:tc>
          <w:tcPr>
            <w:tcW w:w="8056" w:type="dxa"/>
            <w:shd w:val="clear" w:color="auto" w:fill="auto"/>
          </w:tcPr>
          <w:p w14:paraId="5E50EC3F" w14:textId="33AE7DB6" w:rsidR="00697110" w:rsidRPr="003811D0" w:rsidRDefault="00697110" w:rsidP="006F6F57">
            <w:pPr>
              <w:spacing w:after="0" w:line="240" w:lineRule="auto"/>
              <w:rPr>
                <w:rFonts w:ascii="Bliss-Light" w:eastAsia="Times New Roman" w:hAnsi="Bliss-Light" w:cs="Arial"/>
                <w:color w:val="5A5A59"/>
                <w:kern w:val="24"/>
                <w:sz w:val="20"/>
                <w:szCs w:val="20"/>
                <w:lang w:val="en-US" w:eastAsia="en-GB"/>
              </w:rPr>
            </w:pPr>
            <w:r w:rsidRPr="00697110">
              <w:rPr>
                <w:rFonts w:ascii="Bliss-Light" w:eastAsia="Times New Roman" w:hAnsi="Bliss-Light" w:cs="Arial"/>
                <w:color w:val="5A5A59"/>
                <w:kern w:val="24"/>
                <w:sz w:val="20"/>
                <w:szCs w:val="20"/>
                <w:lang w:val="en-US" w:eastAsia="en-GB"/>
              </w:rPr>
              <w:t xml:space="preserve">Explain the concept of capacity utilisation </w:t>
            </w:r>
          </w:p>
        </w:tc>
        <w:tc>
          <w:tcPr>
            <w:tcW w:w="398" w:type="dxa"/>
            <w:shd w:val="clear" w:color="auto" w:fill="auto"/>
          </w:tcPr>
          <w:p w14:paraId="61841B41" w14:textId="77777777" w:rsidR="00697110" w:rsidRPr="003811D0" w:rsidRDefault="00697110" w:rsidP="006F6F57">
            <w:pPr>
              <w:spacing w:after="0" w:line="240" w:lineRule="auto"/>
              <w:jc w:val="center"/>
              <w:rPr>
                <w:rFonts w:ascii="Arial" w:eastAsia="Times New Roman" w:hAnsi="Arial" w:cs="Arial"/>
                <w:noProof/>
                <w:sz w:val="14"/>
                <w:szCs w:val="14"/>
                <w:lang w:eastAsia="en-GB"/>
              </w:rPr>
            </w:pPr>
          </w:p>
        </w:tc>
      </w:tr>
      <w:tr w:rsidR="00697110" w:rsidRPr="003811D0" w14:paraId="63666390" w14:textId="77777777" w:rsidTr="00FB5FCC">
        <w:trPr>
          <w:jc w:val="center"/>
        </w:trPr>
        <w:tc>
          <w:tcPr>
            <w:tcW w:w="1461" w:type="dxa"/>
            <w:vMerge/>
            <w:shd w:val="clear" w:color="auto" w:fill="auto"/>
            <w:vAlign w:val="center"/>
          </w:tcPr>
          <w:p w14:paraId="0D987CF5" w14:textId="77777777" w:rsidR="00697110" w:rsidRPr="003811D0" w:rsidRDefault="00697110" w:rsidP="006F6F57">
            <w:pPr>
              <w:spacing w:after="0" w:line="240" w:lineRule="auto"/>
              <w:rPr>
                <w:rFonts w:ascii="Bliss-Light" w:eastAsia="Times New Roman" w:hAnsi="Bliss-Light" w:cs="Arial"/>
                <w:b/>
                <w:color w:val="5A5A59"/>
                <w:kern w:val="24"/>
                <w:sz w:val="20"/>
                <w:szCs w:val="20"/>
                <w:lang w:val="en-US" w:eastAsia="en-GB"/>
              </w:rPr>
            </w:pPr>
          </w:p>
        </w:tc>
        <w:tc>
          <w:tcPr>
            <w:tcW w:w="8056" w:type="dxa"/>
            <w:shd w:val="clear" w:color="auto" w:fill="auto"/>
          </w:tcPr>
          <w:p w14:paraId="2DFE84CB" w14:textId="13AE32F3" w:rsidR="00697110" w:rsidRPr="003811D0" w:rsidRDefault="00697110" w:rsidP="006F6F57">
            <w:pPr>
              <w:spacing w:after="0" w:line="240" w:lineRule="auto"/>
              <w:rPr>
                <w:rFonts w:ascii="Bliss-Light" w:eastAsia="Times New Roman" w:hAnsi="Bliss-Light" w:cs="Arial"/>
                <w:color w:val="5A5A59"/>
                <w:kern w:val="24"/>
                <w:sz w:val="20"/>
                <w:szCs w:val="20"/>
                <w:lang w:val="en-US" w:eastAsia="en-GB"/>
              </w:rPr>
            </w:pPr>
            <w:r w:rsidRPr="00697110">
              <w:rPr>
                <w:rFonts w:ascii="Bliss-Light" w:eastAsia="Times New Roman" w:hAnsi="Bliss-Light" w:cs="Arial"/>
                <w:color w:val="5A5A59"/>
                <w:kern w:val="24"/>
                <w:sz w:val="20"/>
                <w:szCs w:val="20"/>
                <w:lang w:val="en-US" w:eastAsia="en-GB"/>
              </w:rPr>
              <w:t>Calculate and interpret capacity utilisation</w:t>
            </w:r>
          </w:p>
        </w:tc>
        <w:tc>
          <w:tcPr>
            <w:tcW w:w="398" w:type="dxa"/>
            <w:shd w:val="clear" w:color="auto" w:fill="auto"/>
          </w:tcPr>
          <w:p w14:paraId="183925A8" w14:textId="77777777" w:rsidR="00697110" w:rsidRPr="003811D0" w:rsidRDefault="00697110" w:rsidP="006F6F57">
            <w:pPr>
              <w:spacing w:after="0" w:line="240" w:lineRule="auto"/>
              <w:jc w:val="center"/>
              <w:rPr>
                <w:rFonts w:ascii="Arial" w:eastAsia="Times New Roman" w:hAnsi="Arial" w:cs="Arial"/>
                <w:noProof/>
                <w:sz w:val="14"/>
                <w:szCs w:val="14"/>
                <w:lang w:eastAsia="en-GB"/>
              </w:rPr>
            </w:pPr>
          </w:p>
        </w:tc>
      </w:tr>
      <w:tr w:rsidR="00697110" w:rsidRPr="003811D0" w14:paraId="5052E7C2" w14:textId="77777777" w:rsidTr="00FB5FCC">
        <w:trPr>
          <w:jc w:val="center"/>
        </w:trPr>
        <w:tc>
          <w:tcPr>
            <w:tcW w:w="1461" w:type="dxa"/>
            <w:vMerge/>
            <w:shd w:val="clear" w:color="auto" w:fill="auto"/>
            <w:vAlign w:val="center"/>
          </w:tcPr>
          <w:p w14:paraId="6A067ABB" w14:textId="77777777" w:rsidR="00697110" w:rsidRPr="003811D0" w:rsidRDefault="00697110" w:rsidP="006F6F57">
            <w:pPr>
              <w:spacing w:after="0" w:line="240" w:lineRule="auto"/>
              <w:rPr>
                <w:rFonts w:ascii="Bliss-Light" w:eastAsia="Times New Roman" w:hAnsi="Bliss-Light" w:cs="Arial"/>
                <w:b/>
                <w:color w:val="5A5A59"/>
                <w:kern w:val="24"/>
                <w:sz w:val="20"/>
                <w:szCs w:val="20"/>
                <w:lang w:val="en-US" w:eastAsia="en-GB"/>
              </w:rPr>
            </w:pPr>
          </w:p>
        </w:tc>
        <w:tc>
          <w:tcPr>
            <w:tcW w:w="8056" w:type="dxa"/>
            <w:shd w:val="clear" w:color="auto" w:fill="auto"/>
          </w:tcPr>
          <w:p w14:paraId="159F3599" w14:textId="259C4AA7" w:rsidR="00697110" w:rsidRPr="003811D0" w:rsidRDefault="00697110" w:rsidP="006F6F57">
            <w:pPr>
              <w:spacing w:after="0" w:line="240" w:lineRule="auto"/>
              <w:rPr>
                <w:rFonts w:ascii="Bliss-Light" w:eastAsia="Times New Roman" w:hAnsi="Bliss-Light" w:cs="Arial"/>
                <w:color w:val="5A5A59"/>
                <w:kern w:val="24"/>
                <w:sz w:val="20"/>
                <w:szCs w:val="20"/>
                <w:lang w:val="en-US" w:eastAsia="en-GB"/>
              </w:rPr>
            </w:pPr>
            <w:r w:rsidRPr="00697110">
              <w:rPr>
                <w:rFonts w:ascii="Bliss-Light" w:eastAsia="Times New Roman" w:hAnsi="Bliss-Light" w:cs="Arial"/>
                <w:color w:val="5A5A59"/>
                <w:kern w:val="24"/>
                <w:sz w:val="20"/>
                <w:szCs w:val="20"/>
                <w:lang w:val="en-US" w:eastAsia="en-GB"/>
              </w:rPr>
              <w:t>Evaluate the concept of capacity utilisation for a business and its stakeholders</w:t>
            </w:r>
          </w:p>
        </w:tc>
        <w:tc>
          <w:tcPr>
            <w:tcW w:w="398" w:type="dxa"/>
            <w:shd w:val="clear" w:color="auto" w:fill="auto"/>
          </w:tcPr>
          <w:p w14:paraId="17D7E402" w14:textId="77777777" w:rsidR="00697110" w:rsidRPr="003811D0" w:rsidRDefault="00697110" w:rsidP="006F6F57">
            <w:pPr>
              <w:spacing w:after="0" w:line="240" w:lineRule="auto"/>
              <w:jc w:val="center"/>
              <w:rPr>
                <w:rFonts w:ascii="Arial" w:eastAsia="Times New Roman" w:hAnsi="Arial" w:cs="Arial"/>
                <w:noProof/>
                <w:sz w:val="14"/>
                <w:szCs w:val="14"/>
                <w:lang w:eastAsia="en-GB"/>
              </w:rPr>
            </w:pPr>
          </w:p>
        </w:tc>
      </w:tr>
      <w:tr w:rsidR="00697110" w:rsidRPr="003811D0" w14:paraId="49D00C75" w14:textId="77777777" w:rsidTr="00FB5FCC">
        <w:trPr>
          <w:jc w:val="center"/>
        </w:trPr>
        <w:tc>
          <w:tcPr>
            <w:tcW w:w="1461" w:type="dxa"/>
            <w:vMerge w:val="restart"/>
            <w:shd w:val="clear" w:color="auto" w:fill="auto"/>
            <w:vAlign w:val="center"/>
          </w:tcPr>
          <w:p w14:paraId="1791DED0" w14:textId="3EAFBF2C" w:rsidR="00697110" w:rsidRPr="003811D0" w:rsidRDefault="00697110" w:rsidP="006F6F57">
            <w:pPr>
              <w:spacing w:after="0" w:line="240" w:lineRule="auto"/>
              <w:rPr>
                <w:rFonts w:ascii="Bliss-Light" w:eastAsia="Times New Roman" w:hAnsi="Bliss-Light" w:cs="Arial"/>
                <w:b/>
                <w:color w:val="5A5A59"/>
                <w:kern w:val="24"/>
                <w:sz w:val="20"/>
                <w:szCs w:val="20"/>
                <w:lang w:val="en-US" w:eastAsia="en-GB"/>
              </w:rPr>
            </w:pPr>
            <w:r>
              <w:rPr>
                <w:rFonts w:ascii="Bliss-Light" w:eastAsia="Times New Roman" w:hAnsi="Bliss-Light" w:cs="Arial"/>
                <w:b/>
                <w:color w:val="5A5A59"/>
                <w:kern w:val="24"/>
                <w:sz w:val="20"/>
                <w:szCs w:val="20"/>
                <w:lang w:val="en-US" w:eastAsia="en-GB"/>
              </w:rPr>
              <w:t>Technology</w:t>
            </w:r>
          </w:p>
        </w:tc>
        <w:tc>
          <w:tcPr>
            <w:tcW w:w="8056" w:type="dxa"/>
            <w:shd w:val="clear" w:color="auto" w:fill="auto"/>
          </w:tcPr>
          <w:p w14:paraId="521D832A" w14:textId="373E699D" w:rsidR="00697110" w:rsidRPr="003811D0" w:rsidRDefault="00697110" w:rsidP="006F6F57">
            <w:pPr>
              <w:spacing w:after="0" w:line="240" w:lineRule="auto"/>
              <w:rPr>
                <w:rFonts w:ascii="Bliss-Light" w:eastAsia="Times New Roman" w:hAnsi="Bliss-Light" w:cs="Arial"/>
                <w:color w:val="5A5A59"/>
                <w:kern w:val="24"/>
                <w:sz w:val="20"/>
                <w:szCs w:val="20"/>
                <w:lang w:val="en-US" w:eastAsia="en-GB"/>
              </w:rPr>
            </w:pPr>
            <w:r w:rsidRPr="00697110">
              <w:rPr>
                <w:rFonts w:ascii="Bliss-Light" w:eastAsia="Times New Roman" w:hAnsi="Bliss-Light" w:cs="Arial"/>
                <w:color w:val="5A5A59"/>
                <w:kern w:val="24"/>
                <w:sz w:val="20"/>
                <w:szCs w:val="20"/>
                <w:lang w:val="en-US" w:eastAsia="en-GB"/>
              </w:rPr>
              <w:t>Explain how new technology can be used by businesses, including the use of information technology, CAD, CAM and robotics</w:t>
            </w:r>
          </w:p>
        </w:tc>
        <w:tc>
          <w:tcPr>
            <w:tcW w:w="398" w:type="dxa"/>
            <w:shd w:val="clear" w:color="auto" w:fill="auto"/>
          </w:tcPr>
          <w:p w14:paraId="513DC589" w14:textId="77777777" w:rsidR="00697110" w:rsidRPr="003811D0" w:rsidRDefault="00697110" w:rsidP="006F6F57">
            <w:pPr>
              <w:spacing w:after="0" w:line="240" w:lineRule="auto"/>
              <w:jc w:val="center"/>
              <w:rPr>
                <w:rFonts w:ascii="Arial" w:eastAsia="Times New Roman" w:hAnsi="Arial" w:cs="Arial"/>
                <w:noProof/>
                <w:sz w:val="14"/>
                <w:szCs w:val="14"/>
                <w:lang w:eastAsia="en-GB"/>
              </w:rPr>
            </w:pPr>
          </w:p>
        </w:tc>
      </w:tr>
      <w:tr w:rsidR="00697110" w:rsidRPr="003811D0" w14:paraId="3DF86270" w14:textId="77777777" w:rsidTr="00FB5FCC">
        <w:trPr>
          <w:jc w:val="center"/>
        </w:trPr>
        <w:tc>
          <w:tcPr>
            <w:tcW w:w="1461" w:type="dxa"/>
            <w:vMerge/>
            <w:shd w:val="clear" w:color="auto" w:fill="auto"/>
            <w:vAlign w:val="center"/>
          </w:tcPr>
          <w:p w14:paraId="4D7ACFBA" w14:textId="77777777" w:rsidR="00697110" w:rsidRPr="003811D0" w:rsidRDefault="00697110" w:rsidP="006F6F57">
            <w:pPr>
              <w:spacing w:after="0" w:line="240" w:lineRule="auto"/>
              <w:rPr>
                <w:rFonts w:ascii="Bliss-Light" w:eastAsia="Times New Roman" w:hAnsi="Bliss-Light" w:cs="Arial"/>
                <w:b/>
                <w:color w:val="5A5A59"/>
                <w:kern w:val="24"/>
                <w:sz w:val="20"/>
                <w:szCs w:val="20"/>
                <w:lang w:val="en-US" w:eastAsia="en-GB"/>
              </w:rPr>
            </w:pPr>
          </w:p>
        </w:tc>
        <w:tc>
          <w:tcPr>
            <w:tcW w:w="8056" w:type="dxa"/>
            <w:shd w:val="clear" w:color="auto" w:fill="auto"/>
          </w:tcPr>
          <w:p w14:paraId="7B7FE9A2" w14:textId="2994E3C1" w:rsidR="00697110" w:rsidRPr="003811D0" w:rsidRDefault="00697110" w:rsidP="006F6F57">
            <w:pPr>
              <w:spacing w:after="0" w:line="240" w:lineRule="auto"/>
              <w:rPr>
                <w:rFonts w:ascii="Bliss-Light" w:eastAsia="Times New Roman" w:hAnsi="Bliss-Light" w:cs="Arial"/>
                <w:color w:val="5A5A59"/>
                <w:kern w:val="24"/>
                <w:sz w:val="20"/>
                <w:szCs w:val="20"/>
                <w:lang w:val="en-US" w:eastAsia="en-GB"/>
              </w:rPr>
            </w:pPr>
            <w:r w:rsidRPr="00697110">
              <w:rPr>
                <w:rFonts w:ascii="Bliss-Light" w:eastAsia="Times New Roman" w:hAnsi="Bliss-Light" w:cs="Arial"/>
                <w:color w:val="5A5A59"/>
                <w:kern w:val="24"/>
                <w:sz w:val="20"/>
                <w:szCs w:val="20"/>
                <w:lang w:val="en-US" w:eastAsia="en-GB"/>
              </w:rPr>
              <w:t>Evaluate the impact of new technology on the various stakeholders of a business</w:t>
            </w:r>
          </w:p>
        </w:tc>
        <w:tc>
          <w:tcPr>
            <w:tcW w:w="398" w:type="dxa"/>
            <w:shd w:val="clear" w:color="auto" w:fill="auto"/>
          </w:tcPr>
          <w:p w14:paraId="7532EE99" w14:textId="77777777" w:rsidR="00697110" w:rsidRPr="003811D0" w:rsidRDefault="00697110" w:rsidP="006F6F57">
            <w:pPr>
              <w:spacing w:after="0" w:line="240" w:lineRule="auto"/>
              <w:jc w:val="center"/>
              <w:rPr>
                <w:rFonts w:ascii="Arial" w:eastAsia="Times New Roman" w:hAnsi="Arial" w:cs="Arial"/>
                <w:noProof/>
                <w:sz w:val="14"/>
                <w:szCs w:val="14"/>
                <w:lang w:eastAsia="en-GB"/>
              </w:rPr>
            </w:pPr>
          </w:p>
        </w:tc>
      </w:tr>
      <w:tr w:rsidR="00697110" w:rsidRPr="003811D0" w14:paraId="69E0D06E" w14:textId="77777777" w:rsidTr="00FB5FCC">
        <w:trPr>
          <w:jc w:val="center"/>
        </w:trPr>
        <w:tc>
          <w:tcPr>
            <w:tcW w:w="1461" w:type="dxa"/>
            <w:vMerge/>
            <w:shd w:val="clear" w:color="auto" w:fill="auto"/>
            <w:vAlign w:val="center"/>
          </w:tcPr>
          <w:p w14:paraId="7CE52A17" w14:textId="77777777" w:rsidR="00697110" w:rsidRPr="003811D0" w:rsidRDefault="00697110" w:rsidP="006F6F57">
            <w:pPr>
              <w:spacing w:after="0" w:line="240" w:lineRule="auto"/>
              <w:rPr>
                <w:rFonts w:ascii="Bliss-Light" w:eastAsia="Times New Roman" w:hAnsi="Bliss-Light" w:cs="Arial"/>
                <w:b/>
                <w:color w:val="5A5A59"/>
                <w:kern w:val="24"/>
                <w:sz w:val="20"/>
                <w:szCs w:val="20"/>
                <w:lang w:val="en-US" w:eastAsia="en-GB"/>
              </w:rPr>
            </w:pPr>
          </w:p>
        </w:tc>
        <w:tc>
          <w:tcPr>
            <w:tcW w:w="8056" w:type="dxa"/>
            <w:shd w:val="clear" w:color="auto" w:fill="auto"/>
          </w:tcPr>
          <w:p w14:paraId="7E8CB887" w14:textId="17F45287" w:rsidR="00697110" w:rsidRPr="003811D0" w:rsidRDefault="00697110" w:rsidP="006F6F57">
            <w:pPr>
              <w:spacing w:after="0" w:line="240" w:lineRule="auto"/>
              <w:rPr>
                <w:rFonts w:ascii="Bliss-Light" w:eastAsia="Times New Roman" w:hAnsi="Bliss-Light" w:cs="Arial"/>
                <w:color w:val="5A5A59"/>
                <w:kern w:val="24"/>
                <w:sz w:val="20"/>
                <w:szCs w:val="20"/>
                <w:lang w:val="en-US" w:eastAsia="en-GB"/>
              </w:rPr>
            </w:pPr>
            <w:r w:rsidRPr="00697110">
              <w:rPr>
                <w:rFonts w:ascii="Bliss-Light" w:eastAsia="Times New Roman" w:hAnsi="Bliss-Light" w:cs="Arial"/>
                <w:color w:val="5A5A59"/>
                <w:kern w:val="24"/>
                <w:sz w:val="20"/>
                <w:szCs w:val="20"/>
                <w:lang w:val="en-US" w:eastAsia="en-GB"/>
              </w:rPr>
              <w:t>Evaluate the importance and impact of technology in the operations of a business</w:t>
            </w:r>
          </w:p>
        </w:tc>
        <w:tc>
          <w:tcPr>
            <w:tcW w:w="398" w:type="dxa"/>
            <w:shd w:val="clear" w:color="auto" w:fill="auto"/>
          </w:tcPr>
          <w:p w14:paraId="778FFCC4" w14:textId="77777777" w:rsidR="00697110" w:rsidRPr="003811D0" w:rsidRDefault="00697110" w:rsidP="006F6F57">
            <w:pPr>
              <w:spacing w:after="0" w:line="240" w:lineRule="auto"/>
              <w:jc w:val="center"/>
              <w:rPr>
                <w:rFonts w:ascii="Arial" w:eastAsia="Times New Roman" w:hAnsi="Arial" w:cs="Arial"/>
                <w:noProof/>
                <w:sz w:val="14"/>
                <w:szCs w:val="14"/>
                <w:lang w:eastAsia="en-GB"/>
              </w:rPr>
            </w:pPr>
          </w:p>
        </w:tc>
      </w:tr>
      <w:tr w:rsidR="00697110" w:rsidRPr="003811D0" w14:paraId="21C8C9F8" w14:textId="77777777" w:rsidTr="00FB5FCC">
        <w:trPr>
          <w:jc w:val="center"/>
        </w:trPr>
        <w:tc>
          <w:tcPr>
            <w:tcW w:w="1461" w:type="dxa"/>
            <w:vMerge w:val="restart"/>
            <w:shd w:val="clear" w:color="auto" w:fill="auto"/>
            <w:vAlign w:val="center"/>
          </w:tcPr>
          <w:p w14:paraId="70A8F515" w14:textId="7745C05D" w:rsidR="00697110" w:rsidRPr="003811D0" w:rsidRDefault="00697110" w:rsidP="006F6F57">
            <w:pPr>
              <w:spacing w:after="0" w:line="240" w:lineRule="auto"/>
              <w:rPr>
                <w:rFonts w:ascii="Bliss-Light" w:eastAsia="Times New Roman" w:hAnsi="Bliss-Light" w:cs="Arial"/>
                <w:b/>
                <w:color w:val="5A5A59"/>
                <w:kern w:val="24"/>
                <w:sz w:val="20"/>
                <w:szCs w:val="20"/>
                <w:lang w:val="en-US" w:eastAsia="en-GB"/>
              </w:rPr>
            </w:pPr>
            <w:r>
              <w:rPr>
                <w:rFonts w:ascii="Bliss-Light" w:eastAsia="Times New Roman" w:hAnsi="Bliss-Light" w:cs="Arial"/>
                <w:b/>
                <w:color w:val="5A5A59"/>
                <w:kern w:val="24"/>
                <w:sz w:val="20"/>
                <w:szCs w:val="20"/>
                <w:lang w:val="en-US" w:eastAsia="en-GB"/>
              </w:rPr>
              <w:t>Lean production</w:t>
            </w:r>
          </w:p>
        </w:tc>
        <w:tc>
          <w:tcPr>
            <w:tcW w:w="8056" w:type="dxa"/>
            <w:shd w:val="clear" w:color="auto" w:fill="auto"/>
          </w:tcPr>
          <w:p w14:paraId="1CCF20C4" w14:textId="372B5398" w:rsidR="00697110" w:rsidRPr="003811D0" w:rsidRDefault="00697110" w:rsidP="006F6F57">
            <w:pPr>
              <w:spacing w:after="0" w:line="240" w:lineRule="auto"/>
              <w:rPr>
                <w:rFonts w:ascii="Bliss-Light" w:eastAsia="Times New Roman" w:hAnsi="Bliss-Light" w:cs="Arial"/>
                <w:color w:val="5A5A59"/>
                <w:kern w:val="24"/>
                <w:sz w:val="20"/>
                <w:szCs w:val="20"/>
                <w:lang w:val="en-US" w:eastAsia="en-GB"/>
              </w:rPr>
            </w:pPr>
            <w:r w:rsidRPr="00697110">
              <w:rPr>
                <w:rFonts w:ascii="Bliss-Light" w:eastAsia="Times New Roman" w:hAnsi="Bliss-Light" w:cs="Arial"/>
                <w:color w:val="5A5A59"/>
                <w:kern w:val="24"/>
                <w:sz w:val="20"/>
                <w:szCs w:val="20"/>
                <w:lang w:val="en-US" w:eastAsia="en-GB"/>
              </w:rPr>
              <w:t>Explain what is meant by lean production</w:t>
            </w:r>
          </w:p>
        </w:tc>
        <w:tc>
          <w:tcPr>
            <w:tcW w:w="398" w:type="dxa"/>
            <w:shd w:val="clear" w:color="auto" w:fill="auto"/>
          </w:tcPr>
          <w:p w14:paraId="5128B587" w14:textId="77777777" w:rsidR="00697110" w:rsidRPr="003811D0" w:rsidRDefault="00697110" w:rsidP="006F6F57">
            <w:pPr>
              <w:spacing w:after="0" w:line="240" w:lineRule="auto"/>
              <w:jc w:val="center"/>
              <w:rPr>
                <w:rFonts w:ascii="Arial" w:eastAsia="Times New Roman" w:hAnsi="Arial" w:cs="Arial"/>
                <w:noProof/>
                <w:sz w:val="14"/>
                <w:szCs w:val="14"/>
                <w:lang w:eastAsia="en-GB"/>
              </w:rPr>
            </w:pPr>
          </w:p>
        </w:tc>
      </w:tr>
      <w:tr w:rsidR="00697110" w:rsidRPr="003811D0" w14:paraId="6F3DE480" w14:textId="77777777" w:rsidTr="00FB5FCC">
        <w:trPr>
          <w:jc w:val="center"/>
        </w:trPr>
        <w:tc>
          <w:tcPr>
            <w:tcW w:w="1461" w:type="dxa"/>
            <w:vMerge/>
            <w:shd w:val="clear" w:color="auto" w:fill="auto"/>
            <w:vAlign w:val="center"/>
          </w:tcPr>
          <w:p w14:paraId="608CE891" w14:textId="77777777" w:rsidR="00697110" w:rsidRPr="003811D0" w:rsidRDefault="00697110" w:rsidP="006F6F57">
            <w:pPr>
              <w:spacing w:after="0" w:line="240" w:lineRule="auto"/>
              <w:rPr>
                <w:rFonts w:ascii="Bliss-Light" w:eastAsia="Times New Roman" w:hAnsi="Bliss-Light" w:cs="Arial"/>
                <w:b/>
                <w:color w:val="5A5A59"/>
                <w:kern w:val="24"/>
                <w:sz w:val="20"/>
                <w:szCs w:val="20"/>
                <w:lang w:val="en-US" w:eastAsia="en-GB"/>
              </w:rPr>
            </w:pPr>
          </w:p>
        </w:tc>
        <w:tc>
          <w:tcPr>
            <w:tcW w:w="8056" w:type="dxa"/>
            <w:tcBorders>
              <w:top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18C2E0A3" w14:textId="77606517" w:rsidR="00697110" w:rsidRPr="003811D0" w:rsidRDefault="00697110" w:rsidP="006F6F57">
            <w:pPr>
              <w:spacing w:after="0" w:line="240" w:lineRule="auto"/>
              <w:rPr>
                <w:rFonts w:ascii="Bliss-Light" w:eastAsia="Times New Roman" w:hAnsi="Bliss-Light" w:cs="Arial"/>
                <w:color w:val="5A5A59"/>
                <w:kern w:val="24"/>
                <w:sz w:val="20"/>
                <w:szCs w:val="20"/>
                <w:lang w:val="en-US" w:eastAsia="en-GB"/>
              </w:rPr>
            </w:pPr>
            <w:r w:rsidRPr="00697110">
              <w:rPr>
                <w:rFonts w:ascii="Bliss-Light" w:eastAsia="Times New Roman" w:hAnsi="Bliss-Light" w:cs="Arial"/>
                <w:color w:val="5A5A59"/>
                <w:kern w:val="24"/>
                <w:sz w:val="20"/>
                <w:szCs w:val="20"/>
                <w:lang w:val="en-US" w:eastAsia="en-GB"/>
              </w:rPr>
              <w:t>Explain the range of lean production practices that are used to reduce waste and improve productivity including kaizen (continuous improvement), just-in-time, cell production and time-based management</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07309E84" w14:textId="77777777" w:rsidR="00697110" w:rsidRPr="003811D0" w:rsidRDefault="00697110" w:rsidP="006F6F57">
            <w:pPr>
              <w:spacing w:after="0" w:line="240" w:lineRule="auto"/>
              <w:jc w:val="center"/>
              <w:rPr>
                <w:rFonts w:ascii="Arial" w:eastAsia="Times New Roman" w:hAnsi="Arial" w:cs="Arial"/>
                <w:noProof/>
                <w:sz w:val="14"/>
                <w:szCs w:val="14"/>
                <w:lang w:eastAsia="en-GB"/>
              </w:rPr>
            </w:pPr>
          </w:p>
        </w:tc>
      </w:tr>
      <w:tr w:rsidR="00697110" w:rsidRPr="003811D0" w14:paraId="0A558387" w14:textId="77777777" w:rsidTr="00FB5FCC">
        <w:trPr>
          <w:jc w:val="center"/>
        </w:trPr>
        <w:tc>
          <w:tcPr>
            <w:tcW w:w="1461" w:type="dxa"/>
            <w:vMerge/>
            <w:tcBorders>
              <w:bottom w:val="single" w:sz="4" w:space="0" w:color="FABF8F" w:themeColor="accent6" w:themeTint="99"/>
            </w:tcBorders>
            <w:shd w:val="clear" w:color="auto" w:fill="auto"/>
            <w:vAlign w:val="center"/>
          </w:tcPr>
          <w:p w14:paraId="3473E555" w14:textId="77777777" w:rsidR="00697110" w:rsidRPr="003811D0" w:rsidRDefault="00697110" w:rsidP="006F6F57">
            <w:pPr>
              <w:spacing w:after="0" w:line="240" w:lineRule="auto"/>
              <w:rPr>
                <w:rFonts w:ascii="Bliss-Light" w:eastAsia="Times New Roman" w:hAnsi="Bliss-Light" w:cs="Arial"/>
                <w:b/>
                <w:color w:val="5A5A59"/>
                <w:kern w:val="24"/>
                <w:sz w:val="20"/>
                <w:szCs w:val="20"/>
                <w:lang w:val="en-US" w:eastAsia="en-GB"/>
              </w:rPr>
            </w:pPr>
          </w:p>
        </w:tc>
        <w:tc>
          <w:tcPr>
            <w:tcW w:w="8056" w:type="dxa"/>
            <w:tcBorders>
              <w:top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5D31B7D5" w14:textId="1E795708" w:rsidR="00697110" w:rsidRPr="003811D0" w:rsidRDefault="00697110" w:rsidP="006F6F57">
            <w:pPr>
              <w:spacing w:after="0" w:line="240" w:lineRule="auto"/>
              <w:rPr>
                <w:rFonts w:ascii="Bliss-Light" w:eastAsia="Times New Roman" w:hAnsi="Bliss-Light" w:cs="Arial"/>
                <w:color w:val="5A5A59"/>
                <w:kern w:val="24"/>
                <w:sz w:val="20"/>
                <w:szCs w:val="20"/>
                <w:lang w:val="en-US" w:eastAsia="en-GB"/>
              </w:rPr>
            </w:pPr>
            <w:r w:rsidRPr="00697110">
              <w:rPr>
                <w:rFonts w:ascii="Bliss-Light" w:eastAsia="Times New Roman" w:hAnsi="Bliss-Light" w:cs="Arial"/>
                <w:color w:val="5A5A59"/>
                <w:kern w:val="24"/>
                <w:sz w:val="20"/>
                <w:szCs w:val="20"/>
                <w:lang w:val="en-US" w:eastAsia="en-GB"/>
              </w:rPr>
              <w:t>Evaluate the importance and impact of lean production for businesses and their stakeholders</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57664AEE" w14:textId="77777777" w:rsidR="00697110" w:rsidRPr="003811D0" w:rsidRDefault="00697110" w:rsidP="006F6F57">
            <w:pPr>
              <w:spacing w:after="0" w:line="240" w:lineRule="auto"/>
              <w:jc w:val="center"/>
              <w:rPr>
                <w:rFonts w:ascii="Arial" w:eastAsia="Times New Roman" w:hAnsi="Arial" w:cs="Arial"/>
                <w:noProof/>
                <w:sz w:val="14"/>
                <w:szCs w:val="14"/>
                <w:lang w:eastAsia="en-GB"/>
              </w:rPr>
            </w:pPr>
          </w:p>
        </w:tc>
      </w:tr>
      <w:tr w:rsidR="00697110" w:rsidRPr="003811D0" w14:paraId="2D5DE879" w14:textId="77777777" w:rsidTr="00FB5FCC">
        <w:trPr>
          <w:jc w:val="center"/>
        </w:trPr>
        <w:tc>
          <w:tcPr>
            <w:tcW w:w="1461" w:type="dxa"/>
            <w:vMerge w:val="restart"/>
            <w:tcBorders>
              <w:top w:val="single" w:sz="4" w:space="0" w:color="FABF8F" w:themeColor="accent6" w:themeTint="99"/>
              <w:left w:val="single" w:sz="4" w:space="0" w:color="FABF8F" w:themeColor="accent6" w:themeTint="99"/>
              <w:right w:val="single" w:sz="4" w:space="0" w:color="FABF8F" w:themeColor="accent6" w:themeTint="99"/>
            </w:tcBorders>
            <w:shd w:val="clear" w:color="auto" w:fill="auto"/>
            <w:vAlign w:val="center"/>
          </w:tcPr>
          <w:p w14:paraId="0DA37736" w14:textId="0259943E" w:rsidR="00697110" w:rsidRPr="003811D0" w:rsidRDefault="00697110" w:rsidP="006F6F57">
            <w:pPr>
              <w:spacing w:after="0" w:line="240" w:lineRule="auto"/>
              <w:rPr>
                <w:rFonts w:ascii="Bliss-Light" w:eastAsia="Times New Roman" w:hAnsi="Bliss-Light" w:cs="Arial"/>
                <w:b/>
                <w:color w:val="5A5A59"/>
                <w:kern w:val="24"/>
                <w:sz w:val="20"/>
                <w:szCs w:val="20"/>
                <w:lang w:val="en-US" w:eastAsia="en-GB"/>
              </w:rPr>
            </w:pPr>
            <w:r>
              <w:rPr>
                <w:rFonts w:ascii="Bliss-Light" w:eastAsia="Times New Roman" w:hAnsi="Bliss-Light" w:cs="Arial"/>
                <w:b/>
                <w:color w:val="5A5A59"/>
                <w:kern w:val="24"/>
                <w:sz w:val="20"/>
                <w:szCs w:val="20"/>
                <w:lang w:val="en-US" w:eastAsia="en-GB"/>
              </w:rPr>
              <w:t>Quality</w:t>
            </w:r>
          </w:p>
        </w:tc>
        <w:tc>
          <w:tcPr>
            <w:tcW w:w="805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532109B0" w14:textId="6AF1BC97" w:rsidR="00697110" w:rsidRPr="003811D0" w:rsidRDefault="00697110" w:rsidP="006F6F57">
            <w:pPr>
              <w:spacing w:after="0" w:line="240" w:lineRule="auto"/>
              <w:rPr>
                <w:rFonts w:ascii="Bliss-Light" w:eastAsia="Times New Roman" w:hAnsi="Bliss-Light" w:cs="Arial"/>
                <w:color w:val="5A5A59"/>
                <w:kern w:val="24"/>
                <w:sz w:val="20"/>
                <w:szCs w:val="20"/>
                <w:lang w:val="en-US" w:eastAsia="en-GB"/>
              </w:rPr>
            </w:pPr>
            <w:r w:rsidRPr="00697110">
              <w:rPr>
                <w:rFonts w:ascii="Bliss-Light" w:eastAsia="Times New Roman" w:hAnsi="Bliss-Light" w:cs="Arial"/>
                <w:color w:val="5A5A59"/>
                <w:kern w:val="24"/>
                <w:sz w:val="20"/>
                <w:szCs w:val="20"/>
                <w:lang w:val="en-US" w:eastAsia="en-GB"/>
              </w:rPr>
              <w:t>Explain what is meant by quality</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357D922F" w14:textId="77777777" w:rsidR="00697110" w:rsidRPr="003811D0" w:rsidRDefault="00697110" w:rsidP="006F6F57">
            <w:pPr>
              <w:spacing w:after="0" w:line="240" w:lineRule="auto"/>
              <w:jc w:val="center"/>
              <w:rPr>
                <w:rFonts w:ascii="Arial" w:eastAsia="Times New Roman" w:hAnsi="Arial" w:cs="Arial"/>
                <w:noProof/>
                <w:sz w:val="14"/>
                <w:szCs w:val="14"/>
                <w:lang w:eastAsia="en-GB"/>
              </w:rPr>
            </w:pPr>
          </w:p>
        </w:tc>
      </w:tr>
      <w:tr w:rsidR="00697110" w:rsidRPr="003811D0" w14:paraId="7D5C2800" w14:textId="77777777" w:rsidTr="00FB5FCC">
        <w:trPr>
          <w:jc w:val="center"/>
        </w:trPr>
        <w:tc>
          <w:tcPr>
            <w:tcW w:w="1461" w:type="dxa"/>
            <w:vMerge/>
            <w:tcBorders>
              <w:left w:val="single" w:sz="4" w:space="0" w:color="FABF8F" w:themeColor="accent6" w:themeTint="99"/>
              <w:right w:val="single" w:sz="4" w:space="0" w:color="FABF8F" w:themeColor="accent6" w:themeTint="99"/>
            </w:tcBorders>
            <w:shd w:val="clear" w:color="auto" w:fill="auto"/>
            <w:vAlign w:val="center"/>
          </w:tcPr>
          <w:p w14:paraId="06AC23CE" w14:textId="77777777" w:rsidR="00697110" w:rsidRPr="003811D0" w:rsidRDefault="00697110" w:rsidP="006F6F57">
            <w:pPr>
              <w:spacing w:after="0" w:line="240" w:lineRule="auto"/>
              <w:rPr>
                <w:rFonts w:ascii="Bliss-Light" w:eastAsia="Times New Roman" w:hAnsi="Bliss-Light" w:cs="Arial"/>
                <w:b/>
                <w:color w:val="5A5A59"/>
                <w:kern w:val="24"/>
                <w:sz w:val="20"/>
                <w:szCs w:val="20"/>
                <w:lang w:val="en-US" w:eastAsia="en-GB"/>
              </w:rPr>
            </w:pPr>
          </w:p>
        </w:tc>
        <w:tc>
          <w:tcPr>
            <w:tcW w:w="805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14E65202" w14:textId="72266526" w:rsidR="00697110" w:rsidRPr="003811D0" w:rsidRDefault="00697110" w:rsidP="006F6F57">
            <w:pPr>
              <w:spacing w:after="0" w:line="240" w:lineRule="auto"/>
              <w:rPr>
                <w:rFonts w:ascii="Bliss-Light" w:eastAsia="Times New Roman" w:hAnsi="Bliss-Light" w:cs="Arial"/>
                <w:color w:val="5A5A59"/>
                <w:kern w:val="24"/>
                <w:sz w:val="20"/>
                <w:szCs w:val="20"/>
                <w:lang w:val="en-US" w:eastAsia="en-GB"/>
              </w:rPr>
            </w:pPr>
            <w:r w:rsidRPr="00697110">
              <w:rPr>
                <w:rFonts w:ascii="Bliss-Light" w:eastAsia="Times New Roman" w:hAnsi="Bliss-Light" w:cs="Arial"/>
                <w:color w:val="5A5A59"/>
                <w:kern w:val="24"/>
                <w:sz w:val="20"/>
                <w:szCs w:val="20"/>
                <w:lang w:val="en-US" w:eastAsia="en-GB"/>
              </w:rPr>
              <w:t>Analyse the importance of quality to a business</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62E4C4BB" w14:textId="77777777" w:rsidR="00697110" w:rsidRPr="003811D0" w:rsidRDefault="00697110" w:rsidP="006F6F57">
            <w:pPr>
              <w:spacing w:after="0" w:line="240" w:lineRule="auto"/>
              <w:jc w:val="center"/>
              <w:rPr>
                <w:rFonts w:ascii="Arial" w:eastAsia="Times New Roman" w:hAnsi="Arial" w:cs="Arial"/>
                <w:noProof/>
                <w:sz w:val="14"/>
                <w:szCs w:val="14"/>
                <w:lang w:eastAsia="en-GB"/>
              </w:rPr>
            </w:pPr>
          </w:p>
        </w:tc>
      </w:tr>
      <w:tr w:rsidR="00697110" w:rsidRPr="003811D0" w14:paraId="6DD842F9" w14:textId="77777777" w:rsidTr="00FB5FCC">
        <w:trPr>
          <w:jc w:val="center"/>
        </w:trPr>
        <w:tc>
          <w:tcPr>
            <w:tcW w:w="1461" w:type="dxa"/>
            <w:vMerge/>
            <w:tcBorders>
              <w:left w:val="single" w:sz="4" w:space="0" w:color="FABF8F" w:themeColor="accent6" w:themeTint="99"/>
              <w:right w:val="single" w:sz="4" w:space="0" w:color="FABF8F" w:themeColor="accent6" w:themeTint="99"/>
            </w:tcBorders>
            <w:shd w:val="clear" w:color="auto" w:fill="auto"/>
            <w:vAlign w:val="center"/>
          </w:tcPr>
          <w:p w14:paraId="537781AF" w14:textId="77777777" w:rsidR="00697110" w:rsidRPr="003811D0" w:rsidRDefault="00697110" w:rsidP="006F6F57">
            <w:pPr>
              <w:spacing w:after="0" w:line="240" w:lineRule="auto"/>
              <w:rPr>
                <w:rFonts w:ascii="Bliss-Light" w:eastAsia="Times New Roman" w:hAnsi="Bliss-Light" w:cs="Arial"/>
                <w:b/>
                <w:color w:val="5A5A59"/>
                <w:kern w:val="24"/>
                <w:sz w:val="20"/>
                <w:szCs w:val="20"/>
                <w:lang w:val="en-US" w:eastAsia="en-GB"/>
              </w:rPr>
            </w:pPr>
          </w:p>
        </w:tc>
        <w:tc>
          <w:tcPr>
            <w:tcW w:w="805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2AB6EFD1" w14:textId="07C11A85" w:rsidR="00697110" w:rsidRPr="003811D0" w:rsidRDefault="00697110" w:rsidP="006F6F57">
            <w:pPr>
              <w:spacing w:after="0" w:line="240" w:lineRule="auto"/>
              <w:rPr>
                <w:rFonts w:ascii="Bliss-Light" w:eastAsia="Times New Roman" w:hAnsi="Bliss-Light" w:cs="Arial"/>
                <w:color w:val="5A5A59"/>
                <w:kern w:val="24"/>
                <w:sz w:val="20"/>
                <w:szCs w:val="20"/>
                <w:lang w:val="en-US" w:eastAsia="en-GB"/>
              </w:rPr>
            </w:pPr>
            <w:r w:rsidRPr="00697110">
              <w:rPr>
                <w:rFonts w:ascii="Bliss-Light" w:eastAsia="Times New Roman" w:hAnsi="Bliss-Light" w:cs="Arial"/>
                <w:color w:val="5A5A59"/>
                <w:kern w:val="24"/>
                <w:sz w:val="20"/>
                <w:szCs w:val="20"/>
                <w:lang w:val="en-US" w:eastAsia="en-GB"/>
              </w:rPr>
              <w:t>Explain the difference between quality control and quality assurance</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471AE537" w14:textId="77777777" w:rsidR="00697110" w:rsidRPr="003811D0" w:rsidRDefault="00697110" w:rsidP="006F6F57">
            <w:pPr>
              <w:spacing w:after="0" w:line="240" w:lineRule="auto"/>
              <w:jc w:val="center"/>
              <w:rPr>
                <w:rFonts w:ascii="Arial" w:eastAsia="Times New Roman" w:hAnsi="Arial" w:cs="Arial"/>
                <w:noProof/>
                <w:sz w:val="14"/>
                <w:szCs w:val="14"/>
                <w:lang w:eastAsia="en-GB"/>
              </w:rPr>
            </w:pPr>
          </w:p>
        </w:tc>
      </w:tr>
      <w:tr w:rsidR="00697110" w:rsidRPr="003811D0" w14:paraId="0172A15E" w14:textId="77777777" w:rsidTr="00FB5FCC">
        <w:trPr>
          <w:jc w:val="center"/>
        </w:trPr>
        <w:tc>
          <w:tcPr>
            <w:tcW w:w="1461" w:type="dxa"/>
            <w:vMerge/>
            <w:tcBorders>
              <w:left w:val="single" w:sz="4" w:space="0" w:color="FABF8F" w:themeColor="accent6" w:themeTint="99"/>
              <w:right w:val="single" w:sz="4" w:space="0" w:color="FABF8F" w:themeColor="accent6" w:themeTint="99"/>
            </w:tcBorders>
            <w:shd w:val="clear" w:color="auto" w:fill="auto"/>
            <w:vAlign w:val="center"/>
          </w:tcPr>
          <w:p w14:paraId="1C8E3C0D" w14:textId="77777777" w:rsidR="00697110" w:rsidRPr="003811D0" w:rsidRDefault="00697110" w:rsidP="006F6F57">
            <w:pPr>
              <w:spacing w:after="0" w:line="240" w:lineRule="auto"/>
              <w:rPr>
                <w:rFonts w:ascii="Bliss-Light" w:eastAsia="Times New Roman" w:hAnsi="Bliss-Light" w:cs="Arial"/>
                <w:b/>
                <w:color w:val="5A5A59"/>
                <w:kern w:val="24"/>
                <w:sz w:val="20"/>
                <w:szCs w:val="20"/>
                <w:lang w:val="en-US" w:eastAsia="en-GB"/>
              </w:rPr>
            </w:pPr>
          </w:p>
        </w:tc>
        <w:tc>
          <w:tcPr>
            <w:tcW w:w="805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17A2804A" w14:textId="59AFD072" w:rsidR="00697110" w:rsidRPr="003811D0" w:rsidRDefault="00697110" w:rsidP="006F6F57">
            <w:pPr>
              <w:spacing w:after="0" w:line="240" w:lineRule="auto"/>
              <w:rPr>
                <w:rFonts w:ascii="Bliss-Light" w:eastAsia="Times New Roman" w:hAnsi="Bliss-Light" w:cs="Arial"/>
                <w:color w:val="5A5A59"/>
                <w:kern w:val="24"/>
                <w:sz w:val="20"/>
                <w:szCs w:val="20"/>
                <w:lang w:val="en-US" w:eastAsia="en-GB"/>
              </w:rPr>
            </w:pPr>
            <w:r w:rsidRPr="00697110">
              <w:rPr>
                <w:rFonts w:ascii="Bliss-Light" w:eastAsia="Times New Roman" w:hAnsi="Bliss-Light" w:cs="Arial"/>
                <w:color w:val="5A5A59"/>
                <w:kern w:val="24"/>
                <w:sz w:val="20"/>
                <w:szCs w:val="20"/>
                <w:lang w:val="en-US" w:eastAsia="en-GB"/>
              </w:rPr>
              <w:t>Explain the concept of total quality management (TQM) and the ways that it can be achieved including quality chains, empowerment, monitoring, teamwork, zero defects, quality circles and benchmarking</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502047E3" w14:textId="77777777" w:rsidR="00697110" w:rsidRPr="003811D0" w:rsidRDefault="00697110" w:rsidP="006F6F57">
            <w:pPr>
              <w:spacing w:after="0" w:line="240" w:lineRule="auto"/>
              <w:jc w:val="center"/>
              <w:rPr>
                <w:rFonts w:ascii="Arial" w:eastAsia="Times New Roman" w:hAnsi="Arial" w:cs="Arial"/>
                <w:noProof/>
                <w:sz w:val="14"/>
                <w:szCs w:val="14"/>
                <w:lang w:eastAsia="en-GB"/>
              </w:rPr>
            </w:pPr>
          </w:p>
        </w:tc>
      </w:tr>
      <w:tr w:rsidR="00697110" w:rsidRPr="003811D0" w14:paraId="54EEF873" w14:textId="77777777" w:rsidTr="00FB5FCC">
        <w:trPr>
          <w:jc w:val="center"/>
        </w:trPr>
        <w:tc>
          <w:tcPr>
            <w:tcW w:w="1461" w:type="dxa"/>
            <w:vMerge/>
            <w:tcBorders>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25A534B8" w14:textId="77777777" w:rsidR="00697110" w:rsidRPr="003811D0" w:rsidRDefault="00697110" w:rsidP="006F6F57">
            <w:pPr>
              <w:spacing w:after="0" w:line="240" w:lineRule="auto"/>
              <w:rPr>
                <w:rFonts w:ascii="Bliss-Light" w:eastAsia="Times New Roman" w:hAnsi="Bliss-Light" w:cs="Arial"/>
                <w:b/>
                <w:color w:val="5A5A59"/>
                <w:kern w:val="24"/>
                <w:sz w:val="20"/>
                <w:szCs w:val="20"/>
                <w:lang w:val="en-US" w:eastAsia="en-GB"/>
              </w:rPr>
            </w:pPr>
          </w:p>
        </w:tc>
        <w:tc>
          <w:tcPr>
            <w:tcW w:w="805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4DE438B5" w14:textId="4DEB13B5" w:rsidR="00697110" w:rsidRPr="003811D0" w:rsidRDefault="00697110" w:rsidP="006F6F57">
            <w:pPr>
              <w:spacing w:after="0" w:line="240" w:lineRule="auto"/>
              <w:rPr>
                <w:rFonts w:ascii="Bliss-Light" w:eastAsia="Times New Roman" w:hAnsi="Bliss-Light" w:cs="Arial"/>
                <w:color w:val="5A5A59"/>
                <w:kern w:val="24"/>
                <w:sz w:val="20"/>
                <w:szCs w:val="20"/>
                <w:lang w:val="en-US" w:eastAsia="en-GB"/>
              </w:rPr>
            </w:pPr>
            <w:r w:rsidRPr="00697110">
              <w:rPr>
                <w:rFonts w:ascii="Bliss-Light" w:eastAsia="Times New Roman" w:hAnsi="Bliss-Light" w:cs="Arial"/>
                <w:color w:val="5A5A59"/>
                <w:kern w:val="24"/>
                <w:sz w:val="20"/>
                <w:szCs w:val="20"/>
                <w:lang w:val="en-US" w:eastAsia="en-GB"/>
              </w:rPr>
              <w:t>Evaluate the importance of quality for a business and its stakeholders</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47605022" w14:textId="77777777" w:rsidR="00697110" w:rsidRPr="003811D0" w:rsidRDefault="00697110" w:rsidP="006F6F57">
            <w:pPr>
              <w:spacing w:after="0" w:line="240" w:lineRule="auto"/>
              <w:jc w:val="center"/>
              <w:rPr>
                <w:rFonts w:ascii="Arial" w:eastAsia="Times New Roman" w:hAnsi="Arial" w:cs="Arial"/>
                <w:noProof/>
                <w:sz w:val="14"/>
                <w:szCs w:val="14"/>
                <w:lang w:eastAsia="en-GB"/>
              </w:rPr>
            </w:pPr>
          </w:p>
        </w:tc>
      </w:tr>
      <w:tr w:rsidR="00697110" w:rsidRPr="003811D0" w14:paraId="3A4C519B" w14:textId="77777777" w:rsidTr="00FB5FCC">
        <w:trPr>
          <w:jc w:val="center"/>
        </w:trPr>
        <w:tc>
          <w:tcPr>
            <w:tcW w:w="1461" w:type="dxa"/>
            <w:vMerge w:val="restart"/>
            <w:tcBorders>
              <w:top w:val="single" w:sz="4" w:space="0" w:color="FABF8F" w:themeColor="accent6" w:themeTint="99"/>
              <w:left w:val="single" w:sz="4" w:space="0" w:color="FABF8F" w:themeColor="accent6" w:themeTint="99"/>
              <w:right w:val="single" w:sz="4" w:space="0" w:color="FABF8F" w:themeColor="accent6" w:themeTint="99"/>
            </w:tcBorders>
            <w:shd w:val="clear" w:color="auto" w:fill="auto"/>
            <w:vAlign w:val="center"/>
          </w:tcPr>
          <w:p w14:paraId="6EBE3448" w14:textId="09AF450F" w:rsidR="00697110" w:rsidRPr="003811D0" w:rsidRDefault="00697110" w:rsidP="006F6F57">
            <w:pPr>
              <w:spacing w:after="0" w:line="240" w:lineRule="auto"/>
              <w:rPr>
                <w:rFonts w:ascii="Bliss-Light" w:eastAsia="Times New Roman" w:hAnsi="Bliss-Light" w:cs="Arial"/>
                <w:b/>
                <w:color w:val="5A5A59"/>
                <w:kern w:val="24"/>
                <w:sz w:val="20"/>
                <w:szCs w:val="20"/>
                <w:lang w:val="en-US" w:eastAsia="en-GB"/>
              </w:rPr>
            </w:pPr>
            <w:r>
              <w:rPr>
                <w:rFonts w:ascii="Bliss-Light" w:eastAsia="Times New Roman" w:hAnsi="Bliss-Light" w:cs="Arial"/>
                <w:b/>
                <w:color w:val="5A5A59"/>
                <w:kern w:val="24"/>
                <w:sz w:val="20"/>
                <w:szCs w:val="20"/>
                <w:lang w:val="en-US" w:eastAsia="en-GB"/>
              </w:rPr>
              <w:t>Purchasing</w:t>
            </w:r>
          </w:p>
        </w:tc>
        <w:tc>
          <w:tcPr>
            <w:tcW w:w="805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11E8AC90" w14:textId="50320DA3" w:rsidR="00697110" w:rsidRPr="003811D0" w:rsidRDefault="00697110" w:rsidP="006F6F57">
            <w:pPr>
              <w:spacing w:after="0" w:line="240" w:lineRule="auto"/>
              <w:rPr>
                <w:rFonts w:ascii="Bliss-Light" w:eastAsia="Times New Roman" w:hAnsi="Bliss-Light" w:cs="Arial"/>
                <w:color w:val="5A5A59"/>
                <w:kern w:val="24"/>
                <w:sz w:val="20"/>
                <w:szCs w:val="20"/>
                <w:lang w:val="en-US" w:eastAsia="en-GB"/>
              </w:rPr>
            </w:pPr>
            <w:r w:rsidRPr="00697110">
              <w:rPr>
                <w:rFonts w:ascii="Bliss-Light" w:eastAsia="Times New Roman" w:hAnsi="Bliss-Light" w:cs="Arial"/>
                <w:color w:val="5A5A59"/>
                <w:kern w:val="24"/>
                <w:sz w:val="20"/>
                <w:szCs w:val="20"/>
                <w:lang w:val="en-US" w:eastAsia="en-GB"/>
              </w:rPr>
              <w:t>Explain the importance of purchasing and working with suppliers</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2630D446" w14:textId="77777777" w:rsidR="00697110" w:rsidRPr="003811D0" w:rsidRDefault="00697110" w:rsidP="006F6F57">
            <w:pPr>
              <w:spacing w:after="0" w:line="240" w:lineRule="auto"/>
              <w:jc w:val="center"/>
              <w:rPr>
                <w:rFonts w:ascii="Arial" w:eastAsia="Times New Roman" w:hAnsi="Arial" w:cs="Arial"/>
                <w:noProof/>
                <w:sz w:val="14"/>
                <w:szCs w:val="14"/>
                <w:lang w:eastAsia="en-GB"/>
              </w:rPr>
            </w:pPr>
          </w:p>
        </w:tc>
      </w:tr>
      <w:tr w:rsidR="00697110" w:rsidRPr="003811D0" w14:paraId="1D770E6F" w14:textId="77777777" w:rsidTr="00FB5FCC">
        <w:trPr>
          <w:jc w:val="center"/>
        </w:trPr>
        <w:tc>
          <w:tcPr>
            <w:tcW w:w="1461" w:type="dxa"/>
            <w:vMerge/>
            <w:tcBorders>
              <w:left w:val="single" w:sz="4" w:space="0" w:color="FABF8F" w:themeColor="accent6" w:themeTint="99"/>
              <w:right w:val="single" w:sz="4" w:space="0" w:color="FABF8F" w:themeColor="accent6" w:themeTint="99"/>
            </w:tcBorders>
            <w:shd w:val="clear" w:color="auto" w:fill="auto"/>
            <w:vAlign w:val="center"/>
          </w:tcPr>
          <w:p w14:paraId="1CE3686C" w14:textId="77777777" w:rsidR="00697110" w:rsidRPr="003811D0" w:rsidRDefault="00697110" w:rsidP="006F6F57">
            <w:pPr>
              <w:spacing w:after="0" w:line="240" w:lineRule="auto"/>
              <w:rPr>
                <w:rFonts w:ascii="Bliss-Light" w:eastAsia="Times New Roman" w:hAnsi="Bliss-Light" w:cs="Arial"/>
                <w:b/>
                <w:color w:val="5A5A59"/>
                <w:kern w:val="24"/>
                <w:sz w:val="20"/>
                <w:szCs w:val="20"/>
                <w:lang w:val="en-US" w:eastAsia="en-GB"/>
              </w:rPr>
            </w:pPr>
          </w:p>
        </w:tc>
        <w:tc>
          <w:tcPr>
            <w:tcW w:w="805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5B29CB27" w14:textId="21BAA036" w:rsidR="00697110" w:rsidRPr="003811D0" w:rsidRDefault="00697110" w:rsidP="006F6F57">
            <w:pPr>
              <w:spacing w:after="0" w:line="240" w:lineRule="auto"/>
              <w:rPr>
                <w:rFonts w:ascii="Bliss-Light" w:eastAsia="Times New Roman" w:hAnsi="Bliss-Light" w:cs="Arial"/>
                <w:color w:val="5A5A59"/>
                <w:kern w:val="24"/>
                <w:sz w:val="20"/>
                <w:szCs w:val="20"/>
                <w:lang w:val="en-US" w:eastAsia="en-GB"/>
              </w:rPr>
            </w:pPr>
            <w:r w:rsidRPr="00697110">
              <w:rPr>
                <w:rFonts w:ascii="Bliss-Light" w:eastAsia="Times New Roman" w:hAnsi="Bliss-Light" w:cs="Arial"/>
                <w:color w:val="5A5A59"/>
                <w:kern w:val="24"/>
                <w:sz w:val="20"/>
                <w:szCs w:val="20"/>
                <w:lang w:val="en-US" w:eastAsia="en-GB"/>
              </w:rPr>
              <w:t>Explain what is meant by stock control</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6D6381CA" w14:textId="77777777" w:rsidR="00697110" w:rsidRPr="003811D0" w:rsidRDefault="00697110" w:rsidP="006F6F57">
            <w:pPr>
              <w:spacing w:after="0" w:line="240" w:lineRule="auto"/>
              <w:jc w:val="center"/>
              <w:rPr>
                <w:rFonts w:ascii="Arial" w:eastAsia="Times New Roman" w:hAnsi="Arial" w:cs="Arial"/>
                <w:noProof/>
                <w:sz w:val="14"/>
                <w:szCs w:val="14"/>
                <w:lang w:eastAsia="en-GB"/>
              </w:rPr>
            </w:pPr>
          </w:p>
        </w:tc>
      </w:tr>
      <w:tr w:rsidR="00697110" w:rsidRPr="003811D0" w14:paraId="543F96E6" w14:textId="77777777" w:rsidTr="00FB5FCC">
        <w:trPr>
          <w:jc w:val="center"/>
        </w:trPr>
        <w:tc>
          <w:tcPr>
            <w:tcW w:w="1461" w:type="dxa"/>
            <w:vMerge/>
            <w:tcBorders>
              <w:left w:val="single" w:sz="4" w:space="0" w:color="FABF8F" w:themeColor="accent6" w:themeTint="99"/>
              <w:right w:val="single" w:sz="4" w:space="0" w:color="FABF8F" w:themeColor="accent6" w:themeTint="99"/>
            </w:tcBorders>
            <w:shd w:val="clear" w:color="auto" w:fill="auto"/>
            <w:vAlign w:val="center"/>
          </w:tcPr>
          <w:p w14:paraId="7B7168F3" w14:textId="77777777" w:rsidR="00697110" w:rsidRPr="003811D0" w:rsidRDefault="00697110" w:rsidP="006F6F57">
            <w:pPr>
              <w:spacing w:after="0" w:line="240" w:lineRule="auto"/>
              <w:rPr>
                <w:rFonts w:ascii="Bliss-Light" w:eastAsia="Times New Roman" w:hAnsi="Bliss-Light" w:cs="Arial"/>
                <w:b/>
                <w:color w:val="5A5A59"/>
                <w:kern w:val="24"/>
                <w:sz w:val="20"/>
                <w:szCs w:val="20"/>
                <w:lang w:val="en-US" w:eastAsia="en-GB"/>
              </w:rPr>
            </w:pPr>
          </w:p>
        </w:tc>
        <w:tc>
          <w:tcPr>
            <w:tcW w:w="805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48D42E0F" w14:textId="2F1F3E96" w:rsidR="00697110" w:rsidRPr="003811D0" w:rsidRDefault="00697110" w:rsidP="006F6F57">
            <w:pPr>
              <w:spacing w:after="0" w:line="240" w:lineRule="auto"/>
              <w:rPr>
                <w:rFonts w:ascii="Bliss-Light" w:eastAsia="Times New Roman" w:hAnsi="Bliss-Light" w:cs="Arial"/>
                <w:color w:val="5A5A59"/>
                <w:kern w:val="24"/>
                <w:sz w:val="20"/>
                <w:szCs w:val="20"/>
                <w:lang w:val="en-US" w:eastAsia="en-GB"/>
              </w:rPr>
            </w:pPr>
            <w:r w:rsidRPr="00697110">
              <w:rPr>
                <w:rFonts w:ascii="Bliss-Light" w:eastAsia="Times New Roman" w:hAnsi="Bliss-Light" w:cs="Arial"/>
                <w:color w:val="5A5A59"/>
                <w:kern w:val="24"/>
                <w:sz w:val="20"/>
                <w:szCs w:val="20"/>
                <w:lang w:val="en-US" w:eastAsia="en-GB"/>
              </w:rPr>
              <w:t>Understand the importance of controlling stock</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0EF7D1FD" w14:textId="77777777" w:rsidR="00697110" w:rsidRPr="003811D0" w:rsidRDefault="00697110" w:rsidP="006F6F57">
            <w:pPr>
              <w:spacing w:after="0" w:line="240" w:lineRule="auto"/>
              <w:jc w:val="center"/>
              <w:rPr>
                <w:rFonts w:ascii="Arial" w:eastAsia="Times New Roman" w:hAnsi="Arial" w:cs="Arial"/>
                <w:noProof/>
                <w:sz w:val="14"/>
                <w:szCs w:val="14"/>
                <w:lang w:eastAsia="en-GB"/>
              </w:rPr>
            </w:pPr>
          </w:p>
        </w:tc>
      </w:tr>
      <w:tr w:rsidR="00697110" w:rsidRPr="003811D0" w14:paraId="11AE9D26" w14:textId="77777777" w:rsidTr="00FB5FCC">
        <w:trPr>
          <w:jc w:val="center"/>
        </w:trPr>
        <w:tc>
          <w:tcPr>
            <w:tcW w:w="1461" w:type="dxa"/>
            <w:vMerge/>
            <w:tcBorders>
              <w:left w:val="single" w:sz="4" w:space="0" w:color="FABF8F" w:themeColor="accent6" w:themeTint="99"/>
              <w:right w:val="single" w:sz="4" w:space="0" w:color="FABF8F" w:themeColor="accent6" w:themeTint="99"/>
            </w:tcBorders>
            <w:shd w:val="clear" w:color="auto" w:fill="auto"/>
            <w:vAlign w:val="center"/>
          </w:tcPr>
          <w:p w14:paraId="268CD40B" w14:textId="77777777" w:rsidR="00697110" w:rsidRPr="003811D0" w:rsidRDefault="00697110" w:rsidP="006F6F57">
            <w:pPr>
              <w:spacing w:after="0" w:line="240" w:lineRule="auto"/>
              <w:rPr>
                <w:rFonts w:ascii="Bliss-Light" w:eastAsia="Times New Roman" w:hAnsi="Bliss-Light" w:cs="Arial"/>
                <w:b/>
                <w:color w:val="5A5A59"/>
                <w:kern w:val="24"/>
                <w:sz w:val="20"/>
                <w:szCs w:val="20"/>
                <w:lang w:val="en-US" w:eastAsia="en-GB"/>
              </w:rPr>
            </w:pPr>
          </w:p>
        </w:tc>
        <w:tc>
          <w:tcPr>
            <w:tcW w:w="805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03AF5F59" w14:textId="04704630" w:rsidR="00697110" w:rsidRPr="003811D0" w:rsidRDefault="00697110" w:rsidP="006F6F57">
            <w:pPr>
              <w:spacing w:after="0" w:line="240" w:lineRule="auto"/>
              <w:rPr>
                <w:rFonts w:ascii="Bliss-Light" w:eastAsia="Times New Roman" w:hAnsi="Bliss-Light" w:cs="Arial"/>
                <w:color w:val="5A5A59"/>
                <w:kern w:val="24"/>
                <w:sz w:val="20"/>
                <w:szCs w:val="20"/>
                <w:lang w:val="en-US" w:eastAsia="en-GB"/>
              </w:rPr>
            </w:pPr>
            <w:r w:rsidRPr="00697110">
              <w:rPr>
                <w:rFonts w:ascii="Bliss-Light" w:eastAsia="Times New Roman" w:hAnsi="Bliss-Light" w:cs="Arial"/>
                <w:color w:val="5A5A59"/>
                <w:kern w:val="24"/>
                <w:sz w:val="20"/>
                <w:szCs w:val="20"/>
                <w:lang w:val="en-US" w:eastAsia="en-GB"/>
              </w:rPr>
              <w:t>Explain methods of stock control including traditional stock control methods, just-in-time and computerised stock control</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79E99964" w14:textId="77777777" w:rsidR="00697110" w:rsidRPr="003811D0" w:rsidRDefault="00697110" w:rsidP="006F6F57">
            <w:pPr>
              <w:spacing w:after="0" w:line="240" w:lineRule="auto"/>
              <w:jc w:val="center"/>
              <w:rPr>
                <w:rFonts w:ascii="Arial" w:eastAsia="Times New Roman" w:hAnsi="Arial" w:cs="Arial"/>
                <w:noProof/>
                <w:sz w:val="14"/>
                <w:szCs w:val="14"/>
                <w:lang w:eastAsia="en-GB"/>
              </w:rPr>
            </w:pPr>
          </w:p>
        </w:tc>
      </w:tr>
      <w:tr w:rsidR="00697110" w:rsidRPr="003811D0" w14:paraId="04C93CED" w14:textId="77777777" w:rsidTr="00FB5FCC">
        <w:trPr>
          <w:jc w:val="center"/>
        </w:trPr>
        <w:tc>
          <w:tcPr>
            <w:tcW w:w="1461" w:type="dxa"/>
            <w:vMerge/>
            <w:tcBorders>
              <w:left w:val="single" w:sz="4" w:space="0" w:color="FABF8F" w:themeColor="accent6" w:themeTint="99"/>
              <w:right w:val="single" w:sz="4" w:space="0" w:color="FABF8F" w:themeColor="accent6" w:themeTint="99"/>
            </w:tcBorders>
            <w:shd w:val="clear" w:color="auto" w:fill="auto"/>
            <w:vAlign w:val="center"/>
          </w:tcPr>
          <w:p w14:paraId="72CF6C08" w14:textId="77777777" w:rsidR="00697110" w:rsidRPr="003811D0" w:rsidRDefault="00697110" w:rsidP="006F6F57">
            <w:pPr>
              <w:spacing w:after="0" w:line="240" w:lineRule="auto"/>
              <w:rPr>
                <w:rFonts w:ascii="Bliss-Light" w:eastAsia="Times New Roman" w:hAnsi="Bliss-Light" w:cs="Arial"/>
                <w:b/>
                <w:color w:val="5A5A59"/>
                <w:kern w:val="24"/>
                <w:sz w:val="20"/>
                <w:szCs w:val="20"/>
                <w:lang w:val="en-US" w:eastAsia="en-GB"/>
              </w:rPr>
            </w:pPr>
          </w:p>
        </w:tc>
        <w:tc>
          <w:tcPr>
            <w:tcW w:w="805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1A7055B6" w14:textId="0083BC42" w:rsidR="00697110" w:rsidRPr="003811D0" w:rsidRDefault="00697110" w:rsidP="006F6F57">
            <w:pPr>
              <w:spacing w:after="0" w:line="240" w:lineRule="auto"/>
              <w:rPr>
                <w:rFonts w:ascii="Bliss-Light" w:eastAsia="Times New Roman" w:hAnsi="Bliss-Light" w:cs="Arial"/>
                <w:color w:val="5A5A59"/>
                <w:kern w:val="24"/>
                <w:sz w:val="20"/>
                <w:szCs w:val="20"/>
                <w:lang w:val="en-US" w:eastAsia="en-GB"/>
              </w:rPr>
            </w:pPr>
            <w:r w:rsidRPr="00697110">
              <w:rPr>
                <w:rFonts w:ascii="Bliss-Light" w:eastAsia="Times New Roman" w:hAnsi="Bliss-Light" w:cs="Arial"/>
                <w:color w:val="5A5A59"/>
                <w:kern w:val="24"/>
                <w:sz w:val="20"/>
                <w:szCs w:val="20"/>
                <w:lang w:val="en-US" w:eastAsia="en-GB"/>
              </w:rPr>
              <w:t>Interpret stock control diagrams and explain the main components including re-order level, lead time, buffer stock and minimum stock level</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6294E2AF" w14:textId="77777777" w:rsidR="00697110" w:rsidRPr="003811D0" w:rsidRDefault="00697110" w:rsidP="006F6F57">
            <w:pPr>
              <w:spacing w:after="0" w:line="240" w:lineRule="auto"/>
              <w:jc w:val="center"/>
              <w:rPr>
                <w:rFonts w:ascii="Arial" w:eastAsia="Times New Roman" w:hAnsi="Arial" w:cs="Arial"/>
                <w:noProof/>
                <w:sz w:val="14"/>
                <w:szCs w:val="14"/>
                <w:lang w:eastAsia="en-GB"/>
              </w:rPr>
            </w:pPr>
          </w:p>
        </w:tc>
      </w:tr>
      <w:tr w:rsidR="00697110" w:rsidRPr="003811D0" w14:paraId="28262D9F" w14:textId="77777777" w:rsidTr="00FB5FCC">
        <w:trPr>
          <w:jc w:val="center"/>
        </w:trPr>
        <w:tc>
          <w:tcPr>
            <w:tcW w:w="1461" w:type="dxa"/>
            <w:vMerge/>
            <w:tcBorders>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37331269" w14:textId="77777777" w:rsidR="00697110" w:rsidRPr="003811D0" w:rsidRDefault="00697110" w:rsidP="006F6F57">
            <w:pPr>
              <w:spacing w:after="0" w:line="240" w:lineRule="auto"/>
              <w:rPr>
                <w:rFonts w:ascii="Bliss-Light" w:eastAsia="Times New Roman" w:hAnsi="Bliss-Light" w:cs="Arial"/>
                <w:b/>
                <w:color w:val="5A5A59"/>
                <w:kern w:val="24"/>
                <w:sz w:val="20"/>
                <w:szCs w:val="20"/>
                <w:lang w:val="en-US" w:eastAsia="en-GB"/>
              </w:rPr>
            </w:pPr>
          </w:p>
        </w:tc>
        <w:tc>
          <w:tcPr>
            <w:tcW w:w="805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3D561678" w14:textId="3BF473EC" w:rsidR="00697110" w:rsidRPr="003811D0" w:rsidRDefault="00697110" w:rsidP="006F6F57">
            <w:pPr>
              <w:spacing w:after="0" w:line="240" w:lineRule="auto"/>
              <w:rPr>
                <w:rFonts w:ascii="Bliss-Light" w:eastAsia="Times New Roman" w:hAnsi="Bliss-Light" w:cs="Arial"/>
                <w:color w:val="5A5A59"/>
                <w:kern w:val="24"/>
                <w:sz w:val="20"/>
                <w:szCs w:val="20"/>
                <w:lang w:val="en-US" w:eastAsia="en-GB"/>
              </w:rPr>
            </w:pPr>
            <w:r w:rsidRPr="00697110">
              <w:rPr>
                <w:rFonts w:ascii="Bliss-Light" w:eastAsia="Times New Roman" w:hAnsi="Bliss-Light" w:cs="Arial"/>
                <w:color w:val="5A5A59"/>
                <w:kern w:val="24"/>
                <w:sz w:val="20"/>
                <w:szCs w:val="20"/>
                <w:lang w:val="en-US" w:eastAsia="en-GB"/>
              </w:rPr>
              <w:t>Evaluate the importance and impact on businesses and their stakeholders of holding too much or too little stock</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2AA8C8A5" w14:textId="77777777" w:rsidR="00697110" w:rsidRPr="003811D0" w:rsidRDefault="00697110" w:rsidP="006F6F57">
            <w:pPr>
              <w:spacing w:after="0" w:line="240" w:lineRule="auto"/>
              <w:jc w:val="center"/>
              <w:rPr>
                <w:rFonts w:ascii="Arial" w:eastAsia="Times New Roman" w:hAnsi="Arial" w:cs="Arial"/>
                <w:noProof/>
                <w:sz w:val="14"/>
                <w:szCs w:val="14"/>
                <w:lang w:eastAsia="en-GB"/>
              </w:rPr>
            </w:pPr>
          </w:p>
        </w:tc>
      </w:tr>
      <w:tr w:rsidR="00697110" w:rsidRPr="003811D0" w14:paraId="01D9943E" w14:textId="77777777" w:rsidTr="00FB5FCC">
        <w:trPr>
          <w:jc w:val="center"/>
        </w:trPr>
        <w:tc>
          <w:tcPr>
            <w:tcW w:w="1461" w:type="dxa"/>
            <w:vMerge w:val="restart"/>
            <w:tcBorders>
              <w:top w:val="single" w:sz="4" w:space="0" w:color="FABF8F" w:themeColor="accent6" w:themeTint="99"/>
              <w:left w:val="single" w:sz="4" w:space="0" w:color="FABF8F" w:themeColor="accent6" w:themeTint="99"/>
              <w:right w:val="single" w:sz="4" w:space="0" w:color="FABF8F" w:themeColor="accent6" w:themeTint="99"/>
            </w:tcBorders>
            <w:shd w:val="clear" w:color="auto" w:fill="auto"/>
            <w:vAlign w:val="center"/>
          </w:tcPr>
          <w:p w14:paraId="5BB0F1C5" w14:textId="01111FC9" w:rsidR="00697110" w:rsidRPr="003811D0" w:rsidRDefault="00697110" w:rsidP="006F6F57">
            <w:pPr>
              <w:spacing w:after="0" w:line="240" w:lineRule="auto"/>
              <w:rPr>
                <w:rFonts w:ascii="Bliss-Light" w:eastAsia="Times New Roman" w:hAnsi="Bliss-Light" w:cs="Arial"/>
                <w:b/>
                <w:color w:val="5A5A59"/>
                <w:kern w:val="24"/>
                <w:sz w:val="20"/>
                <w:szCs w:val="20"/>
                <w:lang w:val="en-US" w:eastAsia="en-GB"/>
              </w:rPr>
            </w:pPr>
            <w:r>
              <w:rPr>
                <w:rFonts w:ascii="Bliss-Light" w:eastAsia="Times New Roman" w:hAnsi="Bliss-Light" w:cs="Arial"/>
                <w:b/>
                <w:color w:val="5A5A59"/>
                <w:kern w:val="24"/>
                <w:sz w:val="20"/>
                <w:szCs w:val="20"/>
                <w:lang w:val="en-US" w:eastAsia="en-GB"/>
              </w:rPr>
              <w:t>Research and development (R&amp;D)</w:t>
            </w:r>
          </w:p>
        </w:tc>
        <w:tc>
          <w:tcPr>
            <w:tcW w:w="805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2E37F792" w14:textId="7E388CF7" w:rsidR="00697110" w:rsidRPr="003811D0" w:rsidRDefault="00697110" w:rsidP="006F6F57">
            <w:pPr>
              <w:spacing w:after="0" w:line="240" w:lineRule="auto"/>
              <w:rPr>
                <w:rFonts w:ascii="Bliss-Light" w:eastAsia="Times New Roman" w:hAnsi="Bliss-Light" w:cs="Arial"/>
                <w:color w:val="5A5A59"/>
                <w:kern w:val="24"/>
                <w:sz w:val="20"/>
                <w:szCs w:val="20"/>
                <w:lang w:val="en-US" w:eastAsia="en-GB"/>
              </w:rPr>
            </w:pPr>
            <w:r w:rsidRPr="00697110">
              <w:rPr>
                <w:rFonts w:ascii="Bliss-Light" w:eastAsia="Times New Roman" w:hAnsi="Bliss-Light" w:cs="Arial"/>
                <w:color w:val="5A5A59"/>
                <w:kern w:val="24"/>
                <w:sz w:val="20"/>
                <w:szCs w:val="20"/>
                <w:lang w:val="en-US" w:eastAsia="en-GB"/>
              </w:rPr>
              <w:t>Explain what is meant by innovation, research and development</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3421702F" w14:textId="77777777" w:rsidR="00697110" w:rsidRPr="003811D0" w:rsidRDefault="00697110" w:rsidP="006F6F57">
            <w:pPr>
              <w:spacing w:after="0" w:line="240" w:lineRule="auto"/>
              <w:jc w:val="center"/>
              <w:rPr>
                <w:rFonts w:ascii="Arial" w:eastAsia="Times New Roman" w:hAnsi="Arial" w:cs="Arial"/>
                <w:noProof/>
                <w:sz w:val="14"/>
                <w:szCs w:val="14"/>
                <w:lang w:eastAsia="en-GB"/>
              </w:rPr>
            </w:pPr>
          </w:p>
        </w:tc>
      </w:tr>
      <w:tr w:rsidR="00697110" w:rsidRPr="003811D0" w14:paraId="77EBEDB6" w14:textId="77777777" w:rsidTr="00FB5FCC">
        <w:trPr>
          <w:jc w:val="center"/>
        </w:trPr>
        <w:tc>
          <w:tcPr>
            <w:tcW w:w="1461" w:type="dxa"/>
            <w:vMerge/>
            <w:tcBorders>
              <w:left w:val="single" w:sz="4" w:space="0" w:color="FABF8F" w:themeColor="accent6" w:themeTint="99"/>
              <w:right w:val="single" w:sz="4" w:space="0" w:color="FABF8F" w:themeColor="accent6" w:themeTint="99"/>
            </w:tcBorders>
            <w:shd w:val="clear" w:color="auto" w:fill="auto"/>
            <w:vAlign w:val="center"/>
          </w:tcPr>
          <w:p w14:paraId="1318C7D9" w14:textId="77777777" w:rsidR="00697110" w:rsidRPr="003811D0" w:rsidRDefault="00697110" w:rsidP="006F6F57">
            <w:pPr>
              <w:spacing w:after="0" w:line="240" w:lineRule="auto"/>
              <w:rPr>
                <w:rFonts w:ascii="Bliss-Light" w:eastAsia="Times New Roman" w:hAnsi="Bliss-Light" w:cs="Arial"/>
                <w:b/>
                <w:color w:val="5A5A59"/>
                <w:kern w:val="24"/>
                <w:sz w:val="20"/>
                <w:szCs w:val="20"/>
                <w:lang w:val="en-US" w:eastAsia="en-GB"/>
              </w:rPr>
            </w:pPr>
          </w:p>
        </w:tc>
        <w:tc>
          <w:tcPr>
            <w:tcW w:w="805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38B78196" w14:textId="3644E8EF" w:rsidR="00697110" w:rsidRPr="003811D0" w:rsidRDefault="00697110" w:rsidP="006F6F57">
            <w:pPr>
              <w:spacing w:after="0" w:line="240" w:lineRule="auto"/>
              <w:rPr>
                <w:rFonts w:ascii="Bliss-Light" w:eastAsia="Times New Roman" w:hAnsi="Bliss-Light" w:cs="Arial"/>
                <w:color w:val="5A5A59"/>
                <w:kern w:val="24"/>
                <w:sz w:val="20"/>
                <w:szCs w:val="20"/>
                <w:lang w:val="en-US" w:eastAsia="en-GB"/>
              </w:rPr>
            </w:pPr>
            <w:r w:rsidRPr="00697110">
              <w:rPr>
                <w:rFonts w:ascii="Bliss-Light" w:eastAsia="Times New Roman" w:hAnsi="Bliss-Light" w:cs="Arial"/>
                <w:color w:val="5A5A59"/>
                <w:kern w:val="24"/>
                <w:sz w:val="20"/>
                <w:szCs w:val="20"/>
                <w:lang w:val="en-US" w:eastAsia="en-GB"/>
              </w:rPr>
              <w:t>Explain the process of product design and development</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72F33959" w14:textId="77777777" w:rsidR="00697110" w:rsidRPr="003811D0" w:rsidRDefault="00697110" w:rsidP="006F6F57">
            <w:pPr>
              <w:spacing w:after="0" w:line="240" w:lineRule="auto"/>
              <w:jc w:val="center"/>
              <w:rPr>
                <w:rFonts w:ascii="Arial" w:eastAsia="Times New Roman" w:hAnsi="Arial" w:cs="Arial"/>
                <w:noProof/>
                <w:sz w:val="14"/>
                <w:szCs w:val="14"/>
                <w:lang w:eastAsia="en-GB"/>
              </w:rPr>
            </w:pPr>
          </w:p>
        </w:tc>
      </w:tr>
      <w:tr w:rsidR="00697110" w:rsidRPr="003811D0" w14:paraId="31D1BDC8" w14:textId="77777777" w:rsidTr="00FB5FCC">
        <w:trPr>
          <w:jc w:val="center"/>
        </w:trPr>
        <w:tc>
          <w:tcPr>
            <w:tcW w:w="1461" w:type="dxa"/>
            <w:vMerge/>
            <w:tcBorders>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310B4BFD" w14:textId="77777777" w:rsidR="00697110" w:rsidRPr="003811D0" w:rsidRDefault="00697110" w:rsidP="006F6F57">
            <w:pPr>
              <w:spacing w:after="0" w:line="240" w:lineRule="auto"/>
              <w:rPr>
                <w:rFonts w:ascii="Bliss-Light" w:eastAsia="Times New Roman" w:hAnsi="Bliss-Light" w:cs="Arial"/>
                <w:b/>
                <w:color w:val="5A5A59"/>
                <w:kern w:val="24"/>
                <w:sz w:val="20"/>
                <w:szCs w:val="20"/>
                <w:lang w:val="en-US" w:eastAsia="en-GB"/>
              </w:rPr>
            </w:pPr>
          </w:p>
        </w:tc>
        <w:tc>
          <w:tcPr>
            <w:tcW w:w="805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196EFFE8" w14:textId="483B97E3" w:rsidR="00697110" w:rsidRPr="003811D0" w:rsidRDefault="00697110" w:rsidP="006F6F57">
            <w:pPr>
              <w:spacing w:after="0" w:line="240" w:lineRule="auto"/>
              <w:rPr>
                <w:rFonts w:ascii="Bliss-Light" w:eastAsia="Times New Roman" w:hAnsi="Bliss-Light" w:cs="Arial"/>
                <w:color w:val="5A5A59"/>
                <w:kern w:val="24"/>
                <w:sz w:val="20"/>
                <w:szCs w:val="20"/>
                <w:lang w:val="en-US" w:eastAsia="en-GB"/>
              </w:rPr>
            </w:pPr>
            <w:r w:rsidRPr="00697110">
              <w:rPr>
                <w:rFonts w:ascii="Bliss-Light" w:eastAsia="Times New Roman" w:hAnsi="Bliss-Light" w:cs="Arial"/>
                <w:color w:val="5A5A59"/>
                <w:kern w:val="24"/>
                <w:sz w:val="20"/>
                <w:szCs w:val="20"/>
                <w:lang w:val="en-US" w:eastAsia="en-GB"/>
              </w:rPr>
              <w:t>Evaluate the costs and benefits of innovation, research and development for a business and its stakeholders</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525C1656" w14:textId="77777777" w:rsidR="00697110" w:rsidRPr="003811D0" w:rsidRDefault="00697110" w:rsidP="006F6F57">
            <w:pPr>
              <w:spacing w:after="0" w:line="240" w:lineRule="auto"/>
              <w:jc w:val="center"/>
              <w:rPr>
                <w:rFonts w:ascii="Arial" w:eastAsia="Times New Roman" w:hAnsi="Arial" w:cs="Arial"/>
                <w:noProof/>
                <w:sz w:val="14"/>
                <w:szCs w:val="14"/>
                <w:lang w:eastAsia="en-GB"/>
              </w:rPr>
            </w:pPr>
          </w:p>
        </w:tc>
      </w:tr>
      <w:tr w:rsidR="00697110" w:rsidRPr="003811D0" w14:paraId="0291C721" w14:textId="77777777" w:rsidTr="00FB5FCC">
        <w:trPr>
          <w:jc w:val="center"/>
        </w:trPr>
        <w:tc>
          <w:tcPr>
            <w:tcW w:w="1461" w:type="dxa"/>
            <w:vMerge w:val="restart"/>
            <w:tcBorders>
              <w:top w:val="single" w:sz="4" w:space="0" w:color="FABF8F" w:themeColor="accent6" w:themeTint="99"/>
              <w:left w:val="single" w:sz="4" w:space="0" w:color="FABF8F" w:themeColor="accent6" w:themeTint="99"/>
              <w:right w:val="single" w:sz="4" w:space="0" w:color="FABF8F" w:themeColor="accent6" w:themeTint="99"/>
            </w:tcBorders>
            <w:shd w:val="clear" w:color="auto" w:fill="auto"/>
            <w:vAlign w:val="center"/>
          </w:tcPr>
          <w:p w14:paraId="566A61A5" w14:textId="08FD1FFD" w:rsidR="00697110" w:rsidRPr="003811D0" w:rsidRDefault="00697110" w:rsidP="006F6F57">
            <w:pPr>
              <w:spacing w:after="0" w:line="240" w:lineRule="auto"/>
              <w:rPr>
                <w:rFonts w:ascii="Bliss-Light" w:eastAsia="Times New Roman" w:hAnsi="Bliss-Light" w:cs="Arial"/>
                <w:b/>
                <w:color w:val="5A5A59"/>
                <w:kern w:val="24"/>
                <w:sz w:val="20"/>
                <w:szCs w:val="20"/>
                <w:lang w:val="en-US" w:eastAsia="en-GB"/>
              </w:rPr>
            </w:pPr>
            <w:r>
              <w:rPr>
                <w:rFonts w:ascii="Bliss-Light" w:eastAsia="Times New Roman" w:hAnsi="Bliss-Light" w:cs="Arial"/>
                <w:b/>
                <w:color w:val="5A5A59"/>
                <w:kern w:val="24"/>
                <w:sz w:val="20"/>
                <w:szCs w:val="20"/>
                <w:lang w:val="en-US" w:eastAsia="en-GB"/>
              </w:rPr>
              <w:t>Economies of scale</w:t>
            </w:r>
          </w:p>
        </w:tc>
        <w:tc>
          <w:tcPr>
            <w:tcW w:w="805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4A30D56D" w14:textId="4E82D511" w:rsidR="00697110" w:rsidRPr="003811D0" w:rsidRDefault="00697110" w:rsidP="006F6F57">
            <w:pPr>
              <w:spacing w:after="0" w:line="240" w:lineRule="auto"/>
              <w:rPr>
                <w:rFonts w:ascii="Bliss-Light" w:eastAsia="Times New Roman" w:hAnsi="Bliss-Light" w:cs="Arial"/>
                <w:color w:val="5A5A59"/>
                <w:kern w:val="24"/>
                <w:sz w:val="20"/>
                <w:szCs w:val="20"/>
                <w:lang w:val="en-US" w:eastAsia="en-GB"/>
              </w:rPr>
            </w:pPr>
            <w:r w:rsidRPr="00697110">
              <w:rPr>
                <w:rFonts w:ascii="Bliss-Light" w:eastAsia="Times New Roman" w:hAnsi="Bliss-Light" w:cs="Arial"/>
                <w:color w:val="5A5A59"/>
                <w:kern w:val="24"/>
                <w:sz w:val="20"/>
                <w:szCs w:val="20"/>
                <w:lang w:val="en-US" w:eastAsia="en-GB"/>
              </w:rPr>
              <w:t>Explain what is meant by economies of scale</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4E78924F" w14:textId="77777777" w:rsidR="00697110" w:rsidRPr="003811D0" w:rsidRDefault="00697110" w:rsidP="006F6F57">
            <w:pPr>
              <w:spacing w:after="0" w:line="240" w:lineRule="auto"/>
              <w:jc w:val="center"/>
              <w:rPr>
                <w:rFonts w:ascii="Arial" w:eastAsia="Times New Roman" w:hAnsi="Arial" w:cs="Arial"/>
                <w:noProof/>
                <w:sz w:val="14"/>
                <w:szCs w:val="14"/>
                <w:lang w:eastAsia="en-GB"/>
              </w:rPr>
            </w:pPr>
          </w:p>
        </w:tc>
      </w:tr>
      <w:tr w:rsidR="00697110" w:rsidRPr="003811D0" w14:paraId="3E9AEDA7" w14:textId="77777777" w:rsidTr="00FB5FCC">
        <w:trPr>
          <w:jc w:val="center"/>
        </w:trPr>
        <w:tc>
          <w:tcPr>
            <w:tcW w:w="1461" w:type="dxa"/>
            <w:vMerge/>
            <w:tcBorders>
              <w:left w:val="single" w:sz="4" w:space="0" w:color="FABF8F" w:themeColor="accent6" w:themeTint="99"/>
              <w:right w:val="single" w:sz="4" w:space="0" w:color="FABF8F" w:themeColor="accent6" w:themeTint="99"/>
            </w:tcBorders>
            <w:shd w:val="clear" w:color="auto" w:fill="auto"/>
            <w:vAlign w:val="center"/>
          </w:tcPr>
          <w:p w14:paraId="2D90FC14" w14:textId="77777777" w:rsidR="00697110" w:rsidRPr="003811D0" w:rsidRDefault="00697110" w:rsidP="006F6F57">
            <w:pPr>
              <w:spacing w:after="0" w:line="240" w:lineRule="auto"/>
              <w:rPr>
                <w:rFonts w:ascii="Bliss-Light" w:eastAsia="Times New Roman" w:hAnsi="Bliss-Light" w:cs="Arial"/>
                <w:b/>
                <w:color w:val="5A5A59"/>
                <w:kern w:val="24"/>
                <w:sz w:val="20"/>
                <w:szCs w:val="20"/>
                <w:lang w:val="en-US" w:eastAsia="en-GB"/>
              </w:rPr>
            </w:pPr>
          </w:p>
        </w:tc>
        <w:tc>
          <w:tcPr>
            <w:tcW w:w="805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2E2362DC" w14:textId="61EE7D2A" w:rsidR="00697110" w:rsidRPr="003811D0" w:rsidRDefault="00697110" w:rsidP="006F6F57">
            <w:pPr>
              <w:spacing w:after="0" w:line="240" w:lineRule="auto"/>
              <w:rPr>
                <w:rFonts w:ascii="Bliss-Light" w:eastAsia="Times New Roman" w:hAnsi="Bliss-Light" w:cs="Arial"/>
                <w:color w:val="5A5A59"/>
                <w:kern w:val="24"/>
                <w:sz w:val="20"/>
                <w:szCs w:val="20"/>
                <w:lang w:val="en-US" w:eastAsia="en-GB"/>
              </w:rPr>
            </w:pPr>
            <w:r w:rsidRPr="00697110">
              <w:rPr>
                <w:rFonts w:ascii="Bliss-Light" w:eastAsia="Times New Roman" w:hAnsi="Bliss-Light" w:cs="Arial"/>
                <w:color w:val="5A5A59"/>
                <w:kern w:val="24"/>
                <w:sz w:val="20"/>
                <w:szCs w:val="20"/>
                <w:lang w:val="en-US" w:eastAsia="en-GB"/>
              </w:rPr>
              <w:t>Explain the different types of internal economies of scale</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1E94695E" w14:textId="77777777" w:rsidR="00697110" w:rsidRPr="003811D0" w:rsidRDefault="00697110" w:rsidP="006F6F57">
            <w:pPr>
              <w:spacing w:after="0" w:line="240" w:lineRule="auto"/>
              <w:jc w:val="center"/>
              <w:rPr>
                <w:rFonts w:ascii="Arial" w:eastAsia="Times New Roman" w:hAnsi="Arial" w:cs="Arial"/>
                <w:noProof/>
                <w:sz w:val="14"/>
                <w:szCs w:val="14"/>
                <w:lang w:eastAsia="en-GB"/>
              </w:rPr>
            </w:pPr>
          </w:p>
        </w:tc>
      </w:tr>
      <w:tr w:rsidR="00697110" w:rsidRPr="003811D0" w14:paraId="2D948CEC" w14:textId="77777777" w:rsidTr="00FB5FCC">
        <w:trPr>
          <w:jc w:val="center"/>
        </w:trPr>
        <w:tc>
          <w:tcPr>
            <w:tcW w:w="1461" w:type="dxa"/>
            <w:vMerge/>
            <w:tcBorders>
              <w:left w:val="single" w:sz="4" w:space="0" w:color="FABF8F" w:themeColor="accent6" w:themeTint="99"/>
              <w:right w:val="single" w:sz="4" w:space="0" w:color="FABF8F" w:themeColor="accent6" w:themeTint="99"/>
            </w:tcBorders>
            <w:shd w:val="clear" w:color="auto" w:fill="auto"/>
            <w:vAlign w:val="center"/>
          </w:tcPr>
          <w:p w14:paraId="4A2F94A7" w14:textId="77777777" w:rsidR="00697110" w:rsidRPr="003811D0" w:rsidRDefault="00697110" w:rsidP="006F6F57">
            <w:pPr>
              <w:spacing w:after="0" w:line="240" w:lineRule="auto"/>
              <w:rPr>
                <w:rFonts w:ascii="Bliss-Light" w:eastAsia="Times New Roman" w:hAnsi="Bliss-Light" w:cs="Arial"/>
                <w:b/>
                <w:color w:val="5A5A59"/>
                <w:kern w:val="24"/>
                <w:sz w:val="20"/>
                <w:szCs w:val="20"/>
                <w:lang w:val="en-US" w:eastAsia="en-GB"/>
              </w:rPr>
            </w:pPr>
          </w:p>
        </w:tc>
        <w:tc>
          <w:tcPr>
            <w:tcW w:w="805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1E669573" w14:textId="77D405F4" w:rsidR="00697110" w:rsidRPr="00697110" w:rsidRDefault="00697110" w:rsidP="006F6F57">
            <w:pPr>
              <w:spacing w:after="0" w:line="240" w:lineRule="auto"/>
              <w:rPr>
                <w:rFonts w:ascii="Bliss-Light" w:eastAsia="Times New Roman" w:hAnsi="Bliss-Light" w:cs="Arial"/>
                <w:color w:val="5A5A59"/>
                <w:kern w:val="24"/>
                <w:sz w:val="20"/>
                <w:szCs w:val="20"/>
                <w:lang w:val="en-US" w:eastAsia="en-GB"/>
              </w:rPr>
            </w:pPr>
            <w:r w:rsidRPr="00697110">
              <w:rPr>
                <w:rFonts w:ascii="Bliss-Light" w:eastAsia="Times New Roman" w:hAnsi="Bliss-Light" w:cs="Arial"/>
                <w:color w:val="5A5A59"/>
                <w:kern w:val="24"/>
                <w:sz w:val="20"/>
                <w:szCs w:val="20"/>
                <w:lang w:val="en-US" w:eastAsia="en-GB"/>
              </w:rPr>
              <w:t>Explain how businesses benefit from the different types of internal and external economies of scale</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60801AE4" w14:textId="77777777" w:rsidR="00697110" w:rsidRPr="003811D0" w:rsidRDefault="00697110" w:rsidP="006F6F57">
            <w:pPr>
              <w:spacing w:after="0" w:line="240" w:lineRule="auto"/>
              <w:jc w:val="center"/>
              <w:rPr>
                <w:rFonts w:ascii="Arial" w:eastAsia="Times New Roman" w:hAnsi="Arial" w:cs="Arial"/>
                <w:noProof/>
                <w:sz w:val="14"/>
                <w:szCs w:val="14"/>
                <w:lang w:eastAsia="en-GB"/>
              </w:rPr>
            </w:pPr>
          </w:p>
        </w:tc>
      </w:tr>
      <w:tr w:rsidR="00697110" w:rsidRPr="003811D0" w14:paraId="356F2C77" w14:textId="77777777" w:rsidTr="00FB5FCC">
        <w:trPr>
          <w:jc w:val="center"/>
        </w:trPr>
        <w:tc>
          <w:tcPr>
            <w:tcW w:w="1461" w:type="dxa"/>
            <w:vMerge/>
            <w:tcBorders>
              <w:left w:val="single" w:sz="4" w:space="0" w:color="FABF8F" w:themeColor="accent6" w:themeTint="99"/>
              <w:right w:val="single" w:sz="4" w:space="0" w:color="FABF8F" w:themeColor="accent6" w:themeTint="99"/>
            </w:tcBorders>
            <w:shd w:val="clear" w:color="auto" w:fill="auto"/>
            <w:vAlign w:val="center"/>
          </w:tcPr>
          <w:p w14:paraId="75C1D9E4" w14:textId="77777777" w:rsidR="00697110" w:rsidRPr="003811D0" w:rsidRDefault="00697110" w:rsidP="006F6F57">
            <w:pPr>
              <w:spacing w:after="0" w:line="240" w:lineRule="auto"/>
              <w:rPr>
                <w:rFonts w:ascii="Bliss-Light" w:eastAsia="Times New Roman" w:hAnsi="Bliss-Light" w:cs="Arial"/>
                <w:b/>
                <w:color w:val="5A5A59"/>
                <w:kern w:val="24"/>
                <w:sz w:val="20"/>
                <w:szCs w:val="20"/>
                <w:lang w:val="en-US" w:eastAsia="en-GB"/>
              </w:rPr>
            </w:pPr>
          </w:p>
        </w:tc>
        <w:tc>
          <w:tcPr>
            <w:tcW w:w="805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28D10487" w14:textId="1BF55EA0" w:rsidR="00697110" w:rsidRPr="00697110" w:rsidRDefault="00697110" w:rsidP="006F6F57">
            <w:pPr>
              <w:spacing w:after="0" w:line="240" w:lineRule="auto"/>
              <w:rPr>
                <w:rFonts w:ascii="Bliss-Light" w:eastAsia="Times New Roman" w:hAnsi="Bliss-Light" w:cs="Arial"/>
                <w:color w:val="5A5A59"/>
                <w:kern w:val="24"/>
                <w:sz w:val="20"/>
                <w:szCs w:val="20"/>
                <w:lang w:val="en-US" w:eastAsia="en-GB"/>
              </w:rPr>
            </w:pPr>
            <w:r w:rsidRPr="00697110">
              <w:rPr>
                <w:rFonts w:ascii="Bliss-Light" w:eastAsia="Times New Roman" w:hAnsi="Bliss-Light" w:cs="Arial"/>
                <w:color w:val="5A5A59"/>
                <w:kern w:val="24"/>
                <w:sz w:val="20"/>
                <w:szCs w:val="20"/>
                <w:lang w:val="en-US" w:eastAsia="en-GB"/>
              </w:rPr>
              <w:t xml:space="preserve">Explain reasons for internal diseconomies of scale </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75A77CE4" w14:textId="77777777" w:rsidR="00697110" w:rsidRPr="003811D0" w:rsidRDefault="00697110" w:rsidP="006F6F57">
            <w:pPr>
              <w:spacing w:after="0" w:line="240" w:lineRule="auto"/>
              <w:jc w:val="center"/>
              <w:rPr>
                <w:rFonts w:ascii="Arial" w:eastAsia="Times New Roman" w:hAnsi="Arial" w:cs="Arial"/>
                <w:noProof/>
                <w:sz w:val="14"/>
                <w:szCs w:val="14"/>
                <w:lang w:eastAsia="en-GB"/>
              </w:rPr>
            </w:pPr>
          </w:p>
        </w:tc>
      </w:tr>
      <w:tr w:rsidR="00697110" w:rsidRPr="003811D0" w14:paraId="026BCAC7" w14:textId="77777777" w:rsidTr="00FB5FCC">
        <w:trPr>
          <w:jc w:val="center"/>
        </w:trPr>
        <w:tc>
          <w:tcPr>
            <w:tcW w:w="1461" w:type="dxa"/>
            <w:vMerge/>
            <w:tcBorders>
              <w:left w:val="single" w:sz="4" w:space="0" w:color="FABF8F" w:themeColor="accent6" w:themeTint="99"/>
              <w:right w:val="single" w:sz="4" w:space="0" w:color="FABF8F" w:themeColor="accent6" w:themeTint="99"/>
            </w:tcBorders>
            <w:shd w:val="clear" w:color="auto" w:fill="auto"/>
            <w:vAlign w:val="center"/>
          </w:tcPr>
          <w:p w14:paraId="7DADD532" w14:textId="77777777" w:rsidR="00697110" w:rsidRPr="003811D0" w:rsidRDefault="00697110" w:rsidP="006F6F57">
            <w:pPr>
              <w:spacing w:after="0" w:line="240" w:lineRule="auto"/>
              <w:rPr>
                <w:rFonts w:ascii="Bliss-Light" w:eastAsia="Times New Roman" w:hAnsi="Bliss-Light" w:cs="Arial"/>
                <w:b/>
                <w:color w:val="5A5A59"/>
                <w:kern w:val="24"/>
                <w:sz w:val="20"/>
                <w:szCs w:val="20"/>
                <w:lang w:val="en-US" w:eastAsia="en-GB"/>
              </w:rPr>
            </w:pPr>
          </w:p>
        </w:tc>
        <w:tc>
          <w:tcPr>
            <w:tcW w:w="805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10D8ED9B" w14:textId="2F3BD2B4" w:rsidR="00697110" w:rsidRPr="00697110" w:rsidRDefault="00697110" w:rsidP="006F6F57">
            <w:pPr>
              <w:spacing w:after="0" w:line="240" w:lineRule="auto"/>
              <w:rPr>
                <w:rFonts w:ascii="Bliss-Light" w:eastAsia="Times New Roman" w:hAnsi="Bliss-Light" w:cs="Arial"/>
                <w:color w:val="5A5A59"/>
                <w:kern w:val="24"/>
                <w:sz w:val="20"/>
                <w:szCs w:val="20"/>
                <w:lang w:val="en-US" w:eastAsia="en-GB"/>
              </w:rPr>
            </w:pPr>
            <w:r w:rsidRPr="00697110">
              <w:rPr>
                <w:rFonts w:ascii="Bliss-Light" w:eastAsia="Times New Roman" w:hAnsi="Bliss-Light" w:cs="Arial"/>
                <w:color w:val="5A5A59"/>
                <w:kern w:val="24"/>
                <w:sz w:val="20"/>
                <w:szCs w:val="20"/>
                <w:lang w:val="en-US" w:eastAsia="en-GB"/>
              </w:rPr>
              <w:t>Explain the problems caused by internal diseconomies of scale</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6D201252" w14:textId="77777777" w:rsidR="00697110" w:rsidRPr="003811D0" w:rsidRDefault="00697110" w:rsidP="006F6F57">
            <w:pPr>
              <w:spacing w:after="0" w:line="240" w:lineRule="auto"/>
              <w:jc w:val="center"/>
              <w:rPr>
                <w:rFonts w:ascii="Arial" w:eastAsia="Times New Roman" w:hAnsi="Arial" w:cs="Arial"/>
                <w:noProof/>
                <w:sz w:val="14"/>
                <w:szCs w:val="14"/>
                <w:lang w:eastAsia="en-GB"/>
              </w:rPr>
            </w:pPr>
          </w:p>
        </w:tc>
      </w:tr>
      <w:tr w:rsidR="00697110" w:rsidRPr="003811D0" w14:paraId="5F399CD0" w14:textId="77777777" w:rsidTr="00FB5FCC">
        <w:trPr>
          <w:jc w:val="center"/>
        </w:trPr>
        <w:tc>
          <w:tcPr>
            <w:tcW w:w="1461" w:type="dxa"/>
            <w:vMerge/>
            <w:tcBorders>
              <w:left w:val="single" w:sz="4" w:space="0" w:color="FABF8F" w:themeColor="accent6" w:themeTint="99"/>
              <w:right w:val="single" w:sz="4" w:space="0" w:color="FABF8F" w:themeColor="accent6" w:themeTint="99"/>
            </w:tcBorders>
            <w:shd w:val="clear" w:color="auto" w:fill="auto"/>
            <w:vAlign w:val="center"/>
          </w:tcPr>
          <w:p w14:paraId="1F8FB12F" w14:textId="77777777" w:rsidR="00697110" w:rsidRPr="003811D0" w:rsidRDefault="00697110" w:rsidP="006F6F57">
            <w:pPr>
              <w:spacing w:after="0" w:line="240" w:lineRule="auto"/>
              <w:rPr>
                <w:rFonts w:ascii="Bliss-Light" w:eastAsia="Times New Roman" w:hAnsi="Bliss-Light" w:cs="Arial"/>
                <w:b/>
                <w:color w:val="5A5A59"/>
                <w:kern w:val="24"/>
                <w:sz w:val="20"/>
                <w:szCs w:val="20"/>
                <w:lang w:val="en-US" w:eastAsia="en-GB"/>
              </w:rPr>
            </w:pPr>
          </w:p>
        </w:tc>
        <w:tc>
          <w:tcPr>
            <w:tcW w:w="805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668D0C13" w14:textId="250F0E2C" w:rsidR="00697110" w:rsidRPr="00697110" w:rsidRDefault="00697110" w:rsidP="006F6F57">
            <w:pPr>
              <w:spacing w:after="0" w:line="240" w:lineRule="auto"/>
              <w:rPr>
                <w:rFonts w:ascii="Bliss-Light" w:eastAsia="Times New Roman" w:hAnsi="Bliss-Light" w:cs="Arial"/>
                <w:color w:val="5A5A59"/>
                <w:kern w:val="24"/>
                <w:sz w:val="20"/>
                <w:szCs w:val="20"/>
                <w:lang w:val="en-US" w:eastAsia="en-GB"/>
              </w:rPr>
            </w:pPr>
            <w:r w:rsidRPr="00697110">
              <w:rPr>
                <w:rFonts w:ascii="Bliss-Light" w:eastAsia="Times New Roman" w:hAnsi="Bliss-Light" w:cs="Arial"/>
                <w:color w:val="5A5A59"/>
                <w:kern w:val="24"/>
                <w:sz w:val="20"/>
                <w:szCs w:val="20"/>
                <w:lang w:val="en-US" w:eastAsia="en-GB"/>
              </w:rPr>
              <w:t>Explain the survival of small firms</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4C1510FD" w14:textId="77777777" w:rsidR="00697110" w:rsidRPr="003811D0" w:rsidRDefault="00697110" w:rsidP="006F6F57">
            <w:pPr>
              <w:spacing w:after="0" w:line="240" w:lineRule="auto"/>
              <w:jc w:val="center"/>
              <w:rPr>
                <w:rFonts w:ascii="Arial" w:eastAsia="Times New Roman" w:hAnsi="Arial" w:cs="Arial"/>
                <w:noProof/>
                <w:sz w:val="14"/>
                <w:szCs w:val="14"/>
                <w:lang w:eastAsia="en-GB"/>
              </w:rPr>
            </w:pPr>
          </w:p>
        </w:tc>
      </w:tr>
      <w:tr w:rsidR="00697110" w:rsidRPr="003811D0" w14:paraId="08AA5EDC" w14:textId="77777777" w:rsidTr="00FB5FCC">
        <w:trPr>
          <w:jc w:val="center"/>
        </w:trPr>
        <w:tc>
          <w:tcPr>
            <w:tcW w:w="1461" w:type="dxa"/>
            <w:vMerge/>
            <w:tcBorders>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02CDFA1A" w14:textId="77777777" w:rsidR="00697110" w:rsidRPr="003811D0" w:rsidRDefault="00697110" w:rsidP="006F6F57">
            <w:pPr>
              <w:spacing w:after="0" w:line="240" w:lineRule="auto"/>
              <w:rPr>
                <w:rFonts w:ascii="Bliss-Light" w:eastAsia="Times New Roman" w:hAnsi="Bliss-Light" w:cs="Arial"/>
                <w:b/>
                <w:color w:val="5A5A59"/>
                <w:kern w:val="24"/>
                <w:sz w:val="20"/>
                <w:szCs w:val="20"/>
                <w:lang w:val="en-US" w:eastAsia="en-GB"/>
              </w:rPr>
            </w:pPr>
          </w:p>
        </w:tc>
        <w:tc>
          <w:tcPr>
            <w:tcW w:w="805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33005D6F" w14:textId="4D9F6C19" w:rsidR="00697110" w:rsidRPr="00697110" w:rsidRDefault="00697110" w:rsidP="006F6F57">
            <w:pPr>
              <w:spacing w:after="0" w:line="240" w:lineRule="auto"/>
              <w:rPr>
                <w:rFonts w:ascii="Bliss-Light" w:eastAsia="Times New Roman" w:hAnsi="Bliss-Light" w:cs="Arial"/>
                <w:color w:val="5A5A59"/>
                <w:kern w:val="24"/>
                <w:sz w:val="20"/>
                <w:szCs w:val="20"/>
                <w:lang w:val="en-US" w:eastAsia="en-GB"/>
              </w:rPr>
            </w:pPr>
            <w:r w:rsidRPr="00697110">
              <w:rPr>
                <w:rFonts w:ascii="Bliss-Light" w:eastAsia="Times New Roman" w:hAnsi="Bliss-Light" w:cs="Arial"/>
                <w:color w:val="5A5A59"/>
                <w:kern w:val="24"/>
                <w:sz w:val="20"/>
                <w:szCs w:val="20"/>
                <w:lang w:val="en-US" w:eastAsia="en-GB"/>
              </w:rPr>
              <w:t>Evaluate the impact of economies and diseconomies of scale on a business and its stakeholders</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300D48B0" w14:textId="77777777" w:rsidR="00697110" w:rsidRPr="003811D0" w:rsidRDefault="00697110" w:rsidP="006F6F57">
            <w:pPr>
              <w:spacing w:after="0" w:line="240" w:lineRule="auto"/>
              <w:jc w:val="center"/>
              <w:rPr>
                <w:rFonts w:ascii="Arial" w:eastAsia="Times New Roman" w:hAnsi="Arial" w:cs="Arial"/>
                <w:noProof/>
                <w:sz w:val="14"/>
                <w:szCs w:val="14"/>
                <w:lang w:eastAsia="en-GB"/>
              </w:rPr>
            </w:pPr>
          </w:p>
        </w:tc>
      </w:tr>
    </w:tbl>
    <w:p w14:paraId="46B9B4A7" w14:textId="49A02665" w:rsidR="004D1A2A" w:rsidRDefault="004D1A2A" w:rsidP="0006704F"/>
    <w:p w14:paraId="5F448C83" w14:textId="77777777" w:rsidR="00396FE5" w:rsidRDefault="00396FE5" w:rsidP="0006704F">
      <w:pPr>
        <w:sectPr w:rsidR="00396FE5" w:rsidSect="00FD596E">
          <w:pgSz w:w="11906" w:h="16838"/>
          <w:pgMar w:top="567" w:right="1440" w:bottom="1135" w:left="1440" w:header="708" w:footer="708" w:gutter="0"/>
          <w:cols w:space="708"/>
          <w:docGrid w:linePitch="360"/>
        </w:sectPr>
      </w:pPr>
    </w:p>
    <w:tbl>
      <w:tblPr>
        <w:tblW w:w="9915" w:type="dxa"/>
        <w:jc w:val="center"/>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Look w:val="01E0" w:firstRow="1" w:lastRow="1" w:firstColumn="1" w:lastColumn="1" w:noHBand="0" w:noVBand="0"/>
      </w:tblPr>
      <w:tblGrid>
        <w:gridCol w:w="1438"/>
        <w:gridCol w:w="8079"/>
        <w:gridCol w:w="398"/>
      </w:tblGrid>
      <w:tr w:rsidR="00396FE5" w:rsidRPr="003811D0" w14:paraId="279E6300" w14:textId="77777777" w:rsidTr="006F6F57">
        <w:trPr>
          <w:tblHeader/>
          <w:jc w:val="center"/>
        </w:trPr>
        <w:tc>
          <w:tcPr>
            <w:tcW w:w="9915" w:type="dxa"/>
            <w:gridSpan w:val="3"/>
            <w:shd w:val="clear" w:color="auto" w:fill="FABF8F" w:themeFill="accent6" w:themeFillTint="99"/>
            <w:vAlign w:val="center"/>
          </w:tcPr>
          <w:p w14:paraId="63CF6D3B" w14:textId="226CDF25" w:rsidR="00396FE5" w:rsidRPr="00FD596E" w:rsidRDefault="006F6F57" w:rsidP="006F6F57">
            <w:pPr>
              <w:spacing w:after="0" w:line="240" w:lineRule="auto"/>
              <w:jc w:val="center"/>
              <w:rPr>
                <w:rFonts w:ascii="Arial" w:eastAsia="Times New Roman" w:hAnsi="Arial" w:cs="Arial"/>
                <w:b/>
                <w:noProof/>
                <w:color w:val="FFFFFF" w:themeColor="background1"/>
                <w:sz w:val="24"/>
                <w:szCs w:val="14"/>
                <w:lang w:eastAsia="en-GB"/>
              </w:rPr>
            </w:pPr>
            <w:r>
              <w:rPr>
                <w:rFonts w:ascii="Arial" w:eastAsia="Times New Roman" w:hAnsi="Arial" w:cs="Arial"/>
                <w:b/>
                <w:noProof/>
                <w:color w:val="FFFFFF" w:themeColor="background1"/>
                <w:sz w:val="24"/>
                <w:szCs w:val="14"/>
                <w:lang w:eastAsia="en-GB"/>
              </w:rPr>
              <w:t>Component 2</w:t>
            </w:r>
          </w:p>
        </w:tc>
      </w:tr>
      <w:tr w:rsidR="00396FE5" w:rsidRPr="00FD596E" w14:paraId="2F86D29E" w14:textId="77777777" w:rsidTr="00FB5FCC">
        <w:trPr>
          <w:tblHeader/>
          <w:jc w:val="center"/>
        </w:trPr>
        <w:tc>
          <w:tcPr>
            <w:tcW w:w="1438" w:type="dxa"/>
            <w:shd w:val="clear" w:color="auto" w:fill="F56C2F"/>
            <w:vAlign w:val="center"/>
          </w:tcPr>
          <w:p w14:paraId="0248C66E" w14:textId="77777777" w:rsidR="00396FE5" w:rsidRPr="00FD596E" w:rsidRDefault="00396FE5" w:rsidP="006F6F57">
            <w:pPr>
              <w:spacing w:after="0" w:line="240" w:lineRule="auto"/>
              <w:rPr>
                <w:rFonts w:ascii="Arial" w:eastAsia="Times New Roman" w:hAnsi="Arial" w:cs="Arial"/>
                <w:b/>
                <w:noProof/>
                <w:color w:val="FFFFFF" w:themeColor="background1"/>
                <w:sz w:val="20"/>
                <w:szCs w:val="20"/>
                <w:lang w:eastAsia="en-GB"/>
              </w:rPr>
            </w:pPr>
            <w:r w:rsidRPr="00FD596E">
              <w:rPr>
                <w:rFonts w:ascii="Arial" w:eastAsia="Times New Roman" w:hAnsi="Arial" w:cs="Arial"/>
                <w:b/>
                <w:noProof/>
                <w:color w:val="FFFFFF" w:themeColor="background1"/>
                <w:sz w:val="20"/>
                <w:szCs w:val="20"/>
                <w:lang w:eastAsia="en-GB"/>
              </w:rPr>
              <w:t>Content</w:t>
            </w:r>
          </w:p>
        </w:tc>
        <w:tc>
          <w:tcPr>
            <w:tcW w:w="8079" w:type="dxa"/>
            <w:shd w:val="clear" w:color="auto" w:fill="F56C2F"/>
            <w:vAlign w:val="center"/>
          </w:tcPr>
          <w:p w14:paraId="3CF10BC1" w14:textId="77777777" w:rsidR="00396FE5" w:rsidRPr="00FD596E" w:rsidRDefault="00396FE5" w:rsidP="006F6F57">
            <w:pPr>
              <w:spacing w:after="0" w:line="240" w:lineRule="auto"/>
              <w:rPr>
                <w:rFonts w:ascii="Arial" w:eastAsia="Times New Roman" w:hAnsi="Arial" w:cs="Times New Roman"/>
                <w:b/>
                <w:color w:val="FFFFFF" w:themeColor="background1"/>
                <w:sz w:val="20"/>
                <w:szCs w:val="20"/>
              </w:rPr>
            </w:pPr>
            <w:r w:rsidRPr="00FD596E">
              <w:rPr>
                <w:rFonts w:ascii="Arial" w:eastAsia="Times New Roman" w:hAnsi="Arial" w:cs="Times New Roman"/>
                <w:b/>
                <w:color w:val="FFFFFF" w:themeColor="background1"/>
                <w:sz w:val="20"/>
                <w:szCs w:val="20"/>
              </w:rPr>
              <w:t>Amplification</w:t>
            </w:r>
          </w:p>
        </w:tc>
        <w:tc>
          <w:tcPr>
            <w:tcW w:w="398" w:type="dxa"/>
            <w:shd w:val="clear" w:color="auto" w:fill="F56C2F"/>
            <w:vAlign w:val="center"/>
          </w:tcPr>
          <w:p w14:paraId="065CC1E3" w14:textId="77777777" w:rsidR="00396FE5" w:rsidRPr="00FD596E" w:rsidRDefault="00396FE5" w:rsidP="006F6F57">
            <w:pPr>
              <w:spacing w:after="0" w:line="240" w:lineRule="auto"/>
              <w:rPr>
                <w:rFonts w:ascii="Arial" w:eastAsia="Times New Roman" w:hAnsi="Arial" w:cs="Arial"/>
                <w:b/>
                <w:noProof/>
                <w:color w:val="FFFFFF" w:themeColor="background1"/>
                <w:sz w:val="20"/>
                <w:szCs w:val="20"/>
                <w:lang w:eastAsia="en-GB"/>
              </w:rPr>
            </w:pPr>
          </w:p>
        </w:tc>
      </w:tr>
      <w:tr w:rsidR="006F6F57" w:rsidRPr="003811D0" w14:paraId="0E3B0A17" w14:textId="77777777" w:rsidTr="00FB5FCC">
        <w:trPr>
          <w:jc w:val="center"/>
        </w:trPr>
        <w:tc>
          <w:tcPr>
            <w:tcW w:w="1438" w:type="dxa"/>
            <w:shd w:val="clear" w:color="auto" w:fill="auto"/>
            <w:vAlign w:val="center"/>
          </w:tcPr>
          <w:p w14:paraId="624AD73B" w14:textId="59CDFB69" w:rsidR="006F6F57" w:rsidRPr="003811D0" w:rsidRDefault="006F6F57" w:rsidP="006F6F57">
            <w:pPr>
              <w:spacing w:after="0" w:line="240" w:lineRule="auto"/>
              <w:rPr>
                <w:rFonts w:ascii="Bliss-Light" w:eastAsia="Times New Roman" w:hAnsi="Bliss-Light" w:cs="Arial"/>
                <w:b/>
                <w:color w:val="5A5A59"/>
                <w:kern w:val="24"/>
                <w:sz w:val="20"/>
                <w:szCs w:val="20"/>
                <w:lang w:val="en-US" w:eastAsia="en-GB"/>
              </w:rPr>
            </w:pPr>
            <w:r>
              <w:rPr>
                <w:rFonts w:ascii="Bliss-Light" w:eastAsia="Times New Roman" w:hAnsi="Bliss-Light" w:cs="Arial"/>
                <w:b/>
                <w:color w:val="5A5A59"/>
                <w:kern w:val="24"/>
                <w:sz w:val="20"/>
                <w:szCs w:val="20"/>
                <w:lang w:val="en-US" w:eastAsia="en-GB"/>
              </w:rPr>
              <w:t>Data Analysis</w:t>
            </w:r>
          </w:p>
        </w:tc>
        <w:tc>
          <w:tcPr>
            <w:tcW w:w="8079" w:type="dxa"/>
            <w:shd w:val="clear" w:color="auto" w:fill="auto"/>
          </w:tcPr>
          <w:p w14:paraId="6C2FD87C" w14:textId="48E0D089" w:rsidR="006F6F57" w:rsidRPr="003811D0" w:rsidRDefault="006F6F57" w:rsidP="006F6F57">
            <w:pPr>
              <w:spacing w:after="0" w:line="240" w:lineRule="auto"/>
              <w:rPr>
                <w:rFonts w:ascii="Bliss-Light" w:eastAsia="Times New Roman" w:hAnsi="Bliss-Light" w:cs="Arial"/>
                <w:color w:val="5A5A59"/>
                <w:kern w:val="24"/>
                <w:sz w:val="20"/>
                <w:szCs w:val="20"/>
                <w:lang w:val="en-US" w:eastAsia="en-GB"/>
              </w:rPr>
            </w:pPr>
            <w:r w:rsidRPr="006F6F57">
              <w:rPr>
                <w:rFonts w:ascii="Bliss-Light" w:eastAsia="Times New Roman" w:hAnsi="Bliss-Light" w:cs="Arial"/>
                <w:color w:val="5A5A59"/>
                <w:kern w:val="24"/>
                <w:sz w:val="20"/>
                <w:szCs w:val="20"/>
                <w:lang w:val="en-US" w:eastAsia="en-GB"/>
              </w:rPr>
              <w:t>Present, interpret and analyse data, including pie charts, histograms and index numbers</w:t>
            </w:r>
          </w:p>
        </w:tc>
        <w:tc>
          <w:tcPr>
            <w:tcW w:w="398" w:type="dxa"/>
            <w:shd w:val="clear" w:color="auto" w:fill="auto"/>
          </w:tcPr>
          <w:p w14:paraId="0290F607" w14:textId="77777777" w:rsidR="006F6F57" w:rsidRPr="003811D0" w:rsidRDefault="006F6F57" w:rsidP="006F6F57">
            <w:pPr>
              <w:spacing w:after="0" w:line="240" w:lineRule="auto"/>
              <w:jc w:val="center"/>
              <w:rPr>
                <w:rFonts w:ascii="Arial" w:eastAsia="Times New Roman" w:hAnsi="Arial" w:cs="Arial"/>
                <w:noProof/>
                <w:sz w:val="14"/>
                <w:szCs w:val="14"/>
                <w:lang w:eastAsia="en-GB"/>
              </w:rPr>
            </w:pPr>
          </w:p>
        </w:tc>
      </w:tr>
      <w:tr w:rsidR="006F6F57" w:rsidRPr="003811D0" w14:paraId="1E1D0810" w14:textId="77777777" w:rsidTr="00FB5FCC">
        <w:trPr>
          <w:jc w:val="center"/>
        </w:trPr>
        <w:tc>
          <w:tcPr>
            <w:tcW w:w="1438" w:type="dxa"/>
            <w:vMerge w:val="restart"/>
            <w:shd w:val="clear" w:color="auto" w:fill="auto"/>
            <w:vAlign w:val="center"/>
          </w:tcPr>
          <w:p w14:paraId="09FED9E5" w14:textId="4E32C4FC" w:rsidR="006F6F57" w:rsidRPr="003811D0" w:rsidRDefault="006F6F57" w:rsidP="006F6F57">
            <w:pPr>
              <w:spacing w:after="0" w:line="240" w:lineRule="auto"/>
              <w:rPr>
                <w:rFonts w:ascii="Bliss-Light" w:eastAsia="Times New Roman" w:hAnsi="Bliss-Light" w:cs="Arial"/>
                <w:b/>
                <w:color w:val="5A5A59"/>
                <w:kern w:val="24"/>
                <w:sz w:val="20"/>
                <w:szCs w:val="20"/>
                <w:lang w:val="en-US" w:eastAsia="en-GB"/>
              </w:rPr>
            </w:pPr>
            <w:r>
              <w:rPr>
                <w:rFonts w:ascii="Bliss-Light" w:eastAsia="Times New Roman" w:hAnsi="Bliss-Light" w:cs="Arial"/>
                <w:b/>
                <w:color w:val="5A5A59"/>
                <w:kern w:val="24"/>
                <w:sz w:val="20"/>
                <w:szCs w:val="20"/>
                <w:lang w:val="en-US" w:eastAsia="en-GB"/>
              </w:rPr>
              <w:t>Market Analysis</w:t>
            </w:r>
          </w:p>
        </w:tc>
        <w:tc>
          <w:tcPr>
            <w:tcW w:w="8079" w:type="dxa"/>
            <w:shd w:val="clear" w:color="auto" w:fill="auto"/>
          </w:tcPr>
          <w:p w14:paraId="10F9DFE4" w14:textId="4F44823F" w:rsidR="006F6F57" w:rsidRPr="003811D0" w:rsidRDefault="006F6F57" w:rsidP="006F6F57">
            <w:pPr>
              <w:spacing w:after="0" w:line="240" w:lineRule="auto"/>
              <w:rPr>
                <w:rFonts w:ascii="Bliss-Light" w:eastAsia="Times New Roman" w:hAnsi="Bliss-Light" w:cs="Arial"/>
                <w:color w:val="5A5A59"/>
                <w:kern w:val="24"/>
                <w:sz w:val="20"/>
                <w:szCs w:val="20"/>
                <w:lang w:val="en-US" w:eastAsia="en-GB"/>
              </w:rPr>
            </w:pPr>
            <w:r w:rsidRPr="006F6F57">
              <w:rPr>
                <w:rFonts w:ascii="Bliss-Light" w:eastAsia="Times New Roman" w:hAnsi="Bliss-Light" w:cs="Arial"/>
                <w:color w:val="5A5A59"/>
                <w:kern w:val="24"/>
                <w:sz w:val="20"/>
                <w:szCs w:val="20"/>
                <w:lang w:val="en-US" w:eastAsia="en-GB"/>
              </w:rPr>
              <w:t>Analyse quantitative and qualitative research data in order to better understand the position of the business in the market and the requirements of customers at present and in the future</w:t>
            </w:r>
          </w:p>
        </w:tc>
        <w:tc>
          <w:tcPr>
            <w:tcW w:w="398" w:type="dxa"/>
            <w:shd w:val="clear" w:color="auto" w:fill="auto"/>
          </w:tcPr>
          <w:p w14:paraId="5D0EDC0F" w14:textId="77777777" w:rsidR="006F6F57" w:rsidRPr="003811D0" w:rsidRDefault="006F6F57" w:rsidP="006F6F57">
            <w:pPr>
              <w:spacing w:after="0" w:line="240" w:lineRule="auto"/>
              <w:jc w:val="center"/>
              <w:rPr>
                <w:rFonts w:ascii="Arial" w:eastAsia="Times New Roman" w:hAnsi="Arial" w:cs="Arial"/>
                <w:noProof/>
                <w:sz w:val="14"/>
                <w:szCs w:val="14"/>
                <w:lang w:eastAsia="en-GB"/>
              </w:rPr>
            </w:pPr>
          </w:p>
        </w:tc>
      </w:tr>
      <w:tr w:rsidR="006F6F57" w:rsidRPr="003811D0" w14:paraId="16A586C4" w14:textId="77777777" w:rsidTr="00FB5FCC">
        <w:trPr>
          <w:jc w:val="center"/>
        </w:trPr>
        <w:tc>
          <w:tcPr>
            <w:tcW w:w="1438" w:type="dxa"/>
            <w:vMerge/>
            <w:shd w:val="clear" w:color="auto" w:fill="auto"/>
            <w:vAlign w:val="center"/>
          </w:tcPr>
          <w:p w14:paraId="5ACB14C5" w14:textId="204213C9" w:rsidR="006F6F57" w:rsidRPr="003811D0" w:rsidRDefault="006F6F57" w:rsidP="006F6F57">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3BE8A3EE" w14:textId="0EF93125" w:rsidR="006F6F57" w:rsidRPr="003811D0" w:rsidRDefault="006F6F57" w:rsidP="006F6F57">
            <w:pPr>
              <w:spacing w:after="0" w:line="240" w:lineRule="auto"/>
              <w:rPr>
                <w:rFonts w:ascii="Bliss-Light" w:eastAsia="Times New Roman" w:hAnsi="Bliss-Light" w:cs="Arial"/>
                <w:color w:val="5A5A59"/>
                <w:kern w:val="24"/>
                <w:sz w:val="20"/>
                <w:szCs w:val="20"/>
                <w:lang w:val="en-US" w:eastAsia="en-GB"/>
              </w:rPr>
            </w:pPr>
            <w:r w:rsidRPr="006F6F57">
              <w:rPr>
                <w:rFonts w:ascii="Bliss-Light" w:eastAsia="Times New Roman" w:hAnsi="Bliss-Light" w:cs="Arial"/>
                <w:color w:val="5A5A59"/>
                <w:kern w:val="24"/>
                <w:sz w:val="20"/>
                <w:szCs w:val="20"/>
                <w:lang w:val="en-US" w:eastAsia="en-GB"/>
              </w:rPr>
              <w:t>Calculate price and income elasticity of demand</w:t>
            </w:r>
          </w:p>
        </w:tc>
        <w:tc>
          <w:tcPr>
            <w:tcW w:w="398" w:type="dxa"/>
            <w:shd w:val="clear" w:color="auto" w:fill="auto"/>
          </w:tcPr>
          <w:p w14:paraId="66E5BD8C" w14:textId="77777777" w:rsidR="006F6F57" w:rsidRPr="003811D0" w:rsidRDefault="006F6F57" w:rsidP="006F6F57">
            <w:pPr>
              <w:spacing w:after="0" w:line="240" w:lineRule="auto"/>
              <w:jc w:val="center"/>
              <w:rPr>
                <w:rFonts w:ascii="Arial" w:eastAsia="Times New Roman" w:hAnsi="Arial" w:cs="Arial"/>
                <w:noProof/>
                <w:sz w:val="14"/>
                <w:szCs w:val="14"/>
                <w:lang w:eastAsia="en-GB"/>
              </w:rPr>
            </w:pPr>
          </w:p>
        </w:tc>
      </w:tr>
      <w:tr w:rsidR="006F6F57" w:rsidRPr="003811D0" w14:paraId="2CE8BE7C" w14:textId="77777777" w:rsidTr="00FB5FCC">
        <w:trPr>
          <w:jc w:val="center"/>
        </w:trPr>
        <w:tc>
          <w:tcPr>
            <w:tcW w:w="1438" w:type="dxa"/>
            <w:vMerge/>
            <w:shd w:val="clear" w:color="auto" w:fill="auto"/>
            <w:vAlign w:val="center"/>
          </w:tcPr>
          <w:p w14:paraId="672FDE0C" w14:textId="21FC93E8" w:rsidR="006F6F57" w:rsidRPr="003811D0" w:rsidRDefault="006F6F57" w:rsidP="006F6F57">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32667230" w14:textId="6F1B5093" w:rsidR="006F6F57" w:rsidRPr="003811D0" w:rsidRDefault="006F6F57" w:rsidP="006F6F57">
            <w:pPr>
              <w:spacing w:after="0" w:line="240" w:lineRule="auto"/>
              <w:rPr>
                <w:rFonts w:ascii="Bliss-Light" w:eastAsia="Times New Roman" w:hAnsi="Bliss-Light" w:cs="Arial"/>
                <w:color w:val="5A5A59"/>
                <w:kern w:val="24"/>
                <w:sz w:val="20"/>
                <w:szCs w:val="20"/>
                <w:lang w:val="en-US" w:eastAsia="en-GB"/>
              </w:rPr>
            </w:pPr>
            <w:r w:rsidRPr="006F6F57">
              <w:rPr>
                <w:rFonts w:ascii="Bliss-Light" w:eastAsia="Times New Roman" w:hAnsi="Bliss-Light" w:cs="Arial"/>
                <w:color w:val="5A5A59"/>
                <w:kern w:val="24"/>
                <w:sz w:val="20"/>
                <w:szCs w:val="20"/>
                <w:lang w:val="en-US" w:eastAsia="en-GB"/>
              </w:rPr>
              <w:t>Interpret numerical values of price and income elasticity of demand</w:t>
            </w:r>
          </w:p>
        </w:tc>
        <w:tc>
          <w:tcPr>
            <w:tcW w:w="398" w:type="dxa"/>
            <w:shd w:val="clear" w:color="auto" w:fill="auto"/>
          </w:tcPr>
          <w:p w14:paraId="1F3770A2" w14:textId="77777777" w:rsidR="006F6F57" w:rsidRPr="003811D0" w:rsidRDefault="006F6F57" w:rsidP="006F6F57">
            <w:pPr>
              <w:spacing w:after="0" w:line="240" w:lineRule="auto"/>
              <w:jc w:val="center"/>
              <w:rPr>
                <w:rFonts w:ascii="Arial" w:eastAsia="Times New Roman" w:hAnsi="Arial" w:cs="Arial"/>
                <w:noProof/>
                <w:sz w:val="14"/>
                <w:szCs w:val="14"/>
                <w:lang w:eastAsia="en-GB"/>
              </w:rPr>
            </w:pPr>
          </w:p>
        </w:tc>
      </w:tr>
      <w:tr w:rsidR="006F6F57" w:rsidRPr="003811D0" w14:paraId="3251779D" w14:textId="77777777" w:rsidTr="00FB5FCC">
        <w:trPr>
          <w:jc w:val="center"/>
        </w:trPr>
        <w:tc>
          <w:tcPr>
            <w:tcW w:w="1438" w:type="dxa"/>
            <w:vMerge/>
            <w:shd w:val="clear" w:color="auto" w:fill="auto"/>
            <w:vAlign w:val="center"/>
          </w:tcPr>
          <w:p w14:paraId="77E06765" w14:textId="2BA7155D" w:rsidR="006F6F57" w:rsidRPr="003811D0" w:rsidRDefault="006F6F57" w:rsidP="006F6F57">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76EB916A" w14:textId="40DC61E2" w:rsidR="006F6F57" w:rsidRPr="003811D0" w:rsidRDefault="006F6F57" w:rsidP="006F6F57">
            <w:pPr>
              <w:spacing w:after="0" w:line="240" w:lineRule="auto"/>
              <w:rPr>
                <w:rFonts w:ascii="Bliss-Light" w:eastAsia="Times New Roman" w:hAnsi="Bliss-Light" w:cs="Arial"/>
                <w:color w:val="5A5A59"/>
                <w:kern w:val="24"/>
                <w:sz w:val="20"/>
                <w:szCs w:val="20"/>
                <w:lang w:val="en-US" w:eastAsia="en-GB"/>
              </w:rPr>
            </w:pPr>
            <w:r w:rsidRPr="006F6F57">
              <w:rPr>
                <w:rFonts w:ascii="Bliss-Light" w:eastAsia="Times New Roman" w:hAnsi="Bliss-Light" w:cs="Arial"/>
                <w:color w:val="5A5A59"/>
                <w:kern w:val="24"/>
                <w:sz w:val="20"/>
                <w:szCs w:val="20"/>
                <w:lang w:val="en-US" w:eastAsia="en-GB"/>
              </w:rPr>
              <w:t>Evaluate the impact of changes in price and income on business revenue</w:t>
            </w:r>
          </w:p>
        </w:tc>
        <w:tc>
          <w:tcPr>
            <w:tcW w:w="398" w:type="dxa"/>
            <w:shd w:val="clear" w:color="auto" w:fill="auto"/>
          </w:tcPr>
          <w:p w14:paraId="463675C9" w14:textId="77777777" w:rsidR="006F6F57" w:rsidRPr="003811D0" w:rsidRDefault="006F6F57" w:rsidP="006F6F57">
            <w:pPr>
              <w:spacing w:after="0" w:line="240" w:lineRule="auto"/>
              <w:jc w:val="center"/>
              <w:rPr>
                <w:rFonts w:ascii="Arial" w:eastAsia="Times New Roman" w:hAnsi="Arial" w:cs="Arial"/>
                <w:noProof/>
                <w:sz w:val="14"/>
                <w:szCs w:val="14"/>
                <w:lang w:eastAsia="en-GB"/>
              </w:rPr>
            </w:pPr>
          </w:p>
        </w:tc>
      </w:tr>
      <w:tr w:rsidR="006F6F57" w:rsidRPr="003811D0" w14:paraId="7F89F21B" w14:textId="77777777" w:rsidTr="00FB5FCC">
        <w:trPr>
          <w:jc w:val="center"/>
        </w:trPr>
        <w:tc>
          <w:tcPr>
            <w:tcW w:w="1438" w:type="dxa"/>
            <w:vMerge w:val="restart"/>
            <w:shd w:val="clear" w:color="auto" w:fill="auto"/>
            <w:vAlign w:val="center"/>
          </w:tcPr>
          <w:p w14:paraId="7B544E3C" w14:textId="77777777" w:rsidR="006F6F57" w:rsidRDefault="006F6F57" w:rsidP="006F6F57">
            <w:pPr>
              <w:spacing w:after="0" w:line="240" w:lineRule="auto"/>
              <w:rPr>
                <w:rFonts w:ascii="Bliss-Light" w:eastAsia="Times New Roman" w:hAnsi="Bliss-Light" w:cs="Arial"/>
                <w:b/>
                <w:color w:val="5A5A59"/>
                <w:kern w:val="24"/>
                <w:sz w:val="20"/>
                <w:szCs w:val="20"/>
                <w:lang w:val="en-US" w:eastAsia="en-GB"/>
              </w:rPr>
            </w:pPr>
          </w:p>
          <w:p w14:paraId="7A668278" w14:textId="6C4A4190" w:rsidR="006F6F57" w:rsidRPr="003811D0" w:rsidRDefault="006F6F57" w:rsidP="006F6F57">
            <w:pPr>
              <w:spacing w:after="0" w:line="240" w:lineRule="auto"/>
              <w:rPr>
                <w:rFonts w:ascii="Bliss-Light" w:eastAsia="Times New Roman" w:hAnsi="Bliss-Light" w:cs="Arial"/>
                <w:b/>
                <w:color w:val="5A5A59"/>
                <w:kern w:val="24"/>
                <w:sz w:val="20"/>
                <w:szCs w:val="20"/>
                <w:lang w:val="en-US" w:eastAsia="en-GB"/>
              </w:rPr>
            </w:pPr>
            <w:r>
              <w:rPr>
                <w:rFonts w:ascii="Bliss-Light" w:eastAsia="Times New Roman" w:hAnsi="Bliss-Light" w:cs="Arial"/>
                <w:b/>
                <w:color w:val="5A5A59"/>
                <w:kern w:val="24"/>
                <w:sz w:val="20"/>
                <w:szCs w:val="20"/>
                <w:lang w:val="en-US" w:eastAsia="en-GB"/>
              </w:rPr>
              <w:t>Sales forecasting</w:t>
            </w:r>
          </w:p>
        </w:tc>
        <w:tc>
          <w:tcPr>
            <w:tcW w:w="8079" w:type="dxa"/>
            <w:shd w:val="clear" w:color="auto" w:fill="auto"/>
          </w:tcPr>
          <w:p w14:paraId="49A83DE3" w14:textId="693DBBA0" w:rsidR="006F6F57" w:rsidRPr="003811D0" w:rsidRDefault="006F6F57" w:rsidP="006F6F57">
            <w:pPr>
              <w:spacing w:after="0" w:line="240" w:lineRule="auto"/>
              <w:rPr>
                <w:rFonts w:ascii="Bliss-Light" w:eastAsia="Times New Roman" w:hAnsi="Bliss-Light" w:cs="Arial"/>
                <w:color w:val="5A5A59"/>
                <w:kern w:val="24"/>
                <w:sz w:val="20"/>
                <w:szCs w:val="20"/>
                <w:lang w:val="en-US" w:eastAsia="en-GB"/>
              </w:rPr>
            </w:pPr>
            <w:r w:rsidRPr="006F6F57">
              <w:rPr>
                <w:rFonts w:ascii="Bliss-Light" w:eastAsia="Times New Roman" w:hAnsi="Bliss-Light" w:cs="Arial"/>
                <w:color w:val="5A5A59"/>
                <w:kern w:val="24"/>
                <w:sz w:val="20"/>
                <w:szCs w:val="20"/>
                <w:lang w:val="en-US" w:eastAsia="en-GB"/>
              </w:rPr>
              <w:t>Explain what is meant by sales forecasting</w:t>
            </w:r>
          </w:p>
        </w:tc>
        <w:tc>
          <w:tcPr>
            <w:tcW w:w="398" w:type="dxa"/>
            <w:shd w:val="clear" w:color="auto" w:fill="auto"/>
          </w:tcPr>
          <w:p w14:paraId="565B16E3" w14:textId="77777777" w:rsidR="006F6F57" w:rsidRPr="003811D0" w:rsidRDefault="006F6F57" w:rsidP="006F6F57">
            <w:pPr>
              <w:spacing w:after="0" w:line="240" w:lineRule="auto"/>
              <w:jc w:val="center"/>
              <w:rPr>
                <w:rFonts w:ascii="Arial" w:eastAsia="Times New Roman" w:hAnsi="Arial" w:cs="Arial"/>
                <w:noProof/>
                <w:sz w:val="14"/>
                <w:szCs w:val="14"/>
                <w:lang w:eastAsia="en-GB"/>
              </w:rPr>
            </w:pPr>
          </w:p>
        </w:tc>
      </w:tr>
      <w:tr w:rsidR="006F6F57" w:rsidRPr="003811D0" w14:paraId="2F5FC6A6" w14:textId="77777777" w:rsidTr="00FB5FCC">
        <w:trPr>
          <w:jc w:val="center"/>
        </w:trPr>
        <w:tc>
          <w:tcPr>
            <w:tcW w:w="1438" w:type="dxa"/>
            <w:vMerge/>
            <w:shd w:val="clear" w:color="auto" w:fill="auto"/>
            <w:vAlign w:val="center"/>
          </w:tcPr>
          <w:p w14:paraId="6A19E85F" w14:textId="415C3E08" w:rsidR="006F6F57" w:rsidRPr="003811D0" w:rsidRDefault="006F6F57" w:rsidP="006F6F57">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7EF47A5F" w14:textId="2DFFEF21" w:rsidR="006F6F57" w:rsidRPr="003811D0" w:rsidRDefault="006F6F57" w:rsidP="006F6F57">
            <w:pPr>
              <w:spacing w:after="0" w:line="240" w:lineRule="auto"/>
              <w:rPr>
                <w:rFonts w:ascii="Bliss-Light" w:eastAsia="Times New Roman" w:hAnsi="Bliss-Light" w:cs="Arial"/>
                <w:color w:val="5A5A59"/>
                <w:kern w:val="24"/>
                <w:sz w:val="20"/>
                <w:szCs w:val="20"/>
                <w:lang w:val="en-US" w:eastAsia="en-GB"/>
              </w:rPr>
            </w:pPr>
            <w:r w:rsidRPr="006F6F57">
              <w:rPr>
                <w:rFonts w:ascii="Bliss-Light" w:eastAsia="Times New Roman" w:hAnsi="Bliss-Light" w:cs="Arial"/>
                <w:color w:val="5A5A59"/>
                <w:kern w:val="24"/>
                <w:sz w:val="20"/>
                <w:szCs w:val="20"/>
                <w:lang w:val="en-US" w:eastAsia="en-GB"/>
              </w:rPr>
              <w:t>Explain  the usefulness of sales forecasting and the factors that can affect its reliability</w:t>
            </w:r>
          </w:p>
        </w:tc>
        <w:tc>
          <w:tcPr>
            <w:tcW w:w="398" w:type="dxa"/>
            <w:shd w:val="clear" w:color="auto" w:fill="auto"/>
          </w:tcPr>
          <w:p w14:paraId="04078401" w14:textId="77777777" w:rsidR="006F6F57" w:rsidRPr="003811D0" w:rsidRDefault="006F6F57" w:rsidP="006F6F57">
            <w:pPr>
              <w:spacing w:after="0" w:line="240" w:lineRule="auto"/>
              <w:jc w:val="center"/>
              <w:rPr>
                <w:rFonts w:ascii="Arial" w:eastAsia="Times New Roman" w:hAnsi="Arial" w:cs="Arial"/>
                <w:noProof/>
                <w:sz w:val="14"/>
                <w:szCs w:val="14"/>
                <w:lang w:eastAsia="en-GB"/>
              </w:rPr>
            </w:pPr>
          </w:p>
        </w:tc>
      </w:tr>
      <w:tr w:rsidR="006F6F57" w:rsidRPr="003811D0" w14:paraId="2B6C18CE" w14:textId="77777777" w:rsidTr="00FB5FCC">
        <w:trPr>
          <w:jc w:val="center"/>
        </w:trPr>
        <w:tc>
          <w:tcPr>
            <w:tcW w:w="1438" w:type="dxa"/>
            <w:vMerge/>
            <w:shd w:val="clear" w:color="auto" w:fill="auto"/>
            <w:vAlign w:val="center"/>
          </w:tcPr>
          <w:p w14:paraId="08548F32" w14:textId="2885D01C" w:rsidR="006F6F57" w:rsidRPr="003811D0" w:rsidRDefault="006F6F57" w:rsidP="006F6F57">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2F06302E" w14:textId="74DDC595" w:rsidR="006F6F57" w:rsidRPr="003811D0" w:rsidRDefault="006F6F57" w:rsidP="006F6F57">
            <w:pPr>
              <w:spacing w:after="0" w:line="240" w:lineRule="auto"/>
              <w:rPr>
                <w:rFonts w:ascii="Bliss-Light" w:eastAsia="Times New Roman" w:hAnsi="Bliss-Light" w:cs="Arial"/>
                <w:color w:val="5A5A59"/>
                <w:kern w:val="24"/>
                <w:sz w:val="20"/>
                <w:szCs w:val="20"/>
                <w:lang w:val="en-US" w:eastAsia="en-GB"/>
              </w:rPr>
            </w:pPr>
            <w:r w:rsidRPr="006F6F57">
              <w:rPr>
                <w:rFonts w:ascii="Bliss-Light" w:eastAsia="Times New Roman" w:hAnsi="Bliss-Light" w:cs="Arial"/>
                <w:color w:val="5A5A59"/>
                <w:kern w:val="24"/>
                <w:sz w:val="20"/>
                <w:szCs w:val="20"/>
                <w:lang w:val="en-US" w:eastAsia="en-GB"/>
              </w:rPr>
              <w:t>Understand that sales forecasting includes quantitative and qualitative techniques</w:t>
            </w:r>
          </w:p>
        </w:tc>
        <w:tc>
          <w:tcPr>
            <w:tcW w:w="398" w:type="dxa"/>
            <w:shd w:val="clear" w:color="auto" w:fill="auto"/>
          </w:tcPr>
          <w:p w14:paraId="1B732556" w14:textId="77777777" w:rsidR="006F6F57" w:rsidRPr="003811D0" w:rsidRDefault="006F6F57" w:rsidP="006F6F57">
            <w:pPr>
              <w:spacing w:after="0" w:line="240" w:lineRule="auto"/>
              <w:jc w:val="center"/>
              <w:rPr>
                <w:rFonts w:ascii="Arial" w:eastAsia="Times New Roman" w:hAnsi="Arial" w:cs="Arial"/>
                <w:noProof/>
                <w:sz w:val="14"/>
                <w:szCs w:val="14"/>
                <w:lang w:eastAsia="en-GB"/>
              </w:rPr>
            </w:pPr>
          </w:p>
        </w:tc>
      </w:tr>
      <w:tr w:rsidR="006F6F57" w:rsidRPr="003811D0" w14:paraId="04E453EC" w14:textId="77777777" w:rsidTr="00FB5FCC">
        <w:trPr>
          <w:jc w:val="center"/>
        </w:trPr>
        <w:tc>
          <w:tcPr>
            <w:tcW w:w="1438" w:type="dxa"/>
            <w:vMerge/>
            <w:shd w:val="clear" w:color="auto" w:fill="auto"/>
            <w:vAlign w:val="center"/>
          </w:tcPr>
          <w:p w14:paraId="6D005207" w14:textId="1E04D661" w:rsidR="006F6F57" w:rsidRPr="003811D0" w:rsidRDefault="006F6F57" w:rsidP="006F6F57">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4057C36A" w14:textId="2C4E272F" w:rsidR="006F6F57" w:rsidRPr="003811D0" w:rsidRDefault="006F6F57" w:rsidP="006F6F57">
            <w:pPr>
              <w:spacing w:after="0" w:line="240" w:lineRule="auto"/>
              <w:rPr>
                <w:rFonts w:ascii="Bliss-Light" w:eastAsia="Times New Roman" w:hAnsi="Bliss-Light" w:cs="Arial"/>
                <w:color w:val="5A5A59"/>
                <w:kern w:val="24"/>
                <w:sz w:val="20"/>
                <w:szCs w:val="20"/>
                <w:lang w:val="en-US" w:eastAsia="en-GB"/>
              </w:rPr>
            </w:pPr>
            <w:r w:rsidRPr="006F6F57">
              <w:rPr>
                <w:rFonts w:ascii="Bliss-Light" w:eastAsia="Times New Roman" w:hAnsi="Bliss-Light" w:cs="Arial"/>
                <w:color w:val="5A5A59"/>
                <w:kern w:val="24"/>
                <w:sz w:val="20"/>
                <w:szCs w:val="20"/>
                <w:lang w:val="en-US" w:eastAsia="en-GB"/>
              </w:rPr>
              <w:t>Calculate a three-point moving average</w:t>
            </w:r>
          </w:p>
        </w:tc>
        <w:tc>
          <w:tcPr>
            <w:tcW w:w="398" w:type="dxa"/>
            <w:shd w:val="clear" w:color="auto" w:fill="auto"/>
          </w:tcPr>
          <w:p w14:paraId="01F09081" w14:textId="77777777" w:rsidR="006F6F57" w:rsidRPr="003811D0" w:rsidRDefault="006F6F57" w:rsidP="006F6F57">
            <w:pPr>
              <w:spacing w:after="0" w:line="240" w:lineRule="auto"/>
              <w:jc w:val="center"/>
              <w:rPr>
                <w:rFonts w:ascii="Arial" w:eastAsia="Times New Roman" w:hAnsi="Arial" w:cs="Arial"/>
                <w:noProof/>
                <w:sz w:val="14"/>
                <w:szCs w:val="14"/>
                <w:lang w:eastAsia="en-GB"/>
              </w:rPr>
            </w:pPr>
          </w:p>
        </w:tc>
      </w:tr>
      <w:tr w:rsidR="006F6F57" w:rsidRPr="003811D0" w14:paraId="0D25D7CC" w14:textId="77777777" w:rsidTr="00FB5FCC">
        <w:trPr>
          <w:jc w:val="center"/>
        </w:trPr>
        <w:tc>
          <w:tcPr>
            <w:tcW w:w="1438" w:type="dxa"/>
            <w:vMerge/>
            <w:shd w:val="clear" w:color="auto" w:fill="auto"/>
            <w:vAlign w:val="center"/>
          </w:tcPr>
          <w:p w14:paraId="46743AE9" w14:textId="38DA2946" w:rsidR="006F6F57" w:rsidRPr="003811D0" w:rsidRDefault="006F6F57" w:rsidP="006F6F57">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7404D3A1" w14:textId="768C822A" w:rsidR="006F6F57" w:rsidRPr="003811D0" w:rsidRDefault="006F6F57" w:rsidP="006F6F57">
            <w:pPr>
              <w:spacing w:after="0" w:line="240" w:lineRule="auto"/>
              <w:rPr>
                <w:rFonts w:ascii="Bliss-Light" w:eastAsia="Times New Roman" w:hAnsi="Bliss-Light" w:cs="Arial"/>
                <w:color w:val="5A5A59"/>
                <w:kern w:val="24"/>
                <w:sz w:val="20"/>
                <w:szCs w:val="20"/>
                <w:lang w:val="en-US" w:eastAsia="en-GB"/>
              </w:rPr>
            </w:pPr>
            <w:r w:rsidRPr="006F6F57">
              <w:rPr>
                <w:rFonts w:ascii="Bliss-Light" w:eastAsia="Times New Roman" w:hAnsi="Bliss-Light" w:cs="Arial"/>
                <w:color w:val="5A5A59"/>
                <w:kern w:val="24"/>
                <w:sz w:val="20"/>
                <w:szCs w:val="20"/>
                <w:lang w:val="en-US" w:eastAsia="en-GB"/>
              </w:rPr>
              <w:t>Create a scatter graph and a line of best fit</w:t>
            </w:r>
          </w:p>
        </w:tc>
        <w:tc>
          <w:tcPr>
            <w:tcW w:w="398" w:type="dxa"/>
            <w:shd w:val="clear" w:color="auto" w:fill="auto"/>
          </w:tcPr>
          <w:p w14:paraId="7837BBA0" w14:textId="77777777" w:rsidR="006F6F57" w:rsidRPr="003811D0" w:rsidRDefault="006F6F57" w:rsidP="006F6F57">
            <w:pPr>
              <w:spacing w:after="0" w:line="240" w:lineRule="auto"/>
              <w:jc w:val="center"/>
              <w:rPr>
                <w:rFonts w:ascii="Arial" w:eastAsia="Times New Roman" w:hAnsi="Arial" w:cs="Arial"/>
                <w:noProof/>
                <w:sz w:val="14"/>
                <w:szCs w:val="14"/>
                <w:lang w:eastAsia="en-GB"/>
              </w:rPr>
            </w:pPr>
          </w:p>
        </w:tc>
      </w:tr>
      <w:tr w:rsidR="006F6F57" w:rsidRPr="003811D0" w14:paraId="45F00C22" w14:textId="77777777" w:rsidTr="00FB5FCC">
        <w:trPr>
          <w:jc w:val="center"/>
        </w:trPr>
        <w:tc>
          <w:tcPr>
            <w:tcW w:w="1438" w:type="dxa"/>
            <w:vMerge/>
            <w:shd w:val="clear" w:color="auto" w:fill="auto"/>
            <w:vAlign w:val="center"/>
          </w:tcPr>
          <w:p w14:paraId="7FD46B85" w14:textId="23FBA0EB" w:rsidR="006F6F57" w:rsidRPr="003811D0" w:rsidRDefault="006F6F57" w:rsidP="006F6F57">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132DD949" w14:textId="1C38957F" w:rsidR="006F6F57" w:rsidRPr="003811D0" w:rsidRDefault="006F6F57" w:rsidP="006F6F57">
            <w:pPr>
              <w:spacing w:after="0" w:line="240" w:lineRule="auto"/>
              <w:rPr>
                <w:rFonts w:ascii="Bliss-Light" w:eastAsia="Times New Roman" w:hAnsi="Bliss-Light" w:cs="Arial"/>
                <w:color w:val="5A5A59"/>
                <w:kern w:val="24"/>
                <w:sz w:val="20"/>
                <w:szCs w:val="20"/>
                <w:lang w:val="en-US" w:eastAsia="en-GB"/>
              </w:rPr>
            </w:pPr>
            <w:r w:rsidRPr="006F6F57">
              <w:rPr>
                <w:rFonts w:ascii="Bliss-Light" w:eastAsia="Times New Roman" w:hAnsi="Bliss-Light" w:cs="Arial"/>
                <w:color w:val="5A5A59"/>
                <w:kern w:val="24"/>
                <w:sz w:val="20"/>
                <w:szCs w:val="20"/>
                <w:lang w:val="en-US" w:eastAsia="en-GB"/>
              </w:rPr>
              <w:t>Use extrapolation to predict future developments</w:t>
            </w:r>
          </w:p>
        </w:tc>
        <w:tc>
          <w:tcPr>
            <w:tcW w:w="398" w:type="dxa"/>
            <w:shd w:val="clear" w:color="auto" w:fill="auto"/>
          </w:tcPr>
          <w:p w14:paraId="60F584AF" w14:textId="77777777" w:rsidR="006F6F57" w:rsidRPr="003811D0" w:rsidRDefault="006F6F57" w:rsidP="006F6F57">
            <w:pPr>
              <w:spacing w:after="0" w:line="240" w:lineRule="auto"/>
              <w:jc w:val="center"/>
              <w:rPr>
                <w:rFonts w:ascii="Arial" w:eastAsia="Times New Roman" w:hAnsi="Arial" w:cs="Arial"/>
                <w:noProof/>
                <w:sz w:val="14"/>
                <w:szCs w:val="14"/>
                <w:lang w:eastAsia="en-GB"/>
              </w:rPr>
            </w:pPr>
          </w:p>
        </w:tc>
      </w:tr>
      <w:tr w:rsidR="006F6F57" w:rsidRPr="003811D0" w14:paraId="001B027D" w14:textId="77777777" w:rsidTr="00FB5FCC">
        <w:trPr>
          <w:jc w:val="center"/>
        </w:trPr>
        <w:tc>
          <w:tcPr>
            <w:tcW w:w="1438" w:type="dxa"/>
            <w:vMerge/>
            <w:shd w:val="clear" w:color="auto" w:fill="auto"/>
            <w:vAlign w:val="center"/>
          </w:tcPr>
          <w:p w14:paraId="250E5709" w14:textId="60367FEB" w:rsidR="006F6F57" w:rsidRPr="003811D0" w:rsidRDefault="006F6F57" w:rsidP="006F6F57">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322DB037" w14:textId="471D0AB6" w:rsidR="006F6F57" w:rsidRPr="003811D0" w:rsidRDefault="006F6F57" w:rsidP="006F6F57">
            <w:pPr>
              <w:spacing w:after="0" w:line="240" w:lineRule="auto"/>
              <w:rPr>
                <w:rFonts w:ascii="Bliss-Light" w:eastAsia="Times New Roman" w:hAnsi="Bliss-Light" w:cs="Arial"/>
                <w:color w:val="5A5A59"/>
                <w:kern w:val="24"/>
                <w:sz w:val="20"/>
                <w:szCs w:val="20"/>
                <w:lang w:val="en-US" w:eastAsia="en-GB"/>
              </w:rPr>
            </w:pPr>
            <w:r w:rsidRPr="006F6F57">
              <w:rPr>
                <w:rFonts w:ascii="Bliss-Light" w:eastAsia="Times New Roman" w:hAnsi="Bliss-Light" w:cs="Arial"/>
                <w:color w:val="5A5A59"/>
                <w:kern w:val="24"/>
                <w:sz w:val="20"/>
                <w:szCs w:val="20"/>
                <w:lang w:val="en-US" w:eastAsia="en-GB"/>
              </w:rPr>
              <w:t xml:space="preserve">Interpret information from time-series analysis </w:t>
            </w:r>
          </w:p>
        </w:tc>
        <w:tc>
          <w:tcPr>
            <w:tcW w:w="398" w:type="dxa"/>
            <w:shd w:val="clear" w:color="auto" w:fill="auto"/>
          </w:tcPr>
          <w:p w14:paraId="1DCDED72" w14:textId="77777777" w:rsidR="006F6F57" w:rsidRPr="003811D0" w:rsidRDefault="006F6F57" w:rsidP="006F6F57">
            <w:pPr>
              <w:spacing w:after="0" w:line="240" w:lineRule="auto"/>
              <w:jc w:val="center"/>
              <w:rPr>
                <w:rFonts w:ascii="Arial" w:eastAsia="Times New Roman" w:hAnsi="Arial" w:cs="Arial"/>
                <w:noProof/>
                <w:sz w:val="14"/>
                <w:szCs w:val="14"/>
                <w:lang w:eastAsia="en-GB"/>
              </w:rPr>
            </w:pPr>
          </w:p>
        </w:tc>
      </w:tr>
      <w:tr w:rsidR="006F6F57" w:rsidRPr="003811D0" w14:paraId="5B1F5285" w14:textId="77777777" w:rsidTr="00FB5FCC">
        <w:trPr>
          <w:jc w:val="center"/>
        </w:trPr>
        <w:tc>
          <w:tcPr>
            <w:tcW w:w="1438" w:type="dxa"/>
            <w:vMerge/>
            <w:shd w:val="clear" w:color="auto" w:fill="auto"/>
            <w:vAlign w:val="center"/>
          </w:tcPr>
          <w:p w14:paraId="273B213F" w14:textId="5F030496" w:rsidR="006F6F57" w:rsidRPr="003811D0" w:rsidRDefault="006F6F57" w:rsidP="006F6F57">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22772B55" w14:textId="2BD52B6D" w:rsidR="006F6F57" w:rsidRPr="003811D0" w:rsidRDefault="006F6F57" w:rsidP="006F6F57">
            <w:pPr>
              <w:spacing w:after="0" w:line="240" w:lineRule="auto"/>
              <w:rPr>
                <w:rFonts w:ascii="Bliss-Light" w:eastAsia="Times New Roman" w:hAnsi="Bliss-Light" w:cs="Arial"/>
                <w:color w:val="5A5A59"/>
                <w:kern w:val="24"/>
                <w:sz w:val="20"/>
                <w:szCs w:val="20"/>
                <w:lang w:val="en-US" w:eastAsia="en-GB"/>
              </w:rPr>
            </w:pPr>
            <w:r w:rsidRPr="006F6F57">
              <w:rPr>
                <w:rFonts w:ascii="Bliss-Light" w:eastAsia="Times New Roman" w:hAnsi="Bliss-Light" w:cs="Arial"/>
                <w:color w:val="5A5A59"/>
                <w:kern w:val="24"/>
                <w:sz w:val="20"/>
                <w:szCs w:val="20"/>
                <w:lang w:val="en-US" w:eastAsia="en-GB"/>
              </w:rPr>
              <w:t>Understand that correlation can be positive, negative or non-existent</w:t>
            </w:r>
          </w:p>
        </w:tc>
        <w:tc>
          <w:tcPr>
            <w:tcW w:w="398" w:type="dxa"/>
            <w:shd w:val="clear" w:color="auto" w:fill="auto"/>
          </w:tcPr>
          <w:p w14:paraId="50C61BA4" w14:textId="77777777" w:rsidR="006F6F57" w:rsidRPr="003811D0" w:rsidRDefault="006F6F57" w:rsidP="006F6F57">
            <w:pPr>
              <w:spacing w:after="0" w:line="240" w:lineRule="auto"/>
              <w:jc w:val="center"/>
              <w:rPr>
                <w:rFonts w:ascii="Arial" w:eastAsia="Times New Roman" w:hAnsi="Arial" w:cs="Arial"/>
                <w:noProof/>
                <w:sz w:val="14"/>
                <w:szCs w:val="14"/>
                <w:lang w:eastAsia="en-GB"/>
              </w:rPr>
            </w:pPr>
          </w:p>
        </w:tc>
      </w:tr>
      <w:tr w:rsidR="006F6F57" w:rsidRPr="003811D0" w14:paraId="045BDCE9" w14:textId="77777777" w:rsidTr="00FB5FCC">
        <w:trPr>
          <w:jc w:val="center"/>
        </w:trPr>
        <w:tc>
          <w:tcPr>
            <w:tcW w:w="1438" w:type="dxa"/>
            <w:vMerge/>
            <w:shd w:val="clear" w:color="auto" w:fill="auto"/>
            <w:vAlign w:val="center"/>
          </w:tcPr>
          <w:p w14:paraId="5BADA064" w14:textId="150BBF62" w:rsidR="006F6F57" w:rsidRPr="003811D0" w:rsidRDefault="006F6F57" w:rsidP="006F6F57">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2EEF01A2" w14:textId="251B068D" w:rsidR="006F6F57" w:rsidRPr="003811D0" w:rsidRDefault="006F6F57" w:rsidP="006F6F57">
            <w:pPr>
              <w:spacing w:after="0" w:line="240" w:lineRule="auto"/>
              <w:rPr>
                <w:rFonts w:ascii="Bliss-Light" w:eastAsia="Times New Roman" w:hAnsi="Bliss-Light" w:cs="Arial"/>
                <w:color w:val="5A5A59"/>
                <w:kern w:val="24"/>
                <w:sz w:val="20"/>
                <w:szCs w:val="20"/>
                <w:lang w:val="en-US" w:eastAsia="en-GB"/>
              </w:rPr>
            </w:pPr>
            <w:r w:rsidRPr="006F6F57">
              <w:rPr>
                <w:rFonts w:ascii="Bliss-Light" w:eastAsia="Times New Roman" w:hAnsi="Bliss-Light" w:cs="Arial"/>
                <w:color w:val="5A5A59"/>
                <w:kern w:val="24"/>
                <w:sz w:val="20"/>
                <w:szCs w:val="20"/>
                <w:lang w:val="en-US" w:eastAsia="en-GB"/>
              </w:rPr>
              <w:t>Evaluate the usefulness of time-series analysis for a business and its stakeholders</w:t>
            </w:r>
          </w:p>
        </w:tc>
        <w:tc>
          <w:tcPr>
            <w:tcW w:w="398" w:type="dxa"/>
            <w:shd w:val="clear" w:color="auto" w:fill="auto"/>
          </w:tcPr>
          <w:p w14:paraId="221E6D82" w14:textId="77777777" w:rsidR="006F6F57" w:rsidRPr="003811D0" w:rsidRDefault="006F6F57" w:rsidP="006F6F57">
            <w:pPr>
              <w:spacing w:after="0" w:line="240" w:lineRule="auto"/>
              <w:jc w:val="center"/>
              <w:rPr>
                <w:rFonts w:ascii="Arial" w:eastAsia="Times New Roman" w:hAnsi="Arial" w:cs="Arial"/>
                <w:noProof/>
                <w:sz w:val="14"/>
                <w:szCs w:val="14"/>
                <w:lang w:eastAsia="en-GB"/>
              </w:rPr>
            </w:pPr>
          </w:p>
        </w:tc>
      </w:tr>
      <w:tr w:rsidR="006F6F57" w:rsidRPr="003811D0" w14:paraId="20E9DA27" w14:textId="77777777" w:rsidTr="00FB5FCC">
        <w:trPr>
          <w:jc w:val="center"/>
        </w:trPr>
        <w:tc>
          <w:tcPr>
            <w:tcW w:w="1438" w:type="dxa"/>
            <w:vMerge/>
            <w:shd w:val="clear" w:color="auto" w:fill="auto"/>
            <w:vAlign w:val="center"/>
          </w:tcPr>
          <w:p w14:paraId="53369176" w14:textId="0EDD184E" w:rsidR="006F6F57" w:rsidRPr="003811D0" w:rsidRDefault="006F6F57" w:rsidP="006F6F57">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6F774C42" w14:textId="0B8C7ED5" w:rsidR="006F6F57" w:rsidRPr="003811D0" w:rsidRDefault="006F6F57" w:rsidP="006F6F57">
            <w:pPr>
              <w:spacing w:after="0" w:line="240" w:lineRule="auto"/>
              <w:rPr>
                <w:rFonts w:ascii="Bliss-Light" w:eastAsia="Times New Roman" w:hAnsi="Bliss-Light" w:cs="Arial"/>
                <w:color w:val="5A5A59"/>
                <w:kern w:val="24"/>
                <w:sz w:val="20"/>
                <w:szCs w:val="20"/>
                <w:lang w:val="en-US" w:eastAsia="en-GB"/>
              </w:rPr>
            </w:pPr>
            <w:r w:rsidRPr="006F6F57">
              <w:rPr>
                <w:rFonts w:ascii="Bliss-Light" w:eastAsia="Times New Roman" w:hAnsi="Bliss-Light" w:cs="Arial"/>
                <w:color w:val="5A5A59"/>
                <w:kern w:val="24"/>
                <w:sz w:val="20"/>
                <w:szCs w:val="20"/>
                <w:lang w:val="en-US" w:eastAsia="en-GB"/>
              </w:rPr>
              <w:t>Explain  qualitative forecasting techniques including, intuition, brainstorming and the Delphi method</w:t>
            </w:r>
          </w:p>
        </w:tc>
        <w:tc>
          <w:tcPr>
            <w:tcW w:w="398" w:type="dxa"/>
            <w:shd w:val="clear" w:color="auto" w:fill="auto"/>
          </w:tcPr>
          <w:p w14:paraId="4EB56B80" w14:textId="77777777" w:rsidR="006F6F57" w:rsidRPr="003811D0" w:rsidRDefault="006F6F57" w:rsidP="006F6F57">
            <w:pPr>
              <w:spacing w:after="0" w:line="240" w:lineRule="auto"/>
              <w:jc w:val="center"/>
              <w:rPr>
                <w:rFonts w:ascii="Arial" w:eastAsia="Times New Roman" w:hAnsi="Arial" w:cs="Arial"/>
                <w:noProof/>
                <w:sz w:val="14"/>
                <w:szCs w:val="14"/>
                <w:lang w:eastAsia="en-GB"/>
              </w:rPr>
            </w:pPr>
          </w:p>
        </w:tc>
      </w:tr>
      <w:tr w:rsidR="006F6F57" w:rsidRPr="003811D0" w14:paraId="4B2A1CC8" w14:textId="77777777" w:rsidTr="00FB5FCC">
        <w:trPr>
          <w:jc w:val="center"/>
        </w:trPr>
        <w:tc>
          <w:tcPr>
            <w:tcW w:w="1438" w:type="dxa"/>
            <w:vMerge/>
            <w:shd w:val="clear" w:color="auto" w:fill="auto"/>
            <w:vAlign w:val="center"/>
          </w:tcPr>
          <w:p w14:paraId="4662DD0A" w14:textId="0B4BA9C0" w:rsidR="006F6F57" w:rsidRPr="003811D0" w:rsidRDefault="006F6F57" w:rsidP="006F6F57">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59C69E6D" w14:textId="66B8D0E4" w:rsidR="006F6F57" w:rsidRPr="003811D0" w:rsidRDefault="006F6F57" w:rsidP="006F6F57">
            <w:pPr>
              <w:spacing w:after="0" w:line="240" w:lineRule="auto"/>
              <w:rPr>
                <w:rFonts w:ascii="Bliss-Light" w:eastAsia="Times New Roman" w:hAnsi="Bliss-Light" w:cs="Arial"/>
                <w:color w:val="5A5A59"/>
                <w:kern w:val="24"/>
                <w:sz w:val="20"/>
                <w:szCs w:val="20"/>
                <w:lang w:val="en-US" w:eastAsia="en-GB"/>
              </w:rPr>
            </w:pPr>
            <w:r w:rsidRPr="006F6F57">
              <w:rPr>
                <w:rFonts w:ascii="Bliss-Light" w:eastAsia="Times New Roman" w:hAnsi="Bliss-Light" w:cs="Arial"/>
                <w:color w:val="5A5A59"/>
                <w:kern w:val="24"/>
                <w:sz w:val="20"/>
                <w:szCs w:val="20"/>
                <w:lang w:val="en-US" w:eastAsia="en-GB"/>
              </w:rPr>
              <w:t>Evaluate the advantages and disadvantages of using qualitative forecasting</w:t>
            </w:r>
          </w:p>
        </w:tc>
        <w:tc>
          <w:tcPr>
            <w:tcW w:w="398" w:type="dxa"/>
            <w:shd w:val="clear" w:color="auto" w:fill="auto"/>
          </w:tcPr>
          <w:p w14:paraId="33B8949D" w14:textId="77777777" w:rsidR="006F6F57" w:rsidRPr="003811D0" w:rsidRDefault="006F6F57" w:rsidP="006F6F57">
            <w:pPr>
              <w:spacing w:after="0" w:line="240" w:lineRule="auto"/>
              <w:jc w:val="center"/>
              <w:rPr>
                <w:rFonts w:ascii="Arial" w:eastAsia="Times New Roman" w:hAnsi="Arial" w:cs="Arial"/>
                <w:noProof/>
                <w:sz w:val="14"/>
                <w:szCs w:val="14"/>
                <w:lang w:eastAsia="en-GB"/>
              </w:rPr>
            </w:pPr>
          </w:p>
        </w:tc>
      </w:tr>
      <w:tr w:rsidR="006F6F57" w:rsidRPr="003811D0" w14:paraId="32B7ADB9" w14:textId="77777777" w:rsidTr="00FB5FCC">
        <w:trPr>
          <w:jc w:val="center"/>
        </w:trPr>
        <w:tc>
          <w:tcPr>
            <w:tcW w:w="1438" w:type="dxa"/>
            <w:vMerge w:val="restart"/>
            <w:shd w:val="clear" w:color="auto" w:fill="auto"/>
            <w:vAlign w:val="center"/>
          </w:tcPr>
          <w:p w14:paraId="299F0504" w14:textId="77C2358F" w:rsidR="006F6F57" w:rsidRPr="003811D0" w:rsidRDefault="006F6F57" w:rsidP="006F6F57">
            <w:pPr>
              <w:spacing w:after="0" w:line="240" w:lineRule="auto"/>
              <w:rPr>
                <w:rFonts w:ascii="Bliss-Light" w:eastAsia="Times New Roman" w:hAnsi="Bliss-Light" w:cs="Arial"/>
                <w:b/>
                <w:color w:val="5A5A59"/>
                <w:kern w:val="24"/>
                <w:sz w:val="20"/>
                <w:szCs w:val="20"/>
                <w:lang w:val="en-US" w:eastAsia="en-GB"/>
              </w:rPr>
            </w:pPr>
            <w:r>
              <w:rPr>
                <w:rFonts w:ascii="Bliss-Light" w:eastAsia="Times New Roman" w:hAnsi="Bliss-Light" w:cs="Arial"/>
                <w:b/>
                <w:color w:val="5A5A59"/>
                <w:kern w:val="24"/>
                <w:sz w:val="20"/>
                <w:szCs w:val="20"/>
                <w:lang w:val="en-US" w:eastAsia="en-GB"/>
              </w:rPr>
              <w:t>Analysing financial performance</w:t>
            </w:r>
          </w:p>
        </w:tc>
        <w:tc>
          <w:tcPr>
            <w:tcW w:w="8079" w:type="dxa"/>
            <w:shd w:val="clear" w:color="auto" w:fill="auto"/>
          </w:tcPr>
          <w:p w14:paraId="5490348E" w14:textId="42A8A5D0" w:rsidR="006F6F57" w:rsidRPr="003811D0" w:rsidRDefault="006F6F57" w:rsidP="006F6F57">
            <w:pPr>
              <w:spacing w:after="0" w:line="240" w:lineRule="auto"/>
              <w:rPr>
                <w:rFonts w:ascii="Bliss-Light" w:eastAsia="Times New Roman" w:hAnsi="Bliss-Light" w:cs="Arial"/>
                <w:color w:val="5A5A59"/>
                <w:kern w:val="24"/>
                <w:sz w:val="20"/>
                <w:szCs w:val="20"/>
                <w:lang w:val="en-US" w:eastAsia="en-GB"/>
              </w:rPr>
            </w:pPr>
            <w:r w:rsidRPr="006F6F57">
              <w:rPr>
                <w:rFonts w:ascii="Bliss-Light" w:eastAsia="Times New Roman" w:hAnsi="Bliss-Light" w:cs="Arial"/>
                <w:color w:val="5A5A59"/>
                <w:kern w:val="24"/>
                <w:sz w:val="20"/>
                <w:szCs w:val="20"/>
                <w:lang w:val="en-US" w:eastAsia="en-GB"/>
              </w:rPr>
              <w:t>Explain what is meant by a budget variance</w:t>
            </w:r>
          </w:p>
        </w:tc>
        <w:tc>
          <w:tcPr>
            <w:tcW w:w="398" w:type="dxa"/>
            <w:shd w:val="clear" w:color="auto" w:fill="auto"/>
          </w:tcPr>
          <w:p w14:paraId="3B3D1E14" w14:textId="77777777" w:rsidR="006F6F57" w:rsidRPr="003811D0" w:rsidRDefault="006F6F57" w:rsidP="006F6F57">
            <w:pPr>
              <w:spacing w:after="0" w:line="240" w:lineRule="auto"/>
              <w:jc w:val="center"/>
              <w:rPr>
                <w:rFonts w:ascii="Arial" w:eastAsia="Times New Roman" w:hAnsi="Arial" w:cs="Arial"/>
                <w:noProof/>
                <w:sz w:val="14"/>
                <w:szCs w:val="14"/>
                <w:lang w:eastAsia="en-GB"/>
              </w:rPr>
            </w:pPr>
          </w:p>
        </w:tc>
      </w:tr>
      <w:tr w:rsidR="006F6F57" w:rsidRPr="003811D0" w14:paraId="6D580322" w14:textId="77777777" w:rsidTr="00FB5FCC">
        <w:trPr>
          <w:jc w:val="center"/>
        </w:trPr>
        <w:tc>
          <w:tcPr>
            <w:tcW w:w="1438" w:type="dxa"/>
            <w:vMerge/>
            <w:shd w:val="clear" w:color="auto" w:fill="auto"/>
            <w:vAlign w:val="center"/>
          </w:tcPr>
          <w:p w14:paraId="4B905E7C" w14:textId="21A40C26" w:rsidR="006F6F57" w:rsidRPr="003811D0" w:rsidRDefault="006F6F57" w:rsidP="006F6F57">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7C859170" w14:textId="76D8F62A" w:rsidR="006F6F57" w:rsidRPr="003811D0" w:rsidRDefault="006F6F57" w:rsidP="006F6F57">
            <w:pPr>
              <w:spacing w:after="0" w:line="240" w:lineRule="auto"/>
              <w:rPr>
                <w:rFonts w:ascii="Bliss-Light" w:eastAsia="Times New Roman" w:hAnsi="Bliss-Light" w:cs="Arial"/>
                <w:color w:val="5A5A59"/>
                <w:kern w:val="24"/>
                <w:sz w:val="20"/>
                <w:szCs w:val="20"/>
                <w:lang w:val="en-US" w:eastAsia="en-GB"/>
              </w:rPr>
            </w:pPr>
            <w:r w:rsidRPr="006F6F57">
              <w:rPr>
                <w:rFonts w:ascii="Bliss-Light" w:eastAsia="Times New Roman" w:hAnsi="Bliss-Light" w:cs="Arial"/>
                <w:color w:val="5A5A59"/>
                <w:kern w:val="24"/>
                <w:sz w:val="20"/>
                <w:szCs w:val="20"/>
                <w:lang w:val="en-US" w:eastAsia="en-GB"/>
              </w:rPr>
              <w:t>Calculate budget variances</w:t>
            </w:r>
          </w:p>
        </w:tc>
        <w:tc>
          <w:tcPr>
            <w:tcW w:w="398" w:type="dxa"/>
            <w:shd w:val="clear" w:color="auto" w:fill="auto"/>
          </w:tcPr>
          <w:p w14:paraId="2B296016" w14:textId="77777777" w:rsidR="006F6F57" w:rsidRPr="003811D0" w:rsidRDefault="006F6F57" w:rsidP="006F6F57">
            <w:pPr>
              <w:spacing w:after="0" w:line="240" w:lineRule="auto"/>
              <w:jc w:val="center"/>
              <w:rPr>
                <w:rFonts w:ascii="Arial" w:eastAsia="Times New Roman" w:hAnsi="Arial" w:cs="Arial"/>
                <w:noProof/>
                <w:sz w:val="14"/>
                <w:szCs w:val="14"/>
                <w:lang w:eastAsia="en-GB"/>
              </w:rPr>
            </w:pPr>
          </w:p>
        </w:tc>
      </w:tr>
      <w:tr w:rsidR="006F6F57" w:rsidRPr="003811D0" w14:paraId="7E0B7B4E" w14:textId="77777777" w:rsidTr="00FB5FCC">
        <w:trPr>
          <w:jc w:val="center"/>
        </w:trPr>
        <w:tc>
          <w:tcPr>
            <w:tcW w:w="1438" w:type="dxa"/>
            <w:vMerge/>
            <w:shd w:val="clear" w:color="auto" w:fill="auto"/>
            <w:vAlign w:val="center"/>
          </w:tcPr>
          <w:p w14:paraId="647D12B4" w14:textId="5512B80B" w:rsidR="006F6F57" w:rsidRPr="003811D0" w:rsidRDefault="006F6F57" w:rsidP="006F6F57">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2D437E0D" w14:textId="53CA219A" w:rsidR="006F6F57" w:rsidRPr="003811D0" w:rsidRDefault="006F6F57" w:rsidP="006F6F57">
            <w:pPr>
              <w:spacing w:after="0" w:line="240" w:lineRule="auto"/>
              <w:rPr>
                <w:rFonts w:ascii="Bliss-Light" w:eastAsia="Times New Roman" w:hAnsi="Bliss-Light" w:cs="Arial"/>
                <w:color w:val="5A5A59"/>
                <w:kern w:val="24"/>
                <w:sz w:val="20"/>
                <w:szCs w:val="20"/>
                <w:lang w:val="en-US" w:eastAsia="en-GB"/>
              </w:rPr>
            </w:pPr>
            <w:r w:rsidRPr="006F6F57">
              <w:rPr>
                <w:rFonts w:ascii="Bliss-Light" w:eastAsia="Times New Roman" w:hAnsi="Bliss-Light" w:cs="Arial"/>
                <w:color w:val="5A5A59"/>
                <w:kern w:val="24"/>
                <w:sz w:val="20"/>
                <w:szCs w:val="20"/>
                <w:lang w:val="en-US" w:eastAsia="en-GB"/>
              </w:rPr>
              <w:t>Analyse budgets and budget variances</w:t>
            </w:r>
          </w:p>
        </w:tc>
        <w:tc>
          <w:tcPr>
            <w:tcW w:w="398" w:type="dxa"/>
            <w:shd w:val="clear" w:color="auto" w:fill="auto"/>
          </w:tcPr>
          <w:p w14:paraId="11477977" w14:textId="77777777" w:rsidR="006F6F57" w:rsidRPr="003811D0" w:rsidRDefault="006F6F57" w:rsidP="006F6F57">
            <w:pPr>
              <w:spacing w:after="0" w:line="240" w:lineRule="auto"/>
              <w:jc w:val="center"/>
              <w:rPr>
                <w:rFonts w:ascii="Arial" w:eastAsia="Times New Roman" w:hAnsi="Arial" w:cs="Arial"/>
                <w:noProof/>
                <w:sz w:val="14"/>
                <w:szCs w:val="14"/>
                <w:lang w:eastAsia="en-GB"/>
              </w:rPr>
            </w:pPr>
          </w:p>
        </w:tc>
      </w:tr>
      <w:tr w:rsidR="006F6F57" w:rsidRPr="003811D0" w14:paraId="5C4ED6A8" w14:textId="77777777" w:rsidTr="00FB5FCC">
        <w:trPr>
          <w:jc w:val="center"/>
        </w:trPr>
        <w:tc>
          <w:tcPr>
            <w:tcW w:w="1438" w:type="dxa"/>
            <w:vMerge/>
            <w:shd w:val="clear" w:color="auto" w:fill="auto"/>
            <w:vAlign w:val="center"/>
          </w:tcPr>
          <w:p w14:paraId="19865E91" w14:textId="12FFCA5C" w:rsidR="006F6F57" w:rsidRPr="003811D0" w:rsidRDefault="006F6F57" w:rsidP="006F6F57">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52E6A47C" w14:textId="71319EC6" w:rsidR="006F6F57" w:rsidRPr="003811D0" w:rsidRDefault="006F6F57" w:rsidP="006F6F57">
            <w:pPr>
              <w:spacing w:after="0" w:line="240" w:lineRule="auto"/>
              <w:rPr>
                <w:rFonts w:ascii="Bliss-Light" w:eastAsia="Times New Roman" w:hAnsi="Bliss-Light" w:cs="Arial"/>
                <w:color w:val="5A5A59"/>
                <w:kern w:val="24"/>
                <w:sz w:val="20"/>
                <w:szCs w:val="20"/>
                <w:lang w:val="en-US" w:eastAsia="en-GB"/>
              </w:rPr>
            </w:pPr>
            <w:r w:rsidRPr="006F6F57">
              <w:rPr>
                <w:rFonts w:ascii="Bliss-Light" w:eastAsia="Times New Roman" w:hAnsi="Bliss-Light" w:cs="Arial"/>
                <w:color w:val="5A5A59"/>
                <w:kern w:val="24"/>
                <w:sz w:val="20"/>
                <w:szCs w:val="20"/>
                <w:lang w:val="en-US" w:eastAsia="en-GB"/>
              </w:rPr>
              <w:t>Evaluate the use and impact of budgets and budget variances for a business and its stakeholders</w:t>
            </w:r>
          </w:p>
        </w:tc>
        <w:tc>
          <w:tcPr>
            <w:tcW w:w="398" w:type="dxa"/>
            <w:shd w:val="clear" w:color="auto" w:fill="auto"/>
          </w:tcPr>
          <w:p w14:paraId="754111A5" w14:textId="77777777" w:rsidR="006F6F57" w:rsidRPr="003811D0" w:rsidRDefault="006F6F57" w:rsidP="006F6F57">
            <w:pPr>
              <w:spacing w:after="0" w:line="240" w:lineRule="auto"/>
              <w:jc w:val="center"/>
              <w:rPr>
                <w:rFonts w:ascii="Arial" w:eastAsia="Times New Roman" w:hAnsi="Arial" w:cs="Arial"/>
                <w:noProof/>
                <w:sz w:val="14"/>
                <w:szCs w:val="14"/>
                <w:lang w:eastAsia="en-GB"/>
              </w:rPr>
            </w:pPr>
          </w:p>
        </w:tc>
      </w:tr>
      <w:tr w:rsidR="006F6F57" w:rsidRPr="003811D0" w14:paraId="7BF22200" w14:textId="77777777" w:rsidTr="00FB5FCC">
        <w:trPr>
          <w:jc w:val="center"/>
        </w:trPr>
        <w:tc>
          <w:tcPr>
            <w:tcW w:w="1438" w:type="dxa"/>
            <w:vMerge/>
            <w:shd w:val="clear" w:color="auto" w:fill="auto"/>
            <w:vAlign w:val="center"/>
          </w:tcPr>
          <w:p w14:paraId="578DE4A4" w14:textId="5579A6E0" w:rsidR="006F6F57" w:rsidRPr="003811D0" w:rsidRDefault="006F6F57" w:rsidP="006F6F57">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798939D9" w14:textId="2F8518D4" w:rsidR="006F6F57" w:rsidRPr="003811D0" w:rsidRDefault="006F6F57" w:rsidP="006F6F57">
            <w:pPr>
              <w:spacing w:after="0" w:line="240" w:lineRule="auto"/>
              <w:rPr>
                <w:rFonts w:ascii="Bliss-Light" w:eastAsia="Times New Roman" w:hAnsi="Bliss-Light" w:cs="Arial"/>
                <w:color w:val="5A5A59"/>
                <w:kern w:val="24"/>
                <w:sz w:val="20"/>
                <w:szCs w:val="20"/>
                <w:lang w:val="en-US" w:eastAsia="en-GB"/>
              </w:rPr>
            </w:pPr>
            <w:r w:rsidRPr="006F6F57">
              <w:rPr>
                <w:rFonts w:ascii="Bliss-Light" w:eastAsia="Times New Roman" w:hAnsi="Bliss-Light" w:cs="Arial"/>
                <w:color w:val="5A5A59"/>
                <w:kern w:val="24"/>
                <w:sz w:val="20"/>
                <w:szCs w:val="20"/>
                <w:lang w:val="en-US" w:eastAsia="en-GB"/>
              </w:rPr>
              <w:t>Explain the main components of a balance sheet and the way that it is constructed</w:t>
            </w:r>
          </w:p>
        </w:tc>
        <w:tc>
          <w:tcPr>
            <w:tcW w:w="398" w:type="dxa"/>
            <w:shd w:val="clear" w:color="auto" w:fill="auto"/>
          </w:tcPr>
          <w:p w14:paraId="207D249B" w14:textId="77777777" w:rsidR="006F6F57" w:rsidRPr="003811D0" w:rsidRDefault="006F6F57" w:rsidP="006F6F57">
            <w:pPr>
              <w:spacing w:after="0" w:line="240" w:lineRule="auto"/>
              <w:jc w:val="center"/>
              <w:rPr>
                <w:rFonts w:ascii="Arial" w:eastAsia="Times New Roman" w:hAnsi="Arial" w:cs="Arial"/>
                <w:noProof/>
                <w:sz w:val="14"/>
                <w:szCs w:val="14"/>
                <w:lang w:eastAsia="en-GB"/>
              </w:rPr>
            </w:pPr>
          </w:p>
        </w:tc>
      </w:tr>
      <w:tr w:rsidR="006F6F57" w:rsidRPr="003811D0" w14:paraId="47696377" w14:textId="77777777" w:rsidTr="00FB5FCC">
        <w:trPr>
          <w:jc w:val="center"/>
        </w:trPr>
        <w:tc>
          <w:tcPr>
            <w:tcW w:w="1438" w:type="dxa"/>
            <w:vMerge/>
            <w:shd w:val="clear" w:color="auto" w:fill="auto"/>
            <w:vAlign w:val="center"/>
          </w:tcPr>
          <w:p w14:paraId="130F5616" w14:textId="5DB691B6" w:rsidR="006F6F57" w:rsidRPr="003811D0" w:rsidRDefault="006F6F57" w:rsidP="006F6F57">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4E6635AD" w14:textId="12349693" w:rsidR="006F6F57" w:rsidRPr="003811D0" w:rsidRDefault="006F6F57" w:rsidP="006F6F57">
            <w:pPr>
              <w:spacing w:after="0" w:line="240" w:lineRule="auto"/>
              <w:rPr>
                <w:rFonts w:ascii="Bliss-Light" w:eastAsia="Times New Roman" w:hAnsi="Bliss-Light" w:cs="Arial"/>
                <w:color w:val="5A5A59"/>
                <w:kern w:val="24"/>
                <w:sz w:val="20"/>
                <w:szCs w:val="20"/>
                <w:lang w:val="en-US" w:eastAsia="en-GB"/>
              </w:rPr>
            </w:pPr>
            <w:r w:rsidRPr="006F6F57">
              <w:rPr>
                <w:rFonts w:ascii="Bliss-Light" w:eastAsia="Times New Roman" w:hAnsi="Bliss-Light" w:cs="Arial"/>
                <w:color w:val="5A5A59"/>
                <w:kern w:val="24"/>
                <w:sz w:val="20"/>
                <w:szCs w:val="20"/>
                <w:lang w:val="en-US" w:eastAsia="en-GB"/>
              </w:rPr>
              <w:t>Explain what is meant by  working capital, capital employed and depreciation</w:t>
            </w:r>
          </w:p>
        </w:tc>
        <w:tc>
          <w:tcPr>
            <w:tcW w:w="398" w:type="dxa"/>
            <w:shd w:val="clear" w:color="auto" w:fill="auto"/>
          </w:tcPr>
          <w:p w14:paraId="422603B7" w14:textId="77777777" w:rsidR="006F6F57" w:rsidRPr="003811D0" w:rsidRDefault="006F6F57" w:rsidP="006F6F57">
            <w:pPr>
              <w:spacing w:after="0" w:line="240" w:lineRule="auto"/>
              <w:jc w:val="center"/>
              <w:rPr>
                <w:rFonts w:ascii="Arial" w:eastAsia="Times New Roman" w:hAnsi="Arial" w:cs="Arial"/>
                <w:noProof/>
                <w:sz w:val="14"/>
                <w:szCs w:val="14"/>
                <w:lang w:eastAsia="en-GB"/>
              </w:rPr>
            </w:pPr>
          </w:p>
        </w:tc>
      </w:tr>
      <w:tr w:rsidR="006F6F57" w:rsidRPr="003811D0" w14:paraId="74AA78E6" w14:textId="77777777" w:rsidTr="00FB5FCC">
        <w:trPr>
          <w:jc w:val="center"/>
        </w:trPr>
        <w:tc>
          <w:tcPr>
            <w:tcW w:w="1438" w:type="dxa"/>
            <w:vMerge/>
            <w:shd w:val="clear" w:color="auto" w:fill="auto"/>
            <w:vAlign w:val="center"/>
          </w:tcPr>
          <w:p w14:paraId="311999DB" w14:textId="71BDA576" w:rsidR="006F6F57" w:rsidRPr="003811D0" w:rsidRDefault="006F6F57" w:rsidP="006F6F57">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3E30474B" w14:textId="24C9546C" w:rsidR="006F6F57" w:rsidRPr="003811D0" w:rsidRDefault="006F6F57" w:rsidP="006F6F57">
            <w:pPr>
              <w:spacing w:after="0" w:line="240" w:lineRule="auto"/>
              <w:rPr>
                <w:rFonts w:ascii="Bliss-Light" w:eastAsia="Times New Roman" w:hAnsi="Bliss-Light" w:cs="Arial"/>
                <w:color w:val="5A5A59"/>
                <w:kern w:val="24"/>
                <w:sz w:val="20"/>
                <w:szCs w:val="20"/>
                <w:lang w:val="en-US" w:eastAsia="en-GB"/>
              </w:rPr>
            </w:pPr>
            <w:r w:rsidRPr="006F6F57">
              <w:rPr>
                <w:rFonts w:ascii="Bliss-Light" w:eastAsia="Times New Roman" w:hAnsi="Bliss-Light" w:cs="Arial"/>
                <w:color w:val="5A5A59"/>
                <w:kern w:val="24"/>
                <w:sz w:val="20"/>
                <w:szCs w:val="20"/>
                <w:lang w:val="en-US" w:eastAsia="en-GB"/>
              </w:rPr>
              <w:t>Calculate working capital, capital employed (long-term liabilities and shareholders’ capital) and depreciation (the straight line method only)</w:t>
            </w:r>
          </w:p>
        </w:tc>
        <w:tc>
          <w:tcPr>
            <w:tcW w:w="398" w:type="dxa"/>
            <w:shd w:val="clear" w:color="auto" w:fill="auto"/>
          </w:tcPr>
          <w:p w14:paraId="5D2BCED4" w14:textId="77777777" w:rsidR="006F6F57" w:rsidRPr="003811D0" w:rsidRDefault="006F6F57" w:rsidP="006F6F57">
            <w:pPr>
              <w:spacing w:after="0" w:line="240" w:lineRule="auto"/>
              <w:jc w:val="center"/>
              <w:rPr>
                <w:rFonts w:ascii="Arial" w:eastAsia="Times New Roman" w:hAnsi="Arial" w:cs="Arial"/>
                <w:noProof/>
                <w:sz w:val="14"/>
                <w:szCs w:val="14"/>
                <w:lang w:eastAsia="en-GB"/>
              </w:rPr>
            </w:pPr>
          </w:p>
        </w:tc>
      </w:tr>
      <w:tr w:rsidR="006F6F57" w:rsidRPr="003811D0" w14:paraId="6B4F406A" w14:textId="77777777" w:rsidTr="00FB5FCC">
        <w:trPr>
          <w:jc w:val="center"/>
        </w:trPr>
        <w:tc>
          <w:tcPr>
            <w:tcW w:w="1438" w:type="dxa"/>
            <w:vMerge/>
            <w:shd w:val="clear" w:color="auto" w:fill="auto"/>
            <w:vAlign w:val="center"/>
          </w:tcPr>
          <w:p w14:paraId="4AED003F" w14:textId="19B9979C" w:rsidR="006F6F57" w:rsidRPr="003811D0" w:rsidRDefault="006F6F57" w:rsidP="006F6F57">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012F51EC" w14:textId="73C4122F" w:rsidR="006F6F57" w:rsidRPr="003811D0" w:rsidRDefault="006F6F57" w:rsidP="006F6F57">
            <w:pPr>
              <w:spacing w:after="0" w:line="240" w:lineRule="auto"/>
              <w:rPr>
                <w:rFonts w:ascii="Bliss-Light" w:eastAsia="Times New Roman" w:hAnsi="Bliss-Light" w:cs="Arial"/>
                <w:color w:val="5A5A59"/>
                <w:kern w:val="24"/>
                <w:sz w:val="20"/>
                <w:szCs w:val="20"/>
                <w:lang w:val="en-US" w:eastAsia="en-GB"/>
              </w:rPr>
            </w:pPr>
            <w:r w:rsidRPr="006F6F57">
              <w:rPr>
                <w:rFonts w:ascii="Bliss-Light" w:eastAsia="Times New Roman" w:hAnsi="Bliss-Light" w:cs="Arial"/>
                <w:color w:val="5A5A59"/>
                <w:kern w:val="24"/>
                <w:sz w:val="20"/>
                <w:szCs w:val="20"/>
                <w:lang w:val="en-US" w:eastAsia="en-GB"/>
              </w:rPr>
              <w:t>Interpret and analyse a balance sheet</w:t>
            </w:r>
          </w:p>
        </w:tc>
        <w:tc>
          <w:tcPr>
            <w:tcW w:w="398" w:type="dxa"/>
            <w:shd w:val="clear" w:color="auto" w:fill="auto"/>
          </w:tcPr>
          <w:p w14:paraId="0F6686D5" w14:textId="77777777" w:rsidR="006F6F57" w:rsidRPr="003811D0" w:rsidRDefault="006F6F57" w:rsidP="006F6F57">
            <w:pPr>
              <w:spacing w:after="0" w:line="240" w:lineRule="auto"/>
              <w:jc w:val="center"/>
              <w:rPr>
                <w:rFonts w:ascii="Arial" w:eastAsia="Times New Roman" w:hAnsi="Arial" w:cs="Arial"/>
                <w:noProof/>
                <w:sz w:val="14"/>
                <w:szCs w:val="14"/>
                <w:lang w:eastAsia="en-GB"/>
              </w:rPr>
            </w:pPr>
          </w:p>
        </w:tc>
      </w:tr>
      <w:tr w:rsidR="006F6F57" w:rsidRPr="003811D0" w14:paraId="59F7CF4E" w14:textId="77777777" w:rsidTr="00FB5FCC">
        <w:trPr>
          <w:jc w:val="center"/>
        </w:trPr>
        <w:tc>
          <w:tcPr>
            <w:tcW w:w="1438" w:type="dxa"/>
            <w:vMerge/>
            <w:shd w:val="clear" w:color="auto" w:fill="auto"/>
            <w:vAlign w:val="center"/>
          </w:tcPr>
          <w:p w14:paraId="5A672033" w14:textId="6EFB9B7D" w:rsidR="006F6F57" w:rsidRPr="003811D0" w:rsidRDefault="006F6F57" w:rsidP="006F6F57">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414B2629" w14:textId="7FF86E0E" w:rsidR="006F6F57" w:rsidRPr="003811D0" w:rsidRDefault="006F6F57" w:rsidP="006F6F57">
            <w:pPr>
              <w:spacing w:after="0" w:line="240" w:lineRule="auto"/>
              <w:rPr>
                <w:rFonts w:ascii="Bliss-Light" w:eastAsia="Times New Roman" w:hAnsi="Bliss-Light" w:cs="Arial"/>
                <w:color w:val="5A5A59"/>
                <w:kern w:val="24"/>
                <w:sz w:val="20"/>
                <w:szCs w:val="20"/>
                <w:lang w:val="en-US" w:eastAsia="en-GB"/>
              </w:rPr>
            </w:pPr>
            <w:r w:rsidRPr="006F6F57">
              <w:rPr>
                <w:rFonts w:ascii="Bliss-Light" w:eastAsia="Times New Roman" w:hAnsi="Bliss-Light" w:cs="Arial"/>
                <w:color w:val="5A5A59"/>
                <w:kern w:val="24"/>
                <w:sz w:val="20"/>
                <w:szCs w:val="20"/>
                <w:lang w:val="en-US" w:eastAsia="en-GB"/>
              </w:rPr>
              <w:t>Calculate and interpret return on capital employed (ROCE)</w:t>
            </w:r>
          </w:p>
        </w:tc>
        <w:tc>
          <w:tcPr>
            <w:tcW w:w="398" w:type="dxa"/>
            <w:shd w:val="clear" w:color="auto" w:fill="auto"/>
          </w:tcPr>
          <w:p w14:paraId="7B03C05E" w14:textId="77777777" w:rsidR="006F6F57" w:rsidRPr="003811D0" w:rsidRDefault="006F6F57" w:rsidP="006F6F57">
            <w:pPr>
              <w:spacing w:after="0" w:line="240" w:lineRule="auto"/>
              <w:jc w:val="center"/>
              <w:rPr>
                <w:rFonts w:ascii="Arial" w:eastAsia="Times New Roman" w:hAnsi="Arial" w:cs="Arial"/>
                <w:noProof/>
                <w:sz w:val="14"/>
                <w:szCs w:val="14"/>
                <w:lang w:eastAsia="en-GB"/>
              </w:rPr>
            </w:pPr>
          </w:p>
        </w:tc>
      </w:tr>
      <w:tr w:rsidR="006F6F57" w:rsidRPr="003811D0" w14:paraId="4765BFB1" w14:textId="77777777" w:rsidTr="00FB5FCC">
        <w:trPr>
          <w:jc w:val="center"/>
        </w:trPr>
        <w:tc>
          <w:tcPr>
            <w:tcW w:w="1438" w:type="dxa"/>
            <w:vMerge/>
            <w:shd w:val="clear" w:color="auto" w:fill="auto"/>
            <w:vAlign w:val="center"/>
          </w:tcPr>
          <w:p w14:paraId="12D8D89A" w14:textId="34754721" w:rsidR="006F6F57" w:rsidRPr="003811D0" w:rsidRDefault="006F6F57" w:rsidP="006F6F57">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23FA49B0" w14:textId="2296FB2B" w:rsidR="006F6F57" w:rsidRPr="003811D0" w:rsidRDefault="006F6F57" w:rsidP="006F6F57">
            <w:pPr>
              <w:spacing w:after="0" w:line="240" w:lineRule="auto"/>
              <w:rPr>
                <w:rFonts w:ascii="Bliss-Light" w:eastAsia="Times New Roman" w:hAnsi="Bliss-Light" w:cs="Arial"/>
                <w:color w:val="5A5A59"/>
                <w:kern w:val="24"/>
                <w:sz w:val="20"/>
                <w:szCs w:val="20"/>
                <w:lang w:val="en-US" w:eastAsia="en-GB"/>
              </w:rPr>
            </w:pPr>
            <w:r w:rsidRPr="006F6F57">
              <w:rPr>
                <w:rFonts w:ascii="Bliss-Light" w:eastAsia="Times New Roman" w:hAnsi="Bliss-Light" w:cs="Arial"/>
                <w:color w:val="5A5A59"/>
                <w:kern w:val="24"/>
                <w:sz w:val="20"/>
                <w:szCs w:val="20"/>
                <w:lang w:val="en-US" w:eastAsia="en-GB"/>
              </w:rPr>
              <w:t>Calculate and interpret the current ratio and acid test ratio</w:t>
            </w:r>
          </w:p>
        </w:tc>
        <w:tc>
          <w:tcPr>
            <w:tcW w:w="398" w:type="dxa"/>
            <w:shd w:val="clear" w:color="auto" w:fill="auto"/>
          </w:tcPr>
          <w:p w14:paraId="53E9B230" w14:textId="77777777" w:rsidR="006F6F57" w:rsidRPr="003811D0" w:rsidRDefault="006F6F57" w:rsidP="006F6F57">
            <w:pPr>
              <w:spacing w:after="0" w:line="240" w:lineRule="auto"/>
              <w:jc w:val="center"/>
              <w:rPr>
                <w:rFonts w:ascii="Arial" w:eastAsia="Times New Roman" w:hAnsi="Arial" w:cs="Arial"/>
                <w:noProof/>
                <w:sz w:val="14"/>
                <w:szCs w:val="14"/>
                <w:lang w:eastAsia="en-GB"/>
              </w:rPr>
            </w:pPr>
          </w:p>
        </w:tc>
      </w:tr>
      <w:tr w:rsidR="006F6F57" w:rsidRPr="003811D0" w14:paraId="6401CF07" w14:textId="77777777" w:rsidTr="00FB5FCC">
        <w:trPr>
          <w:jc w:val="center"/>
        </w:trPr>
        <w:tc>
          <w:tcPr>
            <w:tcW w:w="1438" w:type="dxa"/>
            <w:vMerge/>
            <w:shd w:val="clear" w:color="auto" w:fill="auto"/>
            <w:vAlign w:val="center"/>
          </w:tcPr>
          <w:p w14:paraId="2577C47E" w14:textId="63E4789E" w:rsidR="006F6F57" w:rsidRPr="003811D0" w:rsidRDefault="006F6F57" w:rsidP="006F6F57">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7EB9CB6B" w14:textId="31342887" w:rsidR="006F6F57" w:rsidRPr="003811D0" w:rsidRDefault="006F6F57" w:rsidP="006F6F57">
            <w:pPr>
              <w:spacing w:after="0" w:line="240" w:lineRule="auto"/>
              <w:rPr>
                <w:rFonts w:ascii="Bliss-Light" w:eastAsia="Times New Roman" w:hAnsi="Bliss-Light" w:cs="Arial"/>
                <w:color w:val="5A5A59"/>
                <w:kern w:val="24"/>
                <w:sz w:val="20"/>
                <w:szCs w:val="20"/>
                <w:lang w:val="en-US" w:eastAsia="en-GB"/>
              </w:rPr>
            </w:pPr>
            <w:r w:rsidRPr="006F6F57">
              <w:rPr>
                <w:rFonts w:ascii="Bliss-Light" w:eastAsia="Times New Roman" w:hAnsi="Bliss-Light" w:cs="Arial"/>
                <w:color w:val="5A5A59"/>
                <w:kern w:val="24"/>
                <w:sz w:val="20"/>
                <w:szCs w:val="20"/>
                <w:lang w:val="en-US" w:eastAsia="en-GB"/>
              </w:rPr>
              <w:t>Calculate and interpret the gearing ratio (long-term liabilities/capital employed)</w:t>
            </w:r>
          </w:p>
        </w:tc>
        <w:tc>
          <w:tcPr>
            <w:tcW w:w="398" w:type="dxa"/>
            <w:shd w:val="clear" w:color="auto" w:fill="auto"/>
          </w:tcPr>
          <w:p w14:paraId="38BDCA2C" w14:textId="77777777" w:rsidR="006F6F57" w:rsidRPr="003811D0" w:rsidRDefault="006F6F57" w:rsidP="006F6F57">
            <w:pPr>
              <w:spacing w:after="0" w:line="240" w:lineRule="auto"/>
              <w:jc w:val="center"/>
              <w:rPr>
                <w:rFonts w:ascii="Arial" w:eastAsia="Times New Roman" w:hAnsi="Arial" w:cs="Arial"/>
                <w:noProof/>
                <w:sz w:val="14"/>
                <w:szCs w:val="14"/>
                <w:lang w:eastAsia="en-GB"/>
              </w:rPr>
            </w:pPr>
          </w:p>
        </w:tc>
      </w:tr>
      <w:tr w:rsidR="006F6F57" w:rsidRPr="003811D0" w14:paraId="05B64B59" w14:textId="77777777" w:rsidTr="00FB5FCC">
        <w:trPr>
          <w:jc w:val="center"/>
        </w:trPr>
        <w:tc>
          <w:tcPr>
            <w:tcW w:w="1438" w:type="dxa"/>
            <w:vMerge/>
            <w:shd w:val="clear" w:color="auto" w:fill="auto"/>
            <w:vAlign w:val="center"/>
          </w:tcPr>
          <w:p w14:paraId="34701F9A" w14:textId="7E78C81D" w:rsidR="006F6F57" w:rsidRPr="003811D0" w:rsidRDefault="006F6F57" w:rsidP="006F6F57">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4C792B8A" w14:textId="56568D6F" w:rsidR="006F6F57" w:rsidRPr="003811D0" w:rsidRDefault="006F6F57" w:rsidP="006F6F57">
            <w:pPr>
              <w:spacing w:after="0" w:line="240" w:lineRule="auto"/>
              <w:rPr>
                <w:rFonts w:ascii="Bliss-Light" w:eastAsia="Times New Roman" w:hAnsi="Bliss-Light" w:cs="Arial"/>
                <w:color w:val="5A5A59"/>
                <w:kern w:val="24"/>
                <w:sz w:val="20"/>
                <w:szCs w:val="20"/>
                <w:lang w:val="en-US" w:eastAsia="en-GB"/>
              </w:rPr>
            </w:pPr>
            <w:r w:rsidRPr="006F6F57">
              <w:rPr>
                <w:rFonts w:ascii="Bliss-Light" w:eastAsia="Times New Roman" w:hAnsi="Bliss-Light" w:cs="Arial"/>
                <w:color w:val="5A5A59"/>
                <w:kern w:val="24"/>
                <w:sz w:val="20"/>
                <w:szCs w:val="20"/>
                <w:lang w:val="en-US" w:eastAsia="en-GB"/>
              </w:rPr>
              <w:t>Analyse the trading, profit and loss account (the income statement) and the balance sheet in order to assess the financial performance of a business</w:t>
            </w:r>
          </w:p>
        </w:tc>
        <w:tc>
          <w:tcPr>
            <w:tcW w:w="398" w:type="dxa"/>
            <w:shd w:val="clear" w:color="auto" w:fill="auto"/>
          </w:tcPr>
          <w:p w14:paraId="5F8829BE" w14:textId="77777777" w:rsidR="006F6F57" w:rsidRPr="003811D0" w:rsidRDefault="006F6F57" w:rsidP="006F6F57">
            <w:pPr>
              <w:spacing w:after="0" w:line="240" w:lineRule="auto"/>
              <w:jc w:val="center"/>
              <w:rPr>
                <w:rFonts w:ascii="Arial" w:eastAsia="Times New Roman" w:hAnsi="Arial" w:cs="Arial"/>
                <w:noProof/>
                <w:sz w:val="14"/>
                <w:szCs w:val="14"/>
                <w:lang w:eastAsia="en-GB"/>
              </w:rPr>
            </w:pPr>
          </w:p>
        </w:tc>
      </w:tr>
      <w:tr w:rsidR="006F6F57" w:rsidRPr="003811D0" w14:paraId="780C910F" w14:textId="77777777" w:rsidTr="00FB5FCC">
        <w:trPr>
          <w:jc w:val="center"/>
        </w:trPr>
        <w:tc>
          <w:tcPr>
            <w:tcW w:w="1438" w:type="dxa"/>
            <w:vMerge/>
            <w:shd w:val="clear" w:color="auto" w:fill="auto"/>
            <w:vAlign w:val="center"/>
          </w:tcPr>
          <w:p w14:paraId="3D754955" w14:textId="3E585CFB" w:rsidR="006F6F57" w:rsidRPr="003811D0" w:rsidRDefault="006F6F57" w:rsidP="006F6F57">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578B1DF7" w14:textId="399D8E27" w:rsidR="006F6F57" w:rsidRPr="003811D0" w:rsidRDefault="006F6F57" w:rsidP="006F6F57">
            <w:pPr>
              <w:spacing w:after="0" w:line="240" w:lineRule="auto"/>
              <w:rPr>
                <w:rFonts w:ascii="Bliss-Light" w:eastAsia="Times New Roman" w:hAnsi="Bliss-Light" w:cs="Arial"/>
                <w:color w:val="5A5A59"/>
                <w:kern w:val="24"/>
                <w:sz w:val="20"/>
                <w:szCs w:val="20"/>
                <w:lang w:val="en-US" w:eastAsia="en-GB"/>
              </w:rPr>
            </w:pPr>
            <w:r w:rsidRPr="006F6F57">
              <w:rPr>
                <w:rFonts w:ascii="Bliss-Light" w:eastAsia="Times New Roman" w:hAnsi="Bliss-Light" w:cs="Arial"/>
                <w:color w:val="5A5A59"/>
                <w:kern w:val="24"/>
                <w:sz w:val="20"/>
                <w:szCs w:val="20"/>
                <w:lang w:val="en-US" w:eastAsia="en-GB"/>
              </w:rPr>
              <w:t>Consider business accounts in relation to previous years and other businesses</w:t>
            </w:r>
          </w:p>
        </w:tc>
        <w:tc>
          <w:tcPr>
            <w:tcW w:w="398" w:type="dxa"/>
            <w:shd w:val="clear" w:color="auto" w:fill="auto"/>
          </w:tcPr>
          <w:p w14:paraId="0F096FA4" w14:textId="77777777" w:rsidR="006F6F57" w:rsidRPr="003811D0" w:rsidRDefault="006F6F57" w:rsidP="006F6F57">
            <w:pPr>
              <w:spacing w:after="0" w:line="240" w:lineRule="auto"/>
              <w:jc w:val="center"/>
              <w:rPr>
                <w:rFonts w:ascii="Arial" w:eastAsia="Times New Roman" w:hAnsi="Arial" w:cs="Arial"/>
                <w:noProof/>
                <w:sz w:val="14"/>
                <w:szCs w:val="14"/>
                <w:lang w:eastAsia="en-GB"/>
              </w:rPr>
            </w:pPr>
          </w:p>
        </w:tc>
      </w:tr>
      <w:tr w:rsidR="006F6F57" w:rsidRPr="003811D0" w14:paraId="31F4C1D9" w14:textId="77777777" w:rsidTr="00FB5FCC">
        <w:trPr>
          <w:jc w:val="center"/>
        </w:trPr>
        <w:tc>
          <w:tcPr>
            <w:tcW w:w="1438" w:type="dxa"/>
            <w:vMerge/>
            <w:shd w:val="clear" w:color="auto" w:fill="auto"/>
            <w:vAlign w:val="center"/>
          </w:tcPr>
          <w:p w14:paraId="1525EC48" w14:textId="57CAA71C" w:rsidR="006F6F57" w:rsidRPr="003811D0" w:rsidRDefault="006F6F57" w:rsidP="006F6F57">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6AE634FC" w14:textId="3721CE29" w:rsidR="006F6F57" w:rsidRPr="003811D0" w:rsidRDefault="006F6F57" w:rsidP="006F6F57">
            <w:pPr>
              <w:spacing w:after="0" w:line="240" w:lineRule="auto"/>
              <w:rPr>
                <w:rFonts w:ascii="Bliss-Light" w:eastAsia="Times New Roman" w:hAnsi="Bliss-Light" w:cs="Arial"/>
                <w:color w:val="5A5A59"/>
                <w:kern w:val="24"/>
                <w:sz w:val="20"/>
                <w:szCs w:val="20"/>
                <w:lang w:val="en-US" w:eastAsia="en-GB"/>
              </w:rPr>
            </w:pPr>
            <w:r w:rsidRPr="006F6F57">
              <w:rPr>
                <w:rFonts w:ascii="Bliss-Light" w:eastAsia="Times New Roman" w:hAnsi="Bliss-Light" w:cs="Arial"/>
                <w:color w:val="5A5A59"/>
                <w:kern w:val="24"/>
                <w:sz w:val="20"/>
                <w:szCs w:val="20"/>
                <w:lang w:val="en-US" w:eastAsia="en-GB"/>
              </w:rPr>
              <w:t>Evaluate the financial position of a business</w:t>
            </w:r>
          </w:p>
        </w:tc>
        <w:tc>
          <w:tcPr>
            <w:tcW w:w="398" w:type="dxa"/>
            <w:shd w:val="clear" w:color="auto" w:fill="auto"/>
          </w:tcPr>
          <w:p w14:paraId="1C8B958B" w14:textId="77777777" w:rsidR="006F6F57" w:rsidRPr="003811D0" w:rsidRDefault="006F6F57" w:rsidP="006F6F57">
            <w:pPr>
              <w:spacing w:after="0" w:line="240" w:lineRule="auto"/>
              <w:jc w:val="center"/>
              <w:rPr>
                <w:rFonts w:ascii="Arial" w:eastAsia="Times New Roman" w:hAnsi="Arial" w:cs="Arial"/>
                <w:noProof/>
                <w:sz w:val="14"/>
                <w:szCs w:val="14"/>
                <w:lang w:eastAsia="en-GB"/>
              </w:rPr>
            </w:pPr>
          </w:p>
        </w:tc>
      </w:tr>
      <w:tr w:rsidR="006F6F57" w:rsidRPr="003811D0" w14:paraId="6545BF7D" w14:textId="77777777" w:rsidTr="00FB5FCC">
        <w:trPr>
          <w:jc w:val="center"/>
        </w:trPr>
        <w:tc>
          <w:tcPr>
            <w:tcW w:w="1438" w:type="dxa"/>
            <w:vMerge/>
            <w:shd w:val="clear" w:color="auto" w:fill="auto"/>
            <w:vAlign w:val="center"/>
          </w:tcPr>
          <w:p w14:paraId="15BD7F32" w14:textId="05989169" w:rsidR="006F6F57" w:rsidRPr="003811D0" w:rsidRDefault="006F6F57" w:rsidP="006F6F57">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21C56114" w14:textId="30226779" w:rsidR="006F6F57" w:rsidRPr="003811D0" w:rsidRDefault="006F6F57" w:rsidP="006F6F57">
            <w:pPr>
              <w:spacing w:after="0" w:line="240" w:lineRule="auto"/>
              <w:rPr>
                <w:rFonts w:ascii="Bliss-Light" w:eastAsia="Times New Roman" w:hAnsi="Bliss-Light" w:cs="Arial"/>
                <w:color w:val="5A5A59"/>
                <w:kern w:val="24"/>
                <w:sz w:val="20"/>
                <w:szCs w:val="20"/>
                <w:lang w:val="en-US" w:eastAsia="en-GB"/>
              </w:rPr>
            </w:pPr>
            <w:r w:rsidRPr="006F6F57">
              <w:rPr>
                <w:rFonts w:ascii="Bliss-Light" w:eastAsia="Times New Roman" w:hAnsi="Bliss-Light" w:cs="Arial"/>
                <w:color w:val="5A5A59"/>
                <w:kern w:val="24"/>
                <w:sz w:val="20"/>
                <w:szCs w:val="20"/>
                <w:lang w:val="en-US" w:eastAsia="en-GB"/>
              </w:rPr>
              <w:t>Understand that accounts can be affected by window-dressing and other factors, such as changes in demand and inflation</w:t>
            </w:r>
          </w:p>
        </w:tc>
        <w:tc>
          <w:tcPr>
            <w:tcW w:w="398" w:type="dxa"/>
            <w:shd w:val="clear" w:color="auto" w:fill="auto"/>
          </w:tcPr>
          <w:p w14:paraId="2C2A13C9" w14:textId="77777777" w:rsidR="006F6F57" w:rsidRPr="003811D0" w:rsidRDefault="006F6F57" w:rsidP="006F6F57">
            <w:pPr>
              <w:spacing w:after="0" w:line="240" w:lineRule="auto"/>
              <w:jc w:val="center"/>
              <w:rPr>
                <w:rFonts w:ascii="Arial" w:eastAsia="Times New Roman" w:hAnsi="Arial" w:cs="Arial"/>
                <w:noProof/>
                <w:sz w:val="14"/>
                <w:szCs w:val="14"/>
                <w:lang w:eastAsia="en-GB"/>
              </w:rPr>
            </w:pPr>
          </w:p>
        </w:tc>
      </w:tr>
      <w:tr w:rsidR="006F6F57" w:rsidRPr="003811D0" w14:paraId="458625E7" w14:textId="77777777" w:rsidTr="00FB5FCC">
        <w:trPr>
          <w:jc w:val="center"/>
        </w:trPr>
        <w:tc>
          <w:tcPr>
            <w:tcW w:w="1438" w:type="dxa"/>
            <w:shd w:val="clear" w:color="auto" w:fill="auto"/>
          </w:tcPr>
          <w:p w14:paraId="3FD00476" w14:textId="31CDDF5B" w:rsidR="006F6F57" w:rsidRPr="003811D0" w:rsidRDefault="006F6F57" w:rsidP="006F6F57">
            <w:pPr>
              <w:spacing w:after="0" w:line="240" w:lineRule="auto"/>
              <w:rPr>
                <w:rFonts w:ascii="Bliss-Light" w:eastAsia="Times New Roman" w:hAnsi="Bliss-Light" w:cs="Arial"/>
                <w:b/>
                <w:color w:val="5A5A59"/>
                <w:kern w:val="24"/>
                <w:sz w:val="20"/>
                <w:szCs w:val="20"/>
                <w:lang w:val="en-US" w:eastAsia="en-GB"/>
              </w:rPr>
            </w:pPr>
            <w:r>
              <w:rPr>
                <w:rFonts w:ascii="Bliss-Light" w:eastAsia="Times New Roman" w:hAnsi="Bliss-Light" w:cs="Arial"/>
                <w:b/>
                <w:color w:val="5A5A59"/>
                <w:kern w:val="24"/>
                <w:sz w:val="20"/>
                <w:szCs w:val="20"/>
                <w:lang w:val="en-US" w:eastAsia="en-GB"/>
              </w:rPr>
              <w:t>Analysing non-financial performance</w:t>
            </w:r>
          </w:p>
        </w:tc>
        <w:tc>
          <w:tcPr>
            <w:tcW w:w="8079" w:type="dxa"/>
            <w:shd w:val="clear" w:color="auto" w:fill="auto"/>
          </w:tcPr>
          <w:p w14:paraId="2A480BD8" w14:textId="198B6879" w:rsidR="006F6F57" w:rsidRPr="003811D0" w:rsidRDefault="006F6F57" w:rsidP="006F6F57">
            <w:pPr>
              <w:spacing w:after="0" w:line="240" w:lineRule="auto"/>
              <w:rPr>
                <w:rFonts w:ascii="Bliss-Light" w:eastAsia="Times New Roman" w:hAnsi="Bliss-Light" w:cs="Arial"/>
                <w:color w:val="5A5A59"/>
                <w:kern w:val="24"/>
                <w:sz w:val="20"/>
                <w:szCs w:val="20"/>
                <w:lang w:val="en-US" w:eastAsia="en-GB"/>
              </w:rPr>
            </w:pPr>
            <w:r w:rsidRPr="006F6F57">
              <w:rPr>
                <w:rFonts w:ascii="Bliss-Light" w:eastAsia="Times New Roman" w:hAnsi="Bliss-Light" w:cs="Arial"/>
                <w:color w:val="5A5A59"/>
                <w:kern w:val="24"/>
                <w:sz w:val="20"/>
                <w:szCs w:val="20"/>
                <w:lang w:val="en-US" w:eastAsia="en-GB"/>
              </w:rPr>
              <w:t>Explain how non-financial measures, including customer attitude surveys, employee attitude surveys, market share, productivity and a company’s environmental record, can be used to evaluate performance</w:t>
            </w:r>
          </w:p>
        </w:tc>
        <w:tc>
          <w:tcPr>
            <w:tcW w:w="398" w:type="dxa"/>
            <w:shd w:val="clear" w:color="auto" w:fill="auto"/>
          </w:tcPr>
          <w:p w14:paraId="28FB234E" w14:textId="77777777" w:rsidR="006F6F57" w:rsidRPr="003811D0" w:rsidRDefault="006F6F57" w:rsidP="006F6F57">
            <w:pPr>
              <w:spacing w:after="0" w:line="240" w:lineRule="auto"/>
              <w:jc w:val="center"/>
              <w:rPr>
                <w:rFonts w:ascii="Arial" w:eastAsia="Times New Roman" w:hAnsi="Arial" w:cs="Arial"/>
                <w:noProof/>
                <w:sz w:val="14"/>
                <w:szCs w:val="14"/>
                <w:lang w:eastAsia="en-GB"/>
              </w:rPr>
            </w:pPr>
          </w:p>
        </w:tc>
      </w:tr>
      <w:tr w:rsidR="006F6F57" w:rsidRPr="003811D0" w14:paraId="6E96651F" w14:textId="77777777" w:rsidTr="00FB5FCC">
        <w:trPr>
          <w:jc w:val="center"/>
        </w:trPr>
        <w:tc>
          <w:tcPr>
            <w:tcW w:w="1438" w:type="dxa"/>
            <w:vMerge w:val="restart"/>
            <w:shd w:val="clear" w:color="auto" w:fill="auto"/>
          </w:tcPr>
          <w:p w14:paraId="4668DC18" w14:textId="7DFA7181" w:rsidR="006F6F57" w:rsidRPr="003811D0" w:rsidRDefault="006F6F57" w:rsidP="006F6F57">
            <w:pPr>
              <w:spacing w:after="0" w:line="240" w:lineRule="auto"/>
              <w:rPr>
                <w:rFonts w:ascii="Bliss-Light" w:eastAsia="Times New Roman" w:hAnsi="Bliss-Light" w:cs="Arial"/>
                <w:b/>
                <w:color w:val="5A5A59"/>
                <w:kern w:val="24"/>
                <w:sz w:val="20"/>
                <w:szCs w:val="20"/>
                <w:lang w:val="en-US" w:eastAsia="en-GB"/>
              </w:rPr>
            </w:pPr>
            <w:r>
              <w:rPr>
                <w:rFonts w:ascii="Bliss-Light" w:eastAsia="Times New Roman" w:hAnsi="Bliss-Light" w:cs="Arial"/>
                <w:b/>
                <w:color w:val="5A5A59"/>
                <w:kern w:val="24"/>
                <w:sz w:val="20"/>
                <w:szCs w:val="20"/>
                <w:lang w:val="en-US" w:eastAsia="en-GB"/>
              </w:rPr>
              <w:t>Aims and objectives</w:t>
            </w:r>
          </w:p>
        </w:tc>
        <w:tc>
          <w:tcPr>
            <w:tcW w:w="8079" w:type="dxa"/>
            <w:shd w:val="clear" w:color="auto" w:fill="auto"/>
          </w:tcPr>
          <w:p w14:paraId="3FD06201" w14:textId="1CA12C30" w:rsidR="006F6F57" w:rsidRPr="003811D0" w:rsidRDefault="006F6F57" w:rsidP="006F6F57">
            <w:pPr>
              <w:spacing w:after="0" w:line="240" w:lineRule="auto"/>
              <w:rPr>
                <w:rFonts w:ascii="Bliss-Light" w:eastAsia="Times New Roman" w:hAnsi="Bliss-Light" w:cs="Arial"/>
                <w:color w:val="5A5A59"/>
                <w:kern w:val="24"/>
                <w:sz w:val="20"/>
                <w:szCs w:val="20"/>
                <w:lang w:val="en-US" w:eastAsia="en-GB"/>
              </w:rPr>
            </w:pPr>
            <w:r w:rsidRPr="006F6F57">
              <w:rPr>
                <w:rFonts w:ascii="Bliss-Light" w:eastAsia="Times New Roman" w:hAnsi="Bliss-Light" w:cs="Arial"/>
                <w:color w:val="5A5A59"/>
                <w:kern w:val="24"/>
                <w:sz w:val="20"/>
                <w:szCs w:val="20"/>
                <w:lang w:val="en-US" w:eastAsia="en-GB"/>
              </w:rPr>
              <w:t>Explain the role of vision statements and their relationship to a business’s aims</w:t>
            </w:r>
          </w:p>
        </w:tc>
        <w:tc>
          <w:tcPr>
            <w:tcW w:w="398" w:type="dxa"/>
            <w:shd w:val="clear" w:color="auto" w:fill="auto"/>
          </w:tcPr>
          <w:p w14:paraId="384C9FAC" w14:textId="77777777" w:rsidR="006F6F57" w:rsidRPr="003811D0" w:rsidRDefault="006F6F57" w:rsidP="006F6F57">
            <w:pPr>
              <w:spacing w:after="0" w:line="240" w:lineRule="auto"/>
              <w:jc w:val="center"/>
              <w:rPr>
                <w:rFonts w:ascii="Arial" w:eastAsia="Times New Roman" w:hAnsi="Arial" w:cs="Arial"/>
                <w:noProof/>
                <w:sz w:val="14"/>
                <w:szCs w:val="14"/>
                <w:lang w:eastAsia="en-GB"/>
              </w:rPr>
            </w:pPr>
          </w:p>
        </w:tc>
      </w:tr>
      <w:tr w:rsidR="006F6F57" w:rsidRPr="003811D0" w14:paraId="6605FB50" w14:textId="77777777" w:rsidTr="00FB5FCC">
        <w:trPr>
          <w:jc w:val="center"/>
        </w:trPr>
        <w:tc>
          <w:tcPr>
            <w:tcW w:w="1438" w:type="dxa"/>
            <w:vMerge/>
            <w:shd w:val="clear" w:color="auto" w:fill="auto"/>
          </w:tcPr>
          <w:p w14:paraId="1AB235B9" w14:textId="77777777" w:rsidR="006F6F57" w:rsidRPr="003811D0" w:rsidRDefault="006F6F57" w:rsidP="006F6F57">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41C3BD6B" w14:textId="316BC121" w:rsidR="006F6F57" w:rsidRPr="003811D0" w:rsidRDefault="006F6F57" w:rsidP="006F6F57">
            <w:pPr>
              <w:spacing w:after="0" w:line="240" w:lineRule="auto"/>
              <w:rPr>
                <w:rFonts w:ascii="Bliss-Light" w:eastAsia="Times New Roman" w:hAnsi="Bliss-Light" w:cs="Arial"/>
                <w:color w:val="5A5A59"/>
                <w:kern w:val="24"/>
                <w:sz w:val="20"/>
                <w:szCs w:val="20"/>
                <w:lang w:val="en-US" w:eastAsia="en-GB"/>
              </w:rPr>
            </w:pPr>
            <w:r w:rsidRPr="006F6F57">
              <w:rPr>
                <w:rFonts w:ascii="Bliss-Light" w:eastAsia="Times New Roman" w:hAnsi="Bliss-Light" w:cs="Arial"/>
                <w:color w:val="5A5A59"/>
                <w:kern w:val="24"/>
                <w:sz w:val="20"/>
                <w:szCs w:val="20"/>
                <w:lang w:val="en-US" w:eastAsia="en-GB"/>
              </w:rPr>
              <w:t>Explain how objectives are used by a business in order to achieve its aims</w:t>
            </w:r>
          </w:p>
        </w:tc>
        <w:tc>
          <w:tcPr>
            <w:tcW w:w="398" w:type="dxa"/>
            <w:shd w:val="clear" w:color="auto" w:fill="auto"/>
          </w:tcPr>
          <w:p w14:paraId="0D468917" w14:textId="77777777" w:rsidR="006F6F57" w:rsidRPr="003811D0" w:rsidRDefault="006F6F57" w:rsidP="006F6F57">
            <w:pPr>
              <w:spacing w:after="0" w:line="240" w:lineRule="auto"/>
              <w:jc w:val="center"/>
              <w:rPr>
                <w:rFonts w:ascii="Arial" w:eastAsia="Times New Roman" w:hAnsi="Arial" w:cs="Arial"/>
                <w:noProof/>
                <w:sz w:val="14"/>
                <w:szCs w:val="14"/>
                <w:lang w:eastAsia="en-GB"/>
              </w:rPr>
            </w:pPr>
          </w:p>
        </w:tc>
      </w:tr>
      <w:tr w:rsidR="006F6F57" w:rsidRPr="003811D0" w14:paraId="3BFDCEC6" w14:textId="77777777" w:rsidTr="00FB5FCC">
        <w:trPr>
          <w:jc w:val="center"/>
        </w:trPr>
        <w:tc>
          <w:tcPr>
            <w:tcW w:w="1438" w:type="dxa"/>
            <w:vMerge/>
            <w:shd w:val="clear" w:color="auto" w:fill="auto"/>
          </w:tcPr>
          <w:p w14:paraId="0E87229A" w14:textId="77777777" w:rsidR="006F6F57" w:rsidRPr="003811D0" w:rsidRDefault="006F6F57" w:rsidP="006F6F57">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71472F0E" w14:textId="6D22329A" w:rsidR="006F6F57" w:rsidRPr="003811D0" w:rsidRDefault="006F6F57" w:rsidP="006F6F57">
            <w:pPr>
              <w:spacing w:after="0" w:line="240" w:lineRule="auto"/>
              <w:rPr>
                <w:rFonts w:ascii="Bliss-Light" w:eastAsia="Times New Roman" w:hAnsi="Bliss-Light" w:cs="Arial"/>
                <w:color w:val="5A5A59"/>
                <w:kern w:val="24"/>
                <w:sz w:val="20"/>
                <w:szCs w:val="20"/>
                <w:lang w:val="en-US" w:eastAsia="en-GB"/>
              </w:rPr>
            </w:pPr>
            <w:r w:rsidRPr="006F6F57">
              <w:rPr>
                <w:rFonts w:ascii="Bliss-Light" w:eastAsia="Times New Roman" w:hAnsi="Bliss-Light" w:cs="Arial"/>
                <w:color w:val="5A5A59"/>
                <w:kern w:val="24"/>
                <w:sz w:val="20"/>
                <w:szCs w:val="20"/>
                <w:lang w:val="en-US" w:eastAsia="en-GB"/>
              </w:rPr>
              <w:t>Explain what is meant by SMART objectives</w:t>
            </w:r>
          </w:p>
        </w:tc>
        <w:tc>
          <w:tcPr>
            <w:tcW w:w="398" w:type="dxa"/>
            <w:shd w:val="clear" w:color="auto" w:fill="auto"/>
          </w:tcPr>
          <w:p w14:paraId="52E5265E" w14:textId="77777777" w:rsidR="006F6F57" w:rsidRPr="003811D0" w:rsidRDefault="006F6F57" w:rsidP="006F6F57">
            <w:pPr>
              <w:spacing w:after="0" w:line="240" w:lineRule="auto"/>
              <w:jc w:val="center"/>
              <w:rPr>
                <w:rFonts w:ascii="Arial" w:eastAsia="Times New Roman" w:hAnsi="Arial" w:cs="Arial"/>
                <w:noProof/>
                <w:sz w:val="14"/>
                <w:szCs w:val="14"/>
                <w:lang w:eastAsia="en-GB"/>
              </w:rPr>
            </w:pPr>
          </w:p>
        </w:tc>
      </w:tr>
      <w:tr w:rsidR="006F6F57" w:rsidRPr="003811D0" w14:paraId="74C9A7E7" w14:textId="77777777" w:rsidTr="00FB5FCC">
        <w:trPr>
          <w:jc w:val="center"/>
        </w:trPr>
        <w:tc>
          <w:tcPr>
            <w:tcW w:w="1438" w:type="dxa"/>
            <w:vMerge/>
            <w:shd w:val="clear" w:color="auto" w:fill="auto"/>
          </w:tcPr>
          <w:p w14:paraId="12F2479E" w14:textId="77777777" w:rsidR="006F6F57" w:rsidRPr="003811D0" w:rsidRDefault="006F6F57" w:rsidP="006F6F57">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73B22906" w14:textId="0C372898" w:rsidR="006F6F57" w:rsidRPr="003811D0" w:rsidRDefault="006F6F57" w:rsidP="006F6F57">
            <w:pPr>
              <w:spacing w:after="0" w:line="240" w:lineRule="auto"/>
              <w:rPr>
                <w:rFonts w:ascii="Bliss-Light" w:eastAsia="Times New Roman" w:hAnsi="Bliss-Light" w:cs="Arial"/>
                <w:color w:val="5A5A59"/>
                <w:kern w:val="24"/>
                <w:sz w:val="20"/>
                <w:szCs w:val="20"/>
                <w:lang w:val="en-US" w:eastAsia="en-GB"/>
              </w:rPr>
            </w:pPr>
            <w:r w:rsidRPr="006F6F57">
              <w:rPr>
                <w:rFonts w:ascii="Bliss-Light" w:eastAsia="Times New Roman" w:hAnsi="Bliss-Light" w:cs="Arial"/>
                <w:color w:val="5A5A59"/>
                <w:kern w:val="24"/>
                <w:sz w:val="20"/>
                <w:szCs w:val="20"/>
                <w:lang w:val="en-US" w:eastAsia="en-GB"/>
              </w:rPr>
              <w:t>Explain the role of mission statements</w:t>
            </w:r>
          </w:p>
        </w:tc>
        <w:tc>
          <w:tcPr>
            <w:tcW w:w="398" w:type="dxa"/>
            <w:shd w:val="clear" w:color="auto" w:fill="auto"/>
          </w:tcPr>
          <w:p w14:paraId="14DCC6F7" w14:textId="77777777" w:rsidR="006F6F57" w:rsidRPr="003811D0" w:rsidRDefault="006F6F57" w:rsidP="006F6F57">
            <w:pPr>
              <w:spacing w:after="0" w:line="240" w:lineRule="auto"/>
              <w:jc w:val="center"/>
              <w:rPr>
                <w:rFonts w:ascii="Arial" w:eastAsia="Times New Roman" w:hAnsi="Arial" w:cs="Arial"/>
                <w:noProof/>
                <w:sz w:val="14"/>
                <w:szCs w:val="14"/>
                <w:lang w:eastAsia="en-GB"/>
              </w:rPr>
            </w:pPr>
          </w:p>
        </w:tc>
      </w:tr>
      <w:tr w:rsidR="006F6F57" w:rsidRPr="003811D0" w14:paraId="422DAB1F" w14:textId="77777777" w:rsidTr="00FB5FCC">
        <w:trPr>
          <w:jc w:val="center"/>
        </w:trPr>
        <w:tc>
          <w:tcPr>
            <w:tcW w:w="1438" w:type="dxa"/>
            <w:vMerge/>
            <w:shd w:val="clear" w:color="auto" w:fill="auto"/>
          </w:tcPr>
          <w:p w14:paraId="773B2F44" w14:textId="77777777" w:rsidR="006F6F57" w:rsidRPr="003811D0" w:rsidRDefault="006F6F57" w:rsidP="006F6F57">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3491488D" w14:textId="62B55B91" w:rsidR="006F6F57" w:rsidRPr="003811D0" w:rsidRDefault="006F6F57" w:rsidP="006F6F57">
            <w:pPr>
              <w:spacing w:after="0" w:line="240" w:lineRule="auto"/>
              <w:rPr>
                <w:rFonts w:ascii="Bliss-Light" w:eastAsia="Times New Roman" w:hAnsi="Bliss-Light" w:cs="Arial"/>
                <w:color w:val="5A5A59"/>
                <w:kern w:val="24"/>
                <w:sz w:val="20"/>
                <w:szCs w:val="20"/>
                <w:lang w:val="en-US" w:eastAsia="en-GB"/>
              </w:rPr>
            </w:pPr>
            <w:r w:rsidRPr="006F6F57">
              <w:rPr>
                <w:rFonts w:ascii="Bliss-Light" w:eastAsia="Times New Roman" w:hAnsi="Bliss-Light" w:cs="Arial"/>
                <w:color w:val="5A5A59"/>
                <w:kern w:val="24"/>
                <w:sz w:val="20"/>
                <w:szCs w:val="20"/>
                <w:lang w:val="en-US" w:eastAsia="en-GB"/>
              </w:rPr>
              <w:t>Evaluate vision statements, objectives and mission statements and their impact on a business and its stakeholders</w:t>
            </w:r>
          </w:p>
        </w:tc>
        <w:tc>
          <w:tcPr>
            <w:tcW w:w="398" w:type="dxa"/>
            <w:shd w:val="clear" w:color="auto" w:fill="auto"/>
          </w:tcPr>
          <w:p w14:paraId="44992503" w14:textId="77777777" w:rsidR="006F6F57" w:rsidRPr="003811D0" w:rsidRDefault="006F6F57" w:rsidP="006F6F57">
            <w:pPr>
              <w:spacing w:after="0" w:line="240" w:lineRule="auto"/>
              <w:jc w:val="center"/>
              <w:rPr>
                <w:rFonts w:ascii="Arial" w:eastAsia="Times New Roman" w:hAnsi="Arial" w:cs="Arial"/>
                <w:noProof/>
                <w:sz w:val="14"/>
                <w:szCs w:val="14"/>
                <w:lang w:eastAsia="en-GB"/>
              </w:rPr>
            </w:pPr>
          </w:p>
        </w:tc>
      </w:tr>
    </w:tbl>
    <w:p w14:paraId="5109CB42" w14:textId="77777777" w:rsidR="00BA6BBD" w:rsidRDefault="00BA6BBD" w:rsidP="00BA6BBD">
      <w:pPr>
        <w:spacing w:after="0" w:line="240" w:lineRule="auto"/>
        <w:rPr>
          <w:rFonts w:ascii="Bliss-Light" w:eastAsia="Times New Roman" w:hAnsi="Bliss-Light" w:cs="Arial"/>
          <w:b/>
          <w:color w:val="5A5A59"/>
          <w:kern w:val="24"/>
          <w:sz w:val="20"/>
          <w:szCs w:val="20"/>
          <w:lang w:val="en-US" w:eastAsia="en-GB"/>
        </w:rPr>
        <w:sectPr w:rsidR="00BA6BBD" w:rsidSect="00FD596E">
          <w:pgSz w:w="11906" w:h="16838"/>
          <w:pgMar w:top="567" w:right="1440" w:bottom="1135" w:left="1440" w:header="708" w:footer="708" w:gutter="0"/>
          <w:cols w:space="708"/>
          <w:docGrid w:linePitch="360"/>
        </w:sectPr>
      </w:pPr>
    </w:p>
    <w:tbl>
      <w:tblPr>
        <w:tblW w:w="9915" w:type="dxa"/>
        <w:jc w:val="center"/>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Look w:val="01E0" w:firstRow="1" w:lastRow="1" w:firstColumn="1" w:lastColumn="1" w:noHBand="0" w:noVBand="0"/>
      </w:tblPr>
      <w:tblGrid>
        <w:gridCol w:w="1438"/>
        <w:gridCol w:w="8079"/>
        <w:gridCol w:w="398"/>
      </w:tblGrid>
      <w:tr w:rsidR="00BA6BBD" w:rsidRPr="003811D0" w14:paraId="156A2E85" w14:textId="77777777" w:rsidTr="00BA6BBD">
        <w:trPr>
          <w:cantSplit/>
          <w:trHeight w:val="284"/>
          <w:jc w:val="center"/>
        </w:trPr>
        <w:tc>
          <w:tcPr>
            <w:tcW w:w="9915" w:type="dxa"/>
            <w:gridSpan w:val="3"/>
            <w:shd w:val="clear" w:color="auto" w:fill="FABF8F" w:themeFill="accent6" w:themeFillTint="99"/>
            <w:vAlign w:val="center"/>
          </w:tcPr>
          <w:p w14:paraId="23B943C9" w14:textId="77777777" w:rsidR="00BA6BBD" w:rsidRPr="003811D0" w:rsidRDefault="00BA6BBD" w:rsidP="006F6F57">
            <w:pPr>
              <w:spacing w:after="0" w:line="240" w:lineRule="auto"/>
              <w:jc w:val="center"/>
              <w:rPr>
                <w:rFonts w:ascii="Arial" w:eastAsia="Times New Roman" w:hAnsi="Arial" w:cs="Arial"/>
                <w:noProof/>
                <w:sz w:val="14"/>
                <w:szCs w:val="14"/>
                <w:lang w:eastAsia="en-GB"/>
              </w:rPr>
            </w:pPr>
          </w:p>
        </w:tc>
      </w:tr>
      <w:tr w:rsidR="00BA6BBD" w:rsidRPr="003811D0" w14:paraId="60288EB7" w14:textId="77777777" w:rsidTr="00FB5FCC">
        <w:trPr>
          <w:cantSplit/>
          <w:jc w:val="center"/>
        </w:trPr>
        <w:tc>
          <w:tcPr>
            <w:tcW w:w="1438" w:type="dxa"/>
            <w:shd w:val="clear" w:color="auto" w:fill="F56C2F"/>
            <w:vAlign w:val="center"/>
          </w:tcPr>
          <w:p w14:paraId="115645DC" w14:textId="6DC75453" w:rsidR="00BA6BBD" w:rsidRDefault="00BA6BBD" w:rsidP="00BA6BBD">
            <w:pPr>
              <w:spacing w:after="0" w:line="240" w:lineRule="auto"/>
              <w:rPr>
                <w:rFonts w:ascii="Bliss-Light" w:eastAsia="Times New Roman" w:hAnsi="Bliss-Light" w:cs="Arial"/>
                <w:b/>
                <w:color w:val="5A5A59"/>
                <w:kern w:val="24"/>
                <w:sz w:val="20"/>
                <w:szCs w:val="20"/>
                <w:lang w:val="en-US" w:eastAsia="en-GB"/>
              </w:rPr>
            </w:pPr>
            <w:r>
              <w:rPr>
                <w:rFonts w:ascii="Bliss-Light" w:eastAsia="Times New Roman" w:hAnsi="Bliss-Light" w:cs="Arial"/>
                <w:b/>
                <w:color w:val="5A5A59"/>
                <w:kern w:val="24"/>
                <w:sz w:val="20"/>
                <w:szCs w:val="20"/>
                <w:lang w:val="en-US" w:eastAsia="en-GB"/>
              </w:rPr>
              <w:t xml:space="preserve">Content </w:t>
            </w:r>
          </w:p>
        </w:tc>
        <w:tc>
          <w:tcPr>
            <w:tcW w:w="8079" w:type="dxa"/>
            <w:shd w:val="clear" w:color="auto" w:fill="F56C2F"/>
          </w:tcPr>
          <w:p w14:paraId="35C2CFE2" w14:textId="12FADEDA" w:rsidR="00BA6BBD" w:rsidRPr="006F6F57" w:rsidRDefault="00BA6BBD" w:rsidP="006F6F57">
            <w:pPr>
              <w:spacing w:after="0" w:line="240" w:lineRule="auto"/>
              <w:rPr>
                <w:rFonts w:ascii="Bliss-Light" w:eastAsia="Times New Roman" w:hAnsi="Bliss-Light" w:cs="Arial"/>
                <w:color w:val="5A5A59"/>
                <w:kern w:val="24"/>
                <w:sz w:val="20"/>
                <w:szCs w:val="20"/>
                <w:lang w:val="en-US" w:eastAsia="en-GB"/>
              </w:rPr>
            </w:pPr>
            <w:r>
              <w:rPr>
                <w:rFonts w:ascii="Bliss-Light" w:eastAsia="Times New Roman" w:hAnsi="Bliss-Light" w:cs="Arial"/>
                <w:color w:val="5A5A59"/>
                <w:kern w:val="24"/>
                <w:sz w:val="20"/>
                <w:szCs w:val="20"/>
                <w:lang w:val="en-US" w:eastAsia="en-GB"/>
              </w:rPr>
              <w:t>Amplification</w:t>
            </w:r>
          </w:p>
        </w:tc>
        <w:tc>
          <w:tcPr>
            <w:tcW w:w="398" w:type="dxa"/>
            <w:shd w:val="clear" w:color="auto" w:fill="F56C2F"/>
          </w:tcPr>
          <w:p w14:paraId="0DADD09B" w14:textId="77777777" w:rsidR="00BA6BBD" w:rsidRPr="003811D0" w:rsidRDefault="00BA6BBD" w:rsidP="006F6F57">
            <w:pPr>
              <w:spacing w:after="0" w:line="240" w:lineRule="auto"/>
              <w:jc w:val="center"/>
              <w:rPr>
                <w:rFonts w:ascii="Arial" w:eastAsia="Times New Roman" w:hAnsi="Arial" w:cs="Arial"/>
                <w:noProof/>
                <w:sz w:val="14"/>
                <w:szCs w:val="14"/>
                <w:lang w:eastAsia="en-GB"/>
              </w:rPr>
            </w:pPr>
          </w:p>
        </w:tc>
      </w:tr>
      <w:tr w:rsidR="006F6F57" w:rsidRPr="003811D0" w14:paraId="1423F663" w14:textId="77777777" w:rsidTr="00FB5FCC">
        <w:trPr>
          <w:cantSplit/>
          <w:jc w:val="center"/>
        </w:trPr>
        <w:tc>
          <w:tcPr>
            <w:tcW w:w="1438" w:type="dxa"/>
            <w:vMerge w:val="restart"/>
            <w:shd w:val="clear" w:color="auto" w:fill="auto"/>
            <w:vAlign w:val="center"/>
          </w:tcPr>
          <w:p w14:paraId="6D0AA597" w14:textId="1FA9D2D4" w:rsidR="006F6F57" w:rsidRPr="003811D0" w:rsidRDefault="00BA6BBD" w:rsidP="00BA6BBD">
            <w:pPr>
              <w:spacing w:after="0" w:line="240" w:lineRule="auto"/>
              <w:rPr>
                <w:rFonts w:ascii="Bliss-Light" w:eastAsia="Times New Roman" w:hAnsi="Bliss-Light" w:cs="Arial"/>
                <w:b/>
                <w:color w:val="5A5A59"/>
                <w:kern w:val="24"/>
                <w:sz w:val="20"/>
                <w:szCs w:val="20"/>
                <w:lang w:val="en-US" w:eastAsia="en-GB"/>
              </w:rPr>
            </w:pPr>
            <w:r>
              <w:rPr>
                <w:rFonts w:ascii="Bliss-Light" w:eastAsia="Times New Roman" w:hAnsi="Bliss-Light" w:cs="Arial"/>
                <w:b/>
                <w:color w:val="5A5A59"/>
                <w:kern w:val="24"/>
                <w:sz w:val="20"/>
                <w:szCs w:val="20"/>
                <w:lang w:val="en-US" w:eastAsia="en-GB"/>
              </w:rPr>
              <w:t>Strategy and Implement</w:t>
            </w:r>
          </w:p>
        </w:tc>
        <w:tc>
          <w:tcPr>
            <w:tcW w:w="8079" w:type="dxa"/>
            <w:shd w:val="clear" w:color="auto" w:fill="auto"/>
          </w:tcPr>
          <w:p w14:paraId="4C7F902F" w14:textId="71EF2A58" w:rsidR="006F6F57" w:rsidRPr="003811D0" w:rsidRDefault="006F6F57" w:rsidP="006F6F57">
            <w:pPr>
              <w:spacing w:after="0" w:line="240" w:lineRule="auto"/>
              <w:rPr>
                <w:rFonts w:ascii="Bliss-Light" w:eastAsia="Times New Roman" w:hAnsi="Bliss-Light" w:cs="Arial"/>
                <w:color w:val="5A5A59"/>
                <w:kern w:val="24"/>
                <w:sz w:val="20"/>
                <w:szCs w:val="20"/>
                <w:lang w:val="en-US" w:eastAsia="en-GB"/>
              </w:rPr>
            </w:pPr>
            <w:r w:rsidRPr="006F6F57">
              <w:rPr>
                <w:rFonts w:ascii="Bliss-Light" w:eastAsia="Times New Roman" w:hAnsi="Bliss-Light" w:cs="Arial"/>
                <w:color w:val="5A5A59"/>
                <w:kern w:val="24"/>
                <w:sz w:val="20"/>
                <w:szCs w:val="20"/>
                <w:lang w:val="en-US" w:eastAsia="en-GB"/>
              </w:rPr>
              <w:t>Understand the relationship between objectives and strategy</w:t>
            </w:r>
          </w:p>
        </w:tc>
        <w:tc>
          <w:tcPr>
            <w:tcW w:w="398" w:type="dxa"/>
            <w:shd w:val="clear" w:color="auto" w:fill="auto"/>
          </w:tcPr>
          <w:p w14:paraId="54CB3E5A" w14:textId="77777777" w:rsidR="006F6F57" w:rsidRPr="003811D0" w:rsidRDefault="006F6F57" w:rsidP="006F6F57">
            <w:pPr>
              <w:spacing w:after="0" w:line="240" w:lineRule="auto"/>
              <w:jc w:val="center"/>
              <w:rPr>
                <w:rFonts w:ascii="Arial" w:eastAsia="Times New Roman" w:hAnsi="Arial" w:cs="Arial"/>
                <w:noProof/>
                <w:sz w:val="14"/>
                <w:szCs w:val="14"/>
                <w:lang w:eastAsia="en-GB"/>
              </w:rPr>
            </w:pPr>
          </w:p>
        </w:tc>
      </w:tr>
      <w:tr w:rsidR="006F6F57" w:rsidRPr="003811D0" w14:paraId="1BB8B7ED" w14:textId="77777777" w:rsidTr="00FB5FCC">
        <w:trPr>
          <w:cantSplit/>
          <w:jc w:val="center"/>
        </w:trPr>
        <w:tc>
          <w:tcPr>
            <w:tcW w:w="1438" w:type="dxa"/>
            <w:vMerge/>
            <w:shd w:val="clear" w:color="auto" w:fill="auto"/>
            <w:vAlign w:val="center"/>
          </w:tcPr>
          <w:p w14:paraId="42AFF8D3" w14:textId="77777777" w:rsidR="006F6F57" w:rsidRPr="003811D0" w:rsidRDefault="006F6F57" w:rsidP="00BA6BBD">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73E98DB7" w14:textId="7F385480" w:rsidR="006F6F57" w:rsidRPr="003811D0" w:rsidRDefault="006F6F57" w:rsidP="006F6F57">
            <w:pPr>
              <w:spacing w:after="0" w:line="240" w:lineRule="auto"/>
              <w:rPr>
                <w:rFonts w:ascii="Bliss-Light" w:eastAsia="Times New Roman" w:hAnsi="Bliss-Light" w:cs="Arial"/>
                <w:color w:val="5A5A59"/>
                <w:kern w:val="24"/>
                <w:sz w:val="20"/>
                <w:szCs w:val="20"/>
                <w:lang w:val="en-US" w:eastAsia="en-GB"/>
              </w:rPr>
            </w:pPr>
            <w:r w:rsidRPr="006F6F57">
              <w:rPr>
                <w:rFonts w:ascii="Bliss-Light" w:eastAsia="Times New Roman" w:hAnsi="Bliss-Light" w:cs="Arial"/>
                <w:color w:val="5A5A59"/>
                <w:kern w:val="24"/>
                <w:sz w:val="20"/>
                <w:szCs w:val="20"/>
                <w:lang w:val="en-US" w:eastAsia="en-GB"/>
              </w:rPr>
              <w:t>Explain the meaning of strategy including corporate strategy, strategic direction, divisional strategy and functional strategy</w:t>
            </w:r>
          </w:p>
        </w:tc>
        <w:tc>
          <w:tcPr>
            <w:tcW w:w="398" w:type="dxa"/>
            <w:shd w:val="clear" w:color="auto" w:fill="auto"/>
          </w:tcPr>
          <w:p w14:paraId="61EEA83B" w14:textId="77777777" w:rsidR="006F6F57" w:rsidRPr="003811D0" w:rsidRDefault="006F6F57" w:rsidP="006F6F57">
            <w:pPr>
              <w:spacing w:after="0" w:line="240" w:lineRule="auto"/>
              <w:jc w:val="center"/>
              <w:rPr>
                <w:rFonts w:ascii="Arial" w:eastAsia="Times New Roman" w:hAnsi="Arial" w:cs="Arial"/>
                <w:noProof/>
                <w:sz w:val="14"/>
                <w:szCs w:val="14"/>
                <w:lang w:eastAsia="en-GB"/>
              </w:rPr>
            </w:pPr>
          </w:p>
        </w:tc>
      </w:tr>
      <w:tr w:rsidR="006F6F57" w:rsidRPr="003811D0" w14:paraId="791F9634" w14:textId="77777777" w:rsidTr="00FB5FCC">
        <w:trPr>
          <w:cantSplit/>
          <w:jc w:val="center"/>
        </w:trPr>
        <w:tc>
          <w:tcPr>
            <w:tcW w:w="1438" w:type="dxa"/>
            <w:vMerge/>
            <w:shd w:val="clear" w:color="auto" w:fill="auto"/>
            <w:vAlign w:val="center"/>
          </w:tcPr>
          <w:p w14:paraId="1874C66F" w14:textId="77777777" w:rsidR="006F6F57" w:rsidRPr="003811D0" w:rsidRDefault="006F6F57" w:rsidP="00BA6BBD">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52ED40CD" w14:textId="2F0E9DE0" w:rsidR="006F6F57" w:rsidRPr="003811D0" w:rsidRDefault="006F6F57" w:rsidP="006F6F57">
            <w:pPr>
              <w:spacing w:after="0" w:line="240" w:lineRule="auto"/>
              <w:rPr>
                <w:rFonts w:ascii="Bliss-Light" w:eastAsia="Times New Roman" w:hAnsi="Bliss-Light" w:cs="Arial"/>
                <w:color w:val="5A5A59"/>
                <w:kern w:val="24"/>
                <w:sz w:val="20"/>
                <w:szCs w:val="20"/>
                <w:lang w:val="en-US" w:eastAsia="en-GB"/>
              </w:rPr>
            </w:pPr>
            <w:r w:rsidRPr="006F6F57">
              <w:rPr>
                <w:rFonts w:ascii="Bliss-Light" w:eastAsia="Times New Roman" w:hAnsi="Bliss-Light" w:cs="Arial"/>
                <w:color w:val="5A5A59"/>
                <w:kern w:val="24"/>
                <w:sz w:val="20"/>
                <w:szCs w:val="20"/>
                <w:lang w:val="en-US" w:eastAsia="en-GB"/>
              </w:rPr>
              <w:t>Explain the relationship between strategy and tactics</w:t>
            </w:r>
          </w:p>
        </w:tc>
        <w:tc>
          <w:tcPr>
            <w:tcW w:w="398" w:type="dxa"/>
            <w:shd w:val="clear" w:color="auto" w:fill="auto"/>
          </w:tcPr>
          <w:p w14:paraId="72DBE651" w14:textId="77777777" w:rsidR="006F6F57" w:rsidRPr="003811D0" w:rsidRDefault="006F6F57" w:rsidP="006F6F57">
            <w:pPr>
              <w:spacing w:after="0" w:line="240" w:lineRule="auto"/>
              <w:jc w:val="center"/>
              <w:rPr>
                <w:rFonts w:ascii="Arial" w:eastAsia="Times New Roman" w:hAnsi="Arial" w:cs="Arial"/>
                <w:noProof/>
                <w:sz w:val="14"/>
                <w:szCs w:val="14"/>
                <w:lang w:eastAsia="en-GB"/>
              </w:rPr>
            </w:pPr>
          </w:p>
        </w:tc>
      </w:tr>
      <w:tr w:rsidR="006F6F57" w:rsidRPr="003811D0" w14:paraId="57EAEB2E" w14:textId="77777777" w:rsidTr="00FB5FCC">
        <w:trPr>
          <w:cantSplit/>
          <w:jc w:val="center"/>
        </w:trPr>
        <w:tc>
          <w:tcPr>
            <w:tcW w:w="1438" w:type="dxa"/>
            <w:vMerge/>
            <w:shd w:val="clear" w:color="auto" w:fill="auto"/>
            <w:vAlign w:val="center"/>
          </w:tcPr>
          <w:p w14:paraId="4BD22E91" w14:textId="77777777" w:rsidR="006F6F57" w:rsidRPr="003811D0" w:rsidRDefault="006F6F57" w:rsidP="00BA6BBD">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59515D3F" w14:textId="5ECB5917" w:rsidR="006F6F57" w:rsidRPr="003811D0" w:rsidRDefault="006F6F57" w:rsidP="006F6F57">
            <w:pPr>
              <w:spacing w:after="0" w:line="240" w:lineRule="auto"/>
              <w:rPr>
                <w:rFonts w:ascii="Bliss-Light" w:eastAsia="Times New Roman" w:hAnsi="Bliss-Light" w:cs="Arial"/>
                <w:color w:val="5A5A59"/>
                <w:kern w:val="24"/>
                <w:sz w:val="20"/>
                <w:szCs w:val="20"/>
                <w:lang w:val="en-US" w:eastAsia="en-GB"/>
              </w:rPr>
            </w:pPr>
            <w:r w:rsidRPr="006F6F57">
              <w:rPr>
                <w:rFonts w:ascii="Bliss-Light" w:eastAsia="Times New Roman" w:hAnsi="Bliss-Light" w:cs="Arial"/>
                <w:color w:val="5A5A59"/>
                <w:kern w:val="24"/>
                <w:sz w:val="20"/>
                <w:szCs w:val="20"/>
                <w:lang w:val="en-US" w:eastAsia="en-GB"/>
              </w:rPr>
              <w:t>Explain the purpose of corporate plans</w:t>
            </w:r>
          </w:p>
        </w:tc>
        <w:tc>
          <w:tcPr>
            <w:tcW w:w="398" w:type="dxa"/>
            <w:shd w:val="clear" w:color="auto" w:fill="auto"/>
          </w:tcPr>
          <w:p w14:paraId="21731B4C" w14:textId="77777777" w:rsidR="006F6F57" w:rsidRPr="003811D0" w:rsidRDefault="006F6F57" w:rsidP="006F6F57">
            <w:pPr>
              <w:spacing w:after="0" w:line="240" w:lineRule="auto"/>
              <w:jc w:val="center"/>
              <w:rPr>
                <w:rFonts w:ascii="Arial" w:eastAsia="Times New Roman" w:hAnsi="Arial" w:cs="Arial"/>
                <w:noProof/>
                <w:sz w:val="14"/>
                <w:szCs w:val="14"/>
                <w:lang w:eastAsia="en-GB"/>
              </w:rPr>
            </w:pPr>
          </w:p>
        </w:tc>
      </w:tr>
      <w:tr w:rsidR="006F6F57" w:rsidRPr="003811D0" w14:paraId="0A2635C1" w14:textId="77777777" w:rsidTr="00FB5FCC">
        <w:trPr>
          <w:cantSplit/>
          <w:jc w:val="center"/>
        </w:trPr>
        <w:tc>
          <w:tcPr>
            <w:tcW w:w="1438" w:type="dxa"/>
            <w:vMerge/>
            <w:shd w:val="clear" w:color="auto" w:fill="auto"/>
            <w:vAlign w:val="center"/>
          </w:tcPr>
          <w:p w14:paraId="6A4D22DE" w14:textId="77777777" w:rsidR="006F6F57" w:rsidRPr="003811D0" w:rsidRDefault="006F6F57" w:rsidP="00BA6BBD">
            <w:pPr>
              <w:spacing w:after="0" w:line="240" w:lineRule="auto"/>
              <w:rPr>
                <w:rFonts w:ascii="Bliss-Light" w:eastAsia="Times New Roman" w:hAnsi="Bliss-Light" w:cs="Arial"/>
                <w:b/>
                <w:color w:val="5A5A59"/>
                <w:kern w:val="24"/>
                <w:sz w:val="20"/>
                <w:szCs w:val="20"/>
                <w:lang w:val="en-US" w:eastAsia="en-GB"/>
              </w:rPr>
            </w:pPr>
          </w:p>
        </w:tc>
        <w:tc>
          <w:tcPr>
            <w:tcW w:w="8079" w:type="dxa"/>
            <w:shd w:val="clear" w:color="auto" w:fill="auto"/>
          </w:tcPr>
          <w:p w14:paraId="2C3F92B7" w14:textId="3A25A278" w:rsidR="006F6F57" w:rsidRPr="003811D0" w:rsidRDefault="006F6F57" w:rsidP="006F6F57">
            <w:pPr>
              <w:spacing w:after="0" w:line="240" w:lineRule="auto"/>
              <w:rPr>
                <w:rFonts w:ascii="Bliss-Light" w:eastAsia="Times New Roman" w:hAnsi="Bliss-Light" w:cs="Arial"/>
                <w:color w:val="5A5A59"/>
                <w:kern w:val="24"/>
                <w:sz w:val="20"/>
                <w:szCs w:val="20"/>
                <w:lang w:val="en-US" w:eastAsia="en-GB"/>
              </w:rPr>
            </w:pPr>
            <w:r w:rsidRPr="006F6F57">
              <w:rPr>
                <w:rFonts w:ascii="Bliss-Light" w:eastAsia="Times New Roman" w:hAnsi="Bliss-Light" w:cs="Arial"/>
                <w:color w:val="5A5A59"/>
                <w:kern w:val="24"/>
                <w:sz w:val="20"/>
                <w:szCs w:val="20"/>
                <w:lang w:val="en-US" w:eastAsia="en-GB"/>
              </w:rPr>
              <w:t>Apply a SWOT analysis to a specific business</w:t>
            </w:r>
          </w:p>
        </w:tc>
        <w:tc>
          <w:tcPr>
            <w:tcW w:w="398" w:type="dxa"/>
            <w:shd w:val="clear" w:color="auto" w:fill="auto"/>
          </w:tcPr>
          <w:p w14:paraId="1DEC37D2" w14:textId="77777777" w:rsidR="006F6F57" w:rsidRPr="003811D0" w:rsidRDefault="006F6F57" w:rsidP="006F6F57">
            <w:pPr>
              <w:spacing w:after="0" w:line="240" w:lineRule="auto"/>
              <w:jc w:val="center"/>
              <w:rPr>
                <w:rFonts w:ascii="Arial" w:eastAsia="Times New Roman" w:hAnsi="Arial" w:cs="Arial"/>
                <w:noProof/>
                <w:sz w:val="14"/>
                <w:szCs w:val="14"/>
                <w:lang w:eastAsia="en-GB"/>
              </w:rPr>
            </w:pPr>
          </w:p>
        </w:tc>
      </w:tr>
      <w:tr w:rsidR="006F6F57" w:rsidRPr="003811D0" w14:paraId="5451FAFE" w14:textId="77777777" w:rsidTr="00FB5FCC">
        <w:trPr>
          <w:cantSplit/>
          <w:jc w:val="center"/>
        </w:trPr>
        <w:tc>
          <w:tcPr>
            <w:tcW w:w="1438" w:type="dxa"/>
            <w:vMerge/>
            <w:shd w:val="clear" w:color="auto" w:fill="auto"/>
            <w:vAlign w:val="center"/>
          </w:tcPr>
          <w:p w14:paraId="25BE4D73" w14:textId="77777777" w:rsidR="006F6F57" w:rsidRPr="003811D0" w:rsidRDefault="006F6F57" w:rsidP="00BA6BBD">
            <w:pPr>
              <w:spacing w:after="0" w:line="240" w:lineRule="auto"/>
              <w:rPr>
                <w:rFonts w:ascii="Bliss-Light" w:eastAsia="Times New Roman" w:hAnsi="Bliss-Light" w:cs="Arial"/>
                <w:b/>
                <w:color w:val="5A5A59"/>
                <w:kern w:val="24"/>
                <w:sz w:val="20"/>
                <w:szCs w:val="20"/>
                <w:lang w:val="en-US" w:eastAsia="en-GB"/>
              </w:rPr>
            </w:pPr>
          </w:p>
        </w:tc>
        <w:tc>
          <w:tcPr>
            <w:tcW w:w="8079" w:type="dxa"/>
            <w:tcBorders>
              <w:top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10ADF06C" w14:textId="50D6AAA3" w:rsidR="006F6F57" w:rsidRPr="003811D0" w:rsidRDefault="006F6F57" w:rsidP="006F6F57">
            <w:pPr>
              <w:spacing w:after="0" w:line="240" w:lineRule="auto"/>
              <w:rPr>
                <w:rFonts w:ascii="Bliss-Light" w:eastAsia="Times New Roman" w:hAnsi="Bliss-Light" w:cs="Arial"/>
                <w:color w:val="5A5A59"/>
                <w:kern w:val="24"/>
                <w:sz w:val="20"/>
                <w:szCs w:val="20"/>
                <w:lang w:val="en-US" w:eastAsia="en-GB"/>
              </w:rPr>
            </w:pPr>
            <w:r w:rsidRPr="006F6F57">
              <w:rPr>
                <w:rFonts w:ascii="Bliss-Light" w:eastAsia="Times New Roman" w:hAnsi="Bliss-Light" w:cs="Arial"/>
                <w:color w:val="5A5A59"/>
                <w:kern w:val="24"/>
                <w:sz w:val="20"/>
                <w:szCs w:val="20"/>
                <w:lang w:val="en-US" w:eastAsia="en-GB"/>
              </w:rPr>
              <w:t>Apply Porter’s Five Forces framework to a specific business</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7BED292F" w14:textId="77777777" w:rsidR="006F6F57" w:rsidRPr="003811D0" w:rsidRDefault="006F6F57" w:rsidP="006F6F57">
            <w:pPr>
              <w:spacing w:after="0" w:line="240" w:lineRule="auto"/>
              <w:jc w:val="center"/>
              <w:rPr>
                <w:rFonts w:ascii="Arial" w:eastAsia="Times New Roman" w:hAnsi="Arial" w:cs="Arial"/>
                <w:noProof/>
                <w:sz w:val="14"/>
                <w:szCs w:val="14"/>
                <w:lang w:eastAsia="en-GB"/>
              </w:rPr>
            </w:pPr>
          </w:p>
        </w:tc>
      </w:tr>
      <w:tr w:rsidR="006F6F57" w:rsidRPr="003811D0" w14:paraId="771E576D" w14:textId="77777777" w:rsidTr="00FB5FCC">
        <w:trPr>
          <w:cantSplit/>
          <w:jc w:val="center"/>
        </w:trPr>
        <w:tc>
          <w:tcPr>
            <w:tcW w:w="1438" w:type="dxa"/>
            <w:vMerge/>
            <w:shd w:val="clear" w:color="auto" w:fill="auto"/>
            <w:vAlign w:val="center"/>
          </w:tcPr>
          <w:p w14:paraId="6816B2F8" w14:textId="77777777" w:rsidR="006F6F57" w:rsidRPr="003811D0" w:rsidRDefault="006F6F57" w:rsidP="00BA6BBD">
            <w:pPr>
              <w:spacing w:after="0" w:line="240" w:lineRule="auto"/>
              <w:rPr>
                <w:rFonts w:ascii="Bliss-Light" w:eastAsia="Times New Roman" w:hAnsi="Bliss-Light" w:cs="Arial"/>
                <w:b/>
                <w:color w:val="5A5A59"/>
                <w:kern w:val="24"/>
                <w:sz w:val="20"/>
                <w:szCs w:val="20"/>
                <w:lang w:val="en-US" w:eastAsia="en-GB"/>
              </w:rPr>
            </w:pPr>
          </w:p>
        </w:tc>
        <w:tc>
          <w:tcPr>
            <w:tcW w:w="8079" w:type="dxa"/>
            <w:tcBorders>
              <w:top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49DCC5FC" w14:textId="565D0F46" w:rsidR="006F6F57" w:rsidRPr="003811D0" w:rsidRDefault="006F6F57" w:rsidP="006F6F57">
            <w:pPr>
              <w:spacing w:after="0" w:line="240" w:lineRule="auto"/>
              <w:rPr>
                <w:rFonts w:ascii="Bliss-Light" w:eastAsia="Times New Roman" w:hAnsi="Bliss-Light" w:cs="Arial"/>
                <w:color w:val="5A5A59"/>
                <w:kern w:val="24"/>
                <w:sz w:val="20"/>
                <w:szCs w:val="20"/>
                <w:lang w:val="en-US" w:eastAsia="en-GB"/>
              </w:rPr>
            </w:pPr>
            <w:r w:rsidRPr="006F6F57">
              <w:rPr>
                <w:rFonts w:ascii="Bliss-Light" w:eastAsia="Times New Roman" w:hAnsi="Bliss-Light" w:cs="Arial"/>
                <w:color w:val="5A5A59"/>
                <w:kern w:val="24"/>
                <w:sz w:val="20"/>
                <w:szCs w:val="20"/>
                <w:lang w:val="en-US" w:eastAsia="en-GB"/>
              </w:rPr>
              <w:t>Evaluate business strategy and corporate plans</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35A431FC" w14:textId="77777777" w:rsidR="006F6F57" w:rsidRPr="003811D0" w:rsidRDefault="006F6F57" w:rsidP="006F6F57">
            <w:pPr>
              <w:spacing w:after="0" w:line="240" w:lineRule="auto"/>
              <w:jc w:val="center"/>
              <w:rPr>
                <w:rFonts w:ascii="Arial" w:eastAsia="Times New Roman" w:hAnsi="Arial" w:cs="Arial"/>
                <w:noProof/>
                <w:sz w:val="14"/>
                <w:szCs w:val="14"/>
                <w:lang w:eastAsia="en-GB"/>
              </w:rPr>
            </w:pPr>
          </w:p>
        </w:tc>
      </w:tr>
      <w:tr w:rsidR="006F6F57" w:rsidRPr="003811D0" w14:paraId="4428900F" w14:textId="77777777" w:rsidTr="00FB5FCC">
        <w:trPr>
          <w:cantSplit/>
          <w:jc w:val="center"/>
        </w:trPr>
        <w:tc>
          <w:tcPr>
            <w:tcW w:w="1438" w:type="dxa"/>
            <w:vMerge/>
            <w:shd w:val="clear" w:color="auto" w:fill="auto"/>
            <w:vAlign w:val="center"/>
          </w:tcPr>
          <w:p w14:paraId="620CEA5B" w14:textId="77777777" w:rsidR="006F6F57" w:rsidRPr="003811D0" w:rsidRDefault="006F6F57" w:rsidP="00BA6BBD">
            <w:pPr>
              <w:spacing w:after="0" w:line="240" w:lineRule="auto"/>
              <w:rPr>
                <w:rFonts w:ascii="Bliss-Light" w:eastAsia="Times New Roman" w:hAnsi="Bliss-Light" w:cs="Arial"/>
                <w:b/>
                <w:color w:val="5A5A59"/>
                <w:kern w:val="24"/>
                <w:sz w:val="20"/>
                <w:szCs w:val="20"/>
                <w:lang w:val="en-US" w:eastAsia="en-GB"/>
              </w:rPr>
            </w:pPr>
          </w:p>
        </w:tc>
        <w:tc>
          <w:tcPr>
            <w:tcW w:w="8079" w:type="dxa"/>
            <w:tcBorders>
              <w:top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24878558" w14:textId="4B1FC506" w:rsidR="006F6F57" w:rsidRPr="003811D0" w:rsidRDefault="006F6F57" w:rsidP="006F6F57">
            <w:pPr>
              <w:spacing w:after="0" w:line="240" w:lineRule="auto"/>
              <w:rPr>
                <w:rFonts w:ascii="Bliss-Light" w:eastAsia="Times New Roman" w:hAnsi="Bliss-Light" w:cs="Arial"/>
                <w:color w:val="5A5A59"/>
                <w:kern w:val="24"/>
                <w:sz w:val="20"/>
                <w:szCs w:val="20"/>
                <w:lang w:val="en-US" w:eastAsia="en-GB"/>
              </w:rPr>
            </w:pPr>
            <w:r w:rsidRPr="006F6F57">
              <w:rPr>
                <w:rFonts w:ascii="Bliss-Light" w:eastAsia="Times New Roman" w:hAnsi="Bliss-Light" w:cs="Arial"/>
                <w:color w:val="5A5A59"/>
                <w:kern w:val="24"/>
                <w:sz w:val="20"/>
                <w:szCs w:val="20"/>
                <w:lang w:val="en-US" w:eastAsia="en-GB"/>
              </w:rPr>
              <w:t>Explain the nature and purpose of the Ansoff matrix</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7E13441A" w14:textId="77777777" w:rsidR="006F6F57" w:rsidRPr="003811D0" w:rsidRDefault="006F6F57" w:rsidP="006F6F57">
            <w:pPr>
              <w:spacing w:after="0" w:line="240" w:lineRule="auto"/>
              <w:jc w:val="center"/>
              <w:rPr>
                <w:rFonts w:ascii="Arial" w:eastAsia="Times New Roman" w:hAnsi="Arial" w:cs="Arial"/>
                <w:noProof/>
                <w:sz w:val="14"/>
                <w:szCs w:val="14"/>
                <w:lang w:eastAsia="en-GB"/>
              </w:rPr>
            </w:pPr>
          </w:p>
        </w:tc>
      </w:tr>
      <w:tr w:rsidR="006F6F57" w:rsidRPr="003811D0" w14:paraId="65EC2A31" w14:textId="77777777" w:rsidTr="00FB5FCC">
        <w:trPr>
          <w:cantSplit/>
          <w:jc w:val="center"/>
        </w:trPr>
        <w:tc>
          <w:tcPr>
            <w:tcW w:w="1438" w:type="dxa"/>
            <w:vMerge/>
            <w:shd w:val="clear" w:color="auto" w:fill="auto"/>
            <w:vAlign w:val="center"/>
          </w:tcPr>
          <w:p w14:paraId="632B579A" w14:textId="77777777" w:rsidR="006F6F57" w:rsidRPr="003811D0" w:rsidRDefault="006F6F57" w:rsidP="00BA6BBD">
            <w:pPr>
              <w:spacing w:after="0" w:line="240" w:lineRule="auto"/>
              <w:rPr>
                <w:rFonts w:ascii="Bliss-Light" w:eastAsia="Times New Roman" w:hAnsi="Bliss-Light" w:cs="Arial"/>
                <w:b/>
                <w:color w:val="5A5A59"/>
                <w:kern w:val="24"/>
                <w:sz w:val="20"/>
                <w:szCs w:val="20"/>
                <w:lang w:val="en-US" w:eastAsia="en-GB"/>
              </w:rPr>
            </w:pPr>
          </w:p>
        </w:tc>
        <w:tc>
          <w:tcPr>
            <w:tcW w:w="8079" w:type="dxa"/>
            <w:tcBorders>
              <w:top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10CCAC14" w14:textId="1CD653CB" w:rsidR="006F6F57" w:rsidRPr="003811D0" w:rsidRDefault="006F6F57" w:rsidP="006F6F57">
            <w:pPr>
              <w:spacing w:after="0" w:line="240" w:lineRule="auto"/>
              <w:rPr>
                <w:rFonts w:ascii="Bliss-Light" w:eastAsia="Times New Roman" w:hAnsi="Bliss-Light" w:cs="Arial"/>
                <w:color w:val="5A5A59"/>
                <w:kern w:val="24"/>
                <w:sz w:val="20"/>
                <w:szCs w:val="20"/>
                <w:lang w:val="en-US" w:eastAsia="en-GB"/>
              </w:rPr>
            </w:pPr>
            <w:r w:rsidRPr="006F6F57">
              <w:rPr>
                <w:rFonts w:ascii="Bliss-Light" w:eastAsia="Times New Roman" w:hAnsi="Bliss-Light" w:cs="Arial"/>
                <w:color w:val="5A5A59"/>
                <w:kern w:val="24"/>
                <w:sz w:val="20"/>
                <w:szCs w:val="20"/>
                <w:lang w:val="en-US" w:eastAsia="en-GB"/>
              </w:rPr>
              <w:t>Apply the Ansoff matrix to different businesses</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16F23BC8" w14:textId="77777777" w:rsidR="006F6F57" w:rsidRPr="003811D0" w:rsidRDefault="006F6F57" w:rsidP="006F6F57">
            <w:pPr>
              <w:spacing w:after="0" w:line="240" w:lineRule="auto"/>
              <w:jc w:val="center"/>
              <w:rPr>
                <w:rFonts w:ascii="Arial" w:eastAsia="Times New Roman" w:hAnsi="Arial" w:cs="Arial"/>
                <w:noProof/>
                <w:sz w:val="14"/>
                <w:szCs w:val="14"/>
                <w:lang w:eastAsia="en-GB"/>
              </w:rPr>
            </w:pPr>
          </w:p>
        </w:tc>
      </w:tr>
      <w:tr w:rsidR="006F6F57" w:rsidRPr="003811D0" w14:paraId="2E8A3CA0" w14:textId="77777777" w:rsidTr="00FB5FCC">
        <w:trPr>
          <w:cantSplit/>
          <w:jc w:val="center"/>
        </w:trPr>
        <w:tc>
          <w:tcPr>
            <w:tcW w:w="1438" w:type="dxa"/>
            <w:vMerge/>
            <w:shd w:val="clear" w:color="auto" w:fill="auto"/>
            <w:vAlign w:val="center"/>
          </w:tcPr>
          <w:p w14:paraId="301B7F08" w14:textId="77777777" w:rsidR="006F6F57" w:rsidRPr="003811D0" w:rsidRDefault="006F6F57" w:rsidP="00BA6BBD">
            <w:pPr>
              <w:spacing w:after="0" w:line="240" w:lineRule="auto"/>
              <w:rPr>
                <w:rFonts w:ascii="Bliss-Light" w:eastAsia="Times New Roman" w:hAnsi="Bliss-Light" w:cs="Arial"/>
                <w:b/>
                <w:color w:val="5A5A59"/>
                <w:kern w:val="24"/>
                <w:sz w:val="20"/>
                <w:szCs w:val="20"/>
                <w:lang w:val="en-US" w:eastAsia="en-GB"/>
              </w:rPr>
            </w:pPr>
          </w:p>
        </w:tc>
        <w:tc>
          <w:tcPr>
            <w:tcW w:w="8079" w:type="dxa"/>
            <w:tcBorders>
              <w:top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29E51898" w14:textId="655959B4" w:rsidR="006F6F57" w:rsidRPr="003811D0" w:rsidRDefault="006F6F57" w:rsidP="006F6F57">
            <w:pPr>
              <w:spacing w:after="0" w:line="240" w:lineRule="auto"/>
              <w:rPr>
                <w:rFonts w:ascii="Bliss-Light" w:eastAsia="Times New Roman" w:hAnsi="Bliss-Light" w:cs="Arial"/>
                <w:color w:val="5A5A59"/>
                <w:kern w:val="24"/>
                <w:sz w:val="20"/>
                <w:szCs w:val="20"/>
                <w:lang w:val="en-US" w:eastAsia="en-GB"/>
              </w:rPr>
            </w:pPr>
            <w:r w:rsidRPr="006F6F57">
              <w:rPr>
                <w:rFonts w:ascii="Bliss-Light" w:eastAsia="Times New Roman" w:hAnsi="Bliss-Light" w:cs="Arial"/>
                <w:color w:val="5A5A59"/>
                <w:kern w:val="24"/>
                <w:sz w:val="20"/>
                <w:szCs w:val="20"/>
                <w:lang w:val="en-US" w:eastAsia="en-GB"/>
              </w:rPr>
              <w:t>Evaluate the usefulness of the Ansoff matrix to businesses</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54ED4C05" w14:textId="77777777" w:rsidR="006F6F57" w:rsidRPr="003811D0" w:rsidRDefault="006F6F57" w:rsidP="006F6F57">
            <w:pPr>
              <w:spacing w:after="0" w:line="240" w:lineRule="auto"/>
              <w:jc w:val="center"/>
              <w:rPr>
                <w:rFonts w:ascii="Arial" w:eastAsia="Times New Roman" w:hAnsi="Arial" w:cs="Arial"/>
                <w:noProof/>
                <w:sz w:val="14"/>
                <w:szCs w:val="14"/>
                <w:lang w:eastAsia="en-GB"/>
              </w:rPr>
            </w:pPr>
          </w:p>
        </w:tc>
      </w:tr>
      <w:tr w:rsidR="006F6F57" w:rsidRPr="003811D0" w14:paraId="6C2EF22B" w14:textId="77777777" w:rsidTr="00FB5FCC">
        <w:trPr>
          <w:cantSplit/>
          <w:jc w:val="center"/>
        </w:trPr>
        <w:tc>
          <w:tcPr>
            <w:tcW w:w="1438" w:type="dxa"/>
            <w:vMerge/>
            <w:shd w:val="clear" w:color="auto" w:fill="auto"/>
            <w:vAlign w:val="center"/>
          </w:tcPr>
          <w:p w14:paraId="084493AE" w14:textId="77777777" w:rsidR="006F6F57" w:rsidRPr="003811D0" w:rsidRDefault="006F6F57" w:rsidP="00BA6BBD">
            <w:pPr>
              <w:spacing w:after="0" w:line="240" w:lineRule="auto"/>
              <w:rPr>
                <w:rFonts w:ascii="Bliss-Light" w:eastAsia="Times New Roman" w:hAnsi="Bliss-Light" w:cs="Arial"/>
                <w:b/>
                <w:color w:val="5A5A59"/>
                <w:kern w:val="24"/>
                <w:sz w:val="20"/>
                <w:szCs w:val="20"/>
                <w:lang w:val="en-US" w:eastAsia="en-GB"/>
              </w:rPr>
            </w:pPr>
          </w:p>
        </w:tc>
        <w:tc>
          <w:tcPr>
            <w:tcW w:w="8079" w:type="dxa"/>
            <w:tcBorders>
              <w:top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49E22D9D" w14:textId="2FD328C1" w:rsidR="006F6F57" w:rsidRPr="003811D0" w:rsidRDefault="006F6F57" w:rsidP="006F6F57">
            <w:pPr>
              <w:spacing w:after="0" w:line="240" w:lineRule="auto"/>
              <w:rPr>
                <w:rFonts w:ascii="Bliss-Light" w:eastAsia="Times New Roman" w:hAnsi="Bliss-Light" w:cs="Arial"/>
                <w:color w:val="5A5A59"/>
                <w:kern w:val="24"/>
                <w:sz w:val="20"/>
                <w:szCs w:val="20"/>
                <w:lang w:val="en-US" w:eastAsia="en-GB"/>
              </w:rPr>
            </w:pPr>
            <w:r w:rsidRPr="006F6F57">
              <w:rPr>
                <w:rFonts w:ascii="Bliss-Light" w:eastAsia="Times New Roman" w:hAnsi="Bliss-Light" w:cs="Arial"/>
                <w:color w:val="5A5A59"/>
                <w:kern w:val="24"/>
                <w:sz w:val="20"/>
                <w:szCs w:val="20"/>
                <w:lang w:val="en-US" w:eastAsia="en-GB"/>
              </w:rPr>
              <w:t>Explain what is meant by horizontal and vertical integration</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04FCAABE" w14:textId="77777777" w:rsidR="006F6F57" w:rsidRPr="003811D0" w:rsidRDefault="006F6F57" w:rsidP="006F6F57">
            <w:pPr>
              <w:spacing w:after="0" w:line="240" w:lineRule="auto"/>
              <w:jc w:val="center"/>
              <w:rPr>
                <w:rFonts w:ascii="Arial" w:eastAsia="Times New Roman" w:hAnsi="Arial" w:cs="Arial"/>
                <w:noProof/>
                <w:sz w:val="14"/>
                <w:szCs w:val="14"/>
                <w:lang w:eastAsia="en-GB"/>
              </w:rPr>
            </w:pPr>
          </w:p>
        </w:tc>
      </w:tr>
      <w:tr w:rsidR="006F6F57" w:rsidRPr="003811D0" w14:paraId="17AA282C" w14:textId="77777777" w:rsidTr="00FB5FCC">
        <w:trPr>
          <w:cantSplit/>
          <w:jc w:val="center"/>
        </w:trPr>
        <w:tc>
          <w:tcPr>
            <w:tcW w:w="1438" w:type="dxa"/>
            <w:vMerge/>
            <w:shd w:val="clear" w:color="auto" w:fill="auto"/>
            <w:vAlign w:val="center"/>
          </w:tcPr>
          <w:p w14:paraId="600D4FD5" w14:textId="77777777" w:rsidR="006F6F57" w:rsidRPr="003811D0" w:rsidRDefault="006F6F57" w:rsidP="00BA6BBD">
            <w:pPr>
              <w:spacing w:after="0" w:line="240" w:lineRule="auto"/>
              <w:rPr>
                <w:rFonts w:ascii="Bliss-Light" w:eastAsia="Times New Roman" w:hAnsi="Bliss-Light" w:cs="Arial"/>
                <w:b/>
                <w:color w:val="5A5A59"/>
                <w:kern w:val="24"/>
                <w:sz w:val="20"/>
                <w:szCs w:val="20"/>
                <w:lang w:val="en-US" w:eastAsia="en-GB"/>
              </w:rPr>
            </w:pPr>
          </w:p>
        </w:tc>
        <w:tc>
          <w:tcPr>
            <w:tcW w:w="8079" w:type="dxa"/>
            <w:tcBorders>
              <w:top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79BC9417" w14:textId="52CF5033" w:rsidR="006F6F57" w:rsidRPr="003811D0" w:rsidRDefault="006F6F57" w:rsidP="006F6F57">
            <w:pPr>
              <w:spacing w:after="0" w:line="240" w:lineRule="auto"/>
              <w:rPr>
                <w:rFonts w:ascii="Bliss-Light" w:eastAsia="Times New Roman" w:hAnsi="Bliss-Light" w:cs="Arial"/>
                <w:color w:val="5A5A59"/>
                <w:kern w:val="24"/>
                <w:sz w:val="20"/>
                <w:szCs w:val="20"/>
                <w:lang w:val="en-US" w:eastAsia="en-GB"/>
              </w:rPr>
            </w:pPr>
            <w:r w:rsidRPr="006F6F57">
              <w:rPr>
                <w:rFonts w:ascii="Bliss-Light" w:eastAsia="Times New Roman" w:hAnsi="Bliss-Light" w:cs="Arial"/>
                <w:color w:val="5A5A59"/>
                <w:kern w:val="24"/>
                <w:sz w:val="20"/>
                <w:szCs w:val="20"/>
                <w:lang w:val="en-US" w:eastAsia="en-GB"/>
              </w:rPr>
              <w:t>Explain the advantages and disadvantages of horizontal and vertical integration</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528A1DE8" w14:textId="77777777" w:rsidR="006F6F57" w:rsidRPr="003811D0" w:rsidRDefault="006F6F57" w:rsidP="006F6F57">
            <w:pPr>
              <w:spacing w:after="0" w:line="240" w:lineRule="auto"/>
              <w:jc w:val="center"/>
              <w:rPr>
                <w:rFonts w:ascii="Arial" w:eastAsia="Times New Roman" w:hAnsi="Arial" w:cs="Arial"/>
                <w:noProof/>
                <w:sz w:val="14"/>
                <w:szCs w:val="14"/>
                <w:lang w:eastAsia="en-GB"/>
              </w:rPr>
            </w:pPr>
          </w:p>
        </w:tc>
      </w:tr>
      <w:tr w:rsidR="006F6F57" w:rsidRPr="003811D0" w14:paraId="202A5F0C" w14:textId="77777777" w:rsidTr="00FB5FCC">
        <w:trPr>
          <w:cantSplit/>
          <w:jc w:val="center"/>
        </w:trPr>
        <w:tc>
          <w:tcPr>
            <w:tcW w:w="1438" w:type="dxa"/>
            <w:vMerge/>
            <w:shd w:val="clear" w:color="auto" w:fill="auto"/>
            <w:vAlign w:val="center"/>
          </w:tcPr>
          <w:p w14:paraId="75D3E01F" w14:textId="77777777" w:rsidR="006F6F57" w:rsidRPr="003811D0" w:rsidRDefault="006F6F57" w:rsidP="00BA6BBD">
            <w:pPr>
              <w:spacing w:after="0" w:line="240" w:lineRule="auto"/>
              <w:rPr>
                <w:rFonts w:ascii="Bliss-Light" w:eastAsia="Times New Roman" w:hAnsi="Bliss-Light" w:cs="Arial"/>
                <w:b/>
                <w:color w:val="5A5A59"/>
                <w:kern w:val="24"/>
                <w:sz w:val="20"/>
                <w:szCs w:val="20"/>
                <w:lang w:val="en-US" w:eastAsia="en-GB"/>
              </w:rPr>
            </w:pPr>
          </w:p>
        </w:tc>
        <w:tc>
          <w:tcPr>
            <w:tcW w:w="8079" w:type="dxa"/>
            <w:tcBorders>
              <w:top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5C49F1AE" w14:textId="7644976E" w:rsidR="006F6F57" w:rsidRPr="003811D0" w:rsidRDefault="006F6F57" w:rsidP="006F6F57">
            <w:pPr>
              <w:spacing w:after="0" w:line="240" w:lineRule="auto"/>
              <w:rPr>
                <w:rFonts w:ascii="Bliss-Light" w:eastAsia="Times New Roman" w:hAnsi="Bliss-Light" w:cs="Arial"/>
                <w:color w:val="5A5A59"/>
                <w:kern w:val="24"/>
                <w:sz w:val="20"/>
                <w:szCs w:val="20"/>
                <w:lang w:val="en-US" w:eastAsia="en-GB"/>
              </w:rPr>
            </w:pPr>
            <w:r w:rsidRPr="006F6F57">
              <w:rPr>
                <w:rFonts w:ascii="Bliss-Light" w:eastAsia="Times New Roman" w:hAnsi="Bliss-Light" w:cs="Arial"/>
                <w:color w:val="5A5A59"/>
                <w:kern w:val="24"/>
                <w:sz w:val="20"/>
                <w:szCs w:val="20"/>
                <w:lang w:val="en-US" w:eastAsia="en-GB"/>
              </w:rPr>
              <w:t>Explain the difference between organic and external growth</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1BC99A1F" w14:textId="77777777" w:rsidR="006F6F57" w:rsidRPr="003811D0" w:rsidRDefault="006F6F57" w:rsidP="006F6F57">
            <w:pPr>
              <w:spacing w:after="0" w:line="240" w:lineRule="auto"/>
              <w:jc w:val="center"/>
              <w:rPr>
                <w:rFonts w:ascii="Arial" w:eastAsia="Times New Roman" w:hAnsi="Arial" w:cs="Arial"/>
                <w:noProof/>
                <w:sz w:val="14"/>
                <w:szCs w:val="14"/>
                <w:lang w:eastAsia="en-GB"/>
              </w:rPr>
            </w:pPr>
          </w:p>
        </w:tc>
      </w:tr>
      <w:tr w:rsidR="006F6F57" w:rsidRPr="003811D0" w14:paraId="59515AFF" w14:textId="77777777" w:rsidTr="00FB5FCC">
        <w:trPr>
          <w:cantSplit/>
          <w:jc w:val="center"/>
        </w:trPr>
        <w:tc>
          <w:tcPr>
            <w:tcW w:w="1438" w:type="dxa"/>
            <w:vMerge/>
            <w:shd w:val="clear" w:color="auto" w:fill="auto"/>
            <w:vAlign w:val="center"/>
          </w:tcPr>
          <w:p w14:paraId="148D034A" w14:textId="77777777" w:rsidR="006F6F57" w:rsidRPr="003811D0" w:rsidRDefault="006F6F57" w:rsidP="00BA6BBD">
            <w:pPr>
              <w:spacing w:after="0" w:line="240" w:lineRule="auto"/>
              <w:rPr>
                <w:rFonts w:ascii="Bliss-Light" w:eastAsia="Times New Roman" w:hAnsi="Bliss-Light" w:cs="Arial"/>
                <w:b/>
                <w:color w:val="5A5A59"/>
                <w:kern w:val="24"/>
                <w:sz w:val="20"/>
                <w:szCs w:val="20"/>
                <w:lang w:val="en-US" w:eastAsia="en-GB"/>
              </w:rPr>
            </w:pPr>
          </w:p>
        </w:tc>
        <w:tc>
          <w:tcPr>
            <w:tcW w:w="8079" w:type="dxa"/>
            <w:tcBorders>
              <w:top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00C3DCA4" w14:textId="40724E2C" w:rsidR="006F6F57" w:rsidRPr="003811D0" w:rsidRDefault="006F6F57" w:rsidP="006F6F57">
            <w:pPr>
              <w:spacing w:after="0" w:line="240" w:lineRule="auto"/>
              <w:rPr>
                <w:rFonts w:ascii="Bliss-Light" w:eastAsia="Times New Roman" w:hAnsi="Bliss-Light" w:cs="Arial"/>
                <w:color w:val="5A5A59"/>
                <w:kern w:val="24"/>
                <w:sz w:val="20"/>
                <w:szCs w:val="20"/>
                <w:lang w:val="en-US" w:eastAsia="en-GB"/>
              </w:rPr>
            </w:pPr>
            <w:r w:rsidRPr="006F6F57">
              <w:rPr>
                <w:rFonts w:ascii="Bliss-Light" w:eastAsia="Times New Roman" w:hAnsi="Bliss-Light" w:cs="Arial"/>
                <w:color w:val="5A5A59"/>
                <w:kern w:val="24"/>
                <w:sz w:val="20"/>
                <w:szCs w:val="20"/>
                <w:lang w:val="en-US" w:eastAsia="en-GB"/>
              </w:rPr>
              <w:t>Analyse the advantages and disadvantages of organic growth</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74F4403D" w14:textId="77777777" w:rsidR="006F6F57" w:rsidRPr="003811D0" w:rsidRDefault="006F6F57" w:rsidP="006F6F57">
            <w:pPr>
              <w:spacing w:after="0" w:line="240" w:lineRule="auto"/>
              <w:jc w:val="center"/>
              <w:rPr>
                <w:rFonts w:ascii="Arial" w:eastAsia="Times New Roman" w:hAnsi="Arial" w:cs="Arial"/>
                <w:noProof/>
                <w:sz w:val="14"/>
                <w:szCs w:val="14"/>
                <w:lang w:eastAsia="en-GB"/>
              </w:rPr>
            </w:pPr>
          </w:p>
        </w:tc>
      </w:tr>
      <w:tr w:rsidR="006F6F57" w:rsidRPr="003811D0" w14:paraId="7CA7BFB9" w14:textId="77777777" w:rsidTr="00FB5FCC">
        <w:trPr>
          <w:cantSplit/>
          <w:jc w:val="center"/>
        </w:trPr>
        <w:tc>
          <w:tcPr>
            <w:tcW w:w="1438" w:type="dxa"/>
            <w:vMerge/>
            <w:shd w:val="clear" w:color="auto" w:fill="auto"/>
            <w:vAlign w:val="center"/>
          </w:tcPr>
          <w:p w14:paraId="211CD12A" w14:textId="77777777" w:rsidR="006F6F57" w:rsidRPr="003811D0" w:rsidRDefault="006F6F57" w:rsidP="00BA6BBD">
            <w:pPr>
              <w:spacing w:after="0" w:line="240" w:lineRule="auto"/>
              <w:rPr>
                <w:rFonts w:ascii="Bliss-Light" w:eastAsia="Times New Roman" w:hAnsi="Bliss-Light" w:cs="Arial"/>
                <w:b/>
                <w:color w:val="5A5A59"/>
                <w:kern w:val="24"/>
                <w:sz w:val="20"/>
                <w:szCs w:val="20"/>
                <w:lang w:val="en-US" w:eastAsia="en-GB"/>
              </w:rPr>
            </w:pPr>
          </w:p>
        </w:tc>
        <w:tc>
          <w:tcPr>
            <w:tcW w:w="8079" w:type="dxa"/>
            <w:tcBorders>
              <w:top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6990FAA4" w14:textId="7C2DC785" w:rsidR="006F6F57" w:rsidRPr="003811D0" w:rsidRDefault="006F6F57" w:rsidP="006F6F57">
            <w:pPr>
              <w:spacing w:after="0" w:line="240" w:lineRule="auto"/>
              <w:rPr>
                <w:rFonts w:ascii="Bliss-Light" w:eastAsia="Times New Roman" w:hAnsi="Bliss-Light" w:cs="Arial"/>
                <w:color w:val="5A5A59"/>
                <w:kern w:val="24"/>
                <w:sz w:val="20"/>
                <w:szCs w:val="20"/>
                <w:lang w:val="en-US" w:eastAsia="en-GB"/>
              </w:rPr>
            </w:pPr>
            <w:r w:rsidRPr="006F6F57">
              <w:rPr>
                <w:rFonts w:ascii="Bliss-Light" w:eastAsia="Times New Roman" w:hAnsi="Bliss-Light" w:cs="Arial"/>
                <w:color w:val="5A5A59"/>
                <w:kern w:val="24"/>
                <w:sz w:val="20"/>
                <w:szCs w:val="20"/>
                <w:lang w:val="en-US" w:eastAsia="en-GB"/>
              </w:rPr>
              <w:t>Analyse the advantages and disadvantages of different methods of external growth including mergers and takeovers</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79EC633B" w14:textId="77777777" w:rsidR="006F6F57" w:rsidRPr="003811D0" w:rsidRDefault="006F6F57" w:rsidP="006F6F57">
            <w:pPr>
              <w:spacing w:after="0" w:line="240" w:lineRule="auto"/>
              <w:jc w:val="center"/>
              <w:rPr>
                <w:rFonts w:ascii="Arial" w:eastAsia="Times New Roman" w:hAnsi="Arial" w:cs="Arial"/>
                <w:noProof/>
                <w:sz w:val="14"/>
                <w:szCs w:val="14"/>
                <w:lang w:eastAsia="en-GB"/>
              </w:rPr>
            </w:pPr>
          </w:p>
        </w:tc>
      </w:tr>
      <w:tr w:rsidR="006F6F57" w:rsidRPr="003811D0" w14:paraId="1E96963C" w14:textId="77777777" w:rsidTr="00FB5FCC">
        <w:trPr>
          <w:cantSplit/>
          <w:jc w:val="center"/>
        </w:trPr>
        <w:tc>
          <w:tcPr>
            <w:tcW w:w="1438" w:type="dxa"/>
            <w:vMerge/>
            <w:shd w:val="clear" w:color="auto" w:fill="auto"/>
            <w:vAlign w:val="center"/>
          </w:tcPr>
          <w:p w14:paraId="4A730E9F" w14:textId="77777777" w:rsidR="006F6F57" w:rsidRPr="003811D0" w:rsidRDefault="006F6F57" w:rsidP="00BA6BBD">
            <w:pPr>
              <w:spacing w:after="0" w:line="240" w:lineRule="auto"/>
              <w:rPr>
                <w:rFonts w:ascii="Bliss-Light" w:eastAsia="Times New Roman" w:hAnsi="Bliss-Light" w:cs="Arial"/>
                <w:b/>
                <w:color w:val="5A5A59"/>
                <w:kern w:val="24"/>
                <w:sz w:val="20"/>
                <w:szCs w:val="20"/>
                <w:lang w:val="en-US" w:eastAsia="en-GB"/>
              </w:rPr>
            </w:pPr>
          </w:p>
        </w:tc>
        <w:tc>
          <w:tcPr>
            <w:tcW w:w="8079" w:type="dxa"/>
            <w:tcBorders>
              <w:top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3B04D1B0" w14:textId="034C3BD8" w:rsidR="006F6F57" w:rsidRPr="003811D0" w:rsidRDefault="006F6F57" w:rsidP="006F6F57">
            <w:pPr>
              <w:spacing w:after="0" w:line="240" w:lineRule="auto"/>
              <w:rPr>
                <w:rFonts w:ascii="Bliss-Light" w:eastAsia="Times New Roman" w:hAnsi="Bliss-Light" w:cs="Arial"/>
                <w:color w:val="5A5A59"/>
                <w:kern w:val="24"/>
                <w:sz w:val="20"/>
                <w:szCs w:val="20"/>
                <w:lang w:val="en-US" w:eastAsia="en-GB"/>
              </w:rPr>
            </w:pPr>
            <w:r w:rsidRPr="006F6F57">
              <w:rPr>
                <w:rFonts w:ascii="Bliss-Light" w:eastAsia="Times New Roman" w:hAnsi="Bliss-Light" w:cs="Arial"/>
                <w:color w:val="5A5A59"/>
                <w:kern w:val="24"/>
                <w:sz w:val="20"/>
                <w:szCs w:val="20"/>
                <w:lang w:val="en-US" w:eastAsia="en-GB"/>
              </w:rPr>
              <w:t>Explain the nature and purpose of franchising as a method of growth</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42ED244E" w14:textId="77777777" w:rsidR="006F6F57" w:rsidRPr="003811D0" w:rsidRDefault="006F6F57" w:rsidP="006F6F57">
            <w:pPr>
              <w:spacing w:after="0" w:line="240" w:lineRule="auto"/>
              <w:jc w:val="center"/>
              <w:rPr>
                <w:rFonts w:ascii="Arial" w:eastAsia="Times New Roman" w:hAnsi="Arial" w:cs="Arial"/>
                <w:noProof/>
                <w:sz w:val="14"/>
                <w:szCs w:val="14"/>
                <w:lang w:eastAsia="en-GB"/>
              </w:rPr>
            </w:pPr>
          </w:p>
        </w:tc>
      </w:tr>
      <w:tr w:rsidR="006F6F57" w:rsidRPr="003811D0" w14:paraId="08765F54" w14:textId="77777777" w:rsidTr="00FB5FCC">
        <w:trPr>
          <w:cantSplit/>
          <w:jc w:val="center"/>
        </w:trPr>
        <w:tc>
          <w:tcPr>
            <w:tcW w:w="1438" w:type="dxa"/>
            <w:vMerge/>
            <w:shd w:val="clear" w:color="auto" w:fill="auto"/>
            <w:vAlign w:val="center"/>
          </w:tcPr>
          <w:p w14:paraId="120E43BB" w14:textId="77777777" w:rsidR="006F6F57" w:rsidRPr="003811D0" w:rsidRDefault="006F6F57" w:rsidP="00BA6BBD">
            <w:pPr>
              <w:spacing w:after="0" w:line="240" w:lineRule="auto"/>
              <w:rPr>
                <w:rFonts w:ascii="Bliss-Light" w:eastAsia="Times New Roman" w:hAnsi="Bliss-Light" w:cs="Arial"/>
                <w:b/>
                <w:color w:val="5A5A59"/>
                <w:kern w:val="24"/>
                <w:sz w:val="20"/>
                <w:szCs w:val="20"/>
                <w:lang w:val="en-US" w:eastAsia="en-GB"/>
              </w:rPr>
            </w:pPr>
          </w:p>
        </w:tc>
        <w:tc>
          <w:tcPr>
            <w:tcW w:w="8079" w:type="dxa"/>
            <w:tcBorders>
              <w:top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48491ECC" w14:textId="1EA090FB" w:rsidR="006F6F57" w:rsidRPr="003811D0" w:rsidRDefault="006F6F57" w:rsidP="006F6F57">
            <w:pPr>
              <w:spacing w:after="0" w:line="240" w:lineRule="auto"/>
              <w:rPr>
                <w:rFonts w:ascii="Bliss-Light" w:eastAsia="Times New Roman" w:hAnsi="Bliss-Light" w:cs="Arial"/>
                <w:color w:val="5A5A59"/>
                <w:kern w:val="24"/>
                <w:sz w:val="20"/>
                <w:szCs w:val="20"/>
                <w:lang w:val="en-US" w:eastAsia="en-GB"/>
              </w:rPr>
            </w:pPr>
            <w:r w:rsidRPr="006F6F57">
              <w:rPr>
                <w:rFonts w:ascii="Bliss-Light" w:eastAsia="Times New Roman" w:hAnsi="Bliss-Light" w:cs="Arial"/>
                <w:color w:val="5A5A59"/>
                <w:kern w:val="24"/>
                <w:sz w:val="20"/>
                <w:szCs w:val="20"/>
                <w:lang w:val="en-US" w:eastAsia="en-GB"/>
              </w:rPr>
              <w:t>Evaluate different methods that businesses can use to achieve growth</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382F44FD" w14:textId="77777777" w:rsidR="006F6F57" w:rsidRPr="003811D0" w:rsidRDefault="006F6F57" w:rsidP="006F6F57">
            <w:pPr>
              <w:spacing w:after="0" w:line="240" w:lineRule="auto"/>
              <w:jc w:val="center"/>
              <w:rPr>
                <w:rFonts w:ascii="Arial" w:eastAsia="Times New Roman" w:hAnsi="Arial" w:cs="Arial"/>
                <w:noProof/>
                <w:sz w:val="14"/>
                <w:szCs w:val="14"/>
                <w:lang w:eastAsia="en-GB"/>
              </w:rPr>
            </w:pPr>
          </w:p>
        </w:tc>
      </w:tr>
      <w:tr w:rsidR="006F6F57" w:rsidRPr="003811D0" w14:paraId="1A681028" w14:textId="77777777" w:rsidTr="00FB5FCC">
        <w:trPr>
          <w:cantSplit/>
          <w:jc w:val="center"/>
        </w:trPr>
        <w:tc>
          <w:tcPr>
            <w:tcW w:w="1438" w:type="dxa"/>
            <w:vMerge/>
            <w:shd w:val="clear" w:color="auto" w:fill="auto"/>
            <w:vAlign w:val="center"/>
          </w:tcPr>
          <w:p w14:paraId="4033BC95" w14:textId="77777777" w:rsidR="006F6F57" w:rsidRPr="003811D0" w:rsidRDefault="006F6F57" w:rsidP="00BA6BBD">
            <w:pPr>
              <w:spacing w:after="0" w:line="240" w:lineRule="auto"/>
              <w:rPr>
                <w:rFonts w:ascii="Bliss-Light" w:eastAsia="Times New Roman" w:hAnsi="Bliss-Light" w:cs="Arial"/>
                <w:b/>
                <w:color w:val="5A5A59"/>
                <w:kern w:val="24"/>
                <w:sz w:val="20"/>
                <w:szCs w:val="20"/>
                <w:lang w:val="en-US" w:eastAsia="en-GB"/>
              </w:rPr>
            </w:pPr>
          </w:p>
        </w:tc>
        <w:tc>
          <w:tcPr>
            <w:tcW w:w="8079" w:type="dxa"/>
            <w:tcBorders>
              <w:top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1BD67A45" w14:textId="10E6B9EA" w:rsidR="006F6F57" w:rsidRPr="003811D0" w:rsidRDefault="006F6F57" w:rsidP="006F6F57">
            <w:pPr>
              <w:spacing w:after="0" w:line="240" w:lineRule="auto"/>
              <w:rPr>
                <w:rFonts w:ascii="Bliss-Light" w:eastAsia="Times New Roman" w:hAnsi="Bliss-Light" w:cs="Arial"/>
                <w:color w:val="5A5A59"/>
                <w:kern w:val="24"/>
                <w:sz w:val="20"/>
                <w:szCs w:val="20"/>
                <w:lang w:val="en-US" w:eastAsia="en-GB"/>
              </w:rPr>
            </w:pPr>
            <w:r w:rsidRPr="006F6F57">
              <w:rPr>
                <w:rFonts w:ascii="Bliss-Light" w:eastAsia="Times New Roman" w:hAnsi="Bliss-Light" w:cs="Arial"/>
                <w:color w:val="5A5A59"/>
                <w:kern w:val="24"/>
                <w:sz w:val="20"/>
                <w:szCs w:val="20"/>
                <w:lang w:val="en-US" w:eastAsia="en-GB"/>
              </w:rPr>
              <w:t xml:space="preserve">Explain what is meant by rationalisation </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0E1D7040" w14:textId="77777777" w:rsidR="006F6F57" w:rsidRPr="003811D0" w:rsidRDefault="006F6F57" w:rsidP="006F6F57">
            <w:pPr>
              <w:spacing w:after="0" w:line="240" w:lineRule="auto"/>
              <w:jc w:val="center"/>
              <w:rPr>
                <w:rFonts w:ascii="Arial" w:eastAsia="Times New Roman" w:hAnsi="Arial" w:cs="Arial"/>
                <w:noProof/>
                <w:sz w:val="14"/>
                <w:szCs w:val="14"/>
                <w:lang w:eastAsia="en-GB"/>
              </w:rPr>
            </w:pPr>
          </w:p>
        </w:tc>
      </w:tr>
      <w:tr w:rsidR="006F6F57" w:rsidRPr="003811D0" w14:paraId="11097216" w14:textId="77777777" w:rsidTr="00FB5FCC">
        <w:trPr>
          <w:cantSplit/>
          <w:jc w:val="center"/>
        </w:trPr>
        <w:tc>
          <w:tcPr>
            <w:tcW w:w="1438" w:type="dxa"/>
            <w:vMerge/>
            <w:shd w:val="clear" w:color="auto" w:fill="auto"/>
            <w:vAlign w:val="center"/>
          </w:tcPr>
          <w:p w14:paraId="25409E42" w14:textId="77777777" w:rsidR="006F6F57" w:rsidRPr="003811D0" w:rsidRDefault="006F6F57" w:rsidP="00BA6BBD">
            <w:pPr>
              <w:spacing w:after="0" w:line="240" w:lineRule="auto"/>
              <w:rPr>
                <w:rFonts w:ascii="Bliss-Light" w:eastAsia="Times New Roman" w:hAnsi="Bliss-Light" w:cs="Arial"/>
                <w:b/>
                <w:color w:val="5A5A59"/>
                <w:kern w:val="24"/>
                <w:sz w:val="20"/>
                <w:szCs w:val="20"/>
                <w:lang w:val="en-US" w:eastAsia="en-GB"/>
              </w:rPr>
            </w:pPr>
          </w:p>
        </w:tc>
        <w:tc>
          <w:tcPr>
            <w:tcW w:w="8079" w:type="dxa"/>
            <w:tcBorders>
              <w:top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3B0407A5" w14:textId="7E77107C" w:rsidR="006F6F57" w:rsidRPr="003811D0" w:rsidRDefault="006F6F57" w:rsidP="006F6F57">
            <w:pPr>
              <w:spacing w:after="0" w:line="240" w:lineRule="auto"/>
              <w:rPr>
                <w:rFonts w:ascii="Bliss-Light" w:eastAsia="Times New Roman" w:hAnsi="Bliss-Light" w:cs="Arial"/>
                <w:color w:val="5A5A59"/>
                <w:kern w:val="24"/>
                <w:sz w:val="20"/>
                <w:szCs w:val="20"/>
                <w:lang w:val="en-US" w:eastAsia="en-GB"/>
              </w:rPr>
            </w:pPr>
            <w:r w:rsidRPr="006F6F57">
              <w:rPr>
                <w:rFonts w:ascii="Bliss-Light" w:eastAsia="Times New Roman" w:hAnsi="Bliss-Light" w:cs="Arial"/>
                <w:color w:val="5A5A59"/>
                <w:kern w:val="24"/>
                <w:sz w:val="20"/>
                <w:szCs w:val="20"/>
                <w:lang w:val="en-US" w:eastAsia="en-GB"/>
              </w:rPr>
              <w:t>Explain the factors that affect decisions about location/relocation and rationalisation</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24A60B3A" w14:textId="77777777" w:rsidR="006F6F57" w:rsidRPr="003811D0" w:rsidRDefault="006F6F57" w:rsidP="006F6F57">
            <w:pPr>
              <w:spacing w:after="0" w:line="240" w:lineRule="auto"/>
              <w:jc w:val="center"/>
              <w:rPr>
                <w:rFonts w:ascii="Arial" w:eastAsia="Times New Roman" w:hAnsi="Arial" w:cs="Arial"/>
                <w:noProof/>
                <w:sz w:val="14"/>
                <w:szCs w:val="14"/>
                <w:lang w:eastAsia="en-GB"/>
              </w:rPr>
            </w:pPr>
          </w:p>
        </w:tc>
      </w:tr>
      <w:tr w:rsidR="006F6F57" w:rsidRPr="003811D0" w14:paraId="2D6F1D95" w14:textId="77777777" w:rsidTr="00FB5FCC">
        <w:trPr>
          <w:cantSplit/>
          <w:jc w:val="center"/>
        </w:trPr>
        <w:tc>
          <w:tcPr>
            <w:tcW w:w="1438" w:type="dxa"/>
            <w:vMerge/>
            <w:shd w:val="clear" w:color="auto" w:fill="auto"/>
            <w:vAlign w:val="center"/>
          </w:tcPr>
          <w:p w14:paraId="326A6A71" w14:textId="77777777" w:rsidR="006F6F57" w:rsidRPr="003811D0" w:rsidRDefault="006F6F57" w:rsidP="00BA6BBD">
            <w:pPr>
              <w:spacing w:after="0" w:line="240" w:lineRule="auto"/>
              <w:rPr>
                <w:rFonts w:ascii="Bliss-Light" w:eastAsia="Times New Roman" w:hAnsi="Bliss-Light" w:cs="Arial"/>
                <w:b/>
                <w:color w:val="5A5A59"/>
                <w:kern w:val="24"/>
                <w:sz w:val="20"/>
                <w:szCs w:val="20"/>
                <w:lang w:val="en-US" w:eastAsia="en-GB"/>
              </w:rPr>
            </w:pPr>
          </w:p>
        </w:tc>
        <w:tc>
          <w:tcPr>
            <w:tcW w:w="8079" w:type="dxa"/>
            <w:tcBorders>
              <w:top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37825096" w14:textId="38C05404" w:rsidR="006F6F57" w:rsidRPr="003811D0" w:rsidRDefault="006F6F57" w:rsidP="006F6F57">
            <w:pPr>
              <w:spacing w:after="0" w:line="240" w:lineRule="auto"/>
              <w:rPr>
                <w:rFonts w:ascii="Bliss-Light" w:eastAsia="Times New Roman" w:hAnsi="Bliss-Light" w:cs="Arial"/>
                <w:color w:val="5A5A59"/>
                <w:kern w:val="24"/>
                <w:sz w:val="20"/>
                <w:szCs w:val="20"/>
                <w:lang w:val="en-US" w:eastAsia="en-GB"/>
              </w:rPr>
            </w:pPr>
            <w:r w:rsidRPr="006F6F57">
              <w:rPr>
                <w:rFonts w:ascii="Bliss-Light" w:eastAsia="Times New Roman" w:hAnsi="Bliss-Light" w:cs="Arial"/>
                <w:color w:val="5A5A59"/>
                <w:kern w:val="24"/>
                <w:sz w:val="20"/>
                <w:szCs w:val="20"/>
                <w:lang w:val="en-US" w:eastAsia="en-GB"/>
              </w:rPr>
              <w:t>Evaluate the impact of the choice of location/relocation and rationalisation on a business and its stakeholders</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1D5A54AC" w14:textId="77777777" w:rsidR="006F6F57" w:rsidRPr="003811D0" w:rsidRDefault="006F6F57" w:rsidP="006F6F57">
            <w:pPr>
              <w:spacing w:after="0" w:line="240" w:lineRule="auto"/>
              <w:jc w:val="center"/>
              <w:rPr>
                <w:rFonts w:ascii="Arial" w:eastAsia="Times New Roman" w:hAnsi="Arial" w:cs="Arial"/>
                <w:noProof/>
                <w:sz w:val="14"/>
                <w:szCs w:val="14"/>
                <w:lang w:eastAsia="en-GB"/>
              </w:rPr>
            </w:pPr>
          </w:p>
        </w:tc>
      </w:tr>
      <w:tr w:rsidR="006F6F57" w:rsidRPr="003811D0" w14:paraId="64AB36E8" w14:textId="77777777" w:rsidTr="00FB5FCC">
        <w:trPr>
          <w:cantSplit/>
          <w:jc w:val="center"/>
        </w:trPr>
        <w:tc>
          <w:tcPr>
            <w:tcW w:w="1438" w:type="dxa"/>
            <w:vMerge/>
            <w:shd w:val="clear" w:color="auto" w:fill="auto"/>
            <w:vAlign w:val="center"/>
          </w:tcPr>
          <w:p w14:paraId="6309FAD6" w14:textId="77777777" w:rsidR="006F6F57" w:rsidRPr="003811D0" w:rsidRDefault="006F6F57" w:rsidP="00BA6BBD">
            <w:pPr>
              <w:spacing w:after="0" w:line="240" w:lineRule="auto"/>
              <w:rPr>
                <w:rFonts w:ascii="Bliss-Light" w:eastAsia="Times New Roman" w:hAnsi="Bliss-Light" w:cs="Arial"/>
                <w:b/>
                <w:color w:val="5A5A59"/>
                <w:kern w:val="24"/>
                <w:sz w:val="20"/>
                <w:szCs w:val="20"/>
                <w:lang w:val="en-US" w:eastAsia="en-GB"/>
              </w:rPr>
            </w:pPr>
          </w:p>
        </w:tc>
        <w:tc>
          <w:tcPr>
            <w:tcW w:w="8079" w:type="dxa"/>
            <w:tcBorders>
              <w:top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10E8D6E9" w14:textId="4563F7BE" w:rsidR="006F6F57" w:rsidRPr="003811D0" w:rsidRDefault="006F6F57" w:rsidP="006F6F57">
            <w:pPr>
              <w:spacing w:after="0" w:line="240" w:lineRule="auto"/>
              <w:rPr>
                <w:rFonts w:ascii="Bliss-Light" w:eastAsia="Times New Roman" w:hAnsi="Bliss-Light" w:cs="Arial"/>
                <w:color w:val="5A5A59"/>
                <w:kern w:val="24"/>
                <w:sz w:val="20"/>
                <w:szCs w:val="20"/>
                <w:lang w:val="en-US" w:eastAsia="en-GB"/>
              </w:rPr>
            </w:pPr>
            <w:r w:rsidRPr="006F6F57">
              <w:rPr>
                <w:rFonts w:ascii="Bliss-Light" w:eastAsia="Times New Roman" w:hAnsi="Bliss-Light" w:cs="Arial"/>
                <w:color w:val="5A5A59"/>
                <w:kern w:val="24"/>
                <w:sz w:val="20"/>
                <w:szCs w:val="20"/>
                <w:lang w:val="en-US" w:eastAsia="en-GB"/>
              </w:rPr>
              <w:t>Explain what is meant by outsourcing production</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4F896317" w14:textId="77777777" w:rsidR="006F6F57" w:rsidRPr="003811D0" w:rsidRDefault="006F6F57" w:rsidP="006F6F57">
            <w:pPr>
              <w:spacing w:after="0" w:line="240" w:lineRule="auto"/>
              <w:jc w:val="center"/>
              <w:rPr>
                <w:rFonts w:ascii="Arial" w:eastAsia="Times New Roman" w:hAnsi="Arial" w:cs="Arial"/>
                <w:noProof/>
                <w:sz w:val="14"/>
                <w:szCs w:val="14"/>
                <w:lang w:eastAsia="en-GB"/>
              </w:rPr>
            </w:pPr>
          </w:p>
        </w:tc>
      </w:tr>
      <w:tr w:rsidR="006F6F57" w:rsidRPr="003811D0" w14:paraId="28655001" w14:textId="77777777" w:rsidTr="00FB5FCC">
        <w:trPr>
          <w:cantSplit/>
          <w:jc w:val="center"/>
        </w:trPr>
        <w:tc>
          <w:tcPr>
            <w:tcW w:w="1438" w:type="dxa"/>
            <w:vMerge/>
            <w:tcBorders>
              <w:bottom w:val="single" w:sz="4" w:space="0" w:color="FABF8F" w:themeColor="accent6" w:themeTint="99"/>
            </w:tcBorders>
            <w:shd w:val="clear" w:color="auto" w:fill="auto"/>
            <w:vAlign w:val="center"/>
          </w:tcPr>
          <w:p w14:paraId="17663C0C" w14:textId="77777777" w:rsidR="006F6F57" w:rsidRPr="003811D0" w:rsidRDefault="006F6F57" w:rsidP="00BA6BBD">
            <w:pPr>
              <w:spacing w:after="0" w:line="240" w:lineRule="auto"/>
              <w:rPr>
                <w:rFonts w:ascii="Bliss-Light" w:eastAsia="Times New Roman" w:hAnsi="Bliss-Light" w:cs="Arial"/>
                <w:b/>
                <w:color w:val="5A5A59"/>
                <w:kern w:val="24"/>
                <w:sz w:val="20"/>
                <w:szCs w:val="20"/>
                <w:lang w:val="en-US" w:eastAsia="en-GB"/>
              </w:rPr>
            </w:pPr>
          </w:p>
        </w:tc>
        <w:tc>
          <w:tcPr>
            <w:tcW w:w="8079" w:type="dxa"/>
            <w:tcBorders>
              <w:top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481A6310" w14:textId="27240925" w:rsidR="006F6F57" w:rsidRPr="003811D0" w:rsidRDefault="006F6F57" w:rsidP="006F6F57">
            <w:pPr>
              <w:spacing w:after="0" w:line="240" w:lineRule="auto"/>
              <w:rPr>
                <w:rFonts w:ascii="Bliss-Light" w:eastAsia="Times New Roman" w:hAnsi="Bliss-Light" w:cs="Arial"/>
                <w:color w:val="5A5A59"/>
                <w:kern w:val="24"/>
                <w:sz w:val="20"/>
                <w:szCs w:val="20"/>
                <w:lang w:val="en-US" w:eastAsia="en-GB"/>
              </w:rPr>
            </w:pPr>
            <w:r w:rsidRPr="006F6F57">
              <w:rPr>
                <w:rFonts w:ascii="Bliss-Light" w:eastAsia="Times New Roman" w:hAnsi="Bliss-Light" w:cs="Arial"/>
                <w:color w:val="5A5A59"/>
                <w:kern w:val="24"/>
                <w:sz w:val="20"/>
                <w:szCs w:val="20"/>
                <w:lang w:val="en-US" w:eastAsia="en-GB"/>
              </w:rPr>
              <w:t>Evaluate the arguments for and against outsourcing production</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37573A53" w14:textId="77777777" w:rsidR="006F6F57" w:rsidRPr="003811D0" w:rsidRDefault="006F6F57" w:rsidP="006F6F57">
            <w:pPr>
              <w:spacing w:after="0" w:line="240" w:lineRule="auto"/>
              <w:jc w:val="center"/>
              <w:rPr>
                <w:rFonts w:ascii="Arial" w:eastAsia="Times New Roman" w:hAnsi="Arial" w:cs="Arial"/>
                <w:noProof/>
                <w:sz w:val="14"/>
                <w:szCs w:val="14"/>
                <w:lang w:eastAsia="en-GB"/>
              </w:rPr>
            </w:pPr>
          </w:p>
        </w:tc>
      </w:tr>
      <w:tr w:rsidR="006F6F57" w:rsidRPr="003811D0" w14:paraId="0D510007" w14:textId="77777777" w:rsidTr="00FB5FCC">
        <w:trPr>
          <w:jc w:val="center"/>
        </w:trPr>
        <w:tc>
          <w:tcPr>
            <w:tcW w:w="1438" w:type="dxa"/>
            <w:vMerge w:val="restart"/>
            <w:tcBorders>
              <w:top w:val="single" w:sz="4" w:space="0" w:color="FABF8F" w:themeColor="accent6" w:themeTint="99"/>
              <w:left w:val="single" w:sz="4" w:space="0" w:color="FABF8F" w:themeColor="accent6" w:themeTint="99"/>
              <w:right w:val="single" w:sz="4" w:space="0" w:color="FABF8F" w:themeColor="accent6" w:themeTint="99"/>
            </w:tcBorders>
            <w:shd w:val="clear" w:color="auto" w:fill="auto"/>
            <w:vAlign w:val="center"/>
          </w:tcPr>
          <w:p w14:paraId="51BB05A3" w14:textId="15AE077C" w:rsidR="006F6F57" w:rsidRPr="003811D0" w:rsidRDefault="00BA6BBD" w:rsidP="00BA6BBD">
            <w:pPr>
              <w:spacing w:after="0" w:line="240" w:lineRule="auto"/>
              <w:rPr>
                <w:rFonts w:ascii="Bliss-Light" w:eastAsia="Times New Roman" w:hAnsi="Bliss-Light" w:cs="Arial"/>
                <w:b/>
                <w:color w:val="5A5A59"/>
                <w:kern w:val="24"/>
                <w:sz w:val="20"/>
                <w:szCs w:val="20"/>
                <w:lang w:val="en-US" w:eastAsia="en-GB"/>
              </w:rPr>
            </w:pPr>
            <w:r>
              <w:rPr>
                <w:rFonts w:ascii="Bliss-Light" w:eastAsia="Times New Roman" w:hAnsi="Bliss-Light" w:cs="Arial"/>
                <w:b/>
                <w:color w:val="5A5A59"/>
                <w:kern w:val="24"/>
                <w:sz w:val="20"/>
                <w:szCs w:val="20"/>
                <w:lang w:val="en-US" w:eastAsia="en-GB"/>
              </w:rPr>
              <w:t>Decision- making models</w:t>
            </w:r>
          </w:p>
        </w:tc>
        <w:tc>
          <w:tcPr>
            <w:tcW w:w="807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0ED41ECD" w14:textId="6A248F99" w:rsidR="006F6F57" w:rsidRPr="003811D0" w:rsidRDefault="006F6F57" w:rsidP="006F6F57">
            <w:pPr>
              <w:spacing w:after="0" w:line="240" w:lineRule="auto"/>
              <w:rPr>
                <w:rFonts w:ascii="Bliss-Light" w:eastAsia="Times New Roman" w:hAnsi="Bliss-Light" w:cs="Arial"/>
                <w:color w:val="5A5A59"/>
                <w:kern w:val="24"/>
                <w:sz w:val="20"/>
                <w:szCs w:val="20"/>
                <w:lang w:val="en-US" w:eastAsia="en-GB"/>
              </w:rPr>
            </w:pPr>
            <w:r w:rsidRPr="006F6F57">
              <w:rPr>
                <w:rFonts w:ascii="Bliss-Light" w:eastAsia="Times New Roman" w:hAnsi="Bliss-Light" w:cs="Arial"/>
                <w:color w:val="5A5A59"/>
                <w:kern w:val="24"/>
                <w:sz w:val="20"/>
                <w:szCs w:val="20"/>
                <w:lang w:val="en-US" w:eastAsia="en-GB"/>
              </w:rPr>
              <w:t>Explain the types of decisions a business makes including strategic, tactical and operational</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7AAE571D" w14:textId="77777777" w:rsidR="006F6F57" w:rsidRPr="003811D0" w:rsidRDefault="006F6F57" w:rsidP="006F6F57">
            <w:pPr>
              <w:spacing w:after="0" w:line="240" w:lineRule="auto"/>
              <w:jc w:val="center"/>
              <w:rPr>
                <w:rFonts w:ascii="Arial" w:eastAsia="Times New Roman" w:hAnsi="Arial" w:cs="Arial"/>
                <w:noProof/>
                <w:sz w:val="14"/>
                <w:szCs w:val="14"/>
                <w:lang w:eastAsia="en-GB"/>
              </w:rPr>
            </w:pPr>
          </w:p>
        </w:tc>
      </w:tr>
      <w:tr w:rsidR="006F6F57" w:rsidRPr="003811D0" w14:paraId="61F29FB7" w14:textId="77777777" w:rsidTr="00FB5FCC">
        <w:trPr>
          <w:jc w:val="center"/>
        </w:trPr>
        <w:tc>
          <w:tcPr>
            <w:tcW w:w="1438" w:type="dxa"/>
            <w:vMerge/>
            <w:tcBorders>
              <w:left w:val="single" w:sz="4" w:space="0" w:color="FABF8F" w:themeColor="accent6" w:themeTint="99"/>
              <w:right w:val="single" w:sz="4" w:space="0" w:color="FABF8F" w:themeColor="accent6" w:themeTint="99"/>
            </w:tcBorders>
            <w:shd w:val="clear" w:color="auto" w:fill="auto"/>
            <w:vAlign w:val="center"/>
          </w:tcPr>
          <w:p w14:paraId="777AD632" w14:textId="77777777" w:rsidR="006F6F57" w:rsidRPr="003811D0" w:rsidRDefault="006F6F57" w:rsidP="00BA6BBD">
            <w:pPr>
              <w:spacing w:after="0" w:line="240" w:lineRule="auto"/>
              <w:rPr>
                <w:rFonts w:ascii="Bliss-Light" w:eastAsia="Times New Roman" w:hAnsi="Bliss-Light" w:cs="Arial"/>
                <w:b/>
                <w:color w:val="5A5A59"/>
                <w:kern w:val="24"/>
                <w:sz w:val="20"/>
                <w:szCs w:val="20"/>
                <w:lang w:val="en-US" w:eastAsia="en-GB"/>
              </w:rPr>
            </w:pPr>
          </w:p>
        </w:tc>
        <w:tc>
          <w:tcPr>
            <w:tcW w:w="807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3E782B35" w14:textId="17A5BFE5" w:rsidR="006F6F57" w:rsidRPr="003811D0" w:rsidRDefault="006F6F57" w:rsidP="006F6F57">
            <w:pPr>
              <w:spacing w:after="0" w:line="240" w:lineRule="auto"/>
              <w:rPr>
                <w:rFonts w:ascii="Bliss-Light" w:eastAsia="Times New Roman" w:hAnsi="Bliss-Light" w:cs="Arial"/>
                <w:color w:val="5A5A59"/>
                <w:kern w:val="24"/>
                <w:sz w:val="20"/>
                <w:szCs w:val="20"/>
                <w:lang w:val="en-US" w:eastAsia="en-GB"/>
              </w:rPr>
            </w:pPr>
            <w:r w:rsidRPr="006F6F57">
              <w:rPr>
                <w:rFonts w:ascii="Bliss-Light" w:eastAsia="Times New Roman" w:hAnsi="Bliss-Light" w:cs="Arial"/>
                <w:color w:val="5A5A59"/>
                <w:kern w:val="24"/>
                <w:sz w:val="20"/>
                <w:szCs w:val="20"/>
                <w:lang w:val="en-US" w:eastAsia="en-GB"/>
              </w:rPr>
              <w:t>Explain the importance of decision-making to a business</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231E7170" w14:textId="77777777" w:rsidR="006F6F57" w:rsidRPr="003811D0" w:rsidRDefault="006F6F57" w:rsidP="006F6F57">
            <w:pPr>
              <w:spacing w:after="0" w:line="240" w:lineRule="auto"/>
              <w:jc w:val="center"/>
              <w:rPr>
                <w:rFonts w:ascii="Arial" w:eastAsia="Times New Roman" w:hAnsi="Arial" w:cs="Arial"/>
                <w:noProof/>
                <w:sz w:val="14"/>
                <w:szCs w:val="14"/>
                <w:lang w:eastAsia="en-GB"/>
              </w:rPr>
            </w:pPr>
          </w:p>
        </w:tc>
      </w:tr>
      <w:tr w:rsidR="006F6F57" w:rsidRPr="003811D0" w14:paraId="21E36A0F" w14:textId="77777777" w:rsidTr="00FB5FCC">
        <w:trPr>
          <w:jc w:val="center"/>
        </w:trPr>
        <w:tc>
          <w:tcPr>
            <w:tcW w:w="1438" w:type="dxa"/>
            <w:vMerge/>
            <w:tcBorders>
              <w:left w:val="single" w:sz="4" w:space="0" w:color="FABF8F" w:themeColor="accent6" w:themeTint="99"/>
              <w:right w:val="single" w:sz="4" w:space="0" w:color="FABF8F" w:themeColor="accent6" w:themeTint="99"/>
            </w:tcBorders>
            <w:shd w:val="clear" w:color="auto" w:fill="auto"/>
            <w:vAlign w:val="center"/>
          </w:tcPr>
          <w:p w14:paraId="33E61B01" w14:textId="77777777" w:rsidR="006F6F57" w:rsidRPr="003811D0" w:rsidRDefault="006F6F57" w:rsidP="00BA6BBD">
            <w:pPr>
              <w:spacing w:after="0" w:line="240" w:lineRule="auto"/>
              <w:rPr>
                <w:rFonts w:ascii="Bliss-Light" w:eastAsia="Times New Roman" w:hAnsi="Bliss-Light" w:cs="Arial"/>
                <w:b/>
                <w:color w:val="5A5A59"/>
                <w:kern w:val="24"/>
                <w:sz w:val="20"/>
                <w:szCs w:val="20"/>
                <w:lang w:val="en-US" w:eastAsia="en-GB"/>
              </w:rPr>
            </w:pPr>
          </w:p>
        </w:tc>
        <w:tc>
          <w:tcPr>
            <w:tcW w:w="807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1DA6C1F1" w14:textId="4CBF6977" w:rsidR="006F6F57" w:rsidRPr="003811D0" w:rsidRDefault="006F6F57" w:rsidP="006F6F57">
            <w:pPr>
              <w:spacing w:after="0" w:line="240" w:lineRule="auto"/>
              <w:rPr>
                <w:rFonts w:ascii="Bliss-Light" w:eastAsia="Times New Roman" w:hAnsi="Bliss-Light" w:cs="Arial"/>
                <w:color w:val="5A5A59"/>
                <w:kern w:val="24"/>
                <w:sz w:val="20"/>
                <w:szCs w:val="20"/>
                <w:lang w:val="en-US" w:eastAsia="en-GB"/>
              </w:rPr>
            </w:pPr>
            <w:r w:rsidRPr="006F6F57">
              <w:rPr>
                <w:rFonts w:ascii="Bliss-Light" w:eastAsia="Times New Roman" w:hAnsi="Bliss-Light" w:cs="Arial"/>
                <w:color w:val="5A5A59"/>
                <w:kern w:val="24"/>
                <w:sz w:val="20"/>
                <w:szCs w:val="20"/>
                <w:lang w:val="en-US" w:eastAsia="en-GB"/>
              </w:rPr>
              <w:t xml:space="preserve">Understand that decision-making tools can be scientific or intuitive </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216B0675" w14:textId="77777777" w:rsidR="006F6F57" w:rsidRPr="003811D0" w:rsidRDefault="006F6F57" w:rsidP="006F6F57">
            <w:pPr>
              <w:spacing w:after="0" w:line="240" w:lineRule="auto"/>
              <w:jc w:val="center"/>
              <w:rPr>
                <w:rFonts w:ascii="Arial" w:eastAsia="Times New Roman" w:hAnsi="Arial" w:cs="Arial"/>
                <w:noProof/>
                <w:sz w:val="14"/>
                <w:szCs w:val="14"/>
                <w:lang w:eastAsia="en-GB"/>
              </w:rPr>
            </w:pPr>
          </w:p>
        </w:tc>
      </w:tr>
      <w:tr w:rsidR="006F6F57" w:rsidRPr="003811D0" w14:paraId="1622A8FD" w14:textId="77777777" w:rsidTr="00FB5FCC">
        <w:trPr>
          <w:jc w:val="center"/>
        </w:trPr>
        <w:tc>
          <w:tcPr>
            <w:tcW w:w="1438" w:type="dxa"/>
            <w:vMerge/>
            <w:tcBorders>
              <w:left w:val="single" w:sz="4" w:space="0" w:color="FABF8F" w:themeColor="accent6" w:themeTint="99"/>
              <w:right w:val="single" w:sz="4" w:space="0" w:color="FABF8F" w:themeColor="accent6" w:themeTint="99"/>
            </w:tcBorders>
            <w:shd w:val="clear" w:color="auto" w:fill="auto"/>
            <w:vAlign w:val="center"/>
          </w:tcPr>
          <w:p w14:paraId="2C6873BA" w14:textId="77777777" w:rsidR="006F6F57" w:rsidRPr="003811D0" w:rsidRDefault="006F6F57" w:rsidP="00BA6BBD">
            <w:pPr>
              <w:spacing w:after="0" w:line="240" w:lineRule="auto"/>
              <w:rPr>
                <w:rFonts w:ascii="Bliss-Light" w:eastAsia="Times New Roman" w:hAnsi="Bliss-Light" w:cs="Arial"/>
                <w:b/>
                <w:color w:val="5A5A59"/>
                <w:kern w:val="24"/>
                <w:sz w:val="20"/>
                <w:szCs w:val="20"/>
                <w:lang w:val="en-US" w:eastAsia="en-GB"/>
              </w:rPr>
            </w:pPr>
          </w:p>
        </w:tc>
        <w:tc>
          <w:tcPr>
            <w:tcW w:w="807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3E2C7BD7" w14:textId="663DD9B0" w:rsidR="006F6F57" w:rsidRPr="003811D0" w:rsidRDefault="006F6F57" w:rsidP="006F6F57">
            <w:pPr>
              <w:spacing w:after="0" w:line="240" w:lineRule="auto"/>
              <w:rPr>
                <w:rFonts w:ascii="Bliss-Light" w:eastAsia="Times New Roman" w:hAnsi="Bliss-Light" w:cs="Arial"/>
                <w:color w:val="5A5A59"/>
                <w:kern w:val="24"/>
                <w:sz w:val="20"/>
                <w:szCs w:val="20"/>
                <w:lang w:val="en-US" w:eastAsia="en-GB"/>
              </w:rPr>
            </w:pPr>
            <w:r w:rsidRPr="006F6F57">
              <w:rPr>
                <w:rFonts w:ascii="Bliss-Light" w:eastAsia="Times New Roman" w:hAnsi="Bliss-Light" w:cs="Arial"/>
                <w:color w:val="5A5A59"/>
                <w:kern w:val="24"/>
                <w:sz w:val="20"/>
                <w:szCs w:val="20"/>
                <w:lang w:val="en-US" w:eastAsia="en-GB"/>
              </w:rPr>
              <w:t xml:space="preserve">Explain the nature and purpose of decision tree analysis commenting on the benefits and limitations of the technique </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4B97B5B4" w14:textId="77777777" w:rsidR="006F6F57" w:rsidRPr="003811D0" w:rsidRDefault="006F6F57" w:rsidP="006F6F57">
            <w:pPr>
              <w:spacing w:after="0" w:line="240" w:lineRule="auto"/>
              <w:jc w:val="center"/>
              <w:rPr>
                <w:rFonts w:ascii="Arial" w:eastAsia="Times New Roman" w:hAnsi="Arial" w:cs="Arial"/>
                <w:noProof/>
                <w:sz w:val="14"/>
                <w:szCs w:val="14"/>
                <w:lang w:eastAsia="en-GB"/>
              </w:rPr>
            </w:pPr>
          </w:p>
        </w:tc>
      </w:tr>
      <w:tr w:rsidR="006F6F57" w:rsidRPr="003811D0" w14:paraId="751C1913" w14:textId="77777777" w:rsidTr="00FB5FCC">
        <w:trPr>
          <w:jc w:val="center"/>
        </w:trPr>
        <w:tc>
          <w:tcPr>
            <w:tcW w:w="1438" w:type="dxa"/>
            <w:vMerge/>
            <w:tcBorders>
              <w:left w:val="single" w:sz="4" w:space="0" w:color="FABF8F" w:themeColor="accent6" w:themeTint="99"/>
              <w:right w:val="single" w:sz="4" w:space="0" w:color="FABF8F" w:themeColor="accent6" w:themeTint="99"/>
            </w:tcBorders>
            <w:shd w:val="clear" w:color="auto" w:fill="auto"/>
            <w:vAlign w:val="center"/>
          </w:tcPr>
          <w:p w14:paraId="4AB9A948" w14:textId="77777777" w:rsidR="006F6F57" w:rsidRPr="003811D0" w:rsidRDefault="006F6F57" w:rsidP="00BA6BBD">
            <w:pPr>
              <w:spacing w:after="0" w:line="240" w:lineRule="auto"/>
              <w:rPr>
                <w:rFonts w:ascii="Bliss-Light" w:eastAsia="Times New Roman" w:hAnsi="Bliss-Light" w:cs="Arial"/>
                <w:b/>
                <w:color w:val="5A5A59"/>
                <w:kern w:val="24"/>
                <w:sz w:val="20"/>
                <w:szCs w:val="20"/>
                <w:lang w:val="en-US" w:eastAsia="en-GB"/>
              </w:rPr>
            </w:pPr>
          </w:p>
        </w:tc>
        <w:tc>
          <w:tcPr>
            <w:tcW w:w="807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4FA011E9" w14:textId="6DD51E82" w:rsidR="006F6F57" w:rsidRPr="003811D0" w:rsidRDefault="006F6F57" w:rsidP="006F6F57">
            <w:pPr>
              <w:spacing w:after="0" w:line="240" w:lineRule="auto"/>
              <w:rPr>
                <w:rFonts w:ascii="Bliss-Light" w:eastAsia="Times New Roman" w:hAnsi="Bliss-Light" w:cs="Arial"/>
                <w:color w:val="5A5A59"/>
                <w:kern w:val="24"/>
                <w:sz w:val="20"/>
                <w:szCs w:val="20"/>
                <w:lang w:val="en-US" w:eastAsia="en-GB"/>
              </w:rPr>
            </w:pPr>
            <w:r w:rsidRPr="006F6F57">
              <w:rPr>
                <w:rFonts w:ascii="Bliss-Light" w:eastAsia="Times New Roman" w:hAnsi="Bliss-Light" w:cs="Arial"/>
                <w:color w:val="5A5A59"/>
                <w:kern w:val="24"/>
                <w:sz w:val="20"/>
                <w:szCs w:val="20"/>
                <w:lang w:val="en-US" w:eastAsia="en-GB"/>
              </w:rPr>
              <w:t>Construct decision trees, interpret and evaluate the results</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4ADC00EB" w14:textId="77777777" w:rsidR="006F6F57" w:rsidRPr="003811D0" w:rsidRDefault="006F6F57" w:rsidP="006F6F57">
            <w:pPr>
              <w:spacing w:after="0" w:line="240" w:lineRule="auto"/>
              <w:jc w:val="center"/>
              <w:rPr>
                <w:rFonts w:ascii="Arial" w:eastAsia="Times New Roman" w:hAnsi="Arial" w:cs="Arial"/>
                <w:noProof/>
                <w:sz w:val="14"/>
                <w:szCs w:val="14"/>
                <w:lang w:eastAsia="en-GB"/>
              </w:rPr>
            </w:pPr>
          </w:p>
        </w:tc>
      </w:tr>
      <w:tr w:rsidR="006F6F57" w:rsidRPr="003811D0" w14:paraId="7F29D56A" w14:textId="77777777" w:rsidTr="00FB5FCC">
        <w:trPr>
          <w:jc w:val="center"/>
        </w:trPr>
        <w:tc>
          <w:tcPr>
            <w:tcW w:w="1438" w:type="dxa"/>
            <w:vMerge/>
            <w:tcBorders>
              <w:left w:val="single" w:sz="4" w:space="0" w:color="FABF8F" w:themeColor="accent6" w:themeTint="99"/>
              <w:right w:val="single" w:sz="4" w:space="0" w:color="FABF8F" w:themeColor="accent6" w:themeTint="99"/>
            </w:tcBorders>
            <w:shd w:val="clear" w:color="auto" w:fill="auto"/>
            <w:vAlign w:val="center"/>
          </w:tcPr>
          <w:p w14:paraId="51FAE8B6" w14:textId="77777777" w:rsidR="006F6F57" w:rsidRPr="003811D0" w:rsidRDefault="006F6F57" w:rsidP="00BA6BBD">
            <w:pPr>
              <w:spacing w:after="0" w:line="240" w:lineRule="auto"/>
              <w:rPr>
                <w:rFonts w:ascii="Bliss-Light" w:eastAsia="Times New Roman" w:hAnsi="Bliss-Light" w:cs="Arial"/>
                <w:b/>
                <w:color w:val="5A5A59"/>
                <w:kern w:val="24"/>
                <w:sz w:val="20"/>
                <w:szCs w:val="20"/>
                <w:lang w:val="en-US" w:eastAsia="en-GB"/>
              </w:rPr>
            </w:pPr>
          </w:p>
        </w:tc>
        <w:tc>
          <w:tcPr>
            <w:tcW w:w="807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21BE5CDE" w14:textId="24005ECF" w:rsidR="006F6F57" w:rsidRPr="003811D0" w:rsidRDefault="006F6F57" w:rsidP="006F6F57">
            <w:pPr>
              <w:spacing w:after="0" w:line="240" w:lineRule="auto"/>
              <w:rPr>
                <w:rFonts w:ascii="Bliss-Light" w:eastAsia="Times New Roman" w:hAnsi="Bliss-Light" w:cs="Arial"/>
                <w:color w:val="5A5A59"/>
                <w:kern w:val="24"/>
                <w:sz w:val="20"/>
                <w:szCs w:val="20"/>
                <w:lang w:val="en-US" w:eastAsia="en-GB"/>
              </w:rPr>
            </w:pPr>
            <w:r w:rsidRPr="006F6F57">
              <w:rPr>
                <w:rFonts w:ascii="Bliss-Light" w:eastAsia="Times New Roman" w:hAnsi="Bliss-Light" w:cs="Arial"/>
                <w:color w:val="5A5A59"/>
                <w:kern w:val="24"/>
                <w:sz w:val="20"/>
                <w:szCs w:val="20"/>
                <w:lang w:val="en-US" w:eastAsia="en-GB"/>
              </w:rPr>
              <w:t>Explain the nature and purpose of critical path analysis (CPA), commenting on the benefits and limitations of the technique</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1EFD86D1" w14:textId="77777777" w:rsidR="006F6F57" w:rsidRPr="003811D0" w:rsidRDefault="006F6F57" w:rsidP="006F6F57">
            <w:pPr>
              <w:spacing w:after="0" w:line="240" w:lineRule="auto"/>
              <w:jc w:val="center"/>
              <w:rPr>
                <w:rFonts w:ascii="Arial" w:eastAsia="Times New Roman" w:hAnsi="Arial" w:cs="Arial"/>
                <w:noProof/>
                <w:sz w:val="14"/>
                <w:szCs w:val="14"/>
                <w:lang w:eastAsia="en-GB"/>
              </w:rPr>
            </w:pPr>
          </w:p>
        </w:tc>
      </w:tr>
      <w:tr w:rsidR="006F6F57" w:rsidRPr="003811D0" w14:paraId="422C3F51" w14:textId="77777777" w:rsidTr="00FB5FCC">
        <w:trPr>
          <w:jc w:val="center"/>
        </w:trPr>
        <w:tc>
          <w:tcPr>
            <w:tcW w:w="1438" w:type="dxa"/>
            <w:vMerge/>
            <w:tcBorders>
              <w:left w:val="single" w:sz="4" w:space="0" w:color="FABF8F" w:themeColor="accent6" w:themeTint="99"/>
              <w:right w:val="single" w:sz="4" w:space="0" w:color="FABF8F" w:themeColor="accent6" w:themeTint="99"/>
            </w:tcBorders>
            <w:shd w:val="clear" w:color="auto" w:fill="auto"/>
            <w:vAlign w:val="center"/>
          </w:tcPr>
          <w:p w14:paraId="02ED4D61" w14:textId="77777777" w:rsidR="006F6F57" w:rsidRPr="003811D0" w:rsidRDefault="006F6F57" w:rsidP="00BA6BBD">
            <w:pPr>
              <w:spacing w:after="0" w:line="240" w:lineRule="auto"/>
              <w:rPr>
                <w:rFonts w:ascii="Bliss-Light" w:eastAsia="Times New Roman" w:hAnsi="Bliss-Light" w:cs="Arial"/>
                <w:b/>
                <w:color w:val="5A5A59"/>
                <w:kern w:val="24"/>
                <w:sz w:val="20"/>
                <w:szCs w:val="20"/>
                <w:lang w:val="en-US" w:eastAsia="en-GB"/>
              </w:rPr>
            </w:pPr>
          </w:p>
        </w:tc>
        <w:tc>
          <w:tcPr>
            <w:tcW w:w="807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3D41EF29" w14:textId="77777777" w:rsidR="006F6F57" w:rsidRPr="006F6F57" w:rsidRDefault="006F6F57" w:rsidP="006F6F57">
            <w:pPr>
              <w:spacing w:after="0" w:line="240" w:lineRule="auto"/>
              <w:rPr>
                <w:rFonts w:ascii="Bliss-Light" w:eastAsia="Times New Roman" w:hAnsi="Bliss-Light" w:cs="Arial"/>
                <w:color w:val="5A5A59"/>
                <w:kern w:val="24"/>
                <w:sz w:val="20"/>
                <w:szCs w:val="20"/>
                <w:lang w:val="en-US" w:eastAsia="en-GB"/>
              </w:rPr>
            </w:pPr>
            <w:r w:rsidRPr="006F6F57">
              <w:rPr>
                <w:rFonts w:ascii="Bliss-Light" w:eastAsia="Times New Roman" w:hAnsi="Bliss-Light" w:cs="Arial"/>
                <w:color w:val="5A5A59"/>
                <w:kern w:val="24"/>
                <w:sz w:val="20"/>
                <w:szCs w:val="20"/>
                <w:lang w:val="en-US" w:eastAsia="en-GB"/>
              </w:rPr>
              <w:t>Complete CPA diagrams, interpret and evaluate the results</w:t>
            </w:r>
          </w:p>
          <w:p w14:paraId="64BE3E1B" w14:textId="2580C812" w:rsidR="006F6F57" w:rsidRPr="003811D0" w:rsidRDefault="006F6F57" w:rsidP="006F6F57">
            <w:pPr>
              <w:spacing w:after="0" w:line="240" w:lineRule="auto"/>
              <w:rPr>
                <w:rFonts w:ascii="Bliss-Light" w:eastAsia="Times New Roman" w:hAnsi="Bliss-Light" w:cs="Arial"/>
                <w:color w:val="5A5A59"/>
                <w:kern w:val="24"/>
                <w:sz w:val="20"/>
                <w:szCs w:val="20"/>
                <w:lang w:val="en-US" w:eastAsia="en-GB"/>
              </w:rPr>
            </w:pPr>
            <w:r w:rsidRPr="006F6F57">
              <w:rPr>
                <w:rFonts w:ascii="Bliss-Light" w:eastAsia="Times New Roman" w:hAnsi="Bliss-Light" w:cs="Arial"/>
                <w:color w:val="5A5A59"/>
                <w:kern w:val="24"/>
                <w:sz w:val="20"/>
                <w:szCs w:val="20"/>
                <w:lang w:val="en-US" w:eastAsia="en-GB"/>
              </w:rPr>
              <w:t xml:space="preserve">Explain the nature and purpose of cost benefit analysis (CBA), commenting on the benefits and limitations of the technique </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716170AB" w14:textId="77777777" w:rsidR="006F6F57" w:rsidRPr="003811D0" w:rsidRDefault="006F6F57" w:rsidP="006F6F57">
            <w:pPr>
              <w:spacing w:after="0" w:line="240" w:lineRule="auto"/>
              <w:jc w:val="center"/>
              <w:rPr>
                <w:rFonts w:ascii="Arial" w:eastAsia="Times New Roman" w:hAnsi="Arial" w:cs="Arial"/>
                <w:noProof/>
                <w:sz w:val="14"/>
                <w:szCs w:val="14"/>
                <w:lang w:eastAsia="en-GB"/>
              </w:rPr>
            </w:pPr>
          </w:p>
        </w:tc>
      </w:tr>
      <w:tr w:rsidR="006F6F57" w:rsidRPr="003811D0" w14:paraId="16144EB3" w14:textId="77777777" w:rsidTr="00FB5FCC">
        <w:trPr>
          <w:jc w:val="center"/>
        </w:trPr>
        <w:tc>
          <w:tcPr>
            <w:tcW w:w="1438" w:type="dxa"/>
            <w:vMerge/>
            <w:tcBorders>
              <w:left w:val="single" w:sz="4" w:space="0" w:color="FABF8F" w:themeColor="accent6" w:themeTint="99"/>
              <w:right w:val="single" w:sz="4" w:space="0" w:color="FABF8F" w:themeColor="accent6" w:themeTint="99"/>
            </w:tcBorders>
            <w:shd w:val="clear" w:color="auto" w:fill="auto"/>
            <w:vAlign w:val="center"/>
          </w:tcPr>
          <w:p w14:paraId="3685CF2F" w14:textId="77777777" w:rsidR="006F6F57" w:rsidRPr="003811D0" w:rsidRDefault="006F6F57" w:rsidP="00BA6BBD">
            <w:pPr>
              <w:spacing w:after="0" w:line="240" w:lineRule="auto"/>
              <w:rPr>
                <w:rFonts w:ascii="Bliss-Light" w:eastAsia="Times New Roman" w:hAnsi="Bliss-Light" w:cs="Arial"/>
                <w:b/>
                <w:color w:val="5A5A59"/>
                <w:kern w:val="24"/>
                <w:sz w:val="20"/>
                <w:szCs w:val="20"/>
                <w:lang w:val="en-US" w:eastAsia="en-GB"/>
              </w:rPr>
            </w:pPr>
          </w:p>
        </w:tc>
        <w:tc>
          <w:tcPr>
            <w:tcW w:w="807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4669FFDC" w14:textId="58881BA7" w:rsidR="006F6F57" w:rsidRPr="003811D0" w:rsidRDefault="006F6F57" w:rsidP="006F6F57">
            <w:pPr>
              <w:spacing w:after="0" w:line="240" w:lineRule="auto"/>
              <w:rPr>
                <w:rFonts w:ascii="Bliss-Light" w:eastAsia="Times New Roman" w:hAnsi="Bliss-Light" w:cs="Arial"/>
                <w:color w:val="5A5A59"/>
                <w:kern w:val="24"/>
                <w:sz w:val="20"/>
                <w:szCs w:val="20"/>
                <w:lang w:val="en-US" w:eastAsia="en-GB"/>
              </w:rPr>
            </w:pPr>
            <w:r w:rsidRPr="006F6F57">
              <w:rPr>
                <w:rFonts w:ascii="Bliss-Light" w:eastAsia="Times New Roman" w:hAnsi="Bliss-Light" w:cs="Arial"/>
                <w:color w:val="5A5A59"/>
                <w:kern w:val="24"/>
                <w:sz w:val="20"/>
                <w:szCs w:val="20"/>
                <w:lang w:val="en-US" w:eastAsia="en-GB"/>
              </w:rPr>
              <w:t>Carry out cost benefit analysis, interpret and evaluate the results</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6B898731" w14:textId="77777777" w:rsidR="006F6F57" w:rsidRPr="003811D0" w:rsidRDefault="006F6F57" w:rsidP="006F6F57">
            <w:pPr>
              <w:spacing w:after="0" w:line="240" w:lineRule="auto"/>
              <w:jc w:val="center"/>
              <w:rPr>
                <w:rFonts w:ascii="Arial" w:eastAsia="Times New Roman" w:hAnsi="Arial" w:cs="Arial"/>
                <w:noProof/>
                <w:sz w:val="14"/>
                <w:szCs w:val="14"/>
                <w:lang w:eastAsia="en-GB"/>
              </w:rPr>
            </w:pPr>
          </w:p>
        </w:tc>
      </w:tr>
      <w:tr w:rsidR="006F6F57" w:rsidRPr="003811D0" w14:paraId="4F2A8C84" w14:textId="77777777" w:rsidTr="00FB5FCC">
        <w:trPr>
          <w:jc w:val="center"/>
        </w:trPr>
        <w:tc>
          <w:tcPr>
            <w:tcW w:w="1438" w:type="dxa"/>
            <w:vMerge/>
            <w:tcBorders>
              <w:left w:val="single" w:sz="4" w:space="0" w:color="FABF8F" w:themeColor="accent6" w:themeTint="99"/>
              <w:right w:val="single" w:sz="4" w:space="0" w:color="FABF8F" w:themeColor="accent6" w:themeTint="99"/>
            </w:tcBorders>
            <w:shd w:val="clear" w:color="auto" w:fill="auto"/>
            <w:vAlign w:val="center"/>
          </w:tcPr>
          <w:p w14:paraId="241BF216" w14:textId="77777777" w:rsidR="006F6F57" w:rsidRPr="003811D0" w:rsidRDefault="006F6F57" w:rsidP="00BA6BBD">
            <w:pPr>
              <w:spacing w:after="0" w:line="240" w:lineRule="auto"/>
              <w:rPr>
                <w:rFonts w:ascii="Bliss-Light" w:eastAsia="Times New Roman" w:hAnsi="Bliss-Light" w:cs="Arial"/>
                <w:b/>
                <w:color w:val="5A5A59"/>
                <w:kern w:val="24"/>
                <w:sz w:val="20"/>
                <w:szCs w:val="20"/>
                <w:lang w:val="en-US" w:eastAsia="en-GB"/>
              </w:rPr>
            </w:pPr>
          </w:p>
        </w:tc>
        <w:tc>
          <w:tcPr>
            <w:tcW w:w="807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5F22ED4A" w14:textId="7899A996" w:rsidR="006F6F57" w:rsidRPr="003811D0" w:rsidRDefault="006F6F57" w:rsidP="006F6F57">
            <w:pPr>
              <w:spacing w:after="0" w:line="240" w:lineRule="auto"/>
              <w:rPr>
                <w:rFonts w:ascii="Bliss-Light" w:eastAsia="Times New Roman" w:hAnsi="Bliss-Light" w:cs="Arial"/>
                <w:color w:val="5A5A59"/>
                <w:kern w:val="24"/>
                <w:sz w:val="20"/>
                <w:szCs w:val="20"/>
                <w:lang w:val="en-US" w:eastAsia="en-GB"/>
              </w:rPr>
            </w:pPr>
            <w:r w:rsidRPr="006F6F57">
              <w:rPr>
                <w:rFonts w:ascii="Bliss-Light" w:eastAsia="Times New Roman" w:hAnsi="Bliss-Light" w:cs="Arial"/>
                <w:color w:val="5A5A59"/>
                <w:kern w:val="24"/>
                <w:sz w:val="20"/>
                <w:szCs w:val="20"/>
                <w:lang w:val="en-US" w:eastAsia="en-GB"/>
              </w:rPr>
              <w:t>Evaluate the advantages and disadvantages of using decision trees, CPA and CBA for business decision-making</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59F60BAB" w14:textId="77777777" w:rsidR="006F6F57" w:rsidRPr="003811D0" w:rsidRDefault="006F6F57" w:rsidP="006F6F57">
            <w:pPr>
              <w:spacing w:after="0" w:line="240" w:lineRule="auto"/>
              <w:jc w:val="center"/>
              <w:rPr>
                <w:rFonts w:ascii="Arial" w:eastAsia="Times New Roman" w:hAnsi="Arial" w:cs="Arial"/>
                <w:noProof/>
                <w:sz w:val="14"/>
                <w:szCs w:val="14"/>
                <w:lang w:eastAsia="en-GB"/>
              </w:rPr>
            </w:pPr>
          </w:p>
        </w:tc>
      </w:tr>
      <w:tr w:rsidR="006F6F57" w:rsidRPr="003811D0" w14:paraId="44679CD7" w14:textId="77777777" w:rsidTr="00FB5FCC">
        <w:trPr>
          <w:jc w:val="center"/>
        </w:trPr>
        <w:tc>
          <w:tcPr>
            <w:tcW w:w="1438" w:type="dxa"/>
            <w:vMerge/>
            <w:tcBorders>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2E5D8549" w14:textId="77777777" w:rsidR="006F6F57" w:rsidRPr="003811D0" w:rsidRDefault="006F6F57" w:rsidP="00BA6BBD">
            <w:pPr>
              <w:spacing w:after="0" w:line="240" w:lineRule="auto"/>
              <w:rPr>
                <w:rFonts w:ascii="Bliss-Light" w:eastAsia="Times New Roman" w:hAnsi="Bliss-Light" w:cs="Arial"/>
                <w:b/>
                <w:color w:val="5A5A59"/>
                <w:kern w:val="24"/>
                <w:sz w:val="20"/>
                <w:szCs w:val="20"/>
                <w:lang w:val="en-US" w:eastAsia="en-GB"/>
              </w:rPr>
            </w:pPr>
          </w:p>
        </w:tc>
        <w:tc>
          <w:tcPr>
            <w:tcW w:w="807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54CF197C" w14:textId="3A0BCA1E" w:rsidR="006F6F57" w:rsidRPr="003811D0" w:rsidRDefault="006F6F57" w:rsidP="006F6F57">
            <w:pPr>
              <w:spacing w:after="0" w:line="240" w:lineRule="auto"/>
              <w:rPr>
                <w:rFonts w:ascii="Bliss-Light" w:eastAsia="Times New Roman" w:hAnsi="Bliss-Light" w:cs="Arial"/>
                <w:color w:val="5A5A59"/>
                <w:kern w:val="24"/>
                <w:sz w:val="20"/>
                <w:szCs w:val="20"/>
                <w:lang w:val="en-US" w:eastAsia="en-GB"/>
              </w:rPr>
            </w:pPr>
            <w:r w:rsidRPr="006F6F57">
              <w:rPr>
                <w:rFonts w:ascii="Bliss-Light" w:eastAsia="Times New Roman" w:hAnsi="Bliss-Light" w:cs="Arial"/>
                <w:color w:val="5A5A59"/>
                <w:kern w:val="24"/>
                <w:sz w:val="20"/>
                <w:szCs w:val="20"/>
                <w:lang w:val="en-US" w:eastAsia="en-GB"/>
              </w:rPr>
              <w:t>Explain the key role played by information technology in business decision-making</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28118D54" w14:textId="77777777" w:rsidR="006F6F57" w:rsidRPr="003811D0" w:rsidRDefault="006F6F57" w:rsidP="006F6F57">
            <w:pPr>
              <w:spacing w:after="0" w:line="240" w:lineRule="auto"/>
              <w:jc w:val="center"/>
              <w:rPr>
                <w:rFonts w:ascii="Arial" w:eastAsia="Times New Roman" w:hAnsi="Arial" w:cs="Arial"/>
                <w:noProof/>
                <w:sz w:val="14"/>
                <w:szCs w:val="14"/>
                <w:lang w:eastAsia="en-GB"/>
              </w:rPr>
            </w:pPr>
          </w:p>
        </w:tc>
      </w:tr>
      <w:tr w:rsidR="00BA6BBD" w:rsidRPr="003811D0" w14:paraId="3C0CB05E" w14:textId="77777777" w:rsidTr="00FB5FCC">
        <w:trPr>
          <w:jc w:val="center"/>
        </w:trPr>
        <w:tc>
          <w:tcPr>
            <w:tcW w:w="1438" w:type="dxa"/>
            <w:vMerge w:val="restart"/>
            <w:tcBorders>
              <w:top w:val="single" w:sz="4" w:space="0" w:color="FABF8F" w:themeColor="accent6" w:themeTint="99"/>
              <w:left w:val="single" w:sz="4" w:space="0" w:color="FABF8F" w:themeColor="accent6" w:themeTint="99"/>
              <w:right w:val="single" w:sz="4" w:space="0" w:color="FABF8F" w:themeColor="accent6" w:themeTint="99"/>
            </w:tcBorders>
            <w:shd w:val="clear" w:color="auto" w:fill="auto"/>
            <w:vAlign w:val="center"/>
          </w:tcPr>
          <w:p w14:paraId="55F8CF54" w14:textId="4A28EAF9" w:rsidR="00BA6BBD" w:rsidRPr="003811D0" w:rsidRDefault="00BA6BBD" w:rsidP="00BA6BBD">
            <w:pPr>
              <w:spacing w:after="0" w:line="240" w:lineRule="auto"/>
              <w:rPr>
                <w:rFonts w:ascii="Bliss-Light" w:eastAsia="Times New Roman" w:hAnsi="Bliss-Light" w:cs="Arial"/>
                <w:b/>
                <w:color w:val="5A5A59"/>
                <w:kern w:val="24"/>
                <w:sz w:val="20"/>
                <w:szCs w:val="20"/>
                <w:lang w:val="en-US" w:eastAsia="en-GB"/>
              </w:rPr>
            </w:pPr>
            <w:r>
              <w:rPr>
                <w:rFonts w:ascii="Bliss-Light" w:eastAsia="Times New Roman" w:hAnsi="Bliss-Light" w:cs="Arial"/>
                <w:b/>
                <w:color w:val="5A5A59"/>
                <w:kern w:val="24"/>
                <w:sz w:val="20"/>
                <w:szCs w:val="20"/>
                <w:lang w:val="en-US" w:eastAsia="en-GB"/>
              </w:rPr>
              <w:t>Investment appraisal</w:t>
            </w:r>
          </w:p>
        </w:tc>
        <w:tc>
          <w:tcPr>
            <w:tcW w:w="807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4536A095" w14:textId="3DBF7265" w:rsidR="00BA6BBD" w:rsidRPr="003811D0" w:rsidRDefault="00BA6BBD" w:rsidP="006F6F57">
            <w:pPr>
              <w:spacing w:after="0" w:line="240" w:lineRule="auto"/>
              <w:rPr>
                <w:rFonts w:ascii="Bliss-Light" w:eastAsia="Times New Roman" w:hAnsi="Bliss-Light" w:cs="Arial"/>
                <w:color w:val="5A5A59"/>
                <w:kern w:val="24"/>
                <w:sz w:val="20"/>
                <w:szCs w:val="20"/>
                <w:lang w:val="en-US" w:eastAsia="en-GB"/>
              </w:rPr>
            </w:pPr>
            <w:r w:rsidRPr="00BA6BBD">
              <w:rPr>
                <w:rFonts w:ascii="Bliss-Light" w:eastAsia="Times New Roman" w:hAnsi="Bliss-Light" w:cs="Arial"/>
                <w:color w:val="5A5A59"/>
                <w:kern w:val="24"/>
                <w:sz w:val="20"/>
                <w:szCs w:val="20"/>
                <w:lang w:val="en-US" w:eastAsia="en-GB"/>
              </w:rPr>
              <w:t>Explain what is meant by investment appraisal</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5BBB5084" w14:textId="77777777" w:rsidR="00BA6BBD" w:rsidRPr="003811D0" w:rsidRDefault="00BA6BBD" w:rsidP="006F6F57">
            <w:pPr>
              <w:spacing w:after="0" w:line="240" w:lineRule="auto"/>
              <w:jc w:val="center"/>
              <w:rPr>
                <w:rFonts w:ascii="Arial" w:eastAsia="Times New Roman" w:hAnsi="Arial" w:cs="Arial"/>
                <w:noProof/>
                <w:sz w:val="14"/>
                <w:szCs w:val="14"/>
                <w:lang w:eastAsia="en-GB"/>
              </w:rPr>
            </w:pPr>
          </w:p>
        </w:tc>
      </w:tr>
      <w:tr w:rsidR="00BA6BBD" w:rsidRPr="003811D0" w14:paraId="6B2A266A" w14:textId="77777777" w:rsidTr="00FB5FCC">
        <w:trPr>
          <w:jc w:val="center"/>
        </w:trPr>
        <w:tc>
          <w:tcPr>
            <w:tcW w:w="1438" w:type="dxa"/>
            <w:vMerge/>
            <w:tcBorders>
              <w:left w:val="single" w:sz="4" w:space="0" w:color="FABF8F" w:themeColor="accent6" w:themeTint="99"/>
              <w:right w:val="single" w:sz="4" w:space="0" w:color="FABF8F" w:themeColor="accent6" w:themeTint="99"/>
            </w:tcBorders>
            <w:shd w:val="clear" w:color="auto" w:fill="auto"/>
            <w:vAlign w:val="center"/>
          </w:tcPr>
          <w:p w14:paraId="4DD6ECE0" w14:textId="77777777" w:rsidR="00BA6BBD" w:rsidRPr="003811D0" w:rsidRDefault="00BA6BBD" w:rsidP="00BA6BBD">
            <w:pPr>
              <w:spacing w:after="0" w:line="240" w:lineRule="auto"/>
              <w:rPr>
                <w:rFonts w:ascii="Bliss-Light" w:eastAsia="Times New Roman" w:hAnsi="Bliss-Light" w:cs="Arial"/>
                <w:b/>
                <w:color w:val="5A5A59"/>
                <w:kern w:val="24"/>
                <w:sz w:val="20"/>
                <w:szCs w:val="20"/>
                <w:lang w:val="en-US" w:eastAsia="en-GB"/>
              </w:rPr>
            </w:pPr>
          </w:p>
        </w:tc>
        <w:tc>
          <w:tcPr>
            <w:tcW w:w="807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494A2856" w14:textId="74945D89" w:rsidR="00BA6BBD" w:rsidRPr="003811D0" w:rsidRDefault="00BA6BBD" w:rsidP="006F6F57">
            <w:pPr>
              <w:spacing w:after="0" w:line="240" w:lineRule="auto"/>
              <w:rPr>
                <w:rFonts w:ascii="Bliss-Light" w:eastAsia="Times New Roman" w:hAnsi="Bliss-Light" w:cs="Arial"/>
                <w:color w:val="5A5A59"/>
                <w:kern w:val="24"/>
                <w:sz w:val="20"/>
                <w:szCs w:val="20"/>
                <w:lang w:val="en-US" w:eastAsia="en-GB"/>
              </w:rPr>
            </w:pPr>
            <w:r w:rsidRPr="00BA6BBD">
              <w:rPr>
                <w:rFonts w:ascii="Bliss-Light" w:eastAsia="Times New Roman" w:hAnsi="Bliss-Light" w:cs="Arial"/>
                <w:color w:val="5A5A59"/>
                <w:kern w:val="24"/>
                <w:sz w:val="20"/>
                <w:szCs w:val="20"/>
                <w:lang w:val="en-US" w:eastAsia="en-GB"/>
              </w:rPr>
              <w:t>Explain the purpose of investment appraisal</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3CFA58B7" w14:textId="77777777" w:rsidR="00BA6BBD" w:rsidRPr="003811D0" w:rsidRDefault="00BA6BBD" w:rsidP="006F6F57">
            <w:pPr>
              <w:spacing w:after="0" w:line="240" w:lineRule="auto"/>
              <w:jc w:val="center"/>
              <w:rPr>
                <w:rFonts w:ascii="Arial" w:eastAsia="Times New Roman" w:hAnsi="Arial" w:cs="Arial"/>
                <w:noProof/>
                <w:sz w:val="14"/>
                <w:szCs w:val="14"/>
                <w:lang w:eastAsia="en-GB"/>
              </w:rPr>
            </w:pPr>
          </w:p>
        </w:tc>
      </w:tr>
      <w:tr w:rsidR="00BA6BBD" w:rsidRPr="003811D0" w14:paraId="6BFE38D2" w14:textId="77777777" w:rsidTr="00FB5FCC">
        <w:trPr>
          <w:jc w:val="center"/>
        </w:trPr>
        <w:tc>
          <w:tcPr>
            <w:tcW w:w="1438" w:type="dxa"/>
            <w:vMerge/>
            <w:tcBorders>
              <w:left w:val="single" w:sz="4" w:space="0" w:color="FABF8F" w:themeColor="accent6" w:themeTint="99"/>
              <w:right w:val="single" w:sz="4" w:space="0" w:color="FABF8F" w:themeColor="accent6" w:themeTint="99"/>
            </w:tcBorders>
            <w:shd w:val="clear" w:color="auto" w:fill="auto"/>
            <w:vAlign w:val="center"/>
          </w:tcPr>
          <w:p w14:paraId="4B10AAB7" w14:textId="77777777" w:rsidR="00BA6BBD" w:rsidRPr="003811D0" w:rsidRDefault="00BA6BBD" w:rsidP="00BA6BBD">
            <w:pPr>
              <w:spacing w:after="0" w:line="240" w:lineRule="auto"/>
              <w:rPr>
                <w:rFonts w:ascii="Bliss-Light" w:eastAsia="Times New Roman" w:hAnsi="Bliss-Light" w:cs="Arial"/>
                <w:b/>
                <w:color w:val="5A5A59"/>
                <w:kern w:val="24"/>
                <w:sz w:val="20"/>
                <w:szCs w:val="20"/>
                <w:lang w:val="en-US" w:eastAsia="en-GB"/>
              </w:rPr>
            </w:pPr>
          </w:p>
        </w:tc>
        <w:tc>
          <w:tcPr>
            <w:tcW w:w="807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59721235" w14:textId="7AD55098" w:rsidR="00BA6BBD" w:rsidRPr="003811D0" w:rsidRDefault="00BA6BBD" w:rsidP="006F6F57">
            <w:pPr>
              <w:spacing w:after="0" w:line="240" w:lineRule="auto"/>
              <w:rPr>
                <w:rFonts w:ascii="Bliss-Light" w:eastAsia="Times New Roman" w:hAnsi="Bliss-Light" w:cs="Arial"/>
                <w:color w:val="5A5A59"/>
                <w:kern w:val="24"/>
                <w:sz w:val="20"/>
                <w:szCs w:val="20"/>
                <w:lang w:val="en-US" w:eastAsia="en-GB"/>
              </w:rPr>
            </w:pPr>
            <w:r w:rsidRPr="00BA6BBD">
              <w:rPr>
                <w:rFonts w:ascii="Bliss-Light" w:eastAsia="Times New Roman" w:hAnsi="Bliss-Light" w:cs="Arial"/>
                <w:color w:val="5A5A59"/>
                <w:kern w:val="24"/>
                <w:sz w:val="20"/>
                <w:szCs w:val="20"/>
                <w:lang w:val="en-US" w:eastAsia="en-GB"/>
              </w:rPr>
              <w:t>Calculate and interpret the payback period of an investment in years and months</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08317265" w14:textId="77777777" w:rsidR="00BA6BBD" w:rsidRPr="003811D0" w:rsidRDefault="00BA6BBD" w:rsidP="006F6F57">
            <w:pPr>
              <w:spacing w:after="0" w:line="240" w:lineRule="auto"/>
              <w:jc w:val="center"/>
              <w:rPr>
                <w:rFonts w:ascii="Arial" w:eastAsia="Times New Roman" w:hAnsi="Arial" w:cs="Arial"/>
                <w:noProof/>
                <w:sz w:val="14"/>
                <w:szCs w:val="14"/>
                <w:lang w:eastAsia="en-GB"/>
              </w:rPr>
            </w:pPr>
          </w:p>
        </w:tc>
      </w:tr>
      <w:tr w:rsidR="00BA6BBD" w:rsidRPr="003811D0" w14:paraId="30058CA5" w14:textId="77777777" w:rsidTr="00FB5FCC">
        <w:trPr>
          <w:jc w:val="center"/>
        </w:trPr>
        <w:tc>
          <w:tcPr>
            <w:tcW w:w="1438" w:type="dxa"/>
            <w:vMerge/>
            <w:tcBorders>
              <w:left w:val="single" w:sz="4" w:space="0" w:color="FABF8F" w:themeColor="accent6" w:themeTint="99"/>
              <w:right w:val="single" w:sz="4" w:space="0" w:color="FABF8F" w:themeColor="accent6" w:themeTint="99"/>
            </w:tcBorders>
            <w:shd w:val="clear" w:color="auto" w:fill="auto"/>
            <w:vAlign w:val="center"/>
          </w:tcPr>
          <w:p w14:paraId="12D6CFF8" w14:textId="77777777" w:rsidR="00BA6BBD" w:rsidRPr="003811D0" w:rsidRDefault="00BA6BBD" w:rsidP="00BA6BBD">
            <w:pPr>
              <w:spacing w:after="0" w:line="240" w:lineRule="auto"/>
              <w:rPr>
                <w:rFonts w:ascii="Bliss-Light" w:eastAsia="Times New Roman" w:hAnsi="Bliss-Light" w:cs="Arial"/>
                <w:b/>
                <w:color w:val="5A5A59"/>
                <w:kern w:val="24"/>
                <w:sz w:val="20"/>
                <w:szCs w:val="20"/>
                <w:lang w:val="en-US" w:eastAsia="en-GB"/>
              </w:rPr>
            </w:pPr>
          </w:p>
        </w:tc>
        <w:tc>
          <w:tcPr>
            <w:tcW w:w="807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55F52459" w14:textId="6481D2C6" w:rsidR="00BA6BBD" w:rsidRPr="003811D0" w:rsidRDefault="00BA6BBD" w:rsidP="006F6F57">
            <w:pPr>
              <w:spacing w:after="0" w:line="240" w:lineRule="auto"/>
              <w:rPr>
                <w:rFonts w:ascii="Bliss-Light" w:eastAsia="Times New Roman" w:hAnsi="Bliss-Light" w:cs="Arial"/>
                <w:color w:val="5A5A59"/>
                <w:kern w:val="24"/>
                <w:sz w:val="20"/>
                <w:szCs w:val="20"/>
                <w:lang w:val="en-US" w:eastAsia="en-GB"/>
              </w:rPr>
            </w:pPr>
            <w:r w:rsidRPr="00BA6BBD">
              <w:rPr>
                <w:rFonts w:ascii="Bliss-Light" w:eastAsia="Times New Roman" w:hAnsi="Bliss-Light" w:cs="Arial"/>
                <w:color w:val="5A5A59"/>
                <w:kern w:val="24"/>
                <w:sz w:val="20"/>
                <w:szCs w:val="20"/>
                <w:lang w:val="en-US" w:eastAsia="en-GB"/>
              </w:rPr>
              <w:t>Calculate and interpret the average rate of return (ARR) of an investment</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38806092" w14:textId="77777777" w:rsidR="00BA6BBD" w:rsidRPr="003811D0" w:rsidRDefault="00BA6BBD" w:rsidP="006F6F57">
            <w:pPr>
              <w:spacing w:after="0" w:line="240" w:lineRule="auto"/>
              <w:jc w:val="center"/>
              <w:rPr>
                <w:rFonts w:ascii="Arial" w:eastAsia="Times New Roman" w:hAnsi="Arial" w:cs="Arial"/>
                <w:noProof/>
                <w:sz w:val="14"/>
                <w:szCs w:val="14"/>
                <w:lang w:eastAsia="en-GB"/>
              </w:rPr>
            </w:pPr>
          </w:p>
        </w:tc>
      </w:tr>
      <w:tr w:rsidR="00BA6BBD" w:rsidRPr="003811D0" w14:paraId="0F786F49" w14:textId="77777777" w:rsidTr="00FB5FCC">
        <w:trPr>
          <w:jc w:val="center"/>
        </w:trPr>
        <w:tc>
          <w:tcPr>
            <w:tcW w:w="1438" w:type="dxa"/>
            <w:vMerge/>
            <w:tcBorders>
              <w:left w:val="single" w:sz="4" w:space="0" w:color="FABF8F" w:themeColor="accent6" w:themeTint="99"/>
              <w:right w:val="single" w:sz="4" w:space="0" w:color="FABF8F" w:themeColor="accent6" w:themeTint="99"/>
            </w:tcBorders>
            <w:shd w:val="clear" w:color="auto" w:fill="auto"/>
            <w:vAlign w:val="center"/>
          </w:tcPr>
          <w:p w14:paraId="5FF153FB" w14:textId="77777777" w:rsidR="00BA6BBD" w:rsidRPr="003811D0" w:rsidRDefault="00BA6BBD" w:rsidP="00BA6BBD">
            <w:pPr>
              <w:spacing w:after="0" w:line="240" w:lineRule="auto"/>
              <w:rPr>
                <w:rFonts w:ascii="Bliss-Light" w:eastAsia="Times New Roman" w:hAnsi="Bliss-Light" w:cs="Arial"/>
                <w:b/>
                <w:color w:val="5A5A59"/>
                <w:kern w:val="24"/>
                <w:sz w:val="20"/>
                <w:szCs w:val="20"/>
                <w:lang w:val="en-US" w:eastAsia="en-GB"/>
              </w:rPr>
            </w:pPr>
          </w:p>
        </w:tc>
        <w:tc>
          <w:tcPr>
            <w:tcW w:w="807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482FAD4F" w14:textId="637FE3FF" w:rsidR="00BA6BBD" w:rsidRPr="003811D0" w:rsidRDefault="00BA6BBD" w:rsidP="006F6F57">
            <w:pPr>
              <w:spacing w:after="0" w:line="240" w:lineRule="auto"/>
              <w:rPr>
                <w:rFonts w:ascii="Bliss-Light" w:eastAsia="Times New Roman" w:hAnsi="Bliss-Light" w:cs="Arial"/>
                <w:color w:val="5A5A59"/>
                <w:kern w:val="24"/>
                <w:sz w:val="20"/>
                <w:szCs w:val="20"/>
                <w:lang w:val="en-US" w:eastAsia="en-GB"/>
              </w:rPr>
            </w:pPr>
            <w:r w:rsidRPr="00BA6BBD">
              <w:rPr>
                <w:rFonts w:ascii="Bliss-Light" w:eastAsia="Times New Roman" w:hAnsi="Bliss-Light" w:cs="Arial"/>
                <w:color w:val="5A5A59"/>
                <w:kern w:val="24"/>
                <w:sz w:val="20"/>
                <w:szCs w:val="20"/>
                <w:lang w:val="en-US" w:eastAsia="en-GB"/>
              </w:rPr>
              <w:t>Use discounted cash flow (DCF) to calculate and interpret the net present value (NPV) of an investment (discount factors will be provided and do not need to be calculated)</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68188378" w14:textId="77777777" w:rsidR="00BA6BBD" w:rsidRPr="003811D0" w:rsidRDefault="00BA6BBD" w:rsidP="006F6F57">
            <w:pPr>
              <w:spacing w:after="0" w:line="240" w:lineRule="auto"/>
              <w:jc w:val="center"/>
              <w:rPr>
                <w:rFonts w:ascii="Arial" w:eastAsia="Times New Roman" w:hAnsi="Arial" w:cs="Arial"/>
                <w:noProof/>
                <w:sz w:val="14"/>
                <w:szCs w:val="14"/>
                <w:lang w:eastAsia="en-GB"/>
              </w:rPr>
            </w:pPr>
          </w:p>
        </w:tc>
      </w:tr>
      <w:tr w:rsidR="00BA6BBD" w:rsidRPr="003811D0" w14:paraId="5E857657" w14:textId="77777777" w:rsidTr="00FB5FCC">
        <w:trPr>
          <w:jc w:val="center"/>
        </w:trPr>
        <w:tc>
          <w:tcPr>
            <w:tcW w:w="1438" w:type="dxa"/>
            <w:vMerge/>
            <w:tcBorders>
              <w:left w:val="single" w:sz="4" w:space="0" w:color="FABF8F" w:themeColor="accent6" w:themeTint="99"/>
              <w:right w:val="single" w:sz="4" w:space="0" w:color="FABF8F" w:themeColor="accent6" w:themeTint="99"/>
            </w:tcBorders>
            <w:shd w:val="clear" w:color="auto" w:fill="auto"/>
            <w:vAlign w:val="center"/>
          </w:tcPr>
          <w:p w14:paraId="1A51EB16" w14:textId="77777777" w:rsidR="00BA6BBD" w:rsidRPr="003811D0" w:rsidRDefault="00BA6BBD" w:rsidP="00BA6BBD">
            <w:pPr>
              <w:spacing w:after="0" w:line="240" w:lineRule="auto"/>
              <w:rPr>
                <w:rFonts w:ascii="Bliss-Light" w:eastAsia="Times New Roman" w:hAnsi="Bliss-Light" w:cs="Arial"/>
                <w:b/>
                <w:color w:val="5A5A59"/>
                <w:kern w:val="24"/>
                <w:sz w:val="20"/>
                <w:szCs w:val="20"/>
                <w:lang w:val="en-US" w:eastAsia="en-GB"/>
              </w:rPr>
            </w:pPr>
          </w:p>
        </w:tc>
        <w:tc>
          <w:tcPr>
            <w:tcW w:w="807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53B45ADF" w14:textId="3C5AA752" w:rsidR="00BA6BBD" w:rsidRPr="003811D0" w:rsidRDefault="00BA6BBD" w:rsidP="006F6F57">
            <w:pPr>
              <w:spacing w:after="0" w:line="240" w:lineRule="auto"/>
              <w:rPr>
                <w:rFonts w:ascii="Bliss-Light" w:eastAsia="Times New Roman" w:hAnsi="Bliss-Light" w:cs="Arial"/>
                <w:color w:val="5A5A59"/>
                <w:kern w:val="24"/>
                <w:sz w:val="20"/>
                <w:szCs w:val="20"/>
                <w:lang w:val="en-US" w:eastAsia="en-GB"/>
              </w:rPr>
            </w:pPr>
            <w:r w:rsidRPr="00BA6BBD">
              <w:rPr>
                <w:rFonts w:ascii="Bliss-Light" w:eastAsia="Times New Roman" w:hAnsi="Bliss-Light" w:cs="Arial"/>
                <w:color w:val="5A5A59"/>
                <w:kern w:val="24"/>
                <w:sz w:val="20"/>
                <w:szCs w:val="20"/>
                <w:lang w:val="en-US" w:eastAsia="en-GB"/>
              </w:rPr>
              <w:t>Evaluate the advantages and disadvantages of the different investment  appraisal methods to a business and its stakeholders</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490EF979" w14:textId="77777777" w:rsidR="00BA6BBD" w:rsidRPr="003811D0" w:rsidRDefault="00BA6BBD" w:rsidP="006F6F57">
            <w:pPr>
              <w:spacing w:after="0" w:line="240" w:lineRule="auto"/>
              <w:jc w:val="center"/>
              <w:rPr>
                <w:rFonts w:ascii="Arial" w:eastAsia="Times New Roman" w:hAnsi="Arial" w:cs="Arial"/>
                <w:noProof/>
                <w:sz w:val="14"/>
                <w:szCs w:val="14"/>
                <w:lang w:eastAsia="en-GB"/>
              </w:rPr>
            </w:pPr>
          </w:p>
        </w:tc>
      </w:tr>
      <w:tr w:rsidR="00BA6BBD" w:rsidRPr="003811D0" w14:paraId="05A5BA8E" w14:textId="77777777" w:rsidTr="00FB5FCC">
        <w:trPr>
          <w:jc w:val="center"/>
        </w:trPr>
        <w:tc>
          <w:tcPr>
            <w:tcW w:w="1438" w:type="dxa"/>
            <w:vMerge/>
            <w:tcBorders>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4119CA36" w14:textId="77777777" w:rsidR="00BA6BBD" w:rsidRPr="003811D0" w:rsidRDefault="00BA6BBD" w:rsidP="00BA6BBD">
            <w:pPr>
              <w:spacing w:after="0" w:line="240" w:lineRule="auto"/>
              <w:rPr>
                <w:rFonts w:ascii="Bliss-Light" w:eastAsia="Times New Roman" w:hAnsi="Bliss-Light" w:cs="Arial"/>
                <w:b/>
                <w:color w:val="5A5A59"/>
                <w:kern w:val="24"/>
                <w:sz w:val="20"/>
                <w:szCs w:val="20"/>
                <w:lang w:val="en-US" w:eastAsia="en-GB"/>
              </w:rPr>
            </w:pPr>
          </w:p>
        </w:tc>
        <w:tc>
          <w:tcPr>
            <w:tcW w:w="807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156F54F5" w14:textId="7CD1CE06" w:rsidR="00BA6BBD" w:rsidRPr="003811D0" w:rsidRDefault="00BA6BBD" w:rsidP="006F6F57">
            <w:pPr>
              <w:spacing w:after="0" w:line="240" w:lineRule="auto"/>
              <w:rPr>
                <w:rFonts w:ascii="Bliss-Light" w:eastAsia="Times New Roman" w:hAnsi="Bliss-Light" w:cs="Arial"/>
                <w:color w:val="5A5A59"/>
                <w:kern w:val="24"/>
                <w:sz w:val="20"/>
                <w:szCs w:val="20"/>
                <w:lang w:val="en-US" w:eastAsia="en-GB"/>
              </w:rPr>
            </w:pPr>
            <w:r w:rsidRPr="00BA6BBD">
              <w:rPr>
                <w:rFonts w:ascii="Bliss-Light" w:eastAsia="Times New Roman" w:hAnsi="Bliss-Light" w:cs="Arial"/>
                <w:color w:val="5A5A59"/>
                <w:kern w:val="24"/>
                <w:sz w:val="20"/>
                <w:szCs w:val="20"/>
                <w:lang w:val="en-US" w:eastAsia="en-GB"/>
              </w:rPr>
              <w:t>Evaluate  the viability of investment options, taking into account both quantitative and qualitative factors, to make recommendations</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6B1AFE96" w14:textId="77777777" w:rsidR="00BA6BBD" w:rsidRPr="003811D0" w:rsidRDefault="00BA6BBD" w:rsidP="006F6F57">
            <w:pPr>
              <w:spacing w:after="0" w:line="240" w:lineRule="auto"/>
              <w:jc w:val="center"/>
              <w:rPr>
                <w:rFonts w:ascii="Arial" w:eastAsia="Times New Roman" w:hAnsi="Arial" w:cs="Arial"/>
                <w:noProof/>
                <w:sz w:val="14"/>
                <w:szCs w:val="14"/>
                <w:lang w:eastAsia="en-GB"/>
              </w:rPr>
            </w:pPr>
          </w:p>
        </w:tc>
      </w:tr>
      <w:tr w:rsidR="00BA6BBD" w:rsidRPr="003811D0" w14:paraId="703591F6" w14:textId="77777777" w:rsidTr="00FB5FCC">
        <w:trPr>
          <w:jc w:val="center"/>
        </w:trPr>
        <w:tc>
          <w:tcPr>
            <w:tcW w:w="1438" w:type="dxa"/>
            <w:vMerge w:val="restart"/>
            <w:tcBorders>
              <w:top w:val="single" w:sz="4" w:space="0" w:color="FABF8F" w:themeColor="accent6" w:themeTint="99"/>
              <w:left w:val="single" w:sz="4" w:space="0" w:color="FABF8F" w:themeColor="accent6" w:themeTint="99"/>
              <w:right w:val="single" w:sz="4" w:space="0" w:color="FABF8F" w:themeColor="accent6" w:themeTint="99"/>
            </w:tcBorders>
            <w:shd w:val="clear" w:color="auto" w:fill="auto"/>
            <w:vAlign w:val="center"/>
          </w:tcPr>
          <w:p w14:paraId="41F28904" w14:textId="1ECB29FA" w:rsidR="00BA6BBD" w:rsidRPr="003811D0" w:rsidRDefault="00BA6BBD" w:rsidP="00BA6BBD">
            <w:pPr>
              <w:spacing w:after="0" w:line="240" w:lineRule="auto"/>
              <w:rPr>
                <w:rFonts w:ascii="Bliss-Light" w:eastAsia="Times New Roman" w:hAnsi="Bliss-Light" w:cs="Arial"/>
                <w:b/>
                <w:color w:val="5A5A59"/>
                <w:kern w:val="24"/>
                <w:sz w:val="20"/>
                <w:szCs w:val="20"/>
                <w:lang w:val="en-US" w:eastAsia="en-GB"/>
              </w:rPr>
            </w:pPr>
            <w:r>
              <w:rPr>
                <w:rFonts w:ascii="Bliss-Light" w:eastAsia="Times New Roman" w:hAnsi="Bliss-Light" w:cs="Arial"/>
                <w:b/>
                <w:color w:val="5A5A59"/>
                <w:kern w:val="24"/>
                <w:sz w:val="20"/>
                <w:szCs w:val="20"/>
                <w:lang w:val="en-US" w:eastAsia="en-GB"/>
              </w:rPr>
              <w:t>Special orders</w:t>
            </w:r>
          </w:p>
        </w:tc>
        <w:tc>
          <w:tcPr>
            <w:tcW w:w="807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107F3779" w14:textId="17D9C933" w:rsidR="00BA6BBD" w:rsidRPr="003811D0" w:rsidRDefault="00BA6BBD" w:rsidP="006F6F57">
            <w:pPr>
              <w:spacing w:after="0" w:line="240" w:lineRule="auto"/>
              <w:rPr>
                <w:rFonts w:ascii="Bliss-Light" w:eastAsia="Times New Roman" w:hAnsi="Bliss-Light" w:cs="Arial"/>
                <w:color w:val="5A5A59"/>
                <w:kern w:val="24"/>
                <w:sz w:val="20"/>
                <w:szCs w:val="20"/>
                <w:lang w:val="en-US" w:eastAsia="en-GB"/>
              </w:rPr>
            </w:pPr>
            <w:r w:rsidRPr="00BA6BBD">
              <w:rPr>
                <w:rFonts w:ascii="Bliss-Light" w:eastAsia="Times New Roman" w:hAnsi="Bliss-Light" w:cs="Arial"/>
                <w:color w:val="5A5A59"/>
                <w:kern w:val="24"/>
                <w:sz w:val="20"/>
                <w:szCs w:val="20"/>
                <w:lang w:val="en-US" w:eastAsia="en-GB"/>
              </w:rPr>
              <w:t>Explain what is meant by special orders</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7B7FC856" w14:textId="77777777" w:rsidR="00BA6BBD" w:rsidRPr="003811D0" w:rsidRDefault="00BA6BBD" w:rsidP="006F6F57">
            <w:pPr>
              <w:spacing w:after="0" w:line="240" w:lineRule="auto"/>
              <w:jc w:val="center"/>
              <w:rPr>
                <w:rFonts w:ascii="Arial" w:eastAsia="Times New Roman" w:hAnsi="Arial" w:cs="Arial"/>
                <w:noProof/>
                <w:sz w:val="14"/>
                <w:szCs w:val="14"/>
                <w:lang w:eastAsia="en-GB"/>
              </w:rPr>
            </w:pPr>
          </w:p>
        </w:tc>
      </w:tr>
      <w:tr w:rsidR="00BA6BBD" w:rsidRPr="003811D0" w14:paraId="4D559FC3" w14:textId="77777777" w:rsidTr="00FB5FCC">
        <w:trPr>
          <w:jc w:val="center"/>
        </w:trPr>
        <w:tc>
          <w:tcPr>
            <w:tcW w:w="1438" w:type="dxa"/>
            <w:vMerge/>
            <w:tcBorders>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522D7AD5" w14:textId="77777777" w:rsidR="00BA6BBD" w:rsidRPr="003811D0" w:rsidRDefault="00BA6BBD" w:rsidP="00BA6BBD">
            <w:pPr>
              <w:spacing w:after="0" w:line="240" w:lineRule="auto"/>
              <w:rPr>
                <w:rFonts w:ascii="Bliss-Light" w:eastAsia="Times New Roman" w:hAnsi="Bliss-Light" w:cs="Arial"/>
                <w:b/>
                <w:color w:val="5A5A59"/>
                <w:kern w:val="24"/>
                <w:sz w:val="20"/>
                <w:szCs w:val="20"/>
                <w:lang w:val="en-US" w:eastAsia="en-GB"/>
              </w:rPr>
            </w:pPr>
          </w:p>
        </w:tc>
        <w:tc>
          <w:tcPr>
            <w:tcW w:w="807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35CE2FF2" w14:textId="19085729" w:rsidR="00BA6BBD" w:rsidRPr="003811D0" w:rsidRDefault="00BA6BBD" w:rsidP="006F6F57">
            <w:pPr>
              <w:spacing w:after="0" w:line="240" w:lineRule="auto"/>
              <w:rPr>
                <w:rFonts w:ascii="Bliss-Light" w:eastAsia="Times New Roman" w:hAnsi="Bliss-Light" w:cs="Arial"/>
                <w:color w:val="5A5A59"/>
                <w:kern w:val="24"/>
                <w:sz w:val="20"/>
                <w:szCs w:val="20"/>
                <w:lang w:val="en-US" w:eastAsia="en-GB"/>
              </w:rPr>
            </w:pPr>
            <w:r w:rsidRPr="00BA6BBD">
              <w:rPr>
                <w:rFonts w:ascii="Bliss-Light" w:eastAsia="Times New Roman" w:hAnsi="Bliss-Light" w:cs="Arial"/>
                <w:color w:val="5A5A59"/>
                <w:kern w:val="24"/>
                <w:sz w:val="20"/>
                <w:szCs w:val="20"/>
                <w:lang w:val="en-US" w:eastAsia="en-GB"/>
              </w:rPr>
              <w:t>Calculate contribution and advise on the appropriateness or otherwise of accepting special orders</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42122657" w14:textId="77777777" w:rsidR="00BA6BBD" w:rsidRPr="003811D0" w:rsidRDefault="00BA6BBD" w:rsidP="006F6F57">
            <w:pPr>
              <w:spacing w:after="0" w:line="240" w:lineRule="auto"/>
              <w:jc w:val="center"/>
              <w:rPr>
                <w:rFonts w:ascii="Arial" w:eastAsia="Times New Roman" w:hAnsi="Arial" w:cs="Arial"/>
                <w:noProof/>
                <w:sz w:val="14"/>
                <w:szCs w:val="14"/>
                <w:lang w:eastAsia="en-GB"/>
              </w:rPr>
            </w:pPr>
          </w:p>
        </w:tc>
      </w:tr>
    </w:tbl>
    <w:p w14:paraId="313B9DF0" w14:textId="77777777" w:rsidR="00BA6BBD" w:rsidRDefault="00BA6BBD" w:rsidP="00BA6BBD">
      <w:pPr>
        <w:spacing w:after="0" w:line="240" w:lineRule="auto"/>
        <w:rPr>
          <w:rFonts w:ascii="Bliss-Light" w:eastAsia="Times New Roman" w:hAnsi="Bliss-Light" w:cs="Arial"/>
          <w:b/>
          <w:color w:val="5A5A59"/>
          <w:kern w:val="24"/>
          <w:sz w:val="20"/>
          <w:szCs w:val="20"/>
          <w:lang w:val="en-US" w:eastAsia="en-GB"/>
        </w:rPr>
        <w:sectPr w:rsidR="00BA6BBD" w:rsidSect="00FD596E">
          <w:pgSz w:w="11906" w:h="16838"/>
          <w:pgMar w:top="567" w:right="1440" w:bottom="1135" w:left="1440" w:header="708" w:footer="708" w:gutter="0"/>
          <w:cols w:space="708"/>
          <w:docGrid w:linePitch="360"/>
        </w:sectPr>
      </w:pPr>
    </w:p>
    <w:tbl>
      <w:tblPr>
        <w:tblW w:w="9915" w:type="dxa"/>
        <w:jc w:val="center"/>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Look w:val="01E0" w:firstRow="1" w:lastRow="1" w:firstColumn="1" w:lastColumn="1" w:noHBand="0" w:noVBand="0"/>
      </w:tblPr>
      <w:tblGrid>
        <w:gridCol w:w="1561"/>
        <w:gridCol w:w="45"/>
        <w:gridCol w:w="7911"/>
        <w:gridCol w:w="398"/>
      </w:tblGrid>
      <w:tr w:rsidR="009C28A2" w:rsidRPr="003811D0" w14:paraId="4617B29E" w14:textId="77777777" w:rsidTr="000E3562">
        <w:trPr>
          <w:cantSplit/>
          <w:tblHeader/>
          <w:jc w:val="center"/>
        </w:trPr>
        <w:tc>
          <w:tcPr>
            <w:tcW w:w="9915" w:type="dxa"/>
            <w:gridSpan w:val="4"/>
            <w:shd w:val="clear" w:color="auto" w:fill="FABF8F" w:themeFill="accent6" w:themeFillTint="99"/>
            <w:vAlign w:val="center"/>
          </w:tcPr>
          <w:p w14:paraId="5B3CC9D4" w14:textId="5CDE4BCA" w:rsidR="009C28A2" w:rsidRPr="00FD596E" w:rsidRDefault="009C28A2" w:rsidP="00682939">
            <w:pPr>
              <w:spacing w:after="0" w:line="240" w:lineRule="auto"/>
              <w:jc w:val="center"/>
              <w:rPr>
                <w:rFonts w:ascii="Arial" w:eastAsia="Times New Roman" w:hAnsi="Arial" w:cs="Arial"/>
                <w:b/>
                <w:noProof/>
                <w:color w:val="FFFFFF" w:themeColor="background1"/>
                <w:sz w:val="24"/>
                <w:szCs w:val="14"/>
                <w:lang w:eastAsia="en-GB"/>
              </w:rPr>
            </w:pPr>
            <w:r>
              <w:rPr>
                <w:rFonts w:ascii="Arial" w:eastAsia="Times New Roman" w:hAnsi="Arial" w:cs="Arial"/>
                <w:b/>
                <w:noProof/>
                <w:color w:val="FFFFFF" w:themeColor="background1"/>
                <w:sz w:val="24"/>
                <w:szCs w:val="14"/>
                <w:lang w:eastAsia="en-GB"/>
              </w:rPr>
              <w:t>Component 3</w:t>
            </w:r>
          </w:p>
        </w:tc>
      </w:tr>
      <w:tr w:rsidR="009C28A2" w:rsidRPr="00FD596E" w14:paraId="6733ED2E" w14:textId="77777777" w:rsidTr="00FB5FCC">
        <w:trPr>
          <w:cantSplit/>
          <w:tblHeader/>
          <w:jc w:val="center"/>
        </w:trPr>
        <w:tc>
          <w:tcPr>
            <w:tcW w:w="1561" w:type="dxa"/>
            <w:shd w:val="clear" w:color="auto" w:fill="F56C2F"/>
            <w:vAlign w:val="center"/>
          </w:tcPr>
          <w:p w14:paraId="162C20C2" w14:textId="77777777" w:rsidR="009C28A2" w:rsidRPr="00FD596E" w:rsidRDefault="009C28A2" w:rsidP="00682939">
            <w:pPr>
              <w:spacing w:after="0" w:line="240" w:lineRule="auto"/>
              <w:rPr>
                <w:rFonts w:ascii="Arial" w:eastAsia="Times New Roman" w:hAnsi="Arial" w:cs="Arial"/>
                <w:b/>
                <w:noProof/>
                <w:color w:val="FFFFFF" w:themeColor="background1"/>
                <w:sz w:val="20"/>
                <w:szCs w:val="20"/>
                <w:lang w:eastAsia="en-GB"/>
              </w:rPr>
            </w:pPr>
            <w:r w:rsidRPr="00FD596E">
              <w:rPr>
                <w:rFonts w:ascii="Arial" w:eastAsia="Times New Roman" w:hAnsi="Arial" w:cs="Arial"/>
                <w:b/>
                <w:noProof/>
                <w:color w:val="FFFFFF" w:themeColor="background1"/>
                <w:sz w:val="20"/>
                <w:szCs w:val="20"/>
                <w:lang w:eastAsia="en-GB"/>
              </w:rPr>
              <w:t>Content</w:t>
            </w:r>
          </w:p>
        </w:tc>
        <w:tc>
          <w:tcPr>
            <w:tcW w:w="7956" w:type="dxa"/>
            <w:gridSpan w:val="2"/>
            <w:shd w:val="clear" w:color="auto" w:fill="F56C2F"/>
            <w:vAlign w:val="center"/>
          </w:tcPr>
          <w:p w14:paraId="35F15F49" w14:textId="77777777" w:rsidR="009C28A2" w:rsidRPr="00FD596E" w:rsidRDefault="009C28A2" w:rsidP="00682939">
            <w:pPr>
              <w:spacing w:after="0" w:line="240" w:lineRule="auto"/>
              <w:rPr>
                <w:rFonts w:ascii="Arial" w:eastAsia="Times New Roman" w:hAnsi="Arial" w:cs="Times New Roman"/>
                <w:b/>
                <w:color w:val="FFFFFF" w:themeColor="background1"/>
                <w:sz w:val="20"/>
                <w:szCs w:val="20"/>
              </w:rPr>
            </w:pPr>
            <w:r w:rsidRPr="00FD596E">
              <w:rPr>
                <w:rFonts w:ascii="Arial" w:eastAsia="Times New Roman" w:hAnsi="Arial" w:cs="Times New Roman"/>
                <w:b/>
                <w:color w:val="FFFFFF" w:themeColor="background1"/>
                <w:sz w:val="20"/>
                <w:szCs w:val="20"/>
              </w:rPr>
              <w:t>Amplification</w:t>
            </w:r>
          </w:p>
        </w:tc>
        <w:tc>
          <w:tcPr>
            <w:tcW w:w="398" w:type="dxa"/>
            <w:shd w:val="clear" w:color="auto" w:fill="F56C2F"/>
            <w:vAlign w:val="center"/>
          </w:tcPr>
          <w:p w14:paraId="07E13ED4" w14:textId="77777777" w:rsidR="009C28A2" w:rsidRPr="00FD596E" w:rsidRDefault="009C28A2" w:rsidP="00682939">
            <w:pPr>
              <w:spacing w:after="0" w:line="240" w:lineRule="auto"/>
              <w:rPr>
                <w:rFonts w:ascii="Arial" w:eastAsia="Times New Roman" w:hAnsi="Arial" w:cs="Arial"/>
                <w:b/>
                <w:noProof/>
                <w:color w:val="FFFFFF" w:themeColor="background1"/>
                <w:sz w:val="20"/>
                <w:szCs w:val="20"/>
                <w:lang w:eastAsia="en-GB"/>
              </w:rPr>
            </w:pPr>
          </w:p>
        </w:tc>
      </w:tr>
      <w:tr w:rsidR="009C28A2" w:rsidRPr="003811D0" w14:paraId="6500FDDC" w14:textId="77777777" w:rsidTr="00FB5FCC">
        <w:trPr>
          <w:tblHeader/>
          <w:jc w:val="center"/>
        </w:trPr>
        <w:tc>
          <w:tcPr>
            <w:tcW w:w="1561" w:type="dxa"/>
            <w:vMerge w:val="restart"/>
            <w:tcBorders>
              <w:top w:val="single" w:sz="4" w:space="0" w:color="FABF8F" w:themeColor="accent6" w:themeTint="99"/>
              <w:left w:val="single" w:sz="4" w:space="0" w:color="FABF8F" w:themeColor="accent6" w:themeTint="99"/>
              <w:right w:val="single" w:sz="4" w:space="0" w:color="FABF8F" w:themeColor="accent6" w:themeTint="99"/>
            </w:tcBorders>
            <w:shd w:val="clear" w:color="auto" w:fill="auto"/>
            <w:vAlign w:val="center"/>
          </w:tcPr>
          <w:p w14:paraId="513457B7" w14:textId="681409D5" w:rsidR="009C28A2" w:rsidRPr="009C28A2" w:rsidRDefault="009C28A2" w:rsidP="00682939">
            <w:pPr>
              <w:spacing w:after="0" w:line="240" w:lineRule="auto"/>
              <w:rPr>
                <w:rFonts w:ascii="Bliss-Light" w:eastAsia="Times New Roman" w:hAnsi="Bliss-Light" w:cs="Arial"/>
                <w:b/>
                <w:color w:val="5A5A59"/>
                <w:kern w:val="24"/>
                <w:sz w:val="20"/>
                <w:szCs w:val="20"/>
                <w:lang w:val="en-US" w:eastAsia="en-GB"/>
              </w:rPr>
            </w:pPr>
            <w:r w:rsidRPr="009C28A2">
              <w:rPr>
                <w:rFonts w:ascii="Bliss-Light" w:eastAsia="Times New Roman" w:hAnsi="Bliss-Light" w:cs="Arial"/>
                <w:b/>
                <w:color w:val="5A5A59"/>
                <w:kern w:val="24"/>
                <w:sz w:val="20"/>
                <w:szCs w:val="20"/>
                <w:lang w:val="en-US" w:eastAsia="en-GB"/>
              </w:rPr>
              <w:t>Cha</w:t>
            </w:r>
            <w:r>
              <w:rPr>
                <w:rFonts w:ascii="Bliss-Light" w:eastAsia="Times New Roman" w:hAnsi="Bliss-Light" w:cs="Arial"/>
                <w:b/>
                <w:color w:val="5A5A59"/>
                <w:kern w:val="24"/>
                <w:sz w:val="20"/>
                <w:szCs w:val="20"/>
                <w:lang w:val="en-US" w:eastAsia="en-GB"/>
              </w:rPr>
              <w:t>nge</w:t>
            </w:r>
          </w:p>
        </w:tc>
        <w:tc>
          <w:tcPr>
            <w:tcW w:w="7956"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6015F626" w14:textId="28933295" w:rsidR="009C28A2" w:rsidRPr="000E3562" w:rsidRDefault="009C28A2" w:rsidP="00682939">
            <w:pPr>
              <w:spacing w:after="0" w:line="240" w:lineRule="auto"/>
              <w:rPr>
                <w:rFonts w:ascii="Bliss-Light" w:eastAsia="Times New Roman" w:hAnsi="Bliss-Light" w:cs="Arial"/>
                <w:color w:val="5A5A59"/>
                <w:kern w:val="24"/>
                <w:sz w:val="20"/>
                <w:szCs w:val="20"/>
                <w:lang w:val="en-US" w:eastAsia="en-GB"/>
              </w:rPr>
            </w:pPr>
            <w:r w:rsidRPr="000E3562">
              <w:rPr>
                <w:rFonts w:ascii="Bliss-Light" w:eastAsia="Times New Roman" w:hAnsi="Bliss-Light" w:cs="Arial"/>
                <w:color w:val="5A5A59"/>
                <w:kern w:val="24"/>
                <w:sz w:val="20"/>
                <w:szCs w:val="20"/>
                <w:lang w:val="en-US" w:eastAsia="en-GB"/>
              </w:rPr>
              <w:t>Explain the causes of change in business including a change in the size of the business, a change in ownership, developments in technology, market changes, consumer tastes, legislation, changes in the workforce and changes in the economy</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4590F482" w14:textId="77777777" w:rsidR="009C28A2" w:rsidRPr="009C28A2" w:rsidRDefault="009C28A2" w:rsidP="009C28A2">
            <w:pPr>
              <w:spacing w:after="0" w:line="240" w:lineRule="auto"/>
              <w:rPr>
                <w:rFonts w:ascii="Arial" w:eastAsia="Times New Roman" w:hAnsi="Arial" w:cs="Arial"/>
                <w:b/>
                <w:noProof/>
                <w:color w:val="FFFFFF" w:themeColor="background1"/>
                <w:sz w:val="20"/>
                <w:szCs w:val="20"/>
                <w:lang w:eastAsia="en-GB"/>
              </w:rPr>
            </w:pPr>
          </w:p>
        </w:tc>
      </w:tr>
      <w:tr w:rsidR="009C28A2" w:rsidRPr="003811D0" w14:paraId="652E3410" w14:textId="77777777" w:rsidTr="00FB5FCC">
        <w:trPr>
          <w:tblHeader/>
          <w:jc w:val="center"/>
        </w:trPr>
        <w:tc>
          <w:tcPr>
            <w:tcW w:w="1561" w:type="dxa"/>
            <w:vMerge/>
            <w:tcBorders>
              <w:left w:val="single" w:sz="4" w:space="0" w:color="FABF8F" w:themeColor="accent6" w:themeTint="99"/>
              <w:right w:val="single" w:sz="4" w:space="0" w:color="FABF8F" w:themeColor="accent6" w:themeTint="99"/>
            </w:tcBorders>
            <w:shd w:val="clear" w:color="auto" w:fill="auto"/>
            <w:vAlign w:val="center"/>
          </w:tcPr>
          <w:p w14:paraId="7217CA91" w14:textId="77777777" w:rsidR="009C28A2" w:rsidRPr="009C28A2" w:rsidRDefault="009C28A2" w:rsidP="00682939">
            <w:pPr>
              <w:spacing w:after="0" w:line="240" w:lineRule="auto"/>
              <w:rPr>
                <w:rFonts w:ascii="Bliss-Light" w:eastAsia="Times New Roman" w:hAnsi="Bliss-Light" w:cs="Arial"/>
                <w:b/>
                <w:color w:val="5A5A59"/>
                <w:kern w:val="24"/>
                <w:sz w:val="20"/>
                <w:szCs w:val="20"/>
                <w:lang w:val="en-US" w:eastAsia="en-GB"/>
              </w:rPr>
            </w:pPr>
          </w:p>
        </w:tc>
        <w:tc>
          <w:tcPr>
            <w:tcW w:w="7956"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15C3213A" w14:textId="32083C8C" w:rsidR="009C28A2" w:rsidRPr="000E3562" w:rsidRDefault="009C28A2" w:rsidP="00682939">
            <w:pPr>
              <w:spacing w:after="0" w:line="240" w:lineRule="auto"/>
              <w:rPr>
                <w:rFonts w:ascii="Bliss-Light" w:eastAsia="Times New Roman" w:hAnsi="Bliss-Light" w:cs="Arial"/>
                <w:color w:val="5A5A59"/>
                <w:kern w:val="24"/>
                <w:sz w:val="20"/>
                <w:szCs w:val="20"/>
                <w:lang w:val="en-US" w:eastAsia="en-GB"/>
              </w:rPr>
            </w:pPr>
            <w:r w:rsidRPr="000E3562">
              <w:rPr>
                <w:rFonts w:ascii="Bliss-Light" w:eastAsia="Times New Roman" w:hAnsi="Bliss-Light" w:cs="Arial"/>
                <w:color w:val="5A5A59"/>
                <w:kern w:val="24"/>
                <w:sz w:val="20"/>
                <w:szCs w:val="20"/>
                <w:lang w:val="en-US" w:eastAsia="en-GB"/>
              </w:rPr>
              <w:t>Distinguish between internal and external causes of change</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79DE6DFB" w14:textId="77777777" w:rsidR="009C28A2" w:rsidRPr="009C28A2" w:rsidRDefault="009C28A2" w:rsidP="009C28A2">
            <w:pPr>
              <w:spacing w:after="0" w:line="240" w:lineRule="auto"/>
              <w:rPr>
                <w:rFonts w:ascii="Arial" w:eastAsia="Times New Roman" w:hAnsi="Arial" w:cs="Arial"/>
                <w:b/>
                <w:noProof/>
                <w:color w:val="FFFFFF" w:themeColor="background1"/>
                <w:sz w:val="20"/>
                <w:szCs w:val="20"/>
                <w:lang w:eastAsia="en-GB"/>
              </w:rPr>
            </w:pPr>
          </w:p>
        </w:tc>
      </w:tr>
      <w:tr w:rsidR="009C28A2" w:rsidRPr="003811D0" w14:paraId="4B567615" w14:textId="77777777" w:rsidTr="00FB5FCC">
        <w:trPr>
          <w:tblHeader/>
          <w:jc w:val="center"/>
        </w:trPr>
        <w:tc>
          <w:tcPr>
            <w:tcW w:w="1561" w:type="dxa"/>
            <w:vMerge/>
            <w:tcBorders>
              <w:left w:val="single" w:sz="4" w:space="0" w:color="FABF8F" w:themeColor="accent6" w:themeTint="99"/>
              <w:right w:val="single" w:sz="4" w:space="0" w:color="FABF8F" w:themeColor="accent6" w:themeTint="99"/>
            </w:tcBorders>
            <w:shd w:val="clear" w:color="auto" w:fill="auto"/>
            <w:vAlign w:val="center"/>
          </w:tcPr>
          <w:p w14:paraId="389029A6" w14:textId="77777777" w:rsidR="009C28A2" w:rsidRPr="009C28A2" w:rsidRDefault="009C28A2" w:rsidP="00682939">
            <w:pPr>
              <w:spacing w:after="0" w:line="240" w:lineRule="auto"/>
              <w:rPr>
                <w:rFonts w:ascii="Bliss-Light" w:eastAsia="Times New Roman" w:hAnsi="Bliss-Light" w:cs="Arial"/>
                <w:b/>
                <w:color w:val="5A5A59"/>
                <w:kern w:val="24"/>
                <w:sz w:val="20"/>
                <w:szCs w:val="20"/>
                <w:lang w:val="en-US" w:eastAsia="en-GB"/>
              </w:rPr>
            </w:pPr>
          </w:p>
        </w:tc>
        <w:tc>
          <w:tcPr>
            <w:tcW w:w="7956"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0D9A84FF" w14:textId="0107861A" w:rsidR="009C28A2" w:rsidRPr="000E3562" w:rsidRDefault="009C28A2" w:rsidP="00682939">
            <w:pPr>
              <w:spacing w:after="0" w:line="240" w:lineRule="auto"/>
              <w:rPr>
                <w:rFonts w:ascii="Bliss-Light" w:eastAsia="Times New Roman" w:hAnsi="Bliss-Light" w:cs="Arial"/>
                <w:color w:val="5A5A59"/>
                <w:kern w:val="24"/>
                <w:sz w:val="20"/>
                <w:szCs w:val="20"/>
                <w:lang w:val="en-US" w:eastAsia="en-GB"/>
              </w:rPr>
            </w:pPr>
            <w:r w:rsidRPr="000E3562">
              <w:rPr>
                <w:rFonts w:ascii="Bliss-Light" w:eastAsia="Times New Roman" w:hAnsi="Bliss-Light" w:cs="Arial"/>
                <w:color w:val="5A5A59"/>
                <w:kern w:val="24"/>
                <w:sz w:val="20"/>
                <w:szCs w:val="20"/>
                <w:lang w:val="en-US" w:eastAsia="en-GB"/>
              </w:rPr>
              <w:t>Distinguish between planned and unplanned change</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7BECED3F" w14:textId="77777777" w:rsidR="009C28A2" w:rsidRPr="009C28A2" w:rsidRDefault="009C28A2" w:rsidP="009C28A2">
            <w:pPr>
              <w:spacing w:after="0" w:line="240" w:lineRule="auto"/>
              <w:rPr>
                <w:rFonts w:ascii="Arial" w:eastAsia="Times New Roman" w:hAnsi="Arial" w:cs="Arial"/>
                <w:b/>
                <w:noProof/>
                <w:color w:val="FFFFFF" w:themeColor="background1"/>
                <w:sz w:val="20"/>
                <w:szCs w:val="20"/>
                <w:lang w:eastAsia="en-GB"/>
              </w:rPr>
            </w:pPr>
          </w:p>
        </w:tc>
      </w:tr>
      <w:tr w:rsidR="009C28A2" w:rsidRPr="003811D0" w14:paraId="0029ACF5" w14:textId="77777777" w:rsidTr="00FB5FCC">
        <w:trPr>
          <w:tblHeader/>
          <w:jc w:val="center"/>
        </w:trPr>
        <w:tc>
          <w:tcPr>
            <w:tcW w:w="1561" w:type="dxa"/>
            <w:vMerge/>
            <w:tcBorders>
              <w:left w:val="single" w:sz="4" w:space="0" w:color="FABF8F" w:themeColor="accent6" w:themeTint="99"/>
              <w:right w:val="single" w:sz="4" w:space="0" w:color="FABF8F" w:themeColor="accent6" w:themeTint="99"/>
            </w:tcBorders>
            <w:shd w:val="clear" w:color="auto" w:fill="auto"/>
            <w:vAlign w:val="center"/>
          </w:tcPr>
          <w:p w14:paraId="4EFCE88F" w14:textId="77777777" w:rsidR="009C28A2" w:rsidRPr="009C28A2" w:rsidRDefault="009C28A2" w:rsidP="00682939">
            <w:pPr>
              <w:spacing w:after="0" w:line="240" w:lineRule="auto"/>
              <w:rPr>
                <w:rFonts w:ascii="Bliss-Light" w:eastAsia="Times New Roman" w:hAnsi="Bliss-Light" w:cs="Arial"/>
                <w:b/>
                <w:color w:val="5A5A59"/>
                <w:kern w:val="24"/>
                <w:sz w:val="20"/>
                <w:szCs w:val="20"/>
                <w:lang w:val="en-US" w:eastAsia="en-GB"/>
              </w:rPr>
            </w:pPr>
          </w:p>
        </w:tc>
        <w:tc>
          <w:tcPr>
            <w:tcW w:w="7956"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57728320" w14:textId="18B0529D" w:rsidR="009C28A2" w:rsidRPr="000E3562" w:rsidRDefault="009C28A2" w:rsidP="00682939">
            <w:pPr>
              <w:spacing w:after="0" w:line="240" w:lineRule="auto"/>
              <w:rPr>
                <w:rFonts w:ascii="Bliss-Light" w:eastAsia="Times New Roman" w:hAnsi="Bliss-Light" w:cs="Arial"/>
                <w:color w:val="5A5A59"/>
                <w:kern w:val="24"/>
                <w:sz w:val="20"/>
                <w:szCs w:val="20"/>
                <w:lang w:val="en-US" w:eastAsia="en-GB"/>
              </w:rPr>
            </w:pPr>
            <w:r w:rsidRPr="000E3562">
              <w:rPr>
                <w:rFonts w:ascii="Bliss-Light" w:eastAsia="Times New Roman" w:hAnsi="Bliss-Light" w:cs="Arial"/>
                <w:color w:val="5A5A59"/>
                <w:kern w:val="24"/>
                <w:sz w:val="20"/>
                <w:szCs w:val="20"/>
                <w:lang w:val="en-US" w:eastAsia="en-GB"/>
              </w:rPr>
              <w:t>Explain the effects of change on business including the need to change production methods and update equipment, need to develop new products, need to meet legal requirements, need to retrain the workforce and need to look for new markets</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5F1D3FE9" w14:textId="77777777" w:rsidR="009C28A2" w:rsidRPr="009C28A2" w:rsidRDefault="009C28A2" w:rsidP="009C28A2">
            <w:pPr>
              <w:spacing w:after="0" w:line="240" w:lineRule="auto"/>
              <w:rPr>
                <w:rFonts w:ascii="Arial" w:eastAsia="Times New Roman" w:hAnsi="Arial" w:cs="Arial"/>
                <w:b/>
                <w:noProof/>
                <w:color w:val="FFFFFF" w:themeColor="background1"/>
                <w:sz w:val="20"/>
                <w:szCs w:val="20"/>
                <w:lang w:eastAsia="en-GB"/>
              </w:rPr>
            </w:pPr>
          </w:p>
        </w:tc>
      </w:tr>
      <w:tr w:rsidR="009C28A2" w:rsidRPr="003811D0" w14:paraId="383E400A" w14:textId="77777777" w:rsidTr="00FB5FCC">
        <w:trPr>
          <w:tblHeader/>
          <w:jc w:val="center"/>
        </w:trPr>
        <w:tc>
          <w:tcPr>
            <w:tcW w:w="1561" w:type="dxa"/>
            <w:vMerge/>
            <w:tcBorders>
              <w:left w:val="single" w:sz="4" w:space="0" w:color="FABF8F" w:themeColor="accent6" w:themeTint="99"/>
              <w:right w:val="single" w:sz="4" w:space="0" w:color="FABF8F" w:themeColor="accent6" w:themeTint="99"/>
            </w:tcBorders>
            <w:shd w:val="clear" w:color="auto" w:fill="auto"/>
            <w:vAlign w:val="center"/>
          </w:tcPr>
          <w:p w14:paraId="59DCE847" w14:textId="77777777" w:rsidR="009C28A2" w:rsidRPr="009C28A2" w:rsidRDefault="009C28A2" w:rsidP="00682939">
            <w:pPr>
              <w:spacing w:after="0" w:line="240" w:lineRule="auto"/>
              <w:rPr>
                <w:rFonts w:ascii="Bliss-Light" w:eastAsia="Times New Roman" w:hAnsi="Bliss-Light" w:cs="Arial"/>
                <w:b/>
                <w:color w:val="5A5A59"/>
                <w:kern w:val="24"/>
                <w:sz w:val="20"/>
                <w:szCs w:val="20"/>
                <w:lang w:val="en-US" w:eastAsia="en-GB"/>
              </w:rPr>
            </w:pPr>
          </w:p>
        </w:tc>
        <w:tc>
          <w:tcPr>
            <w:tcW w:w="7956"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0AC7CB42" w14:textId="3F5E093C" w:rsidR="009C28A2" w:rsidRPr="000E3562" w:rsidRDefault="009C28A2" w:rsidP="00682939">
            <w:pPr>
              <w:spacing w:after="0" w:line="240" w:lineRule="auto"/>
              <w:rPr>
                <w:rFonts w:ascii="Bliss-Light" w:eastAsia="Times New Roman" w:hAnsi="Bliss-Light" w:cs="Arial"/>
                <w:color w:val="5A5A59"/>
                <w:kern w:val="24"/>
                <w:sz w:val="20"/>
                <w:szCs w:val="20"/>
                <w:lang w:val="en-US" w:eastAsia="en-GB"/>
              </w:rPr>
            </w:pPr>
            <w:r w:rsidRPr="000E3562">
              <w:rPr>
                <w:rFonts w:ascii="Bliss-Light" w:eastAsia="Times New Roman" w:hAnsi="Bliss-Light" w:cs="Arial"/>
                <w:color w:val="5A5A59"/>
                <w:kern w:val="24"/>
                <w:sz w:val="20"/>
                <w:szCs w:val="20"/>
                <w:lang w:val="en-US" w:eastAsia="en-GB"/>
              </w:rPr>
              <w:t>Explain the importance of managing change effectively</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2DCD4E36" w14:textId="77777777" w:rsidR="009C28A2" w:rsidRPr="009C28A2" w:rsidRDefault="009C28A2" w:rsidP="009C28A2">
            <w:pPr>
              <w:spacing w:after="0" w:line="240" w:lineRule="auto"/>
              <w:rPr>
                <w:rFonts w:ascii="Arial" w:eastAsia="Times New Roman" w:hAnsi="Arial" w:cs="Arial"/>
                <w:b/>
                <w:noProof/>
                <w:color w:val="FFFFFF" w:themeColor="background1"/>
                <w:sz w:val="20"/>
                <w:szCs w:val="20"/>
                <w:lang w:eastAsia="en-GB"/>
              </w:rPr>
            </w:pPr>
          </w:p>
        </w:tc>
      </w:tr>
      <w:tr w:rsidR="009C28A2" w:rsidRPr="003811D0" w14:paraId="2AD96EC3" w14:textId="77777777" w:rsidTr="00FB5FCC">
        <w:trPr>
          <w:tblHeader/>
          <w:jc w:val="center"/>
        </w:trPr>
        <w:tc>
          <w:tcPr>
            <w:tcW w:w="1561" w:type="dxa"/>
            <w:vMerge/>
            <w:tcBorders>
              <w:left w:val="single" w:sz="4" w:space="0" w:color="FABF8F" w:themeColor="accent6" w:themeTint="99"/>
              <w:right w:val="single" w:sz="4" w:space="0" w:color="FABF8F" w:themeColor="accent6" w:themeTint="99"/>
            </w:tcBorders>
            <w:shd w:val="clear" w:color="auto" w:fill="auto"/>
            <w:vAlign w:val="center"/>
          </w:tcPr>
          <w:p w14:paraId="472B91FB" w14:textId="77777777" w:rsidR="009C28A2" w:rsidRPr="009C28A2" w:rsidRDefault="009C28A2" w:rsidP="00682939">
            <w:pPr>
              <w:spacing w:after="0" w:line="240" w:lineRule="auto"/>
              <w:rPr>
                <w:rFonts w:ascii="Bliss-Light" w:eastAsia="Times New Roman" w:hAnsi="Bliss-Light" w:cs="Arial"/>
                <w:b/>
                <w:color w:val="5A5A59"/>
                <w:kern w:val="24"/>
                <w:sz w:val="20"/>
                <w:szCs w:val="20"/>
                <w:lang w:val="en-US" w:eastAsia="en-GB"/>
              </w:rPr>
            </w:pPr>
          </w:p>
        </w:tc>
        <w:tc>
          <w:tcPr>
            <w:tcW w:w="7956"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6D8C158F" w14:textId="15950A9E" w:rsidR="009C28A2" w:rsidRPr="000E3562" w:rsidRDefault="009C28A2" w:rsidP="00682939">
            <w:pPr>
              <w:spacing w:after="0" w:line="240" w:lineRule="auto"/>
              <w:rPr>
                <w:rFonts w:ascii="Bliss-Light" w:eastAsia="Times New Roman" w:hAnsi="Bliss-Light" w:cs="Arial"/>
                <w:color w:val="5A5A59"/>
                <w:kern w:val="24"/>
                <w:sz w:val="20"/>
                <w:szCs w:val="20"/>
                <w:lang w:val="en-US" w:eastAsia="en-GB"/>
              </w:rPr>
            </w:pPr>
            <w:r w:rsidRPr="000E3562">
              <w:rPr>
                <w:rFonts w:ascii="Bliss-Light" w:eastAsia="Times New Roman" w:hAnsi="Bliss-Light" w:cs="Arial"/>
                <w:color w:val="5A5A59"/>
                <w:kern w:val="24"/>
                <w:sz w:val="20"/>
                <w:szCs w:val="20"/>
                <w:lang w:val="en-US" w:eastAsia="en-GB"/>
              </w:rPr>
              <w:t>Explain different approaches to managing change including Storey’s four different approaches</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322404D0" w14:textId="77777777" w:rsidR="009C28A2" w:rsidRPr="009C28A2" w:rsidRDefault="009C28A2" w:rsidP="009C28A2">
            <w:pPr>
              <w:spacing w:after="0" w:line="240" w:lineRule="auto"/>
              <w:rPr>
                <w:rFonts w:ascii="Arial" w:eastAsia="Times New Roman" w:hAnsi="Arial" w:cs="Arial"/>
                <w:b/>
                <w:noProof/>
                <w:color w:val="FFFFFF" w:themeColor="background1"/>
                <w:sz w:val="20"/>
                <w:szCs w:val="20"/>
                <w:lang w:eastAsia="en-GB"/>
              </w:rPr>
            </w:pPr>
          </w:p>
        </w:tc>
      </w:tr>
      <w:tr w:rsidR="009C28A2" w:rsidRPr="003811D0" w14:paraId="76E44655" w14:textId="77777777" w:rsidTr="00FB5FCC">
        <w:trPr>
          <w:tblHeader/>
          <w:jc w:val="center"/>
        </w:trPr>
        <w:tc>
          <w:tcPr>
            <w:tcW w:w="1561" w:type="dxa"/>
            <w:vMerge/>
            <w:tcBorders>
              <w:left w:val="single" w:sz="4" w:space="0" w:color="FABF8F" w:themeColor="accent6" w:themeTint="99"/>
              <w:right w:val="single" w:sz="4" w:space="0" w:color="FABF8F" w:themeColor="accent6" w:themeTint="99"/>
            </w:tcBorders>
            <w:shd w:val="clear" w:color="auto" w:fill="auto"/>
            <w:vAlign w:val="center"/>
          </w:tcPr>
          <w:p w14:paraId="727B0874" w14:textId="77777777" w:rsidR="009C28A2" w:rsidRPr="009C28A2" w:rsidRDefault="009C28A2" w:rsidP="00682939">
            <w:pPr>
              <w:spacing w:after="0" w:line="240" w:lineRule="auto"/>
              <w:rPr>
                <w:rFonts w:ascii="Bliss-Light" w:eastAsia="Times New Roman" w:hAnsi="Bliss-Light" w:cs="Arial"/>
                <w:b/>
                <w:color w:val="5A5A59"/>
                <w:kern w:val="24"/>
                <w:sz w:val="20"/>
                <w:szCs w:val="20"/>
                <w:lang w:val="en-US" w:eastAsia="en-GB"/>
              </w:rPr>
            </w:pPr>
          </w:p>
        </w:tc>
        <w:tc>
          <w:tcPr>
            <w:tcW w:w="7956"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75002D45" w14:textId="11C51A08" w:rsidR="009C28A2" w:rsidRPr="000E3562" w:rsidRDefault="009C28A2" w:rsidP="00682939">
            <w:pPr>
              <w:spacing w:after="0" w:line="240" w:lineRule="auto"/>
              <w:rPr>
                <w:rFonts w:ascii="Bliss-Light" w:eastAsia="Times New Roman" w:hAnsi="Bliss-Light" w:cs="Arial"/>
                <w:color w:val="5A5A59"/>
                <w:kern w:val="24"/>
                <w:sz w:val="20"/>
                <w:szCs w:val="20"/>
                <w:lang w:val="en-US" w:eastAsia="en-GB"/>
              </w:rPr>
            </w:pPr>
            <w:r w:rsidRPr="000E3562">
              <w:rPr>
                <w:rFonts w:ascii="Bliss-Light" w:eastAsia="Times New Roman" w:hAnsi="Bliss-Light" w:cs="Arial"/>
                <w:color w:val="5A5A59"/>
                <w:kern w:val="24"/>
                <w:sz w:val="20"/>
                <w:szCs w:val="20"/>
                <w:lang w:val="en-US" w:eastAsia="en-GB"/>
              </w:rPr>
              <w:t>Explain why there may be resistance to change and ways of removing resistance including Lewin’s three step process, changes in organisational culture and the role of leadership</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22D595E5" w14:textId="77777777" w:rsidR="009C28A2" w:rsidRPr="009C28A2" w:rsidRDefault="009C28A2" w:rsidP="009C28A2">
            <w:pPr>
              <w:spacing w:after="0" w:line="240" w:lineRule="auto"/>
              <w:rPr>
                <w:rFonts w:ascii="Arial" w:eastAsia="Times New Roman" w:hAnsi="Arial" w:cs="Arial"/>
                <w:b/>
                <w:noProof/>
                <w:color w:val="FFFFFF" w:themeColor="background1"/>
                <w:sz w:val="20"/>
                <w:szCs w:val="20"/>
                <w:lang w:eastAsia="en-GB"/>
              </w:rPr>
            </w:pPr>
          </w:p>
        </w:tc>
      </w:tr>
      <w:tr w:rsidR="009C28A2" w:rsidRPr="003811D0" w14:paraId="588DA92F" w14:textId="77777777" w:rsidTr="00FB5FCC">
        <w:trPr>
          <w:tblHeader/>
          <w:jc w:val="center"/>
        </w:trPr>
        <w:tc>
          <w:tcPr>
            <w:tcW w:w="1561" w:type="dxa"/>
            <w:vMerge/>
            <w:tcBorders>
              <w:left w:val="single" w:sz="4" w:space="0" w:color="FABF8F" w:themeColor="accent6" w:themeTint="99"/>
              <w:right w:val="single" w:sz="4" w:space="0" w:color="FABF8F" w:themeColor="accent6" w:themeTint="99"/>
            </w:tcBorders>
            <w:shd w:val="clear" w:color="auto" w:fill="auto"/>
            <w:vAlign w:val="center"/>
          </w:tcPr>
          <w:p w14:paraId="2E6B2A69" w14:textId="77777777" w:rsidR="009C28A2" w:rsidRPr="009C28A2" w:rsidRDefault="009C28A2" w:rsidP="00682939">
            <w:pPr>
              <w:spacing w:after="0" w:line="240" w:lineRule="auto"/>
              <w:rPr>
                <w:rFonts w:ascii="Bliss-Light" w:eastAsia="Times New Roman" w:hAnsi="Bliss-Light" w:cs="Arial"/>
                <w:b/>
                <w:color w:val="5A5A59"/>
                <w:kern w:val="24"/>
                <w:sz w:val="20"/>
                <w:szCs w:val="20"/>
                <w:lang w:val="en-US" w:eastAsia="en-GB"/>
              </w:rPr>
            </w:pPr>
          </w:p>
        </w:tc>
        <w:tc>
          <w:tcPr>
            <w:tcW w:w="7956"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6046B777" w14:textId="51845516" w:rsidR="009C28A2" w:rsidRPr="000E3562" w:rsidRDefault="009C28A2" w:rsidP="00682939">
            <w:pPr>
              <w:spacing w:after="0" w:line="240" w:lineRule="auto"/>
              <w:rPr>
                <w:rFonts w:ascii="Bliss-Light" w:eastAsia="Times New Roman" w:hAnsi="Bliss-Light" w:cs="Arial"/>
                <w:color w:val="5A5A59"/>
                <w:kern w:val="24"/>
                <w:sz w:val="20"/>
                <w:szCs w:val="20"/>
                <w:lang w:val="en-US" w:eastAsia="en-GB"/>
              </w:rPr>
            </w:pPr>
            <w:r w:rsidRPr="000E3562">
              <w:rPr>
                <w:rFonts w:ascii="Bliss-Light" w:eastAsia="Times New Roman" w:hAnsi="Bliss-Light" w:cs="Arial"/>
                <w:color w:val="5A5A59"/>
                <w:kern w:val="24"/>
                <w:sz w:val="20"/>
                <w:szCs w:val="20"/>
                <w:lang w:val="en-US" w:eastAsia="en-GB"/>
              </w:rPr>
              <w:t>Explain how the management of change can be evaluated</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13F92859" w14:textId="77777777" w:rsidR="009C28A2" w:rsidRPr="009C28A2" w:rsidRDefault="009C28A2" w:rsidP="009C28A2">
            <w:pPr>
              <w:spacing w:after="0" w:line="240" w:lineRule="auto"/>
              <w:rPr>
                <w:rFonts w:ascii="Arial" w:eastAsia="Times New Roman" w:hAnsi="Arial" w:cs="Arial"/>
                <w:b/>
                <w:noProof/>
                <w:color w:val="FFFFFF" w:themeColor="background1"/>
                <w:sz w:val="20"/>
                <w:szCs w:val="20"/>
                <w:lang w:eastAsia="en-GB"/>
              </w:rPr>
            </w:pPr>
          </w:p>
        </w:tc>
      </w:tr>
      <w:tr w:rsidR="009C28A2" w:rsidRPr="003811D0" w14:paraId="7EF91CD1" w14:textId="77777777" w:rsidTr="00FB5FCC">
        <w:trPr>
          <w:tblHeader/>
          <w:jc w:val="center"/>
        </w:trPr>
        <w:tc>
          <w:tcPr>
            <w:tcW w:w="1561" w:type="dxa"/>
            <w:vMerge/>
            <w:tcBorders>
              <w:left w:val="single" w:sz="4" w:space="0" w:color="FABF8F" w:themeColor="accent6" w:themeTint="99"/>
              <w:right w:val="single" w:sz="4" w:space="0" w:color="FABF8F" w:themeColor="accent6" w:themeTint="99"/>
            </w:tcBorders>
            <w:shd w:val="clear" w:color="auto" w:fill="auto"/>
            <w:vAlign w:val="center"/>
          </w:tcPr>
          <w:p w14:paraId="4DA05B85" w14:textId="77777777" w:rsidR="009C28A2" w:rsidRPr="009C28A2" w:rsidRDefault="009C28A2" w:rsidP="00682939">
            <w:pPr>
              <w:spacing w:after="0" w:line="240" w:lineRule="auto"/>
              <w:rPr>
                <w:rFonts w:ascii="Bliss-Light" w:eastAsia="Times New Roman" w:hAnsi="Bliss-Light" w:cs="Arial"/>
                <w:b/>
                <w:color w:val="5A5A59"/>
                <w:kern w:val="24"/>
                <w:sz w:val="20"/>
                <w:szCs w:val="20"/>
                <w:lang w:val="en-US" w:eastAsia="en-GB"/>
              </w:rPr>
            </w:pPr>
          </w:p>
        </w:tc>
        <w:tc>
          <w:tcPr>
            <w:tcW w:w="7956"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1BE3E94A" w14:textId="5CC0FEF6" w:rsidR="009C28A2" w:rsidRPr="000E3562" w:rsidRDefault="009C28A2" w:rsidP="00682939">
            <w:pPr>
              <w:spacing w:after="0" w:line="240" w:lineRule="auto"/>
              <w:rPr>
                <w:rFonts w:ascii="Bliss-Light" w:eastAsia="Times New Roman" w:hAnsi="Bliss-Light" w:cs="Arial"/>
                <w:color w:val="5A5A59"/>
                <w:kern w:val="24"/>
                <w:sz w:val="20"/>
                <w:szCs w:val="20"/>
                <w:lang w:val="en-US" w:eastAsia="en-GB"/>
              </w:rPr>
            </w:pPr>
            <w:r w:rsidRPr="000E3562">
              <w:rPr>
                <w:rFonts w:ascii="Bliss-Light" w:eastAsia="Times New Roman" w:hAnsi="Bliss-Light" w:cs="Arial"/>
                <w:color w:val="5A5A59"/>
                <w:kern w:val="24"/>
                <w:sz w:val="20"/>
                <w:szCs w:val="20"/>
                <w:lang w:val="en-US" w:eastAsia="en-GB"/>
              </w:rPr>
              <w:t>Evaluate the impact of change on a business and its stakeholders</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11798BE9" w14:textId="77777777" w:rsidR="009C28A2" w:rsidRPr="009C28A2" w:rsidRDefault="009C28A2" w:rsidP="009C28A2">
            <w:pPr>
              <w:spacing w:after="0" w:line="240" w:lineRule="auto"/>
              <w:rPr>
                <w:rFonts w:ascii="Arial" w:eastAsia="Times New Roman" w:hAnsi="Arial" w:cs="Arial"/>
                <w:b/>
                <w:noProof/>
                <w:color w:val="FFFFFF" w:themeColor="background1"/>
                <w:sz w:val="20"/>
                <w:szCs w:val="20"/>
                <w:lang w:eastAsia="en-GB"/>
              </w:rPr>
            </w:pPr>
          </w:p>
        </w:tc>
      </w:tr>
      <w:tr w:rsidR="009C28A2" w:rsidRPr="003811D0" w14:paraId="05493089" w14:textId="77777777" w:rsidTr="00FB5FCC">
        <w:trPr>
          <w:tblHeader/>
          <w:jc w:val="center"/>
        </w:trPr>
        <w:tc>
          <w:tcPr>
            <w:tcW w:w="1561" w:type="dxa"/>
            <w:vMerge/>
            <w:tcBorders>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35D38074" w14:textId="77777777" w:rsidR="009C28A2" w:rsidRPr="009C28A2" w:rsidRDefault="009C28A2" w:rsidP="00682939">
            <w:pPr>
              <w:spacing w:after="0" w:line="240" w:lineRule="auto"/>
              <w:rPr>
                <w:rFonts w:ascii="Bliss-Light" w:eastAsia="Times New Roman" w:hAnsi="Bliss-Light" w:cs="Arial"/>
                <w:b/>
                <w:color w:val="5A5A59"/>
                <w:kern w:val="24"/>
                <w:sz w:val="20"/>
                <w:szCs w:val="20"/>
                <w:lang w:val="en-US" w:eastAsia="en-GB"/>
              </w:rPr>
            </w:pPr>
          </w:p>
        </w:tc>
        <w:tc>
          <w:tcPr>
            <w:tcW w:w="7956"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0DF3A5A8" w14:textId="730218A1" w:rsidR="009C28A2" w:rsidRPr="000E3562" w:rsidRDefault="009C28A2" w:rsidP="00682939">
            <w:pPr>
              <w:spacing w:after="0" w:line="240" w:lineRule="auto"/>
              <w:rPr>
                <w:rFonts w:ascii="Bliss-Light" w:eastAsia="Times New Roman" w:hAnsi="Bliss-Light" w:cs="Arial"/>
                <w:color w:val="5A5A59"/>
                <w:kern w:val="24"/>
                <w:sz w:val="20"/>
                <w:szCs w:val="20"/>
                <w:lang w:val="en-US" w:eastAsia="en-GB"/>
              </w:rPr>
            </w:pPr>
            <w:r w:rsidRPr="000E3562">
              <w:rPr>
                <w:rFonts w:ascii="Bliss-Light" w:eastAsia="Times New Roman" w:hAnsi="Bliss-Light" w:cs="Arial"/>
                <w:color w:val="5A5A59"/>
                <w:kern w:val="24"/>
                <w:sz w:val="20"/>
                <w:szCs w:val="20"/>
                <w:lang w:val="en-US" w:eastAsia="en-GB"/>
              </w:rPr>
              <w:t>Evaluate the importance of managing change effectively</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5726C465" w14:textId="77777777" w:rsidR="009C28A2" w:rsidRPr="009C28A2" w:rsidRDefault="009C28A2" w:rsidP="009C28A2">
            <w:pPr>
              <w:spacing w:after="0" w:line="240" w:lineRule="auto"/>
              <w:rPr>
                <w:rFonts w:ascii="Arial" w:eastAsia="Times New Roman" w:hAnsi="Arial" w:cs="Arial"/>
                <w:b/>
                <w:noProof/>
                <w:color w:val="FFFFFF" w:themeColor="background1"/>
                <w:sz w:val="20"/>
                <w:szCs w:val="20"/>
                <w:lang w:eastAsia="en-GB"/>
              </w:rPr>
            </w:pPr>
          </w:p>
        </w:tc>
      </w:tr>
      <w:tr w:rsidR="009C28A2" w:rsidRPr="003811D0" w14:paraId="789BA5BA" w14:textId="77777777" w:rsidTr="00FB5FCC">
        <w:trPr>
          <w:tblHeader/>
          <w:jc w:val="center"/>
        </w:trPr>
        <w:tc>
          <w:tcPr>
            <w:tcW w:w="1561" w:type="dxa"/>
            <w:vMerge w:val="restart"/>
            <w:tcBorders>
              <w:top w:val="single" w:sz="4" w:space="0" w:color="FABF8F" w:themeColor="accent6" w:themeTint="99"/>
              <w:left w:val="single" w:sz="4" w:space="0" w:color="FABF8F" w:themeColor="accent6" w:themeTint="99"/>
              <w:right w:val="single" w:sz="4" w:space="0" w:color="FABF8F" w:themeColor="accent6" w:themeTint="99"/>
            </w:tcBorders>
            <w:shd w:val="clear" w:color="auto" w:fill="auto"/>
            <w:vAlign w:val="center"/>
          </w:tcPr>
          <w:p w14:paraId="63D7A314" w14:textId="6D3BA237" w:rsidR="009C28A2" w:rsidRPr="009C28A2" w:rsidRDefault="009C28A2" w:rsidP="00682939">
            <w:pPr>
              <w:spacing w:after="0" w:line="240" w:lineRule="auto"/>
              <w:rPr>
                <w:rFonts w:ascii="Bliss-Light" w:eastAsia="Times New Roman" w:hAnsi="Bliss-Light" w:cs="Arial"/>
                <w:b/>
                <w:color w:val="5A5A59"/>
                <w:kern w:val="24"/>
                <w:sz w:val="20"/>
                <w:szCs w:val="20"/>
                <w:lang w:val="en-US" w:eastAsia="en-GB"/>
              </w:rPr>
            </w:pPr>
            <w:r>
              <w:rPr>
                <w:rFonts w:ascii="Bliss-Light" w:eastAsia="Times New Roman" w:hAnsi="Bliss-Light" w:cs="Arial"/>
                <w:b/>
                <w:color w:val="5A5A59"/>
                <w:kern w:val="24"/>
                <w:sz w:val="20"/>
                <w:szCs w:val="20"/>
                <w:lang w:val="en-US" w:eastAsia="en-GB"/>
              </w:rPr>
              <w:t>Risk management</w:t>
            </w:r>
          </w:p>
        </w:tc>
        <w:tc>
          <w:tcPr>
            <w:tcW w:w="7956"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62980FA7" w14:textId="4BB3F200" w:rsidR="009C28A2" w:rsidRPr="000E3562" w:rsidRDefault="009C28A2" w:rsidP="00682939">
            <w:pPr>
              <w:spacing w:after="0" w:line="240" w:lineRule="auto"/>
              <w:rPr>
                <w:rFonts w:ascii="Bliss-Light" w:eastAsia="Times New Roman" w:hAnsi="Bliss-Light" w:cs="Arial"/>
                <w:color w:val="5A5A59"/>
                <w:kern w:val="24"/>
                <w:sz w:val="20"/>
                <w:szCs w:val="20"/>
                <w:lang w:val="en-US" w:eastAsia="en-GB"/>
              </w:rPr>
            </w:pPr>
            <w:r w:rsidRPr="000E3562">
              <w:rPr>
                <w:rFonts w:ascii="Bliss-Light" w:eastAsia="Times New Roman" w:hAnsi="Bliss-Light" w:cs="Arial"/>
                <w:color w:val="5A5A59"/>
                <w:kern w:val="24"/>
                <w:sz w:val="20"/>
                <w:szCs w:val="20"/>
                <w:lang w:val="en-US" w:eastAsia="en-GB"/>
              </w:rPr>
              <w:t xml:space="preserve">Identify the risks that businesses are likely to encounter, including natural disasters, failure of equipment/technology, employee error, supply problems, economic factors, legal challenges, public relations and product failures </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7E9D6E41" w14:textId="77777777" w:rsidR="009C28A2" w:rsidRPr="009C28A2" w:rsidRDefault="009C28A2" w:rsidP="009C28A2">
            <w:pPr>
              <w:spacing w:after="0" w:line="240" w:lineRule="auto"/>
              <w:rPr>
                <w:rFonts w:ascii="Arial" w:eastAsia="Times New Roman" w:hAnsi="Arial" w:cs="Arial"/>
                <w:b/>
                <w:noProof/>
                <w:color w:val="FFFFFF" w:themeColor="background1"/>
                <w:sz w:val="20"/>
                <w:szCs w:val="20"/>
                <w:lang w:eastAsia="en-GB"/>
              </w:rPr>
            </w:pPr>
          </w:p>
        </w:tc>
      </w:tr>
      <w:tr w:rsidR="009C28A2" w:rsidRPr="003811D0" w14:paraId="4ADFC40C" w14:textId="77777777" w:rsidTr="00FB5FCC">
        <w:trPr>
          <w:tblHeader/>
          <w:jc w:val="center"/>
        </w:trPr>
        <w:tc>
          <w:tcPr>
            <w:tcW w:w="1561" w:type="dxa"/>
            <w:vMerge/>
            <w:tcBorders>
              <w:left w:val="single" w:sz="4" w:space="0" w:color="FABF8F" w:themeColor="accent6" w:themeTint="99"/>
              <w:right w:val="single" w:sz="4" w:space="0" w:color="FABF8F" w:themeColor="accent6" w:themeTint="99"/>
            </w:tcBorders>
            <w:shd w:val="clear" w:color="auto" w:fill="auto"/>
            <w:vAlign w:val="center"/>
          </w:tcPr>
          <w:p w14:paraId="0631C2FD" w14:textId="77777777" w:rsidR="009C28A2" w:rsidRPr="009C28A2" w:rsidRDefault="009C28A2" w:rsidP="00682939">
            <w:pPr>
              <w:spacing w:after="0" w:line="240" w:lineRule="auto"/>
              <w:rPr>
                <w:rFonts w:ascii="Bliss-Light" w:eastAsia="Times New Roman" w:hAnsi="Bliss-Light" w:cs="Arial"/>
                <w:b/>
                <w:color w:val="5A5A59"/>
                <w:kern w:val="24"/>
                <w:sz w:val="20"/>
                <w:szCs w:val="20"/>
                <w:lang w:val="en-US" w:eastAsia="en-GB"/>
              </w:rPr>
            </w:pPr>
          </w:p>
        </w:tc>
        <w:tc>
          <w:tcPr>
            <w:tcW w:w="7956"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3E122579" w14:textId="5157CC4E" w:rsidR="009C28A2" w:rsidRPr="000E3562" w:rsidRDefault="009C28A2" w:rsidP="00682939">
            <w:pPr>
              <w:spacing w:after="0" w:line="240" w:lineRule="auto"/>
              <w:rPr>
                <w:rFonts w:ascii="Bliss-Light" w:eastAsia="Times New Roman" w:hAnsi="Bliss-Light" w:cs="Arial"/>
                <w:color w:val="5A5A59"/>
                <w:kern w:val="24"/>
                <w:sz w:val="20"/>
                <w:szCs w:val="20"/>
                <w:lang w:val="en-US" w:eastAsia="en-GB"/>
              </w:rPr>
            </w:pPr>
            <w:r w:rsidRPr="000E3562">
              <w:rPr>
                <w:rFonts w:ascii="Bliss-Light" w:eastAsia="Times New Roman" w:hAnsi="Bliss-Light" w:cs="Arial"/>
                <w:color w:val="5A5A59"/>
                <w:kern w:val="24"/>
                <w:sz w:val="20"/>
                <w:szCs w:val="20"/>
                <w:lang w:val="en-US" w:eastAsia="en-GB"/>
              </w:rPr>
              <w:t>Explain that some risks are more certain to happen than others and that this will affect the decision as to how much a business will be willing to spend on their prevention</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59346A52" w14:textId="77777777" w:rsidR="009C28A2" w:rsidRPr="009C28A2" w:rsidRDefault="009C28A2" w:rsidP="009C28A2">
            <w:pPr>
              <w:spacing w:after="0" w:line="240" w:lineRule="auto"/>
              <w:rPr>
                <w:rFonts w:ascii="Arial" w:eastAsia="Times New Roman" w:hAnsi="Arial" w:cs="Arial"/>
                <w:b/>
                <w:noProof/>
                <w:color w:val="FFFFFF" w:themeColor="background1"/>
                <w:sz w:val="20"/>
                <w:szCs w:val="20"/>
                <w:lang w:eastAsia="en-GB"/>
              </w:rPr>
            </w:pPr>
          </w:p>
        </w:tc>
      </w:tr>
      <w:tr w:rsidR="009C28A2" w:rsidRPr="003811D0" w14:paraId="5C43DDF3" w14:textId="77777777" w:rsidTr="00FB5FCC">
        <w:trPr>
          <w:tblHeader/>
          <w:jc w:val="center"/>
        </w:trPr>
        <w:tc>
          <w:tcPr>
            <w:tcW w:w="1561" w:type="dxa"/>
            <w:vMerge/>
            <w:tcBorders>
              <w:left w:val="single" w:sz="4" w:space="0" w:color="FABF8F" w:themeColor="accent6" w:themeTint="99"/>
              <w:right w:val="single" w:sz="4" w:space="0" w:color="FABF8F" w:themeColor="accent6" w:themeTint="99"/>
            </w:tcBorders>
            <w:shd w:val="clear" w:color="auto" w:fill="auto"/>
            <w:vAlign w:val="center"/>
          </w:tcPr>
          <w:p w14:paraId="0570EEA8" w14:textId="77777777" w:rsidR="009C28A2" w:rsidRPr="009C28A2" w:rsidRDefault="009C28A2" w:rsidP="00682939">
            <w:pPr>
              <w:spacing w:after="0" w:line="240" w:lineRule="auto"/>
              <w:rPr>
                <w:rFonts w:ascii="Bliss-Light" w:eastAsia="Times New Roman" w:hAnsi="Bliss-Light" w:cs="Arial"/>
                <w:b/>
                <w:color w:val="5A5A59"/>
                <w:kern w:val="24"/>
                <w:sz w:val="20"/>
                <w:szCs w:val="20"/>
                <w:lang w:val="en-US" w:eastAsia="en-GB"/>
              </w:rPr>
            </w:pPr>
          </w:p>
        </w:tc>
        <w:tc>
          <w:tcPr>
            <w:tcW w:w="7956"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588064E4" w14:textId="3045B22A" w:rsidR="009C28A2" w:rsidRPr="000E3562" w:rsidRDefault="009C28A2" w:rsidP="00682939">
            <w:pPr>
              <w:spacing w:after="0" w:line="240" w:lineRule="auto"/>
              <w:rPr>
                <w:rFonts w:ascii="Bliss-Light" w:eastAsia="Times New Roman" w:hAnsi="Bliss-Light" w:cs="Arial"/>
                <w:color w:val="5A5A59"/>
                <w:kern w:val="24"/>
                <w:sz w:val="20"/>
                <w:szCs w:val="20"/>
                <w:lang w:val="en-US" w:eastAsia="en-GB"/>
              </w:rPr>
            </w:pPr>
            <w:r w:rsidRPr="000E3562">
              <w:rPr>
                <w:rFonts w:ascii="Bliss-Light" w:eastAsia="Times New Roman" w:hAnsi="Bliss-Light" w:cs="Arial"/>
                <w:color w:val="5A5A59"/>
                <w:kern w:val="24"/>
                <w:sz w:val="20"/>
                <w:szCs w:val="20"/>
                <w:lang w:val="en-US" w:eastAsia="en-GB"/>
              </w:rPr>
              <w:t xml:space="preserve">Explain the importance of risk assessment as a tool for avoiding risks </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50AB7211" w14:textId="77777777" w:rsidR="009C28A2" w:rsidRPr="009C28A2" w:rsidRDefault="009C28A2" w:rsidP="009C28A2">
            <w:pPr>
              <w:spacing w:after="0" w:line="240" w:lineRule="auto"/>
              <w:rPr>
                <w:rFonts w:ascii="Arial" w:eastAsia="Times New Roman" w:hAnsi="Arial" w:cs="Arial"/>
                <w:b/>
                <w:noProof/>
                <w:color w:val="FFFFFF" w:themeColor="background1"/>
                <w:sz w:val="20"/>
                <w:szCs w:val="20"/>
                <w:lang w:eastAsia="en-GB"/>
              </w:rPr>
            </w:pPr>
          </w:p>
        </w:tc>
      </w:tr>
      <w:tr w:rsidR="009C28A2" w:rsidRPr="003811D0" w14:paraId="6FBF3898" w14:textId="77777777" w:rsidTr="00FB5FCC">
        <w:trPr>
          <w:tblHeader/>
          <w:jc w:val="center"/>
        </w:trPr>
        <w:tc>
          <w:tcPr>
            <w:tcW w:w="1561" w:type="dxa"/>
            <w:vMerge/>
            <w:tcBorders>
              <w:left w:val="single" w:sz="4" w:space="0" w:color="FABF8F" w:themeColor="accent6" w:themeTint="99"/>
              <w:right w:val="single" w:sz="4" w:space="0" w:color="FABF8F" w:themeColor="accent6" w:themeTint="99"/>
            </w:tcBorders>
            <w:shd w:val="clear" w:color="auto" w:fill="auto"/>
            <w:vAlign w:val="center"/>
          </w:tcPr>
          <w:p w14:paraId="32A6A312" w14:textId="77777777" w:rsidR="009C28A2" w:rsidRPr="009C28A2" w:rsidRDefault="009C28A2" w:rsidP="00682939">
            <w:pPr>
              <w:spacing w:after="0" w:line="240" w:lineRule="auto"/>
              <w:rPr>
                <w:rFonts w:ascii="Bliss-Light" w:eastAsia="Times New Roman" w:hAnsi="Bliss-Light" w:cs="Arial"/>
                <w:b/>
                <w:color w:val="5A5A59"/>
                <w:kern w:val="24"/>
                <w:sz w:val="20"/>
                <w:szCs w:val="20"/>
                <w:lang w:val="en-US" w:eastAsia="en-GB"/>
              </w:rPr>
            </w:pPr>
          </w:p>
        </w:tc>
        <w:tc>
          <w:tcPr>
            <w:tcW w:w="7956"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3DCAC3AE" w14:textId="7CD0C953" w:rsidR="009C28A2" w:rsidRPr="000E3562" w:rsidRDefault="009C28A2" w:rsidP="00682939">
            <w:pPr>
              <w:spacing w:after="0" w:line="240" w:lineRule="auto"/>
              <w:rPr>
                <w:rFonts w:ascii="Bliss-Light" w:eastAsia="Times New Roman" w:hAnsi="Bliss-Light" w:cs="Arial"/>
                <w:color w:val="5A5A59"/>
                <w:kern w:val="24"/>
                <w:sz w:val="20"/>
                <w:szCs w:val="20"/>
                <w:lang w:val="en-US" w:eastAsia="en-GB"/>
              </w:rPr>
            </w:pPr>
            <w:r w:rsidRPr="000E3562">
              <w:rPr>
                <w:rFonts w:ascii="Bliss-Light" w:eastAsia="Times New Roman" w:hAnsi="Bliss-Light" w:cs="Arial"/>
                <w:color w:val="5A5A59"/>
                <w:kern w:val="24"/>
                <w:sz w:val="20"/>
                <w:szCs w:val="20"/>
                <w:lang w:val="en-US" w:eastAsia="en-GB"/>
              </w:rPr>
              <w:t>Explain how some risks can be dealt with by preventative actions such as installing water sprinklers, backing up IT data and training employees</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26C1B165" w14:textId="77777777" w:rsidR="009C28A2" w:rsidRPr="009C28A2" w:rsidRDefault="009C28A2" w:rsidP="009C28A2">
            <w:pPr>
              <w:spacing w:after="0" w:line="240" w:lineRule="auto"/>
              <w:rPr>
                <w:rFonts w:ascii="Arial" w:eastAsia="Times New Roman" w:hAnsi="Arial" w:cs="Arial"/>
                <w:b/>
                <w:noProof/>
                <w:color w:val="FFFFFF" w:themeColor="background1"/>
                <w:sz w:val="20"/>
                <w:szCs w:val="20"/>
                <w:lang w:eastAsia="en-GB"/>
              </w:rPr>
            </w:pPr>
          </w:p>
        </w:tc>
      </w:tr>
      <w:tr w:rsidR="009C28A2" w:rsidRPr="003811D0" w14:paraId="2D16ED56" w14:textId="77777777" w:rsidTr="00FB5FCC">
        <w:trPr>
          <w:tblHeader/>
          <w:jc w:val="center"/>
        </w:trPr>
        <w:tc>
          <w:tcPr>
            <w:tcW w:w="1561" w:type="dxa"/>
            <w:vMerge/>
            <w:tcBorders>
              <w:left w:val="single" w:sz="4" w:space="0" w:color="FABF8F" w:themeColor="accent6" w:themeTint="99"/>
              <w:right w:val="single" w:sz="4" w:space="0" w:color="FABF8F" w:themeColor="accent6" w:themeTint="99"/>
            </w:tcBorders>
            <w:shd w:val="clear" w:color="auto" w:fill="auto"/>
            <w:vAlign w:val="center"/>
          </w:tcPr>
          <w:p w14:paraId="15EB154F" w14:textId="77777777" w:rsidR="009C28A2" w:rsidRPr="009C28A2" w:rsidRDefault="009C28A2" w:rsidP="00682939">
            <w:pPr>
              <w:spacing w:after="0" w:line="240" w:lineRule="auto"/>
              <w:rPr>
                <w:rFonts w:ascii="Bliss-Light" w:eastAsia="Times New Roman" w:hAnsi="Bliss-Light" w:cs="Arial"/>
                <w:b/>
                <w:color w:val="5A5A59"/>
                <w:kern w:val="24"/>
                <w:sz w:val="20"/>
                <w:szCs w:val="20"/>
                <w:lang w:val="en-US" w:eastAsia="en-GB"/>
              </w:rPr>
            </w:pPr>
          </w:p>
        </w:tc>
        <w:tc>
          <w:tcPr>
            <w:tcW w:w="7956"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769D355D" w14:textId="70C86DB6" w:rsidR="009C28A2" w:rsidRPr="000E3562" w:rsidRDefault="009C28A2" w:rsidP="00682939">
            <w:pPr>
              <w:spacing w:after="0" w:line="240" w:lineRule="auto"/>
              <w:rPr>
                <w:rFonts w:ascii="Bliss-Light" w:eastAsia="Times New Roman" w:hAnsi="Bliss-Light" w:cs="Arial"/>
                <w:color w:val="5A5A59"/>
                <w:kern w:val="24"/>
                <w:sz w:val="20"/>
                <w:szCs w:val="20"/>
                <w:lang w:val="en-US" w:eastAsia="en-GB"/>
              </w:rPr>
            </w:pPr>
            <w:r w:rsidRPr="000E3562">
              <w:rPr>
                <w:rFonts w:ascii="Bliss-Light" w:eastAsia="Times New Roman" w:hAnsi="Bliss-Light" w:cs="Arial"/>
                <w:color w:val="5A5A59"/>
                <w:kern w:val="24"/>
                <w:sz w:val="20"/>
                <w:szCs w:val="20"/>
                <w:lang w:val="en-US" w:eastAsia="en-GB"/>
              </w:rPr>
              <w:t>Explain the difference between insurable and uninsurable risks</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08151D6F" w14:textId="77777777" w:rsidR="009C28A2" w:rsidRPr="009C28A2" w:rsidRDefault="009C28A2" w:rsidP="009C28A2">
            <w:pPr>
              <w:spacing w:after="0" w:line="240" w:lineRule="auto"/>
              <w:rPr>
                <w:rFonts w:ascii="Arial" w:eastAsia="Times New Roman" w:hAnsi="Arial" w:cs="Arial"/>
                <w:b/>
                <w:noProof/>
                <w:color w:val="FFFFFF" w:themeColor="background1"/>
                <w:sz w:val="20"/>
                <w:szCs w:val="20"/>
                <w:lang w:eastAsia="en-GB"/>
              </w:rPr>
            </w:pPr>
          </w:p>
        </w:tc>
      </w:tr>
      <w:tr w:rsidR="009C28A2" w:rsidRPr="003811D0" w14:paraId="21A7E4A6" w14:textId="77777777" w:rsidTr="00FB5FCC">
        <w:trPr>
          <w:tblHeader/>
          <w:jc w:val="center"/>
        </w:trPr>
        <w:tc>
          <w:tcPr>
            <w:tcW w:w="1561" w:type="dxa"/>
            <w:vMerge/>
            <w:tcBorders>
              <w:left w:val="single" w:sz="4" w:space="0" w:color="FABF8F" w:themeColor="accent6" w:themeTint="99"/>
              <w:right w:val="single" w:sz="4" w:space="0" w:color="FABF8F" w:themeColor="accent6" w:themeTint="99"/>
            </w:tcBorders>
            <w:shd w:val="clear" w:color="auto" w:fill="auto"/>
            <w:vAlign w:val="center"/>
          </w:tcPr>
          <w:p w14:paraId="639BD70E" w14:textId="77777777" w:rsidR="009C28A2" w:rsidRPr="009C28A2" w:rsidRDefault="009C28A2" w:rsidP="00682939">
            <w:pPr>
              <w:spacing w:after="0" w:line="240" w:lineRule="auto"/>
              <w:rPr>
                <w:rFonts w:ascii="Bliss-Light" w:eastAsia="Times New Roman" w:hAnsi="Bliss-Light" w:cs="Arial"/>
                <w:b/>
                <w:color w:val="5A5A59"/>
                <w:kern w:val="24"/>
                <w:sz w:val="20"/>
                <w:szCs w:val="20"/>
                <w:lang w:val="en-US" w:eastAsia="en-GB"/>
              </w:rPr>
            </w:pPr>
          </w:p>
        </w:tc>
        <w:tc>
          <w:tcPr>
            <w:tcW w:w="7956"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6C96139E" w14:textId="5425C2FF" w:rsidR="009C28A2" w:rsidRPr="000E3562" w:rsidRDefault="009C28A2" w:rsidP="00682939">
            <w:pPr>
              <w:spacing w:after="0" w:line="240" w:lineRule="auto"/>
              <w:rPr>
                <w:rFonts w:ascii="Bliss-Light" w:eastAsia="Times New Roman" w:hAnsi="Bliss-Light" w:cs="Arial"/>
                <w:color w:val="5A5A59"/>
                <w:kern w:val="24"/>
                <w:sz w:val="20"/>
                <w:szCs w:val="20"/>
                <w:lang w:val="en-US" w:eastAsia="en-GB"/>
              </w:rPr>
            </w:pPr>
            <w:r w:rsidRPr="000E3562">
              <w:rPr>
                <w:rFonts w:ascii="Bliss-Light" w:eastAsia="Times New Roman" w:hAnsi="Bliss-Light" w:cs="Arial"/>
                <w:color w:val="5A5A59"/>
                <w:kern w:val="24"/>
                <w:sz w:val="20"/>
                <w:szCs w:val="20"/>
                <w:lang w:val="en-US" w:eastAsia="en-GB"/>
              </w:rPr>
              <w:t xml:space="preserve">Explain what is meant by contingency planning and crisis management </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547B84F1" w14:textId="77777777" w:rsidR="009C28A2" w:rsidRPr="009C28A2" w:rsidRDefault="009C28A2" w:rsidP="009C28A2">
            <w:pPr>
              <w:spacing w:after="0" w:line="240" w:lineRule="auto"/>
              <w:rPr>
                <w:rFonts w:ascii="Arial" w:eastAsia="Times New Roman" w:hAnsi="Arial" w:cs="Arial"/>
                <w:b/>
                <w:noProof/>
                <w:color w:val="FFFFFF" w:themeColor="background1"/>
                <w:sz w:val="20"/>
                <w:szCs w:val="20"/>
                <w:lang w:eastAsia="en-GB"/>
              </w:rPr>
            </w:pPr>
          </w:p>
        </w:tc>
      </w:tr>
      <w:tr w:rsidR="009C28A2" w:rsidRPr="003811D0" w14:paraId="54150021" w14:textId="77777777" w:rsidTr="00FB5FCC">
        <w:trPr>
          <w:tblHeader/>
          <w:jc w:val="center"/>
        </w:trPr>
        <w:tc>
          <w:tcPr>
            <w:tcW w:w="1561" w:type="dxa"/>
            <w:vMerge/>
            <w:tcBorders>
              <w:left w:val="single" w:sz="4" w:space="0" w:color="FABF8F" w:themeColor="accent6" w:themeTint="99"/>
              <w:right w:val="single" w:sz="4" w:space="0" w:color="FABF8F" w:themeColor="accent6" w:themeTint="99"/>
            </w:tcBorders>
            <w:shd w:val="clear" w:color="auto" w:fill="auto"/>
            <w:vAlign w:val="center"/>
          </w:tcPr>
          <w:p w14:paraId="40FB78A4" w14:textId="77777777" w:rsidR="009C28A2" w:rsidRPr="009C28A2" w:rsidRDefault="009C28A2" w:rsidP="00682939">
            <w:pPr>
              <w:spacing w:after="0" w:line="240" w:lineRule="auto"/>
              <w:rPr>
                <w:rFonts w:ascii="Bliss-Light" w:eastAsia="Times New Roman" w:hAnsi="Bliss-Light" w:cs="Arial"/>
                <w:b/>
                <w:color w:val="5A5A59"/>
                <w:kern w:val="24"/>
                <w:sz w:val="20"/>
                <w:szCs w:val="20"/>
                <w:lang w:val="en-US" w:eastAsia="en-GB"/>
              </w:rPr>
            </w:pPr>
          </w:p>
        </w:tc>
        <w:tc>
          <w:tcPr>
            <w:tcW w:w="7956"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0A4FF83C" w14:textId="47B68F6C" w:rsidR="009C28A2" w:rsidRPr="000E3562" w:rsidRDefault="009C28A2" w:rsidP="00682939">
            <w:pPr>
              <w:spacing w:after="0" w:line="240" w:lineRule="auto"/>
              <w:rPr>
                <w:rFonts w:ascii="Bliss-Light" w:eastAsia="Times New Roman" w:hAnsi="Bliss-Light" w:cs="Arial"/>
                <w:color w:val="5A5A59"/>
                <w:kern w:val="24"/>
                <w:sz w:val="20"/>
                <w:szCs w:val="20"/>
                <w:lang w:val="en-US" w:eastAsia="en-GB"/>
              </w:rPr>
            </w:pPr>
            <w:r w:rsidRPr="000E3562">
              <w:rPr>
                <w:rFonts w:ascii="Bliss-Light" w:eastAsia="Times New Roman" w:hAnsi="Bliss-Light" w:cs="Arial"/>
                <w:color w:val="5A5A59"/>
                <w:kern w:val="24"/>
                <w:sz w:val="20"/>
                <w:szCs w:val="20"/>
                <w:lang w:val="en-US" w:eastAsia="en-GB"/>
              </w:rPr>
              <w:t xml:space="preserve">Explain ways in which businesses can use contingency planning to deal with risks that may affect their activities such as having contingency funds, alternative production arrangements, allocating responsibilities to managers/employees and dealing with public relations in the event of a crisis  </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38F2C24E" w14:textId="77777777" w:rsidR="009C28A2" w:rsidRPr="009C28A2" w:rsidRDefault="009C28A2" w:rsidP="009C28A2">
            <w:pPr>
              <w:spacing w:after="0" w:line="240" w:lineRule="auto"/>
              <w:rPr>
                <w:rFonts w:ascii="Arial" w:eastAsia="Times New Roman" w:hAnsi="Arial" w:cs="Arial"/>
                <w:b/>
                <w:noProof/>
                <w:color w:val="FFFFFF" w:themeColor="background1"/>
                <w:sz w:val="20"/>
                <w:szCs w:val="20"/>
                <w:lang w:eastAsia="en-GB"/>
              </w:rPr>
            </w:pPr>
          </w:p>
        </w:tc>
      </w:tr>
      <w:tr w:rsidR="009C28A2" w:rsidRPr="003811D0" w14:paraId="285D6483" w14:textId="77777777" w:rsidTr="00FB5FCC">
        <w:trPr>
          <w:tblHeader/>
          <w:jc w:val="center"/>
        </w:trPr>
        <w:tc>
          <w:tcPr>
            <w:tcW w:w="1561" w:type="dxa"/>
            <w:vMerge/>
            <w:tcBorders>
              <w:left w:val="single" w:sz="4" w:space="0" w:color="FABF8F" w:themeColor="accent6" w:themeTint="99"/>
              <w:right w:val="single" w:sz="4" w:space="0" w:color="FABF8F" w:themeColor="accent6" w:themeTint="99"/>
            </w:tcBorders>
            <w:shd w:val="clear" w:color="auto" w:fill="auto"/>
            <w:vAlign w:val="center"/>
          </w:tcPr>
          <w:p w14:paraId="44B2CB01" w14:textId="77777777" w:rsidR="009C28A2" w:rsidRPr="009C28A2" w:rsidRDefault="009C28A2" w:rsidP="00682939">
            <w:pPr>
              <w:spacing w:after="0" w:line="240" w:lineRule="auto"/>
              <w:rPr>
                <w:rFonts w:ascii="Bliss-Light" w:eastAsia="Times New Roman" w:hAnsi="Bliss-Light" w:cs="Arial"/>
                <w:b/>
                <w:color w:val="5A5A59"/>
                <w:kern w:val="24"/>
                <w:sz w:val="20"/>
                <w:szCs w:val="20"/>
                <w:lang w:val="en-US" w:eastAsia="en-GB"/>
              </w:rPr>
            </w:pPr>
          </w:p>
        </w:tc>
        <w:tc>
          <w:tcPr>
            <w:tcW w:w="7956"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1A22B71D" w14:textId="41A8F375" w:rsidR="009C28A2" w:rsidRPr="000E3562" w:rsidRDefault="009C28A2" w:rsidP="00682939">
            <w:pPr>
              <w:spacing w:after="0" w:line="240" w:lineRule="auto"/>
              <w:rPr>
                <w:rFonts w:ascii="Bliss-Light" w:eastAsia="Times New Roman" w:hAnsi="Bliss-Light" w:cs="Arial"/>
                <w:color w:val="5A5A59"/>
                <w:kern w:val="24"/>
                <w:sz w:val="20"/>
                <w:szCs w:val="20"/>
                <w:lang w:val="en-US" w:eastAsia="en-GB"/>
              </w:rPr>
            </w:pPr>
            <w:r w:rsidRPr="000E3562">
              <w:rPr>
                <w:rFonts w:ascii="Bliss-Light" w:eastAsia="Times New Roman" w:hAnsi="Bliss-Light" w:cs="Arial"/>
                <w:color w:val="5A5A59"/>
                <w:kern w:val="24"/>
                <w:sz w:val="20"/>
                <w:szCs w:val="20"/>
                <w:lang w:val="en-US" w:eastAsia="en-GB"/>
              </w:rPr>
              <w:t>Evaluate the possible responses of a business to the potential risks that it faces</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40D78D88" w14:textId="77777777" w:rsidR="009C28A2" w:rsidRPr="009C28A2" w:rsidRDefault="009C28A2" w:rsidP="009C28A2">
            <w:pPr>
              <w:spacing w:after="0" w:line="240" w:lineRule="auto"/>
              <w:rPr>
                <w:rFonts w:ascii="Arial" w:eastAsia="Times New Roman" w:hAnsi="Arial" w:cs="Arial"/>
                <w:b/>
                <w:noProof/>
                <w:color w:val="FFFFFF" w:themeColor="background1"/>
                <w:sz w:val="20"/>
                <w:szCs w:val="20"/>
                <w:lang w:eastAsia="en-GB"/>
              </w:rPr>
            </w:pPr>
          </w:p>
        </w:tc>
      </w:tr>
      <w:tr w:rsidR="009C28A2" w:rsidRPr="003811D0" w14:paraId="4DD4E3A4" w14:textId="77777777" w:rsidTr="00FB5FCC">
        <w:trPr>
          <w:tblHeader/>
          <w:jc w:val="center"/>
        </w:trPr>
        <w:tc>
          <w:tcPr>
            <w:tcW w:w="1561" w:type="dxa"/>
            <w:vMerge/>
            <w:tcBorders>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21E5C1B8" w14:textId="77777777" w:rsidR="009C28A2" w:rsidRPr="009C28A2" w:rsidRDefault="009C28A2" w:rsidP="00682939">
            <w:pPr>
              <w:spacing w:after="0" w:line="240" w:lineRule="auto"/>
              <w:rPr>
                <w:rFonts w:ascii="Bliss-Light" w:eastAsia="Times New Roman" w:hAnsi="Bliss-Light" w:cs="Arial"/>
                <w:b/>
                <w:color w:val="5A5A59"/>
                <w:kern w:val="24"/>
                <w:sz w:val="20"/>
                <w:szCs w:val="20"/>
                <w:lang w:val="en-US" w:eastAsia="en-GB"/>
              </w:rPr>
            </w:pPr>
          </w:p>
        </w:tc>
        <w:tc>
          <w:tcPr>
            <w:tcW w:w="7956"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0645784E" w14:textId="0990A573" w:rsidR="009C28A2" w:rsidRPr="000E3562" w:rsidRDefault="009C28A2" w:rsidP="00682939">
            <w:pPr>
              <w:spacing w:after="0" w:line="240" w:lineRule="auto"/>
              <w:rPr>
                <w:rFonts w:ascii="Bliss-Light" w:eastAsia="Times New Roman" w:hAnsi="Bliss-Light" w:cs="Arial"/>
                <w:color w:val="5A5A59"/>
                <w:kern w:val="24"/>
                <w:sz w:val="20"/>
                <w:szCs w:val="20"/>
                <w:lang w:val="en-US" w:eastAsia="en-GB"/>
              </w:rPr>
            </w:pPr>
            <w:r w:rsidRPr="000E3562">
              <w:rPr>
                <w:rFonts w:ascii="Bliss-Light" w:eastAsia="Times New Roman" w:hAnsi="Bliss-Light" w:cs="Arial"/>
                <w:color w:val="5A5A59"/>
                <w:kern w:val="24"/>
                <w:sz w:val="20"/>
                <w:szCs w:val="20"/>
                <w:lang w:val="en-US" w:eastAsia="en-GB"/>
              </w:rPr>
              <w:t>Evaluate the importance of risk management and contingency planning to a business and its stakeholders</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3224EE40" w14:textId="77777777" w:rsidR="009C28A2" w:rsidRPr="009C28A2" w:rsidRDefault="009C28A2" w:rsidP="009C28A2">
            <w:pPr>
              <w:spacing w:after="0" w:line="240" w:lineRule="auto"/>
              <w:rPr>
                <w:rFonts w:ascii="Arial" w:eastAsia="Times New Roman" w:hAnsi="Arial" w:cs="Arial"/>
                <w:b/>
                <w:noProof/>
                <w:color w:val="FFFFFF" w:themeColor="background1"/>
                <w:sz w:val="20"/>
                <w:szCs w:val="20"/>
                <w:lang w:eastAsia="en-GB"/>
              </w:rPr>
            </w:pPr>
          </w:p>
        </w:tc>
      </w:tr>
      <w:tr w:rsidR="009C28A2" w:rsidRPr="003811D0" w14:paraId="399B665F" w14:textId="77777777" w:rsidTr="00FB5FCC">
        <w:trPr>
          <w:tblHeader/>
          <w:jc w:val="center"/>
        </w:trPr>
        <w:tc>
          <w:tcPr>
            <w:tcW w:w="1561" w:type="dxa"/>
            <w:vMerge w:val="restart"/>
            <w:tcBorders>
              <w:top w:val="single" w:sz="4" w:space="0" w:color="FABF8F" w:themeColor="accent6" w:themeTint="99"/>
              <w:left w:val="single" w:sz="4" w:space="0" w:color="FABF8F" w:themeColor="accent6" w:themeTint="99"/>
              <w:right w:val="single" w:sz="4" w:space="0" w:color="FABF8F" w:themeColor="accent6" w:themeTint="99"/>
            </w:tcBorders>
            <w:shd w:val="clear" w:color="auto" w:fill="auto"/>
          </w:tcPr>
          <w:p w14:paraId="56D6D55D" w14:textId="77777777" w:rsidR="009C28A2" w:rsidRDefault="009C28A2" w:rsidP="009C28A2">
            <w:pPr>
              <w:spacing w:after="0" w:line="240" w:lineRule="auto"/>
              <w:rPr>
                <w:rFonts w:ascii="Bliss-Light" w:eastAsia="Times New Roman" w:hAnsi="Bliss-Light" w:cs="Arial"/>
                <w:b/>
                <w:color w:val="5A5A59"/>
                <w:kern w:val="24"/>
                <w:sz w:val="20"/>
                <w:szCs w:val="20"/>
                <w:lang w:val="en-US" w:eastAsia="en-GB"/>
              </w:rPr>
            </w:pPr>
            <w:r>
              <w:rPr>
                <w:rFonts w:ascii="Bliss-Light" w:eastAsia="Times New Roman" w:hAnsi="Bliss-Light" w:cs="Arial"/>
                <w:b/>
                <w:color w:val="5A5A59"/>
                <w:kern w:val="24"/>
                <w:sz w:val="20"/>
                <w:szCs w:val="20"/>
                <w:lang w:val="en-US" w:eastAsia="en-GB"/>
              </w:rPr>
              <w:t>PEST factors</w:t>
            </w:r>
          </w:p>
          <w:p w14:paraId="37490DB8" w14:textId="77777777" w:rsidR="009C28A2" w:rsidRDefault="009C28A2" w:rsidP="009C28A2">
            <w:pPr>
              <w:spacing w:after="0" w:line="240" w:lineRule="auto"/>
              <w:rPr>
                <w:rFonts w:ascii="Bliss-Light" w:eastAsia="Times New Roman" w:hAnsi="Bliss-Light" w:cs="Arial"/>
                <w:b/>
                <w:color w:val="5A5A59"/>
                <w:kern w:val="24"/>
                <w:sz w:val="20"/>
                <w:szCs w:val="20"/>
                <w:lang w:val="en-US" w:eastAsia="en-GB"/>
              </w:rPr>
            </w:pPr>
          </w:p>
          <w:p w14:paraId="7B2DF4F9" w14:textId="0AC42B4D" w:rsidR="009C28A2" w:rsidRPr="009C28A2" w:rsidRDefault="009C28A2" w:rsidP="009C28A2">
            <w:pPr>
              <w:spacing w:after="0" w:line="240" w:lineRule="auto"/>
              <w:rPr>
                <w:rFonts w:ascii="Bliss-Light" w:eastAsia="Times New Roman" w:hAnsi="Bliss-Light" w:cs="Arial"/>
                <w:b/>
                <w:color w:val="5A5A59"/>
                <w:kern w:val="24"/>
                <w:sz w:val="20"/>
                <w:szCs w:val="20"/>
                <w:lang w:val="en-US" w:eastAsia="en-GB"/>
              </w:rPr>
            </w:pPr>
            <w:r>
              <w:rPr>
                <w:rFonts w:ascii="Bliss-Light" w:eastAsia="Times New Roman" w:hAnsi="Bliss-Light" w:cs="Arial"/>
                <w:b/>
                <w:color w:val="5A5A59"/>
                <w:kern w:val="24"/>
                <w:sz w:val="20"/>
                <w:szCs w:val="20"/>
                <w:lang w:val="en-US" w:eastAsia="en-GB"/>
              </w:rPr>
              <w:t>Political</w:t>
            </w:r>
          </w:p>
        </w:tc>
        <w:tc>
          <w:tcPr>
            <w:tcW w:w="7956"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2D1BF1F7" w14:textId="79D69524" w:rsidR="009C28A2" w:rsidRPr="000E3562" w:rsidRDefault="009C28A2" w:rsidP="00682939">
            <w:pPr>
              <w:spacing w:after="0" w:line="240" w:lineRule="auto"/>
              <w:rPr>
                <w:rFonts w:ascii="Bliss-Light" w:eastAsia="Times New Roman" w:hAnsi="Bliss-Light" w:cs="Arial"/>
                <w:color w:val="5A5A59"/>
                <w:kern w:val="24"/>
                <w:sz w:val="20"/>
                <w:szCs w:val="20"/>
                <w:lang w:val="en-US" w:eastAsia="en-GB"/>
              </w:rPr>
            </w:pPr>
            <w:r w:rsidRPr="000E3562">
              <w:rPr>
                <w:rFonts w:ascii="Bliss-Light" w:eastAsia="Times New Roman" w:hAnsi="Bliss-Light" w:cs="Arial"/>
                <w:color w:val="5A5A59"/>
                <w:kern w:val="24"/>
                <w:sz w:val="20"/>
                <w:szCs w:val="20"/>
                <w:lang w:val="en-US" w:eastAsia="en-GB"/>
              </w:rPr>
              <w:t xml:space="preserve">Explain how political factors affect business activity </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241E4DCD" w14:textId="77777777" w:rsidR="009C28A2" w:rsidRPr="009C28A2" w:rsidRDefault="009C28A2" w:rsidP="009C28A2">
            <w:pPr>
              <w:spacing w:after="0" w:line="240" w:lineRule="auto"/>
              <w:rPr>
                <w:rFonts w:ascii="Arial" w:eastAsia="Times New Roman" w:hAnsi="Arial" w:cs="Arial"/>
                <w:b/>
                <w:noProof/>
                <w:color w:val="FFFFFF" w:themeColor="background1"/>
                <w:sz w:val="20"/>
                <w:szCs w:val="20"/>
                <w:lang w:eastAsia="en-GB"/>
              </w:rPr>
            </w:pPr>
          </w:p>
        </w:tc>
      </w:tr>
      <w:tr w:rsidR="009C28A2" w:rsidRPr="003811D0" w14:paraId="0B9F7A19" w14:textId="77777777" w:rsidTr="00FB5FCC">
        <w:trPr>
          <w:tblHeader/>
          <w:jc w:val="center"/>
        </w:trPr>
        <w:tc>
          <w:tcPr>
            <w:tcW w:w="1561" w:type="dxa"/>
            <w:vMerge/>
            <w:tcBorders>
              <w:left w:val="single" w:sz="4" w:space="0" w:color="FABF8F" w:themeColor="accent6" w:themeTint="99"/>
              <w:right w:val="single" w:sz="4" w:space="0" w:color="FABF8F" w:themeColor="accent6" w:themeTint="99"/>
            </w:tcBorders>
            <w:shd w:val="clear" w:color="auto" w:fill="auto"/>
            <w:vAlign w:val="center"/>
          </w:tcPr>
          <w:p w14:paraId="19B32D7F" w14:textId="77777777" w:rsidR="009C28A2" w:rsidRPr="009C28A2" w:rsidRDefault="009C28A2" w:rsidP="00682939">
            <w:pPr>
              <w:spacing w:after="0" w:line="240" w:lineRule="auto"/>
              <w:rPr>
                <w:rFonts w:ascii="Bliss-Light" w:eastAsia="Times New Roman" w:hAnsi="Bliss-Light" w:cs="Arial"/>
                <w:b/>
                <w:color w:val="5A5A59"/>
                <w:kern w:val="24"/>
                <w:sz w:val="20"/>
                <w:szCs w:val="20"/>
                <w:lang w:val="en-US" w:eastAsia="en-GB"/>
              </w:rPr>
            </w:pPr>
          </w:p>
        </w:tc>
        <w:tc>
          <w:tcPr>
            <w:tcW w:w="7956"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09E51298" w14:textId="38248DC6" w:rsidR="009C28A2" w:rsidRPr="000E3562" w:rsidRDefault="009C28A2" w:rsidP="00682939">
            <w:pPr>
              <w:spacing w:after="0" w:line="240" w:lineRule="auto"/>
              <w:rPr>
                <w:rFonts w:ascii="Bliss-Light" w:eastAsia="Times New Roman" w:hAnsi="Bliss-Light" w:cs="Arial"/>
                <w:color w:val="5A5A59"/>
                <w:kern w:val="24"/>
                <w:sz w:val="20"/>
                <w:szCs w:val="20"/>
                <w:lang w:val="en-US" w:eastAsia="en-GB"/>
              </w:rPr>
            </w:pPr>
            <w:r w:rsidRPr="000E3562">
              <w:rPr>
                <w:rFonts w:ascii="Bliss-Light" w:eastAsia="Times New Roman" w:hAnsi="Bliss-Light" w:cs="Arial"/>
                <w:color w:val="5A5A59"/>
                <w:kern w:val="24"/>
                <w:sz w:val="20"/>
                <w:szCs w:val="20"/>
                <w:lang w:val="en-US" w:eastAsia="en-GB"/>
              </w:rPr>
              <w:t>Explain the role of the government in providing a stable framework in which businesses operate</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34070033" w14:textId="77777777" w:rsidR="009C28A2" w:rsidRPr="009C28A2" w:rsidRDefault="009C28A2" w:rsidP="009C28A2">
            <w:pPr>
              <w:spacing w:after="0" w:line="240" w:lineRule="auto"/>
              <w:rPr>
                <w:rFonts w:ascii="Arial" w:eastAsia="Times New Roman" w:hAnsi="Arial" w:cs="Arial"/>
                <w:b/>
                <w:noProof/>
                <w:color w:val="FFFFFF" w:themeColor="background1"/>
                <w:sz w:val="20"/>
                <w:szCs w:val="20"/>
                <w:lang w:eastAsia="en-GB"/>
              </w:rPr>
            </w:pPr>
          </w:p>
        </w:tc>
      </w:tr>
      <w:tr w:rsidR="009C28A2" w:rsidRPr="003811D0" w14:paraId="1A5265CC" w14:textId="77777777" w:rsidTr="00FB5FCC">
        <w:trPr>
          <w:tblHeader/>
          <w:jc w:val="center"/>
        </w:trPr>
        <w:tc>
          <w:tcPr>
            <w:tcW w:w="1561" w:type="dxa"/>
            <w:vMerge/>
            <w:tcBorders>
              <w:left w:val="single" w:sz="4" w:space="0" w:color="FABF8F" w:themeColor="accent6" w:themeTint="99"/>
              <w:right w:val="single" w:sz="4" w:space="0" w:color="FABF8F" w:themeColor="accent6" w:themeTint="99"/>
            </w:tcBorders>
            <w:shd w:val="clear" w:color="auto" w:fill="auto"/>
            <w:vAlign w:val="center"/>
          </w:tcPr>
          <w:p w14:paraId="001BD532" w14:textId="77777777" w:rsidR="009C28A2" w:rsidRPr="009C28A2" w:rsidRDefault="009C28A2" w:rsidP="00682939">
            <w:pPr>
              <w:spacing w:after="0" w:line="240" w:lineRule="auto"/>
              <w:rPr>
                <w:rFonts w:ascii="Bliss-Light" w:eastAsia="Times New Roman" w:hAnsi="Bliss-Light" w:cs="Arial"/>
                <w:b/>
                <w:color w:val="5A5A59"/>
                <w:kern w:val="24"/>
                <w:sz w:val="20"/>
                <w:szCs w:val="20"/>
                <w:lang w:val="en-US" w:eastAsia="en-GB"/>
              </w:rPr>
            </w:pPr>
          </w:p>
        </w:tc>
        <w:tc>
          <w:tcPr>
            <w:tcW w:w="7956"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46CE96E9" w14:textId="6D5FBCF8" w:rsidR="009C28A2" w:rsidRPr="000E3562" w:rsidRDefault="009C28A2" w:rsidP="00682939">
            <w:pPr>
              <w:spacing w:after="0" w:line="240" w:lineRule="auto"/>
              <w:rPr>
                <w:rFonts w:ascii="Bliss-Light" w:eastAsia="Times New Roman" w:hAnsi="Bliss-Light" w:cs="Arial"/>
                <w:color w:val="5A5A59"/>
                <w:kern w:val="24"/>
                <w:sz w:val="20"/>
                <w:szCs w:val="20"/>
                <w:lang w:val="en-US" w:eastAsia="en-GB"/>
              </w:rPr>
            </w:pPr>
            <w:r w:rsidRPr="000E3562">
              <w:rPr>
                <w:rFonts w:ascii="Bliss-Light" w:eastAsia="Times New Roman" w:hAnsi="Bliss-Light" w:cs="Arial"/>
                <w:color w:val="5A5A59"/>
                <w:kern w:val="24"/>
                <w:sz w:val="20"/>
                <w:szCs w:val="20"/>
                <w:lang w:val="en-US" w:eastAsia="en-GB"/>
              </w:rPr>
              <w:t>Explain how businesses are affected by taxation and subsidies</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7E8047E0" w14:textId="77777777" w:rsidR="009C28A2" w:rsidRPr="009C28A2" w:rsidRDefault="009C28A2" w:rsidP="009C28A2">
            <w:pPr>
              <w:spacing w:after="0" w:line="240" w:lineRule="auto"/>
              <w:rPr>
                <w:rFonts w:ascii="Arial" w:eastAsia="Times New Roman" w:hAnsi="Arial" w:cs="Arial"/>
                <w:b/>
                <w:noProof/>
                <w:color w:val="FFFFFF" w:themeColor="background1"/>
                <w:sz w:val="20"/>
                <w:szCs w:val="20"/>
                <w:lang w:eastAsia="en-GB"/>
              </w:rPr>
            </w:pPr>
          </w:p>
        </w:tc>
      </w:tr>
      <w:tr w:rsidR="009C28A2" w:rsidRPr="003811D0" w14:paraId="2C98E9EA" w14:textId="77777777" w:rsidTr="00FB5FCC">
        <w:trPr>
          <w:tblHeader/>
          <w:jc w:val="center"/>
        </w:trPr>
        <w:tc>
          <w:tcPr>
            <w:tcW w:w="1561" w:type="dxa"/>
            <w:vMerge/>
            <w:tcBorders>
              <w:left w:val="single" w:sz="4" w:space="0" w:color="FABF8F" w:themeColor="accent6" w:themeTint="99"/>
              <w:right w:val="single" w:sz="4" w:space="0" w:color="FABF8F" w:themeColor="accent6" w:themeTint="99"/>
            </w:tcBorders>
            <w:shd w:val="clear" w:color="auto" w:fill="auto"/>
            <w:vAlign w:val="center"/>
          </w:tcPr>
          <w:p w14:paraId="6617FB87" w14:textId="77777777" w:rsidR="009C28A2" w:rsidRPr="009C28A2" w:rsidRDefault="009C28A2" w:rsidP="00682939">
            <w:pPr>
              <w:spacing w:after="0" w:line="240" w:lineRule="auto"/>
              <w:rPr>
                <w:rFonts w:ascii="Bliss-Light" w:eastAsia="Times New Roman" w:hAnsi="Bliss-Light" w:cs="Arial"/>
                <w:b/>
                <w:color w:val="5A5A59"/>
                <w:kern w:val="24"/>
                <w:sz w:val="20"/>
                <w:szCs w:val="20"/>
                <w:lang w:val="en-US" w:eastAsia="en-GB"/>
              </w:rPr>
            </w:pPr>
          </w:p>
        </w:tc>
        <w:tc>
          <w:tcPr>
            <w:tcW w:w="7956"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411961A1" w14:textId="0CE16058" w:rsidR="009C28A2" w:rsidRPr="000E3562" w:rsidRDefault="009C28A2" w:rsidP="00682939">
            <w:pPr>
              <w:spacing w:after="0" w:line="240" w:lineRule="auto"/>
              <w:rPr>
                <w:rFonts w:ascii="Bliss-Light" w:eastAsia="Times New Roman" w:hAnsi="Bliss-Light" w:cs="Arial"/>
                <w:color w:val="5A5A59"/>
                <w:kern w:val="24"/>
                <w:sz w:val="20"/>
                <w:szCs w:val="20"/>
                <w:lang w:val="en-US" w:eastAsia="en-GB"/>
              </w:rPr>
            </w:pPr>
            <w:r w:rsidRPr="000E3562">
              <w:rPr>
                <w:rFonts w:ascii="Bliss-Light" w:eastAsia="Times New Roman" w:hAnsi="Bliss-Light" w:cs="Arial"/>
                <w:color w:val="5A5A59"/>
                <w:kern w:val="24"/>
                <w:sz w:val="20"/>
                <w:szCs w:val="20"/>
                <w:lang w:val="en-US" w:eastAsia="en-GB"/>
              </w:rPr>
              <w:t>Explain how fiscal and monetary policies affect businesses</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05C3336F" w14:textId="77777777" w:rsidR="009C28A2" w:rsidRPr="009C28A2" w:rsidRDefault="009C28A2" w:rsidP="009C28A2">
            <w:pPr>
              <w:spacing w:after="0" w:line="240" w:lineRule="auto"/>
              <w:rPr>
                <w:rFonts w:ascii="Arial" w:eastAsia="Times New Roman" w:hAnsi="Arial" w:cs="Arial"/>
                <w:b/>
                <w:noProof/>
                <w:color w:val="FFFFFF" w:themeColor="background1"/>
                <w:sz w:val="20"/>
                <w:szCs w:val="20"/>
                <w:lang w:eastAsia="en-GB"/>
              </w:rPr>
            </w:pPr>
          </w:p>
        </w:tc>
      </w:tr>
      <w:tr w:rsidR="009C28A2" w:rsidRPr="003811D0" w14:paraId="4A0A5219" w14:textId="77777777" w:rsidTr="00FB5FCC">
        <w:trPr>
          <w:tblHeader/>
          <w:jc w:val="center"/>
        </w:trPr>
        <w:tc>
          <w:tcPr>
            <w:tcW w:w="1561" w:type="dxa"/>
            <w:vMerge/>
            <w:tcBorders>
              <w:left w:val="single" w:sz="4" w:space="0" w:color="FABF8F" w:themeColor="accent6" w:themeTint="99"/>
              <w:right w:val="single" w:sz="4" w:space="0" w:color="FABF8F" w:themeColor="accent6" w:themeTint="99"/>
            </w:tcBorders>
            <w:shd w:val="clear" w:color="auto" w:fill="auto"/>
            <w:vAlign w:val="center"/>
          </w:tcPr>
          <w:p w14:paraId="01527F84" w14:textId="77777777" w:rsidR="009C28A2" w:rsidRPr="009C28A2" w:rsidRDefault="009C28A2" w:rsidP="00682939">
            <w:pPr>
              <w:spacing w:after="0" w:line="240" w:lineRule="auto"/>
              <w:rPr>
                <w:rFonts w:ascii="Bliss-Light" w:eastAsia="Times New Roman" w:hAnsi="Bliss-Light" w:cs="Arial"/>
                <w:b/>
                <w:color w:val="5A5A59"/>
                <w:kern w:val="24"/>
                <w:sz w:val="20"/>
                <w:szCs w:val="20"/>
                <w:lang w:val="en-US" w:eastAsia="en-GB"/>
              </w:rPr>
            </w:pPr>
          </w:p>
        </w:tc>
        <w:tc>
          <w:tcPr>
            <w:tcW w:w="7956"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54F2A5B2" w14:textId="3D39D92D" w:rsidR="009C28A2" w:rsidRPr="000E3562" w:rsidRDefault="009C28A2" w:rsidP="00682939">
            <w:pPr>
              <w:spacing w:after="0" w:line="240" w:lineRule="auto"/>
              <w:rPr>
                <w:rFonts w:ascii="Bliss-Light" w:eastAsia="Times New Roman" w:hAnsi="Bliss-Light" w:cs="Arial"/>
                <w:color w:val="5A5A59"/>
                <w:kern w:val="24"/>
                <w:sz w:val="20"/>
                <w:szCs w:val="20"/>
                <w:lang w:val="en-US" w:eastAsia="en-GB"/>
              </w:rPr>
            </w:pPr>
            <w:r w:rsidRPr="000E3562">
              <w:rPr>
                <w:rFonts w:ascii="Bliss-Light" w:eastAsia="Times New Roman" w:hAnsi="Bliss-Light" w:cs="Arial"/>
                <w:color w:val="5A5A59"/>
                <w:kern w:val="24"/>
                <w:sz w:val="20"/>
                <w:szCs w:val="20"/>
                <w:lang w:val="en-US" w:eastAsia="en-GB"/>
              </w:rPr>
              <w:t>Explain why governments legislate and regulate business activity</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7BCB8716" w14:textId="77777777" w:rsidR="009C28A2" w:rsidRPr="009C28A2" w:rsidRDefault="009C28A2" w:rsidP="009C28A2">
            <w:pPr>
              <w:spacing w:after="0" w:line="240" w:lineRule="auto"/>
              <w:rPr>
                <w:rFonts w:ascii="Arial" w:eastAsia="Times New Roman" w:hAnsi="Arial" w:cs="Arial"/>
                <w:b/>
                <w:noProof/>
                <w:color w:val="FFFFFF" w:themeColor="background1"/>
                <w:sz w:val="20"/>
                <w:szCs w:val="20"/>
                <w:lang w:eastAsia="en-GB"/>
              </w:rPr>
            </w:pPr>
          </w:p>
        </w:tc>
      </w:tr>
      <w:tr w:rsidR="009C28A2" w:rsidRPr="003811D0" w14:paraId="2BADB7A1" w14:textId="77777777" w:rsidTr="00FB5FCC">
        <w:trPr>
          <w:tblHeader/>
          <w:jc w:val="center"/>
        </w:trPr>
        <w:tc>
          <w:tcPr>
            <w:tcW w:w="1561" w:type="dxa"/>
            <w:vMerge/>
            <w:tcBorders>
              <w:left w:val="single" w:sz="4" w:space="0" w:color="FABF8F" w:themeColor="accent6" w:themeTint="99"/>
              <w:right w:val="single" w:sz="4" w:space="0" w:color="FABF8F" w:themeColor="accent6" w:themeTint="99"/>
            </w:tcBorders>
            <w:shd w:val="clear" w:color="auto" w:fill="auto"/>
            <w:vAlign w:val="center"/>
          </w:tcPr>
          <w:p w14:paraId="08FC73B5" w14:textId="77777777" w:rsidR="009C28A2" w:rsidRPr="009C28A2" w:rsidRDefault="009C28A2" w:rsidP="00682939">
            <w:pPr>
              <w:spacing w:after="0" w:line="240" w:lineRule="auto"/>
              <w:rPr>
                <w:rFonts w:ascii="Bliss-Light" w:eastAsia="Times New Roman" w:hAnsi="Bliss-Light" w:cs="Arial"/>
                <w:b/>
                <w:color w:val="5A5A59"/>
                <w:kern w:val="24"/>
                <w:sz w:val="20"/>
                <w:szCs w:val="20"/>
                <w:lang w:val="en-US" w:eastAsia="en-GB"/>
              </w:rPr>
            </w:pPr>
          </w:p>
        </w:tc>
        <w:tc>
          <w:tcPr>
            <w:tcW w:w="7956"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57EFAC70" w14:textId="6F4D5894" w:rsidR="009C28A2" w:rsidRPr="000E3562" w:rsidRDefault="009C28A2" w:rsidP="00682939">
            <w:pPr>
              <w:spacing w:after="0" w:line="240" w:lineRule="auto"/>
              <w:rPr>
                <w:rFonts w:ascii="Bliss-Light" w:eastAsia="Times New Roman" w:hAnsi="Bliss-Light" w:cs="Arial"/>
                <w:color w:val="5A5A59"/>
                <w:kern w:val="24"/>
                <w:sz w:val="20"/>
                <w:szCs w:val="20"/>
                <w:lang w:val="en-US" w:eastAsia="en-GB"/>
              </w:rPr>
            </w:pPr>
            <w:r w:rsidRPr="000E3562">
              <w:rPr>
                <w:rFonts w:ascii="Bliss-Light" w:eastAsia="Times New Roman" w:hAnsi="Bliss-Light" w:cs="Arial"/>
                <w:color w:val="5A5A59"/>
                <w:kern w:val="24"/>
                <w:sz w:val="20"/>
                <w:szCs w:val="20"/>
                <w:lang w:val="en-US" w:eastAsia="en-GB"/>
              </w:rPr>
              <w:t>Explain the importance of the government as a purchaser of goods and services from the private sector</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20B71BAE" w14:textId="77777777" w:rsidR="009C28A2" w:rsidRPr="009C28A2" w:rsidRDefault="009C28A2" w:rsidP="009C28A2">
            <w:pPr>
              <w:spacing w:after="0" w:line="240" w:lineRule="auto"/>
              <w:rPr>
                <w:rFonts w:ascii="Arial" w:eastAsia="Times New Roman" w:hAnsi="Arial" w:cs="Arial"/>
                <w:b/>
                <w:noProof/>
                <w:color w:val="FFFFFF" w:themeColor="background1"/>
                <w:sz w:val="20"/>
                <w:szCs w:val="20"/>
                <w:lang w:eastAsia="en-GB"/>
              </w:rPr>
            </w:pPr>
          </w:p>
        </w:tc>
      </w:tr>
      <w:tr w:rsidR="009C28A2" w:rsidRPr="003811D0" w14:paraId="68E26D8A" w14:textId="77777777" w:rsidTr="00FB5FCC">
        <w:trPr>
          <w:tblHeader/>
          <w:jc w:val="center"/>
        </w:trPr>
        <w:tc>
          <w:tcPr>
            <w:tcW w:w="1561" w:type="dxa"/>
            <w:vMerge/>
            <w:tcBorders>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426A7806" w14:textId="77777777" w:rsidR="009C28A2" w:rsidRPr="009C28A2" w:rsidRDefault="009C28A2" w:rsidP="00682939">
            <w:pPr>
              <w:spacing w:after="0" w:line="240" w:lineRule="auto"/>
              <w:rPr>
                <w:rFonts w:ascii="Bliss-Light" w:eastAsia="Times New Roman" w:hAnsi="Bliss-Light" w:cs="Arial"/>
                <w:b/>
                <w:color w:val="5A5A59"/>
                <w:kern w:val="24"/>
                <w:sz w:val="20"/>
                <w:szCs w:val="20"/>
                <w:lang w:val="en-US" w:eastAsia="en-GB"/>
              </w:rPr>
            </w:pPr>
          </w:p>
        </w:tc>
        <w:tc>
          <w:tcPr>
            <w:tcW w:w="7956"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098B6489" w14:textId="054C1FAE" w:rsidR="009C28A2" w:rsidRPr="000E3562" w:rsidRDefault="009C28A2" w:rsidP="00682939">
            <w:pPr>
              <w:spacing w:after="0" w:line="240" w:lineRule="auto"/>
              <w:rPr>
                <w:rFonts w:ascii="Bliss-Light" w:eastAsia="Times New Roman" w:hAnsi="Bliss-Light" w:cs="Arial"/>
                <w:color w:val="5A5A59"/>
                <w:kern w:val="24"/>
                <w:sz w:val="20"/>
                <w:szCs w:val="20"/>
                <w:lang w:val="en-US" w:eastAsia="en-GB"/>
              </w:rPr>
            </w:pPr>
            <w:r w:rsidRPr="000E3562">
              <w:rPr>
                <w:rFonts w:ascii="Bliss-Light" w:eastAsia="Times New Roman" w:hAnsi="Bliss-Light" w:cs="Arial"/>
                <w:color w:val="5A5A59"/>
                <w:kern w:val="24"/>
                <w:sz w:val="20"/>
                <w:szCs w:val="20"/>
                <w:lang w:val="en-US" w:eastAsia="en-GB"/>
              </w:rPr>
              <w:t>Evaluate the relationship between government and businesses</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439C93E4" w14:textId="77777777" w:rsidR="009C28A2" w:rsidRPr="009C28A2" w:rsidRDefault="009C28A2" w:rsidP="009C28A2">
            <w:pPr>
              <w:spacing w:after="0" w:line="240" w:lineRule="auto"/>
              <w:rPr>
                <w:rFonts w:ascii="Arial" w:eastAsia="Times New Roman" w:hAnsi="Arial" w:cs="Arial"/>
                <w:b/>
                <w:noProof/>
                <w:color w:val="FFFFFF" w:themeColor="background1"/>
                <w:sz w:val="20"/>
                <w:szCs w:val="20"/>
                <w:lang w:eastAsia="en-GB"/>
              </w:rPr>
            </w:pPr>
          </w:p>
        </w:tc>
      </w:tr>
      <w:tr w:rsidR="009C28A2" w:rsidRPr="003811D0" w14:paraId="53150A87" w14:textId="77777777" w:rsidTr="00FB5FCC">
        <w:trPr>
          <w:tblHeader/>
          <w:jc w:val="center"/>
        </w:trPr>
        <w:tc>
          <w:tcPr>
            <w:tcW w:w="1561" w:type="dxa"/>
            <w:vMerge w:val="restart"/>
            <w:tcBorders>
              <w:top w:val="single" w:sz="4" w:space="0" w:color="FABF8F" w:themeColor="accent6" w:themeTint="99"/>
              <w:left w:val="single" w:sz="4" w:space="0" w:color="FABF8F" w:themeColor="accent6" w:themeTint="99"/>
              <w:right w:val="single" w:sz="4" w:space="0" w:color="FABF8F" w:themeColor="accent6" w:themeTint="99"/>
            </w:tcBorders>
            <w:shd w:val="clear" w:color="auto" w:fill="auto"/>
            <w:vAlign w:val="center"/>
          </w:tcPr>
          <w:p w14:paraId="51912D8F" w14:textId="0EC345F3" w:rsidR="009C28A2" w:rsidRPr="009C28A2" w:rsidRDefault="009C28A2" w:rsidP="00682939">
            <w:pPr>
              <w:spacing w:after="0" w:line="240" w:lineRule="auto"/>
              <w:rPr>
                <w:rFonts w:ascii="Bliss-Light" w:eastAsia="Times New Roman" w:hAnsi="Bliss-Light" w:cs="Arial"/>
                <w:b/>
                <w:color w:val="5A5A59"/>
                <w:kern w:val="24"/>
                <w:sz w:val="20"/>
                <w:szCs w:val="20"/>
                <w:lang w:val="en-US" w:eastAsia="en-GB"/>
              </w:rPr>
            </w:pPr>
            <w:r>
              <w:rPr>
                <w:rFonts w:ascii="Bliss-Light" w:eastAsia="Times New Roman" w:hAnsi="Bliss-Light" w:cs="Arial"/>
                <w:b/>
                <w:color w:val="5A5A59"/>
                <w:kern w:val="24"/>
                <w:sz w:val="20"/>
                <w:szCs w:val="20"/>
                <w:lang w:val="en-US" w:eastAsia="en-GB"/>
              </w:rPr>
              <w:t>Economic</w:t>
            </w:r>
          </w:p>
        </w:tc>
        <w:tc>
          <w:tcPr>
            <w:tcW w:w="7956"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498DAC67" w14:textId="5CCA2623" w:rsidR="009C28A2" w:rsidRPr="000E3562" w:rsidRDefault="009C28A2" w:rsidP="00682939">
            <w:pPr>
              <w:spacing w:after="0" w:line="240" w:lineRule="auto"/>
              <w:rPr>
                <w:rFonts w:ascii="Bliss-Light" w:eastAsia="Times New Roman" w:hAnsi="Bliss-Light" w:cs="Arial"/>
                <w:color w:val="5A5A59"/>
                <w:kern w:val="24"/>
                <w:sz w:val="20"/>
                <w:szCs w:val="20"/>
                <w:lang w:val="en-US" w:eastAsia="en-GB"/>
              </w:rPr>
            </w:pPr>
            <w:r w:rsidRPr="000E3562">
              <w:rPr>
                <w:rFonts w:ascii="Bliss-Light" w:eastAsia="Times New Roman" w:hAnsi="Bliss-Light" w:cs="Arial"/>
                <w:color w:val="5A5A59"/>
                <w:kern w:val="24"/>
                <w:sz w:val="20"/>
                <w:szCs w:val="20"/>
                <w:lang w:val="en-US" w:eastAsia="en-GB"/>
              </w:rPr>
              <w:t>Explain how economic factors affect business activity</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5B1BC302" w14:textId="77777777" w:rsidR="009C28A2" w:rsidRPr="009C28A2" w:rsidRDefault="009C28A2" w:rsidP="009C28A2">
            <w:pPr>
              <w:spacing w:after="0" w:line="240" w:lineRule="auto"/>
              <w:rPr>
                <w:rFonts w:ascii="Arial" w:eastAsia="Times New Roman" w:hAnsi="Arial" w:cs="Arial"/>
                <w:b/>
                <w:noProof/>
                <w:color w:val="FFFFFF" w:themeColor="background1"/>
                <w:sz w:val="20"/>
                <w:szCs w:val="20"/>
                <w:lang w:eastAsia="en-GB"/>
              </w:rPr>
            </w:pPr>
          </w:p>
        </w:tc>
      </w:tr>
      <w:tr w:rsidR="009C28A2" w:rsidRPr="003811D0" w14:paraId="73CE33E9" w14:textId="77777777" w:rsidTr="00FB5FCC">
        <w:trPr>
          <w:tblHeader/>
          <w:jc w:val="center"/>
        </w:trPr>
        <w:tc>
          <w:tcPr>
            <w:tcW w:w="1561" w:type="dxa"/>
            <w:vMerge/>
            <w:tcBorders>
              <w:left w:val="single" w:sz="4" w:space="0" w:color="FABF8F" w:themeColor="accent6" w:themeTint="99"/>
              <w:right w:val="single" w:sz="4" w:space="0" w:color="FABF8F" w:themeColor="accent6" w:themeTint="99"/>
            </w:tcBorders>
            <w:shd w:val="clear" w:color="auto" w:fill="auto"/>
            <w:vAlign w:val="center"/>
          </w:tcPr>
          <w:p w14:paraId="6941BEF9" w14:textId="77777777" w:rsidR="009C28A2" w:rsidRPr="009C28A2" w:rsidRDefault="009C28A2" w:rsidP="00682939">
            <w:pPr>
              <w:spacing w:after="0" w:line="240" w:lineRule="auto"/>
              <w:rPr>
                <w:rFonts w:ascii="Bliss-Light" w:eastAsia="Times New Roman" w:hAnsi="Bliss-Light" w:cs="Arial"/>
                <w:b/>
                <w:color w:val="5A5A59"/>
                <w:kern w:val="24"/>
                <w:sz w:val="20"/>
                <w:szCs w:val="20"/>
                <w:lang w:val="en-US" w:eastAsia="en-GB"/>
              </w:rPr>
            </w:pPr>
          </w:p>
        </w:tc>
        <w:tc>
          <w:tcPr>
            <w:tcW w:w="7956"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1A483FCF" w14:textId="52260234" w:rsidR="009C28A2" w:rsidRPr="000E3562" w:rsidRDefault="009C28A2" w:rsidP="00682939">
            <w:pPr>
              <w:spacing w:after="0" w:line="240" w:lineRule="auto"/>
              <w:rPr>
                <w:rFonts w:ascii="Bliss-Light" w:eastAsia="Times New Roman" w:hAnsi="Bliss-Light" w:cs="Arial"/>
                <w:color w:val="5A5A59"/>
                <w:kern w:val="24"/>
                <w:sz w:val="20"/>
                <w:szCs w:val="20"/>
                <w:lang w:val="en-US" w:eastAsia="en-GB"/>
              </w:rPr>
            </w:pPr>
            <w:r w:rsidRPr="000E3562">
              <w:rPr>
                <w:rFonts w:ascii="Bliss-Light" w:eastAsia="Times New Roman" w:hAnsi="Bliss-Light" w:cs="Arial"/>
                <w:color w:val="5A5A59"/>
                <w:kern w:val="24"/>
                <w:sz w:val="20"/>
                <w:szCs w:val="20"/>
                <w:lang w:val="en-US" w:eastAsia="en-GB"/>
              </w:rPr>
              <w:t>Explain what is meant by economic growth and the business cycle and their measurement (GDP)</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60C4AA82" w14:textId="77777777" w:rsidR="009C28A2" w:rsidRPr="009C28A2" w:rsidRDefault="009C28A2" w:rsidP="009C28A2">
            <w:pPr>
              <w:spacing w:after="0" w:line="240" w:lineRule="auto"/>
              <w:rPr>
                <w:rFonts w:ascii="Arial" w:eastAsia="Times New Roman" w:hAnsi="Arial" w:cs="Arial"/>
                <w:b/>
                <w:noProof/>
                <w:color w:val="FFFFFF" w:themeColor="background1"/>
                <w:sz w:val="20"/>
                <w:szCs w:val="20"/>
                <w:lang w:eastAsia="en-GB"/>
              </w:rPr>
            </w:pPr>
          </w:p>
        </w:tc>
      </w:tr>
      <w:tr w:rsidR="009C28A2" w:rsidRPr="003811D0" w14:paraId="7FA74987" w14:textId="77777777" w:rsidTr="00FB5FCC">
        <w:trPr>
          <w:tblHeader/>
          <w:jc w:val="center"/>
        </w:trPr>
        <w:tc>
          <w:tcPr>
            <w:tcW w:w="1561" w:type="dxa"/>
            <w:vMerge/>
            <w:tcBorders>
              <w:left w:val="single" w:sz="4" w:space="0" w:color="FABF8F" w:themeColor="accent6" w:themeTint="99"/>
              <w:right w:val="single" w:sz="4" w:space="0" w:color="FABF8F" w:themeColor="accent6" w:themeTint="99"/>
            </w:tcBorders>
            <w:shd w:val="clear" w:color="auto" w:fill="auto"/>
            <w:vAlign w:val="center"/>
          </w:tcPr>
          <w:p w14:paraId="48AA670F" w14:textId="77777777" w:rsidR="009C28A2" w:rsidRPr="009C28A2" w:rsidRDefault="009C28A2" w:rsidP="00682939">
            <w:pPr>
              <w:spacing w:after="0" w:line="240" w:lineRule="auto"/>
              <w:rPr>
                <w:rFonts w:ascii="Bliss-Light" w:eastAsia="Times New Roman" w:hAnsi="Bliss-Light" w:cs="Arial"/>
                <w:b/>
                <w:color w:val="5A5A59"/>
                <w:kern w:val="24"/>
                <w:sz w:val="20"/>
                <w:szCs w:val="20"/>
                <w:lang w:val="en-US" w:eastAsia="en-GB"/>
              </w:rPr>
            </w:pPr>
          </w:p>
        </w:tc>
        <w:tc>
          <w:tcPr>
            <w:tcW w:w="7956"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4C407634" w14:textId="172F578A" w:rsidR="009C28A2" w:rsidRPr="000E3562" w:rsidRDefault="009C28A2" w:rsidP="00682939">
            <w:pPr>
              <w:spacing w:after="0" w:line="240" w:lineRule="auto"/>
              <w:rPr>
                <w:rFonts w:ascii="Bliss-Light" w:eastAsia="Times New Roman" w:hAnsi="Bliss-Light" w:cs="Arial"/>
                <w:color w:val="5A5A59"/>
                <w:kern w:val="24"/>
                <w:sz w:val="20"/>
                <w:szCs w:val="20"/>
                <w:lang w:val="en-US" w:eastAsia="en-GB"/>
              </w:rPr>
            </w:pPr>
            <w:r w:rsidRPr="000E3562">
              <w:rPr>
                <w:rFonts w:ascii="Bliss-Light" w:eastAsia="Times New Roman" w:hAnsi="Bliss-Light" w:cs="Arial"/>
                <w:color w:val="5A5A59"/>
                <w:kern w:val="24"/>
                <w:sz w:val="20"/>
                <w:szCs w:val="20"/>
                <w:lang w:val="en-US" w:eastAsia="en-GB"/>
              </w:rPr>
              <w:t>Explain what is meant by inflation including its measurement and causes</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600374DE" w14:textId="77777777" w:rsidR="009C28A2" w:rsidRPr="009C28A2" w:rsidRDefault="009C28A2" w:rsidP="009C28A2">
            <w:pPr>
              <w:spacing w:after="0" w:line="240" w:lineRule="auto"/>
              <w:rPr>
                <w:rFonts w:ascii="Arial" w:eastAsia="Times New Roman" w:hAnsi="Arial" w:cs="Arial"/>
                <w:b/>
                <w:noProof/>
                <w:color w:val="FFFFFF" w:themeColor="background1"/>
                <w:sz w:val="20"/>
                <w:szCs w:val="20"/>
                <w:lang w:eastAsia="en-GB"/>
              </w:rPr>
            </w:pPr>
          </w:p>
        </w:tc>
      </w:tr>
      <w:tr w:rsidR="009C28A2" w:rsidRPr="003811D0" w14:paraId="58D0F66F" w14:textId="77777777" w:rsidTr="00FB5FCC">
        <w:trPr>
          <w:tblHeader/>
          <w:jc w:val="center"/>
        </w:trPr>
        <w:tc>
          <w:tcPr>
            <w:tcW w:w="1561" w:type="dxa"/>
            <w:vMerge/>
            <w:tcBorders>
              <w:left w:val="single" w:sz="4" w:space="0" w:color="FABF8F" w:themeColor="accent6" w:themeTint="99"/>
              <w:right w:val="single" w:sz="4" w:space="0" w:color="FABF8F" w:themeColor="accent6" w:themeTint="99"/>
            </w:tcBorders>
            <w:shd w:val="clear" w:color="auto" w:fill="auto"/>
            <w:vAlign w:val="center"/>
          </w:tcPr>
          <w:p w14:paraId="4FBCBAED" w14:textId="77777777" w:rsidR="009C28A2" w:rsidRPr="009C28A2" w:rsidRDefault="009C28A2" w:rsidP="00682939">
            <w:pPr>
              <w:spacing w:after="0" w:line="240" w:lineRule="auto"/>
              <w:rPr>
                <w:rFonts w:ascii="Bliss-Light" w:eastAsia="Times New Roman" w:hAnsi="Bliss-Light" w:cs="Arial"/>
                <w:b/>
                <w:color w:val="5A5A59"/>
                <w:kern w:val="24"/>
                <w:sz w:val="20"/>
                <w:szCs w:val="20"/>
                <w:lang w:val="en-US" w:eastAsia="en-GB"/>
              </w:rPr>
            </w:pPr>
          </w:p>
        </w:tc>
        <w:tc>
          <w:tcPr>
            <w:tcW w:w="7956"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165BEBBE" w14:textId="0E3E0A06" w:rsidR="009C28A2" w:rsidRPr="000E3562" w:rsidRDefault="009C28A2" w:rsidP="00682939">
            <w:pPr>
              <w:spacing w:after="0" w:line="240" w:lineRule="auto"/>
              <w:rPr>
                <w:rFonts w:ascii="Bliss-Light" w:eastAsia="Times New Roman" w:hAnsi="Bliss-Light" w:cs="Arial"/>
                <w:color w:val="5A5A59"/>
                <w:kern w:val="24"/>
                <w:sz w:val="20"/>
                <w:szCs w:val="20"/>
                <w:lang w:val="en-US" w:eastAsia="en-GB"/>
              </w:rPr>
            </w:pPr>
            <w:r w:rsidRPr="000E3562">
              <w:rPr>
                <w:rFonts w:ascii="Bliss-Light" w:eastAsia="Times New Roman" w:hAnsi="Bliss-Light" w:cs="Arial"/>
                <w:color w:val="5A5A59"/>
                <w:kern w:val="24"/>
                <w:sz w:val="20"/>
                <w:szCs w:val="20"/>
                <w:lang w:val="en-US" w:eastAsia="en-GB"/>
              </w:rPr>
              <w:t>Explain what is meant by interest rates</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5F6FA31A" w14:textId="77777777" w:rsidR="009C28A2" w:rsidRPr="009C28A2" w:rsidRDefault="009C28A2" w:rsidP="009C28A2">
            <w:pPr>
              <w:spacing w:after="0" w:line="240" w:lineRule="auto"/>
              <w:rPr>
                <w:rFonts w:ascii="Arial" w:eastAsia="Times New Roman" w:hAnsi="Arial" w:cs="Arial"/>
                <w:b/>
                <w:noProof/>
                <w:color w:val="FFFFFF" w:themeColor="background1"/>
                <w:sz w:val="20"/>
                <w:szCs w:val="20"/>
                <w:lang w:eastAsia="en-GB"/>
              </w:rPr>
            </w:pPr>
          </w:p>
        </w:tc>
      </w:tr>
      <w:tr w:rsidR="009C28A2" w:rsidRPr="003811D0" w14:paraId="08E66E0A" w14:textId="77777777" w:rsidTr="00FB5FCC">
        <w:trPr>
          <w:tblHeader/>
          <w:jc w:val="center"/>
        </w:trPr>
        <w:tc>
          <w:tcPr>
            <w:tcW w:w="1561" w:type="dxa"/>
            <w:vMerge/>
            <w:tcBorders>
              <w:left w:val="single" w:sz="4" w:space="0" w:color="FABF8F" w:themeColor="accent6" w:themeTint="99"/>
              <w:right w:val="single" w:sz="4" w:space="0" w:color="FABF8F" w:themeColor="accent6" w:themeTint="99"/>
            </w:tcBorders>
            <w:shd w:val="clear" w:color="auto" w:fill="auto"/>
            <w:vAlign w:val="center"/>
          </w:tcPr>
          <w:p w14:paraId="638ADFEE" w14:textId="77777777" w:rsidR="009C28A2" w:rsidRPr="009C28A2" w:rsidRDefault="009C28A2" w:rsidP="00682939">
            <w:pPr>
              <w:spacing w:after="0" w:line="240" w:lineRule="auto"/>
              <w:rPr>
                <w:rFonts w:ascii="Bliss-Light" w:eastAsia="Times New Roman" w:hAnsi="Bliss-Light" w:cs="Arial"/>
                <w:b/>
                <w:color w:val="5A5A59"/>
                <w:kern w:val="24"/>
                <w:sz w:val="20"/>
                <w:szCs w:val="20"/>
                <w:lang w:val="en-US" w:eastAsia="en-GB"/>
              </w:rPr>
            </w:pPr>
          </w:p>
        </w:tc>
        <w:tc>
          <w:tcPr>
            <w:tcW w:w="7956"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61BDA4F8" w14:textId="7D134731" w:rsidR="009C28A2" w:rsidRPr="000E3562" w:rsidRDefault="009C28A2" w:rsidP="00682939">
            <w:pPr>
              <w:spacing w:after="0" w:line="240" w:lineRule="auto"/>
              <w:rPr>
                <w:rFonts w:ascii="Bliss-Light" w:eastAsia="Times New Roman" w:hAnsi="Bliss-Light" w:cs="Arial"/>
                <w:color w:val="5A5A59"/>
                <w:kern w:val="24"/>
                <w:sz w:val="20"/>
                <w:szCs w:val="20"/>
                <w:lang w:val="en-US" w:eastAsia="en-GB"/>
              </w:rPr>
            </w:pPr>
            <w:r w:rsidRPr="000E3562">
              <w:rPr>
                <w:rFonts w:ascii="Bliss-Light" w:eastAsia="Times New Roman" w:hAnsi="Bliss-Light" w:cs="Arial"/>
                <w:color w:val="5A5A59"/>
                <w:kern w:val="24"/>
                <w:sz w:val="20"/>
                <w:szCs w:val="20"/>
                <w:lang w:val="en-US" w:eastAsia="en-GB"/>
              </w:rPr>
              <w:t>Explain what is meant by exchange rates</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436EB36E" w14:textId="77777777" w:rsidR="009C28A2" w:rsidRPr="009C28A2" w:rsidRDefault="009C28A2" w:rsidP="009C28A2">
            <w:pPr>
              <w:spacing w:after="0" w:line="240" w:lineRule="auto"/>
              <w:rPr>
                <w:rFonts w:ascii="Arial" w:eastAsia="Times New Roman" w:hAnsi="Arial" w:cs="Arial"/>
                <w:b/>
                <w:noProof/>
                <w:color w:val="FFFFFF" w:themeColor="background1"/>
                <w:sz w:val="20"/>
                <w:szCs w:val="20"/>
                <w:lang w:eastAsia="en-GB"/>
              </w:rPr>
            </w:pPr>
          </w:p>
        </w:tc>
      </w:tr>
      <w:tr w:rsidR="009C28A2" w:rsidRPr="009C28A2" w14:paraId="2FACE92A" w14:textId="77777777" w:rsidTr="00FB5FCC">
        <w:trPr>
          <w:tblHeader/>
          <w:jc w:val="center"/>
        </w:trPr>
        <w:tc>
          <w:tcPr>
            <w:tcW w:w="1561" w:type="dxa"/>
            <w:vMerge/>
            <w:tcBorders>
              <w:left w:val="single" w:sz="4" w:space="0" w:color="FABF8F" w:themeColor="accent6" w:themeTint="99"/>
              <w:right w:val="single" w:sz="4" w:space="0" w:color="FABF8F" w:themeColor="accent6" w:themeTint="99"/>
            </w:tcBorders>
            <w:shd w:val="clear" w:color="auto" w:fill="auto"/>
            <w:vAlign w:val="center"/>
          </w:tcPr>
          <w:p w14:paraId="149ED72C" w14:textId="77777777" w:rsidR="009C28A2" w:rsidRPr="009C28A2" w:rsidRDefault="009C28A2" w:rsidP="00682939">
            <w:pPr>
              <w:spacing w:after="0" w:line="240" w:lineRule="auto"/>
              <w:rPr>
                <w:rFonts w:ascii="Bliss-Light" w:eastAsia="Times New Roman" w:hAnsi="Bliss-Light" w:cs="Arial"/>
                <w:b/>
                <w:color w:val="5A5A59"/>
                <w:kern w:val="24"/>
                <w:sz w:val="20"/>
                <w:szCs w:val="20"/>
                <w:lang w:val="en-US" w:eastAsia="en-GB"/>
              </w:rPr>
            </w:pPr>
          </w:p>
        </w:tc>
        <w:tc>
          <w:tcPr>
            <w:tcW w:w="7956"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2CB16556" w14:textId="679F19C9" w:rsidR="009C28A2" w:rsidRPr="000E3562" w:rsidRDefault="009C28A2" w:rsidP="00682939">
            <w:pPr>
              <w:spacing w:after="0" w:line="240" w:lineRule="auto"/>
              <w:rPr>
                <w:rFonts w:ascii="Bliss-Light" w:eastAsia="Times New Roman" w:hAnsi="Bliss-Light" w:cs="Arial"/>
                <w:color w:val="5A5A59"/>
                <w:kern w:val="24"/>
                <w:sz w:val="20"/>
                <w:szCs w:val="20"/>
                <w:lang w:val="en-US" w:eastAsia="en-GB"/>
              </w:rPr>
            </w:pPr>
            <w:r w:rsidRPr="000E3562">
              <w:rPr>
                <w:rFonts w:ascii="Bliss-Light" w:eastAsia="Times New Roman" w:hAnsi="Bliss-Light" w:cs="Arial"/>
                <w:color w:val="5A5A59"/>
                <w:kern w:val="24"/>
                <w:sz w:val="20"/>
                <w:szCs w:val="20"/>
                <w:lang w:val="en-US" w:eastAsia="en-GB"/>
              </w:rPr>
              <w:t xml:space="preserve">Explain what is meant by unemployment </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2C89707B" w14:textId="77777777" w:rsidR="009C28A2" w:rsidRPr="009C28A2" w:rsidRDefault="009C28A2" w:rsidP="00682939">
            <w:pPr>
              <w:spacing w:after="0" w:line="240" w:lineRule="auto"/>
              <w:rPr>
                <w:rFonts w:ascii="Arial" w:eastAsia="Times New Roman" w:hAnsi="Arial" w:cs="Arial"/>
                <w:b/>
                <w:noProof/>
                <w:color w:val="FFFFFF" w:themeColor="background1"/>
                <w:sz w:val="20"/>
                <w:szCs w:val="20"/>
                <w:lang w:eastAsia="en-GB"/>
              </w:rPr>
            </w:pPr>
          </w:p>
        </w:tc>
      </w:tr>
      <w:tr w:rsidR="009C28A2" w:rsidRPr="009C28A2" w14:paraId="397CA774" w14:textId="77777777" w:rsidTr="00FB5FCC">
        <w:trPr>
          <w:tblHeader/>
          <w:jc w:val="center"/>
        </w:trPr>
        <w:tc>
          <w:tcPr>
            <w:tcW w:w="1561" w:type="dxa"/>
            <w:vMerge/>
            <w:tcBorders>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1779B8DE" w14:textId="77777777" w:rsidR="009C28A2" w:rsidRPr="009C28A2" w:rsidRDefault="009C28A2" w:rsidP="00682939">
            <w:pPr>
              <w:spacing w:after="0" w:line="240" w:lineRule="auto"/>
              <w:rPr>
                <w:rFonts w:ascii="Bliss-Light" w:eastAsia="Times New Roman" w:hAnsi="Bliss-Light" w:cs="Arial"/>
                <w:b/>
                <w:color w:val="5A5A59"/>
                <w:kern w:val="24"/>
                <w:sz w:val="20"/>
                <w:szCs w:val="20"/>
                <w:lang w:val="en-US" w:eastAsia="en-GB"/>
              </w:rPr>
            </w:pPr>
          </w:p>
        </w:tc>
        <w:tc>
          <w:tcPr>
            <w:tcW w:w="7956"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33B5D080" w14:textId="5DAD1EF1" w:rsidR="009C28A2" w:rsidRPr="000E3562" w:rsidRDefault="009C28A2" w:rsidP="00682939">
            <w:pPr>
              <w:spacing w:after="0" w:line="240" w:lineRule="auto"/>
              <w:rPr>
                <w:rFonts w:ascii="Bliss-Light" w:eastAsia="Times New Roman" w:hAnsi="Bliss-Light" w:cs="Arial"/>
                <w:color w:val="5A5A59"/>
                <w:kern w:val="24"/>
                <w:sz w:val="20"/>
                <w:szCs w:val="20"/>
                <w:lang w:val="en-US" w:eastAsia="en-GB"/>
              </w:rPr>
            </w:pPr>
            <w:r w:rsidRPr="000E3562">
              <w:rPr>
                <w:rFonts w:ascii="Bliss-Light" w:eastAsia="Times New Roman" w:hAnsi="Bliss-Light" w:cs="Arial"/>
                <w:color w:val="5A5A59"/>
                <w:kern w:val="24"/>
                <w:sz w:val="20"/>
                <w:szCs w:val="20"/>
                <w:lang w:val="en-US" w:eastAsia="en-GB"/>
              </w:rPr>
              <w:t>Evaluate the impact of the business cycle, inflation, interest rates, exchange rates and unemployment on businesses and their stakeholders</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610C8CA6" w14:textId="77777777" w:rsidR="009C28A2" w:rsidRPr="009C28A2" w:rsidRDefault="009C28A2" w:rsidP="00682939">
            <w:pPr>
              <w:spacing w:after="0" w:line="240" w:lineRule="auto"/>
              <w:rPr>
                <w:rFonts w:ascii="Arial" w:eastAsia="Times New Roman" w:hAnsi="Arial" w:cs="Arial"/>
                <w:b/>
                <w:noProof/>
                <w:color w:val="FFFFFF" w:themeColor="background1"/>
                <w:sz w:val="20"/>
                <w:szCs w:val="20"/>
                <w:lang w:eastAsia="en-GB"/>
              </w:rPr>
            </w:pPr>
          </w:p>
        </w:tc>
      </w:tr>
      <w:tr w:rsidR="000E3562" w:rsidRPr="009C28A2" w14:paraId="79B61C24" w14:textId="77777777" w:rsidTr="00FB5FCC">
        <w:trPr>
          <w:tblHeader/>
          <w:jc w:val="center"/>
        </w:trPr>
        <w:tc>
          <w:tcPr>
            <w:tcW w:w="1561" w:type="dxa"/>
            <w:vMerge w:val="restart"/>
            <w:tcBorders>
              <w:top w:val="single" w:sz="4" w:space="0" w:color="FABF8F" w:themeColor="accent6" w:themeTint="99"/>
              <w:left w:val="single" w:sz="4" w:space="0" w:color="FABF8F" w:themeColor="accent6" w:themeTint="99"/>
              <w:right w:val="single" w:sz="4" w:space="0" w:color="FABF8F" w:themeColor="accent6" w:themeTint="99"/>
            </w:tcBorders>
            <w:shd w:val="clear" w:color="auto" w:fill="auto"/>
            <w:vAlign w:val="center"/>
          </w:tcPr>
          <w:p w14:paraId="7E30DD3C" w14:textId="0C0D6293" w:rsidR="000E3562" w:rsidRPr="009C28A2" w:rsidRDefault="000E3562" w:rsidP="00682939">
            <w:pPr>
              <w:spacing w:after="0" w:line="240" w:lineRule="auto"/>
              <w:rPr>
                <w:rFonts w:ascii="Bliss-Light" w:eastAsia="Times New Roman" w:hAnsi="Bliss-Light" w:cs="Arial"/>
                <w:b/>
                <w:color w:val="5A5A59"/>
                <w:kern w:val="24"/>
                <w:sz w:val="20"/>
                <w:szCs w:val="20"/>
                <w:lang w:val="en-US" w:eastAsia="en-GB"/>
              </w:rPr>
            </w:pPr>
            <w:r>
              <w:rPr>
                <w:rFonts w:ascii="Bliss-Light" w:eastAsia="Times New Roman" w:hAnsi="Bliss-Light" w:cs="Arial"/>
                <w:b/>
                <w:color w:val="5A5A59"/>
                <w:kern w:val="24"/>
                <w:sz w:val="20"/>
                <w:szCs w:val="20"/>
                <w:lang w:val="en-US" w:eastAsia="en-GB"/>
              </w:rPr>
              <w:t>Social</w:t>
            </w:r>
          </w:p>
        </w:tc>
        <w:tc>
          <w:tcPr>
            <w:tcW w:w="7956"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33A44DAB" w14:textId="32EC2DAD" w:rsidR="000E3562" w:rsidRPr="000E3562" w:rsidRDefault="000E3562" w:rsidP="00682939">
            <w:pPr>
              <w:spacing w:after="0" w:line="240" w:lineRule="auto"/>
              <w:rPr>
                <w:rFonts w:ascii="Bliss-Light" w:eastAsia="Times New Roman" w:hAnsi="Bliss-Light" w:cs="Arial"/>
                <w:color w:val="5A5A59"/>
                <w:kern w:val="24"/>
                <w:sz w:val="20"/>
                <w:szCs w:val="20"/>
                <w:lang w:val="en-US" w:eastAsia="en-GB"/>
              </w:rPr>
            </w:pPr>
            <w:r w:rsidRPr="000E3562">
              <w:rPr>
                <w:rFonts w:ascii="Bliss-Light" w:eastAsia="Times New Roman" w:hAnsi="Bliss-Light" w:cs="Arial"/>
                <w:color w:val="5A5A59"/>
                <w:kern w:val="24"/>
                <w:sz w:val="20"/>
                <w:szCs w:val="20"/>
                <w:lang w:val="en-US" w:eastAsia="en-GB"/>
              </w:rPr>
              <w:t xml:space="preserve">Explain what is meant by demographic change </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41447129" w14:textId="77777777" w:rsidR="000E3562" w:rsidRPr="009C28A2" w:rsidRDefault="000E3562" w:rsidP="00682939">
            <w:pPr>
              <w:spacing w:after="0" w:line="240" w:lineRule="auto"/>
              <w:rPr>
                <w:rFonts w:ascii="Arial" w:eastAsia="Times New Roman" w:hAnsi="Arial" w:cs="Arial"/>
                <w:b/>
                <w:noProof/>
                <w:color w:val="FFFFFF" w:themeColor="background1"/>
                <w:sz w:val="20"/>
                <w:szCs w:val="20"/>
                <w:lang w:eastAsia="en-GB"/>
              </w:rPr>
            </w:pPr>
          </w:p>
        </w:tc>
      </w:tr>
      <w:tr w:rsidR="000E3562" w:rsidRPr="009C28A2" w14:paraId="4C0B2EE2" w14:textId="77777777" w:rsidTr="00FB5FCC">
        <w:trPr>
          <w:tblHeader/>
          <w:jc w:val="center"/>
        </w:trPr>
        <w:tc>
          <w:tcPr>
            <w:tcW w:w="1561" w:type="dxa"/>
            <w:vMerge/>
            <w:tcBorders>
              <w:left w:val="single" w:sz="4" w:space="0" w:color="FABF8F" w:themeColor="accent6" w:themeTint="99"/>
              <w:right w:val="single" w:sz="4" w:space="0" w:color="FABF8F" w:themeColor="accent6" w:themeTint="99"/>
            </w:tcBorders>
            <w:shd w:val="clear" w:color="auto" w:fill="auto"/>
            <w:vAlign w:val="center"/>
          </w:tcPr>
          <w:p w14:paraId="5A6280A5" w14:textId="77777777" w:rsidR="000E3562" w:rsidRPr="009C28A2" w:rsidRDefault="000E3562" w:rsidP="00682939">
            <w:pPr>
              <w:spacing w:after="0" w:line="240" w:lineRule="auto"/>
              <w:rPr>
                <w:rFonts w:ascii="Bliss-Light" w:eastAsia="Times New Roman" w:hAnsi="Bliss-Light" w:cs="Arial"/>
                <w:b/>
                <w:color w:val="5A5A59"/>
                <w:kern w:val="24"/>
                <w:sz w:val="20"/>
                <w:szCs w:val="20"/>
                <w:lang w:val="en-US" w:eastAsia="en-GB"/>
              </w:rPr>
            </w:pPr>
          </w:p>
        </w:tc>
        <w:tc>
          <w:tcPr>
            <w:tcW w:w="7956"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0FEE259E" w14:textId="29A114C0" w:rsidR="000E3562" w:rsidRPr="000E3562" w:rsidRDefault="000E3562" w:rsidP="00682939">
            <w:pPr>
              <w:spacing w:after="0" w:line="240" w:lineRule="auto"/>
              <w:rPr>
                <w:rFonts w:ascii="Bliss-Light" w:eastAsia="Times New Roman" w:hAnsi="Bliss-Light" w:cs="Arial"/>
                <w:color w:val="5A5A59"/>
                <w:kern w:val="24"/>
                <w:sz w:val="20"/>
                <w:szCs w:val="20"/>
                <w:lang w:val="en-US" w:eastAsia="en-GB"/>
              </w:rPr>
            </w:pPr>
            <w:r w:rsidRPr="000E3562">
              <w:rPr>
                <w:rFonts w:ascii="Bliss-Light" w:eastAsia="Times New Roman" w:hAnsi="Bliss-Light" w:cs="Arial"/>
                <w:color w:val="5A5A59"/>
                <w:kern w:val="24"/>
                <w:sz w:val="20"/>
                <w:szCs w:val="20"/>
                <w:lang w:val="en-US" w:eastAsia="en-GB"/>
              </w:rPr>
              <w:t>Explain how demographic change and other social factors such as changes in consumer tastes, lifestyle and cultural changes affect business activity</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3E25D28D" w14:textId="77777777" w:rsidR="000E3562" w:rsidRPr="009C28A2" w:rsidRDefault="000E3562" w:rsidP="00682939">
            <w:pPr>
              <w:spacing w:after="0" w:line="240" w:lineRule="auto"/>
              <w:rPr>
                <w:rFonts w:ascii="Arial" w:eastAsia="Times New Roman" w:hAnsi="Arial" w:cs="Arial"/>
                <w:b/>
                <w:noProof/>
                <w:color w:val="FFFFFF" w:themeColor="background1"/>
                <w:sz w:val="20"/>
                <w:szCs w:val="20"/>
                <w:lang w:eastAsia="en-GB"/>
              </w:rPr>
            </w:pPr>
          </w:p>
        </w:tc>
      </w:tr>
      <w:tr w:rsidR="000E3562" w:rsidRPr="009C28A2" w14:paraId="3E581B8A" w14:textId="77777777" w:rsidTr="00FB5FCC">
        <w:trPr>
          <w:tblHeader/>
          <w:jc w:val="center"/>
        </w:trPr>
        <w:tc>
          <w:tcPr>
            <w:tcW w:w="1561" w:type="dxa"/>
            <w:vMerge/>
            <w:tcBorders>
              <w:left w:val="single" w:sz="4" w:space="0" w:color="FABF8F" w:themeColor="accent6" w:themeTint="99"/>
              <w:right w:val="single" w:sz="4" w:space="0" w:color="FABF8F" w:themeColor="accent6" w:themeTint="99"/>
            </w:tcBorders>
            <w:shd w:val="clear" w:color="auto" w:fill="auto"/>
            <w:vAlign w:val="center"/>
          </w:tcPr>
          <w:p w14:paraId="64126EC3" w14:textId="77777777" w:rsidR="000E3562" w:rsidRPr="009C28A2" w:rsidRDefault="000E3562" w:rsidP="00682939">
            <w:pPr>
              <w:spacing w:after="0" w:line="240" w:lineRule="auto"/>
              <w:rPr>
                <w:rFonts w:ascii="Bliss-Light" w:eastAsia="Times New Roman" w:hAnsi="Bliss-Light" w:cs="Arial"/>
                <w:b/>
                <w:color w:val="5A5A59"/>
                <w:kern w:val="24"/>
                <w:sz w:val="20"/>
                <w:szCs w:val="20"/>
                <w:lang w:val="en-US" w:eastAsia="en-GB"/>
              </w:rPr>
            </w:pPr>
          </w:p>
        </w:tc>
        <w:tc>
          <w:tcPr>
            <w:tcW w:w="7956"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323026CD" w14:textId="23A5C77E" w:rsidR="000E3562" w:rsidRPr="000E3562" w:rsidRDefault="000E3562" w:rsidP="00682939">
            <w:pPr>
              <w:spacing w:after="0" w:line="240" w:lineRule="auto"/>
              <w:rPr>
                <w:rFonts w:ascii="Bliss-Light" w:eastAsia="Times New Roman" w:hAnsi="Bliss-Light" w:cs="Arial"/>
                <w:color w:val="5A5A59"/>
                <w:kern w:val="24"/>
                <w:sz w:val="20"/>
                <w:szCs w:val="20"/>
                <w:lang w:val="en-US" w:eastAsia="en-GB"/>
              </w:rPr>
            </w:pPr>
            <w:r w:rsidRPr="000E3562">
              <w:rPr>
                <w:rFonts w:ascii="Bliss-Light" w:eastAsia="Times New Roman" w:hAnsi="Bliss-Light" w:cs="Arial"/>
                <w:color w:val="5A5A59"/>
                <w:kern w:val="24"/>
                <w:sz w:val="20"/>
                <w:szCs w:val="20"/>
                <w:lang w:val="en-US" w:eastAsia="en-GB"/>
              </w:rPr>
              <w:t>Evaluate the impact of demographic change on businesses and their stakeholders</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7C4D58E4" w14:textId="77777777" w:rsidR="000E3562" w:rsidRPr="009C28A2" w:rsidRDefault="000E3562" w:rsidP="00682939">
            <w:pPr>
              <w:spacing w:after="0" w:line="240" w:lineRule="auto"/>
              <w:rPr>
                <w:rFonts w:ascii="Arial" w:eastAsia="Times New Roman" w:hAnsi="Arial" w:cs="Arial"/>
                <w:b/>
                <w:noProof/>
                <w:color w:val="FFFFFF" w:themeColor="background1"/>
                <w:sz w:val="20"/>
                <w:szCs w:val="20"/>
                <w:lang w:eastAsia="en-GB"/>
              </w:rPr>
            </w:pPr>
          </w:p>
        </w:tc>
      </w:tr>
      <w:tr w:rsidR="000E3562" w:rsidRPr="009C28A2" w14:paraId="0DD94F89" w14:textId="77777777" w:rsidTr="00FB5FCC">
        <w:trPr>
          <w:tblHeader/>
          <w:jc w:val="center"/>
        </w:trPr>
        <w:tc>
          <w:tcPr>
            <w:tcW w:w="1561" w:type="dxa"/>
            <w:vMerge/>
            <w:tcBorders>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55254896" w14:textId="77777777" w:rsidR="000E3562" w:rsidRPr="009C28A2" w:rsidRDefault="000E3562" w:rsidP="00682939">
            <w:pPr>
              <w:spacing w:after="0" w:line="240" w:lineRule="auto"/>
              <w:rPr>
                <w:rFonts w:ascii="Bliss-Light" w:eastAsia="Times New Roman" w:hAnsi="Bliss-Light" w:cs="Arial"/>
                <w:b/>
                <w:color w:val="5A5A59"/>
                <w:kern w:val="24"/>
                <w:sz w:val="20"/>
                <w:szCs w:val="20"/>
                <w:lang w:val="en-US" w:eastAsia="en-GB"/>
              </w:rPr>
            </w:pPr>
          </w:p>
        </w:tc>
        <w:tc>
          <w:tcPr>
            <w:tcW w:w="7956"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125E78F6" w14:textId="29E2FA07" w:rsidR="000E3562" w:rsidRPr="000E3562" w:rsidRDefault="000E3562" w:rsidP="00682939">
            <w:pPr>
              <w:spacing w:after="0" w:line="240" w:lineRule="auto"/>
              <w:rPr>
                <w:rFonts w:ascii="Bliss-Light" w:eastAsia="Times New Roman" w:hAnsi="Bliss-Light" w:cs="Arial"/>
                <w:color w:val="5A5A59"/>
                <w:kern w:val="24"/>
                <w:sz w:val="20"/>
                <w:szCs w:val="20"/>
                <w:lang w:val="en-US" w:eastAsia="en-GB"/>
              </w:rPr>
            </w:pPr>
            <w:r w:rsidRPr="000E3562">
              <w:rPr>
                <w:rFonts w:ascii="Bliss-Light" w:eastAsia="Times New Roman" w:hAnsi="Bliss-Light" w:cs="Arial"/>
                <w:color w:val="5A5A59"/>
                <w:kern w:val="24"/>
                <w:sz w:val="20"/>
                <w:szCs w:val="20"/>
                <w:lang w:val="en-US" w:eastAsia="en-GB"/>
              </w:rPr>
              <w:t xml:space="preserve">Evaluate the impact of other social factors on businesses and their stakeholders </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4D53405F" w14:textId="77777777" w:rsidR="000E3562" w:rsidRPr="009C28A2" w:rsidRDefault="000E3562" w:rsidP="00682939">
            <w:pPr>
              <w:spacing w:after="0" w:line="240" w:lineRule="auto"/>
              <w:rPr>
                <w:rFonts w:ascii="Arial" w:eastAsia="Times New Roman" w:hAnsi="Arial" w:cs="Arial"/>
                <w:b/>
                <w:noProof/>
                <w:color w:val="FFFFFF" w:themeColor="background1"/>
                <w:sz w:val="20"/>
                <w:szCs w:val="20"/>
                <w:lang w:eastAsia="en-GB"/>
              </w:rPr>
            </w:pPr>
          </w:p>
        </w:tc>
      </w:tr>
      <w:tr w:rsidR="000E3562" w:rsidRPr="009C28A2" w14:paraId="6D957598" w14:textId="77777777" w:rsidTr="00FB5FCC">
        <w:trPr>
          <w:tblHeader/>
          <w:jc w:val="center"/>
        </w:trPr>
        <w:tc>
          <w:tcPr>
            <w:tcW w:w="1561" w:type="dxa"/>
            <w:vMerge w:val="restart"/>
            <w:tcBorders>
              <w:top w:val="single" w:sz="4" w:space="0" w:color="FABF8F" w:themeColor="accent6" w:themeTint="99"/>
              <w:left w:val="single" w:sz="4" w:space="0" w:color="FABF8F" w:themeColor="accent6" w:themeTint="99"/>
              <w:right w:val="single" w:sz="4" w:space="0" w:color="FABF8F" w:themeColor="accent6" w:themeTint="99"/>
            </w:tcBorders>
            <w:shd w:val="clear" w:color="auto" w:fill="auto"/>
            <w:vAlign w:val="center"/>
          </w:tcPr>
          <w:p w14:paraId="64CCF822" w14:textId="3980B74F" w:rsidR="000E3562" w:rsidRPr="009C28A2" w:rsidRDefault="000E3562" w:rsidP="00682939">
            <w:pPr>
              <w:spacing w:after="0" w:line="240" w:lineRule="auto"/>
              <w:rPr>
                <w:rFonts w:ascii="Bliss-Light" w:eastAsia="Times New Roman" w:hAnsi="Bliss-Light" w:cs="Arial"/>
                <w:b/>
                <w:color w:val="5A5A59"/>
                <w:kern w:val="24"/>
                <w:sz w:val="20"/>
                <w:szCs w:val="20"/>
                <w:lang w:val="en-US" w:eastAsia="en-GB"/>
              </w:rPr>
            </w:pPr>
            <w:r>
              <w:rPr>
                <w:rFonts w:ascii="Bliss-Light" w:eastAsia="Times New Roman" w:hAnsi="Bliss-Light" w:cs="Arial"/>
                <w:b/>
                <w:color w:val="5A5A59"/>
                <w:kern w:val="24"/>
                <w:sz w:val="20"/>
                <w:szCs w:val="20"/>
                <w:lang w:val="en-US" w:eastAsia="en-GB"/>
              </w:rPr>
              <w:t>Technological</w:t>
            </w:r>
          </w:p>
        </w:tc>
        <w:tc>
          <w:tcPr>
            <w:tcW w:w="7956"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2658277D" w14:textId="02F21D2E" w:rsidR="000E3562" w:rsidRPr="000E3562" w:rsidRDefault="000E3562" w:rsidP="00682939">
            <w:pPr>
              <w:spacing w:after="0" w:line="240" w:lineRule="auto"/>
              <w:rPr>
                <w:rFonts w:ascii="Bliss-Light" w:eastAsia="Times New Roman" w:hAnsi="Bliss-Light" w:cs="Arial"/>
                <w:color w:val="5A5A59"/>
                <w:kern w:val="24"/>
                <w:sz w:val="20"/>
                <w:szCs w:val="20"/>
                <w:lang w:val="en-US" w:eastAsia="en-GB"/>
              </w:rPr>
            </w:pPr>
            <w:r w:rsidRPr="000E3562">
              <w:rPr>
                <w:rFonts w:ascii="Bliss-Light" w:eastAsia="Times New Roman" w:hAnsi="Bliss-Light" w:cs="Arial"/>
                <w:color w:val="5A5A59"/>
                <w:kern w:val="24"/>
                <w:sz w:val="20"/>
                <w:szCs w:val="20"/>
                <w:lang w:val="en-US" w:eastAsia="en-GB"/>
              </w:rPr>
              <w:t>Explain how technological factors, including automation and communication technology affect business activity</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1EEFB8E9" w14:textId="77777777" w:rsidR="000E3562" w:rsidRPr="009C28A2" w:rsidRDefault="000E3562" w:rsidP="00682939">
            <w:pPr>
              <w:spacing w:after="0" w:line="240" w:lineRule="auto"/>
              <w:rPr>
                <w:rFonts w:ascii="Arial" w:eastAsia="Times New Roman" w:hAnsi="Arial" w:cs="Arial"/>
                <w:b/>
                <w:noProof/>
                <w:color w:val="FFFFFF" w:themeColor="background1"/>
                <w:sz w:val="20"/>
                <w:szCs w:val="20"/>
                <w:lang w:eastAsia="en-GB"/>
              </w:rPr>
            </w:pPr>
          </w:p>
        </w:tc>
      </w:tr>
      <w:tr w:rsidR="000E3562" w:rsidRPr="009C28A2" w14:paraId="3520BD51" w14:textId="77777777" w:rsidTr="00FB5FCC">
        <w:trPr>
          <w:tblHeader/>
          <w:jc w:val="center"/>
        </w:trPr>
        <w:tc>
          <w:tcPr>
            <w:tcW w:w="1561" w:type="dxa"/>
            <w:vMerge/>
            <w:tcBorders>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19CD35D7" w14:textId="77777777" w:rsidR="000E3562" w:rsidRPr="009C28A2" w:rsidRDefault="000E3562" w:rsidP="00682939">
            <w:pPr>
              <w:spacing w:after="0" w:line="240" w:lineRule="auto"/>
              <w:rPr>
                <w:rFonts w:ascii="Bliss-Light" w:eastAsia="Times New Roman" w:hAnsi="Bliss-Light" w:cs="Arial"/>
                <w:b/>
                <w:color w:val="5A5A59"/>
                <w:kern w:val="24"/>
                <w:sz w:val="20"/>
                <w:szCs w:val="20"/>
                <w:lang w:val="en-US" w:eastAsia="en-GB"/>
              </w:rPr>
            </w:pPr>
          </w:p>
        </w:tc>
        <w:tc>
          <w:tcPr>
            <w:tcW w:w="7956"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7097490D" w14:textId="1D561FC4" w:rsidR="000E3562" w:rsidRPr="000E3562" w:rsidRDefault="000E3562" w:rsidP="00682939">
            <w:pPr>
              <w:spacing w:after="0" w:line="240" w:lineRule="auto"/>
              <w:rPr>
                <w:rFonts w:ascii="Bliss-Light" w:eastAsia="Times New Roman" w:hAnsi="Bliss-Light" w:cs="Arial"/>
                <w:color w:val="5A5A59"/>
                <w:kern w:val="24"/>
                <w:sz w:val="20"/>
                <w:szCs w:val="20"/>
                <w:lang w:val="en-US" w:eastAsia="en-GB"/>
              </w:rPr>
            </w:pPr>
            <w:r w:rsidRPr="000E3562">
              <w:rPr>
                <w:rFonts w:ascii="Bliss-Light" w:eastAsia="Times New Roman" w:hAnsi="Bliss-Light" w:cs="Arial"/>
                <w:color w:val="5A5A59"/>
                <w:kern w:val="24"/>
                <w:sz w:val="20"/>
                <w:szCs w:val="20"/>
                <w:lang w:val="en-US" w:eastAsia="en-GB"/>
              </w:rPr>
              <w:t xml:space="preserve">Evaluate the impact of technological factors on businesses and their stakeholders </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76DA70A7" w14:textId="77777777" w:rsidR="000E3562" w:rsidRPr="009C28A2" w:rsidRDefault="000E3562" w:rsidP="00682939">
            <w:pPr>
              <w:spacing w:after="0" w:line="240" w:lineRule="auto"/>
              <w:rPr>
                <w:rFonts w:ascii="Arial" w:eastAsia="Times New Roman" w:hAnsi="Arial" w:cs="Arial"/>
                <w:b/>
                <w:noProof/>
                <w:color w:val="FFFFFF" w:themeColor="background1"/>
                <w:sz w:val="20"/>
                <w:szCs w:val="20"/>
                <w:lang w:eastAsia="en-GB"/>
              </w:rPr>
            </w:pPr>
          </w:p>
        </w:tc>
      </w:tr>
      <w:tr w:rsidR="000E3562" w:rsidRPr="003811D0" w14:paraId="4B4BFD7C" w14:textId="77777777" w:rsidTr="00682939">
        <w:trPr>
          <w:tblHeader/>
          <w:jc w:val="center"/>
        </w:trPr>
        <w:tc>
          <w:tcPr>
            <w:tcW w:w="9915" w:type="dxa"/>
            <w:gridSpan w:val="4"/>
            <w:shd w:val="clear" w:color="auto" w:fill="FABF8F" w:themeFill="accent6" w:themeFillTint="99"/>
            <w:vAlign w:val="center"/>
          </w:tcPr>
          <w:p w14:paraId="3DB10650" w14:textId="51464DDC" w:rsidR="000E3562" w:rsidRPr="00FD596E" w:rsidRDefault="000E3562" w:rsidP="00682939">
            <w:pPr>
              <w:spacing w:after="0" w:line="240" w:lineRule="auto"/>
              <w:jc w:val="center"/>
              <w:rPr>
                <w:rFonts w:ascii="Arial" w:eastAsia="Times New Roman" w:hAnsi="Arial" w:cs="Arial"/>
                <w:b/>
                <w:noProof/>
                <w:color w:val="FFFFFF" w:themeColor="background1"/>
                <w:sz w:val="24"/>
                <w:szCs w:val="14"/>
                <w:lang w:eastAsia="en-GB"/>
              </w:rPr>
            </w:pPr>
          </w:p>
        </w:tc>
      </w:tr>
      <w:tr w:rsidR="000E3562" w:rsidRPr="00FD596E" w14:paraId="5789F6C2" w14:textId="77777777" w:rsidTr="00FB5FCC">
        <w:trPr>
          <w:tblHeader/>
          <w:jc w:val="center"/>
        </w:trPr>
        <w:tc>
          <w:tcPr>
            <w:tcW w:w="1606" w:type="dxa"/>
            <w:gridSpan w:val="2"/>
            <w:shd w:val="clear" w:color="auto" w:fill="F56C2F"/>
            <w:vAlign w:val="center"/>
          </w:tcPr>
          <w:p w14:paraId="3D485065" w14:textId="77777777" w:rsidR="000E3562" w:rsidRPr="00FD596E" w:rsidRDefault="000E3562" w:rsidP="00682939">
            <w:pPr>
              <w:spacing w:after="0" w:line="240" w:lineRule="auto"/>
              <w:rPr>
                <w:rFonts w:ascii="Arial" w:eastAsia="Times New Roman" w:hAnsi="Arial" w:cs="Arial"/>
                <w:b/>
                <w:noProof/>
                <w:color w:val="FFFFFF" w:themeColor="background1"/>
                <w:sz w:val="20"/>
                <w:szCs w:val="20"/>
                <w:lang w:eastAsia="en-GB"/>
              </w:rPr>
            </w:pPr>
            <w:r w:rsidRPr="00FD596E">
              <w:rPr>
                <w:rFonts w:ascii="Arial" w:eastAsia="Times New Roman" w:hAnsi="Arial" w:cs="Arial"/>
                <w:b/>
                <w:noProof/>
                <w:color w:val="FFFFFF" w:themeColor="background1"/>
                <w:sz w:val="20"/>
                <w:szCs w:val="20"/>
                <w:lang w:eastAsia="en-GB"/>
              </w:rPr>
              <w:t>Content</w:t>
            </w:r>
          </w:p>
        </w:tc>
        <w:tc>
          <w:tcPr>
            <w:tcW w:w="7911" w:type="dxa"/>
            <w:shd w:val="clear" w:color="auto" w:fill="F56C2F"/>
            <w:vAlign w:val="center"/>
          </w:tcPr>
          <w:p w14:paraId="1A40FE12" w14:textId="77777777" w:rsidR="000E3562" w:rsidRPr="00FD596E" w:rsidRDefault="000E3562" w:rsidP="00682939">
            <w:pPr>
              <w:spacing w:after="0" w:line="240" w:lineRule="auto"/>
              <w:rPr>
                <w:rFonts w:ascii="Arial" w:eastAsia="Times New Roman" w:hAnsi="Arial" w:cs="Times New Roman"/>
                <w:b/>
                <w:color w:val="FFFFFF" w:themeColor="background1"/>
                <w:sz w:val="20"/>
                <w:szCs w:val="20"/>
              </w:rPr>
            </w:pPr>
            <w:r w:rsidRPr="00FD596E">
              <w:rPr>
                <w:rFonts w:ascii="Arial" w:eastAsia="Times New Roman" w:hAnsi="Arial" w:cs="Times New Roman"/>
                <w:b/>
                <w:color w:val="FFFFFF" w:themeColor="background1"/>
                <w:sz w:val="20"/>
                <w:szCs w:val="20"/>
              </w:rPr>
              <w:t>Amplification</w:t>
            </w:r>
          </w:p>
        </w:tc>
        <w:tc>
          <w:tcPr>
            <w:tcW w:w="398" w:type="dxa"/>
            <w:shd w:val="clear" w:color="auto" w:fill="F56C2F"/>
            <w:vAlign w:val="center"/>
          </w:tcPr>
          <w:p w14:paraId="4A5FC80A" w14:textId="77777777" w:rsidR="000E3562" w:rsidRPr="00FD596E" w:rsidRDefault="000E3562" w:rsidP="00682939">
            <w:pPr>
              <w:spacing w:after="0" w:line="240" w:lineRule="auto"/>
              <w:rPr>
                <w:rFonts w:ascii="Arial" w:eastAsia="Times New Roman" w:hAnsi="Arial" w:cs="Arial"/>
                <w:b/>
                <w:noProof/>
                <w:color w:val="FFFFFF" w:themeColor="background1"/>
                <w:sz w:val="20"/>
                <w:szCs w:val="20"/>
                <w:lang w:eastAsia="en-GB"/>
              </w:rPr>
            </w:pPr>
          </w:p>
        </w:tc>
      </w:tr>
      <w:tr w:rsidR="000E3562" w:rsidRPr="003811D0" w14:paraId="2E5EE3B8" w14:textId="77777777" w:rsidTr="00FB5FCC">
        <w:trPr>
          <w:tblHeader/>
          <w:jc w:val="center"/>
        </w:trPr>
        <w:tc>
          <w:tcPr>
            <w:tcW w:w="1606" w:type="dxa"/>
            <w:gridSpan w:val="2"/>
            <w:vMerge w:val="restart"/>
            <w:tcBorders>
              <w:top w:val="single" w:sz="4" w:space="0" w:color="FABF8F" w:themeColor="accent6" w:themeTint="99"/>
              <w:left w:val="single" w:sz="4" w:space="0" w:color="FABF8F" w:themeColor="accent6" w:themeTint="99"/>
              <w:right w:val="single" w:sz="4" w:space="0" w:color="FABF8F" w:themeColor="accent6" w:themeTint="99"/>
            </w:tcBorders>
            <w:shd w:val="clear" w:color="auto" w:fill="auto"/>
            <w:vAlign w:val="center"/>
          </w:tcPr>
          <w:p w14:paraId="62CC431F" w14:textId="1C25E139" w:rsidR="000E3562" w:rsidRPr="00FB5FCC" w:rsidRDefault="00FB5FCC" w:rsidP="00682939">
            <w:pPr>
              <w:spacing w:after="0" w:line="240" w:lineRule="auto"/>
              <w:rPr>
                <w:rFonts w:ascii="Bliss-Light" w:eastAsia="Times New Roman" w:hAnsi="Bliss-Light" w:cs="Arial"/>
                <w:b/>
                <w:color w:val="5A5A59"/>
                <w:kern w:val="24"/>
                <w:sz w:val="20"/>
                <w:szCs w:val="20"/>
                <w:lang w:val="en-US" w:eastAsia="en-GB"/>
              </w:rPr>
            </w:pPr>
            <w:r>
              <w:rPr>
                <w:rFonts w:ascii="Bliss-Light" w:eastAsia="Times New Roman" w:hAnsi="Bliss-Light" w:cs="Arial"/>
                <w:b/>
                <w:color w:val="5A5A59"/>
                <w:kern w:val="24"/>
                <w:sz w:val="20"/>
                <w:szCs w:val="20"/>
                <w:lang w:val="en-US" w:eastAsia="en-GB"/>
              </w:rPr>
              <w:t>Ethical</w:t>
            </w:r>
          </w:p>
        </w:tc>
        <w:tc>
          <w:tcPr>
            <w:tcW w:w="7911"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5137E383" w14:textId="5FFDE72D" w:rsidR="000E3562" w:rsidRPr="000E3562" w:rsidRDefault="000E3562" w:rsidP="00682939">
            <w:pPr>
              <w:spacing w:after="0" w:line="240" w:lineRule="auto"/>
              <w:rPr>
                <w:rFonts w:ascii="Bliss-Light" w:eastAsia="Times New Roman" w:hAnsi="Bliss-Light" w:cs="Arial"/>
                <w:color w:val="5A5A59"/>
                <w:kern w:val="24"/>
                <w:sz w:val="20"/>
                <w:szCs w:val="20"/>
                <w:lang w:val="en-US" w:eastAsia="en-GB"/>
              </w:rPr>
            </w:pPr>
            <w:r w:rsidRPr="00FB5FCC">
              <w:rPr>
                <w:rFonts w:ascii="Bliss-Light" w:eastAsia="Times New Roman" w:hAnsi="Bliss-Light" w:cs="Arial"/>
                <w:color w:val="5A5A59"/>
                <w:kern w:val="24"/>
                <w:sz w:val="20"/>
                <w:szCs w:val="20"/>
                <w:lang w:val="en-US" w:eastAsia="en-GB"/>
              </w:rPr>
              <w:t>Explain the meaning of business ethics</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681FFDF7" w14:textId="77777777" w:rsidR="000E3562" w:rsidRPr="009C28A2" w:rsidRDefault="000E3562" w:rsidP="00682939">
            <w:pPr>
              <w:spacing w:after="0" w:line="240" w:lineRule="auto"/>
              <w:rPr>
                <w:rFonts w:ascii="Arial" w:eastAsia="Times New Roman" w:hAnsi="Arial" w:cs="Arial"/>
                <w:b/>
                <w:noProof/>
                <w:color w:val="FFFFFF" w:themeColor="background1"/>
                <w:sz w:val="20"/>
                <w:szCs w:val="20"/>
                <w:lang w:eastAsia="en-GB"/>
              </w:rPr>
            </w:pPr>
          </w:p>
        </w:tc>
      </w:tr>
      <w:tr w:rsidR="000E3562" w:rsidRPr="003811D0" w14:paraId="7B406C6E" w14:textId="77777777" w:rsidTr="00FB5FCC">
        <w:trPr>
          <w:tblHeader/>
          <w:jc w:val="center"/>
        </w:trPr>
        <w:tc>
          <w:tcPr>
            <w:tcW w:w="1606" w:type="dxa"/>
            <w:gridSpan w:val="2"/>
            <w:vMerge/>
            <w:tcBorders>
              <w:left w:val="single" w:sz="4" w:space="0" w:color="FABF8F" w:themeColor="accent6" w:themeTint="99"/>
              <w:right w:val="single" w:sz="4" w:space="0" w:color="FABF8F" w:themeColor="accent6" w:themeTint="99"/>
            </w:tcBorders>
            <w:shd w:val="clear" w:color="auto" w:fill="auto"/>
            <w:vAlign w:val="center"/>
          </w:tcPr>
          <w:p w14:paraId="0952CE68" w14:textId="77777777" w:rsidR="000E3562" w:rsidRPr="00FB5FCC" w:rsidRDefault="000E3562" w:rsidP="00682939">
            <w:pPr>
              <w:spacing w:after="0" w:line="240" w:lineRule="auto"/>
              <w:rPr>
                <w:rFonts w:ascii="Bliss-Light" w:eastAsia="Times New Roman" w:hAnsi="Bliss-Light" w:cs="Arial"/>
                <w:b/>
                <w:color w:val="5A5A59"/>
                <w:kern w:val="24"/>
                <w:sz w:val="20"/>
                <w:szCs w:val="20"/>
                <w:lang w:val="en-US" w:eastAsia="en-GB"/>
              </w:rPr>
            </w:pPr>
          </w:p>
        </w:tc>
        <w:tc>
          <w:tcPr>
            <w:tcW w:w="7911"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48C526F9" w14:textId="2A9A9BB1" w:rsidR="000E3562" w:rsidRPr="000E3562" w:rsidRDefault="000E3562" w:rsidP="00682939">
            <w:pPr>
              <w:spacing w:after="0" w:line="240" w:lineRule="auto"/>
              <w:rPr>
                <w:rFonts w:ascii="Bliss-Light" w:eastAsia="Times New Roman" w:hAnsi="Bliss-Light" w:cs="Arial"/>
                <w:color w:val="5A5A59"/>
                <w:kern w:val="24"/>
                <w:sz w:val="20"/>
                <w:szCs w:val="20"/>
                <w:lang w:val="en-US" w:eastAsia="en-GB"/>
              </w:rPr>
            </w:pPr>
            <w:r w:rsidRPr="00FB5FCC">
              <w:rPr>
                <w:rFonts w:ascii="Bliss-Light" w:eastAsia="Times New Roman" w:hAnsi="Bliss-Light" w:cs="Arial"/>
                <w:color w:val="5A5A59"/>
                <w:kern w:val="24"/>
                <w:sz w:val="20"/>
                <w:szCs w:val="20"/>
                <w:lang w:val="en-US" w:eastAsia="en-GB"/>
              </w:rPr>
              <w:t>Understand the types of ethical issues a business will face including environmental, animal rights, treatment of workers, suppliers and customers</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4E750B54" w14:textId="77777777" w:rsidR="000E3562" w:rsidRPr="009C28A2" w:rsidRDefault="000E3562" w:rsidP="00682939">
            <w:pPr>
              <w:spacing w:after="0" w:line="240" w:lineRule="auto"/>
              <w:rPr>
                <w:rFonts w:ascii="Arial" w:eastAsia="Times New Roman" w:hAnsi="Arial" w:cs="Arial"/>
                <w:b/>
                <w:noProof/>
                <w:color w:val="FFFFFF" w:themeColor="background1"/>
                <w:sz w:val="20"/>
                <w:szCs w:val="20"/>
                <w:lang w:eastAsia="en-GB"/>
              </w:rPr>
            </w:pPr>
          </w:p>
        </w:tc>
      </w:tr>
      <w:tr w:rsidR="000E3562" w:rsidRPr="003811D0" w14:paraId="39654F5D" w14:textId="77777777" w:rsidTr="00FB5FCC">
        <w:trPr>
          <w:tblHeader/>
          <w:jc w:val="center"/>
        </w:trPr>
        <w:tc>
          <w:tcPr>
            <w:tcW w:w="1606" w:type="dxa"/>
            <w:gridSpan w:val="2"/>
            <w:vMerge/>
            <w:tcBorders>
              <w:left w:val="single" w:sz="4" w:space="0" w:color="FABF8F" w:themeColor="accent6" w:themeTint="99"/>
              <w:right w:val="single" w:sz="4" w:space="0" w:color="FABF8F" w:themeColor="accent6" w:themeTint="99"/>
            </w:tcBorders>
            <w:shd w:val="clear" w:color="auto" w:fill="auto"/>
            <w:vAlign w:val="center"/>
          </w:tcPr>
          <w:p w14:paraId="718CACC5" w14:textId="77777777" w:rsidR="000E3562" w:rsidRPr="00FB5FCC" w:rsidRDefault="000E3562" w:rsidP="00682939">
            <w:pPr>
              <w:spacing w:after="0" w:line="240" w:lineRule="auto"/>
              <w:rPr>
                <w:rFonts w:ascii="Bliss-Light" w:eastAsia="Times New Roman" w:hAnsi="Bliss-Light" w:cs="Arial"/>
                <w:b/>
                <w:color w:val="5A5A59"/>
                <w:kern w:val="24"/>
                <w:sz w:val="20"/>
                <w:szCs w:val="20"/>
                <w:lang w:val="en-US" w:eastAsia="en-GB"/>
              </w:rPr>
            </w:pPr>
          </w:p>
        </w:tc>
        <w:tc>
          <w:tcPr>
            <w:tcW w:w="7911"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3CCD08AA" w14:textId="08538FD3" w:rsidR="000E3562" w:rsidRPr="000E3562" w:rsidRDefault="000E3562" w:rsidP="00682939">
            <w:pPr>
              <w:spacing w:after="0" w:line="240" w:lineRule="auto"/>
              <w:rPr>
                <w:rFonts w:ascii="Bliss-Light" w:eastAsia="Times New Roman" w:hAnsi="Bliss-Light" w:cs="Arial"/>
                <w:color w:val="5A5A59"/>
                <w:kern w:val="24"/>
                <w:sz w:val="20"/>
                <w:szCs w:val="20"/>
                <w:lang w:val="en-US" w:eastAsia="en-GB"/>
              </w:rPr>
            </w:pPr>
            <w:r w:rsidRPr="00FB5FCC">
              <w:rPr>
                <w:rFonts w:ascii="Bliss-Light" w:eastAsia="Times New Roman" w:hAnsi="Bliss-Light" w:cs="Arial"/>
                <w:color w:val="5A5A59"/>
                <w:kern w:val="24"/>
                <w:sz w:val="20"/>
                <w:szCs w:val="20"/>
                <w:lang w:val="en-US" w:eastAsia="en-GB"/>
              </w:rPr>
              <w:t xml:space="preserve">Explain the meaning of corporate social responsibility (CSR) </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20D2286B" w14:textId="77777777" w:rsidR="000E3562" w:rsidRPr="009C28A2" w:rsidRDefault="000E3562" w:rsidP="00682939">
            <w:pPr>
              <w:spacing w:after="0" w:line="240" w:lineRule="auto"/>
              <w:rPr>
                <w:rFonts w:ascii="Arial" w:eastAsia="Times New Roman" w:hAnsi="Arial" w:cs="Arial"/>
                <w:b/>
                <w:noProof/>
                <w:color w:val="FFFFFF" w:themeColor="background1"/>
                <w:sz w:val="20"/>
                <w:szCs w:val="20"/>
                <w:lang w:eastAsia="en-GB"/>
              </w:rPr>
            </w:pPr>
          </w:p>
        </w:tc>
      </w:tr>
      <w:tr w:rsidR="000E3562" w:rsidRPr="003811D0" w14:paraId="187C959A" w14:textId="77777777" w:rsidTr="00FB5FCC">
        <w:trPr>
          <w:tblHeader/>
          <w:jc w:val="center"/>
        </w:trPr>
        <w:tc>
          <w:tcPr>
            <w:tcW w:w="1606" w:type="dxa"/>
            <w:gridSpan w:val="2"/>
            <w:vMerge/>
            <w:tcBorders>
              <w:left w:val="single" w:sz="4" w:space="0" w:color="FABF8F" w:themeColor="accent6" w:themeTint="99"/>
              <w:right w:val="single" w:sz="4" w:space="0" w:color="FABF8F" w:themeColor="accent6" w:themeTint="99"/>
            </w:tcBorders>
            <w:shd w:val="clear" w:color="auto" w:fill="auto"/>
            <w:vAlign w:val="center"/>
          </w:tcPr>
          <w:p w14:paraId="7EA268FD" w14:textId="77777777" w:rsidR="000E3562" w:rsidRPr="00FB5FCC" w:rsidRDefault="000E3562" w:rsidP="00682939">
            <w:pPr>
              <w:spacing w:after="0" w:line="240" w:lineRule="auto"/>
              <w:rPr>
                <w:rFonts w:ascii="Bliss-Light" w:eastAsia="Times New Roman" w:hAnsi="Bliss-Light" w:cs="Arial"/>
                <w:b/>
                <w:color w:val="5A5A59"/>
                <w:kern w:val="24"/>
                <w:sz w:val="20"/>
                <w:szCs w:val="20"/>
                <w:lang w:val="en-US" w:eastAsia="en-GB"/>
              </w:rPr>
            </w:pPr>
          </w:p>
        </w:tc>
        <w:tc>
          <w:tcPr>
            <w:tcW w:w="7911"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37A2B9AE" w14:textId="08C13FD0" w:rsidR="000E3562" w:rsidRPr="000E3562" w:rsidRDefault="000E3562" w:rsidP="00682939">
            <w:pPr>
              <w:spacing w:after="0" w:line="240" w:lineRule="auto"/>
              <w:rPr>
                <w:rFonts w:ascii="Bliss-Light" w:eastAsia="Times New Roman" w:hAnsi="Bliss-Light" w:cs="Arial"/>
                <w:color w:val="5A5A59"/>
                <w:kern w:val="24"/>
                <w:sz w:val="20"/>
                <w:szCs w:val="20"/>
                <w:lang w:val="en-US" w:eastAsia="en-GB"/>
              </w:rPr>
            </w:pPr>
            <w:r w:rsidRPr="00FB5FCC">
              <w:rPr>
                <w:rFonts w:ascii="Bliss-Light" w:eastAsia="Times New Roman" w:hAnsi="Bliss-Light" w:cs="Arial"/>
                <w:color w:val="5A5A59"/>
                <w:kern w:val="24"/>
                <w:sz w:val="20"/>
                <w:szCs w:val="20"/>
                <w:lang w:val="en-US" w:eastAsia="en-GB"/>
              </w:rPr>
              <w:t>Understand the possible conflict between ethics and profitability</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78BA2724" w14:textId="77777777" w:rsidR="000E3562" w:rsidRPr="009C28A2" w:rsidRDefault="000E3562" w:rsidP="00682939">
            <w:pPr>
              <w:spacing w:after="0" w:line="240" w:lineRule="auto"/>
              <w:rPr>
                <w:rFonts w:ascii="Arial" w:eastAsia="Times New Roman" w:hAnsi="Arial" w:cs="Arial"/>
                <w:b/>
                <w:noProof/>
                <w:color w:val="FFFFFF" w:themeColor="background1"/>
                <w:sz w:val="20"/>
                <w:szCs w:val="20"/>
                <w:lang w:eastAsia="en-GB"/>
              </w:rPr>
            </w:pPr>
          </w:p>
        </w:tc>
      </w:tr>
      <w:tr w:rsidR="000E3562" w:rsidRPr="003811D0" w14:paraId="7FAECCAD" w14:textId="77777777" w:rsidTr="00FB5FCC">
        <w:trPr>
          <w:tblHeader/>
          <w:jc w:val="center"/>
        </w:trPr>
        <w:tc>
          <w:tcPr>
            <w:tcW w:w="1606" w:type="dxa"/>
            <w:gridSpan w:val="2"/>
            <w:vMerge/>
            <w:tcBorders>
              <w:left w:val="single" w:sz="4" w:space="0" w:color="FABF8F" w:themeColor="accent6" w:themeTint="99"/>
              <w:right w:val="single" w:sz="4" w:space="0" w:color="FABF8F" w:themeColor="accent6" w:themeTint="99"/>
            </w:tcBorders>
            <w:shd w:val="clear" w:color="auto" w:fill="auto"/>
            <w:vAlign w:val="center"/>
          </w:tcPr>
          <w:p w14:paraId="7E8402A4" w14:textId="77777777" w:rsidR="000E3562" w:rsidRPr="00FB5FCC" w:rsidRDefault="000E3562" w:rsidP="00682939">
            <w:pPr>
              <w:spacing w:after="0" w:line="240" w:lineRule="auto"/>
              <w:rPr>
                <w:rFonts w:ascii="Bliss-Light" w:eastAsia="Times New Roman" w:hAnsi="Bliss-Light" w:cs="Arial"/>
                <w:b/>
                <w:color w:val="5A5A59"/>
                <w:kern w:val="24"/>
                <w:sz w:val="20"/>
                <w:szCs w:val="20"/>
                <w:lang w:val="en-US" w:eastAsia="en-GB"/>
              </w:rPr>
            </w:pPr>
          </w:p>
        </w:tc>
        <w:tc>
          <w:tcPr>
            <w:tcW w:w="7911"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29665BA5" w14:textId="78B9BDD7" w:rsidR="000E3562" w:rsidRPr="000E3562" w:rsidRDefault="000E3562" w:rsidP="00682939">
            <w:pPr>
              <w:spacing w:after="0" w:line="240" w:lineRule="auto"/>
              <w:rPr>
                <w:rFonts w:ascii="Bliss-Light" w:eastAsia="Times New Roman" w:hAnsi="Bliss-Light" w:cs="Arial"/>
                <w:color w:val="5A5A59"/>
                <w:kern w:val="24"/>
                <w:sz w:val="20"/>
                <w:szCs w:val="20"/>
                <w:lang w:val="en-US" w:eastAsia="en-GB"/>
              </w:rPr>
            </w:pPr>
            <w:r w:rsidRPr="00FB5FCC">
              <w:rPr>
                <w:rFonts w:ascii="Bliss-Light" w:eastAsia="Times New Roman" w:hAnsi="Bliss-Light" w:cs="Arial"/>
                <w:color w:val="5A5A59"/>
                <w:kern w:val="24"/>
                <w:sz w:val="20"/>
                <w:szCs w:val="20"/>
                <w:lang w:val="en-US" w:eastAsia="en-GB"/>
              </w:rPr>
              <w:t>Evaluate the impact on the profitability of a business of having ethical objectives</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56D68B67" w14:textId="77777777" w:rsidR="000E3562" w:rsidRPr="009C28A2" w:rsidRDefault="000E3562" w:rsidP="00682939">
            <w:pPr>
              <w:spacing w:after="0" w:line="240" w:lineRule="auto"/>
              <w:rPr>
                <w:rFonts w:ascii="Arial" w:eastAsia="Times New Roman" w:hAnsi="Arial" w:cs="Arial"/>
                <w:b/>
                <w:noProof/>
                <w:color w:val="FFFFFF" w:themeColor="background1"/>
                <w:sz w:val="20"/>
                <w:szCs w:val="20"/>
                <w:lang w:eastAsia="en-GB"/>
              </w:rPr>
            </w:pPr>
          </w:p>
        </w:tc>
      </w:tr>
      <w:tr w:rsidR="000E3562" w:rsidRPr="003811D0" w14:paraId="7F33471C" w14:textId="77777777" w:rsidTr="00FB5FCC">
        <w:trPr>
          <w:tblHeader/>
          <w:jc w:val="center"/>
        </w:trPr>
        <w:tc>
          <w:tcPr>
            <w:tcW w:w="1606" w:type="dxa"/>
            <w:gridSpan w:val="2"/>
            <w:vMerge/>
            <w:tcBorders>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6FEEF604" w14:textId="77777777" w:rsidR="000E3562" w:rsidRPr="00FB5FCC" w:rsidRDefault="000E3562" w:rsidP="00682939">
            <w:pPr>
              <w:spacing w:after="0" w:line="240" w:lineRule="auto"/>
              <w:rPr>
                <w:rFonts w:ascii="Bliss-Light" w:eastAsia="Times New Roman" w:hAnsi="Bliss-Light" w:cs="Arial"/>
                <w:b/>
                <w:color w:val="5A5A59"/>
                <w:kern w:val="24"/>
                <w:sz w:val="20"/>
                <w:szCs w:val="20"/>
                <w:lang w:val="en-US" w:eastAsia="en-GB"/>
              </w:rPr>
            </w:pPr>
          </w:p>
        </w:tc>
        <w:tc>
          <w:tcPr>
            <w:tcW w:w="7911"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3D60EA52" w14:textId="08B4D28D" w:rsidR="000E3562" w:rsidRPr="000E3562" w:rsidRDefault="000E3562" w:rsidP="00682939">
            <w:pPr>
              <w:spacing w:after="0" w:line="240" w:lineRule="auto"/>
              <w:rPr>
                <w:rFonts w:ascii="Bliss-Light" w:eastAsia="Times New Roman" w:hAnsi="Bliss-Light" w:cs="Arial"/>
                <w:color w:val="5A5A59"/>
                <w:kern w:val="24"/>
                <w:sz w:val="20"/>
                <w:szCs w:val="20"/>
                <w:lang w:val="en-US" w:eastAsia="en-GB"/>
              </w:rPr>
            </w:pPr>
            <w:r w:rsidRPr="00FB5FCC">
              <w:rPr>
                <w:rFonts w:ascii="Bliss-Light" w:eastAsia="Times New Roman" w:hAnsi="Bliss-Light" w:cs="Arial"/>
                <w:color w:val="5A5A59"/>
                <w:kern w:val="24"/>
                <w:sz w:val="20"/>
                <w:szCs w:val="20"/>
                <w:lang w:val="en-US" w:eastAsia="en-GB"/>
              </w:rPr>
              <w:t>Evaluate the ethical stance of businesses from the point of view of different stakeholders</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4A0A10CC" w14:textId="77777777" w:rsidR="000E3562" w:rsidRPr="009C28A2" w:rsidRDefault="000E3562" w:rsidP="00682939">
            <w:pPr>
              <w:spacing w:after="0" w:line="240" w:lineRule="auto"/>
              <w:rPr>
                <w:rFonts w:ascii="Arial" w:eastAsia="Times New Roman" w:hAnsi="Arial" w:cs="Arial"/>
                <w:b/>
                <w:noProof/>
                <w:color w:val="FFFFFF" w:themeColor="background1"/>
                <w:sz w:val="20"/>
                <w:szCs w:val="20"/>
                <w:lang w:eastAsia="en-GB"/>
              </w:rPr>
            </w:pPr>
          </w:p>
        </w:tc>
      </w:tr>
      <w:tr w:rsidR="000E3562" w:rsidRPr="003811D0" w14:paraId="200DA8D4" w14:textId="77777777" w:rsidTr="00FB5FCC">
        <w:trPr>
          <w:tblHeader/>
          <w:jc w:val="center"/>
        </w:trPr>
        <w:tc>
          <w:tcPr>
            <w:tcW w:w="1606" w:type="dxa"/>
            <w:gridSpan w:val="2"/>
            <w:vMerge w:val="restart"/>
            <w:tcBorders>
              <w:top w:val="single" w:sz="4" w:space="0" w:color="FABF8F" w:themeColor="accent6" w:themeTint="99"/>
              <w:left w:val="single" w:sz="4" w:space="0" w:color="FABF8F" w:themeColor="accent6" w:themeTint="99"/>
              <w:right w:val="single" w:sz="4" w:space="0" w:color="FABF8F" w:themeColor="accent6" w:themeTint="99"/>
            </w:tcBorders>
            <w:shd w:val="clear" w:color="auto" w:fill="auto"/>
            <w:vAlign w:val="center"/>
          </w:tcPr>
          <w:p w14:paraId="6D3BF7AD" w14:textId="743E1614" w:rsidR="000E3562" w:rsidRPr="00FB5FCC" w:rsidRDefault="00FB5FCC" w:rsidP="00682939">
            <w:pPr>
              <w:spacing w:after="0" w:line="240" w:lineRule="auto"/>
              <w:rPr>
                <w:rFonts w:ascii="Bliss-Light" w:eastAsia="Times New Roman" w:hAnsi="Bliss-Light" w:cs="Arial"/>
                <w:b/>
                <w:color w:val="5A5A59"/>
                <w:kern w:val="24"/>
                <w:sz w:val="20"/>
                <w:szCs w:val="20"/>
                <w:lang w:val="en-US" w:eastAsia="en-GB"/>
              </w:rPr>
            </w:pPr>
            <w:r>
              <w:rPr>
                <w:rFonts w:ascii="Bliss-Light" w:eastAsia="Times New Roman" w:hAnsi="Bliss-Light" w:cs="Arial"/>
                <w:b/>
                <w:color w:val="5A5A59"/>
                <w:kern w:val="24"/>
                <w:sz w:val="20"/>
                <w:szCs w:val="20"/>
                <w:lang w:val="en-US" w:eastAsia="en-GB"/>
              </w:rPr>
              <w:t>Legal</w:t>
            </w:r>
          </w:p>
        </w:tc>
        <w:tc>
          <w:tcPr>
            <w:tcW w:w="7911"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3099A774" w14:textId="55F5BA57" w:rsidR="000E3562" w:rsidRPr="000E3562" w:rsidRDefault="000E3562" w:rsidP="00682939">
            <w:pPr>
              <w:spacing w:after="0" w:line="240" w:lineRule="auto"/>
              <w:rPr>
                <w:rFonts w:ascii="Bliss-Light" w:eastAsia="Times New Roman" w:hAnsi="Bliss-Light" w:cs="Arial"/>
                <w:color w:val="5A5A59"/>
                <w:kern w:val="24"/>
                <w:sz w:val="20"/>
                <w:szCs w:val="20"/>
                <w:lang w:val="en-US" w:eastAsia="en-GB"/>
              </w:rPr>
            </w:pPr>
            <w:r w:rsidRPr="00FB5FCC">
              <w:rPr>
                <w:rFonts w:ascii="Bliss-Light" w:eastAsia="Times New Roman" w:hAnsi="Bliss-Light" w:cs="Arial"/>
                <w:color w:val="5A5A59"/>
                <w:kern w:val="24"/>
                <w:sz w:val="20"/>
                <w:szCs w:val="20"/>
                <w:lang w:val="en-US" w:eastAsia="en-GB"/>
              </w:rPr>
              <w:t>Explain the main laws that concern businesses, including company law, employment and anti-discrimination law, consumer protection, competition policy and health and safety legislation, data protection, intellectual property and minimum wage (learners are not expected to have detailed knowledge of specific Acts of Parliament)</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11B9CD82" w14:textId="77777777" w:rsidR="000E3562" w:rsidRPr="009C28A2" w:rsidRDefault="000E3562" w:rsidP="00682939">
            <w:pPr>
              <w:spacing w:after="0" w:line="240" w:lineRule="auto"/>
              <w:rPr>
                <w:rFonts w:ascii="Arial" w:eastAsia="Times New Roman" w:hAnsi="Arial" w:cs="Arial"/>
                <w:b/>
                <w:noProof/>
                <w:color w:val="FFFFFF" w:themeColor="background1"/>
                <w:sz w:val="20"/>
                <w:szCs w:val="20"/>
                <w:lang w:eastAsia="en-GB"/>
              </w:rPr>
            </w:pPr>
          </w:p>
        </w:tc>
      </w:tr>
      <w:tr w:rsidR="000E3562" w:rsidRPr="003811D0" w14:paraId="5DE0432F" w14:textId="77777777" w:rsidTr="00FB5FCC">
        <w:trPr>
          <w:tblHeader/>
          <w:jc w:val="center"/>
        </w:trPr>
        <w:tc>
          <w:tcPr>
            <w:tcW w:w="1606" w:type="dxa"/>
            <w:gridSpan w:val="2"/>
            <w:vMerge/>
            <w:tcBorders>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4712941F" w14:textId="77777777" w:rsidR="000E3562" w:rsidRPr="00FB5FCC" w:rsidRDefault="000E3562" w:rsidP="00682939">
            <w:pPr>
              <w:spacing w:after="0" w:line="240" w:lineRule="auto"/>
              <w:rPr>
                <w:rFonts w:ascii="Bliss-Light" w:eastAsia="Times New Roman" w:hAnsi="Bliss-Light" w:cs="Arial"/>
                <w:b/>
                <w:color w:val="5A5A59"/>
                <w:kern w:val="24"/>
                <w:sz w:val="20"/>
                <w:szCs w:val="20"/>
                <w:lang w:val="en-US" w:eastAsia="en-GB"/>
              </w:rPr>
            </w:pPr>
          </w:p>
        </w:tc>
        <w:tc>
          <w:tcPr>
            <w:tcW w:w="7911"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2EC95190" w14:textId="4EFA6DBA" w:rsidR="000E3562" w:rsidRPr="000E3562" w:rsidRDefault="000E3562" w:rsidP="00682939">
            <w:pPr>
              <w:spacing w:after="0" w:line="240" w:lineRule="auto"/>
              <w:rPr>
                <w:rFonts w:ascii="Bliss-Light" w:eastAsia="Times New Roman" w:hAnsi="Bliss-Light" w:cs="Arial"/>
                <w:color w:val="5A5A59"/>
                <w:kern w:val="24"/>
                <w:sz w:val="20"/>
                <w:szCs w:val="20"/>
                <w:lang w:val="en-US" w:eastAsia="en-GB"/>
              </w:rPr>
            </w:pPr>
            <w:r w:rsidRPr="00FB5FCC">
              <w:rPr>
                <w:rFonts w:ascii="Bliss-Light" w:eastAsia="Times New Roman" w:hAnsi="Bliss-Light" w:cs="Arial"/>
                <w:color w:val="5A5A59"/>
                <w:kern w:val="24"/>
                <w:sz w:val="20"/>
                <w:szCs w:val="20"/>
                <w:lang w:val="en-US" w:eastAsia="en-GB"/>
              </w:rPr>
              <w:t>Evaluate the impact of legislation on businesses and their stakeholders</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7C4AD527" w14:textId="77777777" w:rsidR="000E3562" w:rsidRPr="009C28A2" w:rsidRDefault="000E3562" w:rsidP="00682939">
            <w:pPr>
              <w:spacing w:after="0" w:line="240" w:lineRule="auto"/>
              <w:rPr>
                <w:rFonts w:ascii="Arial" w:eastAsia="Times New Roman" w:hAnsi="Arial" w:cs="Arial"/>
                <w:b/>
                <w:noProof/>
                <w:color w:val="FFFFFF" w:themeColor="background1"/>
                <w:sz w:val="20"/>
                <w:szCs w:val="20"/>
                <w:lang w:eastAsia="en-GB"/>
              </w:rPr>
            </w:pPr>
          </w:p>
        </w:tc>
      </w:tr>
      <w:tr w:rsidR="00FB5FCC" w:rsidRPr="003811D0" w14:paraId="23269399" w14:textId="77777777" w:rsidTr="00FB5FCC">
        <w:trPr>
          <w:tblHeader/>
          <w:jc w:val="center"/>
        </w:trPr>
        <w:tc>
          <w:tcPr>
            <w:tcW w:w="1606" w:type="dxa"/>
            <w:gridSpan w:val="2"/>
            <w:vMerge w:val="restart"/>
            <w:tcBorders>
              <w:top w:val="single" w:sz="4" w:space="0" w:color="FABF8F" w:themeColor="accent6" w:themeTint="99"/>
              <w:left w:val="single" w:sz="4" w:space="0" w:color="FABF8F" w:themeColor="accent6" w:themeTint="99"/>
              <w:right w:val="single" w:sz="4" w:space="0" w:color="FABF8F" w:themeColor="accent6" w:themeTint="99"/>
            </w:tcBorders>
            <w:shd w:val="clear" w:color="auto" w:fill="auto"/>
            <w:vAlign w:val="center"/>
          </w:tcPr>
          <w:p w14:paraId="7F7E523D" w14:textId="1632B86F" w:rsidR="00FB5FCC" w:rsidRPr="00FB5FCC" w:rsidRDefault="00FB5FCC" w:rsidP="00682939">
            <w:pPr>
              <w:spacing w:after="0" w:line="240" w:lineRule="auto"/>
              <w:rPr>
                <w:rFonts w:ascii="Bliss-Light" w:eastAsia="Times New Roman" w:hAnsi="Bliss-Light" w:cs="Arial"/>
                <w:b/>
                <w:color w:val="5A5A59"/>
                <w:kern w:val="24"/>
                <w:sz w:val="20"/>
                <w:szCs w:val="20"/>
                <w:lang w:val="en-US" w:eastAsia="en-GB"/>
              </w:rPr>
            </w:pPr>
            <w:r>
              <w:rPr>
                <w:rFonts w:ascii="Bliss-Light" w:eastAsia="Times New Roman" w:hAnsi="Bliss-Light" w:cs="Arial"/>
                <w:b/>
                <w:color w:val="5A5A59"/>
                <w:kern w:val="24"/>
                <w:sz w:val="20"/>
                <w:szCs w:val="20"/>
                <w:lang w:val="en-US" w:eastAsia="en-GB"/>
              </w:rPr>
              <w:t>Environmental</w:t>
            </w:r>
          </w:p>
        </w:tc>
        <w:tc>
          <w:tcPr>
            <w:tcW w:w="7911"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2C25EB24" w14:textId="59B3A584" w:rsidR="00FB5FCC" w:rsidRPr="000E3562" w:rsidRDefault="00FB5FCC" w:rsidP="00682939">
            <w:pPr>
              <w:spacing w:after="0" w:line="240" w:lineRule="auto"/>
              <w:rPr>
                <w:rFonts w:ascii="Bliss-Light" w:eastAsia="Times New Roman" w:hAnsi="Bliss-Light" w:cs="Arial"/>
                <w:color w:val="5A5A59"/>
                <w:kern w:val="24"/>
                <w:sz w:val="20"/>
                <w:szCs w:val="20"/>
                <w:lang w:val="en-US" w:eastAsia="en-GB"/>
              </w:rPr>
            </w:pPr>
            <w:r w:rsidRPr="00FB5FCC">
              <w:rPr>
                <w:rFonts w:ascii="Bliss-Light" w:eastAsia="Times New Roman" w:hAnsi="Bliss-Light" w:cs="Arial"/>
                <w:color w:val="5A5A59"/>
                <w:kern w:val="24"/>
                <w:sz w:val="20"/>
                <w:szCs w:val="20"/>
                <w:lang w:val="en-US" w:eastAsia="en-GB"/>
              </w:rPr>
              <w:t>Explain the potential environmental costs of business activity including air, water and noise pollution, climate change, congestion, destruction of the environment and waste disposal</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45BA9D05" w14:textId="77777777" w:rsidR="00FB5FCC" w:rsidRPr="009C28A2" w:rsidRDefault="00FB5FCC" w:rsidP="00682939">
            <w:pPr>
              <w:spacing w:after="0" w:line="240" w:lineRule="auto"/>
              <w:rPr>
                <w:rFonts w:ascii="Arial" w:eastAsia="Times New Roman" w:hAnsi="Arial" w:cs="Arial"/>
                <w:b/>
                <w:noProof/>
                <w:color w:val="FFFFFF" w:themeColor="background1"/>
                <w:sz w:val="20"/>
                <w:szCs w:val="20"/>
                <w:lang w:eastAsia="en-GB"/>
              </w:rPr>
            </w:pPr>
          </w:p>
        </w:tc>
      </w:tr>
      <w:tr w:rsidR="00FB5FCC" w:rsidRPr="003811D0" w14:paraId="130798B1" w14:textId="77777777" w:rsidTr="00FB5FCC">
        <w:trPr>
          <w:tblHeader/>
          <w:jc w:val="center"/>
        </w:trPr>
        <w:tc>
          <w:tcPr>
            <w:tcW w:w="1606" w:type="dxa"/>
            <w:gridSpan w:val="2"/>
            <w:vMerge/>
            <w:tcBorders>
              <w:left w:val="single" w:sz="4" w:space="0" w:color="FABF8F" w:themeColor="accent6" w:themeTint="99"/>
              <w:right w:val="single" w:sz="4" w:space="0" w:color="FABF8F" w:themeColor="accent6" w:themeTint="99"/>
            </w:tcBorders>
            <w:shd w:val="clear" w:color="auto" w:fill="auto"/>
            <w:vAlign w:val="center"/>
          </w:tcPr>
          <w:p w14:paraId="19F912B3" w14:textId="77777777" w:rsidR="00FB5FCC" w:rsidRPr="00FB5FCC" w:rsidRDefault="00FB5FCC" w:rsidP="00682939">
            <w:pPr>
              <w:spacing w:after="0" w:line="240" w:lineRule="auto"/>
              <w:rPr>
                <w:rFonts w:ascii="Bliss-Light" w:eastAsia="Times New Roman" w:hAnsi="Bliss-Light" w:cs="Arial"/>
                <w:b/>
                <w:color w:val="5A5A59"/>
                <w:kern w:val="24"/>
                <w:sz w:val="20"/>
                <w:szCs w:val="20"/>
                <w:lang w:val="en-US" w:eastAsia="en-GB"/>
              </w:rPr>
            </w:pPr>
          </w:p>
        </w:tc>
        <w:tc>
          <w:tcPr>
            <w:tcW w:w="7911"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034F26C3" w14:textId="5BE199D6" w:rsidR="00FB5FCC" w:rsidRPr="000E3562" w:rsidRDefault="00FB5FCC" w:rsidP="00682939">
            <w:pPr>
              <w:spacing w:after="0" w:line="240" w:lineRule="auto"/>
              <w:rPr>
                <w:rFonts w:ascii="Bliss-Light" w:eastAsia="Times New Roman" w:hAnsi="Bliss-Light" w:cs="Arial"/>
                <w:color w:val="5A5A59"/>
                <w:kern w:val="24"/>
                <w:sz w:val="20"/>
                <w:szCs w:val="20"/>
                <w:lang w:val="en-US" w:eastAsia="en-GB"/>
              </w:rPr>
            </w:pPr>
            <w:r w:rsidRPr="00FB5FCC">
              <w:rPr>
                <w:rFonts w:ascii="Bliss-Light" w:eastAsia="Times New Roman" w:hAnsi="Bliss-Light" w:cs="Arial"/>
                <w:color w:val="5A5A59"/>
                <w:kern w:val="24"/>
                <w:sz w:val="20"/>
                <w:szCs w:val="20"/>
                <w:lang w:val="en-US" w:eastAsia="en-GB"/>
              </w:rPr>
              <w:t>Explain how potential environmental costs can be controlled by government intervention, the influence of pressure groups and education</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0E8EB021" w14:textId="77777777" w:rsidR="00FB5FCC" w:rsidRPr="009C28A2" w:rsidRDefault="00FB5FCC" w:rsidP="00682939">
            <w:pPr>
              <w:spacing w:after="0" w:line="240" w:lineRule="auto"/>
              <w:rPr>
                <w:rFonts w:ascii="Arial" w:eastAsia="Times New Roman" w:hAnsi="Arial" w:cs="Arial"/>
                <w:b/>
                <w:noProof/>
                <w:color w:val="FFFFFF" w:themeColor="background1"/>
                <w:sz w:val="20"/>
                <w:szCs w:val="20"/>
                <w:lang w:eastAsia="en-GB"/>
              </w:rPr>
            </w:pPr>
          </w:p>
        </w:tc>
      </w:tr>
      <w:tr w:rsidR="00FB5FCC" w:rsidRPr="003811D0" w14:paraId="5A9090F7" w14:textId="77777777" w:rsidTr="00FB5FCC">
        <w:trPr>
          <w:tblHeader/>
          <w:jc w:val="center"/>
        </w:trPr>
        <w:tc>
          <w:tcPr>
            <w:tcW w:w="1606" w:type="dxa"/>
            <w:gridSpan w:val="2"/>
            <w:vMerge/>
            <w:tcBorders>
              <w:left w:val="single" w:sz="4" w:space="0" w:color="FABF8F" w:themeColor="accent6" w:themeTint="99"/>
              <w:right w:val="single" w:sz="4" w:space="0" w:color="FABF8F" w:themeColor="accent6" w:themeTint="99"/>
            </w:tcBorders>
            <w:shd w:val="clear" w:color="auto" w:fill="auto"/>
            <w:vAlign w:val="center"/>
          </w:tcPr>
          <w:p w14:paraId="25797959" w14:textId="77777777" w:rsidR="00FB5FCC" w:rsidRPr="00FB5FCC" w:rsidRDefault="00FB5FCC" w:rsidP="00682939">
            <w:pPr>
              <w:spacing w:after="0" w:line="240" w:lineRule="auto"/>
              <w:rPr>
                <w:rFonts w:ascii="Bliss-Light" w:eastAsia="Times New Roman" w:hAnsi="Bliss-Light" w:cs="Arial"/>
                <w:b/>
                <w:color w:val="5A5A59"/>
                <w:kern w:val="24"/>
                <w:sz w:val="20"/>
                <w:szCs w:val="20"/>
                <w:lang w:val="en-US" w:eastAsia="en-GB"/>
              </w:rPr>
            </w:pPr>
          </w:p>
        </w:tc>
        <w:tc>
          <w:tcPr>
            <w:tcW w:w="7911"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403103E7" w14:textId="78D77B42" w:rsidR="00FB5FCC" w:rsidRPr="000E3562" w:rsidRDefault="00FB5FCC" w:rsidP="00682939">
            <w:pPr>
              <w:spacing w:after="0" w:line="240" w:lineRule="auto"/>
              <w:rPr>
                <w:rFonts w:ascii="Bliss-Light" w:eastAsia="Times New Roman" w:hAnsi="Bliss-Light" w:cs="Arial"/>
                <w:color w:val="5A5A59"/>
                <w:kern w:val="24"/>
                <w:sz w:val="20"/>
                <w:szCs w:val="20"/>
                <w:lang w:val="en-US" w:eastAsia="en-GB"/>
              </w:rPr>
            </w:pPr>
            <w:r w:rsidRPr="00FB5FCC">
              <w:rPr>
                <w:rFonts w:ascii="Bliss-Light" w:eastAsia="Times New Roman" w:hAnsi="Bliss-Light" w:cs="Arial"/>
                <w:color w:val="5A5A59"/>
                <w:kern w:val="24"/>
                <w:sz w:val="20"/>
                <w:szCs w:val="20"/>
                <w:lang w:val="en-US" w:eastAsia="en-GB"/>
              </w:rPr>
              <w:t>Explain how businesses can respond to environmental issues</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336F9414" w14:textId="77777777" w:rsidR="00FB5FCC" w:rsidRPr="009C28A2" w:rsidRDefault="00FB5FCC" w:rsidP="00682939">
            <w:pPr>
              <w:spacing w:after="0" w:line="240" w:lineRule="auto"/>
              <w:rPr>
                <w:rFonts w:ascii="Arial" w:eastAsia="Times New Roman" w:hAnsi="Arial" w:cs="Arial"/>
                <w:b/>
                <w:noProof/>
                <w:color w:val="FFFFFF" w:themeColor="background1"/>
                <w:sz w:val="20"/>
                <w:szCs w:val="20"/>
                <w:lang w:eastAsia="en-GB"/>
              </w:rPr>
            </w:pPr>
          </w:p>
        </w:tc>
      </w:tr>
      <w:tr w:rsidR="00FB5FCC" w:rsidRPr="003811D0" w14:paraId="46B504D6" w14:textId="77777777" w:rsidTr="00FB5FCC">
        <w:trPr>
          <w:tblHeader/>
          <w:jc w:val="center"/>
        </w:trPr>
        <w:tc>
          <w:tcPr>
            <w:tcW w:w="1606" w:type="dxa"/>
            <w:gridSpan w:val="2"/>
            <w:vMerge/>
            <w:tcBorders>
              <w:left w:val="single" w:sz="4" w:space="0" w:color="FABF8F" w:themeColor="accent6" w:themeTint="99"/>
              <w:right w:val="single" w:sz="4" w:space="0" w:color="FABF8F" w:themeColor="accent6" w:themeTint="99"/>
            </w:tcBorders>
            <w:shd w:val="clear" w:color="auto" w:fill="auto"/>
            <w:vAlign w:val="center"/>
          </w:tcPr>
          <w:p w14:paraId="77163B6E" w14:textId="77777777" w:rsidR="00FB5FCC" w:rsidRPr="00FB5FCC" w:rsidRDefault="00FB5FCC" w:rsidP="00682939">
            <w:pPr>
              <w:spacing w:after="0" w:line="240" w:lineRule="auto"/>
              <w:rPr>
                <w:rFonts w:ascii="Bliss-Light" w:eastAsia="Times New Roman" w:hAnsi="Bliss-Light" w:cs="Arial"/>
                <w:b/>
                <w:color w:val="5A5A59"/>
                <w:kern w:val="24"/>
                <w:sz w:val="20"/>
                <w:szCs w:val="20"/>
                <w:lang w:val="en-US" w:eastAsia="en-GB"/>
              </w:rPr>
            </w:pPr>
          </w:p>
        </w:tc>
        <w:tc>
          <w:tcPr>
            <w:tcW w:w="7911"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2AF2D3CA" w14:textId="7DA08EFB" w:rsidR="00FB5FCC" w:rsidRPr="000E3562" w:rsidRDefault="00FB5FCC" w:rsidP="00682939">
            <w:pPr>
              <w:spacing w:after="0" w:line="240" w:lineRule="auto"/>
              <w:rPr>
                <w:rFonts w:ascii="Bliss-Light" w:eastAsia="Times New Roman" w:hAnsi="Bliss-Light" w:cs="Arial"/>
                <w:color w:val="5A5A59"/>
                <w:kern w:val="24"/>
                <w:sz w:val="20"/>
                <w:szCs w:val="20"/>
                <w:lang w:val="en-US" w:eastAsia="en-GB"/>
              </w:rPr>
            </w:pPr>
            <w:r w:rsidRPr="00FB5FCC">
              <w:rPr>
                <w:rFonts w:ascii="Bliss-Light" w:eastAsia="Times New Roman" w:hAnsi="Bliss-Light" w:cs="Arial"/>
                <w:color w:val="5A5A59"/>
                <w:kern w:val="24"/>
                <w:sz w:val="20"/>
                <w:szCs w:val="20"/>
                <w:lang w:val="en-US" w:eastAsia="en-GB"/>
              </w:rPr>
              <w:t>Evaluate the impact of business activity on the environment</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40B3A45B" w14:textId="77777777" w:rsidR="00FB5FCC" w:rsidRPr="009C28A2" w:rsidRDefault="00FB5FCC" w:rsidP="00682939">
            <w:pPr>
              <w:spacing w:after="0" w:line="240" w:lineRule="auto"/>
              <w:rPr>
                <w:rFonts w:ascii="Arial" w:eastAsia="Times New Roman" w:hAnsi="Arial" w:cs="Arial"/>
                <w:b/>
                <w:noProof/>
                <w:color w:val="FFFFFF" w:themeColor="background1"/>
                <w:sz w:val="20"/>
                <w:szCs w:val="20"/>
                <w:lang w:eastAsia="en-GB"/>
              </w:rPr>
            </w:pPr>
          </w:p>
        </w:tc>
      </w:tr>
      <w:tr w:rsidR="00FB5FCC" w:rsidRPr="003811D0" w14:paraId="288C3211" w14:textId="77777777" w:rsidTr="00FB5FCC">
        <w:trPr>
          <w:tblHeader/>
          <w:jc w:val="center"/>
        </w:trPr>
        <w:tc>
          <w:tcPr>
            <w:tcW w:w="1606" w:type="dxa"/>
            <w:gridSpan w:val="2"/>
            <w:vMerge/>
            <w:tcBorders>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29874E0D" w14:textId="77777777" w:rsidR="00FB5FCC" w:rsidRPr="00FB5FCC" w:rsidRDefault="00FB5FCC" w:rsidP="00682939">
            <w:pPr>
              <w:spacing w:after="0" w:line="240" w:lineRule="auto"/>
              <w:rPr>
                <w:rFonts w:ascii="Bliss-Light" w:eastAsia="Times New Roman" w:hAnsi="Bliss-Light" w:cs="Arial"/>
                <w:b/>
                <w:color w:val="5A5A59"/>
                <w:kern w:val="24"/>
                <w:sz w:val="20"/>
                <w:szCs w:val="20"/>
                <w:lang w:val="en-US" w:eastAsia="en-GB"/>
              </w:rPr>
            </w:pPr>
          </w:p>
        </w:tc>
        <w:tc>
          <w:tcPr>
            <w:tcW w:w="7911"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46CA0710" w14:textId="139A24B4" w:rsidR="00FB5FCC" w:rsidRPr="000E3562" w:rsidRDefault="00FB5FCC" w:rsidP="00682939">
            <w:pPr>
              <w:spacing w:after="0" w:line="240" w:lineRule="auto"/>
              <w:rPr>
                <w:rFonts w:ascii="Bliss-Light" w:eastAsia="Times New Roman" w:hAnsi="Bliss-Light" w:cs="Arial"/>
                <w:color w:val="5A5A59"/>
                <w:kern w:val="24"/>
                <w:sz w:val="20"/>
                <w:szCs w:val="20"/>
                <w:lang w:val="en-US" w:eastAsia="en-GB"/>
              </w:rPr>
            </w:pPr>
            <w:r w:rsidRPr="00FB5FCC">
              <w:rPr>
                <w:rFonts w:ascii="Bliss-Light" w:eastAsia="Times New Roman" w:hAnsi="Bliss-Light" w:cs="Arial"/>
                <w:color w:val="5A5A59"/>
                <w:kern w:val="24"/>
                <w:sz w:val="20"/>
                <w:szCs w:val="20"/>
                <w:lang w:val="en-US" w:eastAsia="en-GB"/>
              </w:rPr>
              <w:t>Evaluate the impact on a business of implementing environmentally friendly policies</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4F7DCF72" w14:textId="77777777" w:rsidR="00FB5FCC" w:rsidRPr="009C28A2" w:rsidRDefault="00FB5FCC" w:rsidP="00682939">
            <w:pPr>
              <w:spacing w:after="0" w:line="240" w:lineRule="auto"/>
              <w:rPr>
                <w:rFonts w:ascii="Arial" w:eastAsia="Times New Roman" w:hAnsi="Arial" w:cs="Arial"/>
                <w:b/>
                <w:noProof/>
                <w:color w:val="FFFFFF" w:themeColor="background1"/>
                <w:sz w:val="20"/>
                <w:szCs w:val="20"/>
                <w:lang w:eastAsia="en-GB"/>
              </w:rPr>
            </w:pPr>
          </w:p>
        </w:tc>
      </w:tr>
      <w:tr w:rsidR="00FB5FCC" w:rsidRPr="003811D0" w14:paraId="13B5EFA0" w14:textId="77777777" w:rsidTr="00FB5FCC">
        <w:trPr>
          <w:tblHeader/>
          <w:jc w:val="center"/>
        </w:trPr>
        <w:tc>
          <w:tcPr>
            <w:tcW w:w="1606" w:type="dxa"/>
            <w:gridSpan w:val="2"/>
            <w:vMerge w:val="restart"/>
            <w:tcBorders>
              <w:top w:val="single" w:sz="4" w:space="0" w:color="FABF8F" w:themeColor="accent6" w:themeTint="99"/>
              <w:left w:val="single" w:sz="4" w:space="0" w:color="FABF8F" w:themeColor="accent6" w:themeTint="99"/>
              <w:right w:val="single" w:sz="4" w:space="0" w:color="FABF8F" w:themeColor="accent6" w:themeTint="99"/>
            </w:tcBorders>
            <w:shd w:val="clear" w:color="auto" w:fill="auto"/>
            <w:vAlign w:val="center"/>
          </w:tcPr>
          <w:p w14:paraId="25696E00" w14:textId="75CAA1FC" w:rsidR="00FB5FCC" w:rsidRPr="00FB5FCC" w:rsidRDefault="00FB5FCC" w:rsidP="00682939">
            <w:pPr>
              <w:spacing w:after="0" w:line="240" w:lineRule="auto"/>
              <w:rPr>
                <w:rFonts w:ascii="Bliss-Light" w:eastAsia="Times New Roman" w:hAnsi="Bliss-Light" w:cs="Arial"/>
                <w:b/>
                <w:color w:val="5A5A59"/>
                <w:kern w:val="24"/>
                <w:sz w:val="20"/>
                <w:szCs w:val="20"/>
                <w:lang w:val="en-US" w:eastAsia="en-GB"/>
              </w:rPr>
            </w:pPr>
            <w:r>
              <w:rPr>
                <w:rFonts w:ascii="Bliss-Light" w:eastAsia="Times New Roman" w:hAnsi="Bliss-Light" w:cs="Arial"/>
                <w:b/>
                <w:color w:val="5A5A59"/>
                <w:kern w:val="24"/>
                <w:sz w:val="20"/>
                <w:szCs w:val="20"/>
                <w:lang w:val="en-US" w:eastAsia="en-GB"/>
              </w:rPr>
              <w:t>International trade</w:t>
            </w:r>
          </w:p>
        </w:tc>
        <w:tc>
          <w:tcPr>
            <w:tcW w:w="7911"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58ADB5D6" w14:textId="16274682" w:rsidR="00FB5FCC" w:rsidRPr="000E3562" w:rsidRDefault="00FB5FCC" w:rsidP="00682939">
            <w:pPr>
              <w:spacing w:after="0" w:line="240" w:lineRule="auto"/>
              <w:rPr>
                <w:rFonts w:ascii="Bliss-Light" w:eastAsia="Times New Roman" w:hAnsi="Bliss-Light" w:cs="Arial"/>
                <w:color w:val="5A5A59"/>
                <w:kern w:val="24"/>
                <w:sz w:val="20"/>
                <w:szCs w:val="20"/>
                <w:lang w:val="en-US" w:eastAsia="en-GB"/>
              </w:rPr>
            </w:pPr>
            <w:r w:rsidRPr="00FB5FCC">
              <w:rPr>
                <w:rFonts w:ascii="Bliss-Light" w:eastAsia="Times New Roman" w:hAnsi="Bliss-Light" w:cs="Arial"/>
                <w:color w:val="5A5A59"/>
                <w:kern w:val="24"/>
                <w:sz w:val="20"/>
                <w:szCs w:val="20"/>
                <w:lang w:val="en-US" w:eastAsia="en-GB"/>
              </w:rPr>
              <w:t>Explain what is meant by international trade</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1B25C9A8" w14:textId="77777777" w:rsidR="00FB5FCC" w:rsidRPr="009C28A2" w:rsidRDefault="00FB5FCC" w:rsidP="00682939">
            <w:pPr>
              <w:spacing w:after="0" w:line="240" w:lineRule="auto"/>
              <w:rPr>
                <w:rFonts w:ascii="Arial" w:eastAsia="Times New Roman" w:hAnsi="Arial" w:cs="Arial"/>
                <w:b/>
                <w:noProof/>
                <w:color w:val="FFFFFF" w:themeColor="background1"/>
                <w:sz w:val="20"/>
                <w:szCs w:val="20"/>
                <w:lang w:eastAsia="en-GB"/>
              </w:rPr>
            </w:pPr>
          </w:p>
        </w:tc>
      </w:tr>
      <w:tr w:rsidR="00FB5FCC" w:rsidRPr="003811D0" w14:paraId="073D8EA6" w14:textId="77777777" w:rsidTr="00FB5FCC">
        <w:trPr>
          <w:tblHeader/>
          <w:jc w:val="center"/>
        </w:trPr>
        <w:tc>
          <w:tcPr>
            <w:tcW w:w="1606" w:type="dxa"/>
            <w:gridSpan w:val="2"/>
            <w:vMerge/>
            <w:tcBorders>
              <w:left w:val="single" w:sz="4" w:space="0" w:color="FABF8F" w:themeColor="accent6" w:themeTint="99"/>
              <w:right w:val="single" w:sz="4" w:space="0" w:color="FABF8F" w:themeColor="accent6" w:themeTint="99"/>
            </w:tcBorders>
            <w:shd w:val="clear" w:color="auto" w:fill="auto"/>
            <w:vAlign w:val="center"/>
          </w:tcPr>
          <w:p w14:paraId="45B68C70" w14:textId="77777777" w:rsidR="00FB5FCC" w:rsidRPr="00FB5FCC" w:rsidRDefault="00FB5FCC" w:rsidP="00682939">
            <w:pPr>
              <w:spacing w:after="0" w:line="240" w:lineRule="auto"/>
              <w:rPr>
                <w:rFonts w:ascii="Bliss-Light" w:eastAsia="Times New Roman" w:hAnsi="Bliss-Light" w:cs="Arial"/>
                <w:b/>
                <w:color w:val="5A5A59"/>
                <w:kern w:val="24"/>
                <w:sz w:val="20"/>
                <w:szCs w:val="20"/>
                <w:lang w:val="en-US" w:eastAsia="en-GB"/>
              </w:rPr>
            </w:pPr>
          </w:p>
        </w:tc>
        <w:tc>
          <w:tcPr>
            <w:tcW w:w="7911"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07369130" w14:textId="7BC8974E" w:rsidR="00FB5FCC" w:rsidRPr="000E3562" w:rsidRDefault="00FB5FCC" w:rsidP="00682939">
            <w:pPr>
              <w:spacing w:after="0" w:line="240" w:lineRule="auto"/>
              <w:rPr>
                <w:rFonts w:ascii="Bliss-Light" w:eastAsia="Times New Roman" w:hAnsi="Bliss-Light" w:cs="Arial"/>
                <w:color w:val="5A5A59"/>
                <w:kern w:val="24"/>
                <w:sz w:val="20"/>
                <w:szCs w:val="20"/>
                <w:lang w:val="en-US" w:eastAsia="en-GB"/>
              </w:rPr>
            </w:pPr>
            <w:r w:rsidRPr="00FB5FCC">
              <w:rPr>
                <w:rFonts w:ascii="Bliss-Light" w:eastAsia="Times New Roman" w:hAnsi="Bliss-Light" w:cs="Arial"/>
                <w:color w:val="5A5A59"/>
                <w:kern w:val="24"/>
                <w:sz w:val="20"/>
                <w:szCs w:val="20"/>
                <w:lang w:val="en-US" w:eastAsia="en-GB"/>
              </w:rPr>
              <w:t>Explain the reasons for international trade</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536C9283" w14:textId="77777777" w:rsidR="00FB5FCC" w:rsidRPr="009C28A2" w:rsidRDefault="00FB5FCC" w:rsidP="00682939">
            <w:pPr>
              <w:spacing w:after="0" w:line="240" w:lineRule="auto"/>
              <w:rPr>
                <w:rFonts w:ascii="Arial" w:eastAsia="Times New Roman" w:hAnsi="Arial" w:cs="Arial"/>
                <w:b/>
                <w:noProof/>
                <w:color w:val="FFFFFF" w:themeColor="background1"/>
                <w:sz w:val="20"/>
                <w:szCs w:val="20"/>
                <w:lang w:eastAsia="en-GB"/>
              </w:rPr>
            </w:pPr>
          </w:p>
        </w:tc>
      </w:tr>
      <w:tr w:rsidR="00FB5FCC" w:rsidRPr="003811D0" w14:paraId="2E44F9E4" w14:textId="77777777" w:rsidTr="00FB5FCC">
        <w:trPr>
          <w:tblHeader/>
          <w:jc w:val="center"/>
        </w:trPr>
        <w:tc>
          <w:tcPr>
            <w:tcW w:w="1606" w:type="dxa"/>
            <w:gridSpan w:val="2"/>
            <w:vMerge/>
            <w:tcBorders>
              <w:left w:val="single" w:sz="4" w:space="0" w:color="FABF8F" w:themeColor="accent6" w:themeTint="99"/>
              <w:right w:val="single" w:sz="4" w:space="0" w:color="FABF8F" w:themeColor="accent6" w:themeTint="99"/>
            </w:tcBorders>
            <w:shd w:val="clear" w:color="auto" w:fill="auto"/>
            <w:vAlign w:val="center"/>
          </w:tcPr>
          <w:p w14:paraId="5F962EB9" w14:textId="77777777" w:rsidR="00FB5FCC" w:rsidRPr="00FB5FCC" w:rsidRDefault="00FB5FCC" w:rsidP="00682939">
            <w:pPr>
              <w:spacing w:after="0" w:line="240" w:lineRule="auto"/>
              <w:rPr>
                <w:rFonts w:ascii="Bliss-Light" w:eastAsia="Times New Roman" w:hAnsi="Bliss-Light" w:cs="Arial"/>
                <w:b/>
                <w:color w:val="5A5A59"/>
                <w:kern w:val="24"/>
                <w:sz w:val="20"/>
                <w:szCs w:val="20"/>
                <w:lang w:val="en-US" w:eastAsia="en-GB"/>
              </w:rPr>
            </w:pPr>
          </w:p>
        </w:tc>
        <w:tc>
          <w:tcPr>
            <w:tcW w:w="7911"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1F8B66CB" w14:textId="5961805F" w:rsidR="00FB5FCC" w:rsidRPr="000E3562" w:rsidRDefault="00FB5FCC" w:rsidP="00682939">
            <w:pPr>
              <w:spacing w:after="0" w:line="240" w:lineRule="auto"/>
              <w:rPr>
                <w:rFonts w:ascii="Bliss-Light" w:eastAsia="Times New Roman" w:hAnsi="Bliss-Light" w:cs="Arial"/>
                <w:color w:val="5A5A59"/>
                <w:kern w:val="24"/>
                <w:sz w:val="20"/>
                <w:szCs w:val="20"/>
                <w:lang w:val="en-US" w:eastAsia="en-GB"/>
              </w:rPr>
            </w:pPr>
            <w:r w:rsidRPr="00FB5FCC">
              <w:rPr>
                <w:rFonts w:ascii="Bliss-Light" w:eastAsia="Times New Roman" w:hAnsi="Bliss-Light" w:cs="Arial"/>
                <w:color w:val="5A5A59"/>
                <w:kern w:val="24"/>
                <w:sz w:val="20"/>
                <w:szCs w:val="20"/>
                <w:lang w:val="en-US" w:eastAsia="en-GB"/>
              </w:rPr>
              <w:t>Explain what is meant by free trade and protectionism (including tariffs and quotas)</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41F34FB0" w14:textId="77777777" w:rsidR="00FB5FCC" w:rsidRPr="009C28A2" w:rsidRDefault="00FB5FCC" w:rsidP="00682939">
            <w:pPr>
              <w:spacing w:after="0" w:line="240" w:lineRule="auto"/>
              <w:rPr>
                <w:rFonts w:ascii="Arial" w:eastAsia="Times New Roman" w:hAnsi="Arial" w:cs="Arial"/>
                <w:b/>
                <w:noProof/>
                <w:color w:val="FFFFFF" w:themeColor="background1"/>
                <w:sz w:val="20"/>
                <w:szCs w:val="20"/>
                <w:lang w:eastAsia="en-GB"/>
              </w:rPr>
            </w:pPr>
          </w:p>
        </w:tc>
      </w:tr>
      <w:tr w:rsidR="00FB5FCC" w:rsidRPr="003811D0" w14:paraId="4E30E7D0" w14:textId="77777777" w:rsidTr="00FB5FCC">
        <w:trPr>
          <w:tblHeader/>
          <w:jc w:val="center"/>
        </w:trPr>
        <w:tc>
          <w:tcPr>
            <w:tcW w:w="1606" w:type="dxa"/>
            <w:gridSpan w:val="2"/>
            <w:vMerge/>
            <w:tcBorders>
              <w:left w:val="single" w:sz="4" w:space="0" w:color="FABF8F" w:themeColor="accent6" w:themeTint="99"/>
              <w:right w:val="single" w:sz="4" w:space="0" w:color="FABF8F" w:themeColor="accent6" w:themeTint="99"/>
            </w:tcBorders>
            <w:shd w:val="clear" w:color="auto" w:fill="auto"/>
            <w:vAlign w:val="center"/>
          </w:tcPr>
          <w:p w14:paraId="27336956" w14:textId="77777777" w:rsidR="00FB5FCC" w:rsidRPr="00FB5FCC" w:rsidRDefault="00FB5FCC" w:rsidP="00682939">
            <w:pPr>
              <w:spacing w:after="0" w:line="240" w:lineRule="auto"/>
              <w:rPr>
                <w:rFonts w:ascii="Bliss-Light" w:eastAsia="Times New Roman" w:hAnsi="Bliss-Light" w:cs="Arial"/>
                <w:b/>
                <w:color w:val="5A5A59"/>
                <w:kern w:val="24"/>
                <w:sz w:val="20"/>
                <w:szCs w:val="20"/>
                <w:lang w:val="en-US" w:eastAsia="en-GB"/>
              </w:rPr>
            </w:pPr>
          </w:p>
        </w:tc>
        <w:tc>
          <w:tcPr>
            <w:tcW w:w="7911"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7A5CC2FC" w14:textId="0C86B214" w:rsidR="00FB5FCC" w:rsidRPr="000E3562" w:rsidRDefault="00FB5FCC" w:rsidP="00682939">
            <w:pPr>
              <w:spacing w:after="0" w:line="240" w:lineRule="auto"/>
              <w:rPr>
                <w:rFonts w:ascii="Bliss-Light" w:eastAsia="Times New Roman" w:hAnsi="Bliss-Light" w:cs="Arial"/>
                <w:color w:val="5A5A59"/>
                <w:kern w:val="24"/>
                <w:sz w:val="20"/>
                <w:szCs w:val="20"/>
                <w:lang w:val="en-US" w:eastAsia="en-GB"/>
              </w:rPr>
            </w:pPr>
            <w:r w:rsidRPr="00FB5FCC">
              <w:rPr>
                <w:rFonts w:ascii="Bliss-Light" w:eastAsia="Times New Roman" w:hAnsi="Bliss-Light" w:cs="Arial"/>
                <w:color w:val="5A5A59"/>
                <w:kern w:val="24"/>
                <w:sz w:val="20"/>
                <w:szCs w:val="20"/>
                <w:lang w:val="en-US" w:eastAsia="en-GB"/>
              </w:rPr>
              <w:t>Explain what is meant by a trading bloc and a single market</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53B126F8" w14:textId="77777777" w:rsidR="00FB5FCC" w:rsidRPr="009C28A2" w:rsidRDefault="00FB5FCC" w:rsidP="00682939">
            <w:pPr>
              <w:spacing w:after="0" w:line="240" w:lineRule="auto"/>
              <w:rPr>
                <w:rFonts w:ascii="Arial" w:eastAsia="Times New Roman" w:hAnsi="Arial" w:cs="Arial"/>
                <w:b/>
                <w:noProof/>
                <w:color w:val="FFFFFF" w:themeColor="background1"/>
                <w:sz w:val="20"/>
                <w:szCs w:val="20"/>
                <w:lang w:eastAsia="en-GB"/>
              </w:rPr>
            </w:pPr>
          </w:p>
        </w:tc>
      </w:tr>
      <w:tr w:rsidR="00FB5FCC" w:rsidRPr="003811D0" w14:paraId="477C8391" w14:textId="77777777" w:rsidTr="00FB5FCC">
        <w:trPr>
          <w:tblHeader/>
          <w:jc w:val="center"/>
        </w:trPr>
        <w:tc>
          <w:tcPr>
            <w:tcW w:w="1606" w:type="dxa"/>
            <w:gridSpan w:val="2"/>
            <w:vMerge/>
            <w:tcBorders>
              <w:left w:val="single" w:sz="4" w:space="0" w:color="FABF8F" w:themeColor="accent6" w:themeTint="99"/>
              <w:right w:val="single" w:sz="4" w:space="0" w:color="FABF8F" w:themeColor="accent6" w:themeTint="99"/>
            </w:tcBorders>
            <w:shd w:val="clear" w:color="auto" w:fill="auto"/>
            <w:vAlign w:val="center"/>
          </w:tcPr>
          <w:p w14:paraId="4539E9BC" w14:textId="77777777" w:rsidR="00FB5FCC" w:rsidRPr="00FB5FCC" w:rsidRDefault="00FB5FCC" w:rsidP="00682939">
            <w:pPr>
              <w:spacing w:after="0" w:line="240" w:lineRule="auto"/>
              <w:rPr>
                <w:rFonts w:ascii="Bliss-Light" w:eastAsia="Times New Roman" w:hAnsi="Bliss-Light" w:cs="Arial"/>
                <w:b/>
                <w:color w:val="5A5A59"/>
                <w:kern w:val="24"/>
                <w:sz w:val="20"/>
                <w:szCs w:val="20"/>
                <w:lang w:val="en-US" w:eastAsia="en-GB"/>
              </w:rPr>
            </w:pPr>
          </w:p>
        </w:tc>
        <w:tc>
          <w:tcPr>
            <w:tcW w:w="7911"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59C89C99" w14:textId="266A5C85" w:rsidR="00FB5FCC" w:rsidRPr="000E3562" w:rsidRDefault="00FB5FCC" w:rsidP="00682939">
            <w:pPr>
              <w:spacing w:after="0" w:line="240" w:lineRule="auto"/>
              <w:rPr>
                <w:rFonts w:ascii="Bliss-Light" w:eastAsia="Times New Roman" w:hAnsi="Bliss-Light" w:cs="Arial"/>
                <w:color w:val="5A5A59"/>
                <w:kern w:val="24"/>
                <w:sz w:val="20"/>
                <w:szCs w:val="20"/>
                <w:lang w:val="en-US" w:eastAsia="en-GB"/>
              </w:rPr>
            </w:pPr>
            <w:r w:rsidRPr="00FB5FCC">
              <w:rPr>
                <w:rFonts w:ascii="Bliss-Light" w:eastAsia="Times New Roman" w:hAnsi="Bliss-Light" w:cs="Arial"/>
                <w:color w:val="5A5A59"/>
                <w:kern w:val="24"/>
                <w:sz w:val="20"/>
                <w:szCs w:val="20"/>
                <w:lang w:val="en-US" w:eastAsia="en-GB"/>
              </w:rPr>
              <w:t>Evaluate free trade and protectionism to UK businesses and their stakeholders</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002C887B" w14:textId="77777777" w:rsidR="00FB5FCC" w:rsidRPr="009C28A2" w:rsidRDefault="00FB5FCC" w:rsidP="00682939">
            <w:pPr>
              <w:spacing w:after="0" w:line="240" w:lineRule="auto"/>
              <w:rPr>
                <w:rFonts w:ascii="Arial" w:eastAsia="Times New Roman" w:hAnsi="Arial" w:cs="Arial"/>
                <w:b/>
                <w:noProof/>
                <w:color w:val="FFFFFF" w:themeColor="background1"/>
                <w:sz w:val="20"/>
                <w:szCs w:val="20"/>
                <w:lang w:eastAsia="en-GB"/>
              </w:rPr>
            </w:pPr>
          </w:p>
        </w:tc>
      </w:tr>
      <w:tr w:rsidR="00FB5FCC" w:rsidRPr="003811D0" w14:paraId="37BCFBB5" w14:textId="77777777" w:rsidTr="00FB5FCC">
        <w:trPr>
          <w:tblHeader/>
          <w:jc w:val="center"/>
        </w:trPr>
        <w:tc>
          <w:tcPr>
            <w:tcW w:w="1606" w:type="dxa"/>
            <w:gridSpan w:val="2"/>
            <w:vMerge/>
            <w:tcBorders>
              <w:left w:val="single" w:sz="4" w:space="0" w:color="FABF8F" w:themeColor="accent6" w:themeTint="99"/>
              <w:right w:val="single" w:sz="4" w:space="0" w:color="FABF8F" w:themeColor="accent6" w:themeTint="99"/>
            </w:tcBorders>
            <w:shd w:val="clear" w:color="auto" w:fill="auto"/>
            <w:vAlign w:val="center"/>
          </w:tcPr>
          <w:p w14:paraId="0ED023F4" w14:textId="77777777" w:rsidR="00FB5FCC" w:rsidRPr="00FB5FCC" w:rsidRDefault="00FB5FCC" w:rsidP="00682939">
            <w:pPr>
              <w:spacing w:after="0" w:line="240" w:lineRule="auto"/>
              <w:rPr>
                <w:rFonts w:ascii="Bliss-Light" w:eastAsia="Times New Roman" w:hAnsi="Bliss-Light" w:cs="Arial"/>
                <w:b/>
                <w:color w:val="5A5A59"/>
                <w:kern w:val="24"/>
                <w:sz w:val="20"/>
                <w:szCs w:val="20"/>
                <w:lang w:val="en-US" w:eastAsia="en-GB"/>
              </w:rPr>
            </w:pPr>
          </w:p>
        </w:tc>
        <w:tc>
          <w:tcPr>
            <w:tcW w:w="7911"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61FFF412" w14:textId="596C1715" w:rsidR="00FB5FCC" w:rsidRPr="000E3562" w:rsidRDefault="00FB5FCC" w:rsidP="00682939">
            <w:pPr>
              <w:spacing w:after="0" w:line="240" w:lineRule="auto"/>
              <w:rPr>
                <w:rFonts w:ascii="Bliss-Light" w:eastAsia="Times New Roman" w:hAnsi="Bliss-Light" w:cs="Arial"/>
                <w:color w:val="5A5A59"/>
                <w:kern w:val="24"/>
                <w:sz w:val="20"/>
                <w:szCs w:val="20"/>
                <w:lang w:val="en-US" w:eastAsia="en-GB"/>
              </w:rPr>
            </w:pPr>
            <w:r w:rsidRPr="00FB5FCC">
              <w:rPr>
                <w:rFonts w:ascii="Bliss-Light" w:eastAsia="Times New Roman" w:hAnsi="Bliss-Light" w:cs="Arial"/>
                <w:color w:val="5A5A59"/>
                <w:kern w:val="24"/>
                <w:sz w:val="20"/>
                <w:szCs w:val="20"/>
                <w:lang w:val="en-US" w:eastAsia="en-GB"/>
              </w:rPr>
              <w:t>Explain the challenges to UK businesses of developing new international markets for their products</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33434BBA" w14:textId="77777777" w:rsidR="00FB5FCC" w:rsidRPr="009C28A2" w:rsidRDefault="00FB5FCC" w:rsidP="00682939">
            <w:pPr>
              <w:spacing w:after="0" w:line="240" w:lineRule="auto"/>
              <w:rPr>
                <w:rFonts w:ascii="Arial" w:eastAsia="Times New Roman" w:hAnsi="Arial" w:cs="Arial"/>
                <w:b/>
                <w:noProof/>
                <w:color w:val="FFFFFF" w:themeColor="background1"/>
                <w:sz w:val="20"/>
                <w:szCs w:val="20"/>
                <w:lang w:eastAsia="en-GB"/>
              </w:rPr>
            </w:pPr>
          </w:p>
        </w:tc>
      </w:tr>
      <w:tr w:rsidR="00FB5FCC" w:rsidRPr="003811D0" w14:paraId="66D25FA7" w14:textId="77777777" w:rsidTr="00FB5FCC">
        <w:trPr>
          <w:tblHeader/>
          <w:jc w:val="center"/>
        </w:trPr>
        <w:tc>
          <w:tcPr>
            <w:tcW w:w="1606" w:type="dxa"/>
            <w:gridSpan w:val="2"/>
            <w:vMerge/>
            <w:tcBorders>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68112020" w14:textId="77777777" w:rsidR="00FB5FCC" w:rsidRPr="00FB5FCC" w:rsidRDefault="00FB5FCC" w:rsidP="00682939">
            <w:pPr>
              <w:spacing w:after="0" w:line="240" w:lineRule="auto"/>
              <w:rPr>
                <w:rFonts w:ascii="Bliss-Light" w:eastAsia="Times New Roman" w:hAnsi="Bliss-Light" w:cs="Arial"/>
                <w:b/>
                <w:color w:val="5A5A59"/>
                <w:kern w:val="24"/>
                <w:sz w:val="20"/>
                <w:szCs w:val="20"/>
                <w:lang w:val="en-US" w:eastAsia="en-GB"/>
              </w:rPr>
            </w:pPr>
          </w:p>
        </w:tc>
        <w:tc>
          <w:tcPr>
            <w:tcW w:w="7911"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740A4F80" w14:textId="22BE6662" w:rsidR="00FB5FCC" w:rsidRPr="000E3562" w:rsidRDefault="00FB5FCC" w:rsidP="00682939">
            <w:pPr>
              <w:spacing w:after="0" w:line="240" w:lineRule="auto"/>
              <w:rPr>
                <w:rFonts w:ascii="Bliss-Light" w:eastAsia="Times New Roman" w:hAnsi="Bliss-Light" w:cs="Arial"/>
                <w:color w:val="5A5A59"/>
                <w:kern w:val="24"/>
                <w:sz w:val="20"/>
                <w:szCs w:val="20"/>
                <w:lang w:val="en-US" w:eastAsia="en-GB"/>
              </w:rPr>
            </w:pPr>
            <w:r w:rsidRPr="00FB5FCC">
              <w:rPr>
                <w:rFonts w:ascii="Bliss-Light" w:eastAsia="Times New Roman" w:hAnsi="Bliss-Light" w:cs="Arial"/>
                <w:color w:val="5A5A59"/>
                <w:kern w:val="24"/>
                <w:sz w:val="20"/>
                <w:szCs w:val="20"/>
                <w:lang w:val="en-US" w:eastAsia="en-GB"/>
              </w:rPr>
              <w:t>Evaluate the decision of a business to develop new international markets for its products</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4A98E693" w14:textId="77777777" w:rsidR="00FB5FCC" w:rsidRPr="009C28A2" w:rsidRDefault="00FB5FCC" w:rsidP="00682939">
            <w:pPr>
              <w:spacing w:after="0" w:line="240" w:lineRule="auto"/>
              <w:rPr>
                <w:rFonts w:ascii="Arial" w:eastAsia="Times New Roman" w:hAnsi="Arial" w:cs="Arial"/>
                <w:b/>
                <w:noProof/>
                <w:color w:val="FFFFFF" w:themeColor="background1"/>
                <w:sz w:val="20"/>
                <w:szCs w:val="20"/>
                <w:lang w:eastAsia="en-GB"/>
              </w:rPr>
            </w:pPr>
          </w:p>
        </w:tc>
      </w:tr>
      <w:tr w:rsidR="00FB5FCC" w:rsidRPr="003811D0" w14:paraId="30F41591" w14:textId="77777777" w:rsidTr="00FB5FCC">
        <w:trPr>
          <w:tblHeader/>
          <w:jc w:val="center"/>
        </w:trPr>
        <w:tc>
          <w:tcPr>
            <w:tcW w:w="1606" w:type="dxa"/>
            <w:gridSpan w:val="2"/>
            <w:vMerge w:val="restart"/>
            <w:tcBorders>
              <w:top w:val="single" w:sz="4" w:space="0" w:color="FABF8F" w:themeColor="accent6" w:themeTint="99"/>
              <w:left w:val="single" w:sz="4" w:space="0" w:color="FABF8F" w:themeColor="accent6" w:themeTint="99"/>
              <w:right w:val="single" w:sz="4" w:space="0" w:color="FABF8F" w:themeColor="accent6" w:themeTint="99"/>
            </w:tcBorders>
            <w:shd w:val="clear" w:color="auto" w:fill="auto"/>
            <w:vAlign w:val="center"/>
          </w:tcPr>
          <w:p w14:paraId="2FAC8A19" w14:textId="7CD22AF6" w:rsidR="00FB5FCC" w:rsidRPr="00FB5FCC" w:rsidRDefault="00FB5FCC" w:rsidP="00682939">
            <w:pPr>
              <w:spacing w:after="0" w:line="240" w:lineRule="auto"/>
              <w:rPr>
                <w:rFonts w:ascii="Bliss-Light" w:eastAsia="Times New Roman" w:hAnsi="Bliss-Light" w:cs="Arial"/>
                <w:b/>
                <w:color w:val="5A5A59"/>
                <w:kern w:val="24"/>
                <w:sz w:val="20"/>
                <w:szCs w:val="20"/>
                <w:lang w:val="en-US" w:eastAsia="en-GB"/>
              </w:rPr>
            </w:pPr>
            <w:r>
              <w:rPr>
                <w:rFonts w:ascii="Bliss-Light" w:eastAsia="Times New Roman" w:hAnsi="Bliss-Light" w:cs="Arial"/>
                <w:b/>
                <w:color w:val="5A5A59"/>
                <w:kern w:val="24"/>
                <w:sz w:val="20"/>
                <w:szCs w:val="20"/>
                <w:lang w:val="en-US" w:eastAsia="en-GB"/>
              </w:rPr>
              <w:t>Globalisation</w:t>
            </w:r>
          </w:p>
        </w:tc>
        <w:tc>
          <w:tcPr>
            <w:tcW w:w="7911"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093AA14D" w14:textId="5881B213" w:rsidR="00FB5FCC" w:rsidRPr="000E3562" w:rsidRDefault="00FB5FCC" w:rsidP="00682939">
            <w:pPr>
              <w:spacing w:after="0" w:line="240" w:lineRule="auto"/>
              <w:rPr>
                <w:rFonts w:ascii="Bliss-Light" w:eastAsia="Times New Roman" w:hAnsi="Bliss-Light" w:cs="Arial"/>
                <w:color w:val="5A5A59"/>
                <w:kern w:val="24"/>
                <w:sz w:val="20"/>
                <w:szCs w:val="20"/>
                <w:lang w:val="en-US" w:eastAsia="en-GB"/>
              </w:rPr>
            </w:pPr>
            <w:r w:rsidRPr="00FB5FCC">
              <w:rPr>
                <w:rFonts w:ascii="Bliss-Light" w:eastAsia="Times New Roman" w:hAnsi="Bliss-Light" w:cs="Arial"/>
                <w:color w:val="5A5A59"/>
                <w:kern w:val="24"/>
                <w:sz w:val="20"/>
                <w:szCs w:val="20"/>
                <w:lang w:val="en-US" w:eastAsia="en-GB"/>
              </w:rPr>
              <w:t>Explain what is meant by globalisation</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294AADA3" w14:textId="77777777" w:rsidR="00FB5FCC" w:rsidRPr="009C28A2" w:rsidRDefault="00FB5FCC" w:rsidP="00682939">
            <w:pPr>
              <w:spacing w:after="0" w:line="240" w:lineRule="auto"/>
              <w:rPr>
                <w:rFonts w:ascii="Arial" w:eastAsia="Times New Roman" w:hAnsi="Arial" w:cs="Arial"/>
                <w:b/>
                <w:noProof/>
                <w:color w:val="FFFFFF" w:themeColor="background1"/>
                <w:sz w:val="20"/>
                <w:szCs w:val="20"/>
                <w:lang w:eastAsia="en-GB"/>
              </w:rPr>
            </w:pPr>
          </w:p>
        </w:tc>
      </w:tr>
      <w:tr w:rsidR="00FB5FCC" w:rsidRPr="003811D0" w14:paraId="09525479" w14:textId="77777777" w:rsidTr="00FB5FCC">
        <w:trPr>
          <w:tblHeader/>
          <w:jc w:val="center"/>
        </w:trPr>
        <w:tc>
          <w:tcPr>
            <w:tcW w:w="1606" w:type="dxa"/>
            <w:gridSpan w:val="2"/>
            <w:vMerge/>
            <w:tcBorders>
              <w:left w:val="single" w:sz="4" w:space="0" w:color="FABF8F" w:themeColor="accent6" w:themeTint="99"/>
              <w:right w:val="single" w:sz="4" w:space="0" w:color="FABF8F" w:themeColor="accent6" w:themeTint="99"/>
            </w:tcBorders>
            <w:shd w:val="clear" w:color="auto" w:fill="auto"/>
            <w:vAlign w:val="center"/>
          </w:tcPr>
          <w:p w14:paraId="1EEC1CDE" w14:textId="77777777" w:rsidR="00FB5FCC" w:rsidRPr="00FB5FCC" w:rsidRDefault="00FB5FCC" w:rsidP="00682939">
            <w:pPr>
              <w:spacing w:after="0" w:line="240" w:lineRule="auto"/>
              <w:rPr>
                <w:rFonts w:ascii="Bliss-Light" w:eastAsia="Times New Roman" w:hAnsi="Bliss-Light" w:cs="Arial"/>
                <w:b/>
                <w:color w:val="5A5A59"/>
                <w:kern w:val="24"/>
                <w:sz w:val="20"/>
                <w:szCs w:val="20"/>
                <w:lang w:val="en-US" w:eastAsia="en-GB"/>
              </w:rPr>
            </w:pPr>
          </w:p>
        </w:tc>
        <w:tc>
          <w:tcPr>
            <w:tcW w:w="7911"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631C252C" w14:textId="02997240" w:rsidR="00FB5FCC" w:rsidRPr="000E3562" w:rsidRDefault="00FB5FCC" w:rsidP="00682939">
            <w:pPr>
              <w:spacing w:after="0" w:line="240" w:lineRule="auto"/>
              <w:rPr>
                <w:rFonts w:ascii="Bliss-Light" w:eastAsia="Times New Roman" w:hAnsi="Bliss-Light" w:cs="Arial"/>
                <w:color w:val="5A5A59"/>
                <w:kern w:val="24"/>
                <w:sz w:val="20"/>
                <w:szCs w:val="20"/>
                <w:lang w:val="en-US" w:eastAsia="en-GB"/>
              </w:rPr>
            </w:pPr>
            <w:r w:rsidRPr="00FB5FCC">
              <w:rPr>
                <w:rFonts w:ascii="Bliss-Light" w:eastAsia="Times New Roman" w:hAnsi="Bliss-Light" w:cs="Arial"/>
                <w:color w:val="5A5A59"/>
                <w:kern w:val="24"/>
                <w:sz w:val="20"/>
                <w:szCs w:val="20"/>
                <w:lang w:val="en-US" w:eastAsia="en-GB"/>
              </w:rPr>
              <w:t>Explain the nature of globalisation and global markets, including developing markets</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49CAEF7C" w14:textId="77777777" w:rsidR="00FB5FCC" w:rsidRPr="009C28A2" w:rsidRDefault="00FB5FCC" w:rsidP="00682939">
            <w:pPr>
              <w:spacing w:after="0" w:line="240" w:lineRule="auto"/>
              <w:rPr>
                <w:rFonts w:ascii="Arial" w:eastAsia="Times New Roman" w:hAnsi="Arial" w:cs="Arial"/>
                <w:b/>
                <w:noProof/>
                <w:color w:val="FFFFFF" w:themeColor="background1"/>
                <w:sz w:val="20"/>
                <w:szCs w:val="20"/>
                <w:lang w:eastAsia="en-GB"/>
              </w:rPr>
            </w:pPr>
          </w:p>
        </w:tc>
      </w:tr>
      <w:tr w:rsidR="00FB5FCC" w:rsidRPr="003811D0" w14:paraId="36AF1189" w14:textId="77777777" w:rsidTr="00FB5FCC">
        <w:trPr>
          <w:tblHeader/>
          <w:jc w:val="center"/>
        </w:trPr>
        <w:tc>
          <w:tcPr>
            <w:tcW w:w="1606" w:type="dxa"/>
            <w:gridSpan w:val="2"/>
            <w:vMerge/>
            <w:tcBorders>
              <w:left w:val="single" w:sz="4" w:space="0" w:color="FABF8F" w:themeColor="accent6" w:themeTint="99"/>
              <w:right w:val="single" w:sz="4" w:space="0" w:color="FABF8F" w:themeColor="accent6" w:themeTint="99"/>
            </w:tcBorders>
            <w:shd w:val="clear" w:color="auto" w:fill="auto"/>
            <w:vAlign w:val="center"/>
          </w:tcPr>
          <w:p w14:paraId="367F5311" w14:textId="77777777" w:rsidR="00FB5FCC" w:rsidRPr="00FB5FCC" w:rsidRDefault="00FB5FCC" w:rsidP="00682939">
            <w:pPr>
              <w:spacing w:after="0" w:line="240" w:lineRule="auto"/>
              <w:rPr>
                <w:rFonts w:ascii="Bliss-Light" w:eastAsia="Times New Roman" w:hAnsi="Bliss-Light" w:cs="Arial"/>
                <w:b/>
                <w:color w:val="5A5A59"/>
                <w:kern w:val="24"/>
                <w:sz w:val="20"/>
                <w:szCs w:val="20"/>
                <w:lang w:val="en-US" w:eastAsia="en-GB"/>
              </w:rPr>
            </w:pPr>
          </w:p>
        </w:tc>
        <w:tc>
          <w:tcPr>
            <w:tcW w:w="7911"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4DA273FD" w14:textId="53C0B194" w:rsidR="00FB5FCC" w:rsidRPr="000E3562" w:rsidRDefault="00FB5FCC" w:rsidP="00682939">
            <w:pPr>
              <w:spacing w:after="0" w:line="240" w:lineRule="auto"/>
              <w:rPr>
                <w:rFonts w:ascii="Bliss-Light" w:eastAsia="Times New Roman" w:hAnsi="Bliss-Light" w:cs="Arial"/>
                <w:color w:val="5A5A59"/>
                <w:kern w:val="24"/>
                <w:sz w:val="20"/>
                <w:szCs w:val="20"/>
                <w:lang w:val="en-US" w:eastAsia="en-GB"/>
              </w:rPr>
            </w:pPr>
            <w:r w:rsidRPr="00FB5FCC">
              <w:rPr>
                <w:rFonts w:ascii="Bliss-Light" w:eastAsia="Times New Roman" w:hAnsi="Bliss-Light" w:cs="Arial"/>
                <w:color w:val="5A5A59"/>
                <w:kern w:val="24"/>
                <w:sz w:val="20"/>
                <w:szCs w:val="20"/>
                <w:lang w:val="en-US" w:eastAsia="en-GB"/>
              </w:rPr>
              <w:t>Explain the factors that have contributed to globalisation including communication technologies, liberalisation of trade, Internet, cost of transportation and consumer tastes</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6C488F51" w14:textId="77777777" w:rsidR="00FB5FCC" w:rsidRPr="009C28A2" w:rsidRDefault="00FB5FCC" w:rsidP="00682939">
            <w:pPr>
              <w:spacing w:after="0" w:line="240" w:lineRule="auto"/>
              <w:rPr>
                <w:rFonts w:ascii="Arial" w:eastAsia="Times New Roman" w:hAnsi="Arial" w:cs="Arial"/>
                <w:b/>
                <w:noProof/>
                <w:color w:val="FFFFFF" w:themeColor="background1"/>
                <w:sz w:val="20"/>
                <w:szCs w:val="20"/>
                <w:lang w:eastAsia="en-GB"/>
              </w:rPr>
            </w:pPr>
          </w:p>
        </w:tc>
      </w:tr>
      <w:tr w:rsidR="00FB5FCC" w:rsidRPr="003811D0" w14:paraId="3493AA40" w14:textId="77777777" w:rsidTr="00FB5FCC">
        <w:trPr>
          <w:tblHeader/>
          <w:jc w:val="center"/>
        </w:trPr>
        <w:tc>
          <w:tcPr>
            <w:tcW w:w="1606" w:type="dxa"/>
            <w:gridSpan w:val="2"/>
            <w:vMerge/>
            <w:tcBorders>
              <w:left w:val="single" w:sz="4" w:space="0" w:color="FABF8F" w:themeColor="accent6" w:themeTint="99"/>
              <w:right w:val="single" w:sz="4" w:space="0" w:color="FABF8F" w:themeColor="accent6" w:themeTint="99"/>
            </w:tcBorders>
            <w:shd w:val="clear" w:color="auto" w:fill="auto"/>
            <w:vAlign w:val="center"/>
          </w:tcPr>
          <w:p w14:paraId="75407907" w14:textId="77777777" w:rsidR="00FB5FCC" w:rsidRPr="00FB5FCC" w:rsidRDefault="00FB5FCC" w:rsidP="00682939">
            <w:pPr>
              <w:spacing w:after="0" w:line="240" w:lineRule="auto"/>
              <w:rPr>
                <w:rFonts w:ascii="Bliss-Light" w:eastAsia="Times New Roman" w:hAnsi="Bliss-Light" w:cs="Arial"/>
                <w:b/>
                <w:color w:val="5A5A59"/>
                <w:kern w:val="24"/>
                <w:sz w:val="20"/>
                <w:szCs w:val="20"/>
                <w:lang w:val="en-US" w:eastAsia="en-GB"/>
              </w:rPr>
            </w:pPr>
          </w:p>
        </w:tc>
        <w:tc>
          <w:tcPr>
            <w:tcW w:w="7911"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456FED97" w14:textId="22695AAE" w:rsidR="00FB5FCC" w:rsidRPr="000E3562" w:rsidRDefault="00FB5FCC" w:rsidP="00682939">
            <w:pPr>
              <w:spacing w:after="0" w:line="240" w:lineRule="auto"/>
              <w:rPr>
                <w:rFonts w:ascii="Bliss-Light" w:eastAsia="Times New Roman" w:hAnsi="Bliss-Light" w:cs="Arial"/>
                <w:color w:val="5A5A59"/>
                <w:kern w:val="24"/>
                <w:sz w:val="20"/>
                <w:szCs w:val="20"/>
                <w:lang w:val="en-US" w:eastAsia="en-GB"/>
              </w:rPr>
            </w:pPr>
            <w:r w:rsidRPr="00FB5FCC">
              <w:rPr>
                <w:rFonts w:ascii="Bliss-Light" w:eastAsia="Times New Roman" w:hAnsi="Bliss-Light" w:cs="Arial"/>
                <w:color w:val="5A5A59"/>
                <w:kern w:val="24"/>
                <w:sz w:val="20"/>
                <w:szCs w:val="20"/>
                <w:lang w:val="en-US" w:eastAsia="en-GB"/>
              </w:rPr>
              <w:t xml:space="preserve">Explain the effect of globalisation on businesses and their stakeholders including increased competition and opportunities for growth </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71FA90D8" w14:textId="77777777" w:rsidR="00FB5FCC" w:rsidRPr="009C28A2" w:rsidRDefault="00FB5FCC" w:rsidP="00682939">
            <w:pPr>
              <w:spacing w:after="0" w:line="240" w:lineRule="auto"/>
              <w:rPr>
                <w:rFonts w:ascii="Arial" w:eastAsia="Times New Roman" w:hAnsi="Arial" w:cs="Arial"/>
                <w:b/>
                <w:noProof/>
                <w:color w:val="FFFFFF" w:themeColor="background1"/>
                <w:sz w:val="20"/>
                <w:szCs w:val="20"/>
                <w:lang w:eastAsia="en-GB"/>
              </w:rPr>
            </w:pPr>
          </w:p>
        </w:tc>
      </w:tr>
      <w:tr w:rsidR="00FB5FCC" w:rsidRPr="003811D0" w14:paraId="3C9B7A59" w14:textId="77777777" w:rsidTr="00FB5FCC">
        <w:trPr>
          <w:tblHeader/>
          <w:jc w:val="center"/>
        </w:trPr>
        <w:tc>
          <w:tcPr>
            <w:tcW w:w="1606" w:type="dxa"/>
            <w:gridSpan w:val="2"/>
            <w:vMerge/>
            <w:tcBorders>
              <w:left w:val="single" w:sz="4" w:space="0" w:color="FABF8F" w:themeColor="accent6" w:themeTint="99"/>
              <w:right w:val="single" w:sz="4" w:space="0" w:color="FABF8F" w:themeColor="accent6" w:themeTint="99"/>
            </w:tcBorders>
            <w:shd w:val="clear" w:color="auto" w:fill="auto"/>
            <w:vAlign w:val="center"/>
          </w:tcPr>
          <w:p w14:paraId="1FF735CA" w14:textId="77777777" w:rsidR="00FB5FCC" w:rsidRPr="00FB5FCC" w:rsidRDefault="00FB5FCC" w:rsidP="00682939">
            <w:pPr>
              <w:spacing w:after="0" w:line="240" w:lineRule="auto"/>
              <w:rPr>
                <w:rFonts w:ascii="Bliss-Light" w:eastAsia="Times New Roman" w:hAnsi="Bliss-Light" w:cs="Arial"/>
                <w:b/>
                <w:color w:val="5A5A59"/>
                <w:kern w:val="24"/>
                <w:sz w:val="20"/>
                <w:szCs w:val="20"/>
                <w:lang w:val="en-US" w:eastAsia="en-GB"/>
              </w:rPr>
            </w:pPr>
          </w:p>
        </w:tc>
        <w:tc>
          <w:tcPr>
            <w:tcW w:w="7911"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69D7465F" w14:textId="3EC87C82" w:rsidR="00FB5FCC" w:rsidRPr="000E3562" w:rsidRDefault="00FB5FCC" w:rsidP="00682939">
            <w:pPr>
              <w:spacing w:after="0" w:line="240" w:lineRule="auto"/>
              <w:rPr>
                <w:rFonts w:ascii="Bliss-Light" w:eastAsia="Times New Roman" w:hAnsi="Bliss-Light" w:cs="Arial"/>
                <w:color w:val="5A5A59"/>
                <w:kern w:val="24"/>
                <w:sz w:val="20"/>
                <w:szCs w:val="20"/>
                <w:lang w:val="en-US" w:eastAsia="en-GB"/>
              </w:rPr>
            </w:pPr>
            <w:r w:rsidRPr="00FB5FCC">
              <w:rPr>
                <w:rFonts w:ascii="Bliss-Light" w:eastAsia="Times New Roman" w:hAnsi="Bliss-Light" w:cs="Arial"/>
                <w:color w:val="5A5A59"/>
                <w:kern w:val="24"/>
                <w:sz w:val="20"/>
                <w:szCs w:val="20"/>
                <w:lang w:val="en-US" w:eastAsia="en-GB"/>
              </w:rPr>
              <w:t>Explain the different strategies that businesses might use in order to achieve global growth including global branding, external growth and choice of target markets</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02B38900" w14:textId="77777777" w:rsidR="00FB5FCC" w:rsidRPr="009C28A2" w:rsidRDefault="00FB5FCC" w:rsidP="00682939">
            <w:pPr>
              <w:spacing w:after="0" w:line="240" w:lineRule="auto"/>
              <w:rPr>
                <w:rFonts w:ascii="Arial" w:eastAsia="Times New Roman" w:hAnsi="Arial" w:cs="Arial"/>
                <w:b/>
                <w:noProof/>
                <w:color w:val="FFFFFF" w:themeColor="background1"/>
                <w:sz w:val="20"/>
                <w:szCs w:val="20"/>
                <w:lang w:eastAsia="en-GB"/>
              </w:rPr>
            </w:pPr>
          </w:p>
        </w:tc>
      </w:tr>
      <w:tr w:rsidR="00FB5FCC" w:rsidRPr="003811D0" w14:paraId="4920C4F5" w14:textId="77777777" w:rsidTr="00FB5FCC">
        <w:trPr>
          <w:tblHeader/>
          <w:jc w:val="center"/>
        </w:trPr>
        <w:tc>
          <w:tcPr>
            <w:tcW w:w="1606" w:type="dxa"/>
            <w:gridSpan w:val="2"/>
            <w:vMerge/>
            <w:tcBorders>
              <w:left w:val="single" w:sz="4" w:space="0" w:color="FABF8F" w:themeColor="accent6" w:themeTint="99"/>
              <w:right w:val="single" w:sz="4" w:space="0" w:color="FABF8F" w:themeColor="accent6" w:themeTint="99"/>
            </w:tcBorders>
            <w:shd w:val="clear" w:color="auto" w:fill="auto"/>
            <w:vAlign w:val="center"/>
          </w:tcPr>
          <w:p w14:paraId="33B18EC3" w14:textId="77777777" w:rsidR="00FB5FCC" w:rsidRPr="00FB5FCC" w:rsidRDefault="00FB5FCC" w:rsidP="00682939">
            <w:pPr>
              <w:spacing w:after="0" w:line="240" w:lineRule="auto"/>
              <w:rPr>
                <w:rFonts w:ascii="Bliss-Light" w:eastAsia="Times New Roman" w:hAnsi="Bliss-Light" w:cs="Arial"/>
                <w:b/>
                <w:color w:val="5A5A59"/>
                <w:kern w:val="24"/>
                <w:sz w:val="20"/>
                <w:szCs w:val="20"/>
                <w:lang w:val="en-US" w:eastAsia="en-GB"/>
              </w:rPr>
            </w:pPr>
          </w:p>
        </w:tc>
        <w:tc>
          <w:tcPr>
            <w:tcW w:w="7911"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3DBEA4EF" w14:textId="2C5D6304" w:rsidR="00FB5FCC" w:rsidRPr="000E3562" w:rsidRDefault="00FB5FCC" w:rsidP="00682939">
            <w:pPr>
              <w:spacing w:after="0" w:line="240" w:lineRule="auto"/>
              <w:rPr>
                <w:rFonts w:ascii="Bliss-Light" w:eastAsia="Times New Roman" w:hAnsi="Bliss-Light" w:cs="Arial"/>
                <w:color w:val="5A5A59"/>
                <w:kern w:val="24"/>
                <w:sz w:val="20"/>
                <w:szCs w:val="20"/>
                <w:lang w:val="en-US" w:eastAsia="en-GB"/>
              </w:rPr>
            </w:pPr>
            <w:r w:rsidRPr="00FB5FCC">
              <w:rPr>
                <w:rFonts w:ascii="Bliss-Light" w:eastAsia="Times New Roman" w:hAnsi="Bliss-Light" w:cs="Arial"/>
                <w:color w:val="5A5A59"/>
                <w:kern w:val="24"/>
                <w:sz w:val="20"/>
                <w:szCs w:val="20"/>
                <w:lang w:val="en-US" w:eastAsia="en-GB"/>
              </w:rPr>
              <w:t>Evaluate the strategies that businesses use to achieve global growth</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55CA3359" w14:textId="77777777" w:rsidR="00FB5FCC" w:rsidRPr="009C28A2" w:rsidRDefault="00FB5FCC" w:rsidP="00682939">
            <w:pPr>
              <w:spacing w:after="0" w:line="240" w:lineRule="auto"/>
              <w:rPr>
                <w:rFonts w:ascii="Arial" w:eastAsia="Times New Roman" w:hAnsi="Arial" w:cs="Arial"/>
                <w:b/>
                <w:noProof/>
                <w:color w:val="FFFFFF" w:themeColor="background1"/>
                <w:sz w:val="20"/>
                <w:szCs w:val="20"/>
                <w:lang w:eastAsia="en-GB"/>
              </w:rPr>
            </w:pPr>
          </w:p>
        </w:tc>
      </w:tr>
      <w:tr w:rsidR="00FB5FCC" w:rsidRPr="003811D0" w14:paraId="5CD75983" w14:textId="77777777" w:rsidTr="00FB5FCC">
        <w:trPr>
          <w:tblHeader/>
          <w:jc w:val="center"/>
        </w:trPr>
        <w:tc>
          <w:tcPr>
            <w:tcW w:w="1606" w:type="dxa"/>
            <w:gridSpan w:val="2"/>
            <w:vMerge/>
            <w:tcBorders>
              <w:left w:val="single" w:sz="4" w:space="0" w:color="FABF8F" w:themeColor="accent6" w:themeTint="99"/>
              <w:right w:val="single" w:sz="4" w:space="0" w:color="FABF8F" w:themeColor="accent6" w:themeTint="99"/>
            </w:tcBorders>
            <w:shd w:val="clear" w:color="auto" w:fill="auto"/>
            <w:vAlign w:val="center"/>
          </w:tcPr>
          <w:p w14:paraId="0930CCDD" w14:textId="77777777" w:rsidR="00FB5FCC" w:rsidRPr="00FB5FCC" w:rsidRDefault="00FB5FCC" w:rsidP="00682939">
            <w:pPr>
              <w:spacing w:after="0" w:line="240" w:lineRule="auto"/>
              <w:rPr>
                <w:rFonts w:ascii="Bliss-Light" w:eastAsia="Times New Roman" w:hAnsi="Bliss-Light" w:cs="Arial"/>
                <w:b/>
                <w:color w:val="5A5A59"/>
                <w:kern w:val="24"/>
                <w:sz w:val="20"/>
                <w:szCs w:val="20"/>
                <w:lang w:val="en-US" w:eastAsia="en-GB"/>
              </w:rPr>
            </w:pPr>
          </w:p>
        </w:tc>
        <w:tc>
          <w:tcPr>
            <w:tcW w:w="7911"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302FF64E" w14:textId="15AC577D" w:rsidR="00FB5FCC" w:rsidRPr="000E3562" w:rsidRDefault="00FB5FCC" w:rsidP="00682939">
            <w:pPr>
              <w:spacing w:after="0" w:line="240" w:lineRule="auto"/>
              <w:rPr>
                <w:rFonts w:ascii="Bliss-Light" w:eastAsia="Times New Roman" w:hAnsi="Bliss-Light" w:cs="Arial"/>
                <w:color w:val="5A5A59"/>
                <w:kern w:val="24"/>
                <w:sz w:val="20"/>
                <w:szCs w:val="20"/>
                <w:lang w:val="en-US" w:eastAsia="en-GB"/>
              </w:rPr>
            </w:pPr>
            <w:r w:rsidRPr="00FB5FCC">
              <w:rPr>
                <w:rFonts w:ascii="Bliss-Light" w:eastAsia="Times New Roman" w:hAnsi="Bliss-Light" w:cs="Arial"/>
                <w:color w:val="5A5A59"/>
                <w:kern w:val="24"/>
                <w:sz w:val="20"/>
                <w:szCs w:val="20"/>
                <w:lang w:val="en-US" w:eastAsia="en-GB"/>
              </w:rPr>
              <w:t>Explain the benefits and difficulties for UK businesses of operating in global markets</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3B08D4C5" w14:textId="77777777" w:rsidR="00FB5FCC" w:rsidRPr="009C28A2" w:rsidRDefault="00FB5FCC" w:rsidP="00682939">
            <w:pPr>
              <w:spacing w:after="0" w:line="240" w:lineRule="auto"/>
              <w:rPr>
                <w:rFonts w:ascii="Arial" w:eastAsia="Times New Roman" w:hAnsi="Arial" w:cs="Arial"/>
                <w:b/>
                <w:noProof/>
                <w:color w:val="FFFFFF" w:themeColor="background1"/>
                <w:sz w:val="20"/>
                <w:szCs w:val="20"/>
                <w:lang w:eastAsia="en-GB"/>
              </w:rPr>
            </w:pPr>
          </w:p>
        </w:tc>
      </w:tr>
      <w:tr w:rsidR="00FB5FCC" w:rsidRPr="003811D0" w14:paraId="0B3C41E6" w14:textId="77777777" w:rsidTr="00FB5FCC">
        <w:trPr>
          <w:tblHeader/>
          <w:jc w:val="center"/>
        </w:trPr>
        <w:tc>
          <w:tcPr>
            <w:tcW w:w="1606" w:type="dxa"/>
            <w:gridSpan w:val="2"/>
            <w:vMerge/>
            <w:tcBorders>
              <w:left w:val="single" w:sz="4" w:space="0" w:color="FABF8F" w:themeColor="accent6" w:themeTint="99"/>
              <w:right w:val="single" w:sz="4" w:space="0" w:color="FABF8F" w:themeColor="accent6" w:themeTint="99"/>
            </w:tcBorders>
            <w:shd w:val="clear" w:color="auto" w:fill="auto"/>
            <w:vAlign w:val="center"/>
          </w:tcPr>
          <w:p w14:paraId="4C91EF86" w14:textId="77777777" w:rsidR="00FB5FCC" w:rsidRPr="00FB5FCC" w:rsidRDefault="00FB5FCC" w:rsidP="00682939">
            <w:pPr>
              <w:spacing w:after="0" w:line="240" w:lineRule="auto"/>
              <w:rPr>
                <w:rFonts w:ascii="Bliss-Light" w:eastAsia="Times New Roman" w:hAnsi="Bliss-Light" w:cs="Arial"/>
                <w:b/>
                <w:color w:val="5A5A59"/>
                <w:kern w:val="24"/>
                <w:sz w:val="20"/>
                <w:szCs w:val="20"/>
                <w:lang w:val="en-US" w:eastAsia="en-GB"/>
              </w:rPr>
            </w:pPr>
          </w:p>
        </w:tc>
        <w:tc>
          <w:tcPr>
            <w:tcW w:w="7911"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159EC7F7" w14:textId="0FA51162" w:rsidR="00FB5FCC" w:rsidRPr="000E3562" w:rsidRDefault="00FB5FCC" w:rsidP="00682939">
            <w:pPr>
              <w:spacing w:after="0" w:line="240" w:lineRule="auto"/>
              <w:rPr>
                <w:rFonts w:ascii="Bliss-Light" w:eastAsia="Times New Roman" w:hAnsi="Bliss-Light" w:cs="Arial"/>
                <w:color w:val="5A5A59"/>
                <w:kern w:val="24"/>
                <w:sz w:val="20"/>
                <w:szCs w:val="20"/>
                <w:lang w:val="en-US" w:eastAsia="en-GB"/>
              </w:rPr>
            </w:pPr>
            <w:r w:rsidRPr="00FB5FCC">
              <w:rPr>
                <w:rFonts w:ascii="Bliss-Light" w:eastAsia="Times New Roman" w:hAnsi="Bliss-Light" w:cs="Arial"/>
                <w:color w:val="5A5A59"/>
                <w:kern w:val="24"/>
                <w:sz w:val="20"/>
                <w:szCs w:val="20"/>
                <w:lang w:val="en-US" w:eastAsia="en-GB"/>
              </w:rPr>
              <w:t>Explain how businesses adapt their products, marketing activities and working practices to reflect the local needs (glocalisation)</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076A11DF" w14:textId="77777777" w:rsidR="00FB5FCC" w:rsidRPr="009C28A2" w:rsidRDefault="00FB5FCC" w:rsidP="00682939">
            <w:pPr>
              <w:spacing w:after="0" w:line="240" w:lineRule="auto"/>
              <w:rPr>
                <w:rFonts w:ascii="Arial" w:eastAsia="Times New Roman" w:hAnsi="Arial" w:cs="Arial"/>
                <w:b/>
                <w:noProof/>
                <w:color w:val="FFFFFF" w:themeColor="background1"/>
                <w:sz w:val="20"/>
                <w:szCs w:val="20"/>
                <w:lang w:eastAsia="en-GB"/>
              </w:rPr>
            </w:pPr>
          </w:p>
        </w:tc>
      </w:tr>
      <w:tr w:rsidR="00FB5FCC" w:rsidRPr="003811D0" w14:paraId="24A18B85" w14:textId="77777777" w:rsidTr="00FB5FCC">
        <w:trPr>
          <w:tblHeader/>
          <w:jc w:val="center"/>
        </w:trPr>
        <w:tc>
          <w:tcPr>
            <w:tcW w:w="1606" w:type="dxa"/>
            <w:gridSpan w:val="2"/>
            <w:vMerge/>
            <w:tcBorders>
              <w:left w:val="single" w:sz="4" w:space="0" w:color="FABF8F" w:themeColor="accent6" w:themeTint="99"/>
              <w:right w:val="single" w:sz="4" w:space="0" w:color="FABF8F" w:themeColor="accent6" w:themeTint="99"/>
            </w:tcBorders>
            <w:shd w:val="clear" w:color="auto" w:fill="auto"/>
            <w:vAlign w:val="center"/>
          </w:tcPr>
          <w:p w14:paraId="21B8DCA3" w14:textId="77777777" w:rsidR="00FB5FCC" w:rsidRPr="00FB5FCC" w:rsidRDefault="00FB5FCC" w:rsidP="00682939">
            <w:pPr>
              <w:spacing w:after="0" w:line="240" w:lineRule="auto"/>
              <w:rPr>
                <w:rFonts w:ascii="Bliss-Light" w:eastAsia="Times New Roman" w:hAnsi="Bliss-Light" w:cs="Arial"/>
                <w:b/>
                <w:color w:val="5A5A59"/>
                <w:kern w:val="24"/>
                <w:sz w:val="20"/>
                <w:szCs w:val="20"/>
                <w:lang w:val="en-US" w:eastAsia="en-GB"/>
              </w:rPr>
            </w:pPr>
          </w:p>
        </w:tc>
        <w:tc>
          <w:tcPr>
            <w:tcW w:w="7911"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4BF52903" w14:textId="4A988E34" w:rsidR="00FB5FCC" w:rsidRPr="000E3562" w:rsidRDefault="00FB5FCC" w:rsidP="00682939">
            <w:pPr>
              <w:spacing w:after="0" w:line="240" w:lineRule="auto"/>
              <w:rPr>
                <w:rFonts w:ascii="Bliss-Light" w:eastAsia="Times New Roman" w:hAnsi="Bliss-Light" w:cs="Arial"/>
                <w:color w:val="5A5A59"/>
                <w:kern w:val="24"/>
                <w:sz w:val="20"/>
                <w:szCs w:val="20"/>
                <w:lang w:val="en-US" w:eastAsia="en-GB"/>
              </w:rPr>
            </w:pPr>
            <w:r w:rsidRPr="00FB5FCC">
              <w:rPr>
                <w:rFonts w:ascii="Bliss-Light" w:eastAsia="Times New Roman" w:hAnsi="Bliss-Light" w:cs="Arial"/>
                <w:color w:val="5A5A59"/>
                <w:kern w:val="24"/>
                <w:sz w:val="20"/>
                <w:szCs w:val="20"/>
                <w:lang w:val="en-US" w:eastAsia="en-GB"/>
              </w:rPr>
              <w:t>Evaluate the impact of globalisation on UK businesses and their stakeholders</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17334317" w14:textId="77777777" w:rsidR="00FB5FCC" w:rsidRPr="009C28A2" w:rsidRDefault="00FB5FCC" w:rsidP="00682939">
            <w:pPr>
              <w:spacing w:after="0" w:line="240" w:lineRule="auto"/>
              <w:rPr>
                <w:rFonts w:ascii="Arial" w:eastAsia="Times New Roman" w:hAnsi="Arial" w:cs="Arial"/>
                <w:b/>
                <w:noProof/>
                <w:color w:val="FFFFFF" w:themeColor="background1"/>
                <w:sz w:val="20"/>
                <w:szCs w:val="20"/>
                <w:lang w:eastAsia="en-GB"/>
              </w:rPr>
            </w:pPr>
          </w:p>
        </w:tc>
      </w:tr>
      <w:tr w:rsidR="00FB5FCC" w:rsidRPr="003811D0" w14:paraId="11A9CFEB" w14:textId="77777777" w:rsidTr="00FB5FCC">
        <w:trPr>
          <w:tblHeader/>
          <w:jc w:val="center"/>
        </w:trPr>
        <w:tc>
          <w:tcPr>
            <w:tcW w:w="1606" w:type="dxa"/>
            <w:gridSpan w:val="2"/>
            <w:vMerge/>
            <w:tcBorders>
              <w:left w:val="single" w:sz="4" w:space="0" w:color="FABF8F" w:themeColor="accent6" w:themeTint="99"/>
              <w:right w:val="single" w:sz="4" w:space="0" w:color="FABF8F" w:themeColor="accent6" w:themeTint="99"/>
            </w:tcBorders>
            <w:shd w:val="clear" w:color="auto" w:fill="auto"/>
            <w:vAlign w:val="center"/>
          </w:tcPr>
          <w:p w14:paraId="64722FB3" w14:textId="77777777" w:rsidR="00FB5FCC" w:rsidRPr="00FB5FCC" w:rsidRDefault="00FB5FCC" w:rsidP="00682939">
            <w:pPr>
              <w:spacing w:after="0" w:line="240" w:lineRule="auto"/>
              <w:rPr>
                <w:rFonts w:ascii="Bliss-Light" w:eastAsia="Times New Roman" w:hAnsi="Bliss-Light" w:cs="Arial"/>
                <w:b/>
                <w:color w:val="5A5A59"/>
                <w:kern w:val="24"/>
                <w:sz w:val="20"/>
                <w:szCs w:val="20"/>
                <w:lang w:val="en-US" w:eastAsia="en-GB"/>
              </w:rPr>
            </w:pPr>
          </w:p>
        </w:tc>
        <w:tc>
          <w:tcPr>
            <w:tcW w:w="7911"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0B9CE3B0" w14:textId="5994442B" w:rsidR="00FB5FCC" w:rsidRPr="000E3562" w:rsidRDefault="00FB5FCC" w:rsidP="00682939">
            <w:pPr>
              <w:spacing w:after="0" w:line="240" w:lineRule="auto"/>
              <w:rPr>
                <w:rFonts w:ascii="Bliss-Light" w:eastAsia="Times New Roman" w:hAnsi="Bliss-Light" w:cs="Arial"/>
                <w:color w:val="5A5A59"/>
                <w:kern w:val="24"/>
                <w:sz w:val="20"/>
                <w:szCs w:val="20"/>
                <w:lang w:val="en-US" w:eastAsia="en-GB"/>
              </w:rPr>
            </w:pPr>
            <w:r w:rsidRPr="00FB5FCC">
              <w:rPr>
                <w:rFonts w:ascii="Bliss-Light" w:eastAsia="Times New Roman" w:hAnsi="Bliss-Light" w:cs="Arial"/>
                <w:color w:val="5A5A59"/>
                <w:kern w:val="24"/>
                <w:sz w:val="20"/>
                <w:szCs w:val="20"/>
                <w:lang w:val="en-US" w:eastAsia="en-GB"/>
              </w:rPr>
              <w:t>Explain what is meant by a  multinational company</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1CD77B81" w14:textId="77777777" w:rsidR="00FB5FCC" w:rsidRPr="009C28A2" w:rsidRDefault="00FB5FCC" w:rsidP="00682939">
            <w:pPr>
              <w:spacing w:after="0" w:line="240" w:lineRule="auto"/>
              <w:rPr>
                <w:rFonts w:ascii="Arial" w:eastAsia="Times New Roman" w:hAnsi="Arial" w:cs="Arial"/>
                <w:b/>
                <w:noProof/>
                <w:color w:val="FFFFFF" w:themeColor="background1"/>
                <w:sz w:val="20"/>
                <w:szCs w:val="20"/>
                <w:lang w:eastAsia="en-GB"/>
              </w:rPr>
            </w:pPr>
          </w:p>
        </w:tc>
      </w:tr>
      <w:tr w:rsidR="00FB5FCC" w:rsidRPr="003811D0" w14:paraId="111AEEC2" w14:textId="77777777" w:rsidTr="00FB5FCC">
        <w:trPr>
          <w:tblHeader/>
          <w:jc w:val="center"/>
        </w:trPr>
        <w:tc>
          <w:tcPr>
            <w:tcW w:w="1606" w:type="dxa"/>
            <w:gridSpan w:val="2"/>
            <w:vMerge/>
            <w:tcBorders>
              <w:left w:val="single" w:sz="4" w:space="0" w:color="FABF8F" w:themeColor="accent6" w:themeTint="99"/>
              <w:right w:val="single" w:sz="4" w:space="0" w:color="FABF8F" w:themeColor="accent6" w:themeTint="99"/>
            </w:tcBorders>
            <w:shd w:val="clear" w:color="auto" w:fill="auto"/>
            <w:vAlign w:val="center"/>
          </w:tcPr>
          <w:p w14:paraId="3A9A2BDC" w14:textId="77777777" w:rsidR="00FB5FCC" w:rsidRPr="00FB5FCC" w:rsidRDefault="00FB5FCC" w:rsidP="00682939">
            <w:pPr>
              <w:spacing w:after="0" w:line="240" w:lineRule="auto"/>
              <w:rPr>
                <w:rFonts w:ascii="Bliss-Light" w:eastAsia="Times New Roman" w:hAnsi="Bliss-Light" w:cs="Arial"/>
                <w:b/>
                <w:color w:val="5A5A59"/>
                <w:kern w:val="24"/>
                <w:sz w:val="20"/>
                <w:szCs w:val="20"/>
                <w:lang w:val="en-US" w:eastAsia="en-GB"/>
              </w:rPr>
            </w:pPr>
          </w:p>
        </w:tc>
        <w:tc>
          <w:tcPr>
            <w:tcW w:w="7911"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47916752" w14:textId="28081950" w:rsidR="00FB5FCC" w:rsidRPr="000E3562" w:rsidRDefault="00FB5FCC" w:rsidP="00682939">
            <w:pPr>
              <w:spacing w:after="0" w:line="240" w:lineRule="auto"/>
              <w:rPr>
                <w:rFonts w:ascii="Bliss-Light" w:eastAsia="Times New Roman" w:hAnsi="Bliss-Light" w:cs="Arial"/>
                <w:color w:val="5A5A59"/>
                <w:kern w:val="24"/>
                <w:sz w:val="20"/>
                <w:szCs w:val="20"/>
                <w:lang w:val="en-US" w:eastAsia="en-GB"/>
              </w:rPr>
            </w:pPr>
            <w:r w:rsidRPr="00FB5FCC">
              <w:rPr>
                <w:rFonts w:ascii="Bliss-Light" w:eastAsia="Times New Roman" w:hAnsi="Bliss-Light" w:cs="Arial"/>
                <w:color w:val="5A5A59"/>
                <w:kern w:val="24"/>
                <w:sz w:val="20"/>
                <w:szCs w:val="20"/>
                <w:lang w:val="en-US" w:eastAsia="en-GB"/>
              </w:rPr>
              <w:t xml:space="preserve">Explain the reasons for the existence of multinational companies </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30358ACF" w14:textId="77777777" w:rsidR="00FB5FCC" w:rsidRPr="009C28A2" w:rsidRDefault="00FB5FCC" w:rsidP="00682939">
            <w:pPr>
              <w:spacing w:after="0" w:line="240" w:lineRule="auto"/>
              <w:rPr>
                <w:rFonts w:ascii="Arial" w:eastAsia="Times New Roman" w:hAnsi="Arial" w:cs="Arial"/>
                <w:b/>
                <w:noProof/>
                <w:color w:val="FFFFFF" w:themeColor="background1"/>
                <w:sz w:val="20"/>
                <w:szCs w:val="20"/>
                <w:lang w:eastAsia="en-GB"/>
              </w:rPr>
            </w:pPr>
          </w:p>
        </w:tc>
      </w:tr>
      <w:tr w:rsidR="00FB5FCC" w:rsidRPr="003811D0" w14:paraId="638D968E" w14:textId="77777777" w:rsidTr="00FB5FCC">
        <w:trPr>
          <w:tblHeader/>
          <w:jc w:val="center"/>
        </w:trPr>
        <w:tc>
          <w:tcPr>
            <w:tcW w:w="1606" w:type="dxa"/>
            <w:gridSpan w:val="2"/>
            <w:vMerge/>
            <w:tcBorders>
              <w:left w:val="single" w:sz="4" w:space="0" w:color="FABF8F" w:themeColor="accent6" w:themeTint="99"/>
              <w:right w:val="single" w:sz="4" w:space="0" w:color="FABF8F" w:themeColor="accent6" w:themeTint="99"/>
            </w:tcBorders>
            <w:shd w:val="clear" w:color="auto" w:fill="auto"/>
            <w:vAlign w:val="center"/>
          </w:tcPr>
          <w:p w14:paraId="2F269657" w14:textId="77777777" w:rsidR="00FB5FCC" w:rsidRPr="00FB5FCC" w:rsidRDefault="00FB5FCC" w:rsidP="00682939">
            <w:pPr>
              <w:spacing w:after="0" w:line="240" w:lineRule="auto"/>
              <w:rPr>
                <w:rFonts w:ascii="Bliss-Light" w:eastAsia="Times New Roman" w:hAnsi="Bliss-Light" w:cs="Arial"/>
                <w:b/>
                <w:color w:val="5A5A59"/>
                <w:kern w:val="24"/>
                <w:sz w:val="20"/>
                <w:szCs w:val="20"/>
                <w:lang w:val="en-US" w:eastAsia="en-GB"/>
              </w:rPr>
            </w:pPr>
          </w:p>
        </w:tc>
        <w:tc>
          <w:tcPr>
            <w:tcW w:w="7911"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766247F7" w14:textId="49D5ADE3" w:rsidR="00FB5FCC" w:rsidRPr="00FB5FCC" w:rsidRDefault="00FB5FCC" w:rsidP="00682939">
            <w:pPr>
              <w:spacing w:after="0" w:line="240" w:lineRule="auto"/>
              <w:rPr>
                <w:rFonts w:ascii="Bliss-Light" w:eastAsia="Times New Roman" w:hAnsi="Bliss-Light" w:cs="Arial"/>
                <w:color w:val="5A5A59"/>
                <w:kern w:val="24"/>
                <w:sz w:val="20"/>
                <w:szCs w:val="20"/>
                <w:lang w:val="en-US" w:eastAsia="en-GB"/>
              </w:rPr>
            </w:pPr>
            <w:r w:rsidRPr="00FB5FCC">
              <w:rPr>
                <w:rFonts w:ascii="Bliss-Light" w:eastAsia="Times New Roman" w:hAnsi="Bliss-Light" w:cs="Arial"/>
                <w:color w:val="5A5A59"/>
                <w:kern w:val="24"/>
                <w:sz w:val="20"/>
                <w:szCs w:val="20"/>
                <w:lang w:val="en-US" w:eastAsia="en-GB"/>
              </w:rPr>
              <w:t>Evaluate the decision of a business to operate as a multinational company</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336FD00F" w14:textId="77777777" w:rsidR="00FB5FCC" w:rsidRPr="009C28A2" w:rsidRDefault="00FB5FCC" w:rsidP="00682939">
            <w:pPr>
              <w:spacing w:after="0" w:line="240" w:lineRule="auto"/>
              <w:rPr>
                <w:rFonts w:ascii="Arial" w:eastAsia="Times New Roman" w:hAnsi="Arial" w:cs="Arial"/>
                <w:b/>
                <w:noProof/>
                <w:color w:val="FFFFFF" w:themeColor="background1"/>
                <w:sz w:val="20"/>
                <w:szCs w:val="20"/>
                <w:lang w:eastAsia="en-GB"/>
              </w:rPr>
            </w:pPr>
          </w:p>
        </w:tc>
      </w:tr>
      <w:tr w:rsidR="00FB5FCC" w:rsidRPr="003811D0" w14:paraId="16FA4282" w14:textId="77777777" w:rsidTr="00FB5FCC">
        <w:trPr>
          <w:tblHeader/>
          <w:jc w:val="center"/>
        </w:trPr>
        <w:tc>
          <w:tcPr>
            <w:tcW w:w="1606" w:type="dxa"/>
            <w:gridSpan w:val="2"/>
            <w:vMerge/>
            <w:tcBorders>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3642AFE7" w14:textId="77777777" w:rsidR="00FB5FCC" w:rsidRPr="00FB5FCC" w:rsidRDefault="00FB5FCC" w:rsidP="00682939">
            <w:pPr>
              <w:spacing w:after="0" w:line="240" w:lineRule="auto"/>
              <w:rPr>
                <w:rFonts w:ascii="Bliss-Light" w:eastAsia="Times New Roman" w:hAnsi="Bliss-Light" w:cs="Arial"/>
                <w:b/>
                <w:color w:val="5A5A59"/>
                <w:kern w:val="24"/>
                <w:sz w:val="20"/>
                <w:szCs w:val="20"/>
                <w:lang w:val="en-US" w:eastAsia="en-GB"/>
              </w:rPr>
            </w:pPr>
          </w:p>
        </w:tc>
        <w:tc>
          <w:tcPr>
            <w:tcW w:w="7911"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376309DC" w14:textId="19D63F09" w:rsidR="00FB5FCC" w:rsidRPr="00FB5FCC" w:rsidRDefault="00FB5FCC" w:rsidP="00682939">
            <w:pPr>
              <w:spacing w:after="0" w:line="240" w:lineRule="auto"/>
              <w:rPr>
                <w:rFonts w:ascii="Bliss-Light" w:eastAsia="Times New Roman" w:hAnsi="Bliss-Light" w:cs="Arial"/>
                <w:color w:val="5A5A59"/>
                <w:kern w:val="24"/>
                <w:sz w:val="20"/>
                <w:szCs w:val="20"/>
                <w:lang w:val="en-US" w:eastAsia="en-GB"/>
              </w:rPr>
            </w:pPr>
            <w:r w:rsidRPr="00FB5FCC">
              <w:rPr>
                <w:rFonts w:ascii="Bliss-Light" w:eastAsia="Times New Roman" w:hAnsi="Bliss-Light" w:cs="Arial"/>
                <w:color w:val="5A5A59"/>
                <w:kern w:val="24"/>
                <w:sz w:val="20"/>
                <w:szCs w:val="20"/>
                <w:lang w:val="en-US" w:eastAsia="en-GB"/>
              </w:rPr>
              <w:t>Evaluate the impact of multinational companies on the countries in which they operate</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6D7E07B3" w14:textId="77777777" w:rsidR="00FB5FCC" w:rsidRPr="009C28A2" w:rsidRDefault="00FB5FCC" w:rsidP="00682939">
            <w:pPr>
              <w:spacing w:after="0" w:line="240" w:lineRule="auto"/>
              <w:rPr>
                <w:rFonts w:ascii="Arial" w:eastAsia="Times New Roman" w:hAnsi="Arial" w:cs="Arial"/>
                <w:b/>
                <w:noProof/>
                <w:color w:val="FFFFFF" w:themeColor="background1"/>
                <w:sz w:val="20"/>
                <w:szCs w:val="20"/>
                <w:lang w:eastAsia="en-GB"/>
              </w:rPr>
            </w:pPr>
          </w:p>
        </w:tc>
      </w:tr>
      <w:tr w:rsidR="00FB5FCC" w:rsidRPr="003811D0" w14:paraId="02489EC1" w14:textId="77777777" w:rsidTr="00FB5FCC">
        <w:trPr>
          <w:tblHeader/>
          <w:jc w:val="center"/>
        </w:trPr>
        <w:tc>
          <w:tcPr>
            <w:tcW w:w="1606" w:type="dxa"/>
            <w:gridSpan w:val="2"/>
            <w:vMerge w:val="restart"/>
            <w:tcBorders>
              <w:top w:val="single" w:sz="4" w:space="0" w:color="FABF8F" w:themeColor="accent6" w:themeTint="99"/>
              <w:left w:val="single" w:sz="4" w:space="0" w:color="FABF8F" w:themeColor="accent6" w:themeTint="99"/>
              <w:right w:val="single" w:sz="4" w:space="0" w:color="FABF8F" w:themeColor="accent6" w:themeTint="99"/>
            </w:tcBorders>
            <w:shd w:val="clear" w:color="auto" w:fill="auto"/>
            <w:vAlign w:val="center"/>
          </w:tcPr>
          <w:p w14:paraId="72B806DD" w14:textId="431035F0" w:rsidR="00FB5FCC" w:rsidRPr="00FB5FCC" w:rsidRDefault="00FB5FCC" w:rsidP="00682939">
            <w:pPr>
              <w:spacing w:after="0" w:line="240" w:lineRule="auto"/>
              <w:rPr>
                <w:rFonts w:ascii="Bliss-Light" w:eastAsia="Times New Roman" w:hAnsi="Bliss-Light" w:cs="Arial"/>
                <w:b/>
                <w:color w:val="5A5A59"/>
                <w:kern w:val="24"/>
                <w:sz w:val="20"/>
                <w:szCs w:val="20"/>
                <w:lang w:val="en-US" w:eastAsia="en-GB"/>
              </w:rPr>
            </w:pPr>
            <w:r>
              <w:rPr>
                <w:rFonts w:ascii="Bliss-Light" w:eastAsia="Times New Roman" w:hAnsi="Bliss-Light" w:cs="Arial"/>
                <w:b/>
                <w:color w:val="5A5A59"/>
                <w:kern w:val="24"/>
                <w:sz w:val="20"/>
                <w:szCs w:val="20"/>
                <w:lang w:val="en-US" w:eastAsia="en-GB"/>
              </w:rPr>
              <w:t>The European Union</w:t>
            </w:r>
          </w:p>
        </w:tc>
        <w:tc>
          <w:tcPr>
            <w:tcW w:w="7911"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18EC2F1E" w14:textId="304752DA" w:rsidR="00FB5FCC" w:rsidRPr="00FB5FCC" w:rsidRDefault="00FB5FCC" w:rsidP="00682939">
            <w:pPr>
              <w:spacing w:after="0" w:line="240" w:lineRule="auto"/>
              <w:rPr>
                <w:rFonts w:ascii="Bliss-Light" w:eastAsia="Times New Roman" w:hAnsi="Bliss-Light" w:cs="Arial"/>
                <w:color w:val="5A5A59"/>
                <w:kern w:val="24"/>
                <w:sz w:val="20"/>
                <w:szCs w:val="20"/>
                <w:lang w:val="en-US" w:eastAsia="en-GB"/>
              </w:rPr>
            </w:pPr>
            <w:r w:rsidRPr="00FB5FCC">
              <w:rPr>
                <w:rFonts w:ascii="Bliss-Light" w:eastAsia="Times New Roman" w:hAnsi="Bliss-Light" w:cs="Arial"/>
                <w:color w:val="5A5A59"/>
                <w:kern w:val="24"/>
                <w:sz w:val="20"/>
                <w:szCs w:val="20"/>
                <w:lang w:val="en-US" w:eastAsia="en-GB"/>
              </w:rPr>
              <w:t>Explain the nature and purpose of the European Union (EU) and the single European market</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37D85BDA" w14:textId="77777777" w:rsidR="00FB5FCC" w:rsidRPr="009C28A2" w:rsidRDefault="00FB5FCC" w:rsidP="00682939">
            <w:pPr>
              <w:spacing w:after="0" w:line="240" w:lineRule="auto"/>
              <w:rPr>
                <w:rFonts w:ascii="Arial" w:eastAsia="Times New Roman" w:hAnsi="Arial" w:cs="Arial"/>
                <w:b/>
                <w:noProof/>
                <w:color w:val="FFFFFF" w:themeColor="background1"/>
                <w:sz w:val="20"/>
                <w:szCs w:val="20"/>
                <w:lang w:eastAsia="en-GB"/>
              </w:rPr>
            </w:pPr>
          </w:p>
        </w:tc>
      </w:tr>
      <w:tr w:rsidR="00FB5FCC" w:rsidRPr="003811D0" w14:paraId="640FB163" w14:textId="77777777" w:rsidTr="00FB5FCC">
        <w:trPr>
          <w:tblHeader/>
          <w:jc w:val="center"/>
        </w:trPr>
        <w:tc>
          <w:tcPr>
            <w:tcW w:w="1606" w:type="dxa"/>
            <w:gridSpan w:val="2"/>
            <w:vMerge/>
            <w:tcBorders>
              <w:left w:val="single" w:sz="4" w:space="0" w:color="FABF8F" w:themeColor="accent6" w:themeTint="99"/>
              <w:right w:val="single" w:sz="4" w:space="0" w:color="FABF8F" w:themeColor="accent6" w:themeTint="99"/>
            </w:tcBorders>
            <w:shd w:val="clear" w:color="auto" w:fill="auto"/>
            <w:vAlign w:val="center"/>
          </w:tcPr>
          <w:p w14:paraId="4C50766D" w14:textId="77777777" w:rsidR="00FB5FCC" w:rsidRPr="00FB5FCC" w:rsidRDefault="00FB5FCC" w:rsidP="00682939">
            <w:pPr>
              <w:spacing w:after="0" w:line="240" w:lineRule="auto"/>
              <w:rPr>
                <w:rFonts w:ascii="Bliss-Light" w:eastAsia="Times New Roman" w:hAnsi="Bliss-Light" w:cs="Arial"/>
                <w:b/>
                <w:color w:val="5A5A59"/>
                <w:kern w:val="24"/>
                <w:sz w:val="20"/>
                <w:szCs w:val="20"/>
                <w:lang w:val="en-US" w:eastAsia="en-GB"/>
              </w:rPr>
            </w:pPr>
          </w:p>
        </w:tc>
        <w:tc>
          <w:tcPr>
            <w:tcW w:w="7911"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45DC099E" w14:textId="49150472" w:rsidR="00FB5FCC" w:rsidRPr="00FB5FCC" w:rsidRDefault="00FB5FCC" w:rsidP="00682939">
            <w:pPr>
              <w:spacing w:after="0" w:line="240" w:lineRule="auto"/>
              <w:rPr>
                <w:rFonts w:ascii="Bliss-Light" w:eastAsia="Times New Roman" w:hAnsi="Bliss-Light" w:cs="Arial"/>
                <w:color w:val="5A5A59"/>
                <w:kern w:val="24"/>
                <w:sz w:val="20"/>
                <w:szCs w:val="20"/>
                <w:lang w:val="en-US" w:eastAsia="en-GB"/>
              </w:rPr>
            </w:pPr>
            <w:r w:rsidRPr="00FB5FCC">
              <w:rPr>
                <w:rFonts w:ascii="Bliss-Light" w:eastAsia="Times New Roman" w:hAnsi="Bliss-Light" w:cs="Arial"/>
                <w:color w:val="5A5A59"/>
                <w:kern w:val="24"/>
                <w:sz w:val="20"/>
                <w:szCs w:val="20"/>
                <w:lang w:val="en-US" w:eastAsia="en-GB"/>
              </w:rPr>
              <w:t>Explain the impact of the EU on businesses including free movement of goods, labour and capital, legislation, regulations and standards</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2569B9F5" w14:textId="77777777" w:rsidR="00FB5FCC" w:rsidRPr="009C28A2" w:rsidRDefault="00FB5FCC" w:rsidP="00682939">
            <w:pPr>
              <w:spacing w:after="0" w:line="240" w:lineRule="auto"/>
              <w:rPr>
                <w:rFonts w:ascii="Arial" w:eastAsia="Times New Roman" w:hAnsi="Arial" w:cs="Arial"/>
                <w:b/>
                <w:noProof/>
                <w:color w:val="FFFFFF" w:themeColor="background1"/>
                <w:sz w:val="20"/>
                <w:szCs w:val="20"/>
                <w:lang w:eastAsia="en-GB"/>
              </w:rPr>
            </w:pPr>
          </w:p>
        </w:tc>
      </w:tr>
      <w:tr w:rsidR="00FB5FCC" w:rsidRPr="003811D0" w14:paraId="0E31CC5B" w14:textId="77777777" w:rsidTr="00FB5FCC">
        <w:trPr>
          <w:tblHeader/>
          <w:jc w:val="center"/>
        </w:trPr>
        <w:tc>
          <w:tcPr>
            <w:tcW w:w="1606" w:type="dxa"/>
            <w:gridSpan w:val="2"/>
            <w:vMerge/>
            <w:tcBorders>
              <w:left w:val="single" w:sz="4" w:space="0" w:color="FABF8F" w:themeColor="accent6" w:themeTint="99"/>
              <w:right w:val="single" w:sz="4" w:space="0" w:color="FABF8F" w:themeColor="accent6" w:themeTint="99"/>
            </w:tcBorders>
            <w:shd w:val="clear" w:color="auto" w:fill="auto"/>
            <w:vAlign w:val="center"/>
          </w:tcPr>
          <w:p w14:paraId="31036484" w14:textId="77777777" w:rsidR="00FB5FCC" w:rsidRPr="00FB5FCC" w:rsidRDefault="00FB5FCC" w:rsidP="00682939">
            <w:pPr>
              <w:spacing w:after="0" w:line="240" w:lineRule="auto"/>
              <w:rPr>
                <w:rFonts w:ascii="Bliss-Light" w:eastAsia="Times New Roman" w:hAnsi="Bliss-Light" w:cs="Arial"/>
                <w:b/>
                <w:color w:val="5A5A59"/>
                <w:kern w:val="24"/>
                <w:sz w:val="20"/>
                <w:szCs w:val="20"/>
                <w:lang w:val="en-US" w:eastAsia="en-GB"/>
              </w:rPr>
            </w:pPr>
          </w:p>
        </w:tc>
        <w:tc>
          <w:tcPr>
            <w:tcW w:w="7911"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6A33F03F" w14:textId="27797190" w:rsidR="00FB5FCC" w:rsidRPr="00FB5FCC" w:rsidRDefault="00FB5FCC" w:rsidP="00682939">
            <w:pPr>
              <w:spacing w:after="0" w:line="240" w:lineRule="auto"/>
              <w:rPr>
                <w:rFonts w:ascii="Bliss-Light" w:eastAsia="Times New Roman" w:hAnsi="Bliss-Light" w:cs="Arial"/>
                <w:color w:val="5A5A59"/>
                <w:kern w:val="24"/>
                <w:sz w:val="20"/>
                <w:szCs w:val="20"/>
                <w:lang w:val="en-US" w:eastAsia="en-GB"/>
              </w:rPr>
            </w:pPr>
            <w:r w:rsidRPr="00FB5FCC">
              <w:rPr>
                <w:rFonts w:ascii="Bliss-Light" w:eastAsia="Times New Roman" w:hAnsi="Bliss-Light" w:cs="Arial"/>
                <w:color w:val="5A5A59"/>
                <w:kern w:val="24"/>
                <w:sz w:val="20"/>
                <w:szCs w:val="20"/>
                <w:lang w:val="en-US" w:eastAsia="en-GB"/>
              </w:rPr>
              <w:t>Evaluate the impact of the EU on businesses and their stakeholders</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659487FC" w14:textId="77777777" w:rsidR="00FB5FCC" w:rsidRPr="009C28A2" w:rsidRDefault="00FB5FCC" w:rsidP="00682939">
            <w:pPr>
              <w:spacing w:after="0" w:line="240" w:lineRule="auto"/>
              <w:rPr>
                <w:rFonts w:ascii="Arial" w:eastAsia="Times New Roman" w:hAnsi="Arial" w:cs="Arial"/>
                <w:b/>
                <w:noProof/>
                <w:color w:val="FFFFFF" w:themeColor="background1"/>
                <w:sz w:val="20"/>
                <w:szCs w:val="20"/>
                <w:lang w:eastAsia="en-GB"/>
              </w:rPr>
            </w:pPr>
          </w:p>
        </w:tc>
      </w:tr>
      <w:tr w:rsidR="00FB5FCC" w:rsidRPr="003811D0" w14:paraId="76F311A4" w14:textId="77777777" w:rsidTr="00FB5FCC">
        <w:trPr>
          <w:tblHeader/>
          <w:jc w:val="center"/>
        </w:trPr>
        <w:tc>
          <w:tcPr>
            <w:tcW w:w="1606" w:type="dxa"/>
            <w:gridSpan w:val="2"/>
            <w:vMerge/>
            <w:tcBorders>
              <w:left w:val="single" w:sz="4" w:space="0" w:color="FABF8F" w:themeColor="accent6" w:themeTint="99"/>
              <w:right w:val="single" w:sz="4" w:space="0" w:color="FABF8F" w:themeColor="accent6" w:themeTint="99"/>
            </w:tcBorders>
            <w:shd w:val="clear" w:color="auto" w:fill="auto"/>
            <w:vAlign w:val="center"/>
          </w:tcPr>
          <w:p w14:paraId="4F04FFBF" w14:textId="77777777" w:rsidR="00FB5FCC" w:rsidRPr="00FB5FCC" w:rsidRDefault="00FB5FCC" w:rsidP="00682939">
            <w:pPr>
              <w:spacing w:after="0" w:line="240" w:lineRule="auto"/>
              <w:rPr>
                <w:rFonts w:ascii="Bliss-Light" w:eastAsia="Times New Roman" w:hAnsi="Bliss-Light" w:cs="Arial"/>
                <w:b/>
                <w:color w:val="5A5A59"/>
                <w:kern w:val="24"/>
                <w:sz w:val="20"/>
                <w:szCs w:val="20"/>
                <w:lang w:val="en-US" w:eastAsia="en-GB"/>
              </w:rPr>
            </w:pPr>
          </w:p>
        </w:tc>
        <w:tc>
          <w:tcPr>
            <w:tcW w:w="7911"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0DD4340E" w14:textId="65F8B936" w:rsidR="00FB5FCC" w:rsidRPr="00FB5FCC" w:rsidRDefault="00FB5FCC" w:rsidP="00682939">
            <w:pPr>
              <w:spacing w:after="0" w:line="240" w:lineRule="auto"/>
              <w:rPr>
                <w:rFonts w:ascii="Bliss-Light" w:eastAsia="Times New Roman" w:hAnsi="Bliss-Light" w:cs="Arial"/>
                <w:color w:val="5A5A59"/>
                <w:kern w:val="24"/>
                <w:sz w:val="20"/>
                <w:szCs w:val="20"/>
                <w:lang w:val="en-US" w:eastAsia="en-GB"/>
              </w:rPr>
            </w:pPr>
            <w:r w:rsidRPr="00FB5FCC">
              <w:rPr>
                <w:rFonts w:ascii="Bliss-Light" w:eastAsia="Times New Roman" w:hAnsi="Bliss-Light" w:cs="Arial"/>
                <w:color w:val="5A5A59"/>
                <w:kern w:val="24"/>
                <w:sz w:val="20"/>
                <w:szCs w:val="20"/>
                <w:lang w:val="en-US" w:eastAsia="en-GB"/>
              </w:rPr>
              <w:t>Explain what is meant by the single European currency (the euro) and the Eurozone</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20DDC59E" w14:textId="77777777" w:rsidR="00FB5FCC" w:rsidRPr="009C28A2" w:rsidRDefault="00FB5FCC" w:rsidP="00682939">
            <w:pPr>
              <w:spacing w:after="0" w:line="240" w:lineRule="auto"/>
              <w:rPr>
                <w:rFonts w:ascii="Arial" w:eastAsia="Times New Roman" w:hAnsi="Arial" w:cs="Arial"/>
                <w:b/>
                <w:noProof/>
                <w:color w:val="FFFFFF" w:themeColor="background1"/>
                <w:sz w:val="20"/>
                <w:szCs w:val="20"/>
                <w:lang w:eastAsia="en-GB"/>
              </w:rPr>
            </w:pPr>
          </w:p>
        </w:tc>
      </w:tr>
      <w:tr w:rsidR="00FB5FCC" w:rsidRPr="003811D0" w14:paraId="49A67C94" w14:textId="77777777" w:rsidTr="00FB5FCC">
        <w:trPr>
          <w:tblHeader/>
          <w:jc w:val="center"/>
        </w:trPr>
        <w:tc>
          <w:tcPr>
            <w:tcW w:w="1606" w:type="dxa"/>
            <w:gridSpan w:val="2"/>
            <w:vMerge/>
            <w:tcBorders>
              <w:left w:val="single" w:sz="4" w:space="0" w:color="FABF8F" w:themeColor="accent6" w:themeTint="99"/>
              <w:right w:val="single" w:sz="4" w:space="0" w:color="FABF8F" w:themeColor="accent6" w:themeTint="99"/>
            </w:tcBorders>
            <w:shd w:val="clear" w:color="auto" w:fill="auto"/>
            <w:vAlign w:val="center"/>
          </w:tcPr>
          <w:p w14:paraId="158531B7" w14:textId="77777777" w:rsidR="00FB5FCC" w:rsidRPr="00FB5FCC" w:rsidRDefault="00FB5FCC" w:rsidP="00682939">
            <w:pPr>
              <w:spacing w:after="0" w:line="240" w:lineRule="auto"/>
              <w:rPr>
                <w:rFonts w:ascii="Bliss-Light" w:eastAsia="Times New Roman" w:hAnsi="Bliss-Light" w:cs="Arial"/>
                <w:b/>
                <w:color w:val="5A5A59"/>
                <w:kern w:val="24"/>
                <w:sz w:val="20"/>
                <w:szCs w:val="20"/>
                <w:lang w:val="en-US" w:eastAsia="en-GB"/>
              </w:rPr>
            </w:pPr>
          </w:p>
        </w:tc>
        <w:tc>
          <w:tcPr>
            <w:tcW w:w="7911"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31D0E89D" w14:textId="130618A1" w:rsidR="00FB5FCC" w:rsidRPr="00FB5FCC" w:rsidRDefault="00FB5FCC" w:rsidP="00682939">
            <w:pPr>
              <w:spacing w:after="0" w:line="240" w:lineRule="auto"/>
              <w:rPr>
                <w:rFonts w:ascii="Bliss-Light" w:eastAsia="Times New Roman" w:hAnsi="Bliss-Light" w:cs="Arial"/>
                <w:color w:val="5A5A59"/>
                <w:kern w:val="24"/>
                <w:sz w:val="20"/>
                <w:szCs w:val="20"/>
                <w:lang w:val="en-US" w:eastAsia="en-GB"/>
              </w:rPr>
            </w:pPr>
            <w:r w:rsidRPr="00FB5FCC">
              <w:rPr>
                <w:rFonts w:ascii="Bliss-Light" w:eastAsia="Times New Roman" w:hAnsi="Bliss-Light" w:cs="Arial"/>
                <w:color w:val="5A5A59"/>
                <w:kern w:val="24"/>
                <w:sz w:val="20"/>
                <w:szCs w:val="20"/>
                <w:lang w:val="en-US" w:eastAsia="en-GB"/>
              </w:rPr>
              <w:t>Evaluate the costs and benefits of the single European currency to businesses and their stakeholders</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36788C2D" w14:textId="77777777" w:rsidR="00FB5FCC" w:rsidRPr="009C28A2" w:rsidRDefault="00FB5FCC" w:rsidP="00682939">
            <w:pPr>
              <w:spacing w:after="0" w:line="240" w:lineRule="auto"/>
              <w:rPr>
                <w:rFonts w:ascii="Arial" w:eastAsia="Times New Roman" w:hAnsi="Arial" w:cs="Arial"/>
                <w:b/>
                <w:noProof/>
                <w:color w:val="FFFFFF" w:themeColor="background1"/>
                <w:sz w:val="20"/>
                <w:szCs w:val="20"/>
                <w:lang w:eastAsia="en-GB"/>
              </w:rPr>
            </w:pPr>
          </w:p>
        </w:tc>
      </w:tr>
      <w:tr w:rsidR="00FB5FCC" w:rsidRPr="003811D0" w14:paraId="0F16DFF9" w14:textId="77777777" w:rsidTr="00FB5FCC">
        <w:trPr>
          <w:tblHeader/>
          <w:jc w:val="center"/>
        </w:trPr>
        <w:tc>
          <w:tcPr>
            <w:tcW w:w="1606" w:type="dxa"/>
            <w:gridSpan w:val="2"/>
            <w:vMerge/>
            <w:tcBorders>
              <w:left w:val="single" w:sz="4" w:space="0" w:color="FABF8F" w:themeColor="accent6" w:themeTint="99"/>
              <w:right w:val="single" w:sz="4" w:space="0" w:color="FABF8F" w:themeColor="accent6" w:themeTint="99"/>
            </w:tcBorders>
            <w:shd w:val="clear" w:color="auto" w:fill="auto"/>
            <w:vAlign w:val="center"/>
          </w:tcPr>
          <w:p w14:paraId="1F260AF7" w14:textId="77777777" w:rsidR="00FB5FCC" w:rsidRPr="00FB5FCC" w:rsidRDefault="00FB5FCC" w:rsidP="00682939">
            <w:pPr>
              <w:spacing w:after="0" w:line="240" w:lineRule="auto"/>
              <w:rPr>
                <w:rFonts w:ascii="Bliss-Light" w:eastAsia="Times New Roman" w:hAnsi="Bliss-Light" w:cs="Arial"/>
                <w:b/>
                <w:color w:val="5A5A59"/>
                <w:kern w:val="24"/>
                <w:sz w:val="20"/>
                <w:szCs w:val="20"/>
                <w:lang w:val="en-US" w:eastAsia="en-GB"/>
              </w:rPr>
            </w:pPr>
          </w:p>
        </w:tc>
        <w:tc>
          <w:tcPr>
            <w:tcW w:w="7911"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117F723C" w14:textId="7B9B055B" w:rsidR="00FB5FCC" w:rsidRPr="00FB5FCC" w:rsidRDefault="00FB5FCC" w:rsidP="00682939">
            <w:pPr>
              <w:spacing w:after="0" w:line="240" w:lineRule="auto"/>
              <w:rPr>
                <w:rFonts w:ascii="Bliss-Light" w:eastAsia="Times New Roman" w:hAnsi="Bliss-Light" w:cs="Arial"/>
                <w:color w:val="5A5A59"/>
                <w:kern w:val="24"/>
                <w:sz w:val="20"/>
                <w:szCs w:val="20"/>
                <w:lang w:val="en-US" w:eastAsia="en-GB"/>
              </w:rPr>
            </w:pPr>
            <w:r w:rsidRPr="00FB5FCC">
              <w:rPr>
                <w:rFonts w:ascii="Bliss-Light" w:eastAsia="Times New Roman" w:hAnsi="Bliss-Light" w:cs="Arial"/>
                <w:color w:val="5A5A59"/>
                <w:kern w:val="24"/>
                <w:sz w:val="20"/>
                <w:szCs w:val="20"/>
                <w:lang w:val="en-US" w:eastAsia="en-GB"/>
              </w:rPr>
              <w:t>Evaluate the impact to UK businesses of being a member of the EU and the Eurozone</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614E2CBB" w14:textId="77777777" w:rsidR="00FB5FCC" w:rsidRPr="009C28A2" w:rsidRDefault="00FB5FCC" w:rsidP="00682939">
            <w:pPr>
              <w:spacing w:after="0" w:line="240" w:lineRule="auto"/>
              <w:rPr>
                <w:rFonts w:ascii="Arial" w:eastAsia="Times New Roman" w:hAnsi="Arial" w:cs="Arial"/>
                <w:b/>
                <w:noProof/>
                <w:color w:val="FFFFFF" w:themeColor="background1"/>
                <w:sz w:val="20"/>
                <w:szCs w:val="20"/>
                <w:lang w:eastAsia="en-GB"/>
              </w:rPr>
            </w:pPr>
          </w:p>
        </w:tc>
      </w:tr>
      <w:tr w:rsidR="00FB5FCC" w:rsidRPr="003811D0" w14:paraId="33689389" w14:textId="77777777" w:rsidTr="00FB5FCC">
        <w:trPr>
          <w:tblHeader/>
          <w:jc w:val="center"/>
        </w:trPr>
        <w:tc>
          <w:tcPr>
            <w:tcW w:w="1606" w:type="dxa"/>
            <w:gridSpan w:val="2"/>
            <w:vMerge/>
            <w:tcBorders>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0A23DFF7" w14:textId="77777777" w:rsidR="00FB5FCC" w:rsidRPr="00FB5FCC" w:rsidRDefault="00FB5FCC" w:rsidP="00682939">
            <w:pPr>
              <w:spacing w:after="0" w:line="240" w:lineRule="auto"/>
              <w:rPr>
                <w:rFonts w:ascii="Bliss-Light" w:eastAsia="Times New Roman" w:hAnsi="Bliss-Light" w:cs="Arial"/>
                <w:b/>
                <w:color w:val="5A5A59"/>
                <w:kern w:val="24"/>
                <w:sz w:val="20"/>
                <w:szCs w:val="20"/>
                <w:lang w:val="en-US" w:eastAsia="en-GB"/>
              </w:rPr>
            </w:pPr>
          </w:p>
        </w:tc>
        <w:tc>
          <w:tcPr>
            <w:tcW w:w="7911"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14:paraId="1D53B770" w14:textId="4DF0AF22" w:rsidR="00FB5FCC" w:rsidRPr="00FB5FCC" w:rsidRDefault="00FB5FCC" w:rsidP="00682939">
            <w:pPr>
              <w:spacing w:after="0" w:line="240" w:lineRule="auto"/>
              <w:rPr>
                <w:rFonts w:ascii="Bliss-Light" w:eastAsia="Times New Roman" w:hAnsi="Bliss-Light" w:cs="Arial"/>
                <w:color w:val="5A5A59"/>
                <w:kern w:val="24"/>
                <w:sz w:val="20"/>
                <w:szCs w:val="20"/>
                <w:lang w:val="en-US" w:eastAsia="en-GB"/>
              </w:rPr>
            </w:pPr>
            <w:r w:rsidRPr="00FB5FCC">
              <w:rPr>
                <w:rFonts w:ascii="Bliss-Light" w:eastAsia="Times New Roman" w:hAnsi="Bliss-Light" w:cs="Arial"/>
                <w:color w:val="5A5A59"/>
                <w:kern w:val="24"/>
                <w:sz w:val="20"/>
                <w:szCs w:val="20"/>
                <w:lang w:val="en-US" w:eastAsia="en-GB"/>
              </w:rPr>
              <w:t>Evaluate the impact to UK businesses of not being a member of the EU and the Eurozone</w:t>
            </w:r>
          </w:p>
        </w:tc>
        <w:tc>
          <w:tcPr>
            <w:tcW w:w="39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14:paraId="2FB0F9B6" w14:textId="77777777" w:rsidR="00FB5FCC" w:rsidRPr="009C28A2" w:rsidRDefault="00FB5FCC" w:rsidP="00682939">
            <w:pPr>
              <w:spacing w:after="0" w:line="240" w:lineRule="auto"/>
              <w:rPr>
                <w:rFonts w:ascii="Arial" w:eastAsia="Times New Roman" w:hAnsi="Arial" w:cs="Arial"/>
                <w:b/>
                <w:noProof/>
                <w:color w:val="FFFFFF" w:themeColor="background1"/>
                <w:sz w:val="20"/>
                <w:szCs w:val="20"/>
                <w:lang w:eastAsia="en-GB"/>
              </w:rPr>
            </w:pPr>
          </w:p>
        </w:tc>
      </w:tr>
    </w:tbl>
    <w:p w14:paraId="2FB5D7E9" w14:textId="77777777" w:rsidR="0006704F" w:rsidRDefault="0006704F" w:rsidP="0006704F"/>
    <w:p w14:paraId="6E28D3CB" w14:textId="77777777" w:rsidR="0006704F" w:rsidRPr="0006704F" w:rsidRDefault="0006704F" w:rsidP="0006704F"/>
    <w:sectPr w:rsidR="0006704F" w:rsidRPr="0006704F" w:rsidSect="00FB5FCC">
      <w:pgSz w:w="11906" w:h="16838"/>
      <w:pgMar w:top="567" w:right="1440" w:bottom="28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5EC60" w14:textId="77777777" w:rsidR="00EF2A32" w:rsidRDefault="00EF2A32" w:rsidP="008E476C">
      <w:pPr>
        <w:spacing w:after="0" w:line="240" w:lineRule="auto"/>
      </w:pPr>
      <w:r>
        <w:separator/>
      </w:r>
    </w:p>
  </w:endnote>
  <w:endnote w:type="continuationSeparator" w:id="0">
    <w:p w14:paraId="25369976" w14:textId="77777777" w:rsidR="00EF2A32" w:rsidRDefault="00EF2A32" w:rsidP="008E4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Rounded Book">
    <w:altName w:val="Arial"/>
    <w:panose1 w:val="00000000000000000000"/>
    <w:charset w:val="00"/>
    <w:family w:val="modern"/>
    <w:notTrueType/>
    <w:pitch w:val="variable"/>
    <w:sig w:usb0="00000001" w:usb1="4000004A" w:usb2="00000000" w:usb3="00000000" w:csb0="0000000B" w:csb1="00000000"/>
  </w:font>
  <w:font w:name="Bliss-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83935" w14:textId="0CBE990C" w:rsidR="006F6F57" w:rsidRPr="008E476C" w:rsidRDefault="006F6F57" w:rsidP="00303047">
    <w:pPr>
      <w:pStyle w:val="Footer"/>
      <w:jc w:val="center"/>
      <w:rPr>
        <w:color w:val="A6A6A6" w:themeColor="background1" w:themeShade="A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D5928" w14:textId="77777777" w:rsidR="00EF2A32" w:rsidRDefault="00EF2A32" w:rsidP="008E476C">
      <w:pPr>
        <w:spacing w:after="0" w:line="240" w:lineRule="auto"/>
      </w:pPr>
      <w:r>
        <w:separator/>
      </w:r>
    </w:p>
  </w:footnote>
  <w:footnote w:type="continuationSeparator" w:id="0">
    <w:p w14:paraId="50ECEF00" w14:textId="77777777" w:rsidR="00EF2A32" w:rsidRDefault="00EF2A32" w:rsidP="008E47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998B6" w14:textId="6DB789AE" w:rsidR="006F6F57" w:rsidRDefault="006F6F57">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425B40"/>
    <w:multiLevelType w:val="hybridMultilevel"/>
    <w:tmpl w:val="F4C0054A"/>
    <w:lvl w:ilvl="0" w:tplc="22D83F86">
      <w:start w:val="1"/>
      <w:numFmt w:val="bullet"/>
      <w:lvlText w:val="•"/>
      <w:lvlJc w:val="left"/>
      <w:pPr>
        <w:tabs>
          <w:tab w:val="num" w:pos="720"/>
        </w:tabs>
        <w:ind w:left="720" w:hanging="360"/>
      </w:pPr>
      <w:rPr>
        <w:rFonts w:ascii="Arial" w:hAnsi="Arial" w:hint="default"/>
      </w:rPr>
    </w:lvl>
    <w:lvl w:ilvl="1" w:tplc="8B9205B6" w:tentative="1">
      <w:start w:val="1"/>
      <w:numFmt w:val="bullet"/>
      <w:lvlText w:val="•"/>
      <w:lvlJc w:val="left"/>
      <w:pPr>
        <w:tabs>
          <w:tab w:val="num" w:pos="1440"/>
        </w:tabs>
        <w:ind w:left="1440" w:hanging="360"/>
      </w:pPr>
      <w:rPr>
        <w:rFonts w:ascii="Arial" w:hAnsi="Arial" w:hint="default"/>
      </w:rPr>
    </w:lvl>
    <w:lvl w:ilvl="2" w:tplc="9296E9A2" w:tentative="1">
      <w:start w:val="1"/>
      <w:numFmt w:val="bullet"/>
      <w:lvlText w:val="•"/>
      <w:lvlJc w:val="left"/>
      <w:pPr>
        <w:tabs>
          <w:tab w:val="num" w:pos="2160"/>
        </w:tabs>
        <w:ind w:left="2160" w:hanging="360"/>
      </w:pPr>
      <w:rPr>
        <w:rFonts w:ascii="Arial" w:hAnsi="Arial" w:hint="default"/>
      </w:rPr>
    </w:lvl>
    <w:lvl w:ilvl="3" w:tplc="9A2E5BDA" w:tentative="1">
      <w:start w:val="1"/>
      <w:numFmt w:val="bullet"/>
      <w:lvlText w:val="•"/>
      <w:lvlJc w:val="left"/>
      <w:pPr>
        <w:tabs>
          <w:tab w:val="num" w:pos="2880"/>
        </w:tabs>
        <w:ind w:left="2880" w:hanging="360"/>
      </w:pPr>
      <w:rPr>
        <w:rFonts w:ascii="Arial" w:hAnsi="Arial" w:hint="default"/>
      </w:rPr>
    </w:lvl>
    <w:lvl w:ilvl="4" w:tplc="3C7CE430" w:tentative="1">
      <w:start w:val="1"/>
      <w:numFmt w:val="bullet"/>
      <w:lvlText w:val="•"/>
      <w:lvlJc w:val="left"/>
      <w:pPr>
        <w:tabs>
          <w:tab w:val="num" w:pos="3600"/>
        </w:tabs>
        <w:ind w:left="3600" w:hanging="360"/>
      </w:pPr>
      <w:rPr>
        <w:rFonts w:ascii="Arial" w:hAnsi="Arial" w:hint="default"/>
      </w:rPr>
    </w:lvl>
    <w:lvl w:ilvl="5" w:tplc="B628CAA8" w:tentative="1">
      <w:start w:val="1"/>
      <w:numFmt w:val="bullet"/>
      <w:lvlText w:val="•"/>
      <w:lvlJc w:val="left"/>
      <w:pPr>
        <w:tabs>
          <w:tab w:val="num" w:pos="4320"/>
        </w:tabs>
        <w:ind w:left="4320" w:hanging="360"/>
      </w:pPr>
      <w:rPr>
        <w:rFonts w:ascii="Arial" w:hAnsi="Arial" w:hint="default"/>
      </w:rPr>
    </w:lvl>
    <w:lvl w:ilvl="6" w:tplc="4E8EFE4A" w:tentative="1">
      <w:start w:val="1"/>
      <w:numFmt w:val="bullet"/>
      <w:lvlText w:val="•"/>
      <w:lvlJc w:val="left"/>
      <w:pPr>
        <w:tabs>
          <w:tab w:val="num" w:pos="5040"/>
        </w:tabs>
        <w:ind w:left="5040" w:hanging="360"/>
      </w:pPr>
      <w:rPr>
        <w:rFonts w:ascii="Arial" w:hAnsi="Arial" w:hint="default"/>
      </w:rPr>
    </w:lvl>
    <w:lvl w:ilvl="7" w:tplc="07BC0ADC" w:tentative="1">
      <w:start w:val="1"/>
      <w:numFmt w:val="bullet"/>
      <w:lvlText w:val="•"/>
      <w:lvlJc w:val="left"/>
      <w:pPr>
        <w:tabs>
          <w:tab w:val="num" w:pos="5760"/>
        </w:tabs>
        <w:ind w:left="5760" w:hanging="360"/>
      </w:pPr>
      <w:rPr>
        <w:rFonts w:ascii="Arial" w:hAnsi="Arial" w:hint="default"/>
      </w:rPr>
    </w:lvl>
    <w:lvl w:ilvl="8" w:tplc="FA4AB35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76C"/>
    <w:rsid w:val="0002469D"/>
    <w:rsid w:val="0006704F"/>
    <w:rsid w:val="000E3562"/>
    <w:rsid w:val="002514FC"/>
    <w:rsid w:val="00303047"/>
    <w:rsid w:val="0030328A"/>
    <w:rsid w:val="003811D0"/>
    <w:rsid w:val="00396FE5"/>
    <w:rsid w:val="004C00B3"/>
    <w:rsid w:val="004D1A2A"/>
    <w:rsid w:val="005B07A0"/>
    <w:rsid w:val="00697110"/>
    <w:rsid w:val="006F6F57"/>
    <w:rsid w:val="0072081D"/>
    <w:rsid w:val="0078327E"/>
    <w:rsid w:val="00802B70"/>
    <w:rsid w:val="008E476C"/>
    <w:rsid w:val="00991333"/>
    <w:rsid w:val="009C28A2"/>
    <w:rsid w:val="009C4E91"/>
    <w:rsid w:val="00B31347"/>
    <w:rsid w:val="00B60276"/>
    <w:rsid w:val="00BA6BBD"/>
    <w:rsid w:val="00C1486B"/>
    <w:rsid w:val="00D54B38"/>
    <w:rsid w:val="00DC0F25"/>
    <w:rsid w:val="00EA0A50"/>
    <w:rsid w:val="00EF2A32"/>
    <w:rsid w:val="00F52353"/>
    <w:rsid w:val="00F74B53"/>
    <w:rsid w:val="00FB5FCC"/>
    <w:rsid w:val="00FD59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6FB14"/>
  <w15:docId w15:val="{48EE0897-F7B4-4B3C-B1CA-7D05A394C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7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76C"/>
  </w:style>
  <w:style w:type="paragraph" w:styleId="Footer">
    <w:name w:val="footer"/>
    <w:basedOn w:val="Normal"/>
    <w:link w:val="FooterChar"/>
    <w:uiPriority w:val="99"/>
    <w:unhideWhenUsed/>
    <w:rsid w:val="008E47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76C"/>
  </w:style>
  <w:style w:type="paragraph" w:styleId="BalloonText">
    <w:name w:val="Balloon Text"/>
    <w:basedOn w:val="Normal"/>
    <w:link w:val="BalloonTextChar"/>
    <w:uiPriority w:val="99"/>
    <w:semiHidden/>
    <w:unhideWhenUsed/>
    <w:rsid w:val="008E47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76C"/>
    <w:rPr>
      <w:rFonts w:ascii="Tahoma" w:hAnsi="Tahoma" w:cs="Tahoma"/>
      <w:sz w:val="16"/>
      <w:szCs w:val="16"/>
    </w:rPr>
  </w:style>
  <w:style w:type="paragraph" w:customStyle="1" w:styleId="WJECheading1">
    <w:name w:val="WJEC heading1"/>
    <w:qFormat/>
    <w:rsid w:val="008E476C"/>
    <w:pPr>
      <w:spacing w:after="0" w:line="240" w:lineRule="auto"/>
      <w:outlineLvl w:val="0"/>
    </w:pPr>
    <w:rPr>
      <w:rFonts w:ascii="Gotham Rounded Book" w:eastAsia="Times New Roman" w:hAnsi="Gotham Rounded Book" w:cs="Times New Roman"/>
      <w:caps/>
      <w:color w:val="82BC00"/>
      <w:sz w:val="56"/>
      <w:szCs w:val="20"/>
    </w:rPr>
  </w:style>
  <w:style w:type="paragraph" w:customStyle="1" w:styleId="WJECheading2">
    <w:name w:val="WJEC heading2"/>
    <w:basedOn w:val="WJECheading1"/>
    <w:qFormat/>
    <w:rsid w:val="008E476C"/>
    <w:rPr>
      <w:caps w:val="0"/>
      <w:sz w:val="48"/>
    </w:rPr>
  </w:style>
  <w:style w:type="paragraph" w:styleId="ListParagraph">
    <w:name w:val="List Paragraph"/>
    <w:basedOn w:val="Normal"/>
    <w:uiPriority w:val="34"/>
    <w:qFormat/>
    <w:rsid w:val="008E476C"/>
    <w:pPr>
      <w:spacing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30328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381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91289">
      <w:bodyDiv w:val="1"/>
      <w:marLeft w:val="0"/>
      <w:marRight w:val="0"/>
      <w:marTop w:val="0"/>
      <w:marBottom w:val="0"/>
      <w:divBdr>
        <w:top w:val="none" w:sz="0" w:space="0" w:color="auto"/>
        <w:left w:val="none" w:sz="0" w:space="0" w:color="auto"/>
        <w:bottom w:val="none" w:sz="0" w:space="0" w:color="auto"/>
        <w:right w:val="none" w:sz="0" w:space="0" w:color="auto"/>
      </w:divBdr>
      <w:divsChild>
        <w:div w:id="1965037825">
          <w:marLeft w:val="446"/>
          <w:marRight w:val="0"/>
          <w:marTop w:val="0"/>
          <w:marBottom w:val="0"/>
          <w:divBdr>
            <w:top w:val="none" w:sz="0" w:space="0" w:color="auto"/>
            <w:left w:val="none" w:sz="0" w:space="0" w:color="auto"/>
            <w:bottom w:val="none" w:sz="0" w:space="0" w:color="auto"/>
            <w:right w:val="none" w:sz="0" w:space="0" w:color="auto"/>
          </w:divBdr>
        </w:div>
        <w:div w:id="1687249186">
          <w:marLeft w:val="446"/>
          <w:marRight w:val="0"/>
          <w:marTop w:val="0"/>
          <w:marBottom w:val="0"/>
          <w:divBdr>
            <w:top w:val="none" w:sz="0" w:space="0" w:color="auto"/>
            <w:left w:val="none" w:sz="0" w:space="0" w:color="auto"/>
            <w:bottom w:val="none" w:sz="0" w:space="0" w:color="auto"/>
            <w:right w:val="none" w:sz="0" w:space="0" w:color="auto"/>
          </w:divBdr>
        </w:div>
        <w:div w:id="219250027">
          <w:marLeft w:val="446"/>
          <w:marRight w:val="0"/>
          <w:marTop w:val="0"/>
          <w:marBottom w:val="0"/>
          <w:divBdr>
            <w:top w:val="none" w:sz="0" w:space="0" w:color="auto"/>
            <w:left w:val="none" w:sz="0" w:space="0" w:color="auto"/>
            <w:bottom w:val="none" w:sz="0" w:space="0" w:color="auto"/>
            <w:right w:val="none" w:sz="0" w:space="0" w:color="auto"/>
          </w:divBdr>
        </w:div>
        <w:div w:id="619917879">
          <w:marLeft w:val="446"/>
          <w:marRight w:val="0"/>
          <w:marTop w:val="0"/>
          <w:marBottom w:val="0"/>
          <w:divBdr>
            <w:top w:val="none" w:sz="0" w:space="0" w:color="auto"/>
            <w:left w:val="none" w:sz="0" w:space="0" w:color="auto"/>
            <w:bottom w:val="none" w:sz="0" w:space="0" w:color="auto"/>
            <w:right w:val="none" w:sz="0" w:space="0" w:color="auto"/>
          </w:divBdr>
        </w:div>
      </w:divsChild>
    </w:div>
    <w:div w:id="1450469280">
      <w:bodyDiv w:val="1"/>
      <w:marLeft w:val="0"/>
      <w:marRight w:val="0"/>
      <w:marTop w:val="0"/>
      <w:marBottom w:val="0"/>
      <w:divBdr>
        <w:top w:val="none" w:sz="0" w:space="0" w:color="auto"/>
        <w:left w:val="none" w:sz="0" w:space="0" w:color="auto"/>
        <w:bottom w:val="none" w:sz="0" w:space="0" w:color="auto"/>
        <w:right w:val="none" w:sz="0" w:space="0" w:color="auto"/>
      </w:divBdr>
    </w:div>
    <w:div w:id="1663922205">
      <w:bodyDiv w:val="1"/>
      <w:marLeft w:val="0"/>
      <w:marRight w:val="0"/>
      <w:marTop w:val="0"/>
      <w:marBottom w:val="0"/>
      <w:divBdr>
        <w:top w:val="none" w:sz="0" w:space="0" w:color="auto"/>
        <w:left w:val="none" w:sz="0" w:space="0" w:color="auto"/>
        <w:bottom w:val="none" w:sz="0" w:space="0" w:color="auto"/>
        <w:right w:val="none" w:sz="0" w:space="0" w:color="auto"/>
      </w:divBdr>
    </w:div>
    <w:div w:id="1695036666">
      <w:bodyDiv w:val="1"/>
      <w:marLeft w:val="0"/>
      <w:marRight w:val="0"/>
      <w:marTop w:val="0"/>
      <w:marBottom w:val="0"/>
      <w:divBdr>
        <w:top w:val="none" w:sz="0" w:space="0" w:color="auto"/>
        <w:left w:val="none" w:sz="0" w:space="0" w:color="auto"/>
        <w:bottom w:val="none" w:sz="0" w:space="0" w:color="auto"/>
        <w:right w:val="none" w:sz="0" w:space="0" w:color="auto"/>
      </w:divBdr>
    </w:div>
    <w:div w:id="1924410734">
      <w:bodyDiv w:val="1"/>
      <w:marLeft w:val="0"/>
      <w:marRight w:val="0"/>
      <w:marTop w:val="0"/>
      <w:marBottom w:val="0"/>
      <w:divBdr>
        <w:top w:val="none" w:sz="0" w:space="0" w:color="auto"/>
        <w:left w:val="none" w:sz="0" w:space="0" w:color="auto"/>
        <w:bottom w:val="none" w:sz="0" w:space="0" w:color="auto"/>
        <w:right w:val="none" w:sz="0" w:space="0" w:color="auto"/>
      </w:divBdr>
    </w:div>
    <w:div w:id="212981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9C81E-2E91-40F6-84F3-BDD54A4E9C6C}">
  <ds:schemaRefs>
    <ds:schemaRef ds:uri="http://schemas.microsoft.com/office/2006/documentManagement/types"/>
    <ds:schemaRef ds:uri="http://schemas.openxmlformats.org/package/2006/metadata/core-properties"/>
    <ds:schemaRef ds:uri="http://purl.org/dc/elements/1.1/"/>
    <ds:schemaRef ds:uri="http://purl.org/dc/terms/"/>
    <ds:schemaRef ds:uri="http://www.w3.org/XML/1998/namespace"/>
    <ds:schemaRef ds:uri="http://schemas.microsoft.com/sharepoint/v3"/>
    <ds:schemaRef ds:uri="http://schemas.microsoft.com/office/2006/metadata/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B1212C01-1449-4821-9EB5-FBCD7065683B}">
  <ds:schemaRefs>
    <ds:schemaRef ds:uri="http://schemas.microsoft.com/sharepoint/v3/contenttype/forms"/>
  </ds:schemaRefs>
</ds:datastoreItem>
</file>

<file path=customXml/itemProps3.xml><?xml version="1.0" encoding="utf-8"?>
<ds:datastoreItem xmlns:ds="http://schemas.openxmlformats.org/officeDocument/2006/customXml" ds:itemID="{94537313-85E0-42EE-960E-EF8B5D854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C7DC74-4ED4-4C99-801B-71B64E04D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63D5CF00</Template>
  <TotalTime>0</TotalTime>
  <Pages>17</Pages>
  <Words>5048</Words>
  <Characters>28777</Characters>
  <Application>Microsoft Office Word</Application>
  <DocSecurity>4</DocSecurity>
  <Lines>239</Lines>
  <Paragraphs>67</Paragraphs>
  <ScaleCrop>false</ScaleCrop>
  <HeadingPairs>
    <vt:vector size="2" baseType="variant">
      <vt:variant>
        <vt:lpstr>Title</vt:lpstr>
      </vt:variant>
      <vt:variant>
        <vt:i4>1</vt:i4>
      </vt:variant>
    </vt:vector>
  </HeadingPairs>
  <TitlesOfParts>
    <vt:vector size="1" baseType="lpstr">
      <vt:lpstr>Eduqas CPD - Word document template</vt:lpstr>
    </vt:vector>
  </TitlesOfParts>
  <Company/>
  <LinksUpToDate>false</LinksUpToDate>
  <CharactersWithSpaces>33758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Eduqas CPD - Word document template</dc:title>
  <dc:creator>Jones, Natalie</dc:creator>
  <cp:lastModifiedBy>Anne E Lomas</cp:lastModifiedBy>
  <cp:revision>2</cp:revision>
  <dcterms:created xsi:type="dcterms:W3CDTF">2015-11-02T10:58:00Z</dcterms:created>
  <dcterms:modified xsi:type="dcterms:W3CDTF">2015-11-02T10:58:00Z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