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96E0B" w14:textId="77777777" w:rsidR="00E001D3" w:rsidRPr="00F31D06" w:rsidRDefault="00DE0D78">
      <w:pPr>
        <w:rPr>
          <w:b/>
        </w:rPr>
      </w:pPr>
      <w:bookmarkStart w:id="0" w:name="_GoBack"/>
      <w:bookmarkEnd w:id="0"/>
      <w:r w:rsidRPr="00F31D06">
        <w:rPr>
          <w:b/>
        </w:rPr>
        <w:t>Starting a Business Key Terms Revision</w:t>
      </w:r>
    </w:p>
    <w:p w14:paraId="54A96E0C" w14:textId="77777777" w:rsidR="00DE0D78" w:rsidRPr="00F31D06" w:rsidRDefault="00DE0D78">
      <w:pPr>
        <w:rPr>
          <w:b/>
        </w:rPr>
      </w:pPr>
      <w:r w:rsidRPr="00F31D06">
        <w:rPr>
          <w:b/>
        </w:rPr>
        <w:t>Define the following key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388"/>
      </w:tblGrid>
      <w:tr w:rsidR="00F31D06" w:rsidRPr="00F31D06" w14:paraId="54A96E13" w14:textId="77777777" w:rsidTr="00F31D06">
        <w:tc>
          <w:tcPr>
            <w:tcW w:w="2660" w:type="dxa"/>
          </w:tcPr>
          <w:p w14:paraId="54A96E0D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Enterprise</w:t>
            </w:r>
          </w:p>
          <w:p w14:paraId="54A96E0E" w14:textId="77777777" w:rsidR="00F31D06" w:rsidRPr="00F31D06" w:rsidRDefault="00F31D06" w:rsidP="000C194E">
            <w:pPr>
              <w:rPr>
                <w:b/>
              </w:rPr>
            </w:pPr>
          </w:p>
          <w:p w14:paraId="54A96E0F" w14:textId="77777777" w:rsidR="00F31D06" w:rsidRPr="00F31D06" w:rsidRDefault="00F31D06" w:rsidP="000C194E">
            <w:pPr>
              <w:rPr>
                <w:b/>
              </w:rPr>
            </w:pPr>
          </w:p>
          <w:p w14:paraId="54A96E10" w14:textId="77777777" w:rsidR="00F31D06" w:rsidRPr="00F31D06" w:rsidRDefault="00F31D06" w:rsidP="000C194E">
            <w:pPr>
              <w:rPr>
                <w:b/>
              </w:rPr>
            </w:pPr>
          </w:p>
          <w:p w14:paraId="54A96E11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12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1A" w14:textId="77777777" w:rsidTr="00F31D06">
        <w:tc>
          <w:tcPr>
            <w:tcW w:w="2660" w:type="dxa"/>
          </w:tcPr>
          <w:p w14:paraId="54A96E14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Entrepreneurs</w:t>
            </w:r>
          </w:p>
          <w:p w14:paraId="54A96E15" w14:textId="77777777" w:rsidR="00F31D06" w:rsidRPr="00F31D06" w:rsidRDefault="00F31D06" w:rsidP="000C194E">
            <w:pPr>
              <w:rPr>
                <w:b/>
              </w:rPr>
            </w:pPr>
          </w:p>
          <w:p w14:paraId="54A96E16" w14:textId="77777777" w:rsidR="00F31D06" w:rsidRPr="00F31D06" w:rsidRDefault="00F31D06" w:rsidP="000C194E">
            <w:pPr>
              <w:rPr>
                <w:b/>
              </w:rPr>
            </w:pPr>
          </w:p>
          <w:p w14:paraId="54A96E17" w14:textId="77777777" w:rsidR="00F31D06" w:rsidRPr="00F31D06" w:rsidRDefault="00F31D06" w:rsidP="000C194E">
            <w:pPr>
              <w:rPr>
                <w:b/>
              </w:rPr>
            </w:pPr>
          </w:p>
          <w:p w14:paraId="54A96E18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19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20" w14:textId="77777777" w:rsidTr="00F31D06">
        <w:tc>
          <w:tcPr>
            <w:tcW w:w="2660" w:type="dxa"/>
          </w:tcPr>
          <w:p w14:paraId="54A96E1B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Opportunity cost</w:t>
            </w:r>
          </w:p>
          <w:p w14:paraId="54A96E1C" w14:textId="77777777" w:rsidR="00F31D06" w:rsidRPr="00F31D06" w:rsidRDefault="00F31D06" w:rsidP="000C194E">
            <w:pPr>
              <w:rPr>
                <w:b/>
              </w:rPr>
            </w:pPr>
          </w:p>
          <w:p w14:paraId="54A96E1D" w14:textId="77777777" w:rsidR="00F31D06" w:rsidRPr="00F31D06" w:rsidRDefault="00F31D06" w:rsidP="000C194E">
            <w:pPr>
              <w:rPr>
                <w:b/>
              </w:rPr>
            </w:pPr>
          </w:p>
          <w:p w14:paraId="54A96E1E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1F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26" w14:textId="77777777" w:rsidTr="00F31D06">
        <w:tc>
          <w:tcPr>
            <w:tcW w:w="2660" w:type="dxa"/>
          </w:tcPr>
          <w:p w14:paraId="54A96E21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Franchise</w:t>
            </w:r>
          </w:p>
          <w:p w14:paraId="54A96E22" w14:textId="77777777" w:rsidR="00F31D06" w:rsidRPr="00F31D06" w:rsidRDefault="00F31D06" w:rsidP="000C194E">
            <w:pPr>
              <w:rPr>
                <w:b/>
              </w:rPr>
            </w:pPr>
          </w:p>
          <w:p w14:paraId="54A96E23" w14:textId="77777777" w:rsidR="00F31D06" w:rsidRPr="00F31D06" w:rsidRDefault="00F31D06" w:rsidP="000C194E">
            <w:pPr>
              <w:rPr>
                <w:b/>
              </w:rPr>
            </w:pPr>
          </w:p>
          <w:p w14:paraId="54A96E24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25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2C" w14:textId="77777777" w:rsidTr="00F31D06">
        <w:tc>
          <w:tcPr>
            <w:tcW w:w="2660" w:type="dxa"/>
          </w:tcPr>
          <w:p w14:paraId="54A96E27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Copyright</w:t>
            </w:r>
          </w:p>
          <w:p w14:paraId="54A96E28" w14:textId="77777777" w:rsidR="00F31D06" w:rsidRPr="00F31D06" w:rsidRDefault="00F31D06" w:rsidP="000C194E">
            <w:pPr>
              <w:rPr>
                <w:b/>
              </w:rPr>
            </w:pPr>
          </w:p>
          <w:p w14:paraId="54A96E29" w14:textId="77777777" w:rsidR="00F31D06" w:rsidRPr="00F31D06" w:rsidRDefault="00F31D06" w:rsidP="000C194E">
            <w:pPr>
              <w:rPr>
                <w:b/>
              </w:rPr>
            </w:pPr>
          </w:p>
          <w:p w14:paraId="54A96E2A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2B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32" w14:textId="77777777" w:rsidTr="00F31D06">
        <w:tc>
          <w:tcPr>
            <w:tcW w:w="2660" w:type="dxa"/>
          </w:tcPr>
          <w:p w14:paraId="54A96E2D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Patent</w:t>
            </w:r>
          </w:p>
          <w:p w14:paraId="54A96E2E" w14:textId="77777777" w:rsidR="00F31D06" w:rsidRPr="00F31D06" w:rsidRDefault="00F31D06" w:rsidP="000C194E">
            <w:pPr>
              <w:rPr>
                <w:b/>
              </w:rPr>
            </w:pPr>
          </w:p>
          <w:p w14:paraId="54A96E2F" w14:textId="77777777" w:rsidR="00F31D06" w:rsidRPr="00F31D06" w:rsidRDefault="00F31D06" w:rsidP="000C194E">
            <w:pPr>
              <w:rPr>
                <w:b/>
              </w:rPr>
            </w:pPr>
          </w:p>
          <w:p w14:paraId="54A96E30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31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38" w14:textId="77777777" w:rsidTr="00F31D06">
        <w:tc>
          <w:tcPr>
            <w:tcW w:w="2660" w:type="dxa"/>
          </w:tcPr>
          <w:p w14:paraId="54A96E33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Trademark</w:t>
            </w:r>
          </w:p>
          <w:p w14:paraId="54A96E34" w14:textId="77777777" w:rsidR="00F31D06" w:rsidRPr="00F31D06" w:rsidRDefault="00F31D06" w:rsidP="000C194E">
            <w:pPr>
              <w:rPr>
                <w:b/>
              </w:rPr>
            </w:pPr>
          </w:p>
          <w:p w14:paraId="54A96E35" w14:textId="77777777" w:rsidR="00F31D06" w:rsidRPr="00F31D06" w:rsidRDefault="00F31D06" w:rsidP="000C194E">
            <w:pPr>
              <w:rPr>
                <w:b/>
              </w:rPr>
            </w:pPr>
          </w:p>
          <w:p w14:paraId="54A96E36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37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3E" w14:textId="77777777" w:rsidTr="00F31D06">
        <w:tc>
          <w:tcPr>
            <w:tcW w:w="2660" w:type="dxa"/>
          </w:tcPr>
          <w:p w14:paraId="54A96E39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lastRenderedPageBreak/>
              <w:t>Factors of production</w:t>
            </w:r>
          </w:p>
          <w:p w14:paraId="54A96E3A" w14:textId="77777777" w:rsidR="00F31D06" w:rsidRPr="00F31D06" w:rsidRDefault="00F31D06" w:rsidP="000C194E">
            <w:pPr>
              <w:rPr>
                <w:b/>
              </w:rPr>
            </w:pPr>
          </w:p>
          <w:p w14:paraId="54A96E3B" w14:textId="77777777" w:rsidR="00F31D06" w:rsidRPr="00F31D06" w:rsidRDefault="00F31D06" w:rsidP="000C194E">
            <w:pPr>
              <w:rPr>
                <w:b/>
              </w:rPr>
            </w:pPr>
          </w:p>
          <w:p w14:paraId="54A96E3C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3D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44" w14:textId="77777777" w:rsidTr="00F31D06">
        <w:tc>
          <w:tcPr>
            <w:tcW w:w="2660" w:type="dxa"/>
          </w:tcPr>
          <w:p w14:paraId="54A96E3F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Inputs/outputs</w:t>
            </w:r>
          </w:p>
          <w:p w14:paraId="54A96E40" w14:textId="77777777" w:rsidR="00F31D06" w:rsidRPr="00F31D06" w:rsidRDefault="00F31D06" w:rsidP="000C194E">
            <w:pPr>
              <w:rPr>
                <w:b/>
              </w:rPr>
            </w:pPr>
          </w:p>
          <w:p w14:paraId="54A96E41" w14:textId="77777777" w:rsidR="00F31D06" w:rsidRPr="00F31D06" w:rsidRDefault="00F31D06" w:rsidP="000C194E">
            <w:pPr>
              <w:rPr>
                <w:b/>
              </w:rPr>
            </w:pPr>
          </w:p>
          <w:p w14:paraId="54A96E42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43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4A" w14:textId="77777777" w:rsidTr="00F31D06">
        <w:tc>
          <w:tcPr>
            <w:tcW w:w="2660" w:type="dxa"/>
          </w:tcPr>
          <w:p w14:paraId="54A96E45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Primary sector</w:t>
            </w:r>
          </w:p>
          <w:p w14:paraId="54A96E46" w14:textId="77777777" w:rsidR="00F31D06" w:rsidRPr="00F31D06" w:rsidRDefault="00F31D06" w:rsidP="000C194E">
            <w:pPr>
              <w:rPr>
                <w:b/>
              </w:rPr>
            </w:pPr>
          </w:p>
          <w:p w14:paraId="54A96E47" w14:textId="77777777" w:rsidR="00F31D06" w:rsidRPr="00F31D06" w:rsidRDefault="00F31D06" w:rsidP="000C194E">
            <w:pPr>
              <w:rPr>
                <w:b/>
              </w:rPr>
            </w:pPr>
          </w:p>
          <w:p w14:paraId="54A96E48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49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50" w14:textId="77777777" w:rsidTr="00F31D06">
        <w:tc>
          <w:tcPr>
            <w:tcW w:w="2660" w:type="dxa"/>
          </w:tcPr>
          <w:p w14:paraId="54A96E4B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Secondary sector</w:t>
            </w:r>
          </w:p>
          <w:p w14:paraId="54A96E4C" w14:textId="77777777" w:rsidR="00F31D06" w:rsidRPr="00F31D06" w:rsidRDefault="00F31D06" w:rsidP="000C194E">
            <w:pPr>
              <w:rPr>
                <w:b/>
              </w:rPr>
            </w:pPr>
          </w:p>
          <w:p w14:paraId="54A96E4D" w14:textId="77777777" w:rsidR="00F31D06" w:rsidRPr="00F31D06" w:rsidRDefault="00F31D06" w:rsidP="000C194E">
            <w:pPr>
              <w:rPr>
                <w:b/>
              </w:rPr>
            </w:pPr>
          </w:p>
          <w:p w14:paraId="54A96E4E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4F" w14:textId="77777777" w:rsidR="00F31D06" w:rsidRPr="00F31D06" w:rsidRDefault="00F31D06" w:rsidP="000C194E">
            <w:pPr>
              <w:rPr>
                <w:b/>
              </w:rPr>
            </w:pPr>
          </w:p>
        </w:tc>
      </w:tr>
    </w:tbl>
    <w:p w14:paraId="54A96E51" w14:textId="77777777" w:rsidR="00F31D06" w:rsidRDefault="00F31D0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31D06" w:rsidRPr="00F31D06" w14:paraId="54A96E57" w14:textId="77777777" w:rsidTr="00F31D06">
        <w:tc>
          <w:tcPr>
            <w:tcW w:w="2660" w:type="dxa"/>
          </w:tcPr>
          <w:p w14:paraId="54A96E52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lastRenderedPageBreak/>
              <w:t>Tertiary sector</w:t>
            </w:r>
          </w:p>
          <w:p w14:paraId="54A96E53" w14:textId="77777777" w:rsidR="00F31D06" w:rsidRPr="00F31D06" w:rsidRDefault="00F31D06" w:rsidP="000C194E">
            <w:pPr>
              <w:rPr>
                <w:b/>
              </w:rPr>
            </w:pPr>
          </w:p>
          <w:p w14:paraId="54A96E54" w14:textId="77777777" w:rsidR="00F31D06" w:rsidRPr="00F31D06" w:rsidRDefault="00F31D06" w:rsidP="000C194E">
            <w:pPr>
              <w:rPr>
                <w:b/>
              </w:rPr>
            </w:pPr>
          </w:p>
          <w:p w14:paraId="54A96E55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56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5D" w14:textId="77777777" w:rsidTr="00F31D06">
        <w:tc>
          <w:tcPr>
            <w:tcW w:w="2660" w:type="dxa"/>
          </w:tcPr>
          <w:p w14:paraId="54A96E58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Added value</w:t>
            </w:r>
          </w:p>
          <w:p w14:paraId="54A96E59" w14:textId="77777777" w:rsidR="00F31D06" w:rsidRPr="00F31D06" w:rsidRDefault="00F31D06" w:rsidP="000C194E">
            <w:pPr>
              <w:rPr>
                <w:b/>
              </w:rPr>
            </w:pPr>
          </w:p>
          <w:p w14:paraId="54A96E5A" w14:textId="77777777" w:rsidR="00F31D06" w:rsidRPr="00F31D06" w:rsidRDefault="00F31D06" w:rsidP="000C194E">
            <w:pPr>
              <w:rPr>
                <w:b/>
              </w:rPr>
            </w:pPr>
          </w:p>
          <w:p w14:paraId="54A96E5B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5C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63" w14:textId="77777777" w:rsidTr="00F31D06">
        <w:tc>
          <w:tcPr>
            <w:tcW w:w="2660" w:type="dxa"/>
          </w:tcPr>
          <w:p w14:paraId="54A96E5E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SMART targets</w:t>
            </w:r>
          </w:p>
          <w:p w14:paraId="54A96E5F" w14:textId="77777777" w:rsidR="00F31D06" w:rsidRPr="00F31D06" w:rsidRDefault="00F31D06" w:rsidP="000C194E">
            <w:pPr>
              <w:rPr>
                <w:b/>
              </w:rPr>
            </w:pPr>
          </w:p>
          <w:p w14:paraId="54A96E60" w14:textId="77777777" w:rsidR="00F31D06" w:rsidRPr="00F31D06" w:rsidRDefault="00F31D06" w:rsidP="000C194E">
            <w:pPr>
              <w:rPr>
                <w:b/>
              </w:rPr>
            </w:pPr>
          </w:p>
          <w:p w14:paraId="54A96E61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62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69" w14:textId="77777777" w:rsidTr="00F31D06">
        <w:tc>
          <w:tcPr>
            <w:tcW w:w="2660" w:type="dxa"/>
          </w:tcPr>
          <w:p w14:paraId="54A96E64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SWOT</w:t>
            </w:r>
          </w:p>
          <w:p w14:paraId="54A96E65" w14:textId="77777777" w:rsidR="00F31D06" w:rsidRPr="00F31D06" w:rsidRDefault="00F31D06" w:rsidP="000C194E">
            <w:pPr>
              <w:rPr>
                <w:b/>
              </w:rPr>
            </w:pPr>
          </w:p>
          <w:p w14:paraId="54A96E66" w14:textId="77777777" w:rsidR="00F31D06" w:rsidRPr="00F31D06" w:rsidRDefault="00F31D06" w:rsidP="000C194E">
            <w:pPr>
              <w:rPr>
                <w:b/>
              </w:rPr>
            </w:pPr>
          </w:p>
          <w:p w14:paraId="54A96E67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68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6F" w14:textId="77777777" w:rsidTr="00F31D06">
        <w:tc>
          <w:tcPr>
            <w:tcW w:w="2660" w:type="dxa"/>
          </w:tcPr>
          <w:p w14:paraId="54A96E6A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Unlimited/limited liability</w:t>
            </w:r>
          </w:p>
          <w:p w14:paraId="54A96E6B" w14:textId="77777777" w:rsidR="00F31D06" w:rsidRPr="00F31D06" w:rsidRDefault="00F31D06" w:rsidP="000C194E">
            <w:pPr>
              <w:rPr>
                <w:b/>
              </w:rPr>
            </w:pPr>
          </w:p>
          <w:p w14:paraId="54A96E6C" w14:textId="77777777" w:rsidR="00F31D06" w:rsidRPr="00F31D06" w:rsidRDefault="00F31D06" w:rsidP="000C194E">
            <w:pPr>
              <w:rPr>
                <w:b/>
              </w:rPr>
            </w:pPr>
          </w:p>
          <w:p w14:paraId="54A96E6D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6E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75" w14:textId="77777777" w:rsidTr="00F31D06">
        <w:tc>
          <w:tcPr>
            <w:tcW w:w="2660" w:type="dxa"/>
          </w:tcPr>
          <w:p w14:paraId="54A96E70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Sole trader</w:t>
            </w:r>
          </w:p>
          <w:p w14:paraId="54A96E71" w14:textId="77777777" w:rsidR="00F31D06" w:rsidRPr="00F31D06" w:rsidRDefault="00F31D06" w:rsidP="000C194E">
            <w:pPr>
              <w:rPr>
                <w:b/>
              </w:rPr>
            </w:pPr>
          </w:p>
          <w:p w14:paraId="54A96E72" w14:textId="77777777" w:rsidR="00F31D06" w:rsidRPr="00F31D06" w:rsidRDefault="00F31D06" w:rsidP="000C194E">
            <w:pPr>
              <w:rPr>
                <w:b/>
              </w:rPr>
            </w:pPr>
          </w:p>
          <w:p w14:paraId="54A96E73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74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7B" w14:textId="77777777" w:rsidTr="00F31D06">
        <w:tc>
          <w:tcPr>
            <w:tcW w:w="2660" w:type="dxa"/>
          </w:tcPr>
          <w:p w14:paraId="54A96E76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Partnership</w:t>
            </w:r>
          </w:p>
          <w:p w14:paraId="54A96E77" w14:textId="77777777" w:rsidR="00F31D06" w:rsidRPr="00F31D06" w:rsidRDefault="00F31D06" w:rsidP="000C194E">
            <w:pPr>
              <w:rPr>
                <w:b/>
              </w:rPr>
            </w:pPr>
          </w:p>
          <w:p w14:paraId="54A96E78" w14:textId="77777777" w:rsidR="00F31D06" w:rsidRPr="00F31D06" w:rsidRDefault="00F31D06" w:rsidP="000C194E">
            <w:pPr>
              <w:rPr>
                <w:b/>
              </w:rPr>
            </w:pPr>
          </w:p>
          <w:p w14:paraId="54A96E79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7A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81" w14:textId="77777777" w:rsidTr="00F31D06">
        <w:tc>
          <w:tcPr>
            <w:tcW w:w="2660" w:type="dxa"/>
          </w:tcPr>
          <w:p w14:paraId="54A96E7C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Private limited company</w:t>
            </w:r>
          </w:p>
          <w:p w14:paraId="54A96E7D" w14:textId="77777777" w:rsidR="00F31D06" w:rsidRPr="00F31D06" w:rsidRDefault="00F31D06" w:rsidP="000C194E">
            <w:pPr>
              <w:rPr>
                <w:b/>
              </w:rPr>
            </w:pPr>
          </w:p>
          <w:p w14:paraId="54A96E7E" w14:textId="77777777" w:rsidR="00F31D06" w:rsidRPr="00F31D06" w:rsidRDefault="00F31D06" w:rsidP="000C194E">
            <w:pPr>
              <w:rPr>
                <w:b/>
              </w:rPr>
            </w:pPr>
          </w:p>
          <w:p w14:paraId="54A96E7F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80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87" w14:textId="77777777" w:rsidTr="00F31D06">
        <w:tc>
          <w:tcPr>
            <w:tcW w:w="2660" w:type="dxa"/>
          </w:tcPr>
          <w:p w14:paraId="54A96E82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Public limited company</w:t>
            </w:r>
          </w:p>
          <w:p w14:paraId="54A96E83" w14:textId="77777777" w:rsidR="00F31D06" w:rsidRPr="00F31D06" w:rsidRDefault="00F31D06" w:rsidP="000C194E">
            <w:pPr>
              <w:rPr>
                <w:b/>
              </w:rPr>
            </w:pPr>
          </w:p>
          <w:p w14:paraId="54A96E84" w14:textId="77777777" w:rsidR="00F31D06" w:rsidRPr="00F31D06" w:rsidRDefault="00F31D06" w:rsidP="000C194E">
            <w:pPr>
              <w:rPr>
                <w:b/>
              </w:rPr>
            </w:pPr>
          </w:p>
          <w:p w14:paraId="54A96E85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86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8D" w14:textId="77777777" w:rsidTr="00F31D06">
        <w:tc>
          <w:tcPr>
            <w:tcW w:w="2660" w:type="dxa"/>
          </w:tcPr>
          <w:p w14:paraId="54A96E88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Bank loan</w:t>
            </w:r>
          </w:p>
          <w:p w14:paraId="54A96E89" w14:textId="77777777" w:rsidR="00F31D06" w:rsidRPr="00F31D06" w:rsidRDefault="00F31D06" w:rsidP="000C194E">
            <w:pPr>
              <w:rPr>
                <w:b/>
              </w:rPr>
            </w:pPr>
          </w:p>
          <w:p w14:paraId="54A96E8A" w14:textId="77777777" w:rsidR="00F31D06" w:rsidRPr="00F31D06" w:rsidRDefault="00F31D06" w:rsidP="000C194E">
            <w:pPr>
              <w:rPr>
                <w:b/>
              </w:rPr>
            </w:pPr>
          </w:p>
          <w:p w14:paraId="54A96E8B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8C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94" w14:textId="77777777" w:rsidTr="00F31D06">
        <w:tc>
          <w:tcPr>
            <w:tcW w:w="2660" w:type="dxa"/>
          </w:tcPr>
          <w:p w14:paraId="54A96E8E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Commercial mortgage</w:t>
            </w:r>
          </w:p>
          <w:p w14:paraId="54A96E8F" w14:textId="77777777" w:rsidR="00F31D06" w:rsidRPr="00F31D06" w:rsidRDefault="00F31D06" w:rsidP="000C194E">
            <w:pPr>
              <w:rPr>
                <w:b/>
              </w:rPr>
            </w:pPr>
          </w:p>
          <w:p w14:paraId="54A96E90" w14:textId="77777777" w:rsidR="00F31D06" w:rsidRPr="00F31D06" w:rsidRDefault="00F31D06" w:rsidP="000C194E">
            <w:pPr>
              <w:rPr>
                <w:b/>
              </w:rPr>
            </w:pPr>
          </w:p>
          <w:p w14:paraId="54A96E91" w14:textId="77777777" w:rsidR="00F31D06" w:rsidRPr="00F31D06" w:rsidRDefault="00F31D06" w:rsidP="000C194E">
            <w:pPr>
              <w:rPr>
                <w:b/>
              </w:rPr>
            </w:pPr>
          </w:p>
          <w:p w14:paraId="54A96E92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93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9A" w14:textId="77777777" w:rsidTr="00F31D06">
        <w:tc>
          <w:tcPr>
            <w:tcW w:w="2660" w:type="dxa"/>
          </w:tcPr>
          <w:p w14:paraId="54A96E95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Venture capital</w:t>
            </w:r>
          </w:p>
          <w:p w14:paraId="54A96E96" w14:textId="77777777" w:rsidR="00F31D06" w:rsidRPr="00F31D06" w:rsidRDefault="00F31D06" w:rsidP="000C194E">
            <w:pPr>
              <w:rPr>
                <w:b/>
              </w:rPr>
            </w:pPr>
          </w:p>
          <w:p w14:paraId="54A96E97" w14:textId="77777777" w:rsidR="00F31D06" w:rsidRPr="00F31D06" w:rsidRDefault="00F31D06" w:rsidP="000C194E">
            <w:pPr>
              <w:rPr>
                <w:b/>
              </w:rPr>
            </w:pPr>
          </w:p>
          <w:p w14:paraId="54A96E98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99" w14:textId="77777777" w:rsidR="00F31D06" w:rsidRPr="00F31D06" w:rsidRDefault="00F31D06" w:rsidP="000C194E">
            <w:pPr>
              <w:rPr>
                <w:b/>
              </w:rPr>
            </w:pPr>
          </w:p>
        </w:tc>
      </w:tr>
    </w:tbl>
    <w:p w14:paraId="54A96E9B" w14:textId="77777777" w:rsidR="00F31D06" w:rsidRPr="00F31D06" w:rsidRDefault="00F31D06">
      <w:pPr>
        <w:rPr>
          <w:b/>
        </w:rPr>
      </w:pPr>
      <w:r w:rsidRPr="00F31D06"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31D06" w:rsidRPr="00F31D06" w14:paraId="54A96EA1" w14:textId="77777777" w:rsidTr="00F31D06">
        <w:tc>
          <w:tcPr>
            <w:tcW w:w="2660" w:type="dxa"/>
          </w:tcPr>
          <w:p w14:paraId="54A96E9C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lastRenderedPageBreak/>
              <w:t>Ordinary shares</w:t>
            </w:r>
          </w:p>
          <w:p w14:paraId="54A96E9D" w14:textId="77777777" w:rsidR="00F31D06" w:rsidRPr="00F31D06" w:rsidRDefault="00F31D06" w:rsidP="000C194E">
            <w:pPr>
              <w:rPr>
                <w:b/>
              </w:rPr>
            </w:pPr>
          </w:p>
          <w:p w14:paraId="54A96E9E" w14:textId="77777777" w:rsidR="00F31D06" w:rsidRPr="00F31D06" w:rsidRDefault="00F31D06" w:rsidP="000C194E">
            <w:pPr>
              <w:rPr>
                <w:b/>
              </w:rPr>
            </w:pPr>
          </w:p>
          <w:p w14:paraId="54A96E9F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A0" w14:textId="77777777" w:rsidR="00F31D06" w:rsidRPr="00F31D06" w:rsidRDefault="00F31D06" w:rsidP="000C194E">
            <w:pPr>
              <w:rPr>
                <w:b/>
              </w:rPr>
            </w:pPr>
          </w:p>
        </w:tc>
      </w:tr>
      <w:tr w:rsidR="00F31D06" w:rsidRPr="00F31D06" w14:paraId="54A96EA7" w14:textId="77777777" w:rsidTr="00F31D06">
        <w:tc>
          <w:tcPr>
            <w:tcW w:w="2660" w:type="dxa"/>
          </w:tcPr>
          <w:p w14:paraId="54A96EA2" w14:textId="77777777" w:rsidR="00F31D06" w:rsidRPr="00F31D06" w:rsidRDefault="00F31D06" w:rsidP="000C194E">
            <w:pPr>
              <w:rPr>
                <w:b/>
              </w:rPr>
            </w:pPr>
            <w:r w:rsidRPr="00F31D06">
              <w:rPr>
                <w:b/>
              </w:rPr>
              <w:t>Overdraft</w:t>
            </w:r>
          </w:p>
          <w:p w14:paraId="54A96EA3" w14:textId="77777777" w:rsidR="00F31D06" w:rsidRPr="00F31D06" w:rsidRDefault="00F31D06" w:rsidP="000C194E">
            <w:pPr>
              <w:rPr>
                <w:b/>
              </w:rPr>
            </w:pPr>
          </w:p>
          <w:p w14:paraId="54A96EA4" w14:textId="77777777" w:rsidR="00F31D06" w:rsidRPr="00F31D06" w:rsidRDefault="00F31D06" w:rsidP="000C194E">
            <w:pPr>
              <w:rPr>
                <w:b/>
              </w:rPr>
            </w:pPr>
          </w:p>
          <w:p w14:paraId="54A96EA5" w14:textId="77777777" w:rsidR="00F31D06" w:rsidRPr="00F31D06" w:rsidRDefault="00F31D06" w:rsidP="000C194E">
            <w:pPr>
              <w:rPr>
                <w:b/>
              </w:rPr>
            </w:pPr>
          </w:p>
        </w:tc>
        <w:tc>
          <w:tcPr>
            <w:tcW w:w="6582" w:type="dxa"/>
          </w:tcPr>
          <w:p w14:paraId="54A96EA6" w14:textId="77777777" w:rsidR="00F31D06" w:rsidRPr="00F31D06" w:rsidRDefault="00F31D06" w:rsidP="000C194E">
            <w:pPr>
              <w:rPr>
                <w:b/>
              </w:rPr>
            </w:pPr>
          </w:p>
        </w:tc>
      </w:tr>
    </w:tbl>
    <w:p w14:paraId="54A96EA8" w14:textId="77777777" w:rsidR="00F31D06" w:rsidRDefault="00F31D06" w:rsidP="00F31D06"/>
    <w:sectPr w:rsidR="00F31D06" w:rsidSect="00E00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78"/>
    <w:rsid w:val="00D21022"/>
    <w:rsid w:val="00DE0D78"/>
    <w:rsid w:val="00E001D3"/>
    <w:rsid w:val="00F3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6E0B"/>
  <w15:docId w15:val="{F0CDE7B4-4A76-4D5A-81A5-722D364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D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78FAC2-926D-4C55-BCA4-730194C3C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B938E-471A-4FCC-B168-BC60AEC21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DE331-7CE2-4FB5-9884-039EEB2BCD05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4605EF46</Template>
  <TotalTime>0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morag portwine</dc:creator>
  <cp:keywords/>
  <dc:description/>
  <cp:lastModifiedBy>Sophie Bowerbank</cp:lastModifiedBy>
  <cp:revision>2</cp:revision>
  <cp:lastPrinted>2018-05-08T12:57:00Z</cp:lastPrinted>
  <dcterms:created xsi:type="dcterms:W3CDTF">2018-05-08T12:57:00Z</dcterms:created>
  <dcterms:modified xsi:type="dcterms:W3CDTF">2018-05-08T12:57:00Z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