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A384" w14:textId="77777777" w:rsidR="00C81270" w:rsidRDefault="00C81270"/>
    <w:p w14:paraId="1954D160" w14:textId="77777777" w:rsidR="00EF1699" w:rsidRDefault="00EF1699"/>
    <w:p w14:paraId="65F12238" w14:textId="77777777" w:rsidR="00EF1699" w:rsidRDefault="00EF1699">
      <w:pPr>
        <w:rPr>
          <w:b/>
          <w:sz w:val="28"/>
          <w:szCs w:val="28"/>
        </w:rPr>
      </w:pPr>
      <w:r w:rsidRPr="00EF1699">
        <w:rPr>
          <w:b/>
          <w:sz w:val="28"/>
          <w:szCs w:val="28"/>
        </w:rPr>
        <w:t xml:space="preserve">Supply and Demand </w:t>
      </w:r>
    </w:p>
    <w:p w14:paraId="6EBAB015" w14:textId="77777777" w:rsidR="009A7707" w:rsidRDefault="009A7707">
      <w:pPr>
        <w:rPr>
          <w:b/>
          <w:sz w:val="28"/>
          <w:szCs w:val="28"/>
        </w:rPr>
      </w:pPr>
    </w:p>
    <w:p w14:paraId="0B020B7F" w14:textId="77777777" w:rsidR="00EF1699" w:rsidRDefault="009A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Factors affecting D</w:t>
      </w:r>
      <w:r w:rsidR="00EF1699">
        <w:rPr>
          <w:b/>
          <w:sz w:val="28"/>
          <w:szCs w:val="28"/>
        </w:rPr>
        <w:t>emand:</w:t>
      </w:r>
    </w:p>
    <w:p w14:paraId="687FAFF8" w14:textId="77777777" w:rsidR="00EF1699" w:rsidRDefault="00EF1699">
      <w:pPr>
        <w:rPr>
          <w:b/>
          <w:sz w:val="28"/>
          <w:szCs w:val="28"/>
        </w:rPr>
      </w:pPr>
    </w:p>
    <w:p w14:paraId="058EBD13" w14:textId="77777777" w:rsidR="00EF1699" w:rsidRDefault="00EF169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P.I</w:t>
      </w:r>
      <w:r w:rsidR="00F13039" w:rsidRPr="00F13039">
        <w:rPr>
          <w:b/>
          <w:sz w:val="28"/>
          <w:szCs w:val="28"/>
          <w:highlight w:val="green"/>
        </w:rPr>
        <w:t>.R</w:t>
      </w:r>
      <w:r w:rsidRPr="00F13039">
        <w:rPr>
          <w:b/>
          <w:sz w:val="28"/>
          <w:szCs w:val="28"/>
          <w:highlight w:val="green"/>
        </w:rPr>
        <w:t>.A.T.E</w:t>
      </w:r>
    </w:p>
    <w:p w14:paraId="4FF83EAB" w14:textId="77777777" w:rsidR="00EF1699" w:rsidRDefault="00EF169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P</w:t>
      </w:r>
      <w:r>
        <w:rPr>
          <w:b/>
          <w:sz w:val="28"/>
          <w:szCs w:val="28"/>
        </w:rPr>
        <w:t>opulation</w:t>
      </w:r>
    </w:p>
    <w:p w14:paraId="01890BE1" w14:textId="77777777" w:rsidR="00EF1699" w:rsidRDefault="00EF169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I</w:t>
      </w:r>
      <w:r>
        <w:rPr>
          <w:b/>
          <w:sz w:val="28"/>
          <w:szCs w:val="28"/>
        </w:rPr>
        <w:t>ncome</w:t>
      </w:r>
      <w:bookmarkStart w:id="0" w:name="_GoBack"/>
      <w:bookmarkEnd w:id="0"/>
    </w:p>
    <w:p w14:paraId="01995D7B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R</w:t>
      </w:r>
      <w:r>
        <w:rPr>
          <w:b/>
          <w:sz w:val="28"/>
          <w:szCs w:val="28"/>
        </w:rPr>
        <w:t>elated goods and services</w:t>
      </w:r>
    </w:p>
    <w:p w14:paraId="73A3E7A3" w14:textId="77777777" w:rsidR="00EF1699" w:rsidRDefault="00EF169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A</w:t>
      </w:r>
      <w:r>
        <w:rPr>
          <w:b/>
          <w:sz w:val="28"/>
          <w:szCs w:val="28"/>
        </w:rPr>
        <w:t>dver</w:t>
      </w:r>
      <w:r w:rsidR="00AD2632">
        <w:rPr>
          <w:b/>
          <w:sz w:val="28"/>
          <w:szCs w:val="28"/>
        </w:rPr>
        <w:t>tising</w:t>
      </w:r>
    </w:p>
    <w:p w14:paraId="71FA4724" w14:textId="77777777" w:rsidR="00EF1699" w:rsidRDefault="00EF169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T</w:t>
      </w:r>
      <w:r>
        <w:rPr>
          <w:b/>
          <w:sz w:val="28"/>
          <w:szCs w:val="28"/>
        </w:rPr>
        <w:t xml:space="preserve">aste and </w:t>
      </w:r>
      <w:r w:rsidR="00AD2632">
        <w:rPr>
          <w:b/>
          <w:sz w:val="28"/>
          <w:szCs w:val="28"/>
        </w:rPr>
        <w:t>fashions/preferences</w:t>
      </w:r>
    </w:p>
    <w:p w14:paraId="29882964" w14:textId="77777777" w:rsidR="00EF1699" w:rsidRDefault="00EF169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green"/>
        </w:rPr>
        <w:t>E</w:t>
      </w:r>
      <w:r>
        <w:rPr>
          <w:b/>
          <w:sz w:val="28"/>
          <w:szCs w:val="28"/>
        </w:rPr>
        <w:t>xpected price changes</w:t>
      </w:r>
    </w:p>
    <w:p w14:paraId="67A897CD" w14:textId="77777777" w:rsidR="00F13039" w:rsidRDefault="00F13039">
      <w:pPr>
        <w:rPr>
          <w:b/>
          <w:sz w:val="28"/>
          <w:szCs w:val="28"/>
        </w:rPr>
      </w:pPr>
    </w:p>
    <w:p w14:paraId="49D46F56" w14:textId="77777777" w:rsidR="00F13039" w:rsidRDefault="00F13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Factors affecting Supply:</w:t>
      </w:r>
    </w:p>
    <w:p w14:paraId="75C0043D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yellow"/>
        </w:rPr>
        <w:t>C.R.E.W.S</w:t>
      </w:r>
    </w:p>
    <w:p w14:paraId="626F9BBC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yellow"/>
        </w:rPr>
        <w:t>C</w:t>
      </w:r>
      <w:r>
        <w:rPr>
          <w:b/>
          <w:sz w:val="28"/>
          <w:szCs w:val="28"/>
        </w:rPr>
        <w:t>ost of inputs</w:t>
      </w:r>
    </w:p>
    <w:p w14:paraId="6EB653A3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yellow"/>
        </w:rPr>
        <w:t>R</w:t>
      </w:r>
      <w:r>
        <w:rPr>
          <w:b/>
          <w:sz w:val="28"/>
          <w:szCs w:val="28"/>
        </w:rPr>
        <w:t>elated goods and services</w:t>
      </w:r>
    </w:p>
    <w:p w14:paraId="63B373F9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yellow"/>
        </w:rPr>
        <w:t>E</w:t>
      </w:r>
      <w:r>
        <w:rPr>
          <w:b/>
          <w:sz w:val="28"/>
          <w:szCs w:val="28"/>
        </w:rPr>
        <w:t>xpected price changes</w:t>
      </w:r>
    </w:p>
    <w:p w14:paraId="7674F6B0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yellow"/>
        </w:rPr>
        <w:t>W</w:t>
      </w:r>
      <w:r>
        <w:rPr>
          <w:b/>
          <w:sz w:val="28"/>
          <w:szCs w:val="28"/>
        </w:rPr>
        <w:t>eather</w:t>
      </w:r>
    </w:p>
    <w:p w14:paraId="0028B8F9" w14:textId="77777777" w:rsidR="00F13039" w:rsidRDefault="00F13039">
      <w:pPr>
        <w:rPr>
          <w:b/>
          <w:sz w:val="28"/>
          <w:szCs w:val="28"/>
        </w:rPr>
      </w:pPr>
      <w:r w:rsidRPr="00F13039">
        <w:rPr>
          <w:b/>
          <w:sz w:val="28"/>
          <w:szCs w:val="28"/>
          <w:highlight w:val="yellow"/>
        </w:rPr>
        <w:t>S</w:t>
      </w:r>
      <w:r>
        <w:rPr>
          <w:b/>
          <w:sz w:val="28"/>
          <w:szCs w:val="28"/>
        </w:rPr>
        <w:t>ubsidies and taxes</w:t>
      </w:r>
    </w:p>
    <w:p w14:paraId="354CE5D3" w14:textId="77777777" w:rsidR="00AD2632" w:rsidRPr="00EF1699" w:rsidRDefault="00AD2632">
      <w:pPr>
        <w:rPr>
          <w:b/>
          <w:sz w:val="28"/>
          <w:szCs w:val="28"/>
        </w:rPr>
      </w:pPr>
    </w:p>
    <w:sectPr w:rsidR="00AD2632" w:rsidRPr="00EF1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99"/>
    <w:rsid w:val="009A7707"/>
    <w:rsid w:val="00AD2632"/>
    <w:rsid w:val="00C81270"/>
    <w:rsid w:val="00EF1699"/>
    <w:rsid w:val="00F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5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07BB27-A4E5-4653-BC42-3CAFDCD3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BA073-8B16-49B2-B600-727099D3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D5A5E-CCD1-41F9-89F3-0F2A29B0EBC1}">
  <ds:schemaRefs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EF98D417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A Whitlock</dc:creator>
  <cp:lastModifiedBy>Anne E Lomas</cp:lastModifiedBy>
  <cp:revision>2</cp:revision>
  <dcterms:created xsi:type="dcterms:W3CDTF">2014-11-07T08:38:00Z</dcterms:created>
  <dcterms:modified xsi:type="dcterms:W3CDTF">2014-11-07T08:38:00Z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