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535D" w14:textId="4FC33BD0" w:rsidR="006C6DAD" w:rsidRPr="00605990" w:rsidRDefault="00605990" w:rsidP="0060599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Consumer Protection / </w:t>
      </w:r>
      <w:r w:rsidR="006C6DAD" w:rsidRPr="006C6DAD">
        <w:rPr>
          <w:b/>
          <w:sz w:val="28"/>
          <w:u w:val="single"/>
        </w:rPr>
        <w:t>Market Structure Research Task</w:t>
      </w:r>
    </w:p>
    <w:p w14:paraId="65E800F5" w14:textId="4D895936" w:rsidR="006C6DAD" w:rsidRDefault="006C6DAD" w:rsidP="006C6DAD">
      <w:pPr>
        <w:pStyle w:val="ListParagraph"/>
        <w:numPr>
          <w:ilvl w:val="0"/>
          <w:numId w:val="1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 xml:space="preserve">Investigate </w:t>
      </w:r>
      <w:r w:rsidR="00605990">
        <w:rPr>
          <w:b/>
          <w:sz w:val="24"/>
          <w:u w:val="single"/>
        </w:rPr>
        <w:t xml:space="preserve">two </w:t>
      </w:r>
      <w:r w:rsidRPr="006C6DAD">
        <w:rPr>
          <w:b/>
          <w:sz w:val="24"/>
          <w:u w:val="single"/>
        </w:rPr>
        <w:t>case</w:t>
      </w:r>
      <w:r w:rsidRPr="006C6DAD">
        <w:rPr>
          <w:b/>
          <w:sz w:val="24"/>
        </w:rPr>
        <w:t xml:space="preserve"> where consumers have experienced problems due to the activities of a business</w:t>
      </w:r>
      <w:r>
        <w:rPr>
          <w:b/>
          <w:sz w:val="24"/>
        </w:rPr>
        <w:t xml:space="preserve"> </w:t>
      </w:r>
    </w:p>
    <w:p w14:paraId="10799FAF" w14:textId="77777777" w:rsidR="006C6DAD" w:rsidRDefault="006C6DAD" w:rsidP="006C6DAD">
      <w:pPr>
        <w:pStyle w:val="ListParagraph"/>
        <w:tabs>
          <w:tab w:val="left" w:pos="3660"/>
        </w:tabs>
        <w:rPr>
          <w:b/>
          <w:sz w:val="24"/>
        </w:rPr>
      </w:pPr>
      <w:r>
        <w:rPr>
          <w:b/>
          <w:sz w:val="24"/>
        </w:rPr>
        <w:t xml:space="preserve">(use </w:t>
      </w:r>
      <w:hyperlink r:id="rId8" w:history="1">
        <w:r w:rsidRPr="002045F1">
          <w:rPr>
            <w:rStyle w:val="Hyperlink"/>
            <w:b/>
            <w:sz w:val="24"/>
          </w:rPr>
          <w:t>www.which.co.uk/cam</w:t>
        </w:r>
        <w:r w:rsidRPr="002045F1">
          <w:rPr>
            <w:rStyle w:val="Hyperlink"/>
            <w:b/>
            <w:sz w:val="24"/>
          </w:rPr>
          <w:t>p</w:t>
        </w:r>
        <w:r w:rsidRPr="002045F1">
          <w:rPr>
            <w:rStyle w:val="Hyperlink"/>
            <w:b/>
            <w:sz w:val="24"/>
          </w:rPr>
          <w:t>aigns/</w:t>
        </w:r>
      </w:hyperlink>
      <w:r>
        <w:rPr>
          <w:b/>
          <w:sz w:val="24"/>
        </w:rPr>
        <w:t xml:space="preserve"> to help you)</w:t>
      </w:r>
    </w:p>
    <w:p w14:paraId="24EFA689" w14:textId="77777777" w:rsidR="006C6DAD" w:rsidRDefault="006C6DAD" w:rsidP="006C6DAD">
      <w:pPr>
        <w:pStyle w:val="ListParagraph"/>
        <w:tabs>
          <w:tab w:val="left" w:pos="3660"/>
        </w:tabs>
        <w:rPr>
          <w:b/>
          <w:sz w:val="24"/>
        </w:rPr>
      </w:pPr>
    </w:p>
    <w:p w14:paraId="78F559DC" w14:textId="6DF90914" w:rsidR="00605990" w:rsidRPr="00605990" w:rsidRDefault="00605990" w:rsidP="006C6DAD">
      <w:pPr>
        <w:pStyle w:val="ListParagraph"/>
        <w:tabs>
          <w:tab w:val="left" w:pos="3660"/>
        </w:tabs>
        <w:rPr>
          <w:b/>
          <w:sz w:val="24"/>
          <w:u w:val="single"/>
        </w:rPr>
      </w:pPr>
      <w:r w:rsidRPr="00605990">
        <w:rPr>
          <w:b/>
          <w:sz w:val="24"/>
          <w:u w:val="single"/>
        </w:rPr>
        <w:t xml:space="preserve">Case 1: </w:t>
      </w:r>
    </w:p>
    <w:p w14:paraId="18D4A4D2" w14:textId="77777777" w:rsidR="006C6DAD" w:rsidRPr="006C6DA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State the problem that the consumer experienced</w:t>
      </w:r>
    </w:p>
    <w:p w14:paraId="30C3D7F8" w14:textId="77777777" w:rsidR="006C6DAD" w:rsidRDefault="006C6DAD" w:rsidP="006C6DAD">
      <w:pPr>
        <w:tabs>
          <w:tab w:val="left" w:pos="3660"/>
        </w:tabs>
        <w:rPr>
          <w:b/>
          <w:sz w:val="24"/>
        </w:rPr>
      </w:pPr>
    </w:p>
    <w:p w14:paraId="64410A1A" w14:textId="77777777" w:rsidR="006C6DAD" w:rsidRPr="006C6DAD" w:rsidRDefault="006C6DAD" w:rsidP="006C6DAD">
      <w:pPr>
        <w:tabs>
          <w:tab w:val="left" w:pos="3660"/>
        </w:tabs>
        <w:rPr>
          <w:b/>
          <w:sz w:val="24"/>
        </w:rPr>
      </w:pPr>
    </w:p>
    <w:p w14:paraId="2E2D6C73" w14:textId="77777777" w:rsidR="006C6DAD" w:rsidRPr="006C6DA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Why did the problem arise?</w:t>
      </w:r>
    </w:p>
    <w:p w14:paraId="1FA64BED" w14:textId="77777777" w:rsidR="006C6DAD" w:rsidRPr="006C6DAD" w:rsidRDefault="006C6DAD" w:rsidP="006C6DAD">
      <w:pPr>
        <w:pStyle w:val="ListParagraph"/>
        <w:rPr>
          <w:b/>
          <w:sz w:val="24"/>
        </w:rPr>
      </w:pPr>
    </w:p>
    <w:p w14:paraId="49BB75E6" w14:textId="77777777" w:rsidR="006C6DAD" w:rsidRPr="006C6DAD" w:rsidRDefault="006C6DAD" w:rsidP="006C6DAD">
      <w:pPr>
        <w:pStyle w:val="ListParagraph"/>
        <w:rPr>
          <w:b/>
          <w:sz w:val="24"/>
        </w:rPr>
      </w:pPr>
    </w:p>
    <w:p w14:paraId="37A6D83D" w14:textId="77777777" w:rsidR="006C6DAD" w:rsidRPr="006C6DAD" w:rsidRDefault="006C6DAD" w:rsidP="006C6DAD">
      <w:pPr>
        <w:tabs>
          <w:tab w:val="left" w:pos="3660"/>
        </w:tabs>
        <w:rPr>
          <w:b/>
          <w:sz w:val="24"/>
        </w:rPr>
      </w:pPr>
    </w:p>
    <w:p w14:paraId="16C27447" w14:textId="77777777" w:rsidR="006C6DAD" w:rsidRPr="006C6DA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What consumer protection has been put in place?</w:t>
      </w:r>
    </w:p>
    <w:p w14:paraId="3CF392A6" w14:textId="77777777" w:rsidR="006C6DAD" w:rsidRPr="006C6DAD" w:rsidRDefault="006C6DAD" w:rsidP="006C6DAD">
      <w:pPr>
        <w:tabs>
          <w:tab w:val="left" w:pos="3660"/>
        </w:tabs>
        <w:rPr>
          <w:b/>
          <w:sz w:val="24"/>
        </w:rPr>
      </w:pPr>
    </w:p>
    <w:p w14:paraId="674DAF63" w14:textId="77777777" w:rsidR="006C6DAD" w:rsidRPr="006C6DAD" w:rsidRDefault="006C6DAD" w:rsidP="006C6DAD">
      <w:pPr>
        <w:tabs>
          <w:tab w:val="left" w:pos="3660"/>
        </w:tabs>
        <w:rPr>
          <w:b/>
          <w:sz w:val="24"/>
        </w:rPr>
      </w:pPr>
    </w:p>
    <w:p w14:paraId="2A4E54F0" w14:textId="77777777" w:rsidR="006C6DAD" w:rsidRPr="006C6DA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What market structure is the business operating in?</w:t>
      </w:r>
    </w:p>
    <w:p w14:paraId="20864182" w14:textId="566268CA" w:rsidR="00605990" w:rsidRDefault="00605990" w:rsidP="00605990">
      <w:pPr>
        <w:tabs>
          <w:tab w:val="left" w:pos="3660"/>
        </w:tabs>
        <w:rPr>
          <w:b/>
          <w:sz w:val="24"/>
        </w:rPr>
      </w:pPr>
    </w:p>
    <w:p w14:paraId="2A7BFA8F" w14:textId="77777777" w:rsidR="00605990" w:rsidRPr="00605990" w:rsidRDefault="00605990" w:rsidP="00605990">
      <w:pPr>
        <w:tabs>
          <w:tab w:val="left" w:pos="3660"/>
        </w:tabs>
        <w:rPr>
          <w:b/>
          <w:sz w:val="24"/>
        </w:rPr>
      </w:pPr>
    </w:p>
    <w:p w14:paraId="662DED87" w14:textId="6BFD24BB" w:rsidR="00605990" w:rsidRPr="00605990" w:rsidRDefault="00605990" w:rsidP="00605990">
      <w:pPr>
        <w:pStyle w:val="ListParagraph"/>
        <w:tabs>
          <w:tab w:val="left" w:pos="3660"/>
        </w:tabs>
        <w:rPr>
          <w:b/>
          <w:sz w:val="24"/>
          <w:u w:val="single"/>
        </w:rPr>
      </w:pPr>
      <w:r w:rsidRPr="00605990">
        <w:rPr>
          <w:b/>
          <w:sz w:val="24"/>
          <w:u w:val="single"/>
        </w:rPr>
        <w:t>C</w:t>
      </w:r>
      <w:r w:rsidRPr="00605990">
        <w:rPr>
          <w:b/>
          <w:sz w:val="24"/>
          <w:u w:val="single"/>
        </w:rPr>
        <w:t>ase 2</w:t>
      </w:r>
      <w:r w:rsidRPr="00605990">
        <w:rPr>
          <w:b/>
          <w:sz w:val="24"/>
          <w:u w:val="single"/>
        </w:rPr>
        <w:t xml:space="preserve">: </w:t>
      </w:r>
    </w:p>
    <w:p w14:paraId="0AFE4E41" w14:textId="77777777" w:rsidR="00605990" w:rsidRPr="006C6DA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State the problem that the consumer experienced</w:t>
      </w:r>
    </w:p>
    <w:p w14:paraId="590CD0E7" w14:textId="77777777" w:rsidR="00605990" w:rsidRDefault="00605990" w:rsidP="00605990">
      <w:pPr>
        <w:tabs>
          <w:tab w:val="left" w:pos="3660"/>
        </w:tabs>
        <w:rPr>
          <w:b/>
          <w:sz w:val="24"/>
        </w:rPr>
      </w:pPr>
    </w:p>
    <w:p w14:paraId="5BB71E16" w14:textId="77777777" w:rsidR="00605990" w:rsidRPr="006C6DAD" w:rsidRDefault="00605990" w:rsidP="00605990">
      <w:pPr>
        <w:tabs>
          <w:tab w:val="left" w:pos="3660"/>
        </w:tabs>
        <w:rPr>
          <w:b/>
          <w:sz w:val="24"/>
        </w:rPr>
      </w:pPr>
    </w:p>
    <w:p w14:paraId="1B0A089D" w14:textId="77777777" w:rsidR="00605990" w:rsidRPr="006C6DA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Why did the problem arise?</w:t>
      </w:r>
    </w:p>
    <w:p w14:paraId="6AF9219C" w14:textId="77777777" w:rsidR="00605990" w:rsidRPr="006C6DAD" w:rsidRDefault="00605990" w:rsidP="00605990">
      <w:pPr>
        <w:pStyle w:val="ListParagraph"/>
        <w:rPr>
          <w:b/>
          <w:sz w:val="24"/>
        </w:rPr>
      </w:pPr>
    </w:p>
    <w:p w14:paraId="728B4ED0" w14:textId="77777777" w:rsidR="00605990" w:rsidRPr="006C6DAD" w:rsidRDefault="00605990" w:rsidP="00605990">
      <w:pPr>
        <w:pStyle w:val="ListParagraph"/>
        <w:rPr>
          <w:b/>
          <w:sz w:val="24"/>
        </w:rPr>
      </w:pPr>
    </w:p>
    <w:p w14:paraId="655B6630" w14:textId="77777777" w:rsidR="00605990" w:rsidRPr="006C6DAD" w:rsidRDefault="00605990" w:rsidP="00605990">
      <w:pPr>
        <w:tabs>
          <w:tab w:val="left" w:pos="3660"/>
        </w:tabs>
        <w:rPr>
          <w:b/>
          <w:sz w:val="24"/>
        </w:rPr>
      </w:pPr>
    </w:p>
    <w:p w14:paraId="7E6C3D8A" w14:textId="77777777" w:rsidR="00605990" w:rsidRPr="006C6DA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What consumer protection has been put in place?</w:t>
      </w:r>
    </w:p>
    <w:p w14:paraId="1981CBE0" w14:textId="77777777" w:rsidR="00605990" w:rsidRPr="006C6DAD" w:rsidRDefault="00605990" w:rsidP="00605990">
      <w:pPr>
        <w:tabs>
          <w:tab w:val="left" w:pos="3660"/>
        </w:tabs>
        <w:rPr>
          <w:b/>
          <w:sz w:val="24"/>
        </w:rPr>
      </w:pPr>
    </w:p>
    <w:p w14:paraId="237703DA" w14:textId="77777777" w:rsidR="00605990" w:rsidRPr="006C6DAD" w:rsidRDefault="00605990" w:rsidP="00605990">
      <w:pPr>
        <w:tabs>
          <w:tab w:val="left" w:pos="3660"/>
        </w:tabs>
        <w:rPr>
          <w:b/>
          <w:sz w:val="24"/>
        </w:rPr>
      </w:pPr>
    </w:p>
    <w:p w14:paraId="27DB93DE" w14:textId="77777777" w:rsidR="00605990" w:rsidRPr="006C6DA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b/>
          <w:sz w:val="24"/>
        </w:rPr>
      </w:pPr>
      <w:r w:rsidRPr="006C6DAD">
        <w:rPr>
          <w:b/>
          <w:sz w:val="24"/>
        </w:rPr>
        <w:t>What market structure is the business operating in?</w:t>
      </w:r>
    </w:p>
    <w:p w14:paraId="08A9A454" w14:textId="77777777" w:rsidR="00605990" w:rsidRDefault="00605990" w:rsidP="00605990">
      <w:pPr>
        <w:pStyle w:val="ListParagraph"/>
        <w:tabs>
          <w:tab w:val="left" w:pos="3660"/>
        </w:tabs>
        <w:ind w:left="1440"/>
        <w:rPr>
          <w:b/>
          <w:sz w:val="24"/>
        </w:rPr>
      </w:pPr>
    </w:p>
    <w:p w14:paraId="6F11E329" w14:textId="77777777" w:rsidR="00605990" w:rsidRDefault="00605990" w:rsidP="00605990">
      <w:pPr>
        <w:pStyle w:val="ListParagraph"/>
        <w:tabs>
          <w:tab w:val="left" w:pos="3660"/>
        </w:tabs>
        <w:ind w:left="1440"/>
        <w:rPr>
          <w:b/>
          <w:sz w:val="24"/>
        </w:rPr>
      </w:pPr>
    </w:p>
    <w:p w14:paraId="4F4B29AC" w14:textId="30B54232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lastRenderedPageBreak/>
        <w:t>Extension: How could these</w:t>
      </w:r>
      <w:r w:rsidRPr="006C6DAD">
        <w:rPr>
          <w:b/>
          <w:sz w:val="24"/>
        </w:rPr>
        <w:t xml:space="preserve"> situation</w:t>
      </w:r>
      <w:r>
        <w:rPr>
          <w:b/>
          <w:sz w:val="24"/>
        </w:rPr>
        <w:t>s</w:t>
      </w:r>
      <w:r w:rsidRPr="006C6DAD">
        <w:rPr>
          <w:b/>
          <w:sz w:val="24"/>
        </w:rPr>
        <w:t xml:space="preserve"> be avoided in future?</w:t>
      </w:r>
    </w:p>
    <w:p w14:paraId="066A225F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0DF307A5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3F78F845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29B64A78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51539C9C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0FABDD4C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ED932CE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36998B1F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5AAA1C2" w14:textId="16888214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2. Research one current merger being investigated by the Competitions and Markets Authority</w:t>
      </w:r>
    </w:p>
    <w:p w14:paraId="0D7EC41C" w14:textId="27ADA180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 xml:space="preserve">(use this link to help you </w:t>
      </w:r>
      <w:hyperlink r:id="rId9" w:history="1">
        <w:r w:rsidRPr="00E50C32">
          <w:rPr>
            <w:rStyle w:val="Hyperlink"/>
            <w:b/>
            <w:sz w:val="24"/>
          </w:rPr>
          <w:t>https://www.gov.uk/topic/competition/mergers</w:t>
        </w:r>
      </w:hyperlink>
      <w:r>
        <w:rPr>
          <w:b/>
          <w:sz w:val="24"/>
        </w:rPr>
        <w:t>)</w:t>
      </w:r>
    </w:p>
    <w:p w14:paraId="05E7BA64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07788C7D" w14:textId="14917616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a. Which companies are merging?</w:t>
      </w:r>
    </w:p>
    <w:p w14:paraId="4F55712B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7CED8B37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002BA43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3B06ACA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61FDA80A" w14:textId="748A271D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b. What market structure are the businesses operating in?</w:t>
      </w:r>
    </w:p>
    <w:p w14:paraId="42A950B6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730B6AEF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8124624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3B7AFD21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0199B89" w14:textId="192BD9C1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c. Why is the merger being investigated by the CMA?</w:t>
      </w:r>
    </w:p>
    <w:p w14:paraId="4170A30C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24D8526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32F9D9F3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362AFC45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2A1CB75D" w14:textId="784D9ECC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d. What is the potential impact of the merger on the market?</w:t>
      </w:r>
    </w:p>
    <w:p w14:paraId="54D1E0B5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2A66F7A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60F4821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634EE54A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6A5438B" w14:textId="6EE324AE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Extension: use the CMA website to research an issue to do with competition or cartels.</w:t>
      </w:r>
    </w:p>
    <w:p w14:paraId="29BA65E1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B030D0B" w14:textId="35B52DE2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  <w:r>
        <w:rPr>
          <w:b/>
          <w:sz w:val="24"/>
        </w:rPr>
        <w:t>a) What is the issue and why is it being investigated?</w:t>
      </w:r>
      <w:bookmarkStart w:id="0" w:name="_GoBack"/>
      <w:bookmarkEnd w:id="0"/>
    </w:p>
    <w:p w14:paraId="72CA02CC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ADA3010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2A8B12F3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64AB483B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112E833D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2EC26064" w14:textId="77777777" w:rsidR="00605990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4C037D8A" w14:textId="77777777" w:rsidR="00605990" w:rsidRPr="006C6DAD" w:rsidRDefault="00605990" w:rsidP="00605990">
      <w:pPr>
        <w:pStyle w:val="ListParagraph"/>
        <w:tabs>
          <w:tab w:val="left" w:pos="3660"/>
        </w:tabs>
        <w:ind w:left="1440" w:hanging="731"/>
        <w:rPr>
          <w:b/>
          <w:sz w:val="24"/>
        </w:rPr>
      </w:pPr>
    </w:p>
    <w:p w14:paraId="02501C82" w14:textId="77777777" w:rsidR="00605990" w:rsidRPr="006C6DAD" w:rsidRDefault="00605990" w:rsidP="006C6DAD">
      <w:pPr>
        <w:pStyle w:val="ListParagraph"/>
        <w:tabs>
          <w:tab w:val="left" w:pos="3660"/>
        </w:tabs>
        <w:ind w:left="1440"/>
        <w:rPr>
          <w:b/>
          <w:sz w:val="24"/>
        </w:rPr>
      </w:pPr>
    </w:p>
    <w:sectPr w:rsidR="00605990" w:rsidRPr="006C6DAD" w:rsidSect="006C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63ED"/>
    <w:multiLevelType w:val="hybridMultilevel"/>
    <w:tmpl w:val="8E98DE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134476"/>
    <w:multiLevelType w:val="hybridMultilevel"/>
    <w:tmpl w:val="AA54F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291A"/>
    <w:multiLevelType w:val="hybridMultilevel"/>
    <w:tmpl w:val="21562B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BF9"/>
    <w:multiLevelType w:val="hybridMultilevel"/>
    <w:tmpl w:val="8E98DE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D"/>
    <w:rsid w:val="005F2DEB"/>
    <w:rsid w:val="00605990"/>
    <w:rsid w:val="006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14D1"/>
  <w15:docId w15:val="{45D5CC5C-C0CB-4EB1-B819-A85324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ch.co.uk/campaig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topic/competition/mer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1B04B-21CC-489A-A778-310DD8223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3091D-312D-4201-8AC1-C46D7B00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4456D-95D7-46D7-853B-B4C8BDEB5B9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FDD8F85A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Dyson</dc:creator>
  <cp:lastModifiedBy>Rebecca Crumpton</cp:lastModifiedBy>
  <cp:revision>2</cp:revision>
  <dcterms:created xsi:type="dcterms:W3CDTF">2016-11-02T13:01:00Z</dcterms:created>
  <dcterms:modified xsi:type="dcterms:W3CDTF">2016-11-02T13:01:00Z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