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361EBA" w14:textId="2AEF7996" w:rsidR="00FD596E" w:rsidRDefault="003811D0" w:rsidP="00CA5D0C">
      <w:pPr>
        <w:pStyle w:val="WJECheading1"/>
        <w:spacing w:after="120"/>
        <w:ind w:hanging="426"/>
        <w:rPr>
          <w:color w:val="E75300"/>
          <w:sz w:val="50"/>
          <w:szCs w:val="64"/>
        </w:rPr>
      </w:pPr>
      <w:r w:rsidRPr="00FD596E">
        <w:rPr>
          <w:noProof/>
          <w:sz w:val="44"/>
          <w:lang w:eastAsia="en-GB"/>
        </w:rPr>
        <w:drawing>
          <wp:anchor distT="0" distB="0" distL="114300" distR="114300" simplePos="0" relativeHeight="251663360" behindDoc="0" locked="0" layoutInCell="1" allowOverlap="1" wp14:anchorId="74126A50" wp14:editId="3249D795">
            <wp:simplePos x="0" y="0"/>
            <wp:positionH relativeFrom="margin">
              <wp:posOffset>4450080</wp:posOffset>
            </wp:positionH>
            <wp:positionV relativeFrom="margin">
              <wp:posOffset>-41910</wp:posOffset>
            </wp:positionV>
            <wp:extent cx="1542415" cy="791845"/>
            <wp:effectExtent l="0" t="0" r="635" b="8255"/>
            <wp:wrapSquare wrapText="bothSides"/>
            <wp:docPr id="1" name="Picture 1" descr="Z:\Pictures\logos\Eduqas_Part-of_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Pictures\logos\Eduqas_Part-of_Logo_RGB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5D0C">
        <w:rPr>
          <w:color w:val="E75300"/>
          <w:sz w:val="50"/>
          <w:szCs w:val="64"/>
        </w:rPr>
        <w:t xml:space="preserve"> </w:t>
      </w:r>
    </w:p>
    <w:p w14:paraId="78F44494" w14:textId="0A589DC9" w:rsidR="002A56E7" w:rsidRPr="00692C77" w:rsidRDefault="00CA5D0C" w:rsidP="00692C77">
      <w:pPr>
        <w:pStyle w:val="WJECheading1"/>
        <w:spacing w:after="120"/>
        <w:ind w:left="-426"/>
        <w:rPr>
          <w:color w:val="E75300"/>
          <w:sz w:val="50"/>
          <w:szCs w:val="64"/>
        </w:rPr>
      </w:pPr>
      <w:r>
        <w:rPr>
          <w:caps w:val="0"/>
          <w:color w:val="E75300"/>
          <w:sz w:val="50"/>
          <w:szCs w:val="64"/>
        </w:rPr>
        <w:t xml:space="preserve">Business Functions </w:t>
      </w:r>
      <w:r w:rsidR="00F353D7">
        <w:rPr>
          <w:caps w:val="0"/>
          <w:color w:val="E75300"/>
          <w:sz w:val="50"/>
          <w:szCs w:val="64"/>
        </w:rPr>
        <w:t>Checklist</w:t>
      </w:r>
      <w:bookmarkStart w:id="0" w:name="_GoBack"/>
      <w:bookmarkEnd w:id="0"/>
    </w:p>
    <w:tbl>
      <w:tblPr>
        <w:tblW w:w="9915" w:type="dxa"/>
        <w:jc w:val="center"/>
        <w:tblBorders>
          <w:top w:val="single" w:sz="4" w:space="0" w:color="FABF8F" w:themeColor="accent6" w:themeTint="99"/>
          <w:left w:val="single" w:sz="4" w:space="0" w:color="FABF8F" w:themeColor="accent6" w:themeTint="99"/>
          <w:bottom w:val="single" w:sz="4" w:space="0" w:color="FABF8F" w:themeColor="accent6" w:themeTint="99"/>
          <w:right w:val="single" w:sz="4" w:space="0" w:color="FABF8F" w:themeColor="accent6" w:themeTint="99"/>
          <w:insideH w:val="single" w:sz="4" w:space="0" w:color="FABF8F" w:themeColor="accent6" w:themeTint="99"/>
          <w:insideV w:val="single" w:sz="4" w:space="0" w:color="FABF8F" w:themeColor="accent6" w:themeTint="99"/>
        </w:tblBorders>
        <w:tblLook w:val="01E0" w:firstRow="1" w:lastRow="1" w:firstColumn="1" w:lastColumn="1" w:noHBand="0" w:noVBand="0"/>
      </w:tblPr>
      <w:tblGrid>
        <w:gridCol w:w="1438"/>
        <w:gridCol w:w="23"/>
        <w:gridCol w:w="156"/>
        <w:gridCol w:w="7900"/>
        <w:gridCol w:w="398"/>
      </w:tblGrid>
      <w:tr w:rsidR="002A56E7" w:rsidRPr="003811D0" w14:paraId="1D1DF202" w14:textId="77777777" w:rsidTr="009225F0">
        <w:trPr>
          <w:jc w:val="center"/>
        </w:trPr>
        <w:tc>
          <w:tcPr>
            <w:tcW w:w="1438" w:type="dxa"/>
            <w:shd w:val="clear" w:color="auto" w:fill="F56C2F"/>
            <w:vAlign w:val="center"/>
          </w:tcPr>
          <w:p w14:paraId="7E965B33" w14:textId="77777777" w:rsidR="002A56E7" w:rsidRPr="00EA0A50" w:rsidRDefault="002A56E7" w:rsidP="009225F0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FD596E">
              <w:rPr>
                <w:rFonts w:ascii="Arial" w:eastAsia="Times New Roman" w:hAnsi="Arial" w:cs="Arial"/>
                <w:b/>
                <w:noProof/>
                <w:color w:val="FFFFFF" w:themeColor="background1"/>
                <w:sz w:val="20"/>
                <w:szCs w:val="20"/>
                <w:lang w:eastAsia="en-GB"/>
              </w:rPr>
              <w:t>Content</w:t>
            </w:r>
          </w:p>
        </w:tc>
        <w:tc>
          <w:tcPr>
            <w:tcW w:w="8079" w:type="dxa"/>
            <w:gridSpan w:val="3"/>
            <w:shd w:val="clear" w:color="auto" w:fill="F56C2F"/>
            <w:vAlign w:val="center"/>
          </w:tcPr>
          <w:p w14:paraId="6935B36E" w14:textId="77777777" w:rsidR="002A56E7" w:rsidRPr="00EA0A50" w:rsidRDefault="002A56E7" w:rsidP="009225F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Arial" w:eastAsia="Times New Roman" w:hAnsi="Arial" w:cs="Arial"/>
                <w:b/>
                <w:noProof/>
                <w:color w:val="FFFFFF" w:themeColor="background1"/>
                <w:sz w:val="20"/>
                <w:szCs w:val="20"/>
                <w:lang w:eastAsia="en-GB"/>
              </w:rPr>
              <w:t>Amplicfication</w:t>
            </w:r>
          </w:p>
        </w:tc>
        <w:tc>
          <w:tcPr>
            <w:tcW w:w="398" w:type="dxa"/>
            <w:shd w:val="clear" w:color="auto" w:fill="F56C2F"/>
          </w:tcPr>
          <w:p w14:paraId="4C315F32" w14:textId="77777777" w:rsidR="002A56E7" w:rsidRPr="003811D0" w:rsidRDefault="002A56E7" w:rsidP="009225F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2A56E7" w:rsidRPr="003811D0" w14:paraId="5453C7CC" w14:textId="77777777" w:rsidTr="009225F0">
        <w:trPr>
          <w:jc w:val="center"/>
        </w:trPr>
        <w:tc>
          <w:tcPr>
            <w:tcW w:w="1438" w:type="dxa"/>
            <w:vMerge w:val="restart"/>
            <w:shd w:val="clear" w:color="auto" w:fill="auto"/>
            <w:vAlign w:val="center"/>
          </w:tcPr>
          <w:p w14:paraId="20D9FF56" w14:textId="77777777" w:rsidR="002A56E7" w:rsidRPr="003811D0" w:rsidRDefault="002A56E7" w:rsidP="009225F0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EA0A50"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Functions- Marketing</w:t>
            </w:r>
          </w:p>
        </w:tc>
        <w:tc>
          <w:tcPr>
            <w:tcW w:w="8079" w:type="dxa"/>
            <w:gridSpan w:val="3"/>
            <w:shd w:val="clear" w:color="auto" w:fill="auto"/>
          </w:tcPr>
          <w:p w14:paraId="66253A17" w14:textId="77777777" w:rsidR="002A56E7" w:rsidRPr="003811D0" w:rsidRDefault="002A56E7" w:rsidP="009225F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EA0A5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 xml:space="preserve">Explain the purpose of marketing and its importance to different types of business </w:t>
            </w:r>
            <w:proofErr w:type="spellStart"/>
            <w:r w:rsidRPr="00EA0A5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organisation</w:t>
            </w:r>
            <w:proofErr w:type="spellEnd"/>
            <w:r w:rsidRPr="00EA0A5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 xml:space="preserve"> in different situations</w:t>
            </w:r>
          </w:p>
        </w:tc>
        <w:tc>
          <w:tcPr>
            <w:tcW w:w="398" w:type="dxa"/>
            <w:shd w:val="clear" w:color="auto" w:fill="auto"/>
          </w:tcPr>
          <w:p w14:paraId="3D3278DF" w14:textId="77777777" w:rsidR="002A56E7" w:rsidRPr="00CF636F" w:rsidRDefault="002A56E7" w:rsidP="009225F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val="en-US" w:eastAsia="en-GB"/>
              </w:rPr>
            </w:pPr>
          </w:p>
        </w:tc>
      </w:tr>
      <w:tr w:rsidR="002A56E7" w:rsidRPr="003811D0" w14:paraId="685AEC0F" w14:textId="77777777" w:rsidTr="009225F0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2D24AD36" w14:textId="77777777" w:rsidR="002A56E7" w:rsidRPr="003811D0" w:rsidRDefault="002A56E7" w:rsidP="009225F0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gridSpan w:val="3"/>
            <w:shd w:val="clear" w:color="auto" w:fill="auto"/>
          </w:tcPr>
          <w:p w14:paraId="7315AAC2" w14:textId="77777777" w:rsidR="002A56E7" w:rsidRPr="003811D0" w:rsidRDefault="002A56E7" w:rsidP="009225F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EA0A5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 market orientation, product orientation and asset-led marketing</w:t>
            </w:r>
          </w:p>
        </w:tc>
        <w:tc>
          <w:tcPr>
            <w:tcW w:w="398" w:type="dxa"/>
            <w:shd w:val="clear" w:color="auto" w:fill="auto"/>
          </w:tcPr>
          <w:p w14:paraId="2144D2E2" w14:textId="77777777" w:rsidR="002A56E7" w:rsidRPr="003811D0" w:rsidRDefault="002A56E7" w:rsidP="009225F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2A56E7" w:rsidRPr="003811D0" w14:paraId="2F934AB6" w14:textId="77777777" w:rsidTr="009225F0">
        <w:trPr>
          <w:jc w:val="center"/>
        </w:trPr>
        <w:tc>
          <w:tcPr>
            <w:tcW w:w="1438" w:type="dxa"/>
            <w:shd w:val="clear" w:color="auto" w:fill="auto"/>
            <w:vAlign w:val="center"/>
          </w:tcPr>
          <w:p w14:paraId="031EF1FD" w14:textId="77777777" w:rsidR="002A56E7" w:rsidRPr="003811D0" w:rsidRDefault="002A56E7" w:rsidP="009225F0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EA0A50"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The marketing mix</w:t>
            </w:r>
          </w:p>
        </w:tc>
        <w:tc>
          <w:tcPr>
            <w:tcW w:w="8079" w:type="dxa"/>
            <w:gridSpan w:val="3"/>
            <w:shd w:val="clear" w:color="auto" w:fill="auto"/>
          </w:tcPr>
          <w:p w14:paraId="55363806" w14:textId="77777777" w:rsidR="002A56E7" w:rsidRPr="003811D0" w:rsidRDefault="002A56E7" w:rsidP="009225F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EA0A5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the marketing mix</w:t>
            </w:r>
          </w:p>
        </w:tc>
        <w:tc>
          <w:tcPr>
            <w:tcW w:w="398" w:type="dxa"/>
            <w:shd w:val="clear" w:color="auto" w:fill="auto"/>
          </w:tcPr>
          <w:p w14:paraId="1C10121B" w14:textId="77777777" w:rsidR="002A56E7" w:rsidRPr="003811D0" w:rsidRDefault="002A56E7" w:rsidP="009225F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2A56E7" w:rsidRPr="003811D0" w14:paraId="5D9F7E4E" w14:textId="77777777" w:rsidTr="009225F0">
        <w:trPr>
          <w:jc w:val="center"/>
        </w:trPr>
        <w:tc>
          <w:tcPr>
            <w:tcW w:w="1438" w:type="dxa"/>
            <w:vMerge w:val="restart"/>
            <w:shd w:val="clear" w:color="auto" w:fill="auto"/>
            <w:vAlign w:val="center"/>
          </w:tcPr>
          <w:p w14:paraId="40A5E4BC" w14:textId="77777777" w:rsidR="002A56E7" w:rsidRPr="003811D0" w:rsidRDefault="002A56E7" w:rsidP="009225F0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Product</w:t>
            </w:r>
          </w:p>
        </w:tc>
        <w:tc>
          <w:tcPr>
            <w:tcW w:w="8079" w:type="dxa"/>
            <w:gridSpan w:val="3"/>
            <w:shd w:val="clear" w:color="auto" w:fill="auto"/>
          </w:tcPr>
          <w:p w14:paraId="3744D81D" w14:textId="77777777" w:rsidR="002A56E7" w:rsidRPr="003811D0" w:rsidRDefault="002A56E7" w:rsidP="009225F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 xml:space="preserve">Explain what is meant by product, product portfolio, brand, unique selling point (USP) and differentiation </w:t>
            </w:r>
          </w:p>
        </w:tc>
        <w:tc>
          <w:tcPr>
            <w:tcW w:w="398" w:type="dxa"/>
            <w:shd w:val="clear" w:color="auto" w:fill="auto"/>
          </w:tcPr>
          <w:p w14:paraId="6723A5E0" w14:textId="77777777" w:rsidR="002A56E7" w:rsidRPr="003811D0" w:rsidRDefault="002A56E7" w:rsidP="009225F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2A56E7" w:rsidRPr="003811D0" w14:paraId="3FC7817E" w14:textId="77777777" w:rsidTr="009225F0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4ABD60CF" w14:textId="77777777" w:rsidR="002A56E7" w:rsidRPr="003811D0" w:rsidRDefault="002A56E7" w:rsidP="009225F0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gridSpan w:val="3"/>
            <w:shd w:val="clear" w:color="auto" w:fill="auto"/>
          </w:tcPr>
          <w:p w14:paraId="5E37C34F" w14:textId="77777777" w:rsidR="002A56E7" w:rsidRPr="003811D0" w:rsidRDefault="002A56E7" w:rsidP="009225F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importance of having the right product(s) to a business and its stakeholders</w:t>
            </w:r>
          </w:p>
        </w:tc>
        <w:tc>
          <w:tcPr>
            <w:tcW w:w="398" w:type="dxa"/>
            <w:shd w:val="clear" w:color="auto" w:fill="auto"/>
          </w:tcPr>
          <w:p w14:paraId="1C4C8CF0" w14:textId="77777777" w:rsidR="002A56E7" w:rsidRPr="003811D0" w:rsidRDefault="002A56E7" w:rsidP="009225F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2A56E7" w:rsidRPr="003811D0" w14:paraId="4A4D9907" w14:textId="77777777" w:rsidTr="009225F0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63BFA25A" w14:textId="77777777" w:rsidR="002A56E7" w:rsidRPr="003811D0" w:rsidRDefault="002A56E7" w:rsidP="009225F0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gridSpan w:val="3"/>
            <w:shd w:val="clear" w:color="auto" w:fill="auto"/>
          </w:tcPr>
          <w:p w14:paraId="49C43FE5" w14:textId="77777777" w:rsidR="002A56E7" w:rsidRPr="003811D0" w:rsidRDefault="002A56E7" w:rsidP="009225F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the product life cycle</w:t>
            </w:r>
          </w:p>
        </w:tc>
        <w:tc>
          <w:tcPr>
            <w:tcW w:w="398" w:type="dxa"/>
            <w:shd w:val="clear" w:color="auto" w:fill="auto"/>
          </w:tcPr>
          <w:p w14:paraId="08D40EEF" w14:textId="77777777" w:rsidR="002A56E7" w:rsidRPr="003811D0" w:rsidRDefault="002A56E7" w:rsidP="009225F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2A56E7" w:rsidRPr="003811D0" w14:paraId="3A35F54A" w14:textId="77777777" w:rsidTr="009225F0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1DF46FD8" w14:textId="77777777" w:rsidR="002A56E7" w:rsidRPr="003811D0" w:rsidRDefault="002A56E7" w:rsidP="009225F0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gridSpan w:val="3"/>
            <w:shd w:val="clear" w:color="auto" w:fill="auto"/>
          </w:tcPr>
          <w:p w14:paraId="45738431" w14:textId="77777777" w:rsidR="002A56E7" w:rsidRPr="003811D0" w:rsidRDefault="002A56E7" w:rsidP="009225F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stages in the product life cycle</w:t>
            </w:r>
          </w:p>
        </w:tc>
        <w:tc>
          <w:tcPr>
            <w:tcW w:w="398" w:type="dxa"/>
            <w:shd w:val="clear" w:color="auto" w:fill="auto"/>
          </w:tcPr>
          <w:p w14:paraId="7BA313A7" w14:textId="77777777" w:rsidR="002A56E7" w:rsidRPr="003811D0" w:rsidRDefault="002A56E7" w:rsidP="009225F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2A56E7" w:rsidRPr="003811D0" w14:paraId="033C24B2" w14:textId="77777777" w:rsidTr="009225F0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430FE908" w14:textId="77777777" w:rsidR="002A56E7" w:rsidRPr="003811D0" w:rsidRDefault="002A56E7" w:rsidP="009225F0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gridSpan w:val="3"/>
            <w:shd w:val="clear" w:color="auto" w:fill="auto"/>
          </w:tcPr>
          <w:p w14:paraId="546BA6E1" w14:textId="77777777" w:rsidR="002A56E7" w:rsidRPr="003811D0" w:rsidRDefault="002A56E7" w:rsidP="009225F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an extension strategy</w:t>
            </w:r>
          </w:p>
        </w:tc>
        <w:tc>
          <w:tcPr>
            <w:tcW w:w="398" w:type="dxa"/>
            <w:shd w:val="clear" w:color="auto" w:fill="auto"/>
          </w:tcPr>
          <w:p w14:paraId="40EDF0D0" w14:textId="77777777" w:rsidR="002A56E7" w:rsidRPr="003811D0" w:rsidRDefault="002A56E7" w:rsidP="009225F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2A56E7" w:rsidRPr="003811D0" w14:paraId="43AF35CC" w14:textId="77777777" w:rsidTr="009225F0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35587EEE" w14:textId="77777777" w:rsidR="002A56E7" w:rsidRPr="003811D0" w:rsidRDefault="002A56E7" w:rsidP="009225F0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gridSpan w:val="3"/>
            <w:shd w:val="clear" w:color="auto" w:fill="auto"/>
          </w:tcPr>
          <w:p w14:paraId="1F0A4822" w14:textId="77777777" w:rsidR="002A56E7" w:rsidRPr="003811D0" w:rsidRDefault="002A56E7" w:rsidP="009225F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Construct and interpret a product life cycle diagram including extension strategies</w:t>
            </w:r>
          </w:p>
        </w:tc>
        <w:tc>
          <w:tcPr>
            <w:tcW w:w="398" w:type="dxa"/>
            <w:shd w:val="clear" w:color="auto" w:fill="auto"/>
          </w:tcPr>
          <w:p w14:paraId="687DF865" w14:textId="77777777" w:rsidR="002A56E7" w:rsidRPr="003811D0" w:rsidRDefault="002A56E7" w:rsidP="009225F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2A56E7" w:rsidRPr="003811D0" w14:paraId="677C5190" w14:textId="77777777" w:rsidTr="009225F0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33AFBDA9" w14:textId="77777777" w:rsidR="002A56E7" w:rsidRPr="003811D0" w:rsidRDefault="002A56E7" w:rsidP="009225F0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gridSpan w:val="3"/>
            <w:shd w:val="clear" w:color="auto" w:fill="auto"/>
          </w:tcPr>
          <w:p w14:paraId="780BBB1B" w14:textId="77777777" w:rsidR="002A56E7" w:rsidRPr="003811D0" w:rsidRDefault="002A56E7" w:rsidP="009225F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impact of extension strategies on a business</w:t>
            </w:r>
          </w:p>
        </w:tc>
        <w:tc>
          <w:tcPr>
            <w:tcW w:w="398" w:type="dxa"/>
            <w:shd w:val="clear" w:color="auto" w:fill="auto"/>
          </w:tcPr>
          <w:p w14:paraId="7515FC48" w14:textId="77777777" w:rsidR="002A56E7" w:rsidRPr="003811D0" w:rsidRDefault="002A56E7" w:rsidP="009225F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2A56E7" w:rsidRPr="003811D0" w14:paraId="182C4C66" w14:textId="77777777" w:rsidTr="009225F0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2751E173" w14:textId="77777777" w:rsidR="002A56E7" w:rsidRPr="003811D0" w:rsidRDefault="002A56E7" w:rsidP="009225F0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gridSpan w:val="3"/>
            <w:shd w:val="clear" w:color="auto" w:fill="auto"/>
          </w:tcPr>
          <w:p w14:paraId="0B42ADFB" w14:textId="77777777" w:rsidR="002A56E7" w:rsidRPr="003811D0" w:rsidRDefault="002A56E7" w:rsidP="009225F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relationship between the product life cycle and cash flow</w:t>
            </w:r>
          </w:p>
        </w:tc>
        <w:tc>
          <w:tcPr>
            <w:tcW w:w="398" w:type="dxa"/>
            <w:shd w:val="clear" w:color="auto" w:fill="auto"/>
          </w:tcPr>
          <w:p w14:paraId="18192850" w14:textId="77777777" w:rsidR="002A56E7" w:rsidRPr="003811D0" w:rsidRDefault="002A56E7" w:rsidP="009225F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2A56E7" w:rsidRPr="003811D0" w14:paraId="49F2ADF6" w14:textId="77777777" w:rsidTr="009225F0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767B9588" w14:textId="77777777" w:rsidR="002A56E7" w:rsidRPr="003811D0" w:rsidRDefault="002A56E7" w:rsidP="009225F0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gridSpan w:val="3"/>
            <w:shd w:val="clear" w:color="auto" w:fill="auto"/>
          </w:tcPr>
          <w:p w14:paraId="7E24703F" w14:textId="77777777" w:rsidR="002A56E7" w:rsidRPr="003811D0" w:rsidRDefault="002A56E7" w:rsidP="009225F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proofErr w:type="spellStart"/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Analyse</w:t>
            </w:r>
            <w:proofErr w:type="spellEnd"/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 xml:space="preserve"> product life cycles and extension strategies for different businesses, products and markets</w:t>
            </w:r>
          </w:p>
        </w:tc>
        <w:tc>
          <w:tcPr>
            <w:tcW w:w="398" w:type="dxa"/>
            <w:shd w:val="clear" w:color="auto" w:fill="auto"/>
          </w:tcPr>
          <w:p w14:paraId="56F32C2D" w14:textId="77777777" w:rsidR="002A56E7" w:rsidRPr="003811D0" w:rsidRDefault="002A56E7" w:rsidP="009225F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2A56E7" w:rsidRPr="003811D0" w14:paraId="1F22E0B1" w14:textId="77777777" w:rsidTr="009225F0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7E089A9E" w14:textId="77777777" w:rsidR="002A56E7" w:rsidRPr="003811D0" w:rsidRDefault="002A56E7" w:rsidP="009225F0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gridSpan w:val="3"/>
            <w:shd w:val="clear" w:color="auto" w:fill="auto"/>
          </w:tcPr>
          <w:p w14:paraId="2B20A0F3" w14:textId="77777777" w:rsidR="002A56E7" w:rsidRPr="003811D0" w:rsidRDefault="002A56E7" w:rsidP="009225F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use of the product life cycle to a business and its stakeholders</w:t>
            </w:r>
          </w:p>
        </w:tc>
        <w:tc>
          <w:tcPr>
            <w:tcW w:w="398" w:type="dxa"/>
            <w:shd w:val="clear" w:color="auto" w:fill="auto"/>
          </w:tcPr>
          <w:p w14:paraId="1DCB665E" w14:textId="77777777" w:rsidR="002A56E7" w:rsidRPr="003811D0" w:rsidRDefault="002A56E7" w:rsidP="009225F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2A56E7" w:rsidRPr="003811D0" w14:paraId="768D83F8" w14:textId="77777777" w:rsidTr="009225F0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1812B727" w14:textId="77777777" w:rsidR="002A56E7" w:rsidRPr="003811D0" w:rsidRDefault="002A56E7" w:rsidP="009225F0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gridSpan w:val="3"/>
            <w:shd w:val="clear" w:color="auto" w:fill="auto"/>
          </w:tcPr>
          <w:p w14:paraId="21090645" w14:textId="77777777" w:rsidR="002A56E7" w:rsidRPr="003811D0" w:rsidRDefault="002A56E7" w:rsidP="009225F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how the Boston matrix can be used to manage a product portfolio</w:t>
            </w:r>
          </w:p>
        </w:tc>
        <w:tc>
          <w:tcPr>
            <w:tcW w:w="398" w:type="dxa"/>
            <w:shd w:val="clear" w:color="auto" w:fill="auto"/>
          </w:tcPr>
          <w:p w14:paraId="72425A42" w14:textId="77777777" w:rsidR="002A56E7" w:rsidRPr="003811D0" w:rsidRDefault="002A56E7" w:rsidP="009225F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2A56E7" w:rsidRPr="003811D0" w14:paraId="31B2677A" w14:textId="77777777" w:rsidTr="009225F0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2E0CB3CF" w14:textId="77777777" w:rsidR="002A56E7" w:rsidRPr="003811D0" w:rsidRDefault="002A56E7" w:rsidP="009225F0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gridSpan w:val="3"/>
            <w:shd w:val="clear" w:color="auto" w:fill="auto"/>
          </w:tcPr>
          <w:p w14:paraId="385AE9A3" w14:textId="77777777" w:rsidR="002A56E7" w:rsidRPr="003811D0" w:rsidRDefault="002A56E7" w:rsidP="009225F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use of the Boston matrix to a business and its stakeholders</w:t>
            </w:r>
          </w:p>
        </w:tc>
        <w:tc>
          <w:tcPr>
            <w:tcW w:w="398" w:type="dxa"/>
            <w:shd w:val="clear" w:color="auto" w:fill="auto"/>
          </w:tcPr>
          <w:p w14:paraId="12C1D91A" w14:textId="77777777" w:rsidR="002A56E7" w:rsidRPr="003811D0" w:rsidRDefault="002A56E7" w:rsidP="009225F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2A56E7" w:rsidRPr="003811D0" w14:paraId="16B1A6A4" w14:textId="77777777" w:rsidTr="009225F0">
        <w:trPr>
          <w:jc w:val="center"/>
        </w:trPr>
        <w:tc>
          <w:tcPr>
            <w:tcW w:w="1438" w:type="dxa"/>
            <w:vMerge w:val="restart"/>
            <w:shd w:val="clear" w:color="auto" w:fill="auto"/>
            <w:vAlign w:val="center"/>
          </w:tcPr>
          <w:p w14:paraId="24389388" w14:textId="77777777" w:rsidR="002A56E7" w:rsidRPr="003811D0" w:rsidRDefault="002A56E7" w:rsidP="009225F0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Price</w:t>
            </w:r>
          </w:p>
        </w:tc>
        <w:tc>
          <w:tcPr>
            <w:tcW w:w="8079" w:type="dxa"/>
            <w:gridSpan w:val="3"/>
            <w:shd w:val="clear" w:color="auto" w:fill="auto"/>
          </w:tcPr>
          <w:p w14:paraId="29808493" w14:textId="77777777" w:rsidR="002A56E7" w:rsidRPr="003811D0" w:rsidRDefault="002A56E7" w:rsidP="009225F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different strategies used by businesses to determine the appropriate price for a product including penetration, skimming, cost-plus, competitive, psychological and contribution</w:t>
            </w:r>
          </w:p>
        </w:tc>
        <w:tc>
          <w:tcPr>
            <w:tcW w:w="398" w:type="dxa"/>
            <w:shd w:val="clear" w:color="auto" w:fill="auto"/>
          </w:tcPr>
          <w:p w14:paraId="426ACFC6" w14:textId="77777777" w:rsidR="002A56E7" w:rsidRPr="003811D0" w:rsidRDefault="002A56E7" w:rsidP="009225F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2A56E7" w:rsidRPr="003811D0" w14:paraId="57D7D33B" w14:textId="77777777" w:rsidTr="009225F0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38528E89" w14:textId="77777777" w:rsidR="002A56E7" w:rsidRPr="003811D0" w:rsidRDefault="002A56E7" w:rsidP="009225F0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gridSpan w:val="3"/>
            <w:shd w:val="clear" w:color="auto" w:fill="auto"/>
          </w:tcPr>
          <w:p w14:paraId="5232F702" w14:textId="77777777" w:rsidR="002A56E7" w:rsidRPr="003811D0" w:rsidRDefault="002A56E7" w:rsidP="009225F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 xml:space="preserve">Understand how different types of business </w:t>
            </w:r>
            <w:proofErr w:type="spellStart"/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organisations</w:t>
            </w:r>
            <w:proofErr w:type="spellEnd"/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 xml:space="preserve"> in different situations will use different pricing strategies</w:t>
            </w:r>
          </w:p>
        </w:tc>
        <w:tc>
          <w:tcPr>
            <w:tcW w:w="398" w:type="dxa"/>
            <w:shd w:val="clear" w:color="auto" w:fill="auto"/>
          </w:tcPr>
          <w:p w14:paraId="083AEE62" w14:textId="77777777" w:rsidR="002A56E7" w:rsidRPr="003811D0" w:rsidRDefault="002A56E7" w:rsidP="009225F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2A56E7" w:rsidRPr="003811D0" w14:paraId="3761F53F" w14:textId="77777777" w:rsidTr="009225F0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0DCF7007" w14:textId="77777777" w:rsidR="002A56E7" w:rsidRPr="003811D0" w:rsidRDefault="002A56E7" w:rsidP="009225F0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gridSpan w:val="3"/>
            <w:shd w:val="clear" w:color="auto" w:fill="auto"/>
          </w:tcPr>
          <w:p w14:paraId="6A097E1A" w14:textId="77777777" w:rsidR="002A56E7" w:rsidRPr="003811D0" w:rsidRDefault="002A56E7" w:rsidP="009225F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 xml:space="preserve">Evaluate the importance for a business of selecting the most appropriate pricing strategy  </w:t>
            </w:r>
          </w:p>
        </w:tc>
        <w:tc>
          <w:tcPr>
            <w:tcW w:w="398" w:type="dxa"/>
            <w:shd w:val="clear" w:color="auto" w:fill="auto"/>
          </w:tcPr>
          <w:p w14:paraId="0937A92E" w14:textId="77777777" w:rsidR="002A56E7" w:rsidRPr="003811D0" w:rsidRDefault="002A56E7" w:rsidP="009225F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2A56E7" w:rsidRPr="003811D0" w14:paraId="439925C6" w14:textId="77777777" w:rsidTr="009225F0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440A39D1" w14:textId="77777777" w:rsidR="002A56E7" w:rsidRPr="003811D0" w:rsidRDefault="002A56E7" w:rsidP="009225F0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gridSpan w:val="3"/>
            <w:shd w:val="clear" w:color="auto" w:fill="auto"/>
          </w:tcPr>
          <w:p w14:paraId="5758EF26" w14:textId="77777777" w:rsidR="002A56E7" w:rsidRPr="003811D0" w:rsidRDefault="002A56E7" w:rsidP="009225F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impact of pricing decisions on a business and its stakeholders</w:t>
            </w:r>
          </w:p>
        </w:tc>
        <w:tc>
          <w:tcPr>
            <w:tcW w:w="398" w:type="dxa"/>
            <w:shd w:val="clear" w:color="auto" w:fill="auto"/>
          </w:tcPr>
          <w:p w14:paraId="09DB780C" w14:textId="77777777" w:rsidR="002A56E7" w:rsidRPr="003811D0" w:rsidRDefault="002A56E7" w:rsidP="009225F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2A56E7" w:rsidRPr="003811D0" w14:paraId="2F84590B" w14:textId="77777777" w:rsidTr="009225F0">
        <w:trPr>
          <w:jc w:val="center"/>
        </w:trPr>
        <w:tc>
          <w:tcPr>
            <w:tcW w:w="1438" w:type="dxa"/>
            <w:vMerge w:val="restart"/>
            <w:shd w:val="clear" w:color="auto" w:fill="auto"/>
            <w:vAlign w:val="center"/>
          </w:tcPr>
          <w:p w14:paraId="654AE65C" w14:textId="77777777" w:rsidR="002A56E7" w:rsidRPr="003811D0" w:rsidRDefault="002A56E7" w:rsidP="009225F0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Promotion</w:t>
            </w:r>
          </w:p>
        </w:tc>
        <w:tc>
          <w:tcPr>
            <w:tcW w:w="8079" w:type="dxa"/>
            <w:gridSpan w:val="3"/>
            <w:shd w:val="clear" w:color="auto" w:fill="auto"/>
          </w:tcPr>
          <w:p w14:paraId="05743191" w14:textId="77777777" w:rsidR="002A56E7" w:rsidRPr="003811D0" w:rsidRDefault="002A56E7" w:rsidP="009225F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promotion</w:t>
            </w:r>
          </w:p>
        </w:tc>
        <w:tc>
          <w:tcPr>
            <w:tcW w:w="398" w:type="dxa"/>
            <w:shd w:val="clear" w:color="auto" w:fill="auto"/>
          </w:tcPr>
          <w:p w14:paraId="559E287E" w14:textId="77777777" w:rsidR="002A56E7" w:rsidRPr="003811D0" w:rsidRDefault="002A56E7" w:rsidP="009225F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2A56E7" w:rsidRPr="003811D0" w14:paraId="04544869" w14:textId="77777777" w:rsidTr="009225F0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0358CAB9" w14:textId="77777777" w:rsidR="002A56E7" w:rsidRPr="003811D0" w:rsidRDefault="002A56E7" w:rsidP="009225F0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gridSpan w:val="3"/>
            <w:shd w:val="clear" w:color="auto" w:fill="auto"/>
          </w:tcPr>
          <w:p w14:paraId="0065D8E1" w14:textId="77777777" w:rsidR="002A56E7" w:rsidRPr="003811D0" w:rsidRDefault="002A56E7" w:rsidP="009225F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different above the line and below the line strategies used by businesses to promote their products</w:t>
            </w:r>
          </w:p>
        </w:tc>
        <w:tc>
          <w:tcPr>
            <w:tcW w:w="398" w:type="dxa"/>
            <w:shd w:val="clear" w:color="auto" w:fill="auto"/>
          </w:tcPr>
          <w:p w14:paraId="5E3DCFA8" w14:textId="77777777" w:rsidR="002A56E7" w:rsidRPr="003811D0" w:rsidRDefault="002A56E7" w:rsidP="009225F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2A56E7" w:rsidRPr="003811D0" w14:paraId="1EDFA346" w14:textId="77777777" w:rsidTr="009225F0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306AA6FB" w14:textId="77777777" w:rsidR="002A56E7" w:rsidRPr="003811D0" w:rsidRDefault="002A56E7" w:rsidP="009225F0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gridSpan w:val="3"/>
            <w:shd w:val="clear" w:color="auto" w:fill="auto"/>
          </w:tcPr>
          <w:p w14:paraId="0694C5ED" w14:textId="77777777" w:rsidR="002A56E7" w:rsidRPr="003811D0" w:rsidRDefault="002A56E7" w:rsidP="009225F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 xml:space="preserve">Understand how different types of business </w:t>
            </w:r>
            <w:proofErr w:type="spellStart"/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organisations</w:t>
            </w:r>
            <w:proofErr w:type="spellEnd"/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 xml:space="preserve"> in different situations will use a range of different promotional strategies</w:t>
            </w:r>
          </w:p>
        </w:tc>
        <w:tc>
          <w:tcPr>
            <w:tcW w:w="398" w:type="dxa"/>
            <w:shd w:val="clear" w:color="auto" w:fill="auto"/>
          </w:tcPr>
          <w:p w14:paraId="1479C74D" w14:textId="77777777" w:rsidR="002A56E7" w:rsidRPr="003811D0" w:rsidRDefault="002A56E7" w:rsidP="009225F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2A56E7" w:rsidRPr="003811D0" w14:paraId="198627B0" w14:textId="77777777" w:rsidTr="009225F0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04878728" w14:textId="77777777" w:rsidR="002A56E7" w:rsidRPr="003811D0" w:rsidRDefault="002A56E7" w:rsidP="009225F0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gridSpan w:val="3"/>
            <w:shd w:val="clear" w:color="auto" w:fill="auto"/>
          </w:tcPr>
          <w:p w14:paraId="5E58AB06" w14:textId="77777777" w:rsidR="002A56E7" w:rsidRPr="003811D0" w:rsidRDefault="002A56E7" w:rsidP="009225F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importance for a business of selecting the most appropriate promotional strategy</w:t>
            </w:r>
          </w:p>
        </w:tc>
        <w:tc>
          <w:tcPr>
            <w:tcW w:w="398" w:type="dxa"/>
            <w:shd w:val="clear" w:color="auto" w:fill="auto"/>
          </w:tcPr>
          <w:p w14:paraId="0AA5E671" w14:textId="77777777" w:rsidR="002A56E7" w:rsidRPr="003811D0" w:rsidRDefault="002A56E7" w:rsidP="009225F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2A56E7" w:rsidRPr="003811D0" w14:paraId="62A4F885" w14:textId="77777777" w:rsidTr="009225F0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4AAD4BFA" w14:textId="77777777" w:rsidR="002A56E7" w:rsidRPr="003811D0" w:rsidRDefault="002A56E7" w:rsidP="009225F0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gridSpan w:val="3"/>
            <w:shd w:val="clear" w:color="auto" w:fill="auto"/>
          </w:tcPr>
          <w:p w14:paraId="754882C5" w14:textId="77777777" w:rsidR="002A56E7" w:rsidRPr="003811D0" w:rsidRDefault="002A56E7" w:rsidP="009225F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impact of selecting the right promotional strategy on a business and its stakeholders</w:t>
            </w:r>
          </w:p>
        </w:tc>
        <w:tc>
          <w:tcPr>
            <w:tcW w:w="398" w:type="dxa"/>
            <w:shd w:val="clear" w:color="auto" w:fill="auto"/>
          </w:tcPr>
          <w:p w14:paraId="79CDAE4F" w14:textId="77777777" w:rsidR="002A56E7" w:rsidRPr="003811D0" w:rsidRDefault="002A56E7" w:rsidP="009225F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2A56E7" w:rsidRPr="003811D0" w14:paraId="421203DD" w14:textId="77777777" w:rsidTr="009225F0">
        <w:trPr>
          <w:jc w:val="center"/>
        </w:trPr>
        <w:tc>
          <w:tcPr>
            <w:tcW w:w="1438" w:type="dxa"/>
            <w:vMerge w:val="restart"/>
            <w:shd w:val="clear" w:color="auto" w:fill="auto"/>
            <w:vAlign w:val="center"/>
          </w:tcPr>
          <w:p w14:paraId="6DDEEED7" w14:textId="77777777" w:rsidR="002A56E7" w:rsidRPr="003811D0" w:rsidRDefault="002A56E7" w:rsidP="009225F0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Place</w:t>
            </w:r>
          </w:p>
        </w:tc>
        <w:tc>
          <w:tcPr>
            <w:tcW w:w="8079" w:type="dxa"/>
            <w:gridSpan w:val="3"/>
            <w:shd w:val="clear" w:color="auto" w:fill="auto"/>
          </w:tcPr>
          <w:p w14:paraId="1C7D96DC" w14:textId="77777777" w:rsidR="002A56E7" w:rsidRPr="003811D0" w:rsidRDefault="002A56E7" w:rsidP="009225F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place</w:t>
            </w:r>
          </w:p>
        </w:tc>
        <w:tc>
          <w:tcPr>
            <w:tcW w:w="398" w:type="dxa"/>
            <w:shd w:val="clear" w:color="auto" w:fill="auto"/>
          </w:tcPr>
          <w:p w14:paraId="19112701" w14:textId="77777777" w:rsidR="002A56E7" w:rsidRPr="003811D0" w:rsidRDefault="002A56E7" w:rsidP="009225F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2A56E7" w:rsidRPr="003811D0" w14:paraId="2931D36E" w14:textId="77777777" w:rsidTr="009225F0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482B1F75" w14:textId="77777777" w:rsidR="002A56E7" w:rsidRPr="003811D0" w:rsidRDefault="002A56E7" w:rsidP="009225F0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gridSpan w:val="3"/>
            <w:shd w:val="clear" w:color="auto" w:fill="auto"/>
          </w:tcPr>
          <w:p w14:paraId="3962B41B" w14:textId="77777777" w:rsidR="002A56E7" w:rsidRPr="003811D0" w:rsidRDefault="002A56E7" w:rsidP="009225F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different distribution channels used by businesses</w:t>
            </w:r>
          </w:p>
        </w:tc>
        <w:tc>
          <w:tcPr>
            <w:tcW w:w="398" w:type="dxa"/>
            <w:shd w:val="clear" w:color="auto" w:fill="auto"/>
          </w:tcPr>
          <w:p w14:paraId="1AA4392A" w14:textId="77777777" w:rsidR="002A56E7" w:rsidRPr="003811D0" w:rsidRDefault="002A56E7" w:rsidP="009225F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2A56E7" w:rsidRPr="003811D0" w14:paraId="2A7C8C45" w14:textId="77777777" w:rsidTr="009225F0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7788EE43" w14:textId="77777777" w:rsidR="002A56E7" w:rsidRPr="003811D0" w:rsidRDefault="002A56E7" w:rsidP="009225F0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gridSpan w:val="3"/>
            <w:shd w:val="clear" w:color="auto" w:fill="auto"/>
          </w:tcPr>
          <w:p w14:paraId="5B296F3B" w14:textId="77777777" w:rsidR="002A56E7" w:rsidRPr="003811D0" w:rsidRDefault="002A56E7" w:rsidP="009225F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multi-channel distribution</w:t>
            </w:r>
          </w:p>
        </w:tc>
        <w:tc>
          <w:tcPr>
            <w:tcW w:w="398" w:type="dxa"/>
            <w:shd w:val="clear" w:color="auto" w:fill="auto"/>
          </w:tcPr>
          <w:p w14:paraId="5F9D240A" w14:textId="77777777" w:rsidR="002A56E7" w:rsidRPr="003811D0" w:rsidRDefault="002A56E7" w:rsidP="009225F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2A56E7" w:rsidRPr="003811D0" w14:paraId="47CF2224" w14:textId="77777777" w:rsidTr="009225F0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071DF77B" w14:textId="77777777" w:rsidR="002A56E7" w:rsidRPr="003811D0" w:rsidRDefault="002A56E7" w:rsidP="009225F0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gridSpan w:val="3"/>
            <w:shd w:val="clear" w:color="auto" w:fill="auto"/>
          </w:tcPr>
          <w:p w14:paraId="23ABD6F1" w14:textId="77777777" w:rsidR="002A56E7" w:rsidRPr="003811D0" w:rsidRDefault="002A56E7" w:rsidP="009225F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importance for a business of selecting the most appropriate distribution channel/s</w:t>
            </w:r>
          </w:p>
        </w:tc>
        <w:tc>
          <w:tcPr>
            <w:tcW w:w="398" w:type="dxa"/>
            <w:shd w:val="clear" w:color="auto" w:fill="auto"/>
          </w:tcPr>
          <w:p w14:paraId="1261AA4E" w14:textId="77777777" w:rsidR="002A56E7" w:rsidRPr="003811D0" w:rsidRDefault="002A56E7" w:rsidP="009225F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2A56E7" w:rsidRPr="003811D0" w14:paraId="75DFA46D" w14:textId="77777777" w:rsidTr="009225F0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705D9492" w14:textId="77777777" w:rsidR="002A56E7" w:rsidRPr="003811D0" w:rsidRDefault="002A56E7" w:rsidP="009225F0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gridSpan w:val="3"/>
            <w:shd w:val="clear" w:color="auto" w:fill="auto"/>
          </w:tcPr>
          <w:p w14:paraId="5119888B" w14:textId="77777777" w:rsidR="002A56E7" w:rsidRPr="003811D0" w:rsidRDefault="002A56E7" w:rsidP="009225F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impact of selecting the right distribution channel/s on a business and its stakeholders</w:t>
            </w:r>
          </w:p>
        </w:tc>
        <w:tc>
          <w:tcPr>
            <w:tcW w:w="398" w:type="dxa"/>
            <w:shd w:val="clear" w:color="auto" w:fill="auto"/>
          </w:tcPr>
          <w:p w14:paraId="5B981EBA" w14:textId="77777777" w:rsidR="002A56E7" w:rsidRPr="003811D0" w:rsidRDefault="002A56E7" w:rsidP="009225F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2A56E7" w:rsidRPr="003811D0" w14:paraId="79077A08" w14:textId="77777777" w:rsidTr="009225F0">
        <w:trPr>
          <w:jc w:val="center"/>
        </w:trPr>
        <w:tc>
          <w:tcPr>
            <w:tcW w:w="1438" w:type="dxa"/>
            <w:vMerge w:val="restart"/>
            <w:shd w:val="clear" w:color="auto" w:fill="auto"/>
            <w:vAlign w:val="center"/>
          </w:tcPr>
          <w:p w14:paraId="1FB3E827" w14:textId="77777777" w:rsidR="002A56E7" w:rsidRPr="003811D0" w:rsidRDefault="002A56E7" w:rsidP="009225F0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Decisions about the marketing mix</w:t>
            </w:r>
          </w:p>
        </w:tc>
        <w:tc>
          <w:tcPr>
            <w:tcW w:w="8079" w:type="dxa"/>
            <w:gridSpan w:val="3"/>
            <w:shd w:val="clear" w:color="auto" w:fill="auto"/>
          </w:tcPr>
          <w:p w14:paraId="53DDF210" w14:textId="77777777" w:rsidR="002A56E7" w:rsidRPr="003811D0" w:rsidRDefault="002A56E7" w:rsidP="009225F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Understand the importance of global marketing and global brands</w:t>
            </w:r>
          </w:p>
        </w:tc>
        <w:tc>
          <w:tcPr>
            <w:tcW w:w="398" w:type="dxa"/>
            <w:shd w:val="clear" w:color="auto" w:fill="auto"/>
          </w:tcPr>
          <w:p w14:paraId="049C3E1C" w14:textId="77777777" w:rsidR="002A56E7" w:rsidRPr="003811D0" w:rsidRDefault="002A56E7" w:rsidP="009225F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2A56E7" w:rsidRPr="003811D0" w14:paraId="18A155DA" w14:textId="77777777" w:rsidTr="009225F0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2EE17826" w14:textId="77777777" w:rsidR="002A56E7" w:rsidRPr="003811D0" w:rsidRDefault="002A56E7" w:rsidP="009225F0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gridSpan w:val="3"/>
            <w:shd w:val="clear" w:color="auto" w:fill="auto"/>
          </w:tcPr>
          <w:p w14:paraId="1ACB0B5F" w14:textId="77777777" w:rsidR="002A56E7" w:rsidRPr="003811D0" w:rsidRDefault="002A56E7" w:rsidP="009225F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how the marketing mix will differ in different contexts including, local, national or global markets, goods or services markets, size of business, niche or mass markets and market structure</w:t>
            </w:r>
          </w:p>
        </w:tc>
        <w:tc>
          <w:tcPr>
            <w:tcW w:w="398" w:type="dxa"/>
            <w:shd w:val="clear" w:color="auto" w:fill="auto"/>
          </w:tcPr>
          <w:p w14:paraId="7A7FEC83" w14:textId="77777777" w:rsidR="002A56E7" w:rsidRPr="003811D0" w:rsidRDefault="002A56E7" w:rsidP="009225F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2A56E7" w:rsidRPr="003811D0" w14:paraId="1461BFE3" w14:textId="77777777" w:rsidTr="009225F0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00675435" w14:textId="77777777" w:rsidR="002A56E7" w:rsidRPr="003811D0" w:rsidRDefault="002A56E7" w:rsidP="009225F0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gridSpan w:val="3"/>
            <w:shd w:val="clear" w:color="auto" w:fill="auto"/>
          </w:tcPr>
          <w:p w14:paraId="171617B9" w14:textId="77777777" w:rsidR="002A56E7" w:rsidRPr="003811D0" w:rsidRDefault="002A56E7" w:rsidP="009225F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marketing mix in different contexts</w:t>
            </w:r>
          </w:p>
        </w:tc>
        <w:tc>
          <w:tcPr>
            <w:tcW w:w="398" w:type="dxa"/>
            <w:shd w:val="clear" w:color="auto" w:fill="auto"/>
          </w:tcPr>
          <w:p w14:paraId="4598DCF7" w14:textId="77777777" w:rsidR="002A56E7" w:rsidRPr="003811D0" w:rsidRDefault="002A56E7" w:rsidP="009225F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2A56E7" w:rsidRPr="003811D0" w14:paraId="4FA1F480" w14:textId="77777777" w:rsidTr="009225F0">
        <w:trPr>
          <w:jc w:val="center"/>
        </w:trPr>
        <w:tc>
          <w:tcPr>
            <w:tcW w:w="1438" w:type="dxa"/>
            <w:vMerge w:val="restart"/>
            <w:shd w:val="clear" w:color="auto" w:fill="auto"/>
            <w:vAlign w:val="center"/>
          </w:tcPr>
          <w:p w14:paraId="050B3073" w14:textId="77777777" w:rsidR="002A56E7" w:rsidRPr="003811D0" w:rsidRDefault="002A56E7" w:rsidP="009225F0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New technology</w:t>
            </w:r>
          </w:p>
        </w:tc>
        <w:tc>
          <w:tcPr>
            <w:tcW w:w="8079" w:type="dxa"/>
            <w:gridSpan w:val="3"/>
            <w:shd w:val="clear" w:color="auto" w:fill="auto"/>
          </w:tcPr>
          <w:p w14:paraId="194E5C1C" w14:textId="77777777" w:rsidR="002A56E7" w:rsidRPr="003811D0" w:rsidRDefault="002A56E7" w:rsidP="009225F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how new technology is used in marketing, including the role of digital media, social media, e-tailing and m-commerce</w:t>
            </w:r>
          </w:p>
        </w:tc>
        <w:tc>
          <w:tcPr>
            <w:tcW w:w="398" w:type="dxa"/>
            <w:shd w:val="clear" w:color="auto" w:fill="auto"/>
          </w:tcPr>
          <w:p w14:paraId="6E3057B7" w14:textId="77777777" w:rsidR="002A56E7" w:rsidRPr="003811D0" w:rsidRDefault="002A56E7" w:rsidP="009225F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2A56E7" w:rsidRPr="003811D0" w14:paraId="6C88EF4E" w14:textId="77777777" w:rsidTr="009225F0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132DB76E" w14:textId="77777777" w:rsidR="002A56E7" w:rsidRPr="003811D0" w:rsidRDefault="002A56E7" w:rsidP="009225F0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gridSpan w:val="3"/>
            <w:shd w:val="clear" w:color="auto" w:fill="auto"/>
          </w:tcPr>
          <w:p w14:paraId="5BE2C423" w14:textId="77777777" w:rsidR="002A56E7" w:rsidRPr="003811D0" w:rsidRDefault="002A56E7" w:rsidP="009225F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impacts of new technology on existing businesses such as high street retailers</w:t>
            </w:r>
          </w:p>
        </w:tc>
        <w:tc>
          <w:tcPr>
            <w:tcW w:w="398" w:type="dxa"/>
            <w:shd w:val="clear" w:color="auto" w:fill="auto"/>
          </w:tcPr>
          <w:p w14:paraId="258B5001" w14:textId="77777777" w:rsidR="002A56E7" w:rsidRPr="003811D0" w:rsidRDefault="002A56E7" w:rsidP="009225F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2A56E7" w:rsidRPr="003811D0" w14:paraId="72B48C0D" w14:textId="77777777" w:rsidTr="009225F0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5C518556" w14:textId="77777777" w:rsidR="002A56E7" w:rsidRPr="003811D0" w:rsidRDefault="002A56E7" w:rsidP="009225F0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gridSpan w:val="3"/>
            <w:shd w:val="clear" w:color="auto" w:fill="auto"/>
          </w:tcPr>
          <w:p w14:paraId="3E7513C7" w14:textId="77777777" w:rsidR="002A56E7" w:rsidRPr="003811D0" w:rsidRDefault="002A56E7" w:rsidP="009225F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impact of new technology on the marketing activities of businesses and its stakeholders</w:t>
            </w:r>
          </w:p>
        </w:tc>
        <w:tc>
          <w:tcPr>
            <w:tcW w:w="398" w:type="dxa"/>
            <w:shd w:val="clear" w:color="auto" w:fill="auto"/>
          </w:tcPr>
          <w:p w14:paraId="2C848379" w14:textId="77777777" w:rsidR="002A56E7" w:rsidRPr="003811D0" w:rsidRDefault="002A56E7" w:rsidP="009225F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2469D" w:rsidRPr="003811D0" w14:paraId="3984A9E8" w14:textId="77777777" w:rsidTr="0002469D">
        <w:trPr>
          <w:tblHeader/>
          <w:jc w:val="center"/>
        </w:trPr>
        <w:tc>
          <w:tcPr>
            <w:tcW w:w="9915" w:type="dxa"/>
            <w:gridSpan w:val="5"/>
            <w:shd w:val="clear" w:color="auto" w:fill="FABF8F" w:themeFill="accent6" w:themeFillTint="99"/>
            <w:vAlign w:val="center"/>
          </w:tcPr>
          <w:p w14:paraId="183B6454" w14:textId="77777777" w:rsidR="00F93978" w:rsidRPr="00FD596E" w:rsidRDefault="00F93978" w:rsidP="00F93978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FFFFFF" w:themeColor="background1"/>
                <w:sz w:val="24"/>
                <w:szCs w:val="14"/>
                <w:lang w:eastAsia="en-GB"/>
              </w:rPr>
            </w:pPr>
          </w:p>
        </w:tc>
      </w:tr>
      <w:tr w:rsidR="004D1A2A" w:rsidRPr="003811D0" w14:paraId="5C37FD49" w14:textId="77777777" w:rsidTr="00FB5FCC">
        <w:trPr>
          <w:jc w:val="center"/>
        </w:trPr>
        <w:tc>
          <w:tcPr>
            <w:tcW w:w="1438" w:type="dxa"/>
            <w:shd w:val="clear" w:color="auto" w:fill="auto"/>
            <w:vAlign w:val="center"/>
          </w:tcPr>
          <w:p w14:paraId="3D4632A1" w14:textId="2183C80B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Functions- Finance</w:t>
            </w:r>
          </w:p>
        </w:tc>
        <w:tc>
          <w:tcPr>
            <w:tcW w:w="8079" w:type="dxa"/>
            <w:gridSpan w:val="3"/>
            <w:shd w:val="clear" w:color="auto" w:fill="auto"/>
          </w:tcPr>
          <w:p w14:paraId="49111232" w14:textId="3A85121C" w:rsidR="004D1A2A" w:rsidRPr="00751CD5" w:rsidRDefault="004D1A2A" w:rsidP="006F6F57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Understand the role of the finance department</w:t>
            </w:r>
          </w:p>
        </w:tc>
        <w:tc>
          <w:tcPr>
            <w:tcW w:w="398" w:type="dxa"/>
            <w:shd w:val="clear" w:color="auto" w:fill="auto"/>
          </w:tcPr>
          <w:p w14:paraId="2EF3DB7C" w14:textId="77777777" w:rsidR="004D1A2A" w:rsidRPr="003811D0" w:rsidRDefault="004D1A2A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4D1A2A" w:rsidRPr="003811D0" w14:paraId="2FD0CE37" w14:textId="77777777" w:rsidTr="00FB5FCC">
        <w:trPr>
          <w:jc w:val="center"/>
        </w:trPr>
        <w:tc>
          <w:tcPr>
            <w:tcW w:w="1438" w:type="dxa"/>
            <w:vMerge w:val="restart"/>
            <w:shd w:val="clear" w:color="auto" w:fill="auto"/>
            <w:vAlign w:val="center"/>
          </w:tcPr>
          <w:p w14:paraId="320D0F04" w14:textId="579E0238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Budgeting</w:t>
            </w:r>
          </w:p>
        </w:tc>
        <w:tc>
          <w:tcPr>
            <w:tcW w:w="8079" w:type="dxa"/>
            <w:gridSpan w:val="3"/>
            <w:shd w:val="clear" w:color="auto" w:fill="auto"/>
          </w:tcPr>
          <w:p w14:paraId="3A05E6AB" w14:textId="1E148933" w:rsidR="004D1A2A" w:rsidRPr="00751CD5" w:rsidRDefault="004D1A2A" w:rsidP="006F6F57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a budget</w:t>
            </w:r>
          </w:p>
        </w:tc>
        <w:tc>
          <w:tcPr>
            <w:tcW w:w="398" w:type="dxa"/>
            <w:shd w:val="clear" w:color="auto" w:fill="auto"/>
          </w:tcPr>
          <w:p w14:paraId="0F6EFC46" w14:textId="77777777" w:rsidR="004D1A2A" w:rsidRPr="003811D0" w:rsidRDefault="004D1A2A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4D1A2A" w:rsidRPr="003811D0" w14:paraId="4B6F3437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3B2AA618" w14:textId="77777777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gridSpan w:val="3"/>
            <w:shd w:val="clear" w:color="auto" w:fill="auto"/>
          </w:tcPr>
          <w:p w14:paraId="6E32C341" w14:textId="14E038E1" w:rsidR="004D1A2A" w:rsidRPr="0006704F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purpose of budgets</w:t>
            </w:r>
          </w:p>
        </w:tc>
        <w:tc>
          <w:tcPr>
            <w:tcW w:w="398" w:type="dxa"/>
            <w:shd w:val="clear" w:color="auto" w:fill="auto"/>
          </w:tcPr>
          <w:p w14:paraId="2C797AF8" w14:textId="77777777" w:rsidR="004D1A2A" w:rsidRPr="003811D0" w:rsidRDefault="004D1A2A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4D1A2A" w:rsidRPr="003811D0" w14:paraId="0ACC9DE1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71E2366A" w14:textId="77777777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gridSpan w:val="3"/>
            <w:shd w:val="clear" w:color="auto" w:fill="auto"/>
          </w:tcPr>
          <w:p w14:paraId="0E4E770C" w14:textId="78F2D0EC" w:rsidR="004D1A2A" w:rsidRPr="0006704F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use of budgets to a business and its stakeholders</w:t>
            </w:r>
          </w:p>
        </w:tc>
        <w:tc>
          <w:tcPr>
            <w:tcW w:w="398" w:type="dxa"/>
            <w:shd w:val="clear" w:color="auto" w:fill="auto"/>
          </w:tcPr>
          <w:p w14:paraId="7339C878" w14:textId="77777777" w:rsidR="004D1A2A" w:rsidRPr="003811D0" w:rsidRDefault="004D1A2A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4D1A2A" w:rsidRPr="003811D0" w14:paraId="50C12B18" w14:textId="77777777" w:rsidTr="00FB5FCC">
        <w:trPr>
          <w:jc w:val="center"/>
        </w:trPr>
        <w:tc>
          <w:tcPr>
            <w:tcW w:w="1438" w:type="dxa"/>
            <w:vMerge w:val="restart"/>
            <w:shd w:val="clear" w:color="auto" w:fill="auto"/>
            <w:vAlign w:val="center"/>
          </w:tcPr>
          <w:p w14:paraId="59504F47" w14:textId="7FD91473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Business finance</w:t>
            </w:r>
          </w:p>
        </w:tc>
        <w:tc>
          <w:tcPr>
            <w:tcW w:w="8079" w:type="dxa"/>
            <w:gridSpan w:val="3"/>
            <w:shd w:val="clear" w:color="auto" w:fill="auto"/>
          </w:tcPr>
          <w:p w14:paraId="78FE2E9B" w14:textId="14C2C4F6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sources of finance available to established and large businesses and consider their appropriateness for different circumstances</w:t>
            </w:r>
          </w:p>
        </w:tc>
        <w:tc>
          <w:tcPr>
            <w:tcW w:w="398" w:type="dxa"/>
            <w:shd w:val="clear" w:color="auto" w:fill="auto"/>
          </w:tcPr>
          <w:p w14:paraId="4A4EEC04" w14:textId="77777777" w:rsidR="004D1A2A" w:rsidRPr="003811D0" w:rsidRDefault="004D1A2A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4D1A2A" w:rsidRPr="003811D0" w14:paraId="6BC3FB43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1D9F292A" w14:textId="0B6E05BB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gridSpan w:val="3"/>
            <w:shd w:val="clear" w:color="auto" w:fill="auto"/>
          </w:tcPr>
          <w:p w14:paraId="7DFAE3E1" w14:textId="2B1D24EB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Understand that sources of finance can be internal and/or external</w:t>
            </w:r>
          </w:p>
        </w:tc>
        <w:tc>
          <w:tcPr>
            <w:tcW w:w="398" w:type="dxa"/>
            <w:shd w:val="clear" w:color="auto" w:fill="auto"/>
          </w:tcPr>
          <w:p w14:paraId="1D0534B6" w14:textId="77777777" w:rsidR="004D1A2A" w:rsidRPr="003811D0" w:rsidRDefault="004D1A2A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4D1A2A" w:rsidRPr="003811D0" w14:paraId="693185E9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588B2EAD" w14:textId="386CB38C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gridSpan w:val="3"/>
            <w:shd w:val="clear" w:color="auto" w:fill="auto"/>
          </w:tcPr>
          <w:p w14:paraId="6E8A8DEB" w14:textId="5569F29A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internal sources of finance including owner’s capital, retained profit and sale of assets</w:t>
            </w:r>
          </w:p>
        </w:tc>
        <w:tc>
          <w:tcPr>
            <w:tcW w:w="398" w:type="dxa"/>
            <w:shd w:val="clear" w:color="auto" w:fill="auto"/>
          </w:tcPr>
          <w:p w14:paraId="54735FDD" w14:textId="77777777" w:rsidR="004D1A2A" w:rsidRPr="003811D0" w:rsidRDefault="004D1A2A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4D1A2A" w:rsidRPr="003811D0" w14:paraId="18BCD8F6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2BEB39AD" w14:textId="74BF0B0E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gridSpan w:val="3"/>
            <w:shd w:val="clear" w:color="auto" w:fill="auto"/>
          </w:tcPr>
          <w:p w14:paraId="7A106940" w14:textId="234D3F89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external sources/methods of finance including overdrafts, loans, share capital, venture capital, leasing, trade credit and debt factoring</w:t>
            </w:r>
          </w:p>
        </w:tc>
        <w:tc>
          <w:tcPr>
            <w:tcW w:w="398" w:type="dxa"/>
            <w:shd w:val="clear" w:color="auto" w:fill="auto"/>
          </w:tcPr>
          <w:p w14:paraId="62A2C06C" w14:textId="77777777" w:rsidR="004D1A2A" w:rsidRPr="003811D0" w:rsidRDefault="004D1A2A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4D1A2A" w:rsidRPr="003811D0" w14:paraId="386D7670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1FDC1429" w14:textId="24C903BE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gridSpan w:val="3"/>
            <w:shd w:val="clear" w:color="auto" w:fill="auto"/>
          </w:tcPr>
          <w:p w14:paraId="58FE249C" w14:textId="2A32ED96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advantages and disadvantages of different sources of finance to a business and the importance of choosing appropriate sources</w:t>
            </w:r>
          </w:p>
        </w:tc>
        <w:tc>
          <w:tcPr>
            <w:tcW w:w="398" w:type="dxa"/>
            <w:shd w:val="clear" w:color="auto" w:fill="auto"/>
          </w:tcPr>
          <w:p w14:paraId="28CF6BF6" w14:textId="77777777" w:rsidR="004D1A2A" w:rsidRPr="003811D0" w:rsidRDefault="004D1A2A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4D1A2A" w:rsidRPr="003811D0" w14:paraId="27F68E84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5A6577C2" w14:textId="47945349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gridSpan w:val="3"/>
            <w:shd w:val="clear" w:color="auto" w:fill="auto"/>
          </w:tcPr>
          <w:p w14:paraId="01B03BDA" w14:textId="4361E74B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impact of different sources of finance to a business and its stakeholders</w:t>
            </w:r>
          </w:p>
        </w:tc>
        <w:tc>
          <w:tcPr>
            <w:tcW w:w="398" w:type="dxa"/>
            <w:shd w:val="clear" w:color="auto" w:fill="auto"/>
          </w:tcPr>
          <w:p w14:paraId="60F4BCA9" w14:textId="77777777" w:rsidR="004D1A2A" w:rsidRPr="003811D0" w:rsidRDefault="004D1A2A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4D1A2A" w:rsidRPr="003811D0" w14:paraId="1FC787BB" w14:textId="77777777" w:rsidTr="00FB5FCC">
        <w:trPr>
          <w:jc w:val="center"/>
        </w:trPr>
        <w:tc>
          <w:tcPr>
            <w:tcW w:w="1438" w:type="dxa"/>
            <w:vMerge w:val="restart"/>
            <w:shd w:val="clear" w:color="auto" w:fill="auto"/>
            <w:vAlign w:val="center"/>
          </w:tcPr>
          <w:p w14:paraId="38C636BE" w14:textId="73AF0ADE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Cash-flow</w:t>
            </w:r>
          </w:p>
        </w:tc>
        <w:tc>
          <w:tcPr>
            <w:tcW w:w="8079" w:type="dxa"/>
            <w:gridSpan w:val="3"/>
            <w:shd w:val="clear" w:color="auto" w:fill="auto"/>
          </w:tcPr>
          <w:p w14:paraId="272EFA3B" w14:textId="0D5666AB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cash flow</w:t>
            </w:r>
          </w:p>
        </w:tc>
        <w:tc>
          <w:tcPr>
            <w:tcW w:w="398" w:type="dxa"/>
            <w:shd w:val="clear" w:color="auto" w:fill="auto"/>
          </w:tcPr>
          <w:p w14:paraId="50426FCA" w14:textId="77777777" w:rsidR="004D1A2A" w:rsidRPr="003811D0" w:rsidRDefault="004D1A2A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4D1A2A" w:rsidRPr="003811D0" w14:paraId="7B0EF135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44AEC143" w14:textId="1E210301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gridSpan w:val="3"/>
            <w:shd w:val="clear" w:color="auto" w:fill="auto"/>
          </w:tcPr>
          <w:p w14:paraId="7F39073F" w14:textId="071B1E83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a cash flow forecast</w:t>
            </w:r>
          </w:p>
        </w:tc>
        <w:tc>
          <w:tcPr>
            <w:tcW w:w="398" w:type="dxa"/>
            <w:shd w:val="clear" w:color="auto" w:fill="auto"/>
          </w:tcPr>
          <w:p w14:paraId="49D7E8E8" w14:textId="77777777" w:rsidR="004D1A2A" w:rsidRPr="003811D0" w:rsidRDefault="004D1A2A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4D1A2A" w:rsidRPr="003811D0" w14:paraId="2671299F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074871CC" w14:textId="676B9D0E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gridSpan w:val="3"/>
            <w:shd w:val="clear" w:color="auto" w:fill="auto"/>
          </w:tcPr>
          <w:p w14:paraId="01425609" w14:textId="3F7ABA3A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Construct, calculate and interpret cash flow forecasts</w:t>
            </w:r>
          </w:p>
        </w:tc>
        <w:tc>
          <w:tcPr>
            <w:tcW w:w="398" w:type="dxa"/>
            <w:shd w:val="clear" w:color="auto" w:fill="auto"/>
          </w:tcPr>
          <w:p w14:paraId="68EB5036" w14:textId="77777777" w:rsidR="004D1A2A" w:rsidRPr="003811D0" w:rsidRDefault="004D1A2A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4D1A2A" w:rsidRPr="003811D0" w14:paraId="34AB6F06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5E567D52" w14:textId="1B5882D8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gridSpan w:val="3"/>
            <w:shd w:val="clear" w:color="auto" w:fill="auto"/>
          </w:tcPr>
          <w:p w14:paraId="37129459" w14:textId="5A69C821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impact of a cash flow forecast on a business and its stakeholders</w:t>
            </w:r>
          </w:p>
        </w:tc>
        <w:tc>
          <w:tcPr>
            <w:tcW w:w="398" w:type="dxa"/>
            <w:shd w:val="clear" w:color="auto" w:fill="auto"/>
          </w:tcPr>
          <w:p w14:paraId="5ED1E0D7" w14:textId="77777777" w:rsidR="004D1A2A" w:rsidRPr="003811D0" w:rsidRDefault="004D1A2A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4D1A2A" w:rsidRPr="003811D0" w14:paraId="7FE3E3E0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2FCF07A2" w14:textId="46B4D2DB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gridSpan w:val="3"/>
            <w:shd w:val="clear" w:color="auto" w:fill="auto"/>
          </w:tcPr>
          <w:p w14:paraId="34648C26" w14:textId="64DCC245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causes of cash flow problems</w:t>
            </w:r>
          </w:p>
        </w:tc>
        <w:tc>
          <w:tcPr>
            <w:tcW w:w="398" w:type="dxa"/>
            <w:shd w:val="clear" w:color="auto" w:fill="auto"/>
          </w:tcPr>
          <w:p w14:paraId="10614D6C" w14:textId="77777777" w:rsidR="004D1A2A" w:rsidRPr="003811D0" w:rsidRDefault="004D1A2A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4D1A2A" w:rsidRPr="003811D0" w14:paraId="59430565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64A9F8B1" w14:textId="2FC95A13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gridSpan w:val="3"/>
            <w:shd w:val="clear" w:color="auto" w:fill="auto"/>
          </w:tcPr>
          <w:p w14:paraId="67B682ED" w14:textId="4F8689BA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strategies by which a business can improve cash flow</w:t>
            </w:r>
          </w:p>
        </w:tc>
        <w:tc>
          <w:tcPr>
            <w:tcW w:w="398" w:type="dxa"/>
            <w:shd w:val="clear" w:color="auto" w:fill="auto"/>
          </w:tcPr>
          <w:p w14:paraId="5FC9BC20" w14:textId="77777777" w:rsidR="004D1A2A" w:rsidRPr="003811D0" w:rsidRDefault="004D1A2A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4D1A2A" w:rsidRPr="003811D0" w14:paraId="64A4F9DF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7B32D180" w14:textId="7412EBAE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gridSpan w:val="3"/>
            <w:shd w:val="clear" w:color="auto" w:fill="auto"/>
          </w:tcPr>
          <w:p w14:paraId="679C0539" w14:textId="00214871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strategies a business uses to improve cash flow problems</w:t>
            </w:r>
          </w:p>
        </w:tc>
        <w:tc>
          <w:tcPr>
            <w:tcW w:w="398" w:type="dxa"/>
            <w:shd w:val="clear" w:color="auto" w:fill="auto"/>
          </w:tcPr>
          <w:p w14:paraId="678140EF" w14:textId="77777777" w:rsidR="004D1A2A" w:rsidRPr="003811D0" w:rsidRDefault="004D1A2A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4D1A2A" w:rsidRPr="003811D0" w14:paraId="012D1179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2812D32E" w14:textId="09C5CE8C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gridSpan w:val="3"/>
            <w:shd w:val="clear" w:color="auto" w:fill="auto"/>
          </w:tcPr>
          <w:p w14:paraId="753C4627" w14:textId="3C8E4D7F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benefits and limitations of cash flow forecasts</w:t>
            </w:r>
          </w:p>
        </w:tc>
        <w:tc>
          <w:tcPr>
            <w:tcW w:w="398" w:type="dxa"/>
            <w:shd w:val="clear" w:color="auto" w:fill="auto"/>
          </w:tcPr>
          <w:p w14:paraId="245C3A16" w14:textId="77777777" w:rsidR="004D1A2A" w:rsidRPr="003811D0" w:rsidRDefault="004D1A2A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4D1A2A" w:rsidRPr="003811D0" w14:paraId="64DEA5E1" w14:textId="77777777" w:rsidTr="00FB5FCC">
        <w:trPr>
          <w:jc w:val="center"/>
        </w:trPr>
        <w:tc>
          <w:tcPr>
            <w:tcW w:w="1438" w:type="dxa"/>
            <w:vMerge w:val="restart"/>
            <w:shd w:val="clear" w:color="auto" w:fill="auto"/>
            <w:vAlign w:val="center"/>
          </w:tcPr>
          <w:p w14:paraId="3903FA44" w14:textId="2766A503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The income statement</w:t>
            </w:r>
          </w:p>
        </w:tc>
        <w:tc>
          <w:tcPr>
            <w:tcW w:w="8079" w:type="dxa"/>
            <w:gridSpan w:val="3"/>
            <w:shd w:val="clear" w:color="auto" w:fill="auto"/>
          </w:tcPr>
          <w:p w14:paraId="68A4DC17" w14:textId="3E584733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main components of a trading, profit and loss account (the income statement) and the way that it is constructed</w:t>
            </w:r>
          </w:p>
        </w:tc>
        <w:tc>
          <w:tcPr>
            <w:tcW w:w="398" w:type="dxa"/>
            <w:shd w:val="clear" w:color="auto" w:fill="auto"/>
          </w:tcPr>
          <w:p w14:paraId="179C5E69" w14:textId="77777777" w:rsidR="004D1A2A" w:rsidRPr="003811D0" w:rsidRDefault="004D1A2A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4D1A2A" w:rsidRPr="003811D0" w14:paraId="11F5FD95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4C8E8A5F" w14:textId="1B2373E9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gridSpan w:val="3"/>
            <w:shd w:val="clear" w:color="auto" w:fill="auto"/>
          </w:tcPr>
          <w:p w14:paraId="135F2BFE" w14:textId="1491119C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Calculate gross profit and net profit</w:t>
            </w:r>
          </w:p>
        </w:tc>
        <w:tc>
          <w:tcPr>
            <w:tcW w:w="398" w:type="dxa"/>
            <w:shd w:val="clear" w:color="auto" w:fill="auto"/>
          </w:tcPr>
          <w:p w14:paraId="45275BB5" w14:textId="77777777" w:rsidR="004D1A2A" w:rsidRPr="003811D0" w:rsidRDefault="004D1A2A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4D1A2A" w:rsidRPr="003811D0" w14:paraId="184ACF8D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250DF3E7" w14:textId="22DC6FA9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gridSpan w:val="3"/>
            <w:shd w:val="clear" w:color="auto" w:fill="auto"/>
          </w:tcPr>
          <w:p w14:paraId="2352B64B" w14:textId="406282EF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ways in which a business could improve its profit</w:t>
            </w:r>
          </w:p>
        </w:tc>
        <w:tc>
          <w:tcPr>
            <w:tcW w:w="398" w:type="dxa"/>
            <w:shd w:val="clear" w:color="auto" w:fill="auto"/>
          </w:tcPr>
          <w:p w14:paraId="372818C3" w14:textId="77777777" w:rsidR="004D1A2A" w:rsidRPr="003811D0" w:rsidRDefault="004D1A2A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4D1A2A" w:rsidRPr="003811D0" w14:paraId="388677BD" w14:textId="77777777" w:rsidTr="00FB5FCC">
        <w:trPr>
          <w:jc w:val="center"/>
        </w:trPr>
        <w:tc>
          <w:tcPr>
            <w:tcW w:w="1438" w:type="dxa"/>
            <w:vMerge w:val="restart"/>
            <w:shd w:val="clear" w:color="auto" w:fill="auto"/>
            <w:vAlign w:val="center"/>
          </w:tcPr>
          <w:p w14:paraId="09091E7B" w14:textId="34C68115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Ratio Analysis</w:t>
            </w:r>
          </w:p>
        </w:tc>
        <w:tc>
          <w:tcPr>
            <w:tcW w:w="8079" w:type="dxa"/>
            <w:gridSpan w:val="3"/>
            <w:shd w:val="clear" w:color="auto" w:fill="auto"/>
          </w:tcPr>
          <w:p w14:paraId="3DE30862" w14:textId="7A8D3D7D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Calculate and interpret gross and net profit margins</w:t>
            </w:r>
          </w:p>
        </w:tc>
        <w:tc>
          <w:tcPr>
            <w:tcW w:w="398" w:type="dxa"/>
            <w:shd w:val="clear" w:color="auto" w:fill="auto"/>
          </w:tcPr>
          <w:p w14:paraId="49C57E2E" w14:textId="77777777" w:rsidR="004D1A2A" w:rsidRPr="003811D0" w:rsidRDefault="004D1A2A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4D1A2A" w:rsidRPr="003811D0" w14:paraId="082B64B7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19AC5D03" w14:textId="057FB5E8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gridSpan w:val="3"/>
            <w:shd w:val="clear" w:color="auto" w:fill="auto"/>
          </w:tcPr>
          <w:p w14:paraId="0478FD48" w14:textId="29C635F7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calculations of profitability ratios to assess the performance  of a business</w:t>
            </w:r>
          </w:p>
        </w:tc>
        <w:tc>
          <w:tcPr>
            <w:tcW w:w="398" w:type="dxa"/>
            <w:shd w:val="clear" w:color="auto" w:fill="auto"/>
          </w:tcPr>
          <w:p w14:paraId="309967AF" w14:textId="77777777" w:rsidR="004D1A2A" w:rsidRPr="003811D0" w:rsidRDefault="004D1A2A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4D1A2A" w:rsidRPr="003811D0" w14:paraId="13FB8955" w14:textId="77777777" w:rsidTr="006F6F57">
        <w:trPr>
          <w:tblHeader/>
          <w:jc w:val="center"/>
        </w:trPr>
        <w:tc>
          <w:tcPr>
            <w:tcW w:w="9915" w:type="dxa"/>
            <w:gridSpan w:val="5"/>
            <w:shd w:val="clear" w:color="auto" w:fill="FABF8F" w:themeFill="accent6" w:themeFillTint="99"/>
            <w:vAlign w:val="center"/>
          </w:tcPr>
          <w:p w14:paraId="2B591807" w14:textId="77777777" w:rsidR="004D1A2A" w:rsidRPr="00FD596E" w:rsidRDefault="004D1A2A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FFFFFF" w:themeColor="background1"/>
                <w:sz w:val="24"/>
                <w:szCs w:val="14"/>
                <w:lang w:eastAsia="en-GB"/>
              </w:rPr>
            </w:pPr>
          </w:p>
        </w:tc>
      </w:tr>
      <w:tr w:rsidR="004D1A2A" w:rsidRPr="003811D0" w14:paraId="00D23244" w14:textId="77777777" w:rsidTr="00FB5FCC">
        <w:trPr>
          <w:jc w:val="center"/>
        </w:trPr>
        <w:tc>
          <w:tcPr>
            <w:tcW w:w="1617" w:type="dxa"/>
            <w:gridSpan w:val="3"/>
            <w:shd w:val="clear" w:color="auto" w:fill="auto"/>
            <w:vAlign w:val="center"/>
          </w:tcPr>
          <w:p w14:paraId="28DC634E" w14:textId="067A011A" w:rsidR="004D1A2A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Functions – HR</w:t>
            </w:r>
          </w:p>
        </w:tc>
        <w:tc>
          <w:tcPr>
            <w:tcW w:w="7900" w:type="dxa"/>
            <w:shd w:val="clear" w:color="auto" w:fill="auto"/>
          </w:tcPr>
          <w:p w14:paraId="29DA70B1" w14:textId="69D1955A" w:rsidR="004D1A2A" w:rsidRPr="0006704F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functions of the human resource department</w:t>
            </w:r>
          </w:p>
        </w:tc>
        <w:tc>
          <w:tcPr>
            <w:tcW w:w="398" w:type="dxa"/>
            <w:shd w:val="clear" w:color="auto" w:fill="auto"/>
          </w:tcPr>
          <w:p w14:paraId="3C220979" w14:textId="77777777" w:rsidR="004D1A2A" w:rsidRPr="003811D0" w:rsidRDefault="004D1A2A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6704F" w:rsidRPr="003811D0" w14:paraId="7F634FD8" w14:textId="77777777" w:rsidTr="00FB5FCC">
        <w:trPr>
          <w:jc w:val="center"/>
        </w:trPr>
        <w:tc>
          <w:tcPr>
            <w:tcW w:w="1617" w:type="dxa"/>
            <w:gridSpan w:val="3"/>
            <w:vMerge w:val="restart"/>
            <w:shd w:val="clear" w:color="auto" w:fill="auto"/>
            <w:vAlign w:val="center"/>
          </w:tcPr>
          <w:p w14:paraId="1ADEFCDF" w14:textId="58388F37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Changes in working practice</w:t>
            </w:r>
          </w:p>
        </w:tc>
        <w:tc>
          <w:tcPr>
            <w:tcW w:w="7900" w:type="dxa"/>
            <w:shd w:val="clear" w:color="auto" w:fill="auto"/>
          </w:tcPr>
          <w:p w14:paraId="7797CA41" w14:textId="5ACE745E" w:rsidR="0006704F" w:rsidRPr="0006704F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the flexible workforce including flexible hours, home working, part time, temporary, job sharing, multi-skilling, zero hours contracts and hot-desking</w:t>
            </w:r>
          </w:p>
        </w:tc>
        <w:tc>
          <w:tcPr>
            <w:tcW w:w="398" w:type="dxa"/>
            <w:shd w:val="clear" w:color="auto" w:fill="auto"/>
          </w:tcPr>
          <w:p w14:paraId="153723C1" w14:textId="77777777" w:rsidR="0006704F" w:rsidRPr="003811D0" w:rsidRDefault="0006704F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6704F" w:rsidRPr="003811D0" w14:paraId="0A1909C5" w14:textId="77777777" w:rsidTr="00FB5FCC">
        <w:trPr>
          <w:jc w:val="center"/>
        </w:trPr>
        <w:tc>
          <w:tcPr>
            <w:tcW w:w="1617" w:type="dxa"/>
            <w:gridSpan w:val="3"/>
            <w:vMerge/>
            <w:shd w:val="clear" w:color="auto" w:fill="auto"/>
            <w:vAlign w:val="center"/>
          </w:tcPr>
          <w:p w14:paraId="1FFAFC2B" w14:textId="3A93A4CD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900" w:type="dxa"/>
            <w:shd w:val="clear" w:color="auto" w:fill="auto"/>
          </w:tcPr>
          <w:p w14:paraId="7AA8CA45" w14:textId="39324B90" w:rsidR="0006704F" w:rsidRPr="0006704F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impact of new technology on working practices</w:t>
            </w:r>
          </w:p>
        </w:tc>
        <w:tc>
          <w:tcPr>
            <w:tcW w:w="398" w:type="dxa"/>
            <w:shd w:val="clear" w:color="auto" w:fill="auto"/>
          </w:tcPr>
          <w:p w14:paraId="3864B24D" w14:textId="77777777" w:rsidR="0006704F" w:rsidRPr="003811D0" w:rsidRDefault="0006704F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6704F" w:rsidRPr="003811D0" w14:paraId="2F6CB775" w14:textId="77777777" w:rsidTr="00FB5FCC">
        <w:trPr>
          <w:jc w:val="center"/>
        </w:trPr>
        <w:tc>
          <w:tcPr>
            <w:tcW w:w="1617" w:type="dxa"/>
            <w:gridSpan w:val="3"/>
            <w:vMerge/>
            <w:shd w:val="clear" w:color="auto" w:fill="auto"/>
            <w:vAlign w:val="center"/>
          </w:tcPr>
          <w:p w14:paraId="7D987D37" w14:textId="617F9471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900" w:type="dxa"/>
            <w:shd w:val="clear" w:color="auto" w:fill="auto"/>
          </w:tcPr>
          <w:p w14:paraId="5E089F17" w14:textId="11010BA3" w:rsidR="0006704F" w:rsidRPr="0006704F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impact of changes in working patterns on employees and employers</w:t>
            </w:r>
          </w:p>
        </w:tc>
        <w:tc>
          <w:tcPr>
            <w:tcW w:w="398" w:type="dxa"/>
            <w:shd w:val="clear" w:color="auto" w:fill="auto"/>
          </w:tcPr>
          <w:p w14:paraId="0BCC15CB" w14:textId="77777777" w:rsidR="0006704F" w:rsidRPr="003811D0" w:rsidRDefault="0006704F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6704F" w:rsidRPr="003811D0" w14:paraId="0D91BE24" w14:textId="77777777" w:rsidTr="00FB5FCC">
        <w:trPr>
          <w:jc w:val="center"/>
        </w:trPr>
        <w:tc>
          <w:tcPr>
            <w:tcW w:w="1617" w:type="dxa"/>
            <w:gridSpan w:val="3"/>
            <w:vMerge w:val="restart"/>
            <w:shd w:val="clear" w:color="auto" w:fill="auto"/>
            <w:vAlign w:val="center"/>
          </w:tcPr>
          <w:p w14:paraId="78C6CB82" w14:textId="5D64E707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Workforce planning</w:t>
            </w:r>
          </w:p>
        </w:tc>
        <w:tc>
          <w:tcPr>
            <w:tcW w:w="7900" w:type="dxa"/>
            <w:shd w:val="clear" w:color="auto" w:fill="auto"/>
          </w:tcPr>
          <w:p w14:paraId="7D7A296B" w14:textId="5003C793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workforce planning</w:t>
            </w:r>
          </w:p>
        </w:tc>
        <w:tc>
          <w:tcPr>
            <w:tcW w:w="398" w:type="dxa"/>
            <w:shd w:val="clear" w:color="auto" w:fill="auto"/>
          </w:tcPr>
          <w:p w14:paraId="5293DCFD" w14:textId="77777777" w:rsidR="0006704F" w:rsidRPr="003811D0" w:rsidRDefault="0006704F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6704F" w:rsidRPr="003811D0" w14:paraId="229C914C" w14:textId="77777777" w:rsidTr="00FB5FCC">
        <w:trPr>
          <w:jc w:val="center"/>
        </w:trPr>
        <w:tc>
          <w:tcPr>
            <w:tcW w:w="1617" w:type="dxa"/>
            <w:gridSpan w:val="3"/>
            <w:vMerge/>
            <w:shd w:val="clear" w:color="auto" w:fill="auto"/>
            <w:vAlign w:val="center"/>
          </w:tcPr>
          <w:p w14:paraId="2B381198" w14:textId="2C8F5E98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900" w:type="dxa"/>
            <w:shd w:val="clear" w:color="auto" w:fill="auto"/>
          </w:tcPr>
          <w:p w14:paraId="2107B5A2" w14:textId="39522079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impact and importance to a business of having the correct numbers of employees with appropriate skills and experience</w:t>
            </w:r>
          </w:p>
        </w:tc>
        <w:tc>
          <w:tcPr>
            <w:tcW w:w="398" w:type="dxa"/>
            <w:shd w:val="clear" w:color="auto" w:fill="auto"/>
          </w:tcPr>
          <w:p w14:paraId="3FCFD148" w14:textId="77777777" w:rsidR="0006704F" w:rsidRPr="003811D0" w:rsidRDefault="0006704F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6704F" w:rsidRPr="003811D0" w14:paraId="0263854F" w14:textId="77777777" w:rsidTr="00FB5FCC">
        <w:trPr>
          <w:jc w:val="center"/>
        </w:trPr>
        <w:tc>
          <w:tcPr>
            <w:tcW w:w="1617" w:type="dxa"/>
            <w:gridSpan w:val="3"/>
            <w:vMerge w:val="restart"/>
            <w:shd w:val="clear" w:color="auto" w:fill="auto"/>
            <w:vAlign w:val="center"/>
          </w:tcPr>
          <w:p w14:paraId="6B7ED7CA" w14:textId="02FFE431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Recruitment</w:t>
            </w:r>
          </w:p>
        </w:tc>
        <w:tc>
          <w:tcPr>
            <w:tcW w:w="7900" w:type="dxa"/>
            <w:shd w:val="clear" w:color="auto" w:fill="auto"/>
          </w:tcPr>
          <w:p w14:paraId="7C294FA6" w14:textId="11007BD6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the recruitment process</w:t>
            </w:r>
          </w:p>
        </w:tc>
        <w:tc>
          <w:tcPr>
            <w:tcW w:w="398" w:type="dxa"/>
            <w:shd w:val="clear" w:color="auto" w:fill="auto"/>
          </w:tcPr>
          <w:p w14:paraId="57E18977" w14:textId="77777777" w:rsidR="0006704F" w:rsidRPr="003811D0" w:rsidRDefault="0006704F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6704F" w:rsidRPr="003811D0" w14:paraId="4A6D468F" w14:textId="77777777" w:rsidTr="00FB5FCC">
        <w:trPr>
          <w:jc w:val="center"/>
        </w:trPr>
        <w:tc>
          <w:tcPr>
            <w:tcW w:w="1617" w:type="dxa"/>
            <w:gridSpan w:val="3"/>
            <w:vMerge/>
            <w:shd w:val="clear" w:color="auto" w:fill="auto"/>
            <w:vAlign w:val="center"/>
          </w:tcPr>
          <w:p w14:paraId="3EFDCA77" w14:textId="22F48BC4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900" w:type="dxa"/>
            <w:shd w:val="clear" w:color="auto" w:fill="auto"/>
          </w:tcPr>
          <w:p w14:paraId="294D1BDD" w14:textId="1BB1B865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internal and external recruitment</w:t>
            </w:r>
          </w:p>
        </w:tc>
        <w:tc>
          <w:tcPr>
            <w:tcW w:w="398" w:type="dxa"/>
            <w:shd w:val="clear" w:color="auto" w:fill="auto"/>
          </w:tcPr>
          <w:p w14:paraId="0E32B598" w14:textId="77777777" w:rsidR="0006704F" w:rsidRPr="003811D0" w:rsidRDefault="0006704F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6704F" w:rsidRPr="003811D0" w14:paraId="16E0A586" w14:textId="77777777" w:rsidTr="00FB5FCC">
        <w:trPr>
          <w:jc w:val="center"/>
        </w:trPr>
        <w:tc>
          <w:tcPr>
            <w:tcW w:w="1617" w:type="dxa"/>
            <w:gridSpan w:val="3"/>
            <w:vMerge/>
            <w:shd w:val="clear" w:color="auto" w:fill="auto"/>
            <w:vAlign w:val="center"/>
          </w:tcPr>
          <w:p w14:paraId="5D38BA95" w14:textId="1109242C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900" w:type="dxa"/>
            <w:shd w:val="clear" w:color="auto" w:fill="auto"/>
          </w:tcPr>
          <w:p w14:paraId="645ACFC7" w14:textId="51ABB56A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job analysis, job description and person specification</w:t>
            </w:r>
          </w:p>
        </w:tc>
        <w:tc>
          <w:tcPr>
            <w:tcW w:w="398" w:type="dxa"/>
            <w:shd w:val="clear" w:color="auto" w:fill="auto"/>
          </w:tcPr>
          <w:p w14:paraId="0AE1E37B" w14:textId="77777777" w:rsidR="0006704F" w:rsidRPr="003811D0" w:rsidRDefault="0006704F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6704F" w:rsidRPr="003811D0" w14:paraId="029BA80F" w14:textId="77777777" w:rsidTr="00FB5FCC">
        <w:trPr>
          <w:jc w:val="center"/>
        </w:trPr>
        <w:tc>
          <w:tcPr>
            <w:tcW w:w="1617" w:type="dxa"/>
            <w:gridSpan w:val="3"/>
            <w:vMerge/>
            <w:shd w:val="clear" w:color="auto" w:fill="auto"/>
            <w:vAlign w:val="center"/>
          </w:tcPr>
          <w:p w14:paraId="433AD63A" w14:textId="4C10FAC3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900" w:type="dxa"/>
            <w:shd w:val="clear" w:color="auto" w:fill="auto"/>
          </w:tcPr>
          <w:p w14:paraId="43395306" w14:textId="268BA086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appropriate methods of selecting different types of employee  for different types of job including interviews, work trials, testing, selection exercises and telephone interviews</w:t>
            </w:r>
          </w:p>
        </w:tc>
        <w:tc>
          <w:tcPr>
            <w:tcW w:w="398" w:type="dxa"/>
            <w:shd w:val="clear" w:color="auto" w:fill="auto"/>
          </w:tcPr>
          <w:p w14:paraId="0932F2DC" w14:textId="77777777" w:rsidR="0006704F" w:rsidRPr="003811D0" w:rsidRDefault="0006704F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6704F" w:rsidRPr="003811D0" w14:paraId="40194426" w14:textId="77777777" w:rsidTr="00FB5FCC">
        <w:trPr>
          <w:jc w:val="center"/>
        </w:trPr>
        <w:tc>
          <w:tcPr>
            <w:tcW w:w="1617" w:type="dxa"/>
            <w:gridSpan w:val="3"/>
            <w:vMerge/>
            <w:shd w:val="clear" w:color="auto" w:fill="auto"/>
            <w:vAlign w:val="center"/>
          </w:tcPr>
          <w:p w14:paraId="288AFB87" w14:textId="783DB6EC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900" w:type="dxa"/>
            <w:shd w:val="clear" w:color="auto" w:fill="auto"/>
          </w:tcPr>
          <w:p w14:paraId="76E026BC" w14:textId="11799E02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importance of recruitment to a business and its stakeholders</w:t>
            </w:r>
          </w:p>
        </w:tc>
        <w:tc>
          <w:tcPr>
            <w:tcW w:w="398" w:type="dxa"/>
            <w:shd w:val="clear" w:color="auto" w:fill="auto"/>
          </w:tcPr>
          <w:p w14:paraId="103AF016" w14:textId="77777777" w:rsidR="0006704F" w:rsidRPr="003811D0" w:rsidRDefault="0006704F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6704F" w:rsidRPr="003811D0" w14:paraId="27658983" w14:textId="77777777" w:rsidTr="00FB5FCC">
        <w:trPr>
          <w:jc w:val="center"/>
        </w:trPr>
        <w:tc>
          <w:tcPr>
            <w:tcW w:w="1617" w:type="dxa"/>
            <w:gridSpan w:val="3"/>
            <w:vMerge w:val="restart"/>
            <w:shd w:val="clear" w:color="auto" w:fill="auto"/>
            <w:vAlign w:val="center"/>
          </w:tcPr>
          <w:p w14:paraId="24583C93" w14:textId="0793A03D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Training</w:t>
            </w:r>
          </w:p>
        </w:tc>
        <w:tc>
          <w:tcPr>
            <w:tcW w:w="7900" w:type="dxa"/>
            <w:shd w:val="clear" w:color="auto" w:fill="auto"/>
          </w:tcPr>
          <w:p w14:paraId="681893EA" w14:textId="44AAFFA0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training</w:t>
            </w:r>
          </w:p>
        </w:tc>
        <w:tc>
          <w:tcPr>
            <w:tcW w:w="398" w:type="dxa"/>
            <w:shd w:val="clear" w:color="auto" w:fill="auto"/>
          </w:tcPr>
          <w:p w14:paraId="11EF60E9" w14:textId="77777777" w:rsidR="0006704F" w:rsidRPr="003811D0" w:rsidRDefault="0006704F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6704F" w:rsidRPr="003811D0" w14:paraId="4AD17EF7" w14:textId="77777777" w:rsidTr="00FB5FCC">
        <w:trPr>
          <w:jc w:val="center"/>
        </w:trPr>
        <w:tc>
          <w:tcPr>
            <w:tcW w:w="1617" w:type="dxa"/>
            <w:gridSpan w:val="3"/>
            <w:vMerge/>
            <w:shd w:val="clear" w:color="auto" w:fill="auto"/>
            <w:vAlign w:val="center"/>
          </w:tcPr>
          <w:p w14:paraId="7D592946" w14:textId="70492A5F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900" w:type="dxa"/>
            <w:shd w:val="clear" w:color="auto" w:fill="auto"/>
          </w:tcPr>
          <w:p w14:paraId="60915598" w14:textId="5A46F4F0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 the role of training in developing appropriate skills</w:t>
            </w:r>
          </w:p>
        </w:tc>
        <w:tc>
          <w:tcPr>
            <w:tcW w:w="398" w:type="dxa"/>
            <w:shd w:val="clear" w:color="auto" w:fill="auto"/>
          </w:tcPr>
          <w:p w14:paraId="428D891A" w14:textId="77777777" w:rsidR="0006704F" w:rsidRPr="003811D0" w:rsidRDefault="0006704F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6704F" w:rsidRPr="003811D0" w14:paraId="309EF219" w14:textId="77777777" w:rsidTr="00FB5FCC">
        <w:trPr>
          <w:jc w:val="center"/>
        </w:trPr>
        <w:tc>
          <w:tcPr>
            <w:tcW w:w="1617" w:type="dxa"/>
            <w:gridSpan w:val="3"/>
            <w:vMerge/>
            <w:shd w:val="clear" w:color="auto" w:fill="auto"/>
            <w:vAlign w:val="center"/>
          </w:tcPr>
          <w:p w14:paraId="62009F5F" w14:textId="5709ADF0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900" w:type="dxa"/>
            <w:shd w:val="clear" w:color="auto" w:fill="auto"/>
          </w:tcPr>
          <w:p w14:paraId="4CEEF0F4" w14:textId="0A366464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different methods of training including induction, on-the-job, off-the-job and apprenticeships</w:t>
            </w:r>
          </w:p>
        </w:tc>
        <w:tc>
          <w:tcPr>
            <w:tcW w:w="398" w:type="dxa"/>
            <w:shd w:val="clear" w:color="auto" w:fill="auto"/>
          </w:tcPr>
          <w:p w14:paraId="059E9AA2" w14:textId="77777777" w:rsidR="0006704F" w:rsidRPr="003811D0" w:rsidRDefault="0006704F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6704F" w:rsidRPr="003811D0" w14:paraId="5609D2C3" w14:textId="77777777" w:rsidTr="00FB5FCC">
        <w:trPr>
          <w:jc w:val="center"/>
        </w:trPr>
        <w:tc>
          <w:tcPr>
            <w:tcW w:w="1617" w:type="dxa"/>
            <w:gridSpan w:val="3"/>
            <w:vMerge/>
            <w:shd w:val="clear" w:color="auto" w:fill="auto"/>
            <w:vAlign w:val="center"/>
          </w:tcPr>
          <w:p w14:paraId="5CBA7A3A" w14:textId="16565899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900" w:type="dxa"/>
            <w:shd w:val="clear" w:color="auto" w:fill="auto"/>
          </w:tcPr>
          <w:p w14:paraId="78EFF868" w14:textId="5A6074A0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importance and impact of training for a business and its stakeholders</w:t>
            </w:r>
          </w:p>
        </w:tc>
        <w:tc>
          <w:tcPr>
            <w:tcW w:w="398" w:type="dxa"/>
            <w:shd w:val="clear" w:color="auto" w:fill="auto"/>
          </w:tcPr>
          <w:p w14:paraId="291998DB" w14:textId="77777777" w:rsidR="0006704F" w:rsidRPr="003811D0" w:rsidRDefault="0006704F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6704F" w:rsidRPr="003811D0" w14:paraId="492A3B0E" w14:textId="77777777" w:rsidTr="00FB5FCC">
        <w:trPr>
          <w:jc w:val="center"/>
        </w:trPr>
        <w:tc>
          <w:tcPr>
            <w:tcW w:w="1617" w:type="dxa"/>
            <w:gridSpan w:val="3"/>
            <w:vMerge w:val="restart"/>
            <w:shd w:val="clear" w:color="auto" w:fill="auto"/>
            <w:vAlign w:val="center"/>
          </w:tcPr>
          <w:p w14:paraId="51E76E70" w14:textId="4576E9E3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Appraisal</w:t>
            </w:r>
          </w:p>
        </w:tc>
        <w:tc>
          <w:tcPr>
            <w:tcW w:w="7900" w:type="dxa"/>
            <w:shd w:val="clear" w:color="auto" w:fill="auto"/>
          </w:tcPr>
          <w:p w14:paraId="3684923C" w14:textId="2803FC3B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appraisal</w:t>
            </w:r>
          </w:p>
        </w:tc>
        <w:tc>
          <w:tcPr>
            <w:tcW w:w="398" w:type="dxa"/>
            <w:shd w:val="clear" w:color="auto" w:fill="auto"/>
          </w:tcPr>
          <w:p w14:paraId="16EACF95" w14:textId="77777777" w:rsidR="0006704F" w:rsidRPr="003811D0" w:rsidRDefault="0006704F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6704F" w:rsidRPr="003811D0" w14:paraId="2A0A7054" w14:textId="77777777" w:rsidTr="00FB5FCC">
        <w:trPr>
          <w:jc w:val="center"/>
        </w:trPr>
        <w:tc>
          <w:tcPr>
            <w:tcW w:w="1617" w:type="dxa"/>
            <w:gridSpan w:val="3"/>
            <w:vMerge/>
            <w:shd w:val="clear" w:color="auto" w:fill="auto"/>
            <w:vAlign w:val="center"/>
          </w:tcPr>
          <w:p w14:paraId="74285D34" w14:textId="0CB3B8DF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900" w:type="dxa"/>
            <w:shd w:val="clear" w:color="auto" w:fill="auto"/>
          </w:tcPr>
          <w:p w14:paraId="4B8C7AEB" w14:textId="05FEEB0F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different methods of appraisal including superior’s assessment, peer assessment, self-assessment and 360 degree feedback</w:t>
            </w:r>
          </w:p>
        </w:tc>
        <w:tc>
          <w:tcPr>
            <w:tcW w:w="398" w:type="dxa"/>
            <w:shd w:val="clear" w:color="auto" w:fill="auto"/>
          </w:tcPr>
          <w:p w14:paraId="675459EB" w14:textId="77777777" w:rsidR="0006704F" w:rsidRPr="003811D0" w:rsidRDefault="0006704F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6704F" w:rsidRPr="003811D0" w14:paraId="12830DAD" w14:textId="77777777" w:rsidTr="00FB5FCC">
        <w:trPr>
          <w:jc w:val="center"/>
        </w:trPr>
        <w:tc>
          <w:tcPr>
            <w:tcW w:w="1617" w:type="dxa"/>
            <w:gridSpan w:val="3"/>
            <w:vMerge/>
            <w:shd w:val="clear" w:color="auto" w:fill="auto"/>
            <w:vAlign w:val="center"/>
          </w:tcPr>
          <w:p w14:paraId="6D8405D4" w14:textId="548C4DFB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900" w:type="dxa"/>
            <w:shd w:val="clear" w:color="auto" w:fill="auto"/>
          </w:tcPr>
          <w:p w14:paraId="7CE08282" w14:textId="66FBAE13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Understand how appraisal can benefit both the business and its employees</w:t>
            </w:r>
          </w:p>
        </w:tc>
        <w:tc>
          <w:tcPr>
            <w:tcW w:w="398" w:type="dxa"/>
            <w:shd w:val="clear" w:color="auto" w:fill="auto"/>
          </w:tcPr>
          <w:p w14:paraId="4BFBB607" w14:textId="77777777" w:rsidR="0006704F" w:rsidRPr="003811D0" w:rsidRDefault="0006704F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6704F" w:rsidRPr="003811D0" w14:paraId="1736A277" w14:textId="77777777" w:rsidTr="00FB5FCC">
        <w:trPr>
          <w:jc w:val="center"/>
        </w:trPr>
        <w:tc>
          <w:tcPr>
            <w:tcW w:w="1617" w:type="dxa"/>
            <w:gridSpan w:val="3"/>
            <w:vMerge/>
            <w:shd w:val="clear" w:color="auto" w:fill="auto"/>
            <w:vAlign w:val="center"/>
          </w:tcPr>
          <w:p w14:paraId="48B0653D" w14:textId="633603E4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900" w:type="dxa"/>
            <w:shd w:val="clear" w:color="auto" w:fill="auto"/>
          </w:tcPr>
          <w:p w14:paraId="3228A243" w14:textId="45F51DAC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importance and impact of appraisal for a business and its stakeholders</w:t>
            </w:r>
          </w:p>
        </w:tc>
        <w:tc>
          <w:tcPr>
            <w:tcW w:w="398" w:type="dxa"/>
            <w:shd w:val="clear" w:color="auto" w:fill="auto"/>
          </w:tcPr>
          <w:p w14:paraId="5BE5BAA8" w14:textId="77777777" w:rsidR="0006704F" w:rsidRPr="003811D0" w:rsidRDefault="0006704F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6704F" w:rsidRPr="003811D0" w14:paraId="4F3484FD" w14:textId="77777777" w:rsidTr="00FB5FCC">
        <w:trPr>
          <w:jc w:val="center"/>
        </w:trPr>
        <w:tc>
          <w:tcPr>
            <w:tcW w:w="1617" w:type="dxa"/>
            <w:gridSpan w:val="3"/>
            <w:vMerge w:val="restart"/>
            <w:shd w:val="clear" w:color="auto" w:fill="auto"/>
            <w:vAlign w:val="center"/>
          </w:tcPr>
          <w:p w14:paraId="26036422" w14:textId="312FC1C1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Workforce performance</w:t>
            </w:r>
          </w:p>
        </w:tc>
        <w:tc>
          <w:tcPr>
            <w:tcW w:w="7900" w:type="dxa"/>
            <w:shd w:val="clear" w:color="auto" w:fill="auto"/>
          </w:tcPr>
          <w:p w14:paraId="6B2528F7" w14:textId="3A6DAA72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workforce performance</w:t>
            </w:r>
          </w:p>
        </w:tc>
        <w:tc>
          <w:tcPr>
            <w:tcW w:w="398" w:type="dxa"/>
            <w:shd w:val="clear" w:color="auto" w:fill="auto"/>
          </w:tcPr>
          <w:p w14:paraId="0BA189EA" w14:textId="77777777" w:rsidR="0006704F" w:rsidRPr="003811D0" w:rsidRDefault="0006704F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6704F" w:rsidRPr="003811D0" w14:paraId="6D56F6CA" w14:textId="77777777" w:rsidTr="00FB5FCC">
        <w:trPr>
          <w:jc w:val="center"/>
        </w:trPr>
        <w:tc>
          <w:tcPr>
            <w:tcW w:w="1617" w:type="dxa"/>
            <w:gridSpan w:val="3"/>
            <w:vMerge/>
            <w:shd w:val="clear" w:color="auto" w:fill="auto"/>
            <w:vAlign w:val="center"/>
          </w:tcPr>
          <w:p w14:paraId="2CDEB37B" w14:textId="5F65D628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900" w:type="dxa"/>
            <w:shd w:val="clear" w:color="auto" w:fill="auto"/>
          </w:tcPr>
          <w:p w14:paraId="769839CA" w14:textId="13071C8C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 xml:space="preserve">Explain what is meant by </w:t>
            </w:r>
            <w:proofErr w:type="spellStart"/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labour</w:t>
            </w:r>
            <w:proofErr w:type="spellEnd"/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 xml:space="preserve"> productivity, absenteeism and </w:t>
            </w:r>
            <w:proofErr w:type="spellStart"/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labour</w:t>
            </w:r>
            <w:proofErr w:type="spellEnd"/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 xml:space="preserve"> turnover</w:t>
            </w:r>
          </w:p>
        </w:tc>
        <w:tc>
          <w:tcPr>
            <w:tcW w:w="398" w:type="dxa"/>
            <w:shd w:val="clear" w:color="auto" w:fill="auto"/>
          </w:tcPr>
          <w:p w14:paraId="48EDFEDB" w14:textId="77777777" w:rsidR="0006704F" w:rsidRPr="003811D0" w:rsidRDefault="0006704F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6704F" w:rsidRPr="003811D0" w14:paraId="2C6BFF8A" w14:textId="77777777" w:rsidTr="00FB5FCC">
        <w:trPr>
          <w:jc w:val="center"/>
        </w:trPr>
        <w:tc>
          <w:tcPr>
            <w:tcW w:w="1617" w:type="dxa"/>
            <w:gridSpan w:val="3"/>
            <w:vMerge/>
            <w:shd w:val="clear" w:color="auto" w:fill="auto"/>
            <w:vAlign w:val="center"/>
          </w:tcPr>
          <w:p w14:paraId="3C469E6A" w14:textId="47FED59C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900" w:type="dxa"/>
            <w:shd w:val="clear" w:color="auto" w:fill="auto"/>
          </w:tcPr>
          <w:p w14:paraId="7C382C16" w14:textId="0B95D978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 xml:space="preserve">Calculate and interpret </w:t>
            </w:r>
            <w:proofErr w:type="spellStart"/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labour</w:t>
            </w:r>
            <w:proofErr w:type="spellEnd"/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 xml:space="preserve"> productivity and </w:t>
            </w:r>
            <w:proofErr w:type="spellStart"/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labour</w:t>
            </w:r>
            <w:proofErr w:type="spellEnd"/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 xml:space="preserve"> turnover</w:t>
            </w:r>
          </w:p>
        </w:tc>
        <w:tc>
          <w:tcPr>
            <w:tcW w:w="398" w:type="dxa"/>
            <w:shd w:val="clear" w:color="auto" w:fill="auto"/>
          </w:tcPr>
          <w:p w14:paraId="12003132" w14:textId="77777777" w:rsidR="0006704F" w:rsidRPr="003811D0" w:rsidRDefault="0006704F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6704F" w:rsidRPr="003811D0" w14:paraId="2DFD4705" w14:textId="77777777" w:rsidTr="00FB5FCC">
        <w:trPr>
          <w:jc w:val="center"/>
        </w:trPr>
        <w:tc>
          <w:tcPr>
            <w:tcW w:w="1617" w:type="dxa"/>
            <w:gridSpan w:val="3"/>
            <w:vMerge/>
            <w:shd w:val="clear" w:color="auto" w:fill="auto"/>
            <w:vAlign w:val="center"/>
          </w:tcPr>
          <w:p w14:paraId="463729B3" w14:textId="77777777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900" w:type="dxa"/>
            <w:shd w:val="clear" w:color="auto" w:fill="auto"/>
          </w:tcPr>
          <w:p w14:paraId="4D478654" w14:textId="22FD445F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importance and impact of workforce performance for a business and its stakeholders</w:t>
            </w:r>
          </w:p>
        </w:tc>
        <w:tc>
          <w:tcPr>
            <w:tcW w:w="398" w:type="dxa"/>
            <w:shd w:val="clear" w:color="auto" w:fill="auto"/>
          </w:tcPr>
          <w:p w14:paraId="4BF9173C" w14:textId="77777777" w:rsidR="0006704F" w:rsidRPr="003811D0" w:rsidRDefault="0006704F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6704F" w:rsidRPr="003811D0" w14:paraId="79FA748A" w14:textId="77777777" w:rsidTr="00FB5FCC">
        <w:trPr>
          <w:jc w:val="center"/>
        </w:trPr>
        <w:tc>
          <w:tcPr>
            <w:tcW w:w="1617" w:type="dxa"/>
            <w:gridSpan w:val="3"/>
            <w:vMerge w:val="restart"/>
            <w:shd w:val="clear" w:color="auto" w:fill="auto"/>
            <w:vAlign w:val="center"/>
          </w:tcPr>
          <w:p w14:paraId="5C8DCE42" w14:textId="2A8B1C93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proofErr w:type="spellStart"/>
            <w:r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Organisational</w:t>
            </w:r>
            <w:proofErr w:type="spellEnd"/>
            <w:r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 xml:space="preserve"> design </w:t>
            </w:r>
          </w:p>
        </w:tc>
        <w:tc>
          <w:tcPr>
            <w:tcW w:w="7900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472EA74C" w14:textId="24026CE5" w:rsidR="0006704F" w:rsidRPr="0006704F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 xml:space="preserve">Explain what is meant by </w:t>
            </w:r>
            <w:proofErr w:type="spellStart"/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organisational</w:t>
            </w:r>
            <w:proofErr w:type="spellEnd"/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 xml:space="preserve"> design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63D4E8F9" w14:textId="77777777" w:rsidR="0006704F" w:rsidRPr="004D1A2A" w:rsidRDefault="0006704F" w:rsidP="004D1A2A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06704F" w:rsidRPr="003811D0" w14:paraId="50216FD0" w14:textId="77777777" w:rsidTr="00FB5FCC">
        <w:trPr>
          <w:jc w:val="center"/>
        </w:trPr>
        <w:tc>
          <w:tcPr>
            <w:tcW w:w="1617" w:type="dxa"/>
            <w:gridSpan w:val="3"/>
            <w:vMerge/>
            <w:shd w:val="clear" w:color="auto" w:fill="auto"/>
            <w:vAlign w:val="center"/>
          </w:tcPr>
          <w:p w14:paraId="1855DB67" w14:textId="77777777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900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30CECF44" w14:textId="1AF6E077" w:rsidR="0006704F" w:rsidRPr="0006704F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 xml:space="preserve">Understand what is meant by  authority, responsibility, chain of command, span of control, delegation, hierarchy,  </w:t>
            </w:r>
            <w:proofErr w:type="spellStart"/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centralisation</w:t>
            </w:r>
            <w:proofErr w:type="spellEnd"/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 xml:space="preserve"> and </w:t>
            </w:r>
            <w:proofErr w:type="spellStart"/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decentralisation</w:t>
            </w:r>
            <w:proofErr w:type="spellEnd"/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, empowerment and delayering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08F23D2C" w14:textId="77777777" w:rsidR="0006704F" w:rsidRPr="004D1A2A" w:rsidRDefault="0006704F" w:rsidP="004D1A2A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06704F" w:rsidRPr="003811D0" w14:paraId="404BB428" w14:textId="77777777" w:rsidTr="00FB5FCC">
        <w:trPr>
          <w:jc w:val="center"/>
        </w:trPr>
        <w:tc>
          <w:tcPr>
            <w:tcW w:w="1617" w:type="dxa"/>
            <w:gridSpan w:val="3"/>
            <w:vMerge/>
            <w:shd w:val="clear" w:color="auto" w:fill="auto"/>
            <w:vAlign w:val="center"/>
          </w:tcPr>
          <w:p w14:paraId="2DCB6C8F" w14:textId="77777777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900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7010764C" w14:textId="100F121D" w:rsidR="0006704F" w:rsidRPr="0006704F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 xml:space="preserve">Explain the characteristics of different </w:t>
            </w:r>
            <w:proofErr w:type="spellStart"/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organisational</w:t>
            </w:r>
            <w:proofErr w:type="spellEnd"/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 xml:space="preserve"> structures including hierarchical (flat and tall) and matrix structures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42974555" w14:textId="77777777" w:rsidR="0006704F" w:rsidRPr="004D1A2A" w:rsidRDefault="0006704F" w:rsidP="004D1A2A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06704F" w:rsidRPr="003811D0" w14:paraId="6DDEEB2B" w14:textId="77777777" w:rsidTr="00FB5FCC">
        <w:trPr>
          <w:jc w:val="center"/>
        </w:trPr>
        <w:tc>
          <w:tcPr>
            <w:tcW w:w="1617" w:type="dxa"/>
            <w:gridSpan w:val="3"/>
            <w:vMerge/>
            <w:shd w:val="clear" w:color="auto" w:fill="auto"/>
            <w:vAlign w:val="center"/>
          </w:tcPr>
          <w:p w14:paraId="334B3A0C" w14:textId="77777777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900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67FEBE31" w14:textId="240E6CC7" w:rsidR="0006704F" w:rsidRPr="0006704F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 xml:space="preserve">Explain the advantages and disadvantages of changing </w:t>
            </w:r>
            <w:proofErr w:type="spellStart"/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organisational</w:t>
            </w:r>
            <w:proofErr w:type="spellEnd"/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 xml:space="preserve"> structures and delayering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32D343DB" w14:textId="77777777" w:rsidR="0006704F" w:rsidRPr="004D1A2A" w:rsidRDefault="0006704F" w:rsidP="004D1A2A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06704F" w:rsidRPr="003811D0" w14:paraId="16578196" w14:textId="77777777" w:rsidTr="00FB5FCC">
        <w:trPr>
          <w:jc w:val="center"/>
        </w:trPr>
        <w:tc>
          <w:tcPr>
            <w:tcW w:w="1617" w:type="dxa"/>
            <w:gridSpan w:val="3"/>
            <w:vMerge/>
            <w:shd w:val="clear" w:color="auto" w:fill="auto"/>
            <w:vAlign w:val="center"/>
          </w:tcPr>
          <w:p w14:paraId="1BF0BCD2" w14:textId="77777777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900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7D8882DA" w14:textId="5696C421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choice between empowerment and control of the workforce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7910D8BB" w14:textId="77777777" w:rsidR="0006704F" w:rsidRPr="003811D0" w:rsidRDefault="0006704F" w:rsidP="004D1A2A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06704F" w:rsidRPr="003811D0" w14:paraId="63956172" w14:textId="77777777" w:rsidTr="00FB5FCC">
        <w:trPr>
          <w:jc w:val="center"/>
        </w:trPr>
        <w:tc>
          <w:tcPr>
            <w:tcW w:w="1617" w:type="dxa"/>
            <w:gridSpan w:val="3"/>
            <w:vMerge/>
            <w:shd w:val="clear" w:color="auto" w:fill="auto"/>
            <w:vAlign w:val="center"/>
          </w:tcPr>
          <w:p w14:paraId="36131083" w14:textId="77777777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900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146D5433" w14:textId="1C0177E1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 xml:space="preserve">Evaluate the appropriateness of different </w:t>
            </w:r>
            <w:proofErr w:type="spellStart"/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organisational</w:t>
            </w:r>
            <w:proofErr w:type="spellEnd"/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 xml:space="preserve"> structures to a business and its stakeholders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4143DD80" w14:textId="77777777" w:rsidR="0006704F" w:rsidRPr="003811D0" w:rsidRDefault="0006704F" w:rsidP="004D1A2A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06704F" w:rsidRPr="003811D0" w14:paraId="106A9810" w14:textId="77777777" w:rsidTr="00FB5FCC">
        <w:trPr>
          <w:jc w:val="center"/>
        </w:trPr>
        <w:tc>
          <w:tcPr>
            <w:tcW w:w="1617" w:type="dxa"/>
            <w:gridSpan w:val="3"/>
            <w:vMerge w:val="restart"/>
            <w:shd w:val="clear" w:color="auto" w:fill="auto"/>
            <w:vAlign w:val="center"/>
          </w:tcPr>
          <w:p w14:paraId="74C84C78" w14:textId="44EC38D5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Motivation</w:t>
            </w:r>
          </w:p>
        </w:tc>
        <w:tc>
          <w:tcPr>
            <w:tcW w:w="7900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432A93AD" w14:textId="3C9E3D94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motivation and the benefits of a motivated workforce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537025E5" w14:textId="77777777" w:rsidR="0006704F" w:rsidRPr="003811D0" w:rsidRDefault="0006704F" w:rsidP="004D1A2A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06704F" w:rsidRPr="003811D0" w14:paraId="51D852AC" w14:textId="77777777" w:rsidTr="00FB5FCC">
        <w:trPr>
          <w:jc w:val="center"/>
        </w:trPr>
        <w:tc>
          <w:tcPr>
            <w:tcW w:w="1617" w:type="dxa"/>
            <w:gridSpan w:val="3"/>
            <w:vMerge/>
            <w:shd w:val="clear" w:color="auto" w:fill="auto"/>
            <w:vAlign w:val="center"/>
          </w:tcPr>
          <w:p w14:paraId="6458576E" w14:textId="77777777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900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2C1F0AF4" w14:textId="1A2E24F7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motivation theories including Taylor, Mayo, Maslow, Herzberg and expectancy theories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3DF3ED03" w14:textId="77777777" w:rsidR="0006704F" w:rsidRPr="003811D0" w:rsidRDefault="0006704F" w:rsidP="004D1A2A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06704F" w:rsidRPr="003811D0" w14:paraId="604A122B" w14:textId="77777777" w:rsidTr="00FB5FCC">
        <w:trPr>
          <w:jc w:val="center"/>
        </w:trPr>
        <w:tc>
          <w:tcPr>
            <w:tcW w:w="1617" w:type="dxa"/>
            <w:gridSpan w:val="3"/>
            <w:vMerge/>
            <w:shd w:val="clear" w:color="auto" w:fill="auto"/>
            <w:vAlign w:val="center"/>
          </w:tcPr>
          <w:p w14:paraId="72E86E5E" w14:textId="77777777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900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59DEFCD7" w14:textId="57590AB8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relevance of motivational theories and their importance to businesses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5A96A523" w14:textId="77777777" w:rsidR="0006704F" w:rsidRPr="003811D0" w:rsidRDefault="0006704F" w:rsidP="004D1A2A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06704F" w:rsidRPr="003811D0" w14:paraId="499EFD10" w14:textId="77777777" w:rsidTr="00FB5FCC">
        <w:trPr>
          <w:jc w:val="center"/>
        </w:trPr>
        <w:tc>
          <w:tcPr>
            <w:tcW w:w="1617" w:type="dxa"/>
            <w:gridSpan w:val="3"/>
            <w:vMerge/>
            <w:shd w:val="clear" w:color="auto" w:fill="auto"/>
            <w:vAlign w:val="center"/>
          </w:tcPr>
          <w:p w14:paraId="14A7EF63" w14:textId="77777777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900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099774CC" w14:textId="41D84DD9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financial methods of motivation including piece rate, commission, bonus, salary, profit sharing, share ownership and performance related pay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126862B2" w14:textId="77777777" w:rsidR="0006704F" w:rsidRPr="003811D0" w:rsidRDefault="0006704F" w:rsidP="004D1A2A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06704F" w:rsidRPr="003811D0" w14:paraId="6AC3D17A" w14:textId="77777777" w:rsidTr="00FB5FCC">
        <w:trPr>
          <w:jc w:val="center"/>
        </w:trPr>
        <w:tc>
          <w:tcPr>
            <w:tcW w:w="1617" w:type="dxa"/>
            <w:gridSpan w:val="3"/>
            <w:vMerge/>
            <w:shd w:val="clear" w:color="auto" w:fill="auto"/>
            <w:vAlign w:val="center"/>
          </w:tcPr>
          <w:p w14:paraId="735F23B4" w14:textId="77777777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900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0C8B3B70" w14:textId="77777777" w:rsidR="0006704F" w:rsidRPr="0006704F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non-financial methods of motivation including consultation,</w:t>
            </w:r>
          </w:p>
          <w:p w14:paraId="23E9A8E1" w14:textId="5473E5EB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job design, job enlargement, job rotation, job enrichment, empowerment, team working and flexible working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56007636" w14:textId="77777777" w:rsidR="0006704F" w:rsidRPr="003811D0" w:rsidRDefault="0006704F" w:rsidP="004D1A2A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06704F" w:rsidRPr="003811D0" w14:paraId="66BF7741" w14:textId="77777777" w:rsidTr="00FB5FCC">
        <w:trPr>
          <w:jc w:val="center"/>
        </w:trPr>
        <w:tc>
          <w:tcPr>
            <w:tcW w:w="1617" w:type="dxa"/>
            <w:gridSpan w:val="3"/>
            <w:vMerge/>
            <w:shd w:val="clear" w:color="auto" w:fill="auto"/>
            <w:vAlign w:val="center"/>
          </w:tcPr>
          <w:p w14:paraId="754829AE" w14:textId="77777777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900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6C73FBC8" w14:textId="588B3E81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appropriateness of various financial and non-financial methods of motivation for a business and its stakeholders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388F265C" w14:textId="77777777" w:rsidR="0006704F" w:rsidRPr="003811D0" w:rsidRDefault="0006704F" w:rsidP="004D1A2A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06704F" w:rsidRPr="003811D0" w14:paraId="2D5508EB" w14:textId="77777777" w:rsidTr="00FB5FCC">
        <w:trPr>
          <w:jc w:val="center"/>
        </w:trPr>
        <w:tc>
          <w:tcPr>
            <w:tcW w:w="1617" w:type="dxa"/>
            <w:gridSpan w:val="3"/>
            <w:vMerge/>
            <w:shd w:val="clear" w:color="auto" w:fill="auto"/>
            <w:vAlign w:val="center"/>
          </w:tcPr>
          <w:p w14:paraId="5A4EDEAA" w14:textId="77777777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900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1EC108BC" w14:textId="50DD2E07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impact of a motivated workforce on a business and its stakeholders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6E78DA21" w14:textId="77777777" w:rsidR="0006704F" w:rsidRPr="003811D0" w:rsidRDefault="0006704F" w:rsidP="004D1A2A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06704F" w:rsidRPr="003811D0" w14:paraId="1D0FC423" w14:textId="77777777" w:rsidTr="006F6F57">
        <w:trPr>
          <w:jc w:val="center"/>
        </w:trPr>
        <w:tc>
          <w:tcPr>
            <w:tcW w:w="9915" w:type="dxa"/>
            <w:gridSpan w:val="5"/>
            <w:shd w:val="clear" w:color="auto" w:fill="FABF8F" w:themeFill="accent6" w:themeFillTint="99"/>
            <w:vAlign w:val="center"/>
          </w:tcPr>
          <w:p w14:paraId="4718CA25" w14:textId="52676976" w:rsidR="0006704F" w:rsidRPr="00FD596E" w:rsidRDefault="0006704F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FFFFFF" w:themeColor="background1"/>
                <w:sz w:val="24"/>
                <w:szCs w:val="14"/>
                <w:lang w:eastAsia="en-GB"/>
              </w:rPr>
            </w:pPr>
          </w:p>
        </w:tc>
      </w:tr>
      <w:tr w:rsidR="00B60276" w:rsidRPr="003811D0" w14:paraId="7C06DCBA" w14:textId="77777777" w:rsidTr="00FB5FCC">
        <w:trPr>
          <w:jc w:val="center"/>
        </w:trPr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14:paraId="373124CE" w14:textId="3788A646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Management &amp; leadership</w:t>
            </w:r>
          </w:p>
        </w:tc>
        <w:tc>
          <w:tcPr>
            <w:tcW w:w="8056" w:type="dxa"/>
            <w:gridSpan w:val="2"/>
            <w:shd w:val="clear" w:color="auto" w:fill="auto"/>
          </w:tcPr>
          <w:p w14:paraId="735DC10F" w14:textId="5B2E468D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management</w:t>
            </w:r>
          </w:p>
        </w:tc>
        <w:tc>
          <w:tcPr>
            <w:tcW w:w="398" w:type="dxa"/>
            <w:shd w:val="clear" w:color="auto" w:fill="auto"/>
          </w:tcPr>
          <w:p w14:paraId="6EC44E90" w14:textId="77777777" w:rsidR="00B60276" w:rsidRPr="003811D0" w:rsidRDefault="00B60276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B60276" w:rsidRPr="003811D0" w14:paraId="4ACCCEA9" w14:textId="77777777" w:rsidTr="00FB5FCC">
        <w:trPr>
          <w:jc w:val="center"/>
        </w:trPr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2E4EB37F" w14:textId="6F57A99D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gridSpan w:val="2"/>
            <w:shd w:val="clear" w:color="auto" w:fill="auto"/>
          </w:tcPr>
          <w:p w14:paraId="1C48E695" w14:textId="7EE582E0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functions and roles of management</w:t>
            </w:r>
          </w:p>
        </w:tc>
        <w:tc>
          <w:tcPr>
            <w:tcW w:w="398" w:type="dxa"/>
            <w:shd w:val="clear" w:color="auto" w:fill="auto"/>
          </w:tcPr>
          <w:p w14:paraId="33C294A2" w14:textId="77777777" w:rsidR="00B60276" w:rsidRPr="003811D0" w:rsidRDefault="00B60276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B60276" w:rsidRPr="003811D0" w14:paraId="0B86E3B8" w14:textId="77777777" w:rsidTr="00FB5FCC">
        <w:trPr>
          <w:jc w:val="center"/>
        </w:trPr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2E2111FF" w14:textId="365F1721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gridSpan w:val="2"/>
            <w:shd w:val="clear" w:color="auto" w:fill="auto"/>
          </w:tcPr>
          <w:p w14:paraId="45BC2CFE" w14:textId="7422D122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advantages and disadvantages of management by objectives (MBO)</w:t>
            </w:r>
          </w:p>
        </w:tc>
        <w:tc>
          <w:tcPr>
            <w:tcW w:w="398" w:type="dxa"/>
            <w:shd w:val="clear" w:color="auto" w:fill="auto"/>
          </w:tcPr>
          <w:p w14:paraId="5F16DF71" w14:textId="77777777" w:rsidR="00B60276" w:rsidRPr="003811D0" w:rsidRDefault="00B60276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B60276" w:rsidRPr="003811D0" w14:paraId="4FB5072E" w14:textId="77777777" w:rsidTr="00FB5FCC">
        <w:trPr>
          <w:jc w:val="center"/>
        </w:trPr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50DAD260" w14:textId="4B8EA9F1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gridSpan w:val="2"/>
            <w:shd w:val="clear" w:color="auto" w:fill="auto"/>
          </w:tcPr>
          <w:p w14:paraId="75C5801E" w14:textId="70D4222E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McGregor’s theory X and theory Y</w:t>
            </w:r>
          </w:p>
        </w:tc>
        <w:tc>
          <w:tcPr>
            <w:tcW w:w="398" w:type="dxa"/>
            <w:shd w:val="clear" w:color="auto" w:fill="auto"/>
          </w:tcPr>
          <w:p w14:paraId="34D0F789" w14:textId="77777777" w:rsidR="00B60276" w:rsidRPr="003811D0" w:rsidRDefault="00B60276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B60276" w:rsidRPr="003811D0" w14:paraId="2B85B266" w14:textId="77777777" w:rsidTr="00FB5FCC">
        <w:trPr>
          <w:jc w:val="center"/>
        </w:trPr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6EE14354" w14:textId="49BC7C78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gridSpan w:val="2"/>
            <w:shd w:val="clear" w:color="auto" w:fill="auto"/>
          </w:tcPr>
          <w:p w14:paraId="52E0E2A1" w14:textId="762131CE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importance of management to a business and its stakeholders</w:t>
            </w:r>
          </w:p>
        </w:tc>
        <w:tc>
          <w:tcPr>
            <w:tcW w:w="398" w:type="dxa"/>
            <w:shd w:val="clear" w:color="auto" w:fill="auto"/>
          </w:tcPr>
          <w:p w14:paraId="186310BC" w14:textId="77777777" w:rsidR="00B60276" w:rsidRPr="003811D0" w:rsidRDefault="00B60276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B60276" w:rsidRPr="003811D0" w14:paraId="45EEEB43" w14:textId="77777777" w:rsidTr="00FB5FCC">
        <w:trPr>
          <w:jc w:val="center"/>
        </w:trPr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4319AC13" w14:textId="1308A4C7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gridSpan w:val="2"/>
            <w:shd w:val="clear" w:color="auto" w:fill="auto"/>
          </w:tcPr>
          <w:p w14:paraId="4AEB3782" w14:textId="4B8BC1DE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leadership</w:t>
            </w:r>
          </w:p>
        </w:tc>
        <w:tc>
          <w:tcPr>
            <w:tcW w:w="398" w:type="dxa"/>
            <w:shd w:val="clear" w:color="auto" w:fill="auto"/>
          </w:tcPr>
          <w:p w14:paraId="3CBD5191" w14:textId="77777777" w:rsidR="00B60276" w:rsidRPr="003811D0" w:rsidRDefault="00B60276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B60276" w:rsidRPr="003811D0" w14:paraId="03F6CAF3" w14:textId="77777777" w:rsidTr="00FB5FCC">
        <w:trPr>
          <w:jc w:val="center"/>
        </w:trPr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79C43D08" w14:textId="23E3E912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gridSpan w:val="2"/>
            <w:shd w:val="clear" w:color="auto" w:fill="auto"/>
          </w:tcPr>
          <w:p w14:paraId="786657FC" w14:textId="50F3776D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different types of leadership styles including autocratic, democratic, paternalistic, bureaucratic and laissez-faire</w:t>
            </w:r>
          </w:p>
        </w:tc>
        <w:tc>
          <w:tcPr>
            <w:tcW w:w="398" w:type="dxa"/>
            <w:shd w:val="clear" w:color="auto" w:fill="auto"/>
          </w:tcPr>
          <w:p w14:paraId="094A56F6" w14:textId="77777777" w:rsidR="00B60276" w:rsidRPr="003811D0" w:rsidRDefault="00B60276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B60276" w:rsidRPr="003811D0" w14:paraId="586055DA" w14:textId="77777777" w:rsidTr="00FB5FCC">
        <w:trPr>
          <w:jc w:val="center"/>
        </w:trPr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2DD48CDE" w14:textId="689F9E85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gridSpan w:val="2"/>
            <w:shd w:val="clear" w:color="auto" w:fill="auto"/>
          </w:tcPr>
          <w:p w14:paraId="4E2CEA27" w14:textId="61675457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leadership theories of Fiedler and Wright and Taylor</w:t>
            </w:r>
          </w:p>
        </w:tc>
        <w:tc>
          <w:tcPr>
            <w:tcW w:w="398" w:type="dxa"/>
            <w:shd w:val="clear" w:color="auto" w:fill="auto"/>
          </w:tcPr>
          <w:p w14:paraId="2C1FBB47" w14:textId="77777777" w:rsidR="00B60276" w:rsidRPr="003811D0" w:rsidRDefault="00B60276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B60276" w:rsidRPr="003811D0" w14:paraId="490283C9" w14:textId="77777777" w:rsidTr="00FB5FCC">
        <w:trPr>
          <w:jc w:val="center"/>
        </w:trPr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02CA7BD8" w14:textId="46AD2A7A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gridSpan w:val="2"/>
            <w:shd w:val="clear" w:color="auto" w:fill="auto"/>
          </w:tcPr>
          <w:p w14:paraId="2CFDB34F" w14:textId="3C3F3C5C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importance and impact of leadership for a business and its stakeholders</w:t>
            </w:r>
          </w:p>
        </w:tc>
        <w:tc>
          <w:tcPr>
            <w:tcW w:w="398" w:type="dxa"/>
            <w:shd w:val="clear" w:color="auto" w:fill="auto"/>
          </w:tcPr>
          <w:p w14:paraId="1BD4AD21" w14:textId="77777777" w:rsidR="00B60276" w:rsidRPr="003811D0" w:rsidRDefault="00B60276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B60276" w:rsidRPr="003811D0" w14:paraId="453B3583" w14:textId="77777777" w:rsidTr="00FB5FCC">
        <w:trPr>
          <w:jc w:val="center"/>
        </w:trPr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008683B9" w14:textId="0FC14C07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gridSpan w:val="2"/>
            <w:shd w:val="clear" w:color="auto" w:fill="auto"/>
          </w:tcPr>
          <w:p w14:paraId="4378118B" w14:textId="2891F2E5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appropriateness of various leadership styles and theories to different business situations</w:t>
            </w:r>
          </w:p>
        </w:tc>
        <w:tc>
          <w:tcPr>
            <w:tcW w:w="398" w:type="dxa"/>
            <w:shd w:val="clear" w:color="auto" w:fill="auto"/>
          </w:tcPr>
          <w:p w14:paraId="7045EA52" w14:textId="77777777" w:rsidR="00B60276" w:rsidRPr="003811D0" w:rsidRDefault="00B60276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B60276" w:rsidRPr="003811D0" w14:paraId="0EE07893" w14:textId="77777777" w:rsidTr="00FB5FCC">
        <w:trPr>
          <w:jc w:val="center"/>
        </w:trPr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14:paraId="0B80C7D2" w14:textId="2224026E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Employer / employee relationships</w:t>
            </w:r>
          </w:p>
        </w:tc>
        <w:tc>
          <w:tcPr>
            <w:tcW w:w="8056" w:type="dxa"/>
            <w:gridSpan w:val="2"/>
            <w:shd w:val="clear" w:color="auto" w:fill="auto"/>
          </w:tcPr>
          <w:p w14:paraId="667E85F9" w14:textId="1F4A59D4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employer/employee relationships</w:t>
            </w:r>
          </w:p>
        </w:tc>
        <w:tc>
          <w:tcPr>
            <w:tcW w:w="398" w:type="dxa"/>
            <w:shd w:val="clear" w:color="auto" w:fill="auto"/>
          </w:tcPr>
          <w:p w14:paraId="1EE694A0" w14:textId="77777777" w:rsidR="00B60276" w:rsidRPr="003811D0" w:rsidRDefault="00B60276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B60276" w:rsidRPr="003811D0" w14:paraId="6BF440BD" w14:textId="77777777" w:rsidTr="00FB5FCC">
        <w:trPr>
          <w:jc w:val="center"/>
        </w:trPr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547E4697" w14:textId="33168ADA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gridSpan w:val="2"/>
            <w:shd w:val="clear" w:color="auto" w:fill="auto"/>
          </w:tcPr>
          <w:p w14:paraId="0B66E8A0" w14:textId="726569D7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duties and rights of employers and employees including contract of employment, health and safety, minimum wage and dismissal</w:t>
            </w:r>
          </w:p>
        </w:tc>
        <w:tc>
          <w:tcPr>
            <w:tcW w:w="398" w:type="dxa"/>
            <w:shd w:val="clear" w:color="auto" w:fill="auto"/>
          </w:tcPr>
          <w:p w14:paraId="05F6E678" w14:textId="77777777" w:rsidR="00B60276" w:rsidRPr="003811D0" w:rsidRDefault="00B60276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B60276" w:rsidRPr="003811D0" w14:paraId="159C0B5E" w14:textId="77777777" w:rsidTr="00FB5FCC">
        <w:trPr>
          <w:jc w:val="center"/>
        </w:trPr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146486E0" w14:textId="07F4126E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gridSpan w:val="2"/>
            <w:shd w:val="clear" w:color="auto" w:fill="auto"/>
          </w:tcPr>
          <w:p w14:paraId="6F970EB9" w14:textId="3500CA92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equal opportunities</w:t>
            </w:r>
          </w:p>
        </w:tc>
        <w:tc>
          <w:tcPr>
            <w:tcW w:w="398" w:type="dxa"/>
            <w:shd w:val="clear" w:color="auto" w:fill="auto"/>
          </w:tcPr>
          <w:p w14:paraId="111CB6C3" w14:textId="77777777" w:rsidR="00B60276" w:rsidRPr="003811D0" w:rsidRDefault="00B60276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B60276" w:rsidRPr="003811D0" w14:paraId="744B18FD" w14:textId="77777777" w:rsidTr="00FB5FCC">
        <w:trPr>
          <w:jc w:val="center"/>
        </w:trPr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1E6CD54A" w14:textId="77777777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gridSpan w:val="2"/>
            <w:shd w:val="clear" w:color="auto" w:fill="auto"/>
          </w:tcPr>
          <w:p w14:paraId="503F3DF1" w14:textId="075F52F5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impact of equal opportunities on employers and employees</w:t>
            </w:r>
          </w:p>
        </w:tc>
        <w:tc>
          <w:tcPr>
            <w:tcW w:w="398" w:type="dxa"/>
            <w:shd w:val="clear" w:color="auto" w:fill="auto"/>
          </w:tcPr>
          <w:p w14:paraId="25381A06" w14:textId="77777777" w:rsidR="00B60276" w:rsidRPr="003811D0" w:rsidRDefault="00B60276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B60276" w:rsidRPr="003811D0" w14:paraId="681F382C" w14:textId="77777777" w:rsidTr="00FB5FCC">
        <w:trPr>
          <w:jc w:val="center"/>
        </w:trPr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000AA6B0" w14:textId="77777777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gridSpan w:val="2"/>
            <w:shd w:val="clear" w:color="auto" w:fill="auto"/>
          </w:tcPr>
          <w:p w14:paraId="33A95C52" w14:textId="28E567B8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 xml:space="preserve">Explain the role of trade unions including collective bargaining, their advantages and disadvantages </w:t>
            </w:r>
          </w:p>
        </w:tc>
        <w:tc>
          <w:tcPr>
            <w:tcW w:w="398" w:type="dxa"/>
            <w:shd w:val="clear" w:color="auto" w:fill="auto"/>
          </w:tcPr>
          <w:p w14:paraId="034779FB" w14:textId="77777777" w:rsidR="00B60276" w:rsidRPr="003811D0" w:rsidRDefault="00B60276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B60276" w:rsidRPr="003811D0" w14:paraId="2DDCBAB0" w14:textId="77777777" w:rsidTr="00FB5FCC">
        <w:trPr>
          <w:jc w:val="center"/>
        </w:trPr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10BACD5A" w14:textId="77777777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gridSpan w:val="2"/>
            <w:shd w:val="clear" w:color="auto" w:fill="auto"/>
          </w:tcPr>
          <w:p w14:paraId="6964A63F" w14:textId="49C534BB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employer and employee conflict  including trade disputes and industrial action</w:t>
            </w:r>
          </w:p>
        </w:tc>
        <w:tc>
          <w:tcPr>
            <w:tcW w:w="398" w:type="dxa"/>
            <w:shd w:val="clear" w:color="auto" w:fill="auto"/>
          </w:tcPr>
          <w:p w14:paraId="554AB3B3" w14:textId="77777777" w:rsidR="00B60276" w:rsidRPr="003811D0" w:rsidRDefault="00B60276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B60276" w:rsidRPr="003811D0" w14:paraId="73CE0784" w14:textId="77777777" w:rsidTr="00FB5FCC">
        <w:trPr>
          <w:jc w:val="center"/>
        </w:trPr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07F2B18E" w14:textId="77777777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gridSpan w:val="2"/>
            <w:shd w:val="clear" w:color="auto" w:fill="auto"/>
          </w:tcPr>
          <w:p w14:paraId="0492503C" w14:textId="5974134F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resolution of disputes including negotiation, consultation and the role of ACAS</w:t>
            </w:r>
          </w:p>
        </w:tc>
        <w:tc>
          <w:tcPr>
            <w:tcW w:w="398" w:type="dxa"/>
            <w:shd w:val="clear" w:color="auto" w:fill="auto"/>
          </w:tcPr>
          <w:p w14:paraId="7C1CB162" w14:textId="77777777" w:rsidR="00B60276" w:rsidRPr="003811D0" w:rsidRDefault="00B60276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B60276" w:rsidRPr="003811D0" w14:paraId="7F154C88" w14:textId="77777777" w:rsidTr="00FB5FCC">
        <w:trPr>
          <w:jc w:val="center"/>
        </w:trPr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42034A04" w14:textId="77777777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gridSpan w:val="2"/>
            <w:shd w:val="clear" w:color="auto" w:fill="auto"/>
          </w:tcPr>
          <w:p w14:paraId="133B470F" w14:textId="37E4E07F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impact of employer/employee relations, conflict and resolution on a business and its stakeholders</w:t>
            </w:r>
          </w:p>
        </w:tc>
        <w:tc>
          <w:tcPr>
            <w:tcW w:w="398" w:type="dxa"/>
            <w:shd w:val="clear" w:color="auto" w:fill="auto"/>
          </w:tcPr>
          <w:p w14:paraId="6421C87D" w14:textId="77777777" w:rsidR="00B60276" w:rsidRPr="003811D0" w:rsidRDefault="00B60276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</w:tbl>
    <w:p w14:paraId="0D5CD802" w14:textId="11B002CE" w:rsidR="0006704F" w:rsidRDefault="0006704F" w:rsidP="0002469D"/>
    <w:p w14:paraId="6DF7324C" w14:textId="77777777" w:rsidR="00F74B53" w:rsidRDefault="00F74B53" w:rsidP="0002469D"/>
    <w:p w14:paraId="1FEDBA46" w14:textId="77777777" w:rsidR="00F74B53" w:rsidRDefault="00F74B53" w:rsidP="0006704F">
      <w:pPr>
        <w:sectPr w:rsidR="00F74B53" w:rsidSect="00FD596E">
          <w:headerReference w:type="default" r:id="rId12"/>
          <w:footerReference w:type="default" r:id="rId13"/>
          <w:pgSz w:w="11906" w:h="16838"/>
          <w:pgMar w:top="567" w:right="1440" w:bottom="1135" w:left="1440" w:header="708" w:footer="708" w:gutter="0"/>
          <w:cols w:space="708"/>
          <w:docGrid w:linePitch="360"/>
        </w:sectPr>
      </w:pPr>
    </w:p>
    <w:tbl>
      <w:tblPr>
        <w:tblW w:w="9915" w:type="dxa"/>
        <w:jc w:val="center"/>
        <w:tblBorders>
          <w:top w:val="single" w:sz="4" w:space="0" w:color="FABF8F" w:themeColor="accent6" w:themeTint="99"/>
          <w:left w:val="single" w:sz="4" w:space="0" w:color="FABF8F" w:themeColor="accent6" w:themeTint="99"/>
          <w:bottom w:val="single" w:sz="4" w:space="0" w:color="FABF8F" w:themeColor="accent6" w:themeTint="99"/>
          <w:right w:val="single" w:sz="4" w:space="0" w:color="FABF8F" w:themeColor="accent6" w:themeTint="99"/>
          <w:insideH w:val="single" w:sz="4" w:space="0" w:color="FABF8F" w:themeColor="accent6" w:themeTint="99"/>
          <w:insideV w:val="single" w:sz="4" w:space="0" w:color="FABF8F" w:themeColor="accent6" w:themeTint="99"/>
        </w:tblBorders>
        <w:tblLook w:val="01E0" w:firstRow="1" w:lastRow="1" w:firstColumn="1" w:lastColumn="1" w:noHBand="0" w:noVBand="0"/>
      </w:tblPr>
      <w:tblGrid>
        <w:gridCol w:w="1461"/>
        <w:gridCol w:w="8056"/>
        <w:gridCol w:w="398"/>
      </w:tblGrid>
      <w:tr w:rsidR="00F74B53" w:rsidRPr="003811D0" w14:paraId="3FD73762" w14:textId="77777777" w:rsidTr="006F6F57">
        <w:trPr>
          <w:jc w:val="center"/>
        </w:trPr>
        <w:tc>
          <w:tcPr>
            <w:tcW w:w="9915" w:type="dxa"/>
            <w:gridSpan w:val="3"/>
            <w:shd w:val="clear" w:color="auto" w:fill="FABF8F" w:themeFill="accent6" w:themeFillTint="99"/>
            <w:vAlign w:val="center"/>
          </w:tcPr>
          <w:p w14:paraId="7E0FD123" w14:textId="77777777" w:rsidR="00F74B53" w:rsidRPr="00FD596E" w:rsidRDefault="00F74B53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FFFFFF" w:themeColor="background1"/>
                <w:sz w:val="24"/>
                <w:szCs w:val="14"/>
                <w:lang w:eastAsia="en-GB"/>
              </w:rPr>
            </w:pPr>
          </w:p>
        </w:tc>
      </w:tr>
      <w:tr w:rsidR="00697110" w:rsidRPr="003811D0" w14:paraId="6AA40248" w14:textId="77777777" w:rsidTr="00FB5FCC">
        <w:trPr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45A82E40" w14:textId="6D916CE3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Functions – Ops man</w:t>
            </w:r>
          </w:p>
        </w:tc>
        <w:tc>
          <w:tcPr>
            <w:tcW w:w="8056" w:type="dxa"/>
            <w:shd w:val="clear" w:color="auto" w:fill="auto"/>
          </w:tcPr>
          <w:p w14:paraId="600319D3" w14:textId="643165A8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 xml:space="preserve">Understand the nature of operations management in different types of business </w:t>
            </w:r>
            <w:proofErr w:type="spellStart"/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organisation</w:t>
            </w:r>
            <w:proofErr w:type="spellEnd"/>
          </w:p>
        </w:tc>
        <w:tc>
          <w:tcPr>
            <w:tcW w:w="398" w:type="dxa"/>
            <w:shd w:val="clear" w:color="auto" w:fill="auto"/>
          </w:tcPr>
          <w:p w14:paraId="7202A5EA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257EAE28" w14:textId="77777777" w:rsidTr="00FB5FCC">
        <w:trPr>
          <w:jc w:val="center"/>
        </w:trPr>
        <w:tc>
          <w:tcPr>
            <w:tcW w:w="1461" w:type="dxa"/>
            <w:vMerge w:val="restart"/>
            <w:shd w:val="clear" w:color="auto" w:fill="auto"/>
            <w:vAlign w:val="center"/>
          </w:tcPr>
          <w:p w14:paraId="30F88329" w14:textId="5E27EA52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Added value</w:t>
            </w:r>
          </w:p>
        </w:tc>
        <w:tc>
          <w:tcPr>
            <w:tcW w:w="8056" w:type="dxa"/>
            <w:shd w:val="clear" w:color="auto" w:fill="auto"/>
          </w:tcPr>
          <w:p w14:paraId="48CC912A" w14:textId="1FA81939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added value</w:t>
            </w:r>
          </w:p>
        </w:tc>
        <w:tc>
          <w:tcPr>
            <w:tcW w:w="398" w:type="dxa"/>
            <w:shd w:val="clear" w:color="auto" w:fill="auto"/>
          </w:tcPr>
          <w:p w14:paraId="6AE9C6DB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48309E2F" w14:textId="77777777" w:rsidTr="00FB5FCC">
        <w:trPr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14:paraId="07EBEBE8" w14:textId="6BE7CDC4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shd w:val="clear" w:color="auto" w:fill="auto"/>
          </w:tcPr>
          <w:p w14:paraId="00C5DFAD" w14:textId="36085CE5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 xml:space="preserve">Calculate added value </w:t>
            </w:r>
          </w:p>
        </w:tc>
        <w:tc>
          <w:tcPr>
            <w:tcW w:w="398" w:type="dxa"/>
            <w:shd w:val="clear" w:color="auto" w:fill="auto"/>
          </w:tcPr>
          <w:p w14:paraId="4222B2C2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57ADE298" w14:textId="77777777" w:rsidTr="00FB5FCC">
        <w:trPr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14:paraId="0C3150FC" w14:textId="4AE7DC0F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shd w:val="clear" w:color="auto" w:fill="auto"/>
          </w:tcPr>
          <w:p w14:paraId="5AFC9A34" w14:textId="34012E44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ways of increasing value added</w:t>
            </w:r>
          </w:p>
        </w:tc>
        <w:tc>
          <w:tcPr>
            <w:tcW w:w="398" w:type="dxa"/>
            <w:shd w:val="clear" w:color="auto" w:fill="auto"/>
          </w:tcPr>
          <w:p w14:paraId="27B4A1BF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3F0F3F5F" w14:textId="77777777" w:rsidTr="00FB5FCC">
        <w:trPr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14:paraId="44DAC2A0" w14:textId="5BB6FE9D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shd w:val="clear" w:color="auto" w:fill="auto"/>
          </w:tcPr>
          <w:p w14:paraId="17695310" w14:textId="628C356D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importance of added value to a business and its stakeholders</w:t>
            </w:r>
          </w:p>
        </w:tc>
        <w:tc>
          <w:tcPr>
            <w:tcW w:w="398" w:type="dxa"/>
            <w:shd w:val="clear" w:color="auto" w:fill="auto"/>
          </w:tcPr>
          <w:p w14:paraId="3EA4459C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0B4A5FE0" w14:textId="77777777" w:rsidTr="00FB5FCC">
        <w:trPr>
          <w:jc w:val="center"/>
        </w:trPr>
        <w:tc>
          <w:tcPr>
            <w:tcW w:w="1461" w:type="dxa"/>
            <w:vMerge w:val="restart"/>
            <w:shd w:val="clear" w:color="auto" w:fill="auto"/>
            <w:vAlign w:val="center"/>
          </w:tcPr>
          <w:p w14:paraId="46FF0736" w14:textId="13CDA16D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Production</w:t>
            </w:r>
          </w:p>
        </w:tc>
        <w:tc>
          <w:tcPr>
            <w:tcW w:w="8056" w:type="dxa"/>
            <w:shd w:val="clear" w:color="auto" w:fill="auto"/>
          </w:tcPr>
          <w:p w14:paraId="40C48B71" w14:textId="3BB99E64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different  methods of production including job, batch and flow</w:t>
            </w:r>
          </w:p>
        </w:tc>
        <w:tc>
          <w:tcPr>
            <w:tcW w:w="398" w:type="dxa"/>
            <w:shd w:val="clear" w:color="auto" w:fill="auto"/>
          </w:tcPr>
          <w:p w14:paraId="4F264C4F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31215E90" w14:textId="77777777" w:rsidTr="00FB5FCC">
        <w:trPr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14:paraId="3F4CBA70" w14:textId="25859D33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shd w:val="clear" w:color="auto" w:fill="auto"/>
          </w:tcPr>
          <w:p w14:paraId="7D993F03" w14:textId="634372BA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appropriate methods of production for businesses</w:t>
            </w:r>
          </w:p>
        </w:tc>
        <w:tc>
          <w:tcPr>
            <w:tcW w:w="398" w:type="dxa"/>
            <w:shd w:val="clear" w:color="auto" w:fill="auto"/>
          </w:tcPr>
          <w:p w14:paraId="7B135E9B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1B3F3F55" w14:textId="77777777" w:rsidTr="00FB5FCC">
        <w:trPr>
          <w:jc w:val="center"/>
        </w:trPr>
        <w:tc>
          <w:tcPr>
            <w:tcW w:w="1461" w:type="dxa"/>
            <w:vMerge w:val="restart"/>
            <w:shd w:val="clear" w:color="auto" w:fill="auto"/>
            <w:vAlign w:val="center"/>
          </w:tcPr>
          <w:p w14:paraId="683596B2" w14:textId="52B68240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Productivity</w:t>
            </w:r>
          </w:p>
        </w:tc>
        <w:tc>
          <w:tcPr>
            <w:tcW w:w="8056" w:type="dxa"/>
            <w:shd w:val="clear" w:color="auto" w:fill="auto"/>
          </w:tcPr>
          <w:p w14:paraId="6AE32971" w14:textId="4FE928E2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productivity</w:t>
            </w:r>
          </w:p>
        </w:tc>
        <w:tc>
          <w:tcPr>
            <w:tcW w:w="398" w:type="dxa"/>
            <w:shd w:val="clear" w:color="auto" w:fill="auto"/>
          </w:tcPr>
          <w:p w14:paraId="27B9BAC7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40432C5C" w14:textId="77777777" w:rsidTr="00FB5FCC">
        <w:trPr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14:paraId="646D6DF4" w14:textId="18959D5C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shd w:val="clear" w:color="auto" w:fill="auto"/>
          </w:tcPr>
          <w:p w14:paraId="55200DD2" w14:textId="21AFA073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Understand ways of measuring productivity</w:t>
            </w:r>
          </w:p>
        </w:tc>
        <w:tc>
          <w:tcPr>
            <w:tcW w:w="398" w:type="dxa"/>
            <w:shd w:val="clear" w:color="auto" w:fill="auto"/>
          </w:tcPr>
          <w:p w14:paraId="49BF0582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2AE0C472" w14:textId="77777777" w:rsidTr="00FB5FCC">
        <w:trPr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14:paraId="6C09A0FB" w14:textId="0E54428F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shd w:val="clear" w:color="auto" w:fill="auto"/>
          </w:tcPr>
          <w:p w14:paraId="4871BC09" w14:textId="67154D00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ways in which productivity can be increased</w:t>
            </w:r>
          </w:p>
        </w:tc>
        <w:tc>
          <w:tcPr>
            <w:tcW w:w="398" w:type="dxa"/>
            <w:shd w:val="clear" w:color="auto" w:fill="auto"/>
          </w:tcPr>
          <w:p w14:paraId="4E47930A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122EB70B" w14:textId="77777777" w:rsidTr="00FB5FCC">
        <w:trPr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14:paraId="0BDD0CC7" w14:textId="6ABE32C1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shd w:val="clear" w:color="auto" w:fill="auto"/>
          </w:tcPr>
          <w:p w14:paraId="3A3FED15" w14:textId="77D36368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importance and impact of productivity for a business and its stakeholders</w:t>
            </w:r>
          </w:p>
        </w:tc>
        <w:tc>
          <w:tcPr>
            <w:tcW w:w="398" w:type="dxa"/>
            <w:shd w:val="clear" w:color="auto" w:fill="auto"/>
          </w:tcPr>
          <w:p w14:paraId="417720B6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24167BCF" w14:textId="77777777" w:rsidTr="00FB5FCC">
        <w:trPr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14:paraId="2530DB11" w14:textId="77777777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shd w:val="clear" w:color="auto" w:fill="auto"/>
          </w:tcPr>
          <w:p w14:paraId="5E50EC3F" w14:textId="33AE7DB6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 xml:space="preserve">Explain the concept of capacity </w:t>
            </w:r>
            <w:proofErr w:type="spellStart"/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utilisation</w:t>
            </w:r>
            <w:proofErr w:type="spellEnd"/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 xml:space="preserve"> </w:t>
            </w:r>
          </w:p>
        </w:tc>
        <w:tc>
          <w:tcPr>
            <w:tcW w:w="398" w:type="dxa"/>
            <w:shd w:val="clear" w:color="auto" w:fill="auto"/>
          </w:tcPr>
          <w:p w14:paraId="61841B41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63666390" w14:textId="77777777" w:rsidTr="00FB5FCC">
        <w:trPr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14:paraId="0D987CF5" w14:textId="77777777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shd w:val="clear" w:color="auto" w:fill="auto"/>
          </w:tcPr>
          <w:p w14:paraId="2DFE84CB" w14:textId="13AE32F3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 xml:space="preserve">Calculate and interpret capacity </w:t>
            </w:r>
            <w:proofErr w:type="spellStart"/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utilisation</w:t>
            </w:r>
            <w:proofErr w:type="spellEnd"/>
          </w:p>
        </w:tc>
        <w:tc>
          <w:tcPr>
            <w:tcW w:w="398" w:type="dxa"/>
            <w:shd w:val="clear" w:color="auto" w:fill="auto"/>
          </w:tcPr>
          <w:p w14:paraId="183925A8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5052E7C2" w14:textId="77777777" w:rsidTr="00FB5FCC">
        <w:trPr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14:paraId="6A067ABB" w14:textId="77777777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shd w:val="clear" w:color="auto" w:fill="auto"/>
          </w:tcPr>
          <w:p w14:paraId="159F3599" w14:textId="259C4AA7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 xml:space="preserve">Evaluate the concept of capacity </w:t>
            </w:r>
            <w:proofErr w:type="spellStart"/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utilisation</w:t>
            </w:r>
            <w:proofErr w:type="spellEnd"/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 xml:space="preserve"> for a business and its stakeholders</w:t>
            </w:r>
          </w:p>
        </w:tc>
        <w:tc>
          <w:tcPr>
            <w:tcW w:w="398" w:type="dxa"/>
            <w:shd w:val="clear" w:color="auto" w:fill="auto"/>
          </w:tcPr>
          <w:p w14:paraId="17D7E402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49D00C75" w14:textId="77777777" w:rsidTr="00FB5FCC">
        <w:trPr>
          <w:jc w:val="center"/>
        </w:trPr>
        <w:tc>
          <w:tcPr>
            <w:tcW w:w="1461" w:type="dxa"/>
            <w:vMerge w:val="restart"/>
            <w:shd w:val="clear" w:color="auto" w:fill="auto"/>
            <w:vAlign w:val="center"/>
          </w:tcPr>
          <w:p w14:paraId="1791DED0" w14:textId="3EAFBF2C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Technology</w:t>
            </w:r>
          </w:p>
        </w:tc>
        <w:tc>
          <w:tcPr>
            <w:tcW w:w="8056" w:type="dxa"/>
            <w:shd w:val="clear" w:color="auto" w:fill="auto"/>
          </w:tcPr>
          <w:p w14:paraId="521D832A" w14:textId="373E699D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how new technology can be used by businesses, including the use of information technology, CAD, CAM and robotics</w:t>
            </w:r>
          </w:p>
        </w:tc>
        <w:tc>
          <w:tcPr>
            <w:tcW w:w="398" w:type="dxa"/>
            <w:shd w:val="clear" w:color="auto" w:fill="auto"/>
          </w:tcPr>
          <w:p w14:paraId="513DC589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3DF86270" w14:textId="77777777" w:rsidTr="00FB5FCC">
        <w:trPr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14:paraId="4D7ACFBA" w14:textId="77777777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shd w:val="clear" w:color="auto" w:fill="auto"/>
          </w:tcPr>
          <w:p w14:paraId="7B7FE9A2" w14:textId="2994E3C1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impact of new technology on the various stakeholders of a business</w:t>
            </w:r>
          </w:p>
        </w:tc>
        <w:tc>
          <w:tcPr>
            <w:tcW w:w="398" w:type="dxa"/>
            <w:shd w:val="clear" w:color="auto" w:fill="auto"/>
          </w:tcPr>
          <w:p w14:paraId="7532EE99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69E0D06E" w14:textId="77777777" w:rsidTr="00FB5FCC">
        <w:trPr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14:paraId="7CE52A17" w14:textId="77777777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shd w:val="clear" w:color="auto" w:fill="auto"/>
          </w:tcPr>
          <w:p w14:paraId="7E8CB887" w14:textId="17F45287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importance and impact of technology in the operations of a business</w:t>
            </w:r>
          </w:p>
        </w:tc>
        <w:tc>
          <w:tcPr>
            <w:tcW w:w="398" w:type="dxa"/>
            <w:shd w:val="clear" w:color="auto" w:fill="auto"/>
          </w:tcPr>
          <w:p w14:paraId="778FFCC4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21C8C9F8" w14:textId="77777777" w:rsidTr="00FB5FCC">
        <w:trPr>
          <w:jc w:val="center"/>
        </w:trPr>
        <w:tc>
          <w:tcPr>
            <w:tcW w:w="1461" w:type="dxa"/>
            <w:vMerge w:val="restart"/>
            <w:shd w:val="clear" w:color="auto" w:fill="auto"/>
            <w:vAlign w:val="center"/>
          </w:tcPr>
          <w:p w14:paraId="70A8F515" w14:textId="7745C05D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Lean production</w:t>
            </w:r>
          </w:p>
        </w:tc>
        <w:tc>
          <w:tcPr>
            <w:tcW w:w="8056" w:type="dxa"/>
            <w:shd w:val="clear" w:color="auto" w:fill="auto"/>
          </w:tcPr>
          <w:p w14:paraId="1CCF20C4" w14:textId="372B5398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lean production</w:t>
            </w:r>
          </w:p>
        </w:tc>
        <w:tc>
          <w:tcPr>
            <w:tcW w:w="398" w:type="dxa"/>
            <w:shd w:val="clear" w:color="auto" w:fill="auto"/>
          </w:tcPr>
          <w:p w14:paraId="5128B587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6F3DE480" w14:textId="77777777" w:rsidTr="00FB5FCC">
        <w:trPr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14:paraId="608CE891" w14:textId="77777777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tcBorders>
              <w:top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18C2E0A3" w14:textId="77606517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range of lean production practices that are used to reduce waste and improve productivity including kaizen (continuous improvement), just-in-time, cell production and time-based management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07309E84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0A558387" w14:textId="77777777" w:rsidTr="00FB5FCC">
        <w:trPr>
          <w:jc w:val="center"/>
        </w:trPr>
        <w:tc>
          <w:tcPr>
            <w:tcW w:w="1461" w:type="dxa"/>
            <w:vMerge/>
            <w:tcBorders>
              <w:bottom w:val="single" w:sz="4" w:space="0" w:color="FABF8F" w:themeColor="accent6" w:themeTint="99"/>
            </w:tcBorders>
            <w:shd w:val="clear" w:color="auto" w:fill="auto"/>
            <w:vAlign w:val="center"/>
          </w:tcPr>
          <w:p w14:paraId="3473E555" w14:textId="77777777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tcBorders>
              <w:top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5D31B7D5" w14:textId="1E795708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importance and impact of lean production for businesses and their stakeholders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57664AEE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2D5DE879" w14:textId="77777777" w:rsidTr="00FB5FCC">
        <w:trPr>
          <w:jc w:val="center"/>
        </w:trPr>
        <w:tc>
          <w:tcPr>
            <w:tcW w:w="1461" w:type="dxa"/>
            <w:vMerge w:val="restart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  <w:vAlign w:val="center"/>
          </w:tcPr>
          <w:p w14:paraId="0DA37736" w14:textId="0259943E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Quality</w:t>
            </w:r>
          </w:p>
        </w:tc>
        <w:tc>
          <w:tcPr>
            <w:tcW w:w="8056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532109B0" w14:textId="6AF1BC97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quality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357D922F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7D5C2800" w14:textId="77777777" w:rsidTr="00FB5FCC">
        <w:trPr>
          <w:jc w:val="center"/>
        </w:trPr>
        <w:tc>
          <w:tcPr>
            <w:tcW w:w="1461" w:type="dxa"/>
            <w:vMerge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  <w:vAlign w:val="center"/>
          </w:tcPr>
          <w:p w14:paraId="06AC23CE" w14:textId="77777777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14E65202" w14:textId="72266526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proofErr w:type="spellStart"/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Analyse</w:t>
            </w:r>
            <w:proofErr w:type="spellEnd"/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 xml:space="preserve"> the importance of quality to a business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62E4C4BB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6DD842F9" w14:textId="77777777" w:rsidTr="00FB5FCC">
        <w:trPr>
          <w:jc w:val="center"/>
        </w:trPr>
        <w:tc>
          <w:tcPr>
            <w:tcW w:w="1461" w:type="dxa"/>
            <w:vMerge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  <w:vAlign w:val="center"/>
          </w:tcPr>
          <w:p w14:paraId="537781AF" w14:textId="77777777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2AB6EFD1" w14:textId="07C11A85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difference between quality control and quality assurance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471AE537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0172A15E" w14:textId="77777777" w:rsidTr="00FB5FCC">
        <w:trPr>
          <w:jc w:val="center"/>
        </w:trPr>
        <w:tc>
          <w:tcPr>
            <w:tcW w:w="1461" w:type="dxa"/>
            <w:vMerge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  <w:vAlign w:val="center"/>
          </w:tcPr>
          <w:p w14:paraId="1C8E3C0D" w14:textId="77777777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17A2804A" w14:textId="59AFD072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concept of total quality management (TQM) and the ways that it can be achieved including quality chains, empowerment, monitoring, teamwork, zero defects, quality circles and benchmarking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502047E3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54EEF873" w14:textId="77777777" w:rsidTr="00FB5FCC">
        <w:trPr>
          <w:jc w:val="center"/>
        </w:trPr>
        <w:tc>
          <w:tcPr>
            <w:tcW w:w="1461" w:type="dxa"/>
            <w:vMerge/>
            <w:tcBorders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  <w:vAlign w:val="center"/>
          </w:tcPr>
          <w:p w14:paraId="25A534B8" w14:textId="77777777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4DE438B5" w14:textId="4DEB13B5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importance of quality for a business and its stakeholders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47605022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3A4C519B" w14:textId="77777777" w:rsidTr="00FB5FCC">
        <w:trPr>
          <w:jc w:val="center"/>
        </w:trPr>
        <w:tc>
          <w:tcPr>
            <w:tcW w:w="1461" w:type="dxa"/>
            <w:vMerge w:val="restart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  <w:vAlign w:val="center"/>
          </w:tcPr>
          <w:p w14:paraId="6EBE3448" w14:textId="09AF450F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Purchasing</w:t>
            </w:r>
          </w:p>
        </w:tc>
        <w:tc>
          <w:tcPr>
            <w:tcW w:w="8056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11E8AC90" w14:textId="50320DA3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importance of purchasing and working with suppliers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2630D446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1D770E6F" w14:textId="77777777" w:rsidTr="00FB5FCC">
        <w:trPr>
          <w:jc w:val="center"/>
        </w:trPr>
        <w:tc>
          <w:tcPr>
            <w:tcW w:w="1461" w:type="dxa"/>
            <w:vMerge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  <w:vAlign w:val="center"/>
          </w:tcPr>
          <w:p w14:paraId="1CE3686C" w14:textId="77777777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5B29CB27" w14:textId="21BAA036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stock control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6D6381CA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543F96E6" w14:textId="77777777" w:rsidTr="00FB5FCC">
        <w:trPr>
          <w:jc w:val="center"/>
        </w:trPr>
        <w:tc>
          <w:tcPr>
            <w:tcW w:w="1461" w:type="dxa"/>
            <w:vMerge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  <w:vAlign w:val="center"/>
          </w:tcPr>
          <w:p w14:paraId="7B7168F3" w14:textId="77777777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48D42E0F" w14:textId="2F1F3E96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Understand the importance of controlling stock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0EF7D1FD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11AE9D26" w14:textId="77777777" w:rsidTr="00FB5FCC">
        <w:trPr>
          <w:jc w:val="center"/>
        </w:trPr>
        <w:tc>
          <w:tcPr>
            <w:tcW w:w="1461" w:type="dxa"/>
            <w:vMerge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  <w:vAlign w:val="center"/>
          </w:tcPr>
          <w:p w14:paraId="268CD40B" w14:textId="77777777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03AF5F59" w14:textId="04704630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 xml:space="preserve">Explain methods of stock control including traditional stock control methods, just-in-time and </w:t>
            </w:r>
            <w:proofErr w:type="spellStart"/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computerised</w:t>
            </w:r>
            <w:proofErr w:type="spellEnd"/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 xml:space="preserve"> stock control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79E99964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04C93CED" w14:textId="77777777" w:rsidTr="00FB5FCC">
        <w:trPr>
          <w:jc w:val="center"/>
        </w:trPr>
        <w:tc>
          <w:tcPr>
            <w:tcW w:w="1461" w:type="dxa"/>
            <w:vMerge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  <w:vAlign w:val="center"/>
          </w:tcPr>
          <w:p w14:paraId="72CF6C08" w14:textId="77777777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1A7055B6" w14:textId="0083BC42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Interpret stock control diagrams and explain the main components including re-order level, lead time, buffer stock and minimum stock level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6294E2AF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28262D9F" w14:textId="77777777" w:rsidTr="00FB5FCC">
        <w:trPr>
          <w:jc w:val="center"/>
        </w:trPr>
        <w:tc>
          <w:tcPr>
            <w:tcW w:w="1461" w:type="dxa"/>
            <w:vMerge/>
            <w:tcBorders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  <w:vAlign w:val="center"/>
          </w:tcPr>
          <w:p w14:paraId="37331269" w14:textId="77777777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3D561678" w14:textId="3BF473EC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importance and impact on businesses and their stakeholders of holding too much or too little stock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2AA8C8A5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01D9943E" w14:textId="77777777" w:rsidTr="00FB5FCC">
        <w:trPr>
          <w:jc w:val="center"/>
        </w:trPr>
        <w:tc>
          <w:tcPr>
            <w:tcW w:w="1461" w:type="dxa"/>
            <w:vMerge w:val="restart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  <w:vAlign w:val="center"/>
          </w:tcPr>
          <w:p w14:paraId="5BB0F1C5" w14:textId="01111FC9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Research and development (R&amp;D)</w:t>
            </w:r>
          </w:p>
        </w:tc>
        <w:tc>
          <w:tcPr>
            <w:tcW w:w="8056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2E37F792" w14:textId="7E388CF7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innovation, research and development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3421702F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77EBEDB6" w14:textId="77777777" w:rsidTr="00FB5FCC">
        <w:trPr>
          <w:jc w:val="center"/>
        </w:trPr>
        <w:tc>
          <w:tcPr>
            <w:tcW w:w="1461" w:type="dxa"/>
            <w:vMerge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  <w:vAlign w:val="center"/>
          </w:tcPr>
          <w:p w14:paraId="1318C7D9" w14:textId="77777777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38B78196" w14:textId="3644E8EF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process of product design and development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72F33959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31D1BDC8" w14:textId="77777777" w:rsidTr="00FB5FCC">
        <w:trPr>
          <w:jc w:val="center"/>
        </w:trPr>
        <w:tc>
          <w:tcPr>
            <w:tcW w:w="1461" w:type="dxa"/>
            <w:vMerge/>
            <w:tcBorders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  <w:vAlign w:val="center"/>
          </w:tcPr>
          <w:p w14:paraId="310B4BFD" w14:textId="77777777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196EFFE8" w14:textId="483B97E3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costs and benefits of innovation, research and development for a business and its stakeholders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525C1656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0291C721" w14:textId="77777777" w:rsidTr="00FB5FCC">
        <w:trPr>
          <w:jc w:val="center"/>
        </w:trPr>
        <w:tc>
          <w:tcPr>
            <w:tcW w:w="1461" w:type="dxa"/>
            <w:vMerge w:val="restart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  <w:vAlign w:val="center"/>
          </w:tcPr>
          <w:p w14:paraId="566A61A5" w14:textId="08FD1FFD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Economies of scale</w:t>
            </w:r>
          </w:p>
        </w:tc>
        <w:tc>
          <w:tcPr>
            <w:tcW w:w="8056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4A30D56D" w14:textId="4E82D511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economies of scale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4E78924F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3E9AEDA7" w14:textId="77777777" w:rsidTr="00FB5FCC">
        <w:trPr>
          <w:jc w:val="center"/>
        </w:trPr>
        <w:tc>
          <w:tcPr>
            <w:tcW w:w="1461" w:type="dxa"/>
            <w:vMerge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  <w:vAlign w:val="center"/>
          </w:tcPr>
          <w:p w14:paraId="2D90FC14" w14:textId="77777777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2E2362DC" w14:textId="61EE7D2A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different types of internal economies of scale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1E94695E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2D948CEC" w14:textId="77777777" w:rsidTr="00FB5FCC">
        <w:trPr>
          <w:jc w:val="center"/>
        </w:trPr>
        <w:tc>
          <w:tcPr>
            <w:tcW w:w="1461" w:type="dxa"/>
            <w:vMerge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  <w:vAlign w:val="center"/>
          </w:tcPr>
          <w:p w14:paraId="4A2F94A7" w14:textId="77777777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1E669573" w14:textId="77D405F4" w:rsidR="00697110" w:rsidRPr="0069711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how businesses benefit from the different types of internal and external economies of scale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60801AE4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356F2C77" w14:textId="77777777" w:rsidTr="00FB5FCC">
        <w:trPr>
          <w:jc w:val="center"/>
        </w:trPr>
        <w:tc>
          <w:tcPr>
            <w:tcW w:w="1461" w:type="dxa"/>
            <w:vMerge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  <w:vAlign w:val="center"/>
          </w:tcPr>
          <w:p w14:paraId="75C1D9E4" w14:textId="77777777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28D10487" w14:textId="1BF55EA0" w:rsidR="00697110" w:rsidRPr="0069711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 xml:space="preserve">Explain reasons for internal diseconomies of scale 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75A77CE4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026BCAC7" w14:textId="77777777" w:rsidTr="00FB5FCC">
        <w:trPr>
          <w:jc w:val="center"/>
        </w:trPr>
        <w:tc>
          <w:tcPr>
            <w:tcW w:w="1461" w:type="dxa"/>
            <w:vMerge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  <w:vAlign w:val="center"/>
          </w:tcPr>
          <w:p w14:paraId="7DADD532" w14:textId="77777777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10D8ED9B" w14:textId="2F3BD2B4" w:rsidR="00697110" w:rsidRPr="0069711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problems caused by internal diseconomies of scale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6D201252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5F399CD0" w14:textId="77777777" w:rsidTr="00FB5FCC">
        <w:trPr>
          <w:jc w:val="center"/>
        </w:trPr>
        <w:tc>
          <w:tcPr>
            <w:tcW w:w="1461" w:type="dxa"/>
            <w:vMerge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  <w:vAlign w:val="center"/>
          </w:tcPr>
          <w:p w14:paraId="1F8FB12F" w14:textId="77777777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668D0C13" w14:textId="250F0E2C" w:rsidR="00697110" w:rsidRPr="0069711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survival of small firms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4C1510FD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08AA5EDC" w14:textId="77777777" w:rsidTr="00FB5FCC">
        <w:trPr>
          <w:jc w:val="center"/>
        </w:trPr>
        <w:tc>
          <w:tcPr>
            <w:tcW w:w="1461" w:type="dxa"/>
            <w:vMerge/>
            <w:tcBorders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  <w:vAlign w:val="center"/>
          </w:tcPr>
          <w:p w14:paraId="02CDFA1A" w14:textId="77777777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33005D6F" w14:textId="4D9F6C19" w:rsidR="00697110" w:rsidRPr="0069711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impact of economies and diseconomies of scale on a business and its stakeholders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300D48B0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</w:tbl>
    <w:p w14:paraId="6E28D3CB" w14:textId="77777777" w:rsidR="0006704F" w:rsidRPr="0006704F" w:rsidRDefault="0006704F" w:rsidP="0006704F"/>
    <w:sectPr w:rsidR="0006704F" w:rsidRPr="0006704F" w:rsidSect="00FB5FCC"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734B79" w14:textId="77777777" w:rsidR="00680DDD" w:rsidRDefault="00680DDD" w:rsidP="008E476C">
      <w:pPr>
        <w:spacing w:after="0" w:line="240" w:lineRule="auto"/>
      </w:pPr>
      <w:r>
        <w:separator/>
      </w:r>
    </w:p>
  </w:endnote>
  <w:endnote w:type="continuationSeparator" w:id="0">
    <w:p w14:paraId="50B98224" w14:textId="77777777" w:rsidR="00680DDD" w:rsidRDefault="00680DDD" w:rsidP="008E4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Book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Bliss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83935" w14:textId="0CBE990C" w:rsidR="006F6F57" w:rsidRPr="008E476C" w:rsidRDefault="006F6F57" w:rsidP="00303047">
    <w:pPr>
      <w:pStyle w:val="Footer"/>
      <w:jc w:val="center"/>
      <w:rPr>
        <w:color w:val="A6A6A6" w:themeColor="background1" w:themeShade="A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EB01D8" w14:textId="77777777" w:rsidR="00680DDD" w:rsidRDefault="00680DDD" w:rsidP="008E476C">
      <w:pPr>
        <w:spacing w:after="0" w:line="240" w:lineRule="auto"/>
      </w:pPr>
      <w:r>
        <w:separator/>
      </w:r>
    </w:p>
  </w:footnote>
  <w:footnote w:type="continuationSeparator" w:id="0">
    <w:p w14:paraId="362B3F7D" w14:textId="77777777" w:rsidR="00680DDD" w:rsidRDefault="00680DDD" w:rsidP="008E4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998B6" w14:textId="6DB789AE" w:rsidR="006F6F57" w:rsidRDefault="006F6F57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425B40"/>
    <w:multiLevelType w:val="hybridMultilevel"/>
    <w:tmpl w:val="F4C0054A"/>
    <w:lvl w:ilvl="0" w:tplc="22D83F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920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96E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2E5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7CE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28C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8EFE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BC0A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AB3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6C"/>
    <w:rsid w:val="0002469D"/>
    <w:rsid w:val="0006704F"/>
    <w:rsid w:val="000E3562"/>
    <w:rsid w:val="0019588D"/>
    <w:rsid w:val="002514FC"/>
    <w:rsid w:val="002A56E7"/>
    <w:rsid w:val="00303047"/>
    <w:rsid w:val="0030328A"/>
    <w:rsid w:val="003811D0"/>
    <w:rsid w:val="00396FE5"/>
    <w:rsid w:val="004353F1"/>
    <w:rsid w:val="004C00B3"/>
    <w:rsid w:val="004D1A2A"/>
    <w:rsid w:val="004E261D"/>
    <w:rsid w:val="005B07A0"/>
    <w:rsid w:val="00680DDD"/>
    <w:rsid w:val="00692C77"/>
    <w:rsid w:val="00697110"/>
    <w:rsid w:val="006F6F57"/>
    <w:rsid w:val="0072081D"/>
    <w:rsid w:val="007702FB"/>
    <w:rsid w:val="0078327E"/>
    <w:rsid w:val="00802B70"/>
    <w:rsid w:val="00874D8E"/>
    <w:rsid w:val="008E476C"/>
    <w:rsid w:val="008E7954"/>
    <w:rsid w:val="00991333"/>
    <w:rsid w:val="009C28A2"/>
    <w:rsid w:val="009C4E91"/>
    <w:rsid w:val="00A317DC"/>
    <w:rsid w:val="00B31347"/>
    <w:rsid w:val="00B60276"/>
    <w:rsid w:val="00BA6BBD"/>
    <w:rsid w:val="00C1486B"/>
    <w:rsid w:val="00C541C5"/>
    <w:rsid w:val="00CA5D0C"/>
    <w:rsid w:val="00CF636F"/>
    <w:rsid w:val="00DC0F25"/>
    <w:rsid w:val="00EA0A50"/>
    <w:rsid w:val="00F353D7"/>
    <w:rsid w:val="00F52353"/>
    <w:rsid w:val="00F74B53"/>
    <w:rsid w:val="00F93978"/>
    <w:rsid w:val="00FB5FCC"/>
    <w:rsid w:val="00FD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6FB14"/>
  <w15:docId w15:val="{EA68B0A1-E880-42E3-A9BD-E01EF6BE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47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76C"/>
  </w:style>
  <w:style w:type="paragraph" w:styleId="Footer">
    <w:name w:val="footer"/>
    <w:basedOn w:val="Normal"/>
    <w:link w:val="FooterChar"/>
    <w:uiPriority w:val="99"/>
    <w:unhideWhenUsed/>
    <w:rsid w:val="008E47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76C"/>
  </w:style>
  <w:style w:type="paragraph" w:styleId="BalloonText">
    <w:name w:val="Balloon Text"/>
    <w:basedOn w:val="Normal"/>
    <w:link w:val="BalloonTextChar"/>
    <w:uiPriority w:val="99"/>
    <w:semiHidden/>
    <w:unhideWhenUsed/>
    <w:rsid w:val="008E4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76C"/>
    <w:rPr>
      <w:rFonts w:ascii="Tahoma" w:hAnsi="Tahoma" w:cs="Tahoma"/>
      <w:sz w:val="16"/>
      <w:szCs w:val="16"/>
    </w:rPr>
  </w:style>
  <w:style w:type="paragraph" w:customStyle="1" w:styleId="WJECheading1">
    <w:name w:val="WJEC heading1"/>
    <w:qFormat/>
    <w:rsid w:val="008E476C"/>
    <w:pPr>
      <w:spacing w:after="0" w:line="240" w:lineRule="auto"/>
      <w:outlineLvl w:val="0"/>
    </w:pPr>
    <w:rPr>
      <w:rFonts w:ascii="Gotham Rounded Book" w:eastAsia="Times New Roman" w:hAnsi="Gotham Rounded Book" w:cs="Times New Roman"/>
      <w:caps/>
      <w:color w:val="82BC00"/>
      <w:sz w:val="56"/>
      <w:szCs w:val="20"/>
    </w:rPr>
  </w:style>
  <w:style w:type="paragraph" w:customStyle="1" w:styleId="WJECheading2">
    <w:name w:val="WJEC heading2"/>
    <w:basedOn w:val="WJECheading1"/>
    <w:qFormat/>
    <w:rsid w:val="008E476C"/>
    <w:rPr>
      <w:caps w:val="0"/>
      <w:sz w:val="48"/>
    </w:rPr>
  </w:style>
  <w:style w:type="paragraph" w:styleId="ListParagraph">
    <w:name w:val="List Paragraph"/>
    <w:basedOn w:val="Normal"/>
    <w:uiPriority w:val="34"/>
    <w:qFormat/>
    <w:rsid w:val="008E47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303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381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7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9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50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7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CB5C0-0F66-4CAE-A8EC-128C9B46DD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12C01-1449-4821-9EB5-FBCD706568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49C81E-2E91-40F6-84F3-BDD54A4E9C6C}">
  <ds:schemaRefs>
    <ds:schemaRef ds:uri="http://purl.org/dc/terms/"/>
    <ds:schemaRef ds:uri="http://purl.org/dc/elements/1.1/"/>
    <ds:schemaRef ds:uri="http://schemas.microsoft.com/sharepoint/v3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ACA4A4ED-78FD-4118-9C2F-6E0E9208D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7786C2C8</Template>
  <TotalTime>11</TotalTime>
  <Pages>4</Pages>
  <Words>2011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Eduqas CPD - Word document template</vt:lpstr>
    </vt:vector>
  </TitlesOfParts>
  <Company/>
  <LinksUpToDate>false</LinksUpToDate>
  <CharactersWithSpaces>13451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Eduqas CPD - Word document template</dc:title>
  <dc:creator>Jones, Natalie</dc:creator>
  <cp:lastModifiedBy>Rebecca Crumpton</cp:lastModifiedBy>
  <cp:revision>7</cp:revision>
  <dcterms:created xsi:type="dcterms:W3CDTF">2016-02-09T13:47:00Z</dcterms:created>
  <dcterms:modified xsi:type="dcterms:W3CDTF">2017-03-22T09:42:00Z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