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2.xml" ContentType="application/vnd.openxmlformats-officedocument.drawingml.diagramData+xml"/>
  <Override PartName="/word/diagrams/data4.xml" ContentType="application/vnd.openxmlformats-officedocument.drawingml.diagramData+xml"/>
  <Override PartName="/word/diagrams/data1.xml" ContentType="application/vnd.openxmlformats-officedocument.drawingml.diagramData+xml"/>
  <Override PartName="/word/diagrams/data3.xml" ContentType="application/vnd.openxmlformats-officedocument.drawingml.diagramData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diagrams/layout1.xml" ContentType="application/vnd.openxmlformats-officedocument.drawingml.diagramLayout+xml"/>
  <Override PartName="/word/diagrams/layout4.xml" ContentType="application/vnd.openxmlformats-officedocument.drawingml.diagramLayout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quickStyle3.xml" ContentType="application/vnd.openxmlformats-officedocument.drawingml.diagramStyle+xml"/>
  <Override PartName="/word/diagrams/drawing4.xml" ContentType="application/vnd.ms-office.drawingml.diagramDrawing+xml"/>
  <Override PartName="/word/theme/theme1.xml" ContentType="application/vnd.openxmlformats-officedocument.theme+xml"/>
  <Override PartName="/word/diagrams/quickStyle4.xml" ContentType="application/vnd.openxmlformats-officedocument.drawingml.diagramStyle+xml"/>
  <Override PartName="/word/diagrams/drawing3.xml" ContentType="application/vnd.ms-office.drawingml.diagramDrawing+xml"/>
  <Override PartName="/word/diagrams/quickStyle1.xml" ContentType="application/vnd.openxmlformats-officedocument.drawingml.diagramStyle+xml"/>
  <Override PartName="/word/diagrams/layout3.xml" ContentType="application/vnd.openxmlformats-officedocument.drawingml.diagramLayout+xml"/>
  <Override PartName="/word/diagrams/drawing1.xml" ContentType="application/vnd.ms-office.drawingml.diagramDrawing+xml"/>
  <Override PartName="/word/diagrams/layout2.xml" ContentType="application/vnd.openxmlformats-officedocument.drawingml.diagramLayout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quickStyle2.xml" ContentType="application/vnd.openxmlformats-officedocument.drawingml.diagram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E3" w:rsidRDefault="000226EA" w:rsidP="000226EA">
      <w:pPr>
        <w:pBdr>
          <w:bottom w:val="single" w:sz="4" w:space="1" w:color="auto"/>
        </w:pBdr>
        <w:tabs>
          <w:tab w:val="right" w:pos="10348"/>
        </w:tabs>
        <w:ind w:right="-24"/>
        <w:rPr>
          <w:rFonts w:ascii="Times New Roman" w:hAnsi="Times New Roman" w:cs="Times New Roman"/>
          <w:sz w:val="16"/>
        </w:rPr>
      </w:pPr>
      <w:r w:rsidRPr="00FB21E3">
        <w:rPr>
          <w:rFonts w:ascii="Times New Roman" w:hAnsi="Times New Roman" w:cs="Times New Roman"/>
          <w:sz w:val="16"/>
        </w:rPr>
        <w:t>Harrison</w:t>
      </w:r>
      <w:r w:rsidRPr="00FB21E3">
        <w:rPr>
          <w:rFonts w:ascii="Times New Roman" w:hAnsi="Times New Roman" w:cs="Times New Roman"/>
          <w:sz w:val="16"/>
        </w:rPr>
        <w:tab/>
        <w:t>Business &amp; Economics</w:t>
      </w:r>
    </w:p>
    <w:p w:rsidR="006B3DC4" w:rsidRDefault="00911E35" w:rsidP="00911E35">
      <w:pPr>
        <w:pStyle w:val="Title"/>
        <w:jc w:val="center"/>
      </w:pPr>
      <w:r>
        <w:t xml:space="preserve">Boston Matrix – </w:t>
      </w:r>
      <w:r w:rsidR="00CF335E">
        <w:t>revise your knowledge</w:t>
      </w:r>
    </w:p>
    <w:p w:rsidR="00911E35" w:rsidRDefault="000676B1" w:rsidP="00FB21E3">
      <w:pPr>
        <w:spacing w:line="240" w:lineRule="auto"/>
        <w:rPr>
          <w:rFonts w:cstheme="minorHAnsi"/>
        </w:rPr>
      </w:pPr>
      <w:r w:rsidRPr="006415D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EB74AB" wp14:editId="4AE78DDA">
                <wp:simplePos x="0" y="0"/>
                <wp:positionH relativeFrom="column">
                  <wp:posOffset>3836539</wp:posOffset>
                </wp:positionH>
                <wp:positionV relativeFrom="paragraph">
                  <wp:posOffset>264160</wp:posOffset>
                </wp:positionV>
                <wp:extent cx="598805" cy="236220"/>
                <wp:effectExtent l="0" t="0" r="10795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B1" w:rsidRPr="006415DE" w:rsidRDefault="000676B1" w:rsidP="000676B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1pt;margin-top:20.8pt;width:47.15pt;height:1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">
                <v:textbox>
                  <w:txbxContent>
                    <w:p w:rsidR="000676B1" w:rsidRPr="006415DE" w:rsidRDefault="000676B1" w:rsidP="000676B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 w:rsidR="006415DE" w:rsidRPr="006415D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22C5D" wp14:editId="766CC672">
                <wp:simplePos x="0" y="0"/>
                <wp:positionH relativeFrom="column">
                  <wp:posOffset>262255</wp:posOffset>
                </wp:positionH>
                <wp:positionV relativeFrom="paragraph">
                  <wp:posOffset>159385</wp:posOffset>
                </wp:positionV>
                <wp:extent cx="598805" cy="236220"/>
                <wp:effectExtent l="0" t="0" r="1079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5DE" w:rsidRPr="006415DE" w:rsidRDefault="006415DE" w:rsidP="006415DE">
                            <w:pPr>
                              <w:rPr>
                                <w:sz w:val="24"/>
                              </w:rPr>
                            </w:pPr>
                            <w:r w:rsidRPr="006415DE">
                              <w:rPr>
                                <w:sz w:val="24"/>
                              </w:rP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.65pt;margin-top:12.55pt;width:47.15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">
                <v:textbox>
                  <w:txbxContent>
                    <w:p w:rsidR="006415DE" w:rsidRPr="006415DE" w:rsidRDefault="006415DE" w:rsidP="006415DE">
                      <w:pPr>
                        <w:rPr>
                          <w:sz w:val="24"/>
                        </w:rPr>
                      </w:pPr>
                      <w:r w:rsidRPr="006415DE">
                        <w:rPr>
                          <w:sz w:val="24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</w:p>
    <w:p w:rsidR="00911E35" w:rsidRDefault="00040929" w:rsidP="00FB21E3">
      <w:pPr>
        <w:spacing w:line="240" w:lineRule="auto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73600" behindDoc="1" locked="0" layoutInCell="1" allowOverlap="1" wp14:anchorId="4605FB60" wp14:editId="6E89645E">
            <wp:simplePos x="0" y="0"/>
            <wp:positionH relativeFrom="column">
              <wp:posOffset>4156075</wp:posOffset>
            </wp:positionH>
            <wp:positionV relativeFrom="paragraph">
              <wp:posOffset>177165</wp:posOffset>
            </wp:positionV>
            <wp:extent cx="2002155" cy="2222500"/>
            <wp:effectExtent l="38100" t="0" r="93345" b="0"/>
            <wp:wrapTight wrapText="bothSides">
              <wp:wrapPolygon edited="0">
                <wp:start x="-411" y="4443"/>
                <wp:lineTo x="-411" y="17218"/>
                <wp:lineTo x="21990" y="17218"/>
                <wp:lineTo x="22402" y="11479"/>
                <wp:lineTo x="20552" y="11109"/>
                <wp:lineTo x="22402" y="10183"/>
                <wp:lineTo x="21990" y="4443"/>
                <wp:lineTo x="-411" y="4443"/>
              </wp:wrapPolygon>
            </wp:wrapTight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5D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C69D4" wp14:editId="4DD4B146">
                <wp:simplePos x="0" y="0"/>
                <wp:positionH relativeFrom="column">
                  <wp:posOffset>314325</wp:posOffset>
                </wp:positionH>
                <wp:positionV relativeFrom="paragraph">
                  <wp:posOffset>182880</wp:posOffset>
                </wp:positionV>
                <wp:extent cx="0" cy="1859915"/>
                <wp:effectExtent l="57150" t="38100" r="57150" b="698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5991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.75pt;margin-top:14.4pt;width:0;height:146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" strokecolor="#4579b8 [3044]" strokeweight="3pt">
                <v:stroke endarrow="open"/>
              </v:shape>
            </w:pict>
          </mc:Fallback>
        </mc:AlternateContent>
      </w:r>
      <w:r w:rsidR="006415DE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73A19A4D" wp14:editId="19A96DF1">
            <wp:simplePos x="0" y="0"/>
            <wp:positionH relativeFrom="column">
              <wp:posOffset>440690</wp:posOffset>
            </wp:positionH>
            <wp:positionV relativeFrom="paragraph">
              <wp:posOffset>183515</wp:posOffset>
            </wp:positionV>
            <wp:extent cx="2002155" cy="2222500"/>
            <wp:effectExtent l="38100" t="0" r="93345" b="0"/>
            <wp:wrapTight wrapText="bothSides">
              <wp:wrapPolygon edited="0">
                <wp:start x="-411" y="4443"/>
                <wp:lineTo x="-411" y="17218"/>
                <wp:lineTo x="21990" y="17218"/>
                <wp:lineTo x="22402" y="11479"/>
                <wp:lineTo x="20552" y="11109"/>
                <wp:lineTo x="22402" y="10183"/>
                <wp:lineTo x="21990" y="4443"/>
                <wp:lineTo x="-411" y="4443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E35" w:rsidRPr="00FB21E3" w:rsidRDefault="00CF335E" w:rsidP="00FB21E3">
      <w:pPr>
        <w:spacing w:line="240" w:lineRule="auto"/>
        <w:rPr>
          <w:rFonts w:cstheme="minorHAnsi"/>
        </w:rPr>
      </w:pPr>
      <w:bookmarkStart w:id="0" w:name="_GoBack"/>
      <w:bookmarkEnd w:id="0"/>
      <w:r w:rsidRPr="006415D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E56EE" wp14:editId="7139BE2D">
                <wp:simplePos x="0" y="0"/>
                <wp:positionH relativeFrom="column">
                  <wp:posOffset>1844040</wp:posOffset>
                </wp:positionH>
                <wp:positionV relativeFrom="paragraph">
                  <wp:posOffset>1936115</wp:posOffset>
                </wp:positionV>
                <wp:extent cx="598805" cy="236220"/>
                <wp:effectExtent l="0" t="0" r="1079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5DE" w:rsidRPr="006415DE" w:rsidRDefault="006415DE">
                            <w:pPr>
                              <w:rPr>
                                <w:sz w:val="24"/>
                              </w:rPr>
                            </w:pPr>
                            <w:r w:rsidRPr="006415DE">
                              <w:rPr>
                                <w:sz w:val="24"/>
                              </w:rP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5.2pt;margin-top:152.45pt;width:47.15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">
                <v:textbox>
                  <w:txbxContent>
                    <w:p w:rsidR="006415DE" w:rsidRPr="006415DE" w:rsidRDefault="006415DE">
                      <w:pPr>
                        <w:rPr>
                          <w:sz w:val="24"/>
                        </w:rPr>
                      </w:pPr>
                      <w:r w:rsidRPr="006415DE">
                        <w:rPr>
                          <w:sz w:val="24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E2D90B" wp14:editId="54AD634C">
                <wp:simplePos x="0" y="0"/>
                <wp:positionH relativeFrom="column">
                  <wp:posOffset>5943600</wp:posOffset>
                </wp:positionH>
                <wp:positionV relativeFrom="paragraph">
                  <wp:posOffset>4884420</wp:posOffset>
                </wp:positionV>
                <wp:extent cx="598805" cy="236220"/>
                <wp:effectExtent l="0" t="0" r="10795" b="1143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AE3" w:rsidRDefault="00A36AE3" w:rsidP="00A36AE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468pt;margin-top:384.6pt;width:47.15pt;height:18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">
                <v:textbox>
                  <w:txbxContent>
                    <w:p w:rsidR="00A36AE3" w:rsidRDefault="00A36AE3" w:rsidP="00A36AE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C72E75" wp14:editId="664DFBCB">
                <wp:simplePos x="0" y="0"/>
                <wp:positionH relativeFrom="column">
                  <wp:posOffset>2975610</wp:posOffset>
                </wp:positionH>
                <wp:positionV relativeFrom="paragraph">
                  <wp:posOffset>718185</wp:posOffset>
                </wp:positionV>
                <wp:extent cx="1214120" cy="322580"/>
                <wp:effectExtent l="7620" t="0" r="12700" b="127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1412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929" w:rsidRDefault="00040929" w:rsidP="0004092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Market Growth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34.3pt;margin-top:56.55pt;width:95.6pt;height:25.4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">
                <v:textbox>
                  <w:txbxContent>
                    <w:p w:rsidR="00040929" w:rsidRDefault="00040929" w:rsidP="0004092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Market Growth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C18AEA" wp14:editId="13FB09A1">
                <wp:simplePos x="0" y="0"/>
                <wp:positionH relativeFrom="column">
                  <wp:posOffset>4508938</wp:posOffset>
                </wp:positionH>
                <wp:positionV relativeFrom="paragraph">
                  <wp:posOffset>4600641</wp:posOffset>
                </wp:positionV>
                <wp:extent cx="1214120" cy="330813"/>
                <wp:effectExtent l="0" t="0" r="24130" b="1270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330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AE3" w:rsidRDefault="00A36AE3" w:rsidP="00A36AE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Market Growth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355.05pt;margin-top:362.25pt;width:95.6pt;height:26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">
                <v:textbox>
                  <w:txbxContent>
                    <w:p w:rsidR="00A36AE3" w:rsidRDefault="00A36AE3" w:rsidP="00A36AE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Market Growth</w:t>
                      </w:r>
                    </w:p>
                  </w:txbxContent>
                </v:textbox>
              </v:shape>
            </w:pict>
          </mc:Fallback>
        </mc:AlternateContent>
      </w:r>
      <w:r w:rsidR="00FC3EBE" w:rsidRPr="006415D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AD1811" wp14:editId="2B810EF5">
                <wp:simplePos x="0" y="0"/>
                <wp:positionH relativeFrom="column">
                  <wp:posOffset>861695</wp:posOffset>
                </wp:positionH>
                <wp:positionV relativeFrom="paragraph">
                  <wp:posOffset>7082264</wp:posOffset>
                </wp:positionV>
                <wp:extent cx="1115323" cy="319252"/>
                <wp:effectExtent l="0" t="0" r="27940" b="2413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323" cy="319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EBE" w:rsidRPr="006415DE" w:rsidRDefault="00FC3EBE" w:rsidP="00FC3EB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Market Share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7.85pt;margin-top:557.65pt;width:87.8pt;height:25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">
                <v:textbox>
                  <w:txbxContent>
                    <w:p w:rsidR="00FC3EBE" w:rsidRPr="006415DE" w:rsidRDefault="00FC3EBE" w:rsidP="00FC3EB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Market Share</w:t>
                      </w:r>
                    </w:p>
                  </w:txbxContent>
                </v:textbox>
              </v:shape>
            </w:pict>
          </mc:Fallback>
        </mc:AlternateContent>
      </w:r>
      <w:r w:rsidR="00FC3E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278B1F" wp14:editId="3510EDFE">
                <wp:simplePos x="0" y="0"/>
                <wp:positionH relativeFrom="column">
                  <wp:posOffset>2329398</wp:posOffset>
                </wp:positionH>
                <wp:positionV relativeFrom="paragraph">
                  <wp:posOffset>5919285</wp:posOffset>
                </wp:positionV>
                <wp:extent cx="1214120" cy="236220"/>
                <wp:effectExtent l="0" t="6350" r="17780" b="1778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141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EBE" w:rsidRDefault="00FC3EBE" w:rsidP="00FC3EB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Market Growth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margin-left:183.4pt;margin-top:466.1pt;width:95.6pt;height:18.6pt;rotation:-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">
                <v:textbox>
                  <w:txbxContent>
                    <w:p w:rsidR="00FC3EBE" w:rsidRDefault="00FC3EBE" w:rsidP="00FC3EB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Market Growth</w:t>
                      </w:r>
                    </w:p>
                  </w:txbxContent>
                </v:textbox>
              </v:shape>
            </w:pict>
          </mc:Fallback>
        </mc:AlternateContent>
      </w:r>
      <w:r w:rsidR="0086118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86F8EC" wp14:editId="060852CD">
                <wp:simplePos x="0" y="0"/>
                <wp:positionH relativeFrom="column">
                  <wp:posOffset>-42031</wp:posOffset>
                </wp:positionH>
                <wp:positionV relativeFrom="paragraph">
                  <wp:posOffset>6808273</wp:posOffset>
                </wp:positionV>
                <wp:extent cx="598805" cy="236220"/>
                <wp:effectExtent l="0" t="0" r="10795" b="1143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85" w:rsidRDefault="00861185" w:rsidP="0086118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margin-left:-3.3pt;margin-top:536.1pt;width:47.15pt;height:18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">
                <v:textbox>
                  <w:txbxContent>
                    <w:p w:rsidR="00861185" w:rsidRDefault="00861185" w:rsidP="0086118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 w:rsidR="0086118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5D2684" wp14:editId="789B5796">
                <wp:simplePos x="0" y="0"/>
                <wp:positionH relativeFrom="column">
                  <wp:posOffset>2439035</wp:posOffset>
                </wp:positionH>
                <wp:positionV relativeFrom="paragraph">
                  <wp:posOffset>5042535</wp:posOffset>
                </wp:positionV>
                <wp:extent cx="598805" cy="236220"/>
                <wp:effectExtent l="0" t="0" r="10795" b="1143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85" w:rsidRDefault="00861185" w:rsidP="0086118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192.05pt;margin-top:397.05pt;width:47.15pt;height:18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">
                <v:textbox>
                  <w:txbxContent>
                    <w:p w:rsidR="00861185" w:rsidRDefault="00861185" w:rsidP="0086118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 w:rsidR="00861185" w:rsidRPr="006415D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7C1A30" wp14:editId="060597A8">
                <wp:simplePos x="0" y="0"/>
                <wp:positionH relativeFrom="column">
                  <wp:posOffset>2240631</wp:posOffset>
                </wp:positionH>
                <wp:positionV relativeFrom="paragraph">
                  <wp:posOffset>6752677</wp:posOffset>
                </wp:positionV>
                <wp:extent cx="598805" cy="236220"/>
                <wp:effectExtent l="0" t="0" r="10795" b="1143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85" w:rsidRPr="006415DE" w:rsidRDefault="00861185" w:rsidP="0086118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76.45pt;margin-top:531.7pt;width:47.15pt;height:1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">
                <v:textbox>
                  <w:txbxContent>
                    <w:p w:rsidR="00861185" w:rsidRPr="006415DE" w:rsidRDefault="00861185" w:rsidP="0086118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 w:rsidR="0086118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97B105" wp14:editId="196ECE02">
                <wp:simplePos x="0" y="0"/>
                <wp:positionH relativeFrom="column">
                  <wp:posOffset>2617076</wp:posOffset>
                </wp:positionH>
                <wp:positionV relativeFrom="paragraph">
                  <wp:posOffset>5341620</wp:posOffset>
                </wp:positionV>
                <wp:extent cx="0" cy="1371600"/>
                <wp:effectExtent l="57150" t="38100" r="57150" b="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206.05pt;margin-top:420.6pt;width:0;height:108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" strokecolor="#4579b8 [3044]" strokeweight="3pt">
                <v:stroke endarrow="open"/>
              </v:shape>
            </w:pict>
          </mc:Fallback>
        </mc:AlternateContent>
      </w:r>
      <w:r w:rsidR="0086118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E1D740" wp14:editId="550B98C0">
                <wp:simplePos x="0" y="0"/>
                <wp:positionH relativeFrom="column">
                  <wp:posOffset>625037</wp:posOffset>
                </wp:positionH>
                <wp:positionV relativeFrom="paragraph">
                  <wp:posOffset>6974906</wp:posOffset>
                </wp:positionV>
                <wp:extent cx="1607185" cy="0"/>
                <wp:effectExtent l="38100" t="133350" r="0" b="1333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7185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49.2pt;margin-top:549.2pt;width:126.5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" strokecolor="#4579b8 [3044]" strokeweight="3pt">
                <v:stroke endarrow="open"/>
              </v:shape>
            </w:pict>
          </mc:Fallback>
        </mc:AlternateContent>
      </w:r>
      <w:r w:rsidR="00A36AE3" w:rsidRPr="006415D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EFEA2C" wp14:editId="66F76D74">
                <wp:simplePos x="0" y="0"/>
                <wp:positionH relativeFrom="column">
                  <wp:posOffset>3823335</wp:posOffset>
                </wp:positionH>
                <wp:positionV relativeFrom="paragraph">
                  <wp:posOffset>4928870</wp:posOffset>
                </wp:positionV>
                <wp:extent cx="598805" cy="236220"/>
                <wp:effectExtent l="0" t="0" r="10795" b="1143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AE3" w:rsidRPr="006415DE" w:rsidRDefault="00A36AE3" w:rsidP="00A36AE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01.05pt;margin-top:388.1pt;width:47.15pt;height:18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">
                <v:textbox>
                  <w:txbxContent>
                    <w:p w:rsidR="00A36AE3" w:rsidRPr="006415DE" w:rsidRDefault="00A36AE3" w:rsidP="00A36AE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 w:rsidR="00A36AE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2EE251" wp14:editId="4AAD1BD6">
                <wp:simplePos x="0" y="0"/>
                <wp:positionH relativeFrom="column">
                  <wp:posOffset>4508500</wp:posOffset>
                </wp:positionH>
                <wp:positionV relativeFrom="paragraph">
                  <wp:posOffset>5104765</wp:posOffset>
                </wp:positionV>
                <wp:extent cx="1607185" cy="0"/>
                <wp:effectExtent l="38100" t="133350" r="0" b="1333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7185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355pt;margin-top:401.95pt;width:126.5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" strokecolor="#4579b8 [3044]" strokeweight="3pt">
                <v:stroke endarrow="open"/>
              </v:shape>
            </w:pict>
          </mc:Fallback>
        </mc:AlternateContent>
      </w:r>
      <w:r w:rsidR="00A36AE3" w:rsidRPr="006415D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11B57C" wp14:editId="386C4099">
                <wp:simplePos x="0" y="0"/>
                <wp:positionH relativeFrom="column">
                  <wp:posOffset>5833569</wp:posOffset>
                </wp:positionH>
                <wp:positionV relativeFrom="paragraph">
                  <wp:posOffset>6711008</wp:posOffset>
                </wp:positionV>
                <wp:extent cx="599090" cy="236482"/>
                <wp:effectExtent l="0" t="0" r="10795" b="1143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90" cy="236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AE3" w:rsidRPr="006415DE" w:rsidRDefault="00A36AE3" w:rsidP="00A36AE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59.35pt;margin-top:528.45pt;width:47.15pt;height:18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">
                <v:textbox>
                  <w:txbxContent>
                    <w:p w:rsidR="00A36AE3" w:rsidRPr="006415DE" w:rsidRDefault="00A36AE3" w:rsidP="00A36AE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 w:rsidR="00A36AE3" w:rsidRPr="006415D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F6EC73" wp14:editId="3AD9BA77">
                <wp:simplePos x="0" y="0"/>
                <wp:positionH relativeFrom="column">
                  <wp:posOffset>6023391</wp:posOffset>
                </wp:positionH>
                <wp:positionV relativeFrom="paragraph">
                  <wp:posOffset>5738867</wp:posOffset>
                </wp:positionV>
                <wp:extent cx="1115323" cy="319252"/>
                <wp:effectExtent l="0" t="1905" r="26035" b="2603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5323" cy="319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AE3" w:rsidRPr="006415DE" w:rsidRDefault="00A36AE3" w:rsidP="00A36AE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Market Share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74.3pt;margin-top:451.9pt;width:87.8pt;height:25.1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">
                <v:textbox>
                  <w:txbxContent>
                    <w:p w:rsidR="00A36AE3" w:rsidRPr="006415DE" w:rsidRDefault="00A36AE3" w:rsidP="00A36AE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Market Share</w:t>
                      </w:r>
                    </w:p>
                  </w:txbxContent>
                </v:textbox>
              </v:shape>
            </w:pict>
          </mc:Fallback>
        </mc:AlternateContent>
      </w:r>
      <w:r w:rsidR="00A36AE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D33408" wp14:editId="3A7FF7B7">
                <wp:simplePos x="0" y="0"/>
                <wp:positionH relativeFrom="column">
                  <wp:posOffset>6301105</wp:posOffset>
                </wp:positionH>
                <wp:positionV relativeFrom="paragraph">
                  <wp:posOffset>5112385</wp:posOffset>
                </wp:positionV>
                <wp:extent cx="0" cy="1489710"/>
                <wp:effectExtent l="133350" t="0" r="57150" b="5334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971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496.15pt;margin-top:402.55pt;width:0;height:117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" strokecolor="#4579b8 [3044]" strokeweight="3pt">
                <v:stroke endarrow="open"/>
              </v:shape>
            </w:pict>
          </mc:Fallback>
        </mc:AlternateContent>
      </w:r>
      <w:r w:rsidR="00A36AE3">
        <w:rPr>
          <w:rFonts w:cstheme="minorHAnsi"/>
          <w:noProof/>
        </w:rPr>
        <w:drawing>
          <wp:anchor distT="0" distB="0" distL="114300" distR="114300" simplePos="0" relativeHeight="251692032" behindDoc="1" locked="0" layoutInCell="1" allowOverlap="1" wp14:anchorId="5A4EF508" wp14:editId="221B0DAC">
            <wp:simplePos x="0" y="0"/>
            <wp:positionH relativeFrom="column">
              <wp:posOffset>4125595</wp:posOffset>
            </wp:positionH>
            <wp:positionV relativeFrom="paragraph">
              <wp:posOffset>4878705</wp:posOffset>
            </wp:positionV>
            <wp:extent cx="2002155" cy="2222500"/>
            <wp:effectExtent l="38100" t="0" r="93345" b="0"/>
            <wp:wrapTight wrapText="bothSides">
              <wp:wrapPolygon edited="0">
                <wp:start x="-411" y="4443"/>
                <wp:lineTo x="-411" y="17218"/>
                <wp:lineTo x="21990" y="17218"/>
                <wp:lineTo x="22402" y="11479"/>
                <wp:lineTo x="20552" y="11109"/>
                <wp:lineTo x="22402" y="10183"/>
                <wp:lineTo x="21990" y="4443"/>
                <wp:lineTo x="-411" y="4443"/>
              </wp:wrapPolygon>
            </wp:wrapTight>
            <wp:docPr id="21" name="Di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6B1">
        <w:rPr>
          <w:rFonts w:cstheme="minorHAnsi"/>
          <w:noProof/>
        </w:rPr>
        <w:drawing>
          <wp:anchor distT="0" distB="0" distL="114300" distR="114300" simplePos="0" relativeHeight="251689984" behindDoc="1" locked="0" layoutInCell="1" allowOverlap="1" wp14:anchorId="02E84A31" wp14:editId="2472F0F3">
            <wp:simplePos x="0" y="0"/>
            <wp:positionH relativeFrom="column">
              <wp:posOffset>411480</wp:posOffset>
            </wp:positionH>
            <wp:positionV relativeFrom="paragraph">
              <wp:posOffset>4890135</wp:posOffset>
            </wp:positionV>
            <wp:extent cx="2002155" cy="2222500"/>
            <wp:effectExtent l="0" t="0" r="17145" b="0"/>
            <wp:wrapTight wrapText="bothSides">
              <wp:wrapPolygon edited="0">
                <wp:start x="0" y="4443"/>
                <wp:lineTo x="0" y="17218"/>
                <wp:lineTo x="21579" y="17218"/>
                <wp:lineTo x="21579" y="4443"/>
                <wp:lineTo x="0" y="4443"/>
              </wp:wrapPolygon>
            </wp:wrapTight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6B1" w:rsidRPr="006415D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926821" wp14:editId="53B1A044">
                <wp:simplePos x="0" y="0"/>
                <wp:positionH relativeFrom="column">
                  <wp:posOffset>4457415</wp:posOffset>
                </wp:positionH>
                <wp:positionV relativeFrom="paragraph">
                  <wp:posOffset>1979952</wp:posOffset>
                </wp:positionV>
                <wp:extent cx="1115323" cy="319252"/>
                <wp:effectExtent l="0" t="0" r="27940" b="2413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323" cy="319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B1" w:rsidRPr="006415DE" w:rsidRDefault="000676B1" w:rsidP="000676B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Market Share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51pt;margin-top:155.9pt;width:87.8pt;height:2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">
                <v:textbox>
                  <w:txbxContent>
                    <w:p w:rsidR="000676B1" w:rsidRPr="006415DE" w:rsidRDefault="000676B1" w:rsidP="000676B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Market Share</w:t>
                      </w:r>
                    </w:p>
                  </w:txbxContent>
                </v:textbox>
              </v:shape>
            </w:pict>
          </mc:Fallback>
        </mc:AlternateContent>
      </w:r>
      <w:r w:rsidR="000676B1" w:rsidRPr="006415D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5E2838" wp14:editId="1739CC2E">
                <wp:simplePos x="0" y="0"/>
                <wp:positionH relativeFrom="column">
                  <wp:posOffset>5839197</wp:posOffset>
                </wp:positionH>
                <wp:positionV relativeFrom="paragraph">
                  <wp:posOffset>2034475</wp:posOffset>
                </wp:positionV>
                <wp:extent cx="599090" cy="236482"/>
                <wp:effectExtent l="0" t="0" r="10795" b="114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90" cy="236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B1" w:rsidRPr="006415DE" w:rsidRDefault="000676B1" w:rsidP="000676B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59.8pt;margin-top:160.2pt;width:47.15pt;height:1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">
                <v:textbox>
                  <w:txbxContent>
                    <w:p w:rsidR="000676B1" w:rsidRPr="006415DE" w:rsidRDefault="000676B1" w:rsidP="000676B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 w:rsidR="000676B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5AC067" wp14:editId="7793F207">
                <wp:simplePos x="0" y="0"/>
                <wp:positionH relativeFrom="column">
                  <wp:posOffset>3886200</wp:posOffset>
                </wp:positionH>
                <wp:positionV relativeFrom="paragraph">
                  <wp:posOffset>91440</wp:posOffset>
                </wp:positionV>
                <wp:extent cx="0" cy="1600200"/>
                <wp:effectExtent l="57150" t="38100" r="5715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306pt;margin-top:7.2pt;width:0;height:12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" strokecolor="#4579b8 [3044]" strokeweight="3pt">
                <v:stroke endarrow="open"/>
              </v:shape>
            </w:pict>
          </mc:Fallback>
        </mc:AlternateContent>
      </w:r>
      <w:r w:rsidR="000676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B8E2BE" wp14:editId="2CDF5197">
                <wp:simplePos x="0" y="0"/>
                <wp:positionH relativeFrom="column">
                  <wp:posOffset>3664497</wp:posOffset>
                </wp:positionH>
                <wp:positionV relativeFrom="paragraph">
                  <wp:posOffset>1679575</wp:posOffset>
                </wp:positionV>
                <wp:extent cx="598805" cy="236220"/>
                <wp:effectExtent l="0" t="0" r="10795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B1" w:rsidRDefault="000676B1" w:rsidP="000676B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margin-left:288.55pt;margin-top:132.25pt;width:47.15pt;height:1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">
                <v:textbox>
                  <w:txbxContent>
                    <w:p w:rsidR="000676B1" w:rsidRDefault="000676B1" w:rsidP="000676B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 w:rsidR="0004092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49DB0A" wp14:editId="4264B632">
                <wp:simplePos x="0" y="0"/>
                <wp:positionH relativeFrom="column">
                  <wp:posOffset>4313687</wp:posOffset>
                </wp:positionH>
                <wp:positionV relativeFrom="paragraph">
                  <wp:posOffset>1882906</wp:posOffset>
                </wp:positionV>
                <wp:extent cx="1828800" cy="0"/>
                <wp:effectExtent l="0" t="133350" r="0" b="1333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9" o:spid="_x0000_s1026" type="#_x0000_t32" style="position:absolute;margin-left:339.65pt;margin-top:148.25pt;width:2in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" strokecolor="#4579b8 [3044]" strokeweight="3pt">
                <v:stroke endarrow="open"/>
              </v:shape>
            </w:pict>
          </mc:Fallback>
        </mc:AlternateContent>
      </w:r>
      <w:r w:rsidR="00040929" w:rsidRPr="006415D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E7268" wp14:editId="3B67DC3E">
                <wp:simplePos x="0" y="0"/>
                <wp:positionH relativeFrom="column">
                  <wp:posOffset>-468838</wp:posOffset>
                </wp:positionH>
                <wp:positionV relativeFrom="paragraph">
                  <wp:posOffset>747712</wp:posOffset>
                </wp:positionV>
                <wp:extent cx="1115323" cy="260099"/>
                <wp:effectExtent l="8572" t="0" r="17463" b="17462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5323" cy="260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929" w:rsidRPr="006415DE" w:rsidRDefault="00040929" w:rsidP="0004092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Market </w:t>
                            </w:r>
                            <w:r>
                              <w:rPr>
                                <w:sz w:val="24"/>
                              </w:rPr>
                              <w:t>Share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6.9pt;margin-top:58.85pt;width:87.8pt;height:20.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">
                <v:textbox>
                  <w:txbxContent>
                    <w:p w:rsidR="00040929" w:rsidRPr="006415DE" w:rsidRDefault="00040929" w:rsidP="0004092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Market </w:t>
                      </w:r>
                      <w:r>
                        <w:rPr>
                          <w:sz w:val="24"/>
                        </w:rPr>
                        <w:t>Share</w:t>
                      </w:r>
                    </w:p>
                  </w:txbxContent>
                </v:textbox>
              </v:shape>
            </w:pict>
          </mc:Fallback>
        </mc:AlternateContent>
      </w:r>
      <w:r w:rsidR="006415DE" w:rsidRPr="006415D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915E9" wp14:editId="324A47E3">
                <wp:simplePos x="0" y="0"/>
                <wp:positionH relativeFrom="column">
                  <wp:posOffset>-4576</wp:posOffset>
                </wp:positionH>
                <wp:positionV relativeFrom="paragraph">
                  <wp:posOffset>1834646</wp:posOffset>
                </wp:positionV>
                <wp:extent cx="599090" cy="236482"/>
                <wp:effectExtent l="0" t="0" r="1079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90" cy="236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5DE" w:rsidRPr="006415DE" w:rsidRDefault="006415DE" w:rsidP="006415D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.35pt;margin-top:144.45pt;width:47.15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">
                <v:textbox>
                  <w:txbxContent>
                    <w:p w:rsidR="006415DE" w:rsidRPr="006415DE" w:rsidRDefault="006415DE" w:rsidP="006415D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 w:rsidR="006415DE" w:rsidRPr="006415D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4AACD" wp14:editId="3C09646C">
                <wp:simplePos x="0" y="0"/>
                <wp:positionH relativeFrom="column">
                  <wp:posOffset>945361</wp:posOffset>
                </wp:positionH>
                <wp:positionV relativeFrom="paragraph">
                  <wp:posOffset>2282650</wp:posOffset>
                </wp:positionV>
                <wp:extent cx="1213945" cy="236482"/>
                <wp:effectExtent l="0" t="0" r="2476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945" cy="236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5DE" w:rsidRPr="006415DE" w:rsidRDefault="006415DE" w:rsidP="006415D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Market Growth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74.45pt;margin-top:179.75pt;width:95.6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">
                <v:textbox>
                  <w:txbxContent>
                    <w:p w:rsidR="006415DE" w:rsidRPr="006415DE" w:rsidRDefault="006415DE" w:rsidP="006415D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Market Growth</w:t>
                      </w:r>
                    </w:p>
                  </w:txbxContent>
                </v:textbox>
              </v:shape>
            </w:pict>
          </mc:Fallback>
        </mc:AlternateContent>
      </w:r>
      <w:r w:rsidR="006415D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614505</wp:posOffset>
                </wp:positionH>
                <wp:positionV relativeFrom="paragraph">
                  <wp:posOffset>1841216</wp:posOffset>
                </wp:positionV>
                <wp:extent cx="1828800" cy="0"/>
                <wp:effectExtent l="0" t="133350" r="0" b="1333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" o:spid="_x0000_s1026" type="#_x0000_t32" style="position:absolute;margin-left:48.4pt;margin-top:145pt;width:2in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" strokecolor="#4579b8 [3044]" strokeweight="3pt">
                <v:stroke endarrow="open"/>
              </v:shape>
            </w:pict>
          </mc:Fallback>
        </mc:AlternateContent>
      </w:r>
    </w:p>
    <w:sectPr w:rsidR="00911E35" w:rsidRPr="00FB21E3" w:rsidSect="000226EA"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35" w:rsidRDefault="00911E35" w:rsidP="000226EA">
      <w:pPr>
        <w:spacing w:after="0" w:line="240" w:lineRule="auto"/>
      </w:pPr>
      <w:r>
        <w:separator/>
      </w:r>
    </w:p>
  </w:endnote>
  <w:endnote w:type="continuationSeparator" w:id="0">
    <w:p w:rsidR="00911E35" w:rsidRDefault="00911E35" w:rsidP="0002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EA" w:rsidRPr="00FB21E3" w:rsidRDefault="000226EA" w:rsidP="00FB21E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62"/>
        <w:tab w:val="right" w:pos="10348"/>
      </w:tabs>
      <w:rPr>
        <w:rFonts w:ascii="Times New Roman" w:hAnsi="Times New Roman" w:cs="Times New Roman"/>
        <w:sz w:val="16"/>
      </w:rPr>
    </w:pPr>
    <w:r w:rsidRPr="00FB21E3">
      <w:rPr>
        <w:rFonts w:ascii="Times New Roman" w:hAnsi="Times New Roman" w:cs="Times New Roman"/>
        <w:sz w:val="16"/>
      </w:rPr>
      <w:fldChar w:fldCharType="begin"/>
    </w:r>
    <w:r w:rsidRPr="00FB21E3">
      <w:rPr>
        <w:rFonts w:ascii="Times New Roman" w:hAnsi="Times New Roman" w:cs="Times New Roman"/>
        <w:sz w:val="16"/>
      </w:rPr>
      <w:instrText xml:space="preserve"> FILENAME  \* Upper  \* MERGEFORMAT </w:instrText>
    </w:r>
    <w:r w:rsidRPr="00FB21E3">
      <w:rPr>
        <w:rFonts w:ascii="Times New Roman" w:hAnsi="Times New Roman" w:cs="Times New Roman"/>
        <w:sz w:val="16"/>
      </w:rPr>
      <w:fldChar w:fldCharType="separate"/>
    </w:r>
    <w:r w:rsidR="008A06AB">
      <w:rPr>
        <w:rFonts w:ascii="Times New Roman" w:hAnsi="Times New Roman" w:cs="Times New Roman"/>
        <w:noProof/>
        <w:sz w:val="16"/>
      </w:rPr>
      <w:t>PRACTICE THE SQUARE</w:t>
    </w:r>
    <w:r w:rsidRPr="00FB21E3">
      <w:rPr>
        <w:rFonts w:ascii="Times New Roman" w:hAnsi="Times New Roman" w:cs="Times New Roman"/>
        <w:sz w:val="16"/>
      </w:rPr>
      <w:fldChar w:fldCharType="end"/>
    </w:r>
    <w:r w:rsidR="00FB21E3" w:rsidRPr="00FB21E3">
      <w:rPr>
        <w:rFonts w:ascii="Times New Roman" w:hAnsi="Times New Roman" w:cs="Times New Roman"/>
        <w:sz w:val="16"/>
      </w:rPr>
      <w:tab/>
      <w:t xml:space="preserve">Page </w:t>
    </w:r>
    <w:r w:rsidR="00FB21E3" w:rsidRPr="00FB21E3">
      <w:rPr>
        <w:rFonts w:ascii="Times New Roman" w:hAnsi="Times New Roman" w:cs="Times New Roman"/>
        <w:sz w:val="16"/>
      </w:rPr>
      <w:fldChar w:fldCharType="begin"/>
    </w:r>
    <w:r w:rsidR="00FB21E3" w:rsidRPr="00FB21E3">
      <w:rPr>
        <w:rFonts w:ascii="Times New Roman" w:hAnsi="Times New Roman" w:cs="Times New Roman"/>
        <w:sz w:val="16"/>
      </w:rPr>
      <w:instrText xml:space="preserve"> PAGE  \* Arabic  \* MERGEFORMAT </w:instrText>
    </w:r>
    <w:r w:rsidR="00FB21E3" w:rsidRPr="00FB21E3">
      <w:rPr>
        <w:rFonts w:ascii="Times New Roman" w:hAnsi="Times New Roman" w:cs="Times New Roman"/>
        <w:sz w:val="16"/>
      </w:rPr>
      <w:fldChar w:fldCharType="separate"/>
    </w:r>
    <w:r w:rsidR="008A06AB">
      <w:rPr>
        <w:rFonts w:ascii="Times New Roman" w:hAnsi="Times New Roman" w:cs="Times New Roman"/>
        <w:noProof/>
        <w:sz w:val="16"/>
      </w:rPr>
      <w:t>1</w:t>
    </w:r>
    <w:r w:rsidR="00FB21E3" w:rsidRPr="00FB21E3">
      <w:rPr>
        <w:rFonts w:ascii="Times New Roman" w:hAnsi="Times New Roman" w:cs="Times New Roman"/>
        <w:sz w:val="16"/>
      </w:rPr>
      <w:fldChar w:fldCharType="end"/>
    </w:r>
    <w:r w:rsidR="00FB21E3" w:rsidRPr="00FB21E3">
      <w:rPr>
        <w:rFonts w:ascii="Times New Roman" w:hAnsi="Times New Roman" w:cs="Times New Roman"/>
        <w:sz w:val="16"/>
      </w:rPr>
      <w:t xml:space="preserve"> of </w:t>
    </w:r>
    <w:r w:rsidR="00FB21E3" w:rsidRPr="00FB21E3">
      <w:rPr>
        <w:rFonts w:ascii="Times New Roman" w:hAnsi="Times New Roman" w:cs="Times New Roman"/>
        <w:sz w:val="16"/>
      </w:rPr>
      <w:fldChar w:fldCharType="begin"/>
    </w:r>
    <w:r w:rsidR="00FB21E3" w:rsidRPr="00FB21E3">
      <w:rPr>
        <w:rFonts w:ascii="Times New Roman" w:hAnsi="Times New Roman" w:cs="Times New Roman"/>
        <w:sz w:val="16"/>
      </w:rPr>
      <w:instrText xml:space="preserve"> NUMPAGES  \* Arabic  \* MERGEFORMAT </w:instrText>
    </w:r>
    <w:r w:rsidR="00FB21E3" w:rsidRPr="00FB21E3">
      <w:rPr>
        <w:rFonts w:ascii="Times New Roman" w:hAnsi="Times New Roman" w:cs="Times New Roman"/>
        <w:sz w:val="16"/>
      </w:rPr>
      <w:fldChar w:fldCharType="separate"/>
    </w:r>
    <w:r w:rsidR="008A06AB">
      <w:rPr>
        <w:rFonts w:ascii="Times New Roman" w:hAnsi="Times New Roman" w:cs="Times New Roman"/>
        <w:noProof/>
        <w:sz w:val="16"/>
      </w:rPr>
      <w:t>1</w:t>
    </w:r>
    <w:r w:rsidR="00FB21E3" w:rsidRPr="00FB21E3">
      <w:rPr>
        <w:rFonts w:ascii="Times New Roman" w:hAnsi="Times New Roman" w:cs="Times New Roman"/>
        <w:sz w:val="16"/>
      </w:rPr>
      <w:fldChar w:fldCharType="end"/>
    </w:r>
    <w:r w:rsidR="00FB21E3" w:rsidRPr="00FB21E3">
      <w:rPr>
        <w:rFonts w:ascii="Times New Roman" w:hAnsi="Times New Roman" w:cs="Times New Roman"/>
        <w:sz w:val="16"/>
      </w:rPr>
      <w:tab/>
    </w:r>
    <w:r w:rsidR="00FB21E3" w:rsidRPr="00FB21E3">
      <w:rPr>
        <w:rFonts w:ascii="Times New Roman" w:hAnsi="Times New Roman" w:cs="Times New Roman"/>
        <w:sz w:val="16"/>
      </w:rPr>
      <w:fldChar w:fldCharType="begin"/>
    </w:r>
    <w:r w:rsidR="00FB21E3" w:rsidRPr="00FB21E3">
      <w:rPr>
        <w:rFonts w:ascii="Times New Roman" w:hAnsi="Times New Roman" w:cs="Times New Roman"/>
        <w:sz w:val="16"/>
      </w:rPr>
      <w:instrText xml:space="preserve"> DATE   \* MERGEFORMAT </w:instrText>
    </w:r>
    <w:r w:rsidR="00FB21E3" w:rsidRPr="00FB21E3">
      <w:rPr>
        <w:rFonts w:ascii="Times New Roman" w:hAnsi="Times New Roman" w:cs="Times New Roman"/>
        <w:sz w:val="16"/>
      </w:rPr>
      <w:fldChar w:fldCharType="separate"/>
    </w:r>
    <w:r w:rsidR="008A06AB">
      <w:rPr>
        <w:rFonts w:ascii="Times New Roman" w:hAnsi="Times New Roman" w:cs="Times New Roman"/>
        <w:noProof/>
        <w:sz w:val="16"/>
      </w:rPr>
      <w:t>16/01/2013</w:t>
    </w:r>
    <w:r w:rsidR="00FB21E3" w:rsidRPr="00FB21E3"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35" w:rsidRDefault="00911E35" w:rsidP="000226EA">
      <w:pPr>
        <w:spacing w:after="0" w:line="240" w:lineRule="auto"/>
      </w:pPr>
      <w:r>
        <w:separator/>
      </w:r>
    </w:p>
  </w:footnote>
  <w:footnote w:type="continuationSeparator" w:id="0">
    <w:p w:rsidR="00911E35" w:rsidRDefault="00911E35" w:rsidP="00022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35"/>
    <w:rsid w:val="000226EA"/>
    <w:rsid w:val="00040929"/>
    <w:rsid w:val="000676B1"/>
    <w:rsid w:val="002A320F"/>
    <w:rsid w:val="006415DE"/>
    <w:rsid w:val="006B3DC4"/>
    <w:rsid w:val="00861185"/>
    <w:rsid w:val="008A06AB"/>
    <w:rsid w:val="00911E35"/>
    <w:rsid w:val="00A36AE3"/>
    <w:rsid w:val="00CF335E"/>
    <w:rsid w:val="00E42C6B"/>
    <w:rsid w:val="00FB21E3"/>
    <w:rsid w:val="00FC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6EA"/>
  </w:style>
  <w:style w:type="paragraph" w:styleId="Footer">
    <w:name w:val="footer"/>
    <w:basedOn w:val="Normal"/>
    <w:link w:val="FooterChar"/>
    <w:uiPriority w:val="99"/>
    <w:unhideWhenUsed/>
    <w:rsid w:val="0002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EA"/>
  </w:style>
  <w:style w:type="paragraph" w:styleId="BalloonText">
    <w:name w:val="Balloon Text"/>
    <w:basedOn w:val="Normal"/>
    <w:link w:val="BalloonTextChar"/>
    <w:uiPriority w:val="99"/>
    <w:semiHidden/>
    <w:unhideWhenUsed/>
    <w:rsid w:val="00FB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E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11E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1E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6EA"/>
  </w:style>
  <w:style w:type="paragraph" w:styleId="Footer">
    <w:name w:val="footer"/>
    <w:basedOn w:val="Normal"/>
    <w:link w:val="FooterChar"/>
    <w:uiPriority w:val="99"/>
    <w:unhideWhenUsed/>
    <w:rsid w:val="0002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EA"/>
  </w:style>
  <w:style w:type="paragraph" w:styleId="BalloonText">
    <w:name w:val="Balloon Text"/>
    <w:basedOn w:val="Normal"/>
    <w:link w:val="BalloonTextChar"/>
    <w:uiPriority w:val="99"/>
    <w:semiHidden/>
    <w:unhideWhenUsed/>
    <w:rsid w:val="00FB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E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11E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1E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footer" Target="footer1.xml"/><Relationship Id="rId30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odalming.ac.uk\dfs\users\staff\rnh\AppData\Roaming\Microsoft\Templates\BizEcon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29EC97-C1DB-4BBF-AD56-AF026199C02F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606E5A2-8538-4CBE-BDD5-88C224799B25}">
      <dgm:prSet phldrT="[Text]" phldr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E67E9151-D768-4071-AC4D-BA49B3B4AA0D}" type="parTrans" cxnId="{D124BC2F-AA45-4632-B4F5-118646273E1F}">
      <dgm:prSet/>
      <dgm:spPr/>
      <dgm:t>
        <a:bodyPr/>
        <a:lstStyle/>
        <a:p>
          <a:endParaRPr lang="en-GB"/>
        </a:p>
      </dgm:t>
    </dgm:pt>
    <dgm:pt modelId="{317F03ED-585F-42EE-987D-1A76443DB355}" type="sibTrans" cxnId="{D124BC2F-AA45-4632-B4F5-118646273E1F}">
      <dgm:prSet/>
      <dgm:spPr/>
      <dgm:t>
        <a:bodyPr/>
        <a:lstStyle/>
        <a:p>
          <a:endParaRPr lang="en-GB"/>
        </a:p>
      </dgm:t>
    </dgm:pt>
    <dgm:pt modelId="{2A351C32-F1D1-4C38-AC30-BFC052AD9007}">
      <dgm:prSet phldrT="[Text]" phldr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2C5756EB-7FB0-4A6C-B53A-CCD1F28603F0}" type="parTrans" cxnId="{CA4E5BD9-2A44-4993-8C95-A0F28AA9D887}">
      <dgm:prSet/>
      <dgm:spPr/>
      <dgm:t>
        <a:bodyPr/>
        <a:lstStyle/>
        <a:p>
          <a:endParaRPr lang="en-GB"/>
        </a:p>
      </dgm:t>
    </dgm:pt>
    <dgm:pt modelId="{F6CAFF35-1069-4676-87E2-2126CE8CF76B}" type="sibTrans" cxnId="{CA4E5BD9-2A44-4993-8C95-A0F28AA9D887}">
      <dgm:prSet/>
      <dgm:spPr/>
      <dgm:t>
        <a:bodyPr/>
        <a:lstStyle/>
        <a:p>
          <a:endParaRPr lang="en-GB"/>
        </a:p>
      </dgm:t>
    </dgm:pt>
    <dgm:pt modelId="{E9C4CADA-5C4D-4C0B-9078-976311F85567}">
      <dgm:prSet phldrT="[Text]" phldr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C47A9B84-D02C-4BC3-8F2F-48255E923E03}" type="parTrans" cxnId="{B273358B-45CC-4FAF-8C7E-C041FAEB19F9}">
      <dgm:prSet/>
      <dgm:spPr/>
      <dgm:t>
        <a:bodyPr/>
        <a:lstStyle/>
        <a:p>
          <a:endParaRPr lang="en-GB"/>
        </a:p>
      </dgm:t>
    </dgm:pt>
    <dgm:pt modelId="{6D9A11E7-491E-4B78-87C7-2EBC76F7F170}" type="sibTrans" cxnId="{B273358B-45CC-4FAF-8C7E-C041FAEB19F9}">
      <dgm:prSet/>
      <dgm:spPr/>
      <dgm:t>
        <a:bodyPr/>
        <a:lstStyle/>
        <a:p>
          <a:endParaRPr lang="en-GB"/>
        </a:p>
      </dgm:t>
    </dgm:pt>
    <dgm:pt modelId="{C9E2FC6A-79C6-43E0-9E70-5CB49E63C77B}">
      <dgm:prSet phldrT="[Text]" phldr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03187161-3D3F-4640-8007-A1C12AA37F82}" type="parTrans" cxnId="{B0B45C66-80B6-45BC-943E-453F2EE3F0D6}">
      <dgm:prSet/>
      <dgm:spPr/>
      <dgm:t>
        <a:bodyPr/>
        <a:lstStyle/>
        <a:p>
          <a:endParaRPr lang="en-GB"/>
        </a:p>
      </dgm:t>
    </dgm:pt>
    <dgm:pt modelId="{9D17AD29-7C90-43DD-BE3B-43B5E4D8A36E}" type="sibTrans" cxnId="{B0B45C66-80B6-45BC-943E-453F2EE3F0D6}">
      <dgm:prSet/>
      <dgm:spPr/>
      <dgm:t>
        <a:bodyPr/>
        <a:lstStyle/>
        <a:p>
          <a:endParaRPr lang="en-GB"/>
        </a:p>
      </dgm:t>
    </dgm:pt>
    <dgm:pt modelId="{14B6D22A-0F60-4448-9F71-AF0A5F938F36}" type="pres">
      <dgm:prSet presAssocID="{DC29EC97-C1DB-4BBF-AD56-AF026199C02F}" presName="diagram" presStyleCnt="0">
        <dgm:presLayoutVars>
          <dgm:dir/>
          <dgm:resizeHandles val="exact"/>
        </dgm:presLayoutVars>
      </dgm:prSet>
      <dgm:spPr/>
    </dgm:pt>
    <dgm:pt modelId="{5F49E9C1-D8EA-4E4B-BC2E-332A73482DFE}" type="pres">
      <dgm:prSet presAssocID="{7606E5A2-8538-4CBE-BDD5-88C224799B25}" presName="node" presStyleLbl="node1" presStyleIdx="0" presStyleCnt="4">
        <dgm:presLayoutVars>
          <dgm:bulletEnabled val="1"/>
        </dgm:presLayoutVars>
      </dgm:prSet>
      <dgm:spPr/>
    </dgm:pt>
    <dgm:pt modelId="{4BB1FCCF-0A3E-4440-AE78-77845265D62F}" type="pres">
      <dgm:prSet presAssocID="{317F03ED-585F-42EE-987D-1A76443DB355}" presName="sibTrans" presStyleCnt="0"/>
      <dgm:spPr/>
    </dgm:pt>
    <dgm:pt modelId="{31F01328-ED6F-4045-8C7E-8224EA2FDC0D}" type="pres">
      <dgm:prSet presAssocID="{2A351C32-F1D1-4C38-AC30-BFC052AD9007}" presName="node" presStyleLbl="node1" presStyleIdx="1" presStyleCnt="4">
        <dgm:presLayoutVars>
          <dgm:bulletEnabled val="1"/>
        </dgm:presLayoutVars>
      </dgm:prSet>
      <dgm:spPr/>
    </dgm:pt>
    <dgm:pt modelId="{B696DBFD-C993-42CD-A60E-DA021F0A0B0A}" type="pres">
      <dgm:prSet presAssocID="{F6CAFF35-1069-4676-87E2-2126CE8CF76B}" presName="sibTrans" presStyleCnt="0"/>
      <dgm:spPr/>
    </dgm:pt>
    <dgm:pt modelId="{6C98BA83-8DFD-48F1-BC05-64012E17B119}" type="pres">
      <dgm:prSet presAssocID="{E9C4CADA-5C4D-4C0B-9078-976311F85567}" presName="node" presStyleLbl="node1" presStyleIdx="2" presStyleCnt="4">
        <dgm:presLayoutVars>
          <dgm:bulletEnabled val="1"/>
        </dgm:presLayoutVars>
      </dgm:prSet>
      <dgm:spPr/>
    </dgm:pt>
    <dgm:pt modelId="{F2E237D2-7C43-48B9-85B7-8014656837CE}" type="pres">
      <dgm:prSet presAssocID="{6D9A11E7-491E-4B78-87C7-2EBC76F7F170}" presName="sibTrans" presStyleCnt="0"/>
      <dgm:spPr/>
    </dgm:pt>
    <dgm:pt modelId="{CAB3862B-C8BF-48F7-8498-6E7940A01751}" type="pres">
      <dgm:prSet presAssocID="{C9E2FC6A-79C6-43E0-9E70-5CB49E63C77B}" presName="node" presStyleLbl="node1" presStyleIdx="3" presStyleCnt="4">
        <dgm:presLayoutVars>
          <dgm:bulletEnabled val="1"/>
        </dgm:presLayoutVars>
      </dgm:prSet>
      <dgm:spPr/>
    </dgm:pt>
  </dgm:ptLst>
  <dgm:cxnLst>
    <dgm:cxn modelId="{94584624-99C3-4C3B-B20A-AA5DA36C63EC}" type="presOf" srcId="{C9E2FC6A-79C6-43E0-9E70-5CB49E63C77B}" destId="{CAB3862B-C8BF-48F7-8498-6E7940A01751}" srcOrd="0" destOrd="0" presId="urn:microsoft.com/office/officeart/2005/8/layout/default"/>
    <dgm:cxn modelId="{B0B45C66-80B6-45BC-943E-453F2EE3F0D6}" srcId="{DC29EC97-C1DB-4BBF-AD56-AF026199C02F}" destId="{C9E2FC6A-79C6-43E0-9E70-5CB49E63C77B}" srcOrd="3" destOrd="0" parTransId="{03187161-3D3F-4640-8007-A1C12AA37F82}" sibTransId="{9D17AD29-7C90-43DD-BE3B-43B5E4D8A36E}"/>
    <dgm:cxn modelId="{C9530A8B-E5CC-43A3-A082-F4AB412903DB}" type="presOf" srcId="{E9C4CADA-5C4D-4C0B-9078-976311F85567}" destId="{6C98BA83-8DFD-48F1-BC05-64012E17B119}" srcOrd="0" destOrd="0" presId="urn:microsoft.com/office/officeart/2005/8/layout/default"/>
    <dgm:cxn modelId="{CA4E5BD9-2A44-4993-8C95-A0F28AA9D887}" srcId="{DC29EC97-C1DB-4BBF-AD56-AF026199C02F}" destId="{2A351C32-F1D1-4C38-AC30-BFC052AD9007}" srcOrd="1" destOrd="0" parTransId="{2C5756EB-7FB0-4A6C-B53A-CCD1F28603F0}" sibTransId="{F6CAFF35-1069-4676-87E2-2126CE8CF76B}"/>
    <dgm:cxn modelId="{D124BC2F-AA45-4632-B4F5-118646273E1F}" srcId="{DC29EC97-C1DB-4BBF-AD56-AF026199C02F}" destId="{7606E5A2-8538-4CBE-BDD5-88C224799B25}" srcOrd="0" destOrd="0" parTransId="{E67E9151-D768-4071-AC4D-BA49B3B4AA0D}" sibTransId="{317F03ED-585F-42EE-987D-1A76443DB355}"/>
    <dgm:cxn modelId="{A263B47E-9089-4BFB-828E-E9A4C16BE7A1}" type="presOf" srcId="{2A351C32-F1D1-4C38-AC30-BFC052AD9007}" destId="{31F01328-ED6F-4045-8C7E-8224EA2FDC0D}" srcOrd="0" destOrd="0" presId="urn:microsoft.com/office/officeart/2005/8/layout/default"/>
    <dgm:cxn modelId="{B273358B-45CC-4FAF-8C7E-C041FAEB19F9}" srcId="{DC29EC97-C1DB-4BBF-AD56-AF026199C02F}" destId="{E9C4CADA-5C4D-4C0B-9078-976311F85567}" srcOrd="2" destOrd="0" parTransId="{C47A9B84-D02C-4BC3-8F2F-48255E923E03}" sibTransId="{6D9A11E7-491E-4B78-87C7-2EBC76F7F170}"/>
    <dgm:cxn modelId="{948AF32F-506A-4CDA-B9CB-E8DA255807C6}" type="presOf" srcId="{7606E5A2-8538-4CBE-BDD5-88C224799B25}" destId="{5F49E9C1-D8EA-4E4B-BC2E-332A73482DFE}" srcOrd="0" destOrd="0" presId="urn:microsoft.com/office/officeart/2005/8/layout/default"/>
    <dgm:cxn modelId="{6AC336C7-A38B-4CDF-AB3D-FD24577FB632}" type="presOf" srcId="{DC29EC97-C1DB-4BBF-AD56-AF026199C02F}" destId="{14B6D22A-0F60-4448-9F71-AF0A5F938F36}" srcOrd="0" destOrd="0" presId="urn:microsoft.com/office/officeart/2005/8/layout/default"/>
    <dgm:cxn modelId="{1EFA24BB-768D-4093-BB8E-B84B416D1935}" type="presParOf" srcId="{14B6D22A-0F60-4448-9F71-AF0A5F938F36}" destId="{5F49E9C1-D8EA-4E4B-BC2E-332A73482DFE}" srcOrd="0" destOrd="0" presId="urn:microsoft.com/office/officeart/2005/8/layout/default"/>
    <dgm:cxn modelId="{138402A9-90E0-49B9-84BC-CFF4394B3A87}" type="presParOf" srcId="{14B6D22A-0F60-4448-9F71-AF0A5F938F36}" destId="{4BB1FCCF-0A3E-4440-AE78-77845265D62F}" srcOrd="1" destOrd="0" presId="urn:microsoft.com/office/officeart/2005/8/layout/default"/>
    <dgm:cxn modelId="{5FE4669D-3837-4FCF-8604-D1F8D1645E0E}" type="presParOf" srcId="{14B6D22A-0F60-4448-9F71-AF0A5F938F36}" destId="{31F01328-ED6F-4045-8C7E-8224EA2FDC0D}" srcOrd="2" destOrd="0" presId="urn:microsoft.com/office/officeart/2005/8/layout/default"/>
    <dgm:cxn modelId="{20FC9A78-D4FE-4163-BA61-93734738AC70}" type="presParOf" srcId="{14B6D22A-0F60-4448-9F71-AF0A5F938F36}" destId="{B696DBFD-C993-42CD-A60E-DA021F0A0B0A}" srcOrd="3" destOrd="0" presId="urn:microsoft.com/office/officeart/2005/8/layout/default"/>
    <dgm:cxn modelId="{914BC64D-2A87-4BB4-BCA2-400EC0791999}" type="presParOf" srcId="{14B6D22A-0F60-4448-9F71-AF0A5F938F36}" destId="{6C98BA83-8DFD-48F1-BC05-64012E17B119}" srcOrd="4" destOrd="0" presId="urn:microsoft.com/office/officeart/2005/8/layout/default"/>
    <dgm:cxn modelId="{8E38680D-E5E1-45CE-B1AF-C497B8EDEA8E}" type="presParOf" srcId="{14B6D22A-0F60-4448-9F71-AF0A5F938F36}" destId="{F2E237D2-7C43-48B9-85B7-8014656837CE}" srcOrd="5" destOrd="0" presId="urn:microsoft.com/office/officeart/2005/8/layout/default"/>
    <dgm:cxn modelId="{9B22CFCB-C8D4-49A3-825C-D00196C2F30A}" type="presParOf" srcId="{14B6D22A-0F60-4448-9F71-AF0A5F938F36}" destId="{CAB3862B-C8BF-48F7-8498-6E7940A01751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C29EC97-C1DB-4BBF-AD56-AF026199C02F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606E5A2-8538-4CBE-BDD5-88C224799B25}">
      <dgm:prSet phldrT="[Text]" phldr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E67E9151-D768-4071-AC4D-BA49B3B4AA0D}" type="parTrans" cxnId="{D124BC2F-AA45-4632-B4F5-118646273E1F}">
      <dgm:prSet/>
      <dgm:spPr/>
      <dgm:t>
        <a:bodyPr/>
        <a:lstStyle/>
        <a:p>
          <a:endParaRPr lang="en-GB"/>
        </a:p>
      </dgm:t>
    </dgm:pt>
    <dgm:pt modelId="{317F03ED-585F-42EE-987D-1A76443DB355}" type="sibTrans" cxnId="{D124BC2F-AA45-4632-B4F5-118646273E1F}">
      <dgm:prSet/>
      <dgm:spPr/>
      <dgm:t>
        <a:bodyPr/>
        <a:lstStyle/>
        <a:p>
          <a:endParaRPr lang="en-GB"/>
        </a:p>
      </dgm:t>
    </dgm:pt>
    <dgm:pt modelId="{2A351C32-F1D1-4C38-AC30-BFC052AD9007}">
      <dgm:prSet phldrT="[Text]" phldr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2C5756EB-7FB0-4A6C-B53A-CCD1F28603F0}" type="parTrans" cxnId="{CA4E5BD9-2A44-4993-8C95-A0F28AA9D887}">
      <dgm:prSet/>
      <dgm:spPr/>
      <dgm:t>
        <a:bodyPr/>
        <a:lstStyle/>
        <a:p>
          <a:endParaRPr lang="en-GB"/>
        </a:p>
      </dgm:t>
    </dgm:pt>
    <dgm:pt modelId="{F6CAFF35-1069-4676-87E2-2126CE8CF76B}" type="sibTrans" cxnId="{CA4E5BD9-2A44-4993-8C95-A0F28AA9D887}">
      <dgm:prSet/>
      <dgm:spPr/>
      <dgm:t>
        <a:bodyPr/>
        <a:lstStyle/>
        <a:p>
          <a:endParaRPr lang="en-GB"/>
        </a:p>
      </dgm:t>
    </dgm:pt>
    <dgm:pt modelId="{E9C4CADA-5C4D-4C0B-9078-976311F85567}">
      <dgm:prSet phldrT="[Text]" phldr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C47A9B84-D02C-4BC3-8F2F-48255E923E03}" type="parTrans" cxnId="{B273358B-45CC-4FAF-8C7E-C041FAEB19F9}">
      <dgm:prSet/>
      <dgm:spPr/>
      <dgm:t>
        <a:bodyPr/>
        <a:lstStyle/>
        <a:p>
          <a:endParaRPr lang="en-GB"/>
        </a:p>
      </dgm:t>
    </dgm:pt>
    <dgm:pt modelId="{6D9A11E7-491E-4B78-87C7-2EBC76F7F170}" type="sibTrans" cxnId="{B273358B-45CC-4FAF-8C7E-C041FAEB19F9}">
      <dgm:prSet/>
      <dgm:spPr/>
      <dgm:t>
        <a:bodyPr/>
        <a:lstStyle/>
        <a:p>
          <a:endParaRPr lang="en-GB"/>
        </a:p>
      </dgm:t>
    </dgm:pt>
    <dgm:pt modelId="{C9E2FC6A-79C6-43E0-9E70-5CB49E63C77B}">
      <dgm:prSet phldrT="[Text]" phldr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03187161-3D3F-4640-8007-A1C12AA37F82}" type="parTrans" cxnId="{B0B45C66-80B6-45BC-943E-453F2EE3F0D6}">
      <dgm:prSet/>
      <dgm:spPr/>
      <dgm:t>
        <a:bodyPr/>
        <a:lstStyle/>
        <a:p>
          <a:endParaRPr lang="en-GB"/>
        </a:p>
      </dgm:t>
    </dgm:pt>
    <dgm:pt modelId="{9D17AD29-7C90-43DD-BE3B-43B5E4D8A36E}" type="sibTrans" cxnId="{B0B45C66-80B6-45BC-943E-453F2EE3F0D6}">
      <dgm:prSet/>
      <dgm:spPr/>
      <dgm:t>
        <a:bodyPr/>
        <a:lstStyle/>
        <a:p>
          <a:endParaRPr lang="en-GB"/>
        </a:p>
      </dgm:t>
    </dgm:pt>
    <dgm:pt modelId="{14B6D22A-0F60-4448-9F71-AF0A5F938F36}" type="pres">
      <dgm:prSet presAssocID="{DC29EC97-C1DB-4BBF-AD56-AF026199C02F}" presName="diagram" presStyleCnt="0">
        <dgm:presLayoutVars>
          <dgm:dir/>
          <dgm:resizeHandles val="exact"/>
        </dgm:presLayoutVars>
      </dgm:prSet>
      <dgm:spPr/>
    </dgm:pt>
    <dgm:pt modelId="{5F49E9C1-D8EA-4E4B-BC2E-332A73482DFE}" type="pres">
      <dgm:prSet presAssocID="{7606E5A2-8538-4CBE-BDD5-88C224799B25}" presName="node" presStyleLbl="node1" presStyleIdx="0" presStyleCnt="4">
        <dgm:presLayoutVars>
          <dgm:bulletEnabled val="1"/>
        </dgm:presLayoutVars>
      </dgm:prSet>
      <dgm:spPr/>
    </dgm:pt>
    <dgm:pt modelId="{4BB1FCCF-0A3E-4440-AE78-77845265D62F}" type="pres">
      <dgm:prSet presAssocID="{317F03ED-585F-42EE-987D-1A76443DB355}" presName="sibTrans" presStyleCnt="0"/>
      <dgm:spPr/>
    </dgm:pt>
    <dgm:pt modelId="{31F01328-ED6F-4045-8C7E-8224EA2FDC0D}" type="pres">
      <dgm:prSet presAssocID="{2A351C32-F1D1-4C38-AC30-BFC052AD9007}" presName="node" presStyleLbl="node1" presStyleIdx="1" presStyleCnt="4">
        <dgm:presLayoutVars>
          <dgm:bulletEnabled val="1"/>
        </dgm:presLayoutVars>
      </dgm:prSet>
      <dgm:spPr/>
    </dgm:pt>
    <dgm:pt modelId="{B696DBFD-C993-42CD-A60E-DA021F0A0B0A}" type="pres">
      <dgm:prSet presAssocID="{F6CAFF35-1069-4676-87E2-2126CE8CF76B}" presName="sibTrans" presStyleCnt="0"/>
      <dgm:spPr/>
    </dgm:pt>
    <dgm:pt modelId="{6C98BA83-8DFD-48F1-BC05-64012E17B119}" type="pres">
      <dgm:prSet presAssocID="{E9C4CADA-5C4D-4C0B-9078-976311F85567}" presName="node" presStyleLbl="node1" presStyleIdx="2" presStyleCnt="4">
        <dgm:presLayoutVars>
          <dgm:bulletEnabled val="1"/>
        </dgm:presLayoutVars>
      </dgm:prSet>
      <dgm:spPr/>
    </dgm:pt>
    <dgm:pt modelId="{F2E237D2-7C43-48B9-85B7-8014656837CE}" type="pres">
      <dgm:prSet presAssocID="{6D9A11E7-491E-4B78-87C7-2EBC76F7F170}" presName="sibTrans" presStyleCnt="0"/>
      <dgm:spPr/>
    </dgm:pt>
    <dgm:pt modelId="{CAB3862B-C8BF-48F7-8498-6E7940A01751}" type="pres">
      <dgm:prSet presAssocID="{C9E2FC6A-79C6-43E0-9E70-5CB49E63C77B}" presName="node" presStyleLbl="node1" presStyleIdx="3" presStyleCnt="4">
        <dgm:presLayoutVars>
          <dgm:bulletEnabled val="1"/>
        </dgm:presLayoutVars>
      </dgm:prSet>
      <dgm:spPr/>
    </dgm:pt>
  </dgm:ptLst>
  <dgm:cxnLst>
    <dgm:cxn modelId="{4B90EA14-F5C5-4F6A-A855-6BD7F5A614EB}" type="presOf" srcId="{2A351C32-F1D1-4C38-AC30-BFC052AD9007}" destId="{31F01328-ED6F-4045-8C7E-8224EA2FDC0D}" srcOrd="0" destOrd="0" presId="urn:microsoft.com/office/officeart/2005/8/layout/default"/>
    <dgm:cxn modelId="{B0B45C66-80B6-45BC-943E-453F2EE3F0D6}" srcId="{DC29EC97-C1DB-4BBF-AD56-AF026199C02F}" destId="{C9E2FC6A-79C6-43E0-9E70-5CB49E63C77B}" srcOrd="3" destOrd="0" parTransId="{03187161-3D3F-4640-8007-A1C12AA37F82}" sibTransId="{9D17AD29-7C90-43DD-BE3B-43B5E4D8A36E}"/>
    <dgm:cxn modelId="{71E71721-68EB-4EAA-9D07-8AAA5154FC89}" type="presOf" srcId="{7606E5A2-8538-4CBE-BDD5-88C224799B25}" destId="{5F49E9C1-D8EA-4E4B-BC2E-332A73482DFE}" srcOrd="0" destOrd="0" presId="urn:microsoft.com/office/officeart/2005/8/layout/default"/>
    <dgm:cxn modelId="{DFD29869-39E7-48C8-9E01-BA42F0AA65EF}" type="presOf" srcId="{E9C4CADA-5C4D-4C0B-9078-976311F85567}" destId="{6C98BA83-8DFD-48F1-BC05-64012E17B119}" srcOrd="0" destOrd="0" presId="urn:microsoft.com/office/officeart/2005/8/layout/default"/>
    <dgm:cxn modelId="{CA4E5BD9-2A44-4993-8C95-A0F28AA9D887}" srcId="{DC29EC97-C1DB-4BBF-AD56-AF026199C02F}" destId="{2A351C32-F1D1-4C38-AC30-BFC052AD9007}" srcOrd="1" destOrd="0" parTransId="{2C5756EB-7FB0-4A6C-B53A-CCD1F28603F0}" sibTransId="{F6CAFF35-1069-4676-87E2-2126CE8CF76B}"/>
    <dgm:cxn modelId="{D124BC2F-AA45-4632-B4F5-118646273E1F}" srcId="{DC29EC97-C1DB-4BBF-AD56-AF026199C02F}" destId="{7606E5A2-8538-4CBE-BDD5-88C224799B25}" srcOrd="0" destOrd="0" parTransId="{E67E9151-D768-4071-AC4D-BA49B3B4AA0D}" sibTransId="{317F03ED-585F-42EE-987D-1A76443DB355}"/>
    <dgm:cxn modelId="{C5E61B91-CF5D-4493-9AAE-2182AB9AD10F}" type="presOf" srcId="{C9E2FC6A-79C6-43E0-9E70-5CB49E63C77B}" destId="{CAB3862B-C8BF-48F7-8498-6E7940A01751}" srcOrd="0" destOrd="0" presId="urn:microsoft.com/office/officeart/2005/8/layout/default"/>
    <dgm:cxn modelId="{B273358B-45CC-4FAF-8C7E-C041FAEB19F9}" srcId="{DC29EC97-C1DB-4BBF-AD56-AF026199C02F}" destId="{E9C4CADA-5C4D-4C0B-9078-976311F85567}" srcOrd="2" destOrd="0" parTransId="{C47A9B84-D02C-4BC3-8F2F-48255E923E03}" sibTransId="{6D9A11E7-491E-4B78-87C7-2EBC76F7F170}"/>
    <dgm:cxn modelId="{95C40762-55F5-4F3E-8748-15FDCF2B7F52}" type="presOf" srcId="{DC29EC97-C1DB-4BBF-AD56-AF026199C02F}" destId="{14B6D22A-0F60-4448-9F71-AF0A5F938F36}" srcOrd="0" destOrd="0" presId="urn:microsoft.com/office/officeart/2005/8/layout/default"/>
    <dgm:cxn modelId="{E591D2A1-597E-4AEC-A02A-C9F7F7DF09D7}" type="presParOf" srcId="{14B6D22A-0F60-4448-9F71-AF0A5F938F36}" destId="{5F49E9C1-D8EA-4E4B-BC2E-332A73482DFE}" srcOrd="0" destOrd="0" presId="urn:microsoft.com/office/officeart/2005/8/layout/default"/>
    <dgm:cxn modelId="{3632BD8A-9647-4458-8824-69F71FE345D7}" type="presParOf" srcId="{14B6D22A-0F60-4448-9F71-AF0A5F938F36}" destId="{4BB1FCCF-0A3E-4440-AE78-77845265D62F}" srcOrd="1" destOrd="0" presId="urn:microsoft.com/office/officeart/2005/8/layout/default"/>
    <dgm:cxn modelId="{913A9DA5-4DA3-48A8-A34E-98ABBC5FACCE}" type="presParOf" srcId="{14B6D22A-0F60-4448-9F71-AF0A5F938F36}" destId="{31F01328-ED6F-4045-8C7E-8224EA2FDC0D}" srcOrd="2" destOrd="0" presId="urn:microsoft.com/office/officeart/2005/8/layout/default"/>
    <dgm:cxn modelId="{FA9B960F-B22A-4D18-A753-772EFAEF3A04}" type="presParOf" srcId="{14B6D22A-0F60-4448-9F71-AF0A5F938F36}" destId="{B696DBFD-C993-42CD-A60E-DA021F0A0B0A}" srcOrd="3" destOrd="0" presId="urn:microsoft.com/office/officeart/2005/8/layout/default"/>
    <dgm:cxn modelId="{7BEF65FA-4D92-4657-9028-4E34FBAE9BCE}" type="presParOf" srcId="{14B6D22A-0F60-4448-9F71-AF0A5F938F36}" destId="{6C98BA83-8DFD-48F1-BC05-64012E17B119}" srcOrd="4" destOrd="0" presId="urn:microsoft.com/office/officeart/2005/8/layout/default"/>
    <dgm:cxn modelId="{95FC8168-1309-43A2-8E02-9B39899BC855}" type="presParOf" srcId="{14B6D22A-0F60-4448-9F71-AF0A5F938F36}" destId="{F2E237D2-7C43-48B9-85B7-8014656837CE}" srcOrd="5" destOrd="0" presId="urn:microsoft.com/office/officeart/2005/8/layout/default"/>
    <dgm:cxn modelId="{EEB39039-2C2B-442D-8E30-898A4A84DF51}" type="presParOf" srcId="{14B6D22A-0F60-4448-9F71-AF0A5F938F36}" destId="{CAB3862B-C8BF-48F7-8498-6E7940A01751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C29EC97-C1DB-4BBF-AD56-AF026199C02F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606E5A2-8538-4CBE-BDD5-88C224799B25}">
      <dgm:prSet phldrT="[Text]" phldr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E67E9151-D768-4071-AC4D-BA49B3B4AA0D}" type="parTrans" cxnId="{D124BC2F-AA45-4632-B4F5-118646273E1F}">
      <dgm:prSet/>
      <dgm:spPr/>
      <dgm:t>
        <a:bodyPr/>
        <a:lstStyle/>
        <a:p>
          <a:endParaRPr lang="en-GB"/>
        </a:p>
      </dgm:t>
    </dgm:pt>
    <dgm:pt modelId="{317F03ED-585F-42EE-987D-1A76443DB355}" type="sibTrans" cxnId="{D124BC2F-AA45-4632-B4F5-118646273E1F}">
      <dgm:prSet/>
      <dgm:spPr/>
      <dgm:t>
        <a:bodyPr/>
        <a:lstStyle/>
        <a:p>
          <a:endParaRPr lang="en-GB"/>
        </a:p>
      </dgm:t>
    </dgm:pt>
    <dgm:pt modelId="{2A351C32-F1D1-4C38-AC30-BFC052AD9007}">
      <dgm:prSet phldrT="[Text]" phldr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2C5756EB-7FB0-4A6C-B53A-CCD1F28603F0}" type="parTrans" cxnId="{CA4E5BD9-2A44-4993-8C95-A0F28AA9D887}">
      <dgm:prSet/>
      <dgm:spPr/>
      <dgm:t>
        <a:bodyPr/>
        <a:lstStyle/>
        <a:p>
          <a:endParaRPr lang="en-GB"/>
        </a:p>
      </dgm:t>
    </dgm:pt>
    <dgm:pt modelId="{F6CAFF35-1069-4676-87E2-2126CE8CF76B}" type="sibTrans" cxnId="{CA4E5BD9-2A44-4993-8C95-A0F28AA9D887}">
      <dgm:prSet/>
      <dgm:spPr/>
      <dgm:t>
        <a:bodyPr/>
        <a:lstStyle/>
        <a:p>
          <a:endParaRPr lang="en-GB"/>
        </a:p>
      </dgm:t>
    </dgm:pt>
    <dgm:pt modelId="{E9C4CADA-5C4D-4C0B-9078-976311F85567}">
      <dgm:prSet phldrT="[Text]" phldr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C47A9B84-D02C-4BC3-8F2F-48255E923E03}" type="parTrans" cxnId="{B273358B-45CC-4FAF-8C7E-C041FAEB19F9}">
      <dgm:prSet/>
      <dgm:spPr/>
      <dgm:t>
        <a:bodyPr/>
        <a:lstStyle/>
        <a:p>
          <a:endParaRPr lang="en-GB"/>
        </a:p>
      </dgm:t>
    </dgm:pt>
    <dgm:pt modelId="{6D9A11E7-491E-4B78-87C7-2EBC76F7F170}" type="sibTrans" cxnId="{B273358B-45CC-4FAF-8C7E-C041FAEB19F9}">
      <dgm:prSet/>
      <dgm:spPr/>
      <dgm:t>
        <a:bodyPr/>
        <a:lstStyle/>
        <a:p>
          <a:endParaRPr lang="en-GB"/>
        </a:p>
      </dgm:t>
    </dgm:pt>
    <dgm:pt modelId="{C9E2FC6A-79C6-43E0-9E70-5CB49E63C77B}">
      <dgm:prSet phldrT="[Text]" phldr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03187161-3D3F-4640-8007-A1C12AA37F82}" type="parTrans" cxnId="{B0B45C66-80B6-45BC-943E-453F2EE3F0D6}">
      <dgm:prSet/>
      <dgm:spPr/>
      <dgm:t>
        <a:bodyPr/>
        <a:lstStyle/>
        <a:p>
          <a:endParaRPr lang="en-GB"/>
        </a:p>
      </dgm:t>
    </dgm:pt>
    <dgm:pt modelId="{9D17AD29-7C90-43DD-BE3B-43B5E4D8A36E}" type="sibTrans" cxnId="{B0B45C66-80B6-45BC-943E-453F2EE3F0D6}">
      <dgm:prSet/>
      <dgm:spPr/>
      <dgm:t>
        <a:bodyPr/>
        <a:lstStyle/>
        <a:p>
          <a:endParaRPr lang="en-GB"/>
        </a:p>
      </dgm:t>
    </dgm:pt>
    <dgm:pt modelId="{14B6D22A-0F60-4448-9F71-AF0A5F938F36}" type="pres">
      <dgm:prSet presAssocID="{DC29EC97-C1DB-4BBF-AD56-AF026199C02F}" presName="diagram" presStyleCnt="0">
        <dgm:presLayoutVars>
          <dgm:dir/>
          <dgm:resizeHandles val="exact"/>
        </dgm:presLayoutVars>
      </dgm:prSet>
      <dgm:spPr/>
    </dgm:pt>
    <dgm:pt modelId="{5F49E9C1-D8EA-4E4B-BC2E-332A73482DFE}" type="pres">
      <dgm:prSet presAssocID="{7606E5A2-8538-4CBE-BDD5-88C224799B25}" presName="node" presStyleLbl="node1" presStyleIdx="0" presStyleCnt="4">
        <dgm:presLayoutVars>
          <dgm:bulletEnabled val="1"/>
        </dgm:presLayoutVars>
      </dgm:prSet>
      <dgm:spPr/>
    </dgm:pt>
    <dgm:pt modelId="{4BB1FCCF-0A3E-4440-AE78-77845265D62F}" type="pres">
      <dgm:prSet presAssocID="{317F03ED-585F-42EE-987D-1A76443DB355}" presName="sibTrans" presStyleCnt="0"/>
      <dgm:spPr/>
    </dgm:pt>
    <dgm:pt modelId="{31F01328-ED6F-4045-8C7E-8224EA2FDC0D}" type="pres">
      <dgm:prSet presAssocID="{2A351C32-F1D1-4C38-AC30-BFC052AD9007}" presName="node" presStyleLbl="node1" presStyleIdx="1" presStyleCnt="4">
        <dgm:presLayoutVars>
          <dgm:bulletEnabled val="1"/>
        </dgm:presLayoutVars>
      </dgm:prSet>
      <dgm:spPr/>
    </dgm:pt>
    <dgm:pt modelId="{B696DBFD-C993-42CD-A60E-DA021F0A0B0A}" type="pres">
      <dgm:prSet presAssocID="{F6CAFF35-1069-4676-87E2-2126CE8CF76B}" presName="sibTrans" presStyleCnt="0"/>
      <dgm:spPr/>
    </dgm:pt>
    <dgm:pt modelId="{6C98BA83-8DFD-48F1-BC05-64012E17B119}" type="pres">
      <dgm:prSet presAssocID="{E9C4CADA-5C4D-4C0B-9078-976311F85567}" presName="node" presStyleLbl="node1" presStyleIdx="2" presStyleCnt="4">
        <dgm:presLayoutVars>
          <dgm:bulletEnabled val="1"/>
        </dgm:presLayoutVars>
      </dgm:prSet>
      <dgm:spPr/>
    </dgm:pt>
    <dgm:pt modelId="{F2E237D2-7C43-48B9-85B7-8014656837CE}" type="pres">
      <dgm:prSet presAssocID="{6D9A11E7-491E-4B78-87C7-2EBC76F7F170}" presName="sibTrans" presStyleCnt="0"/>
      <dgm:spPr/>
    </dgm:pt>
    <dgm:pt modelId="{CAB3862B-C8BF-48F7-8498-6E7940A01751}" type="pres">
      <dgm:prSet presAssocID="{C9E2FC6A-79C6-43E0-9E70-5CB49E63C77B}" presName="node" presStyleLbl="node1" presStyleIdx="3" presStyleCnt="4">
        <dgm:presLayoutVars>
          <dgm:bulletEnabled val="1"/>
        </dgm:presLayoutVars>
      </dgm:prSet>
      <dgm:spPr/>
    </dgm:pt>
  </dgm:ptLst>
  <dgm:cxnLst>
    <dgm:cxn modelId="{D9BFCAC1-E15B-4B4E-B6C9-17A0C8F86E01}" type="presOf" srcId="{2A351C32-F1D1-4C38-AC30-BFC052AD9007}" destId="{31F01328-ED6F-4045-8C7E-8224EA2FDC0D}" srcOrd="0" destOrd="0" presId="urn:microsoft.com/office/officeart/2005/8/layout/default"/>
    <dgm:cxn modelId="{B0B45C66-80B6-45BC-943E-453F2EE3F0D6}" srcId="{DC29EC97-C1DB-4BBF-AD56-AF026199C02F}" destId="{C9E2FC6A-79C6-43E0-9E70-5CB49E63C77B}" srcOrd="3" destOrd="0" parTransId="{03187161-3D3F-4640-8007-A1C12AA37F82}" sibTransId="{9D17AD29-7C90-43DD-BE3B-43B5E4D8A36E}"/>
    <dgm:cxn modelId="{CA4E5BD9-2A44-4993-8C95-A0F28AA9D887}" srcId="{DC29EC97-C1DB-4BBF-AD56-AF026199C02F}" destId="{2A351C32-F1D1-4C38-AC30-BFC052AD9007}" srcOrd="1" destOrd="0" parTransId="{2C5756EB-7FB0-4A6C-B53A-CCD1F28603F0}" sibTransId="{F6CAFF35-1069-4676-87E2-2126CE8CF76B}"/>
    <dgm:cxn modelId="{D124BC2F-AA45-4632-B4F5-118646273E1F}" srcId="{DC29EC97-C1DB-4BBF-AD56-AF026199C02F}" destId="{7606E5A2-8538-4CBE-BDD5-88C224799B25}" srcOrd="0" destOrd="0" parTransId="{E67E9151-D768-4071-AC4D-BA49B3B4AA0D}" sibTransId="{317F03ED-585F-42EE-987D-1A76443DB355}"/>
    <dgm:cxn modelId="{1D17478D-1F5C-451F-A7D7-8E067FFB0B5F}" type="presOf" srcId="{C9E2FC6A-79C6-43E0-9E70-5CB49E63C77B}" destId="{CAB3862B-C8BF-48F7-8498-6E7940A01751}" srcOrd="0" destOrd="0" presId="urn:microsoft.com/office/officeart/2005/8/layout/default"/>
    <dgm:cxn modelId="{B273358B-45CC-4FAF-8C7E-C041FAEB19F9}" srcId="{DC29EC97-C1DB-4BBF-AD56-AF026199C02F}" destId="{E9C4CADA-5C4D-4C0B-9078-976311F85567}" srcOrd="2" destOrd="0" parTransId="{C47A9B84-D02C-4BC3-8F2F-48255E923E03}" sibTransId="{6D9A11E7-491E-4B78-87C7-2EBC76F7F170}"/>
    <dgm:cxn modelId="{F5D12A4D-EF0B-4EAA-B712-3FFDCD8D624C}" type="presOf" srcId="{7606E5A2-8538-4CBE-BDD5-88C224799B25}" destId="{5F49E9C1-D8EA-4E4B-BC2E-332A73482DFE}" srcOrd="0" destOrd="0" presId="urn:microsoft.com/office/officeart/2005/8/layout/default"/>
    <dgm:cxn modelId="{773B73D9-96A5-404F-A8C2-38725C30CDC2}" type="presOf" srcId="{E9C4CADA-5C4D-4C0B-9078-976311F85567}" destId="{6C98BA83-8DFD-48F1-BC05-64012E17B119}" srcOrd="0" destOrd="0" presId="urn:microsoft.com/office/officeart/2005/8/layout/default"/>
    <dgm:cxn modelId="{686FC3CC-9B11-4284-B794-85E608A4599B}" type="presOf" srcId="{DC29EC97-C1DB-4BBF-AD56-AF026199C02F}" destId="{14B6D22A-0F60-4448-9F71-AF0A5F938F36}" srcOrd="0" destOrd="0" presId="urn:microsoft.com/office/officeart/2005/8/layout/default"/>
    <dgm:cxn modelId="{716C520A-84D2-4F16-ACC9-B7FE2A19C072}" type="presParOf" srcId="{14B6D22A-0F60-4448-9F71-AF0A5F938F36}" destId="{5F49E9C1-D8EA-4E4B-BC2E-332A73482DFE}" srcOrd="0" destOrd="0" presId="urn:microsoft.com/office/officeart/2005/8/layout/default"/>
    <dgm:cxn modelId="{9CAF5F1B-60EA-4DEA-9C1D-7F6A50A36E18}" type="presParOf" srcId="{14B6D22A-0F60-4448-9F71-AF0A5F938F36}" destId="{4BB1FCCF-0A3E-4440-AE78-77845265D62F}" srcOrd="1" destOrd="0" presId="urn:microsoft.com/office/officeart/2005/8/layout/default"/>
    <dgm:cxn modelId="{6E1B3395-4B54-4BC6-89EC-AA6D4E8EF904}" type="presParOf" srcId="{14B6D22A-0F60-4448-9F71-AF0A5F938F36}" destId="{31F01328-ED6F-4045-8C7E-8224EA2FDC0D}" srcOrd="2" destOrd="0" presId="urn:microsoft.com/office/officeart/2005/8/layout/default"/>
    <dgm:cxn modelId="{5F7E2DFC-65A2-40CA-A1FC-A32DD0F4C084}" type="presParOf" srcId="{14B6D22A-0F60-4448-9F71-AF0A5F938F36}" destId="{B696DBFD-C993-42CD-A60E-DA021F0A0B0A}" srcOrd="3" destOrd="0" presId="urn:microsoft.com/office/officeart/2005/8/layout/default"/>
    <dgm:cxn modelId="{DE6C753F-B886-4D03-8865-6BCFFD87372C}" type="presParOf" srcId="{14B6D22A-0F60-4448-9F71-AF0A5F938F36}" destId="{6C98BA83-8DFD-48F1-BC05-64012E17B119}" srcOrd="4" destOrd="0" presId="urn:microsoft.com/office/officeart/2005/8/layout/default"/>
    <dgm:cxn modelId="{B15565FF-DEAE-41B7-843D-2976E9F35EC5}" type="presParOf" srcId="{14B6D22A-0F60-4448-9F71-AF0A5F938F36}" destId="{F2E237D2-7C43-48B9-85B7-8014656837CE}" srcOrd="5" destOrd="0" presId="urn:microsoft.com/office/officeart/2005/8/layout/default"/>
    <dgm:cxn modelId="{E6172C19-344B-4044-9DD9-87AFFC143C5F}" type="presParOf" srcId="{14B6D22A-0F60-4448-9F71-AF0A5F938F36}" destId="{CAB3862B-C8BF-48F7-8498-6E7940A01751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C29EC97-C1DB-4BBF-AD56-AF026199C02F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606E5A2-8538-4CBE-BDD5-88C224799B25}">
      <dgm:prSet phldrT="[Text]"/>
      <dgm:spPr>
        <a:xfrm>
          <a:off x="244" y="491686"/>
          <a:ext cx="953174" cy="571904"/>
        </a:xfrm>
        <a:prstGeom prst="rect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67E9151-D768-4071-AC4D-BA49B3B4AA0D}" type="parTrans" cxnId="{D124BC2F-AA45-4632-B4F5-118646273E1F}">
      <dgm:prSet/>
      <dgm:spPr/>
      <dgm:t>
        <a:bodyPr/>
        <a:lstStyle/>
        <a:p>
          <a:endParaRPr lang="en-GB"/>
        </a:p>
      </dgm:t>
    </dgm:pt>
    <dgm:pt modelId="{317F03ED-585F-42EE-987D-1A76443DB355}" type="sibTrans" cxnId="{D124BC2F-AA45-4632-B4F5-118646273E1F}">
      <dgm:prSet/>
      <dgm:spPr/>
      <dgm:t>
        <a:bodyPr/>
        <a:lstStyle/>
        <a:p>
          <a:endParaRPr lang="en-GB"/>
        </a:p>
      </dgm:t>
    </dgm:pt>
    <dgm:pt modelId="{2A351C32-F1D1-4C38-AC30-BFC052AD9007}">
      <dgm:prSet phldrT="[Text]"/>
      <dgm:spPr>
        <a:xfrm>
          <a:off x="1048736" y="491686"/>
          <a:ext cx="953174" cy="571904"/>
        </a:xfrm>
        <a:prstGeom prst="rect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C5756EB-7FB0-4A6C-B53A-CCD1F28603F0}" type="parTrans" cxnId="{CA4E5BD9-2A44-4993-8C95-A0F28AA9D887}">
      <dgm:prSet/>
      <dgm:spPr/>
      <dgm:t>
        <a:bodyPr/>
        <a:lstStyle/>
        <a:p>
          <a:endParaRPr lang="en-GB"/>
        </a:p>
      </dgm:t>
    </dgm:pt>
    <dgm:pt modelId="{F6CAFF35-1069-4676-87E2-2126CE8CF76B}" type="sibTrans" cxnId="{CA4E5BD9-2A44-4993-8C95-A0F28AA9D887}">
      <dgm:prSet/>
      <dgm:spPr/>
      <dgm:t>
        <a:bodyPr/>
        <a:lstStyle/>
        <a:p>
          <a:endParaRPr lang="en-GB"/>
        </a:p>
      </dgm:t>
    </dgm:pt>
    <dgm:pt modelId="{E9C4CADA-5C4D-4C0B-9078-976311F85567}">
      <dgm:prSet phldrT="[Text]"/>
      <dgm:spPr>
        <a:xfrm>
          <a:off x="244" y="1158908"/>
          <a:ext cx="953174" cy="571904"/>
        </a:xfrm>
        <a:prstGeom prst="rect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47A9B84-D02C-4BC3-8F2F-48255E923E03}" type="parTrans" cxnId="{B273358B-45CC-4FAF-8C7E-C041FAEB19F9}">
      <dgm:prSet/>
      <dgm:spPr/>
      <dgm:t>
        <a:bodyPr/>
        <a:lstStyle/>
        <a:p>
          <a:endParaRPr lang="en-GB"/>
        </a:p>
      </dgm:t>
    </dgm:pt>
    <dgm:pt modelId="{6D9A11E7-491E-4B78-87C7-2EBC76F7F170}" type="sibTrans" cxnId="{B273358B-45CC-4FAF-8C7E-C041FAEB19F9}">
      <dgm:prSet/>
      <dgm:spPr/>
      <dgm:t>
        <a:bodyPr/>
        <a:lstStyle/>
        <a:p>
          <a:endParaRPr lang="en-GB"/>
        </a:p>
      </dgm:t>
    </dgm:pt>
    <dgm:pt modelId="{C9E2FC6A-79C6-43E0-9E70-5CB49E63C77B}">
      <dgm:prSet phldrT="[Text]"/>
      <dgm:spPr>
        <a:xfrm>
          <a:off x="1048736" y="1158908"/>
          <a:ext cx="953174" cy="571904"/>
        </a:xfrm>
        <a:prstGeom prst="rect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3187161-3D3F-4640-8007-A1C12AA37F82}" type="parTrans" cxnId="{B0B45C66-80B6-45BC-943E-453F2EE3F0D6}">
      <dgm:prSet/>
      <dgm:spPr/>
      <dgm:t>
        <a:bodyPr/>
        <a:lstStyle/>
        <a:p>
          <a:endParaRPr lang="en-GB"/>
        </a:p>
      </dgm:t>
    </dgm:pt>
    <dgm:pt modelId="{9D17AD29-7C90-43DD-BE3B-43B5E4D8A36E}" type="sibTrans" cxnId="{B0B45C66-80B6-45BC-943E-453F2EE3F0D6}">
      <dgm:prSet/>
      <dgm:spPr/>
      <dgm:t>
        <a:bodyPr/>
        <a:lstStyle/>
        <a:p>
          <a:endParaRPr lang="en-GB"/>
        </a:p>
      </dgm:t>
    </dgm:pt>
    <dgm:pt modelId="{14B6D22A-0F60-4448-9F71-AF0A5F938F36}" type="pres">
      <dgm:prSet presAssocID="{DC29EC97-C1DB-4BBF-AD56-AF026199C02F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5F49E9C1-D8EA-4E4B-BC2E-332A73482DFE}" type="pres">
      <dgm:prSet presAssocID="{7606E5A2-8538-4CBE-BDD5-88C224799B25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BB1FCCF-0A3E-4440-AE78-77845265D62F}" type="pres">
      <dgm:prSet presAssocID="{317F03ED-585F-42EE-987D-1A76443DB355}" presName="sibTrans" presStyleCnt="0"/>
      <dgm:spPr/>
    </dgm:pt>
    <dgm:pt modelId="{31F01328-ED6F-4045-8C7E-8224EA2FDC0D}" type="pres">
      <dgm:prSet presAssocID="{2A351C32-F1D1-4C38-AC30-BFC052AD9007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696DBFD-C993-42CD-A60E-DA021F0A0B0A}" type="pres">
      <dgm:prSet presAssocID="{F6CAFF35-1069-4676-87E2-2126CE8CF76B}" presName="sibTrans" presStyleCnt="0"/>
      <dgm:spPr/>
    </dgm:pt>
    <dgm:pt modelId="{6C98BA83-8DFD-48F1-BC05-64012E17B119}" type="pres">
      <dgm:prSet presAssocID="{E9C4CADA-5C4D-4C0B-9078-976311F85567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2E237D2-7C43-48B9-85B7-8014656837CE}" type="pres">
      <dgm:prSet presAssocID="{6D9A11E7-491E-4B78-87C7-2EBC76F7F170}" presName="sibTrans" presStyleCnt="0"/>
      <dgm:spPr/>
    </dgm:pt>
    <dgm:pt modelId="{CAB3862B-C8BF-48F7-8498-6E7940A01751}" type="pres">
      <dgm:prSet presAssocID="{C9E2FC6A-79C6-43E0-9E70-5CB49E63C77B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EB28DA08-F436-4D0A-B5EE-098F44E07DA1}" type="presOf" srcId="{7606E5A2-8538-4CBE-BDD5-88C224799B25}" destId="{5F49E9C1-D8EA-4E4B-BC2E-332A73482DFE}" srcOrd="0" destOrd="0" presId="urn:microsoft.com/office/officeart/2005/8/layout/default"/>
    <dgm:cxn modelId="{B0B45C66-80B6-45BC-943E-453F2EE3F0D6}" srcId="{DC29EC97-C1DB-4BBF-AD56-AF026199C02F}" destId="{C9E2FC6A-79C6-43E0-9E70-5CB49E63C77B}" srcOrd="3" destOrd="0" parTransId="{03187161-3D3F-4640-8007-A1C12AA37F82}" sibTransId="{9D17AD29-7C90-43DD-BE3B-43B5E4D8A36E}"/>
    <dgm:cxn modelId="{D3BE916E-D1A2-4EE4-8EDA-A8546C8A4C9B}" type="presOf" srcId="{E9C4CADA-5C4D-4C0B-9078-976311F85567}" destId="{6C98BA83-8DFD-48F1-BC05-64012E17B119}" srcOrd="0" destOrd="0" presId="urn:microsoft.com/office/officeart/2005/8/layout/default"/>
    <dgm:cxn modelId="{B273358B-45CC-4FAF-8C7E-C041FAEB19F9}" srcId="{DC29EC97-C1DB-4BBF-AD56-AF026199C02F}" destId="{E9C4CADA-5C4D-4C0B-9078-976311F85567}" srcOrd="2" destOrd="0" parTransId="{C47A9B84-D02C-4BC3-8F2F-48255E923E03}" sibTransId="{6D9A11E7-491E-4B78-87C7-2EBC76F7F170}"/>
    <dgm:cxn modelId="{03535D9A-DF90-4945-80CA-CB2ECF193961}" type="presOf" srcId="{2A351C32-F1D1-4C38-AC30-BFC052AD9007}" destId="{31F01328-ED6F-4045-8C7E-8224EA2FDC0D}" srcOrd="0" destOrd="0" presId="urn:microsoft.com/office/officeart/2005/8/layout/default"/>
    <dgm:cxn modelId="{CA4E5BD9-2A44-4993-8C95-A0F28AA9D887}" srcId="{DC29EC97-C1DB-4BBF-AD56-AF026199C02F}" destId="{2A351C32-F1D1-4C38-AC30-BFC052AD9007}" srcOrd="1" destOrd="0" parTransId="{2C5756EB-7FB0-4A6C-B53A-CCD1F28603F0}" sibTransId="{F6CAFF35-1069-4676-87E2-2126CE8CF76B}"/>
    <dgm:cxn modelId="{ECFD5887-2106-4423-95C0-2B8EC098D808}" type="presOf" srcId="{C9E2FC6A-79C6-43E0-9E70-5CB49E63C77B}" destId="{CAB3862B-C8BF-48F7-8498-6E7940A01751}" srcOrd="0" destOrd="0" presId="urn:microsoft.com/office/officeart/2005/8/layout/default"/>
    <dgm:cxn modelId="{D124BC2F-AA45-4632-B4F5-118646273E1F}" srcId="{DC29EC97-C1DB-4BBF-AD56-AF026199C02F}" destId="{7606E5A2-8538-4CBE-BDD5-88C224799B25}" srcOrd="0" destOrd="0" parTransId="{E67E9151-D768-4071-AC4D-BA49B3B4AA0D}" sibTransId="{317F03ED-585F-42EE-987D-1A76443DB355}"/>
    <dgm:cxn modelId="{89BF8EDE-497F-45BB-AEE9-8CECD1CDE8A0}" type="presOf" srcId="{DC29EC97-C1DB-4BBF-AD56-AF026199C02F}" destId="{14B6D22A-0F60-4448-9F71-AF0A5F938F36}" srcOrd="0" destOrd="0" presId="urn:microsoft.com/office/officeart/2005/8/layout/default"/>
    <dgm:cxn modelId="{A4D862F1-D5DB-463A-BF95-2BA04D7BF356}" type="presParOf" srcId="{14B6D22A-0F60-4448-9F71-AF0A5F938F36}" destId="{5F49E9C1-D8EA-4E4B-BC2E-332A73482DFE}" srcOrd="0" destOrd="0" presId="urn:microsoft.com/office/officeart/2005/8/layout/default"/>
    <dgm:cxn modelId="{EB409328-5E63-4A16-A0AC-A17212A949BE}" type="presParOf" srcId="{14B6D22A-0F60-4448-9F71-AF0A5F938F36}" destId="{4BB1FCCF-0A3E-4440-AE78-77845265D62F}" srcOrd="1" destOrd="0" presId="urn:microsoft.com/office/officeart/2005/8/layout/default"/>
    <dgm:cxn modelId="{EF88A4E6-C1E5-4CE1-A51C-C02931ABC8AA}" type="presParOf" srcId="{14B6D22A-0F60-4448-9F71-AF0A5F938F36}" destId="{31F01328-ED6F-4045-8C7E-8224EA2FDC0D}" srcOrd="2" destOrd="0" presId="urn:microsoft.com/office/officeart/2005/8/layout/default"/>
    <dgm:cxn modelId="{D58B0323-FD9C-466A-9F80-47CD5517E0A8}" type="presParOf" srcId="{14B6D22A-0F60-4448-9F71-AF0A5F938F36}" destId="{B696DBFD-C993-42CD-A60E-DA021F0A0B0A}" srcOrd="3" destOrd="0" presId="urn:microsoft.com/office/officeart/2005/8/layout/default"/>
    <dgm:cxn modelId="{91E1B2CC-05FF-4943-BEBC-1AC4B09979C1}" type="presParOf" srcId="{14B6D22A-0F60-4448-9F71-AF0A5F938F36}" destId="{6C98BA83-8DFD-48F1-BC05-64012E17B119}" srcOrd="4" destOrd="0" presId="urn:microsoft.com/office/officeart/2005/8/layout/default"/>
    <dgm:cxn modelId="{D2ADD834-3B2D-47E6-B505-4D6E072F067D}" type="presParOf" srcId="{14B6D22A-0F60-4448-9F71-AF0A5F938F36}" destId="{F2E237D2-7C43-48B9-85B7-8014656837CE}" srcOrd="5" destOrd="0" presId="urn:microsoft.com/office/officeart/2005/8/layout/default"/>
    <dgm:cxn modelId="{CFB062A0-12EB-4643-9198-97E5EE799184}" type="presParOf" srcId="{14B6D22A-0F60-4448-9F71-AF0A5F938F36}" destId="{CAB3862B-C8BF-48F7-8498-6E7940A01751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49E9C1-D8EA-4E4B-BC2E-332A73482DFE}">
      <dsp:nvSpPr>
        <dsp:cNvPr id="0" name=""/>
        <dsp:cNvSpPr/>
      </dsp:nvSpPr>
      <dsp:spPr>
        <a:xfrm>
          <a:off x="244" y="491686"/>
          <a:ext cx="953174" cy="571904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600" kern="1200"/>
        </a:p>
      </dsp:txBody>
      <dsp:txXfrm>
        <a:off x="244" y="491686"/>
        <a:ext cx="953174" cy="571904"/>
      </dsp:txXfrm>
    </dsp:sp>
    <dsp:sp modelId="{31F01328-ED6F-4045-8C7E-8224EA2FDC0D}">
      <dsp:nvSpPr>
        <dsp:cNvPr id="0" name=""/>
        <dsp:cNvSpPr/>
      </dsp:nvSpPr>
      <dsp:spPr>
        <a:xfrm>
          <a:off x="1048736" y="491686"/>
          <a:ext cx="953174" cy="571904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600" kern="1200"/>
        </a:p>
      </dsp:txBody>
      <dsp:txXfrm>
        <a:off x="1048736" y="491686"/>
        <a:ext cx="953174" cy="571904"/>
      </dsp:txXfrm>
    </dsp:sp>
    <dsp:sp modelId="{6C98BA83-8DFD-48F1-BC05-64012E17B119}">
      <dsp:nvSpPr>
        <dsp:cNvPr id="0" name=""/>
        <dsp:cNvSpPr/>
      </dsp:nvSpPr>
      <dsp:spPr>
        <a:xfrm>
          <a:off x="244" y="1158908"/>
          <a:ext cx="953174" cy="571904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600" kern="1200"/>
        </a:p>
      </dsp:txBody>
      <dsp:txXfrm>
        <a:off x="244" y="1158908"/>
        <a:ext cx="953174" cy="571904"/>
      </dsp:txXfrm>
    </dsp:sp>
    <dsp:sp modelId="{CAB3862B-C8BF-48F7-8498-6E7940A01751}">
      <dsp:nvSpPr>
        <dsp:cNvPr id="0" name=""/>
        <dsp:cNvSpPr/>
      </dsp:nvSpPr>
      <dsp:spPr>
        <a:xfrm>
          <a:off x="1048736" y="1158908"/>
          <a:ext cx="953174" cy="571904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600" kern="1200"/>
        </a:p>
      </dsp:txBody>
      <dsp:txXfrm>
        <a:off x="1048736" y="1158908"/>
        <a:ext cx="953174" cy="57190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49E9C1-D8EA-4E4B-BC2E-332A73482DFE}">
      <dsp:nvSpPr>
        <dsp:cNvPr id="0" name=""/>
        <dsp:cNvSpPr/>
      </dsp:nvSpPr>
      <dsp:spPr>
        <a:xfrm>
          <a:off x="244" y="491686"/>
          <a:ext cx="953174" cy="571904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600" kern="1200"/>
        </a:p>
      </dsp:txBody>
      <dsp:txXfrm>
        <a:off x="244" y="491686"/>
        <a:ext cx="953174" cy="571904"/>
      </dsp:txXfrm>
    </dsp:sp>
    <dsp:sp modelId="{31F01328-ED6F-4045-8C7E-8224EA2FDC0D}">
      <dsp:nvSpPr>
        <dsp:cNvPr id="0" name=""/>
        <dsp:cNvSpPr/>
      </dsp:nvSpPr>
      <dsp:spPr>
        <a:xfrm>
          <a:off x="1048736" y="491686"/>
          <a:ext cx="953174" cy="571904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600" kern="1200"/>
        </a:p>
      </dsp:txBody>
      <dsp:txXfrm>
        <a:off x="1048736" y="491686"/>
        <a:ext cx="953174" cy="571904"/>
      </dsp:txXfrm>
    </dsp:sp>
    <dsp:sp modelId="{6C98BA83-8DFD-48F1-BC05-64012E17B119}">
      <dsp:nvSpPr>
        <dsp:cNvPr id="0" name=""/>
        <dsp:cNvSpPr/>
      </dsp:nvSpPr>
      <dsp:spPr>
        <a:xfrm>
          <a:off x="244" y="1158908"/>
          <a:ext cx="953174" cy="571904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600" kern="1200"/>
        </a:p>
      </dsp:txBody>
      <dsp:txXfrm>
        <a:off x="244" y="1158908"/>
        <a:ext cx="953174" cy="571904"/>
      </dsp:txXfrm>
    </dsp:sp>
    <dsp:sp modelId="{CAB3862B-C8BF-48F7-8498-6E7940A01751}">
      <dsp:nvSpPr>
        <dsp:cNvPr id="0" name=""/>
        <dsp:cNvSpPr/>
      </dsp:nvSpPr>
      <dsp:spPr>
        <a:xfrm>
          <a:off x="1048736" y="1158908"/>
          <a:ext cx="953174" cy="571904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600" kern="1200"/>
        </a:p>
      </dsp:txBody>
      <dsp:txXfrm>
        <a:off x="1048736" y="1158908"/>
        <a:ext cx="953174" cy="57190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49E9C1-D8EA-4E4B-BC2E-332A73482DFE}">
      <dsp:nvSpPr>
        <dsp:cNvPr id="0" name=""/>
        <dsp:cNvSpPr/>
      </dsp:nvSpPr>
      <dsp:spPr>
        <a:xfrm>
          <a:off x="244" y="491686"/>
          <a:ext cx="953174" cy="571904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600" kern="1200"/>
        </a:p>
      </dsp:txBody>
      <dsp:txXfrm>
        <a:off x="244" y="491686"/>
        <a:ext cx="953174" cy="571904"/>
      </dsp:txXfrm>
    </dsp:sp>
    <dsp:sp modelId="{31F01328-ED6F-4045-8C7E-8224EA2FDC0D}">
      <dsp:nvSpPr>
        <dsp:cNvPr id="0" name=""/>
        <dsp:cNvSpPr/>
      </dsp:nvSpPr>
      <dsp:spPr>
        <a:xfrm>
          <a:off x="1048736" y="491686"/>
          <a:ext cx="953174" cy="571904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600" kern="1200"/>
        </a:p>
      </dsp:txBody>
      <dsp:txXfrm>
        <a:off x="1048736" y="491686"/>
        <a:ext cx="953174" cy="571904"/>
      </dsp:txXfrm>
    </dsp:sp>
    <dsp:sp modelId="{6C98BA83-8DFD-48F1-BC05-64012E17B119}">
      <dsp:nvSpPr>
        <dsp:cNvPr id="0" name=""/>
        <dsp:cNvSpPr/>
      </dsp:nvSpPr>
      <dsp:spPr>
        <a:xfrm>
          <a:off x="244" y="1158908"/>
          <a:ext cx="953174" cy="571904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600" kern="1200"/>
        </a:p>
      </dsp:txBody>
      <dsp:txXfrm>
        <a:off x="244" y="1158908"/>
        <a:ext cx="953174" cy="571904"/>
      </dsp:txXfrm>
    </dsp:sp>
    <dsp:sp modelId="{CAB3862B-C8BF-48F7-8498-6E7940A01751}">
      <dsp:nvSpPr>
        <dsp:cNvPr id="0" name=""/>
        <dsp:cNvSpPr/>
      </dsp:nvSpPr>
      <dsp:spPr>
        <a:xfrm>
          <a:off x="1048736" y="1158908"/>
          <a:ext cx="953174" cy="571904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600" kern="1200"/>
        </a:p>
      </dsp:txBody>
      <dsp:txXfrm>
        <a:off x="1048736" y="1158908"/>
        <a:ext cx="953174" cy="57190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49E9C1-D8EA-4E4B-BC2E-332A73482DFE}">
      <dsp:nvSpPr>
        <dsp:cNvPr id="0" name=""/>
        <dsp:cNvSpPr/>
      </dsp:nvSpPr>
      <dsp:spPr>
        <a:xfrm>
          <a:off x="244" y="491686"/>
          <a:ext cx="953174" cy="571904"/>
        </a:xfrm>
        <a:prstGeom prst="rect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44" y="491686"/>
        <a:ext cx="953174" cy="571904"/>
      </dsp:txXfrm>
    </dsp:sp>
    <dsp:sp modelId="{31F01328-ED6F-4045-8C7E-8224EA2FDC0D}">
      <dsp:nvSpPr>
        <dsp:cNvPr id="0" name=""/>
        <dsp:cNvSpPr/>
      </dsp:nvSpPr>
      <dsp:spPr>
        <a:xfrm>
          <a:off x="1048736" y="491686"/>
          <a:ext cx="953174" cy="571904"/>
        </a:xfrm>
        <a:prstGeom prst="rect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48736" y="491686"/>
        <a:ext cx="953174" cy="571904"/>
      </dsp:txXfrm>
    </dsp:sp>
    <dsp:sp modelId="{6C98BA83-8DFD-48F1-BC05-64012E17B119}">
      <dsp:nvSpPr>
        <dsp:cNvPr id="0" name=""/>
        <dsp:cNvSpPr/>
      </dsp:nvSpPr>
      <dsp:spPr>
        <a:xfrm>
          <a:off x="244" y="1158908"/>
          <a:ext cx="953174" cy="571904"/>
        </a:xfrm>
        <a:prstGeom prst="rect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44" y="1158908"/>
        <a:ext cx="953174" cy="571904"/>
      </dsp:txXfrm>
    </dsp:sp>
    <dsp:sp modelId="{CAB3862B-C8BF-48F7-8498-6E7940A01751}">
      <dsp:nvSpPr>
        <dsp:cNvPr id="0" name=""/>
        <dsp:cNvSpPr/>
      </dsp:nvSpPr>
      <dsp:spPr>
        <a:xfrm>
          <a:off x="1048736" y="1158908"/>
          <a:ext cx="953174" cy="571904"/>
        </a:xfrm>
        <a:prstGeom prst="rect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48736" y="1158908"/>
        <a:ext cx="953174" cy="5719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763B77-D60E-476B-A8C9-29B4BFB4F8A8}"/>
</file>

<file path=customXml/itemProps2.xml><?xml version="1.0" encoding="utf-8"?>
<ds:datastoreItem xmlns:ds="http://schemas.openxmlformats.org/officeDocument/2006/customXml" ds:itemID="{1523786B-DABF-4CE6-BC3B-58ED74B64ACF}"/>
</file>

<file path=customXml/itemProps3.xml><?xml version="1.0" encoding="utf-8"?>
<ds:datastoreItem xmlns:ds="http://schemas.openxmlformats.org/officeDocument/2006/customXml" ds:itemID="{7329F684-59A8-4BA0-944D-8EC64D3FF643}"/>
</file>

<file path=docProps/app.xml><?xml version="1.0" encoding="utf-8"?>
<Properties xmlns="http://schemas.openxmlformats.org/officeDocument/2006/extended-properties" xmlns:vt="http://schemas.openxmlformats.org/officeDocument/2006/docPropsVTypes">
  <Template>BizEcon</Template>
  <TotalTime>28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Harrison</dc:creator>
  <cp:lastModifiedBy>Neil Harrison</cp:lastModifiedBy>
  <cp:revision>3</cp:revision>
  <cp:lastPrinted>2013-01-16T13:41:00Z</cp:lastPrinted>
  <dcterms:created xsi:type="dcterms:W3CDTF">2013-01-16T13:13:00Z</dcterms:created>
  <dcterms:modified xsi:type="dcterms:W3CDTF">2013-01-16T13:42:00Z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