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96193" w14:textId="77777777" w:rsidR="00BA582C" w:rsidRDefault="00BA582C">
      <w:bookmarkStart w:id="0" w:name="_GoBack"/>
      <w:bookmarkEnd w:id="0"/>
    </w:p>
    <w:p w14:paraId="0B80E54D" w14:textId="77777777" w:rsidR="00182F3A" w:rsidRDefault="00697F60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3207"/>
        <w:gridCol w:w="3570"/>
        <w:gridCol w:w="3747"/>
      </w:tblGrid>
      <w:tr w:rsidR="0059625C" w:rsidRPr="0059625C" w14:paraId="09F4EBCF" w14:textId="77777777" w:rsidTr="0059625C">
        <w:tc>
          <w:tcPr>
            <w:tcW w:w="221" w:type="dxa"/>
          </w:tcPr>
          <w:p w14:paraId="6AE9647C" w14:textId="77777777" w:rsidR="0059625C" w:rsidRPr="0059625C" w:rsidRDefault="0059625C" w:rsidP="0059625C">
            <w:pPr>
              <w:jc w:val="center"/>
              <w:rPr>
                <w:b/>
                <w:noProof/>
                <w:sz w:val="40"/>
              </w:rPr>
            </w:pPr>
          </w:p>
        </w:tc>
        <w:tc>
          <w:tcPr>
            <w:tcW w:w="3111" w:type="dxa"/>
          </w:tcPr>
          <w:p w14:paraId="16C0CBA5" w14:textId="77777777" w:rsidR="0059625C" w:rsidRPr="0059625C" w:rsidRDefault="0059625C" w:rsidP="0059625C">
            <w:pPr>
              <w:jc w:val="center"/>
              <w:rPr>
                <w:b/>
                <w:noProof/>
                <w:sz w:val="32"/>
              </w:rPr>
            </w:pPr>
            <w:r w:rsidRPr="0059625C">
              <w:rPr>
                <w:b/>
                <w:noProof/>
                <w:sz w:val="32"/>
              </w:rPr>
              <w:t>1</w:t>
            </w:r>
          </w:p>
        </w:tc>
        <w:tc>
          <w:tcPr>
            <w:tcW w:w="4029" w:type="dxa"/>
          </w:tcPr>
          <w:p w14:paraId="7D514524" w14:textId="77777777" w:rsidR="0059625C" w:rsidRPr="0059625C" w:rsidRDefault="0059625C" w:rsidP="0059625C">
            <w:pPr>
              <w:jc w:val="center"/>
              <w:rPr>
                <w:b/>
                <w:noProof/>
                <w:sz w:val="32"/>
              </w:rPr>
            </w:pPr>
            <w:r w:rsidRPr="0059625C">
              <w:rPr>
                <w:b/>
                <w:noProof/>
                <w:sz w:val="32"/>
              </w:rPr>
              <w:t>2</w:t>
            </w:r>
          </w:p>
        </w:tc>
        <w:tc>
          <w:tcPr>
            <w:tcW w:w="3627" w:type="dxa"/>
          </w:tcPr>
          <w:p w14:paraId="31D66BDE" w14:textId="77777777" w:rsidR="0059625C" w:rsidRPr="0059625C" w:rsidRDefault="0059625C" w:rsidP="0059625C">
            <w:pPr>
              <w:jc w:val="center"/>
              <w:rPr>
                <w:b/>
                <w:noProof/>
                <w:sz w:val="32"/>
              </w:rPr>
            </w:pPr>
            <w:r w:rsidRPr="0059625C">
              <w:rPr>
                <w:b/>
                <w:noProof/>
                <w:sz w:val="32"/>
              </w:rPr>
              <w:t>3</w:t>
            </w:r>
          </w:p>
        </w:tc>
      </w:tr>
      <w:tr w:rsidR="0059625C" w14:paraId="4902BFCF" w14:textId="77777777" w:rsidTr="0059625C">
        <w:tc>
          <w:tcPr>
            <w:tcW w:w="221" w:type="dxa"/>
          </w:tcPr>
          <w:p w14:paraId="1407149B" w14:textId="77777777" w:rsidR="0059625C" w:rsidRPr="0059625C" w:rsidRDefault="0059625C">
            <w:pPr>
              <w:rPr>
                <w:b/>
                <w:noProof/>
                <w:sz w:val="40"/>
              </w:rPr>
            </w:pPr>
            <w:r w:rsidRPr="0059625C">
              <w:rPr>
                <w:b/>
                <w:noProof/>
                <w:sz w:val="40"/>
              </w:rPr>
              <w:t>A</w:t>
            </w:r>
          </w:p>
        </w:tc>
        <w:tc>
          <w:tcPr>
            <w:tcW w:w="3111" w:type="dxa"/>
          </w:tcPr>
          <w:p w14:paraId="6EAE3ED2" w14:textId="77777777" w:rsidR="0059625C" w:rsidRDefault="0059625C">
            <w:r>
              <w:rPr>
                <w:noProof/>
              </w:rPr>
              <w:drawing>
                <wp:inline distT="0" distB="0" distL="0" distR="0" wp14:anchorId="26F8C2E0" wp14:editId="3058C36C">
                  <wp:extent cx="1839026" cy="1448790"/>
                  <wp:effectExtent l="19050" t="0" r="8824" b="0"/>
                  <wp:docPr id="3" name="Picture 7" descr="http://www.ban-boredom.com/mini-c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an-boredom.com/mini-c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461" cy="1454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</w:tcPr>
          <w:p w14:paraId="2DACE731" w14:textId="77777777" w:rsidR="0059625C" w:rsidRDefault="0059625C">
            <w:r>
              <w:rPr>
                <w:noProof/>
              </w:rPr>
              <w:drawing>
                <wp:inline distT="0" distB="0" distL="0" distR="0" wp14:anchorId="584DDAFA" wp14:editId="3DD6935E">
                  <wp:extent cx="2462893" cy="1258784"/>
                  <wp:effectExtent l="19050" t="0" r="0" b="0"/>
                  <wp:docPr id="5" name="Picture 1" descr="http://miniatlanta.files.wordpress.com/2009/05/1959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niatlanta.files.wordpress.com/2009/05/1959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141" cy="1260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5D2E01AA" w14:textId="77777777" w:rsidR="0059625C" w:rsidRDefault="0059625C">
            <w:r>
              <w:rPr>
                <w:noProof/>
              </w:rPr>
              <w:drawing>
                <wp:inline distT="0" distB="0" distL="0" distR="0" wp14:anchorId="6BE06239" wp14:editId="1A252630">
                  <wp:extent cx="2439143" cy="1175657"/>
                  <wp:effectExtent l="19050" t="0" r="0" b="0"/>
                  <wp:docPr id="6" name="Picture 4" descr="http://www.motorcities.com/media/image/640/05INC543727351A/1971-Austin-Mini-Cooper-S-A-6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otorcities.com/media/image/640/05INC543727351A/1971-Austin-Mini-Cooper-S-A-6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154" cy="1179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5C" w14:paraId="4183F68B" w14:textId="77777777" w:rsidTr="0059625C">
        <w:tc>
          <w:tcPr>
            <w:tcW w:w="221" w:type="dxa"/>
          </w:tcPr>
          <w:p w14:paraId="09853501" w14:textId="77777777" w:rsidR="0059625C" w:rsidRPr="0059625C" w:rsidRDefault="0059625C">
            <w:pPr>
              <w:rPr>
                <w:b/>
                <w:noProof/>
                <w:sz w:val="40"/>
              </w:rPr>
            </w:pPr>
            <w:r w:rsidRPr="0059625C">
              <w:rPr>
                <w:b/>
                <w:noProof/>
                <w:sz w:val="40"/>
              </w:rPr>
              <w:t>B</w:t>
            </w:r>
          </w:p>
        </w:tc>
        <w:tc>
          <w:tcPr>
            <w:tcW w:w="3111" w:type="dxa"/>
          </w:tcPr>
          <w:p w14:paraId="564F21CE" w14:textId="77777777" w:rsidR="0059625C" w:rsidRDefault="0059625C">
            <w:r>
              <w:rPr>
                <w:noProof/>
              </w:rPr>
              <w:drawing>
                <wp:inline distT="0" distB="0" distL="0" distR="0" wp14:anchorId="1E36AE1F" wp14:editId="32C294F5">
                  <wp:extent cx="2194297" cy="1496291"/>
                  <wp:effectExtent l="19050" t="0" r="0" b="0"/>
                  <wp:docPr id="8" name="Picture 10" descr="http://news.thomasnet.com/IMT/archives/awesome%20old-school%20%20mobile%20phone,%20ArrayComm%20via%20AboutDotC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ews.thomasnet.com/IMT/archives/awesome%20old-school%20%20mobile%20phone,%20ArrayComm%20via%20AboutDotC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49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</w:tcPr>
          <w:p w14:paraId="34D0CFC0" w14:textId="77777777" w:rsidR="0059625C" w:rsidRDefault="0059625C">
            <w:r>
              <w:rPr>
                <w:noProof/>
              </w:rPr>
              <w:drawing>
                <wp:inline distT="0" distB="0" distL="0" distR="0" wp14:anchorId="6DD94F98" wp14:editId="44CF7D32">
                  <wp:extent cx="2339060" cy="1389413"/>
                  <wp:effectExtent l="19050" t="0" r="4090" b="0"/>
                  <wp:docPr id="9" name="Picture 16" descr="http://www.gearlive.com/blogimages/imcosys_linux_smartpho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earlive.com/blogimages/imcosys_linux_smartpho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97" cy="1389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49BED284" w14:textId="77777777" w:rsidR="0059625C" w:rsidRDefault="0059625C"/>
          <w:p w14:paraId="389EDCA8" w14:textId="77777777" w:rsidR="0059625C" w:rsidRDefault="0059625C">
            <w:r>
              <w:rPr>
                <w:noProof/>
              </w:rPr>
              <w:drawing>
                <wp:inline distT="0" distB="0" distL="0" distR="0" wp14:anchorId="6702AE1E" wp14:editId="6CDEB59F">
                  <wp:extent cx="2118509" cy="1282535"/>
                  <wp:effectExtent l="19050" t="0" r="0" b="0"/>
                  <wp:docPr id="11" name="Picture 13" descr="http://mobilitysite.com/wp-content/uploads/2007/08/mobile-phone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obilitysite.com/wp-content/uploads/2007/08/mobile-phone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578" cy="1283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5C" w14:paraId="60048673" w14:textId="77777777" w:rsidTr="0059625C">
        <w:tc>
          <w:tcPr>
            <w:tcW w:w="221" w:type="dxa"/>
          </w:tcPr>
          <w:p w14:paraId="7E960058" w14:textId="77777777" w:rsidR="0059625C" w:rsidRPr="0059625C" w:rsidRDefault="0059625C">
            <w:pPr>
              <w:rPr>
                <w:b/>
                <w:noProof/>
                <w:sz w:val="40"/>
              </w:rPr>
            </w:pPr>
            <w:r w:rsidRPr="0059625C">
              <w:rPr>
                <w:b/>
                <w:noProof/>
                <w:sz w:val="40"/>
              </w:rPr>
              <w:t>C</w:t>
            </w:r>
          </w:p>
        </w:tc>
        <w:tc>
          <w:tcPr>
            <w:tcW w:w="3111" w:type="dxa"/>
          </w:tcPr>
          <w:p w14:paraId="5B98259B" w14:textId="77777777" w:rsidR="0059625C" w:rsidRDefault="0059625C">
            <w:r>
              <w:rPr>
                <w:noProof/>
              </w:rPr>
              <w:drawing>
                <wp:inline distT="0" distB="0" distL="0" distR="0" wp14:anchorId="36EA9736" wp14:editId="60B7D599">
                  <wp:extent cx="2008123" cy="1436914"/>
                  <wp:effectExtent l="19050" t="0" r="0" b="0"/>
                  <wp:docPr id="12" name="Picture 19" descr="http://yam3a.files.wordpress.com/2009/10/kitka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yam3a.files.wordpress.com/2009/10/kitka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484" cy="1441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</w:tcPr>
          <w:p w14:paraId="76E78C0A" w14:textId="77777777" w:rsidR="0059625C" w:rsidRDefault="0059625C"/>
          <w:p w14:paraId="2BF44895" w14:textId="77777777" w:rsidR="0059625C" w:rsidRDefault="0059625C">
            <w:r>
              <w:rPr>
                <w:noProof/>
              </w:rPr>
              <w:drawing>
                <wp:inline distT="0" distB="0" distL="0" distR="0" wp14:anchorId="078A2667" wp14:editId="59EFEC66">
                  <wp:extent cx="2137677" cy="1223158"/>
                  <wp:effectExtent l="19050" t="0" r="0" b="0"/>
                  <wp:docPr id="14" name="Picture 22" descr="http://www.virginmedia.com/images/choc_kitkat-43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virginmedia.com/images/choc_kitkat-43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819" cy="1224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559133CD" w14:textId="77777777" w:rsidR="0059625C" w:rsidRDefault="0059625C"/>
          <w:p w14:paraId="3E7D17BD" w14:textId="77777777" w:rsidR="0059625C" w:rsidRDefault="0059625C">
            <w:r>
              <w:rPr>
                <w:noProof/>
              </w:rPr>
              <w:drawing>
                <wp:inline distT="0" distB="0" distL="0" distR="0" wp14:anchorId="644CDA9F" wp14:editId="736BF03B">
                  <wp:extent cx="2118509" cy="1080654"/>
                  <wp:effectExtent l="19050" t="0" r="0" b="0"/>
                  <wp:docPr id="15" name="Picture 25" descr="http://23.media.tumblr.com/tumblr_kpmak4ZE021qa0vo5o1_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23.media.tumblr.com/tumblr_kpmak4ZE021qa0vo5o1_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683" cy="1081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5C" w14:paraId="3877BDD1" w14:textId="77777777" w:rsidTr="0059625C">
        <w:tc>
          <w:tcPr>
            <w:tcW w:w="221" w:type="dxa"/>
          </w:tcPr>
          <w:p w14:paraId="28A6CCFC" w14:textId="77777777" w:rsidR="0059625C" w:rsidRPr="0059625C" w:rsidRDefault="0059625C">
            <w:pPr>
              <w:rPr>
                <w:rFonts w:ascii="Arial" w:hAnsi="Arial" w:cs="Arial"/>
                <w:b/>
                <w:noProof/>
                <w:color w:val="333333"/>
                <w:sz w:val="40"/>
                <w:szCs w:val="20"/>
              </w:rPr>
            </w:pPr>
            <w:r w:rsidRPr="0059625C">
              <w:rPr>
                <w:rFonts w:ascii="Arial" w:hAnsi="Arial" w:cs="Arial"/>
                <w:b/>
                <w:noProof/>
                <w:color w:val="333333"/>
                <w:sz w:val="40"/>
                <w:szCs w:val="20"/>
              </w:rPr>
              <w:t>D</w:t>
            </w:r>
          </w:p>
        </w:tc>
        <w:tc>
          <w:tcPr>
            <w:tcW w:w="3111" w:type="dxa"/>
          </w:tcPr>
          <w:p w14:paraId="2212A5E8" w14:textId="77777777" w:rsidR="0059625C" w:rsidRDefault="0059625C">
            <w:r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0EEC0BE9" wp14:editId="1091A285">
                  <wp:extent cx="1843471" cy="1828800"/>
                  <wp:effectExtent l="19050" t="0" r="4379" b="0"/>
                  <wp:docPr id="17" name="main_image" descr="newengland2009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_image" descr="newengland2009sh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997" cy="183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</w:tcPr>
          <w:p w14:paraId="40737E43" w14:textId="77777777" w:rsidR="0059625C" w:rsidRDefault="0059625C">
            <w:r>
              <w:rPr>
                <w:noProof/>
              </w:rPr>
              <w:drawing>
                <wp:inline distT="0" distB="0" distL="0" distR="0" wp14:anchorId="3E14769F" wp14:editId="32179558">
                  <wp:extent cx="1999755" cy="1710047"/>
                  <wp:effectExtent l="19050" t="0" r="495" b="0"/>
                  <wp:docPr id="18" name="Picture 34" descr="http://www.toffs.com/content/ebiz/toffs/invt/7010emb/7010emb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toffs.com/content/ebiz/toffs/invt/7010emb/7010emb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209" cy="1713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29BFA709" w14:textId="77777777" w:rsidR="0059625C" w:rsidRDefault="0059625C">
            <w:r>
              <w:rPr>
                <w:noProof/>
              </w:rPr>
              <w:drawing>
                <wp:inline distT="0" distB="0" distL="0" distR="0" wp14:anchorId="4DC913CE" wp14:editId="3609A093">
                  <wp:extent cx="2059132" cy="1710047"/>
                  <wp:effectExtent l="19050" t="0" r="0" b="0"/>
                  <wp:docPr id="20" name="Picture 28" descr="http://www.offthepost.info/wp-content/uploads/2009/03/england-1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ffthepost.info/wp-content/uploads/2009/03/england-1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740" cy="171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5C" w14:paraId="109AF66A" w14:textId="77777777" w:rsidTr="0059625C">
        <w:tc>
          <w:tcPr>
            <w:tcW w:w="221" w:type="dxa"/>
          </w:tcPr>
          <w:p w14:paraId="64B9C195" w14:textId="77777777" w:rsidR="0059625C" w:rsidRPr="0059625C" w:rsidRDefault="0059625C">
            <w:pPr>
              <w:rPr>
                <w:b/>
                <w:sz w:val="40"/>
              </w:rPr>
            </w:pPr>
            <w:r w:rsidRPr="0059625C">
              <w:rPr>
                <w:b/>
                <w:sz w:val="40"/>
              </w:rPr>
              <w:t>E</w:t>
            </w:r>
          </w:p>
        </w:tc>
        <w:tc>
          <w:tcPr>
            <w:tcW w:w="3111" w:type="dxa"/>
          </w:tcPr>
          <w:p w14:paraId="454455FB" w14:textId="77777777" w:rsidR="0059625C" w:rsidRDefault="0059625C"/>
          <w:p w14:paraId="69A36AC1" w14:textId="77777777" w:rsidR="0059625C" w:rsidRDefault="0059625C">
            <w:r>
              <w:rPr>
                <w:noProof/>
              </w:rPr>
              <w:drawing>
                <wp:inline distT="0" distB="0" distL="0" distR="0" wp14:anchorId="2A61FFF8" wp14:editId="0CA59B66">
                  <wp:extent cx="1947973" cy="1879738"/>
                  <wp:effectExtent l="19050" t="0" r="0" b="0"/>
                  <wp:docPr id="21" name="Picture 43" descr="http://img.youtube.com/vi/RgG2h5CH42Y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g.youtube.com/vi/RgG2h5CH42Y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145" cy="1881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</w:tcPr>
          <w:p w14:paraId="3D434F85" w14:textId="77777777" w:rsidR="0059625C" w:rsidRDefault="0059625C">
            <w:r>
              <w:rPr>
                <w:noProof/>
              </w:rPr>
              <w:drawing>
                <wp:inline distT="0" distB="0" distL="0" distR="0" wp14:anchorId="48474469" wp14:editId="71185E5D">
                  <wp:extent cx="2330746" cy="2541181"/>
                  <wp:effectExtent l="19050" t="0" r="0" b="0"/>
                  <wp:docPr id="23" name="Picture 40" descr="http://www.audio-depot.com/images/Gemini%20CDX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udio-depot.com/images/Gemini%20CDX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126" cy="254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5A4E8040" w14:textId="77777777" w:rsidR="0059625C" w:rsidRDefault="0059625C">
            <w:r>
              <w:rPr>
                <w:noProof/>
              </w:rPr>
              <w:drawing>
                <wp:inline distT="0" distB="0" distL="0" distR="0" wp14:anchorId="4EE8F70B" wp14:editId="5A5A3224">
                  <wp:extent cx="2594344" cy="2594344"/>
                  <wp:effectExtent l="19050" t="0" r="0" b="0"/>
                  <wp:docPr id="24" name="Picture 37" descr="http://img.diytrade.com/cdimg/635950/4735859/0/1195648486/Ipod_nano_2th_MP4_music_players_with_1_8_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g.diytrade.com/cdimg/635950/4735859/0/1195648486/Ipod_nano_2th_MP4_music_players_with_1_8_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166" cy="2594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BE7D9" w14:textId="77777777" w:rsidR="00C377F9" w:rsidRDefault="00C377F9"/>
    <w:p w14:paraId="2C2A312C" w14:textId="77777777" w:rsidR="00DC5A58" w:rsidRDefault="00DC5A58"/>
    <w:p w14:paraId="69AD2772" w14:textId="77777777" w:rsidR="00DC5A58" w:rsidRPr="00CF123B" w:rsidRDefault="00DC5A58">
      <w:pPr>
        <w:rPr>
          <w:b/>
          <w:i/>
        </w:rPr>
      </w:pPr>
      <w:r w:rsidRPr="00CF123B">
        <w:rPr>
          <w:b/>
          <w:i/>
        </w:rPr>
        <w:t>Starter Activity</w:t>
      </w:r>
    </w:p>
    <w:p w14:paraId="32CF1EAD" w14:textId="77777777" w:rsidR="00DC5A58" w:rsidRPr="00CF123B" w:rsidRDefault="00DC5A58">
      <w:pPr>
        <w:rPr>
          <w:i/>
        </w:rPr>
      </w:pPr>
    </w:p>
    <w:p w14:paraId="4ED899A8" w14:textId="77777777" w:rsidR="00DC5A58" w:rsidRPr="00CF123B" w:rsidRDefault="00DC5A58">
      <w:pPr>
        <w:rPr>
          <w:i/>
        </w:rPr>
      </w:pPr>
      <w:r w:rsidRPr="00CF123B">
        <w:rPr>
          <w:i/>
        </w:rPr>
        <w:t xml:space="preserve">Look at the pictures on the screen and order the products according to when they were first launched. </w:t>
      </w:r>
    </w:p>
    <w:p w14:paraId="668B8E75" w14:textId="77777777" w:rsidR="00DC5A58" w:rsidRPr="00CF123B" w:rsidRDefault="00DC5A5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DC5A58" w:rsidRPr="00CF123B" w14:paraId="44271E12" w14:textId="77777777" w:rsidTr="00DC5A58">
        <w:tc>
          <w:tcPr>
            <w:tcW w:w="2747" w:type="dxa"/>
          </w:tcPr>
          <w:p w14:paraId="12E502D6" w14:textId="77777777" w:rsidR="00DC5A58" w:rsidRPr="00CF123B" w:rsidRDefault="00DC5A58">
            <w:pPr>
              <w:rPr>
                <w:b/>
                <w:i/>
                <w:sz w:val="36"/>
              </w:rPr>
            </w:pPr>
          </w:p>
        </w:tc>
        <w:tc>
          <w:tcPr>
            <w:tcW w:w="2747" w:type="dxa"/>
          </w:tcPr>
          <w:p w14:paraId="76AA8788" w14:textId="77777777" w:rsidR="00DC5A58" w:rsidRPr="00CF123B" w:rsidRDefault="00DC5A58">
            <w:pPr>
              <w:rPr>
                <w:b/>
                <w:i/>
              </w:rPr>
            </w:pPr>
            <w:r w:rsidRPr="00CF123B">
              <w:rPr>
                <w:b/>
                <w:i/>
              </w:rPr>
              <w:t>Oldest</w:t>
            </w:r>
          </w:p>
        </w:tc>
        <w:tc>
          <w:tcPr>
            <w:tcW w:w="2747" w:type="dxa"/>
          </w:tcPr>
          <w:p w14:paraId="071E6AAA" w14:textId="77777777" w:rsidR="00DC5A58" w:rsidRPr="00CF123B" w:rsidRDefault="00CF123B" w:rsidP="00CF123B">
            <w:pPr>
              <w:jc w:val="center"/>
              <w:rPr>
                <w:b/>
                <w:i/>
              </w:rPr>
            </w:pPr>
            <w:r w:rsidRPr="00CF123B">
              <w:rPr>
                <w:b/>
                <w:i/>
                <w:sz w:val="44"/>
              </w:rPr>
              <w:t>&gt;</w:t>
            </w:r>
          </w:p>
        </w:tc>
        <w:tc>
          <w:tcPr>
            <w:tcW w:w="2747" w:type="dxa"/>
          </w:tcPr>
          <w:p w14:paraId="34EEB1C8" w14:textId="77777777" w:rsidR="00DC5A58" w:rsidRPr="00CF123B" w:rsidRDefault="00DC5A58">
            <w:pPr>
              <w:rPr>
                <w:b/>
                <w:i/>
              </w:rPr>
            </w:pPr>
            <w:r w:rsidRPr="00CF123B">
              <w:rPr>
                <w:b/>
                <w:i/>
              </w:rPr>
              <w:t>Newest</w:t>
            </w:r>
          </w:p>
        </w:tc>
      </w:tr>
      <w:tr w:rsidR="00DC5A58" w:rsidRPr="00CF123B" w14:paraId="78706A5A" w14:textId="77777777" w:rsidTr="00DC5A58">
        <w:tc>
          <w:tcPr>
            <w:tcW w:w="2747" w:type="dxa"/>
          </w:tcPr>
          <w:p w14:paraId="2BB97F44" w14:textId="77777777" w:rsidR="00DC5A58" w:rsidRPr="00CF123B" w:rsidRDefault="00DC5A58">
            <w:pPr>
              <w:rPr>
                <w:b/>
                <w:i/>
                <w:sz w:val="36"/>
              </w:rPr>
            </w:pPr>
            <w:r w:rsidRPr="00CF123B">
              <w:rPr>
                <w:b/>
                <w:i/>
                <w:sz w:val="36"/>
              </w:rPr>
              <w:t>A</w:t>
            </w:r>
          </w:p>
        </w:tc>
        <w:tc>
          <w:tcPr>
            <w:tcW w:w="2747" w:type="dxa"/>
          </w:tcPr>
          <w:p w14:paraId="06542EAB" w14:textId="77777777" w:rsidR="00DC5A58" w:rsidRPr="00CF123B" w:rsidRDefault="00DC5A58">
            <w:pPr>
              <w:rPr>
                <w:i/>
              </w:rPr>
            </w:pPr>
          </w:p>
        </w:tc>
        <w:tc>
          <w:tcPr>
            <w:tcW w:w="2747" w:type="dxa"/>
          </w:tcPr>
          <w:p w14:paraId="668F1D3A" w14:textId="77777777" w:rsidR="00DC5A58" w:rsidRPr="00CF123B" w:rsidRDefault="00DC5A58">
            <w:pPr>
              <w:rPr>
                <w:i/>
              </w:rPr>
            </w:pPr>
          </w:p>
        </w:tc>
        <w:tc>
          <w:tcPr>
            <w:tcW w:w="2747" w:type="dxa"/>
          </w:tcPr>
          <w:p w14:paraId="1B612260" w14:textId="77777777" w:rsidR="00DC5A58" w:rsidRPr="00CF123B" w:rsidRDefault="00DC5A58">
            <w:pPr>
              <w:rPr>
                <w:i/>
              </w:rPr>
            </w:pPr>
          </w:p>
        </w:tc>
      </w:tr>
      <w:tr w:rsidR="00DC5A58" w:rsidRPr="00CF123B" w14:paraId="0DC5C838" w14:textId="77777777" w:rsidTr="00DC5A58">
        <w:tc>
          <w:tcPr>
            <w:tcW w:w="2747" w:type="dxa"/>
          </w:tcPr>
          <w:p w14:paraId="0BAD08B7" w14:textId="77777777" w:rsidR="00DC5A58" w:rsidRPr="00CF123B" w:rsidRDefault="00DC5A58">
            <w:pPr>
              <w:rPr>
                <w:b/>
                <w:i/>
                <w:sz w:val="36"/>
              </w:rPr>
            </w:pPr>
            <w:r w:rsidRPr="00CF123B">
              <w:rPr>
                <w:b/>
                <w:i/>
                <w:sz w:val="36"/>
              </w:rPr>
              <w:t>B</w:t>
            </w:r>
          </w:p>
        </w:tc>
        <w:tc>
          <w:tcPr>
            <w:tcW w:w="2747" w:type="dxa"/>
          </w:tcPr>
          <w:p w14:paraId="08341E70" w14:textId="77777777" w:rsidR="00DC5A58" w:rsidRPr="00CF123B" w:rsidRDefault="00DC5A58">
            <w:pPr>
              <w:rPr>
                <w:i/>
              </w:rPr>
            </w:pPr>
          </w:p>
        </w:tc>
        <w:tc>
          <w:tcPr>
            <w:tcW w:w="2747" w:type="dxa"/>
          </w:tcPr>
          <w:p w14:paraId="52806CE1" w14:textId="77777777" w:rsidR="00DC5A58" w:rsidRPr="00CF123B" w:rsidRDefault="00DC5A58">
            <w:pPr>
              <w:rPr>
                <w:i/>
              </w:rPr>
            </w:pPr>
          </w:p>
        </w:tc>
        <w:tc>
          <w:tcPr>
            <w:tcW w:w="2747" w:type="dxa"/>
          </w:tcPr>
          <w:p w14:paraId="23DDC470" w14:textId="77777777" w:rsidR="00DC5A58" w:rsidRPr="00CF123B" w:rsidRDefault="00DC5A58">
            <w:pPr>
              <w:rPr>
                <w:i/>
              </w:rPr>
            </w:pPr>
          </w:p>
        </w:tc>
      </w:tr>
      <w:tr w:rsidR="00DC5A58" w:rsidRPr="00CF123B" w14:paraId="56119CA3" w14:textId="77777777" w:rsidTr="00DC5A58">
        <w:tc>
          <w:tcPr>
            <w:tcW w:w="2747" w:type="dxa"/>
          </w:tcPr>
          <w:p w14:paraId="779EC36A" w14:textId="77777777" w:rsidR="00DC5A58" w:rsidRPr="00CF123B" w:rsidRDefault="00DC5A58">
            <w:pPr>
              <w:rPr>
                <w:b/>
                <w:i/>
                <w:sz w:val="36"/>
              </w:rPr>
            </w:pPr>
            <w:r w:rsidRPr="00CF123B">
              <w:rPr>
                <w:b/>
                <w:i/>
                <w:sz w:val="36"/>
              </w:rPr>
              <w:t>C</w:t>
            </w:r>
          </w:p>
        </w:tc>
        <w:tc>
          <w:tcPr>
            <w:tcW w:w="2747" w:type="dxa"/>
          </w:tcPr>
          <w:p w14:paraId="20BBA6C1" w14:textId="77777777" w:rsidR="00DC5A58" w:rsidRPr="00CF123B" w:rsidRDefault="00DC5A58">
            <w:pPr>
              <w:rPr>
                <w:i/>
              </w:rPr>
            </w:pPr>
          </w:p>
        </w:tc>
        <w:tc>
          <w:tcPr>
            <w:tcW w:w="2747" w:type="dxa"/>
          </w:tcPr>
          <w:p w14:paraId="59F90DA8" w14:textId="77777777" w:rsidR="00DC5A58" w:rsidRPr="00CF123B" w:rsidRDefault="00DC5A58">
            <w:pPr>
              <w:rPr>
                <w:i/>
              </w:rPr>
            </w:pPr>
          </w:p>
        </w:tc>
        <w:tc>
          <w:tcPr>
            <w:tcW w:w="2747" w:type="dxa"/>
          </w:tcPr>
          <w:p w14:paraId="428DD42D" w14:textId="77777777" w:rsidR="00DC5A58" w:rsidRPr="00CF123B" w:rsidRDefault="00DC5A58">
            <w:pPr>
              <w:rPr>
                <w:i/>
              </w:rPr>
            </w:pPr>
          </w:p>
        </w:tc>
      </w:tr>
      <w:tr w:rsidR="00DC5A58" w:rsidRPr="00CF123B" w14:paraId="73ABA8A4" w14:textId="77777777" w:rsidTr="00DC5A58">
        <w:tc>
          <w:tcPr>
            <w:tcW w:w="2747" w:type="dxa"/>
          </w:tcPr>
          <w:p w14:paraId="7CB2EE54" w14:textId="77777777" w:rsidR="00DC5A58" w:rsidRPr="00CF123B" w:rsidRDefault="00DC5A58">
            <w:pPr>
              <w:rPr>
                <w:b/>
                <w:i/>
                <w:sz w:val="36"/>
              </w:rPr>
            </w:pPr>
            <w:r w:rsidRPr="00CF123B">
              <w:rPr>
                <w:b/>
                <w:i/>
                <w:sz w:val="36"/>
              </w:rPr>
              <w:t>D</w:t>
            </w:r>
          </w:p>
        </w:tc>
        <w:tc>
          <w:tcPr>
            <w:tcW w:w="2747" w:type="dxa"/>
          </w:tcPr>
          <w:p w14:paraId="776E19E7" w14:textId="77777777" w:rsidR="00DC5A58" w:rsidRPr="00CF123B" w:rsidRDefault="00DC5A58">
            <w:pPr>
              <w:rPr>
                <w:i/>
              </w:rPr>
            </w:pPr>
          </w:p>
        </w:tc>
        <w:tc>
          <w:tcPr>
            <w:tcW w:w="2747" w:type="dxa"/>
          </w:tcPr>
          <w:p w14:paraId="55E4A9D4" w14:textId="77777777" w:rsidR="00DC5A58" w:rsidRPr="00CF123B" w:rsidRDefault="00DC5A58">
            <w:pPr>
              <w:rPr>
                <w:i/>
              </w:rPr>
            </w:pPr>
          </w:p>
        </w:tc>
        <w:tc>
          <w:tcPr>
            <w:tcW w:w="2747" w:type="dxa"/>
          </w:tcPr>
          <w:p w14:paraId="40540E0C" w14:textId="77777777" w:rsidR="00DC5A58" w:rsidRPr="00CF123B" w:rsidRDefault="00DC5A58">
            <w:pPr>
              <w:rPr>
                <w:i/>
              </w:rPr>
            </w:pPr>
          </w:p>
        </w:tc>
      </w:tr>
      <w:tr w:rsidR="00DC5A58" w:rsidRPr="00CF123B" w14:paraId="2242BDD8" w14:textId="77777777" w:rsidTr="00DC5A58">
        <w:tc>
          <w:tcPr>
            <w:tcW w:w="2747" w:type="dxa"/>
          </w:tcPr>
          <w:p w14:paraId="1B7183F5" w14:textId="77777777" w:rsidR="00DC5A58" w:rsidRPr="00CF123B" w:rsidRDefault="00DC5A58">
            <w:pPr>
              <w:rPr>
                <w:b/>
                <w:i/>
                <w:sz w:val="36"/>
              </w:rPr>
            </w:pPr>
            <w:r w:rsidRPr="00CF123B">
              <w:rPr>
                <w:b/>
                <w:i/>
                <w:sz w:val="36"/>
              </w:rPr>
              <w:t>E</w:t>
            </w:r>
          </w:p>
        </w:tc>
        <w:tc>
          <w:tcPr>
            <w:tcW w:w="2747" w:type="dxa"/>
          </w:tcPr>
          <w:p w14:paraId="6CE00287" w14:textId="77777777" w:rsidR="00DC5A58" w:rsidRPr="00CF123B" w:rsidRDefault="00DC5A58">
            <w:pPr>
              <w:rPr>
                <w:i/>
              </w:rPr>
            </w:pPr>
          </w:p>
        </w:tc>
        <w:tc>
          <w:tcPr>
            <w:tcW w:w="2747" w:type="dxa"/>
          </w:tcPr>
          <w:p w14:paraId="68CDDB8B" w14:textId="77777777" w:rsidR="00DC5A58" w:rsidRPr="00CF123B" w:rsidRDefault="00DC5A58">
            <w:pPr>
              <w:rPr>
                <w:i/>
              </w:rPr>
            </w:pPr>
          </w:p>
        </w:tc>
        <w:tc>
          <w:tcPr>
            <w:tcW w:w="2747" w:type="dxa"/>
          </w:tcPr>
          <w:p w14:paraId="3C6C4FEB" w14:textId="77777777" w:rsidR="00DC5A58" w:rsidRPr="00CF123B" w:rsidRDefault="00DC5A58">
            <w:pPr>
              <w:rPr>
                <w:i/>
              </w:rPr>
            </w:pPr>
          </w:p>
        </w:tc>
      </w:tr>
    </w:tbl>
    <w:p w14:paraId="7579C847" w14:textId="77777777" w:rsidR="00CF123B" w:rsidRDefault="00CF123B">
      <w:pPr>
        <w:rPr>
          <w:i/>
        </w:rPr>
      </w:pPr>
    </w:p>
    <w:p w14:paraId="5C055091" w14:textId="77777777" w:rsidR="00CF123B" w:rsidRPr="00CF123B" w:rsidRDefault="00CF123B" w:rsidP="00CF123B"/>
    <w:p w14:paraId="52F09F6B" w14:textId="77777777" w:rsidR="00CF123B" w:rsidRDefault="00CF123B" w:rsidP="00CF123B"/>
    <w:p w14:paraId="7420B66B" w14:textId="77777777" w:rsidR="00CF123B" w:rsidRDefault="00CF123B" w:rsidP="00CF123B">
      <w:pPr>
        <w:rPr>
          <w:i/>
        </w:rPr>
      </w:pPr>
    </w:p>
    <w:p w14:paraId="26030BF4" w14:textId="77777777" w:rsidR="00CF123B" w:rsidRDefault="00CF123B" w:rsidP="00CF123B">
      <w:pPr>
        <w:rPr>
          <w:i/>
        </w:rPr>
      </w:pPr>
    </w:p>
    <w:p w14:paraId="5DEE4477" w14:textId="77777777" w:rsidR="00CF123B" w:rsidRDefault="00CF123B" w:rsidP="00CF123B">
      <w:pPr>
        <w:rPr>
          <w:i/>
        </w:rPr>
      </w:pPr>
    </w:p>
    <w:p w14:paraId="18C5653F" w14:textId="77777777" w:rsidR="00CF123B" w:rsidRDefault="00CF123B" w:rsidP="00CF123B">
      <w:pPr>
        <w:rPr>
          <w:i/>
        </w:rPr>
      </w:pPr>
    </w:p>
    <w:p w14:paraId="67C9D775" w14:textId="77777777" w:rsidR="00CF123B" w:rsidRPr="00CF123B" w:rsidRDefault="00CF123B" w:rsidP="00CF123B">
      <w:pPr>
        <w:rPr>
          <w:b/>
          <w:i/>
        </w:rPr>
      </w:pPr>
    </w:p>
    <w:p w14:paraId="455B9ED6" w14:textId="77777777" w:rsidR="00CF123B" w:rsidRPr="00CF123B" w:rsidRDefault="00CF123B" w:rsidP="00CF123B">
      <w:pPr>
        <w:rPr>
          <w:b/>
          <w:i/>
        </w:rPr>
      </w:pPr>
      <w:r w:rsidRPr="00CF123B">
        <w:rPr>
          <w:b/>
          <w:i/>
        </w:rPr>
        <w:t>Starter Activity</w:t>
      </w:r>
    </w:p>
    <w:p w14:paraId="66E950D4" w14:textId="77777777" w:rsidR="00CF123B" w:rsidRPr="00CF123B" w:rsidRDefault="00CF123B" w:rsidP="00CF123B">
      <w:pPr>
        <w:rPr>
          <w:i/>
        </w:rPr>
      </w:pPr>
    </w:p>
    <w:p w14:paraId="1FCED419" w14:textId="77777777" w:rsidR="00CF123B" w:rsidRPr="00CF123B" w:rsidRDefault="00CF123B" w:rsidP="00CF123B">
      <w:pPr>
        <w:rPr>
          <w:i/>
        </w:rPr>
      </w:pPr>
      <w:r w:rsidRPr="00CF123B">
        <w:rPr>
          <w:i/>
        </w:rPr>
        <w:t xml:space="preserve">Look at the pictures on the screen and order the products according to when they were first launched. </w:t>
      </w:r>
    </w:p>
    <w:p w14:paraId="5CAB78F4" w14:textId="77777777" w:rsidR="00CF123B" w:rsidRPr="00CF123B" w:rsidRDefault="00CF123B" w:rsidP="00CF123B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CF123B" w:rsidRPr="00CF123B" w14:paraId="0424187A" w14:textId="77777777" w:rsidTr="00600E23">
        <w:tc>
          <w:tcPr>
            <w:tcW w:w="2747" w:type="dxa"/>
          </w:tcPr>
          <w:p w14:paraId="394C197C" w14:textId="77777777" w:rsidR="00CF123B" w:rsidRPr="00CF123B" w:rsidRDefault="00CF123B" w:rsidP="00600E23">
            <w:pPr>
              <w:rPr>
                <w:b/>
                <w:i/>
                <w:sz w:val="36"/>
              </w:rPr>
            </w:pPr>
          </w:p>
        </w:tc>
        <w:tc>
          <w:tcPr>
            <w:tcW w:w="2747" w:type="dxa"/>
          </w:tcPr>
          <w:p w14:paraId="377A72A7" w14:textId="77777777" w:rsidR="00CF123B" w:rsidRPr="00CF123B" w:rsidRDefault="00CF123B" w:rsidP="00600E23">
            <w:pPr>
              <w:rPr>
                <w:b/>
                <w:i/>
              </w:rPr>
            </w:pPr>
            <w:r w:rsidRPr="00CF123B">
              <w:rPr>
                <w:b/>
                <w:i/>
              </w:rPr>
              <w:t>Oldest</w:t>
            </w:r>
          </w:p>
        </w:tc>
        <w:tc>
          <w:tcPr>
            <w:tcW w:w="2747" w:type="dxa"/>
          </w:tcPr>
          <w:p w14:paraId="6F8D4AE1" w14:textId="77777777" w:rsidR="00CF123B" w:rsidRPr="00CF123B" w:rsidRDefault="00CF123B" w:rsidP="00600E23">
            <w:pPr>
              <w:jc w:val="center"/>
              <w:rPr>
                <w:b/>
                <w:i/>
              </w:rPr>
            </w:pPr>
            <w:r w:rsidRPr="00CF123B">
              <w:rPr>
                <w:b/>
                <w:i/>
                <w:sz w:val="44"/>
              </w:rPr>
              <w:t>&gt;</w:t>
            </w:r>
          </w:p>
        </w:tc>
        <w:tc>
          <w:tcPr>
            <w:tcW w:w="2747" w:type="dxa"/>
          </w:tcPr>
          <w:p w14:paraId="1A7E8E41" w14:textId="77777777" w:rsidR="00CF123B" w:rsidRPr="00CF123B" w:rsidRDefault="00CF123B" w:rsidP="00600E23">
            <w:pPr>
              <w:rPr>
                <w:b/>
                <w:i/>
              </w:rPr>
            </w:pPr>
            <w:r w:rsidRPr="00CF123B">
              <w:rPr>
                <w:b/>
                <w:i/>
              </w:rPr>
              <w:t>Newest</w:t>
            </w:r>
          </w:p>
        </w:tc>
      </w:tr>
      <w:tr w:rsidR="00CF123B" w:rsidRPr="00CF123B" w14:paraId="5B80757B" w14:textId="77777777" w:rsidTr="00600E23">
        <w:tc>
          <w:tcPr>
            <w:tcW w:w="2747" w:type="dxa"/>
          </w:tcPr>
          <w:p w14:paraId="77CBB105" w14:textId="77777777" w:rsidR="00CF123B" w:rsidRPr="00CF123B" w:rsidRDefault="00CF123B" w:rsidP="00600E23">
            <w:pPr>
              <w:rPr>
                <w:b/>
                <w:i/>
                <w:sz w:val="36"/>
              </w:rPr>
            </w:pPr>
            <w:r w:rsidRPr="00CF123B">
              <w:rPr>
                <w:b/>
                <w:i/>
                <w:sz w:val="36"/>
              </w:rPr>
              <w:t>A</w:t>
            </w:r>
          </w:p>
        </w:tc>
        <w:tc>
          <w:tcPr>
            <w:tcW w:w="2747" w:type="dxa"/>
          </w:tcPr>
          <w:p w14:paraId="5C530F91" w14:textId="77777777" w:rsidR="00CF123B" w:rsidRPr="00CF123B" w:rsidRDefault="00CF123B" w:rsidP="00600E23">
            <w:pPr>
              <w:rPr>
                <w:i/>
              </w:rPr>
            </w:pPr>
          </w:p>
        </w:tc>
        <w:tc>
          <w:tcPr>
            <w:tcW w:w="2747" w:type="dxa"/>
          </w:tcPr>
          <w:p w14:paraId="7989062A" w14:textId="77777777" w:rsidR="00CF123B" w:rsidRPr="00CF123B" w:rsidRDefault="00CF123B" w:rsidP="00600E23">
            <w:pPr>
              <w:rPr>
                <w:i/>
              </w:rPr>
            </w:pPr>
          </w:p>
        </w:tc>
        <w:tc>
          <w:tcPr>
            <w:tcW w:w="2747" w:type="dxa"/>
          </w:tcPr>
          <w:p w14:paraId="18BE66F5" w14:textId="77777777" w:rsidR="00CF123B" w:rsidRPr="00CF123B" w:rsidRDefault="00CF123B" w:rsidP="00600E23">
            <w:pPr>
              <w:rPr>
                <w:i/>
              </w:rPr>
            </w:pPr>
          </w:p>
        </w:tc>
      </w:tr>
      <w:tr w:rsidR="00CF123B" w:rsidRPr="00CF123B" w14:paraId="3A655E9E" w14:textId="77777777" w:rsidTr="00600E23">
        <w:tc>
          <w:tcPr>
            <w:tcW w:w="2747" w:type="dxa"/>
          </w:tcPr>
          <w:p w14:paraId="6A27DD87" w14:textId="77777777" w:rsidR="00CF123B" w:rsidRPr="00CF123B" w:rsidRDefault="00CF123B" w:rsidP="00600E23">
            <w:pPr>
              <w:rPr>
                <w:b/>
                <w:i/>
                <w:sz w:val="36"/>
              </w:rPr>
            </w:pPr>
            <w:r w:rsidRPr="00CF123B">
              <w:rPr>
                <w:b/>
                <w:i/>
                <w:sz w:val="36"/>
              </w:rPr>
              <w:t>B</w:t>
            </w:r>
          </w:p>
        </w:tc>
        <w:tc>
          <w:tcPr>
            <w:tcW w:w="2747" w:type="dxa"/>
          </w:tcPr>
          <w:p w14:paraId="166A68D3" w14:textId="77777777" w:rsidR="00CF123B" w:rsidRPr="00CF123B" w:rsidRDefault="00CF123B" w:rsidP="00600E23">
            <w:pPr>
              <w:rPr>
                <w:i/>
              </w:rPr>
            </w:pPr>
          </w:p>
        </w:tc>
        <w:tc>
          <w:tcPr>
            <w:tcW w:w="2747" w:type="dxa"/>
          </w:tcPr>
          <w:p w14:paraId="0B4425E5" w14:textId="77777777" w:rsidR="00CF123B" w:rsidRPr="00CF123B" w:rsidRDefault="00CF123B" w:rsidP="00600E23">
            <w:pPr>
              <w:rPr>
                <w:i/>
              </w:rPr>
            </w:pPr>
          </w:p>
        </w:tc>
        <w:tc>
          <w:tcPr>
            <w:tcW w:w="2747" w:type="dxa"/>
          </w:tcPr>
          <w:p w14:paraId="506E815B" w14:textId="77777777" w:rsidR="00CF123B" w:rsidRPr="00CF123B" w:rsidRDefault="00CF123B" w:rsidP="00600E23">
            <w:pPr>
              <w:rPr>
                <w:i/>
              </w:rPr>
            </w:pPr>
          </w:p>
        </w:tc>
      </w:tr>
      <w:tr w:rsidR="00CF123B" w:rsidRPr="00CF123B" w14:paraId="2CB38E0B" w14:textId="77777777" w:rsidTr="00600E23">
        <w:tc>
          <w:tcPr>
            <w:tcW w:w="2747" w:type="dxa"/>
          </w:tcPr>
          <w:p w14:paraId="5DEBB614" w14:textId="77777777" w:rsidR="00CF123B" w:rsidRPr="00CF123B" w:rsidRDefault="00CF123B" w:rsidP="00600E23">
            <w:pPr>
              <w:rPr>
                <w:b/>
                <w:i/>
                <w:sz w:val="36"/>
              </w:rPr>
            </w:pPr>
            <w:r w:rsidRPr="00CF123B">
              <w:rPr>
                <w:b/>
                <w:i/>
                <w:sz w:val="36"/>
              </w:rPr>
              <w:t>C</w:t>
            </w:r>
          </w:p>
        </w:tc>
        <w:tc>
          <w:tcPr>
            <w:tcW w:w="2747" w:type="dxa"/>
          </w:tcPr>
          <w:p w14:paraId="36B4FF93" w14:textId="77777777" w:rsidR="00CF123B" w:rsidRPr="00CF123B" w:rsidRDefault="00CF123B" w:rsidP="00600E23">
            <w:pPr>
              <w:rPr>
                <w:i/>
              </w:rPr>
            </w:pPr>
          </w:p>
        </w:tc>
        <w:tc>
          <w:tcPr>
            <w:tcW w:w="2747" w:type="dxa"/>
          </w:tcPr>
          <w:p w14:paraId="58BD69DE" w14:textId="77777777" w:rsidR="00CF123B" w:rsidRPr="00CF123B" w:rsidRDefault="00CF123B" w:rsidP="00600E23">
            <w:pPr>
              <w:rPr>
                <w:i/>
              </w:rPr>
            </w:pPr>
          </w:p>
        </w:tc>
        <w:tc>
          <w:tcPr>
            <w:tcW w:w="2747" w:type="dxa"/>
          </w:tcPr>
          <w:p w14:paraId="75933DB7" w14:textId="77777777" w:rsidR="00CF123B" w:rsidRPr="00CF123B" w:rsidRDefault="00CF123B" w:rsidP="00600E23">
            <w:pPr>
              <w:rPr>
                <w:i/>
              </w:rPr>
            </w:pPr>
          </w:p>
        </w:tc>
      </w:tr>
      <w:tr w:rsidR="00CF123B" w:rsidRPr="00CF123B" w14:paraId="7B5E3AED" w14:textId="77777777" w:rsidTr="00600E23">
        <w:tc>
          <w:tcPr>
            <w:tcW w:w="2747" w:type="dxa"/>
          </w:tcPr>
          <w:p w14:paraId="7F5CF982" w14:textId="77777777" w:rsidR="00CF123B" w:rsidRPr="00CF123B" w:rsidRDefault="00CF123B" w:rsidP="00600E23">
            <w:pPr>
              <w:rPr>
                <w:b/>
                <w:i/>
                <w:sz w:val="36"/>
              </w:rPr>
            </w:pPr>
            <w:r w:rsidRPr="00CF123B">
              <w:rPr>
                <w:b/>
                <w:i/>
                <w:sz w:val="36"/>
              </w:rPr>
              <w:t>D</w:t>
            </w:r>
          </w:p>
        </w:tc>
        <w:tc>
          <w:tcPr>
            <w:tcW w:w="2747" w:type="dxa"/>
          </w:tcPr>
          <w:p w14:paraId="2CDCF54D" w14:textId="77777777" w:rsidR="00CF123B" w:rsidRPr="00CF123B" w:rsidRDefault="00CF123B" w:rsidP="00600E23">
            <w:pPr>
              <w:rPr>
                <w:i/>
              </w:rPr>
            </w:pPr>
          </w:p>
        </w:tc>
        <w:tc>
          <w:tcPr>
            <w:tcW w:w="2747" w:type="dxa"/>
          </w:tcPr>
          <w:p w14:paraId="33BB553A" w14:textId="77777777" w:rsidR="00CF123B" w:rsidRPr="00CF123B" w:rsidRDefault="00CF123B" w:rsidP="00600E23">
            <w:pPr>
              <w:rPr>
                <w:i/>
              </w:rPr>
            </w:pPr>
          </w:p>
        </w:tc>
        <w:tc>
          <w:tcPr>
            <w:tcW w:w="2747" w:type="dxa"/>
          </w:tcPr>
          <w:p w14:paraId="34C16C23" w14:textId="77777777" w:rsidR="00CF123B" w:rsidRPr="00CF123B" w:rsidRDefault="00CF123B" w:rsidP="00600E23">
            <w:pPr>
              <w:rPr>
                <w:i/>
              </w:rPr>
            </w:pPr>
          </w:p>
        </w:tc>
      </w:tr>
      <w:tr w:rsidR="00CF123B" w:rsidRPr="00CF123B" w14:paraId="27AF2277" w14:textId="77777777" w:rsidTr="00600E23">
        <w:tc>
          <w:tcPr>
            <w:tcW w:w="2747" w:type="dxa"/>
          </w:tcPr>
          <w:p w14:paraId="6907897C" w14:textId="77777777" w:rsidR="00CF123B" w:rsidRPr="00CF123B" w:rsidRDefault="00CF123B" w:rsidP="00600E23">
            <w:pPr>
              <w:rPr>
                <w:b/>
                <w:i/>
                <w:sz w:val="36"/>
              </w:rPr>
            </w:pPr>
            <w:r w:rsidRPr="00CF123B">
              <w:rPr>
                <w:b/>
                <w:i/>
                <w:sz w:val="36"/>
              </w:rPr>
              <w:t>E</w:t>
            </w:r>
          </w:p>
        </w:tc>
        <w:tc>
          <w:tcPr>
            <w:tcW w:w="2747" w:type="dxa"/>
          </w:tcPr>
          <w:p w14:paraId="61324FC2" w14:textId="77777777" w:rsidR="00CF123B" w:rsidRPr="00CF123B" w:rsidRDefault="00CF123B" w:rsidP="00600E23">
            <w:pPr>
              <w:rPr>
                <w:i/>
              </w:rPr>
            </w:pPr>
          </w:p>
        </w:tc>
        <w:tc>
          <w:tcPr>
            <w:tcW w:w="2747" w:type="dxa"/>
          </w:tcPr>
          <w:p w14:paraId="622AAD07" w14:textId="77777777" w:rsidR="00CF123B" w:rsidRPr="00CF123B" w:rsidRDefault="00CF123B" w:rsidP="00600E23">
            <w:pPr>
              <w:rPr>
                <w:i/>
              </w:rPr>
            </w:pPr>
          </w:p>
        </w:tc>
        <w:tc>
          <w:tcPr>
            <w:tcW w:w="2747" w:type="dxa"/>
          </w:tcPr>
          <w:p w14:paraId="1A3CC06F" w14:textId="77777777" w:rsidR="00CF123B" w:rsidRPr="00CF123B" w:rsidRDefault="00CF123B" w:rsidP="00600E23">
            <w:pPr>
              <w:rPr>
                <w:i/>
              </w:rPr>
            </w:pPr>
          </w:p>
        </w:tc>
      </w:tr>
    </w:tbl>
    <w:p w14:paraId="04C9F54B" w14:textId="77777777" w:rsidR="00CF123B" w:rsidRPr="00CF123B" w:rsidRDefault="00CF123B" w:rsidP="00CF123B">
      <w:pPr>
        <w:rPr>
          <w:i/>
        </w:rPr>
      </w:pPr>
    </w:p>
    <w:p w14:paraId="52D3EB5A" w14:textId="77777777" w:rsidR="00DC5A58" w:rsidRPr="00CF123B" w:rsidRDefault="00DC5A58" w:rsidP="00CF123B"/>
    <w:sectPr w:rsidR="00DC5A58" w:rsidRPr="00CF123B" w:rsidSect="009E39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F9"/>
    <w:rsid w:val="00182F3A"/>
    <w:rsid w:val="0045477E"/>
    <w:rsid w:val="0051448C"/>
    <w:rsid w:val="00585F2D"/>
    <w:rsid w:val="0059625C"/>
    <w:rsid w:val="00697F60"/>
    <w:rsid w:val="006D461C"/>
    <w:rsid w:val="009E397C"/>
    <w:rsid w:val="00BA582C"/>
    <w:rsid w:val="00C377F9"/>
    <w:rsid w:val="00CF123B"/>
    <w:rsid w:val="00DC5A58"/>
    <w:rsid w:val="00F06A60"/>
    <w:rsid w:val="00F76DEA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EC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61C"/>
    <w:rPr>
      <w:rFonts w:ascii="Tahoma" w:hAnsi="Tahom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77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585F2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5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61C"/>
    <w:rPr>
      <w:rFonts w:ascii="Tahoma" w:hAnsi="Tahom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77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585F2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E38E2D-B120-4D56-BBD4-49E49F021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EE327-3B40-4C54-BBF9-28F79024C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2988B-03C9-4E4F-A2B4-A38F5B90B4E0}">
  <ds:schemaRefs>
    <ds:schemaRef ds:uri="http://purl.org/dc/elements/1.1/"/>
    <ds:schemaRef ds:uri="http://purl.org/dc/terms/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79B0842A</Template>
  <TotalTime>1</TotalTime>
  <Pages>2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Settle College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Crumpton</cp:lastModifiedBy>
  <cp:revision>2</cp:revision>
  <dcterms:created xsi:type="dcterms:W3CDTF">2015-01-07T13:55:00Z</dcterms:created>
  <dcterms:modified xsi:type="dcterms:W3CDTF">2015-01-07T13:55:00Z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