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FC5E" w14:textId="77777777" w:rsidR="00D0694C" w:rsidRDefault="00D0694C" w:rsidP="00D0694C">
      <w:pPr>
        <w:pStyle w:val="Title"/>
      </w:pPr>
      <w:r w:rsidRPr="00D0694C">
        <w:t>Apple and the Product Life Cycle</w:t>
      </w:r>
    </w:p>
    <w:p w14:paraId="13096E34" w14:textId="77777777" w:rsidR="00D0694C" w:rsidRDefault="00D0694C" w:rsidP="00D0694C">
      <w:r>
        <w:t xml:space="preserve">Read this article and explain what is happening to the Apple products mentioned using </w:t>
      </w:r>
    </w:p>
    <w:p w14:paraId="6BD58260" w14:textId="77777777" w:rsidR="00D0694C" w:rsidRDefault="00D0694C" w:rsidP="00D0694C">
      <w:r>
        <w:t xml:space="preserve">a) The Product Life Cycle </w:t>
      </w:r>
    </w:p>
    <w:p w14:paraId="78F793A2" w14:textId="77777777" w:rsidR="00D0694C" w:rsidRDefault="00D0694C" w:rsidP="00D0694C">
      <w:r>
        <w:t>b) The Boston Matrix</w:t>
      </w:r>
    </w:p>
    <w:p w14:paraId="4CE7AA4F" w14:textId="77777777" w:rsidR="00D0694C" w:rsidRDefault="00D0694C" w:rsidP="00D0694C"/>
    <w:p w14:paraId="6E7D674C" w14:textId="77777777" w:rsidR="00D0694C" w:rsidRDefault="00D0694C" w:rsidP="00D0694C">
      <w:hyperlink r:id="rId8" w:history="1">
        <w:r w:rsidRPr="002F6DA4">
          <w:rPr>
            <w:rStyle w:val="Hyperlink"/>
          </w:rPr>
          <w:t>http://www.bbc.co.uk/news/technology-25927366</w:t>
        </w:r>
      </w:hyperlink>
      <w:r>
        <w:t xml:space="preserve"> </w:t>
      </w:r>
    </w:p>
    <w:p w14:paraId="5BF0BD34" w14:textId="77777777" w:rsidR="001B43C9" w:rsidRPr="00D0694C" w:rsidRDefault="001B43C9" w:rsidP="00D0694C">
      <w:bookmarkStart w:id="0" w:name="_GoBack"/>
      <w:bookmarkEnd w:id="0"/>
    </w:p>
    <w:sectPr w:rsidR="001B43C9" w:rsidRPr="00D06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4C"/>
    <w:rsid w:val="001B43C9"/>
    <w:rsid w:val="00D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4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0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06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technology-2592736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1D9830-FA3C-4AF6-AD52-269639690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DE686-769A-40A9-AC4D-4922FB507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EC88B-86AF-415F-908F-9E078A7D8651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2B698BD6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1</cp:revision>
  <dcterms:created xsi:type="dcterms:W3CDTF">2014-01-30T15:45:00Z</dcterms:created>
  <dcterms:modified xsi:type="dcterms:W3CDTF">2014-01-30T15:48:00Z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