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1822" w14:textId="77777777" w:rsidR="00E11D70" w:rsidRPr="002825A8" w:rsidRDefault="002220C3" w:rsidP="00264843">
      <w:pPr>
        <w:pStyle w:val="Heading1"/>
      </w:pPr>
      <w:r w:rsidRPr="002825A8">
        <w:t>Promotion Activity</w:t>
      </w:r>
    </w:p>
    <w:p w14:paraId="7F869150" w14:textId="77777777" w:rsidR="002220C3" w:rsidRPr="002825A8" w:rsidRDefault="002220C3">
      <w:pPr>
        <w:rPr>
          <w:rFonts w:ascii="Arial" w:hAnsi="Arial" w:cs="Arial"/>
          <w:sz w:val="28"/>
          <w:szCs w:val="28"/>
        </w:rPr>
      </w:pPr>
    </w:p>
    <w:p w14:paraId="68819668" w14:textId="0ECD14CC" w:rsidR="002220C3" w:rsidRPr="00264843" w:rsidRDefault="002220C3">
      <w:pPr>
        <w:rPr>
          <w:rFonts w:ascii="Arial" w:hAnsi="Arial" w:cs="Arial"/>
        </w:rPr>
      </w:pPr>
      <w:r w:rsidRPr="00264843">
        <w:rPr>
          <w:rFonts w:ascii="Arial" w:hAnsi="Arial" w:cs="Arial"/>
        </w:rPr>
        <w:t xml:space="preserve">You are members the creative team who work for the </w:t>
      </w:r>
      <w:r w:rsidR="00264843" w:rsidRPr="00264843">
        <w:rPr>
          <w:rFonts w:ascii="Arial" w:hAnsi="Arial" w:cs="Arial"/>
        </w:rPr>
        <w:t>well-known</w:t>
      </w:r>
      <w:r w:rsidRPr="00264843">
        <w:rPr>
          <w:rFonts w:ascii="Arial" w:hAnsi="Arial" w:cs="Arial"/>
        </w:rPr>
        <w:t xml:space="preserve"> marketing company BBH.  They have been ask</w:t>
      </w:r>
      <w:r w:rsidR="00D63433" w:rsidRPr="00264843">
        <w:rPr>
          <w:rFonts w:ascii="Arial" w:hAnsi="Arial" w:cs="Arial"/>
        </w:rPr>
        <w:t>ed</w:t>
      </w:r>
      <w:r w:rsidRPr="00264843">
        <w:rPr>
          <w:rFonts w:ascii="Arial" w:hAnsi="Arial" w:cs="Arial"/>
        </w:rPr>
        <w:t xml:space="preserve"> by their client, Associated Biscuits to </w:t>
      </w:r>
      <w:r w:rsidR="00D63433" w:rsidRPr="00264843">
        <w:rPr>
          <w:rFonts w:ascii="Arial" w:hAnsi="Arial" w:cs="Arial"/>
        </w:rPr>
        <w:t>create a marketing campaign and name for their</w:t>
      </w:r>
      <w:r w:rsidRPr="00264843">
        <w:rPr>
          <w:rFonts w:ascii="Arial" w:hAnsi="Arial" w:cs="Arial"/>
        </w:rPr>
        <w:t xml:space="preserve"> new chocolate biscuit and then present it to the Board of Directors using a power point presentation and promotional materials.</w:t>
      </w:r>
    </w:p>
    <w:p w14:paraId="4E7406CC" w14:textId="77777777" w:rsidR="002825A8" w:rsidRDefault="002825A8">
      <w:pPr>
        <w:rPr>
          <w:rFonts w:ascii="Arial" w:hAnsi="Arial" w:cs="Arial"/>
          <w:sz w:val="28"/>
          <w:szCs w:val="28"/>
        </w:rPr>
      </w:pPr>
    </w:p>
    <w:p w14:paraId="543592FB" w14:textId="77777777" w:rsidR="002220C3" w:rsidRPr="002825A8" w:rsidRDefault="002825A8" w:rsidP="00264843">
      <w:pPr>
        <w:pStyle w:val="Heading1"/>
      </w:pPr>
      <w:r>
        <w:t>T</w:t>
      </w:r>
      <w:r w:rsidR="002220C3" w:rsidRPr="002825A8">
        <w:t>ask</w:t>
      </w:r>
    </w:p>
    <w:p w14:paraId="26547CFA" w14:textId="77777777" w:rsidR="002220C3" w:rsidRPr="002825A8" w:rsidRDefault="002220C3">
      <w:pPr>
        <w:rPr>
          <w:rFonts w:ascii="Arial" w:hAnsi="Arial" w:cs="Arial"/>
          <w:sz w:val="28"/>
          <w:szCs w:val="28"/>
        </w:rPr>
      </w:pPr>
    </w:p>
    <w:p w14:paraId="700EF27D" w14:textId="66DF72BE" w:rsidR="00B473D1" w:rsidRPr="00264843" w:rsidRDefault="002220C3">
      <w:pPr>
        <w:rPr>
          <w:rFonts w:ascii="Arial" w:hAnsi="Arial" w:cs="Arial"/>
        </w:rPr>
      </w:pPr>
      <w:r w:rsidRPr="00264843">
        <w:rPr>
          <w:rFonts w:ascii="Arial" w:hAnsi="Arial" w:cs="Arial"/>
        </w:rPr>
        <w:t xml:space="preserve">Working in groups of three, discuss ideas and explore possibilities for </w:t>
      </w:r>
      <w:r w:rsidR="00D63433" w:rsidRPr="00264843">
        <w:rPr>
          <w:rFonts w:ascii="Arial" w:hAnsi="Arial" w:cs="Arial"/>
        </w:rPr>
        <w:t xml:space="preserve">the campaign for the </w:t>
      </w:r>
      <w:r w:rsidRPr="00264843">
        <w:rPr>
          <w:rFonts w:ascii="Arial" w:hAnsi="Arial" w:cs="Arial"/>
        </w:rPr>
        <w:t>chocolate biscuit.</w:t>
      </w:r>
      <w:r w:rsidR="002825A8" w:rsidRPr="00264843">
        <w:rPr>
          <w:rFonts w:ascii="Arial" w:hAnsi="Arial" w:cs="Arial"/>
        </w:rPr>
        <w:t xml:space="preserve">  You need to </w:t>
      </w:r>
      <w:r w:rsidR="00D63433" w:rsidRPr="00264843">
        <w:rPr>
          <w:rFonts w:ascii="Arial" w:hAnsi="Arial" w:cs="Arial"/>
        </w:rPr>
        <w:t>produce</w:t>
      </w:r>
      <w:r w:rsidR="002825A8" w:rsidRPr="00264843">
        <w:rPr>
          <w:rFonts w:ascii="Arial" w:hAnsi="Arial" w:cs="Arial"/>
        </w:rPr>
        <w:t xml:space="preserve"> the following:</w:t>
      </w:r>
    </w:p>
    <w:p w14:paraId="5B8FE2C5" w14:textId="34F836DA" w:rsidR="00264843" w:rsidRPr="00264843" w:rsidRDefault="00D9152F" w:rsidP="0026484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264843">
        <w:rPr>
          <w:rFonts w:ascii="Arial" w:hAnsi="Arial" w:cs="Arial"/>
        </w:rPr>
        <w:t xml:space="preserve">A clear image of your product: this </w:t>
      </w:r>
      <w:r w:rsidRPr="00264843">
        <w:rPr>
          <w:rFonts w:ascii="Arial" w:hAnsi="Arial" w:cs="Arial"/>
        </w:rPr>
        <w:t>should include the USP, name, price, logo, strapline</w:t>
      </w:r>
      <w:r w:rsidRPr="00264843">
        <w:rPr>
          <w:rFonts w:ascii="Arial" w:hAnsi="Arial" w:cs="Arial"/>
        </w:rPr>
        <w:t>. (Paper size; A4)</w:t>
      </w:r>
      <w:r w:rsidR="00264843" w:rsidRPr="00264843">
        <w:rPr>
          <w:rFonts w:ascii="Arial" w:hAnsi="Arial" w:cs="Arial"/>
        </w:rPr>
        <w:br/>
      </w:r>
      <w:bookmarkStart w:id="0" w:name="_GoBack"/>
      <w:bookmarkEnd w:id="0"/>
    </w:p>
    <w:p w14:paraId="52E127A4" w14:textId="430BFA3A" w:rsidR="00D9152F" w:rsidRPr="00264843" w:rsidRDefault="00D63433" w:rsidP="0026484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264843">
        <w:rPr>
          <w:rFonts w:ascii="Arial" w:hAnsi="Arial" w:cs="Arial"/>
        </w:rPr>
        <w:t>A</w:t>
      </w:r>
      <w:r w:rsidR="002220C3" w:rsidRPr="00264843">
        <w:rPr>
          <w:rFonts w:ascii="Arial" w:hAnsi="Arial" w:cs="Arial"/>
        </w:rPr>
        <w:t xml:space="preserve"> mind map </w:t>
      </w:r>
      <w:r w:rsidR="00D9152F" w:rsidRPr="00264843">
        <w:rPr>
          <w:rFonts w:ascii="Arial" w:hAnsi="Arial" w:cs="Arial"/>
        </w:rPr>
        <w:t xml:space="preserve">for your promotional campaign channels </w:t>
      </w:r>
      <w:r w:rsidR="00D9152F" w:rsidRPr="00264843">
        <w:rPr>
          <w:rFonts w:ascii="Arial" w:hAnsi="Arial" w:cs="Arial"/>
        </w:rPr>
        <w:t>(</w:t>
      </w:r>
      <w:r w:rsidR="00D9152F" w:rsidRPr="00264843">
        <w:rPr>
          <w:rFonts w:ascii="Arial" w:hAnsi="Arial" w:cs="Arial"/>
        </w:rPr>
        <w:t xml:space="preserve">identify </w:t>
      </w:r>
      <w:r w:rsidR="00D9152F" w:rsidRPr="00264843">
        <w:rPr>
          <w:rFonts w:ascii="Arial" w:hAnsi="Arial" w:cs="Arial"/>
        </w:rPr>
        <w:t>both above and below the line methods).</w:t>
      </w:r>
      <w:r w:rsidR="00D9152F" w:rsidRPr="00264843">
        <w:rPr>
          <w:rFonts w:ascii="Arial" w:hAnsi="Arial" w:cs="Arial"/>
        </w:rPr>
        <w:t xml:space="preserve"> (A3)</w:t>
      </w:r>
    </w:p>
    <w:p w14:paraId="390DA0D2" w14:textId="23BE9CF7" w:rsidR="002825A8" w:rsidRPr="00264843" w:rsidRDefault="002825A8" w:rsidP="00264843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264843">
        <w:rPr>
          <w:rFonts w:ascii="Arial" w:hAnsi="Arial" w:cs="Arial"/>
        </w:rPr>
        <w:t xml:space="preserve">Produce an </w:t>
      </w:r>
      <w:r w:rsidR="00B473D1" w:rsidRPr="00264843">
        <w:rPr>
          <w:rFonts w:ascii="Arial" w:hAnsi="Arial" w:cs="Arial"/>
        </w:rPr>
        <w:t>example</w:t>
      </w:r>
      <w:r w:rsidR="00D9152F" w:rsidRPr="00264843">
        <w:rPr>
          <w:rFonts w:ascii="Arial" w:hAnsi="Arial" w:cs="Arial"/>
        </w:rPr>
        <w:t xml:space="preserve"> (eg. Storyboard for TV advert)</w:t>
      </w:r>
      <w:r w:rsidR="00B473D1" w:rsidRPr="00264843">
        <w:rPr>
          <w:rFonts w:ascii="Arial" w:hAnsi="Arial" w:cs="Arial"/>
        </w:rPr>
        <w:t xml:space="preserve"> </w:t>
      </w:r>
      <w:r w:rsidR="00D9152F" w:rsidRPr="00264843">
        <w:rPr>
          <w:rFonts w:ascii="Arial" w:hAnsi="Arial" w:cs="Arial"/>
        </w:rPr>
        <w:t>for two of your promotional activities.  (2xA4)</w:t>
      </w:r>
    </w:p>
    <w:p w14:paraId="4932CD46" w14:textId="1C3B8B49" w:rsidR="00B473D1" w:rsidRPr="00264843" w:rsidRDefault="00D9152F" w:rsidP="00264843">
      <w:pPr>
        <w:numPr>
          <w:ilvl w:val="0"/>
          <w:numId w:val="5"/>
        </w:numPr>
        <w:spacing w:line="240" w:lineRule="auto"/>
        <w:rPr>
          <w:rFonts w:ascii="Arial" w:hAnsi="Arial" w:cs="Arial"/>
          <w:i/>
        </w:rPr>
      </w:pPr>
      <w:r w:rsidRPr="00264843">
        <w:rPr>
          <w:rFonts w:ascii="Arial" w:hAnsi="Arial" w:cs="Arial"/>
        </w:rPr>
        <w:t>J</w:t>
      </w:r>
      <w:r w:rsidR="002825A8" w:rsidRPr="00264843">
        <w:rPr>
          <w:rFonts w:ascii="Arial" w:hAnsi="Arial" w:cs="Arial"/>
        </w:rPr>
        <w:t>ustify the choice</w:t>
      </w:r>
      <w:r w:rsidRPr="00264843">
        <w:rPr>
          <w:rFonts w:ascii="Arial" w:hAnsi="Arial" w:cs="Arial"/>
        </w:rPr>
        <w:t>s</w:t>
      </w:r>
      <w:r w:rsidR="002825A8" w:rsidRPr="00264843">
        <w:rPr>
          <w:rFonts w:ascii="Arial" w:hAnsi="Arial" w:cs="Arial"/>
        </w:rPr>
        <w:t xml:space="preserve"> you have made</w:t>
      </w:r>
      <w:r w:rsidR="00B473D1" w:rsidRPr="00264843">
        <w:rPr>
          <w:rFonts w:ascii="Arial" w:hAnsi="Arial" w:cs="Arial"/>
        </w:rPr>
        <w:t xml:space="preserve"> in </w:t>
      </w:r>
      <w:r w:rsidRPr="00264843">
        <w:rPr>
          <w:rFonts w:ascii="Arial" w:hAnsi="Arial" w:cs="Arial"/>
        </w:rPr>
        <w:t>a</w:t>
      </w:r>
      <w:r w:rsidR="00B473D1" w:rsidRPr="00264843">
        <w:rPr>
          <w:rFonts w:ascii="Arial" w:hAnsi="Arial" w:cs="Arial"/>
        </w:rPr>
        <w:t xml:space="preserve"> presentation</w:t>
      </w:r>
      <w:r w:rsidRPr="00264843">
        <w:rPr>
          <w:rFonts w:ascii="Arial" w:hAnsi="Arial" w:cs="Arial"/>
        </w:rPr>
        <w:t xml:space="preserve"> (PowerPoint)</w:t>
      </w:r>
      <w:r w:rsidR="00B473D1" w:rsidRPr="00264843">
        <w:rPr>
          <w:rFonts w:ascii="Arial" w:hAnsi="Arial" w:cs="Arial"/>
        </w:rPr>
        <w:t xml:space="preserve">.  </w:t>
      </w:r>
      <w:r w:rsidRPr="00264843">
        <w:rPr>
          <w:rFonts w:ascii="Arial" w:hAnsi="Arial" w:cs="Arial"/>
        </w:rPr>
        <w:t xml:space="preserve">Eg. </w:t>
      </w:r>
      <w:r w:rsidRPr="00264843">
        <w:rPr>
          <w:rFonts w:ascii="Arial" w:hAnsi="Arial" w:cs="Arial"/>
          <w:i/>
        </w:rPr>
        <w:t>The</w:t>
      </w:r>
      <w:r w:rsidR="00264843" w:rsidRPr="00264843">
        <w:rPr>
          <w:rFonts w:ascii="Arial" w:hAnsi="Arial" w:cs="Arial"/>
          <w:i/>
        </w:rPr>
        <w:t xml:space="preserve"> idea,</w:t>
      </w:r>
      <w:r w:rsidRPr="00264843">
        <w:rPr>
          <w:rFonts w:ascii="Arial" w:hAnsi="Arial" w:cs="Arial"/>
          <w:i/>
        </w:rPr>
        <w:t xml:space="preserve"> objectives of your campaign</w:t>
      </w:r>
      <w:r w:rsidR="00264843" w:rsidRPr="00264843">
        <w:rPr>
          <w:rFonts w:ascii="Arial" w:hAnsi="Arial" w:cs="Arial"/>
          <w:i/>
        </w:rPr>
        <w:t>, why you chose the channels you did (the promotional mix).</w:t>
      </w:r>
    </w:p>
    <w:p w14:paraId="3CF9C375" w14:textId="5592CC1D" w:rsidR="002825A8" w:rsidRPr="00264843" w:rsidRDefault="002825A8" w:rsidP="00264843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264843">
        <w:rPr>
          <w:rFonts w:ascii="Arial" w:hAnsi="Arial" w:cs="Arial"/>
        </w:rPr>
        <w:t>Present to the class</w:t>
      </w:r>
      <w:r w:rsidR="003D4567" w:rsidRPr="00264843">
        <w:rPr>
          <w:rFonts w:ascii="Arial" w:hAnsi="Arial" w:cs="Arial"/>
        </w:rPr>
        <w:t xml:space="preserve"> at the </w:t>
      </w:r>
      <w:r w:rsidR="003D4567" w:rsidRPr="00264843">
        <w:rPr>
          <w:rFonts w:ascii="Arial" w:hAnsi="Arial" w:cs="Arial"/>
          <w:b/>
        </w:rPr>
        <w:t>beginning</w:t>
      </w:r>
      <w:r w:rsidR="003D4567" w:rsidRPr="00264843">
        <w:rPr>
          <w:rFonts w:ascii="Arial" w:hAnsi="Arial" w:cs="Arial"/>
        </w:rPr>
        <w:t xml:space="preserve"> of next lesson</w:t>
      </w:r>
      <w:r w:rsidRPr="00264843">
        <w:rPr>
          <w:rFonts w:ascii="Arial" w:hAnsi="Arial" w:cs="Arial"/>
        </w:rPr>
        <w:t>.</w:t>
      </w:r>
    </w:p>
    <w:p w14:paraId="54CC2EDA" w14:textId="77777777" w:rsidR="002825A8" w:rsidRPr="00264843" w:rsidRDefault="002825A8" w:rsidP="002825A8">
      <w:pPr>
        <w:rPr>
          <w:rFonts w:ascii="Arial" w:hAnsi="Arial" w:cs="Arial"/>
        </w:rPr>
      </w:pPr>
    </w:p>
    <w:p w14:paraId="382E48BF" w14:textId="70486575" w:rsidR="002825A8" w:rsidRPr="00264843" w:rsidRDefault="002825A8" w:rsidP="002825A8">
      <w:pPr>
        <w:rPr>
          <w:rFonts w:ascii="Arial" w:hAnsi="Arial" w:cs="Arial"/>
        </w:rPr>
      </w:pPr>
      <w:r w:rsidRPr="00264843">
        <w:rPr>
          <w:rFonts w:ascii="Arial" w:hAnsi="Arial" w:cs="Arial"/>
        </w:rPr>
        <w:t>In order to complete this task you will need to look at what</w:t>
      </w:r>
      <w:r w:rsidR="00B473D1" w:rsidRPr="00264843">
        <w:rPr>
          <w:rFonts w:ascii="Arial" w:hAnsi="Arial" w:cs="Arial"/>
        </w:rPr>
        <w:t>’</w:t>
      </w:r>
      <w:r w:rsidRPr="00264843">
        <w:rPr>
          <w:rFonts w:ascii="Arial" w:hAnsi="Arial" w:cs="Arial"/>
        </w:rPr>
        <w:t>s already on the market</w:t>
      </w:r>
      <w:r w:rsidR="00B473D1" w:rsidRPr="00264843">
        <w:rPr>
          <w:rFonts w:ascii="Arial" w:hAnsi="Arial" w:cs="Arial"/>
        </w:rPr>
        <w:t xml:space="preserve">.  </w:t>
      </w:r>
      <w:r w:rsidR="00264843" w:rsidRPr="00264843">
        <w:rPr>
          <w:rFonts w:ascii="Arial" w:hAnsi="Arial" w:cs="Arial"/>
        </w:rPr>
        <w:t xml:space="preserve">I will be marking this presentation and using for a ‘common work’ assessment mark.  This is team work.  If you feel you have been working with a ‘weak link’ let me know and we can award marks appropriately.   </w:t>
      </w:r>
    </w:p>
    <w:sectPr w:rsidR="002825A8" w:rsidRPr="00264843" w:rsidSect="00E11D70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4E301" w14:textId="77777777" w:rsidR="00264843" w:rsidRDefault="00264843" w:rsidP="00264843">
      <w:pPr>
        <w:spacing w:after="0" w:line="240" w:lineRule="auto"/>
      </w:pPr>
      <w:r>
        <w:separator/>
      </w:r>
    </w:p>
  </w:endnote>
  <w:endnote w:type="continuationSeparator" w:id="0">
    <w:p w14:paraId="50986B99" w14:textId="77777777" w:rsidR="00264843" w:rsidRDefault="00264843" w:rsidP="0026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6CAB" w14:textId="2D870473" w:rsidR="00264843" w:rsidRDefault="00264843">
    <w:pPr>
      <w:pStyle w:val="Footer"/>
    </w:pPr>
    <w:r>
      <w:t>TYB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37686" w14:textId="77777777" w:rsidR="00264843" w:rsidRDefault="00264843" w:rsidP="00264843">
      <w:pPr>
        <w:spacing w:after="0" w:line="240" w:lineRule="auto"/>
      </w:pPr>
      <w:r>
        <w:separator/>
      </w:r>
    </w:p>
  </w:footnote>
  <w:footnote w:type="continuationSeparator" w:id="0">
    <w:p w14:paraId="6076A8A6" w14:textId="77777777" w:rsidR="00264843" w:rsidRDefault="00264843" w:rsidP="0026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8B0B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C380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8A00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E0E5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5E144F"/>
    <w:multiLevelType w:val="hybridMultilevel"/>
    <w:tmpl w:val="F642D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2220C3"/>
    <w:rsid w:val="00264843"/>
    <w:rsid w:val="002825A8"/>
    <w:rsid w:val="002F4DFF"/>
    <w:rsid w:val="00387916"/>
    <w:rsid w:val="003D4567"/>
    <w:rsid w:val="00B473D1"/>
    <w:rsid w:val="00D63433"/>
    <w:rsid w:val="00D9152F"/>
    <w:rsid w:val="00E11D70"/>
    <w:rsid w:val="00E20D61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3DEF"/>
  <w15:docId w15:val="{C34E6725-4E4C-4EFA-9B9C-A49AAB6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4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64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64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3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2648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648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2648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4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C94DD-46CE-4711-8E4B-341D0BF095C6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E360EE-06DF-43AE-BA1A-3E400A2CC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BEA9A-CD84-4D9F-8F89-F5D57A5D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6FC01144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 Portwine</dc:creator>
  <cp:lastModifiedBy>Tracey Bell</cp:lastModifiedBy>
  <cp:revision>3</cp:revision>
  <dcterms:created xsi:type="dcterms:W3CDTF">2016-01-05T16:27:00Z</dcterms:created>
  <dcterms:modified xsi:type="dcterms:W3CDTF">2016-01-05T16:36:00Z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